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05F88F3" w14:textId="77777777" w:rsidTr="00A0063E">
        <w:tc>
          <w:tcPr>
            <w:tcW w:w="5670" w:type="dxa"/>
            <w:vMerge w:val="restart"/>
          </w:tcPr>
          <w:p w14:paraId="325AC45A" w14:textId="4C5BA16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2B7A6C" w14:textId="0FF1F2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9CDC0D2F40D4A89AD669F20629F89D5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204774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E627E6B" w14:textId="77777777" w:rsidTr="00A0063E">
        <w:tc>
          <w:tcPr>
            <w:tcW w:w="5670" w:type="dxa"/>
            <w:vMerge/>
          </w:tcPr>
          <w:p w14:paraId="0C159C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8A73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6A3A0F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3767B4" w14:textId="77777777" w:rsidTr="00A0063E">
        <w:tc>
          <w:tcPr>
            <w:tcW w:w="5670" w:type="dxa"/>
            <w:vMerge/>
          </w:tcPr>
          <w:p w14:paraId="439897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C7E0D" w14:textId="70919D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B6E3C6008A84EE3995A6A159A7D64C4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5.0065</w:t>
                </w:r>
              </w:sdtContent>
            </w:sdt>
          </w:p>
        </w:tc>
        <w:tc>
          <w:tcPr>
            <w:tcW w:w="3230" w:type="dxa"/>
          </w:tcPr>
          <w:p w14:paraId="3EAC97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4788838" w14:textId="77777777" w:rsidTr="00A0063E">
        <w:tc>
          <w:tcPr>
            <w:tcW w:w="5670" w:type="dxa"/>
            <w:vMerge/>
          </w:tcPr>
          <w:p w14:paraId="2E9268F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D0A577" w14:textId="577337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8BF9F2D085004E80BF49D210CE4889AC"/>
                </w:placeholder>
                <w:date w:fullDate="2015-0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409FA" w:rsidRPr="008409FA">
                  <w:rPr>
                    <w:rFonts w:eastAsia="Calibri"/>
                    <w:sz w:val="28"/>
                    <w:szCs w:val="28"/>
                  </w:rPr>
                  <w:t>09.01.2015</w:t>
                </w:r>
              </w:sdtContent>
            </w:sdt>
          </w:p>
        </w:tc>
        <w:tc>
          <w:tcPr>
            <w:tcW w:w="3230" w:type="dxa"/>
          </w:tcPr>
          <w:p w14:paraId="7C689DB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CEB93C5" w14:textId="77777777" w:rsidTr="00A0063E">
        <w:tc>
          <w:tcPr>
            <w:tcW w:w="5670" w:type="dxa"/>
            <w:vMerge/>
          </w:tcPr>
          <w:p w14:paraId="2F0EB27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E195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E2173753C204D1CBE148DD1EAF8910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3290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40617C" w14:textId="77777777" w:rsidTr="00A0063E">
        <w:tc>
          <w:tcPr>
            <w:tcW w:w="5670" w:type="dxa"/>
            <w:vMerge/>
          </w:tcPr>
          <w:p w14:paraId="7490D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B2F3F" w14:textId="6C05FD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ECF0CC7DD054B4C8504C45F63948153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F006C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746579C" w14:textId="77777777" w:rsidTr="00A0063E">
        <w:tc>
          <w:tcPr>
            <w:tcW w:w="5670" w:type="dxa"/>
            <w:vMerge/>
          </w:tcPr>
          <w:p w14:paraId="66E8C0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38F10F" w14:textId="280D5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D8AFA2651284C80B2B0D73DF24B12B8"/>
                </w:placeholder>
                <w:text/>
              </w:sdtPr>
              <w:sdtEndPr/>
              <w:sdtContent>
                <w:r w:rsidR="008409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458480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32A6C993" w14:textId="77777777" w:rsidTr="008409FA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309BAFF9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C0AC83" w14:textId="771E3395" w:rsidR="00750565" w:rsidRPr="008829F6" w:rsidRDefault="00FC0729" w:rsidP="0084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4F2CC1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6485C64B53941F39FB6F76CB82B6D24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FA">
                  <w:rPr>
                    <w:rStyle w:val="39"/>
                    <w:bCs/>
                    <w:lang w:val="ru-RU"/>
                  </w:rPr>
                  <w:t>10 января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</w:tc>
      </w:tr>
    </w:tbl>
    <w:p w14:paraId="32C1FCE2" w14:textId="77777777" w:rsidR="00D27A6C" w:rsidRDefault="00D27A6C" w:rsidP="008409FA">
      <w:pPr>
        <w:ind w:left="-108" w:right="-287"/>
        <w:jc w:val="center"/>
        <w:rPr>
          <w:sz w:val="28"/>
          <w:szCs w:val="24"/>
        </w:rPr>
      </w:pPr>
    </w:p>
    <w:p w14:paraId="19D19278" w14:textId="01123683" w:rsidR="008409FA" w:rsidRDefault="008409FA" w:rsidP="008409FA">
      <w:pPr>
        <w:ind w:left="-108" w:right="-287"/>
        <w:jc w:val="center"/>
        <w:rPr>
          <w:sz w:val="28"/>
          <w:szCs w:val="24"/>
        </w:rPr>
      </w:pPr>
      <w:r>
        <w:rPr>
          <w:sz w:val="28"/>
          <w:szCs w:val="24"/>
        </w:rPr>
        <w:t>к</w:t>
      </w:r>
      <w:r w:rsidRPr="00916A53">
        <w:rPr>
          <w:sz w:val="28"/>
          <w:szCs w:val="24"/>
        </w:rPr>
        <w:t>алибровочн</w:t>
      </w:r>
      <w:r>
        <w:rPr>
          <w:sz w:val="28"/>
          <w:szCs w:val="24"/>
        </w:rPr>
        <w:t>ой</w:t>
      </w:r>
      <w:r w:rsidRPr="00916A53">
        <w:rPr>
          <w:sz w:val="28"/>
          <w:szCs w:val="24"/>
        </w:rPr>
        <w:t xml:space="preserve"> лаборатори</w:t>
      </w:r>
      <w:r>
        <w:rPr>
          <w:sz w:val="28"/>
          <w:szCs w:val="24"/>
        </w:rPr>
        <w:t>и</w:t>
      </w:r>
      <w:r w:rsidRPr="00916A53">
        <w:rPr>
          <w:sz w:val="28"/>
          <w:szCs w:val="24"/>
        </w:rPr>
        <w:t xml:space="preserve"> средств измерений сверхвысоких частот </w:t>
      </w:r>
    </w:p>
    <w:p w14:paraId="17ECCC7B" w14:textId="77777777" w:rsidR="008409FA" w:rsidRPr="009965F4" w:rsidRDefault="008409FA" w:rsidP="008409FA">
      <w:pPr>
        <w:ind w:left="-108" w:right="-287"/>
        <w:jc w:val="center"/>
        <w:rPr>
          <w:sz w:val="28"/>
          <w:szCs w:val="28"/>
        </w:rPr>
      </w:pPr>
      <w:r w:rsidRPr="00916A53">
        <w:rPr>
          <w:sz w:val="28"/>
          <w:szCs w:val="24"/>
        </w:rPr>
        <w:t>Научно-производственно-образовательного инновационного центра СВЧ технологий и их метрологического обеспечения научно-исследовательской части</w:t>
      </w:r>
      <w:r w:rsidRPr="009965F4">
        <w:rPr>
          <w:sz w:val="28"/>
          <w:szCs w:val="28"/>
        </w:rPr>
        <w:t xml:space="preserve"> </w:t>
      </w:r>
    </w:p>
    <w:p w14:paraId="726D37B6" w14:textId="77777777" w:rsidR="008409FA" w:rsidRPr="009965F4" w:rsidRDefault="008409FA" w:rsidP="008409FA">
      <w:pPr>
        <w:ind w:left="-108" w:right="-287"/>
        <w:jc w:val="center"/>
        <w:rPr>
          <w:sz w:val="28"/>
          <w:szCs w:val="24"/>
        </w:rPr>
      </w:pPr>
      <w:r w:rsidRPr="009965F4">
        <w:rPr>
          <w:sz w:val="28"/>
          <w:szCs w:val="24"/>
        </w:rPr>
        <w:t xml:space="preserve">учреждения образования «Белорусский государственный </w:t>
      </w:r>
    </w:p>
    <w:p w14:paraId="446EB3AE" w14:textId="62FF47B0" w:rsidR="003E26A2" w:rsidRDefault="008409FA" w:rsidP="008409FA">
      <w:pPr>
        <w:pStyle w:val="af6"/>
        <w:jc w:val="center"/>
        <w:rPr>
          <w:sz w:val="28"/>
          <w:szCs w:val="24"/>
          <w:lang w:val="ru-RU"/>
        </w:rPr>
      </w:pPr>
      <w:r w:rsidRPr="008409FA">
        <w:rPr>
          <w:sz w:val="28"/>
          <w:szCs w:val="24"/>
          <w:lang w:val="ru-RU"/>
        </w:rPr>
        <w:t>университет информатики и радиоэлектроники»</w:t>
      </w:r>
    </w:p>
    <w:p w14:paraId="15E390B2" w14:textId="77777777" w:rsidR="008409FA" w:rsidRDefault="008409FA" w:rsidP="008409F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701"/>
        <w:gridCol w:w="1559"/>
        <w:gridCol w:w="1418"/>
        <w:gridCol w:w="1834"/>
      </w:tblGrid>
      <w:tr w:rsidR="00126960" w:rsidRPr="00690830" w14:paraId="5D754B9B" w14:textId="77777777" w:rsidTr="00D27A6C">
        <w:trPr>
          <w:trHeight w:val="1154"/>
        </w:trPr>
        <w:tc>
          <w:tcPr>
            <w:tcW w:w="709" w:type="dxa"/>
            <w:vAlign w:val="center"/>
          </w:tcPr>
          <w:p w14:paraId="65EFE98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3FDFFA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1" w:type="dxa"/>
            <w:vAlign w:val="center"/>
          </w:tcPr>
          <w:p w14:paraId="0E99DB6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559" w:type="dxa"/>
            <w:vAlign w:val="center"/>
          </w:tcPr>
          <w:p w14:paraId="3F824B7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701" w:type="dxa"/>
            <w:vAlign w:val="center"/>
          </w:tcPr>
          <w:p w14:paraId="049600A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09A3DA24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559" w:type="dxa"/>
            <w:vAlign w:val="center"/>
          </w:tcPr>
          <w:p w14:paraId="6DF457E3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1DCA43D" w14:textId="026C9B84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</w:t>
            </w:r>
            <w:proofErr w:type="spellStart"/>
            <w:r w:rsidRPr="00497254">
              <w:rPr>
                <w:sz w:val="22"/>
                <w:szCs w:val="22"/>
              </w:rPr>
              <w:t>неопределен</w:t>
            </w:r>
            <w:r w:rsidR="008409FA">
              <w:rPr>
                <w:sz w:val="22"/>
                <w:szCs w:val="22"/>
              </w:rPr>
              <w:t>-</w:t>
            </w:r>
            <w:r w:rsidRPr="00497254">
              <w:rPr>
                <w:sz w:val="22"/>
                <w:szCs w:val="22"/>
              </w:rPr>
              <w:t>ность</w:t>
            </w:r>
            <w:proofErr w:type="spellEnd"/>
            <w:r w:rsidRPr="00497254">
              <w:rPr>
                <w:sz w:val="22"/>
                <w:szCs w:val="22"/>
              </w:rPr>
              <w:t xml:space="preserve"> U </w:t>
            </w:r>
          </w:p>
          <w:p w14:paraId="76E6C4CB" w14:textId="77777777" w:rsidR="008409FA" w:rsidRDefault="008409FA" w:rsidP="008409FA">
            <w:pPr>
              <w:ind w:left="-110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8958CE8" w14:textId="0E1894B6" w:rsidR="00126960" w:rsidRPr="00497254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34" w:type="dxa"/>
          </w:tcPr>
          <w:p w14:paraId="3C4B647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335A0E4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устанавливающих </w:t>
            </w:r>
          </w:p>
          <w:p w14:paraId="20E3C7D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77E2595D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9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69"/>
        <w:gridCol w:w="787"/>
        <w:gridCol w:w="1606"/>
        <w:gridCol w:w="1659"/>
        <w:gridCol w:w="1559"/>
        <w:gridCol w:w="1418"/>
        <w:gridCol w:w="1832"/>
      </w:tblGrid>
      <w:tr w:rsidR="00E60A04" w:rsidRPr="00690830" w14:paraId="2CF260B3" w14:textId="77777777" w:rsidTr="00E60A04">
        <w:trPr>
          <w:trHeight w:val="245"/>
          <w:tblHeader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3FBE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38B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6C0A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B83D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D89F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2B26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0D0C" w14:textId="77777777" w:rsidR="00126960" w:rsidRPr="00324D0C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D0C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690830" w14:paraId="33F738BB" w14:textId="77777777" w:rsidTr="00E60A04">
        <w:trPr>
          <w:trHeight w:val="245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769C" w14:textId="4F720509" w:rsidR="00324D0C" w:rsidRPr="00324D0C" w:rsidRDefault="008409FA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09FA">
              <w:rPr>
                <w:b/>
                <w:bCs/>
                <w:sz w:val="22"/>
                <w:szCs w:val="22"/>
              </w:rPr>
              <w:t>ул. П. Бровки, д. 6, пом. 210в, 212, 220013, г. Минск</w:t>
            </w:r>
          </w:p>
        </w:tc>
      </w:tr>
      <w:tr w:rsidR="008409FA" w:rsidRPr="00690830" w14:paraId="67B793BF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33A7" w14:textId="42FD8F0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6F84" w14:textId="77777777" w:rsidR="008409FA" w:rsidRPr="001459C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26.51/</w:t>
            </w:r>
          </w:p>
          <w:p w14:paraId="22F25FB7" w14:textId="5F4A01C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99.015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C559" w14:textId="60AA2E5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AE47" w14:textId="64C87F1A" w:rsidR="008409FA" w:rsidRDefault="008409FA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Генераторы, скалярные и векторные </w:t>
            </w:r>
            <w:r w:rsidR="00E60A04">
              <w:rPr>
                <w:sz w:val="22"/>
                <w:szCs w:val="22"/>
              </w:rPr>
              <w:t>а</w:t>
            </w:r>
            <w:r w:rsidRPr="001459C5">
              <w:rPr>
                <w:sz w:val="22"/>
                <w:szCs w:val="22"/>
              </w:rPr>
              <w:t>нализаторы</w:t>
            </w:r>
          </w:p>
          <w:p w14:paraId="33F5C751" w14:textId="3EADDFC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C2C2" w14:textId="0DD7D0CE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10 Гц</w:t>
            </w:r>
          </w:p>
          <w:p w14:paraId="76EC3C0C" w14:textId="68734B1D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178,4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9F74" w14:textId="1890892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5∙10</w:t>
            </w:r>
            <w:r w:rsidRPr="001459C5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122A" w14:textId="79440AE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4E8A5704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BF2F6" w14:textId="2F86DB92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bCs/>
                <w:sz w:val="22"/>
                <w:szCs w:val="22"/>
              </w:rPr>
              <w:t>16.1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A242FC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7948269" w14:textId="62F09A4E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5BD515" w14:textId="435C9D9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Мощность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0A3F6E" w14:textId="5316A25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AE29" w14:textId="2B72234A" w:rsidR="008409FA" w:rsidRPr="007B3A18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10 мкВт</w:t>
            </w:r>
          </w:p>
          <w:p w14:paraId="5E0D1171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</w:t>
            </w:r>
            <w:r w:rsidRPr="007B3A18">
              <w:rPr>
                <w:rFonts w:eastAsia="Calibri"/>
                <w:sz w:val="22"/>
                <w:szCs w:val="22"/>
              </w:rPr>
              <w:t xml:space="preserve"> </w:t>
            </w:r>
            <w:r w:rsidRPr="001459C5">
              <w:rPr>
                <w:rFonts w:eastAsia="Calibri"/>
                <w:sz w:val="22"/>
                <w:szCs w:val="22"/>
              </w:rPr>
              <w:t>10 мВт</w:t>
            </w:r>
          </w:p>
          <w:p w14:paraId="3662FEE2" w14:textId="54C0870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диапазонах</w:t>
            </w:r>
          </w:p>
          <w:p w14:paraId="0ED8EDFC" w14:textId="7909EE43" w:rsidR="008409FA" w:rsidRDefault="008409FA" w:rsidP="00E60A04">
            <w:pPr>
              <w:ind w:left="18"/>
              <w:rPr>
                <w:rFonts w:eastAsia="Calibri"/>
                <w:sz w:val="22"/>
                <w:szCs w:val="22"/>
                <w:lang w:val="en-US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332E93C5" w14:textId="0D0679CD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0,02</w:t>
            </w:r>
          </w:p>
          <w:p w14:paraId="1CE7C163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37,50 ГГц</w:t>
            </w:r>
          </w:p>
          <w:p w14:paraId="6930064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794F" w14:textId="01F2BE1F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</w:t>
            </w:r>
            <w:r w:rsidRPr="001459C5">
              <w:rPr>
                <w:sz w:val="22"/>
                <w:szCs w:val="22"/>
                <w:lang w:val="en-US"/>
              </w:rPr>
              <w:t>0</w:t>
            </w:r>
            <w:r w:rsidRPr="001459C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A5658F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1330B487" w14:textId="6E35CAD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</w:tc>
      </w:tr>
      <w:tr w:rsidR="008409FA" w:rsidRPr="00690830" w14:paraId="7B4157F9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9023B" w14:textId="58E2AA98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59BE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8C5C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AA6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465DB" w14:textId="4C7B71E2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1 мВт</w:t>
            </w:r>
          </w:p>
          <w:p w14:paraId="04745E0D" w14:textId="77777777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10 мВт</w:t>
            </w:r>
          </w:p>
          <w:p w14:paraId="7F48DAE1" w14:textId="36CCBEB9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2901F8DA" w14:textId="67BD8DF4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4BB49AA3" w14:textId="6DFBC62B" w:rsidR="008409FA" w:rsidRPr="001459C5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от 37,5</w:t>
            </w:r>
          </w:p>
          <w:p w14:paraId="6A9D3814" w14:textId="77777777" w:rsidR="008409FA" w:rsidRDefault="008409FA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до 178,6 ГГц</w:t>
            </w:r>
          </w:p>
          <w:p w14:paraId="7B61B497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1072" w14:textId="2C7D4171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4,0 %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CE8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04FA6D54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0AA8" w14:textId="503E1B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EEF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56FADF7" w14:textId="6D6F0139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BBF6" w14:textId="568EC7D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эффективности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C766" w14:textId="3E955EBE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7E7C" w14:textId="6EEE5B7A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0,8 до 1,5</w:t>
            </w:r>
          </w:p>
          <w:p w14:paraId="27E11E42" w14:textId="49383AE6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</w:t>
            </w:r>
          </w:p>
          <w:p w14:paraId="0252A132" w14:textId="0D3872D5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частот</w:t>
            </w:r>
          </w:p>
          <w:p w14:paraId="36FEBF20" w14:textId="499A10B9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0,02</w:t>
            </w:r>
          </w:p>
          <w:p w14:paraId="65F6FECC" w14:textId="77777777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37,50 ГГц</w:t>
            </w:r>
          </w:p>
          <w:p w14:paraId="5FA277A2" w14:textId="77777777" w:rsidR="008409FA" w:rsidRPr="00F3634E" w:rsidRDefault="008409FA" w:rsidP="00D27A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6B1F" w14:textId="4F99D69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4,0 %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E8C55" w14:textId="5BCA29B5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</w:tc>
      </w:tr>
      <w:tr w:rsidR="008409FA" w:rsidRPr="00690830" w14:paraId="01718FA9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5C530C" w14:textId="67F11274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lastRenderedPageBreak/>
              <w:t>16.3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DE454" w14:textId="77777777" w:rsidR="008409FA" w:rsidRPr="00B37AB5" w:rsidRDefault="008409FA" w:rsidP="008409F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2BEAF151" w14:textId="7B0D2B7A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3870F0" w14:textId="4349D3AB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Коэффициент стоячей волны по напряжению (КСВН)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519016" w14:textId="024A13C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Ваттметры и преобразователи мощности, генераторы, аттенюаторы, скалярные и 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65CC" w14:textId="36805DA7" w:rsidR="008409FA" w:rsidRPr="001459C5" w:rsidRDefault="008409FA" w:rsidP="00E60A04">
            <w:pPr>
              <w:ind w:left="18" w:right="-103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от 1,03 до 5,00</w:t>
            </w:r>
          </w:p>
          <w:p w14:paraId="717F3F44" w14:textId="75959E57" w:rsidR="008409FA" w:rsidRPr="001459C5" w:rsidRDefault="008409FA" w:rsidP="00E60A04">
            <w:pPr>
              <w:ind w:left="18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в диапазоне частот от 0,01</w:t>
            </w:r>
          </w:p>
          <w:p w14:paraId="4EA6AC15" w14:textId="77777777" w:rsidR="008409FA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>до 2,14 ГГц</w:t>
            </w:r>
          </w:p>
          <w:p w14:paraId="4B118138" w14:textId="39AB03B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2A64" w14:textId="70BA98F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sz w:val="22"/>
                <w:szCs w:val="22"/>
              </w:rPr>
              <w:t xml:space="preserve">0,040 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8AFD85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0C2C9D61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03.3-2014</w:t>
            </w:r>
            <w:proofErr w:type="gramEnd"/>
          </w:p>
          <w:p w14:paraId="269E3F59" w14:textId="77777777" w:rsidR="008409FA" w:rsidRPr="001459C5" w:rsidRDefault="008409FA" w:rsidP="008409FA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04.3-2014</w:t>
            </w:r>
            <w:proofErr w:type="gramEnd"/>
          </w:p>
          <w:p w14:paraId="3742317E" w14:textId="1FF0FA26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05.3-2014</w:t>
            </w:r>
            <w:proofErr w:type="gramEnd"/>
          </w:p>
        </w:tc>
      </w:tr>
      <w:tr w:rsidR="008409FA" w:rsidRPr="00690830" w14:paraId="735BFB1F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FE3A04" w14:textId="4ACC20A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04A3A4" w14:textId="6E303773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068B8A" w14:textId="50AF3FD2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24197B" w14:textId="44000AE8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3168" w14:textId="07E8652C" w:rsidR="008409FA" w:rsidRPr="009E6AB2" w:rsidRDefault="008409FA" w:rsidP="00E60A04">
            <w:pPr>
              <w:ind w:left="18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1,07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5,00</w:t>
            </w:r>
          </w:p>
          <w:p w14:paraId="60353367" w14:textId="797DFC4F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диапазоне</w:t>
            </w:r>
          </w:p>
          <w:p w14:paraId="7401E156" w14:textId="71454CCC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2,0</w:t>
            </w:r>
          </w:p>
          <w:p w14:paraId="09F25030" w14:textId="584AC146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37,5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B065F" w14:textId="23F619EB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 xml:space="preserve">0,075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0488C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409FA" w:rsidRPr="00690830" w14:paraId="1E3F8698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1B0B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6278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579B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B01F" w14:textId="77777777" w:rsidR="008409FA" w:rsidRPr="00F3634E" w:rsidRDefault="008409FA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0ADD" w14:textId="0AA00FBF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 xml:space="preserve">1,1 </w:t>
            </w: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5,0</w:t>
            </w:r>
          </w:p>
          <w:p w14:paraId="2DA6867F" w14:textId="3988B993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в диапазонах</w:t>
            </w:r>
          </w:p>
          <w:p w14:paraId="6882712E" w14:textId="4D44162A" w:rsidR="008409FA" w:rsidRDefault="008409FA" w:rsidP="00E60A04">
            <w:pPr>
              <w:ind w:left="18"/>
              <w:rPr>
                <w:sz w:val="22"/>
                <w:szCs w:val="22"/>
              </w:rPr>
            </w:pPr>
            <w:r w:rsidRPr="009E6AB2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9E6AB2">
              <w:rPr>
                <w:sz w:val="22"/>
                <w:szCs w:val="22"/>
              </w:rPr>
              <w:t>37,5</w:t>
            </w:r>
          </w:p>
          <w:p w14:paraId="6F3CD0A4" w14:textId="77777777" w:rsidR="008409FA" w:rsidRPr="009E6AB2" w:rsidRDefault="008409FA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E6AB2">
              <w:rPr>
                <w:sz w:val="22"/>
                <w:szCs w:val="22"/>
              </w:rPr>
              <w:t xml:space="preserve"> 118,1 ГГц;</w:t>
            </w:r>
          </w:p>
          <w:p w14:paraId="0B1D291B" w14:textId="48133A53" w:rsidR="008409FA" w:rsidRDefault="008409FA" w:rsidP="00E60A04">
            <w:pPr>
              <w:snapToGrid w:val="0"/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E6AB2">
              <w:rPr>
                <w:sz w:val="22"/>
                <w:szCs w:val="22"/>
              </w:rPr>
              <w:t>129,2</w:t>
            </w:r>
          </w:p>
          <w:p w14:paraId="18D674CC" w14:textId="6466D6C9" w:rsidR="00E14482" w:rsidRPr="00F3634E" w:rsidRDefault="008409FA" w:rsidP="00E1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9E6AB2">
              <w:rPr>
                <w:sz w:val="22"/>
                <w:szCs w:val="22"/>
              </w:rPr>
              <w:t>142,8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56AE2" w14:textId="77777777" w:rsidR="008409FA" w:rsidRPr="009E6AB2" w:rsidRDefault="008409FA" w:rsidP="008409FA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 w:rsidRPr="009E6AB2">
              <w:rPr>
                <w:sz w:val="22"/>
                <w:szCs w:val="22"/>
              </w:rPr>
              <w:t>0,1∙</w:t>
            </w:r>
            <w:r w:rsidRPr="009E6AB2">
              <w:rPr>
                <w:sz w:val="22"/>
                <w:szCs w:val="22"/>
                <w:lang w:val="en-US"/>
              </w:rPr>
              <w:t>K</w:t>
            </w:r>
            <w:r w:rsidRPr="009E6AB2">
              <w:rPr>
                <w:sz w:val="22"/>
                <w:szCs w:val="22"/>
                <w:vertAlign w:val="subscript"/>
                <w:lang w:val="en-US"/>
              </w:rPr>
              <w:t>CTU</w:t>
            </w:r>
          </w:p>
          <w:p w14:paraId="764B8049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69FA" w14:textId="77777777" w:rsidR="008409FA" w:rsidRPr="00F3634E" w:rsidRDefault="008409FA" w:rsidP="00840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00561190" w14:textId="77777777" w:rsidTr="00827AE3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BCD03D" w14:textId="7B2E4F9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B04B24" w14:textId="77777777" w:rsidR="00E14482" w:rsidRPr="00B37AB5" w:rsidRDefault="00E14482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588D7A5E" w14:textId="183F8483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C498E" w14:textId="57CB66A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E4FC4" w14:textId="77777777" w:rsidR="00E14482" w:rsidRDefault="00E14482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Аттенюаторы</w:t>
            </w:r>
          </w:p>
          <w:p w14:paraId="74BEAB84" w14:textId="58B6DB08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(в том числе встроенные)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25FD" w14:textId="77777777" w:rsidR="00E14482" w:rsidRPr="00BC241C" w:rsidRDefault="00E14482" w:rsidP="00E60A04">
            <w:pPr>
              <w:pStyle w:val="FR3"/>
              <w:pageBreakBefore/>
              <w:spacing w:line="240" w:lineRule="auto"/>
              <w:ind w:left="18" w:right="-103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100 дБ</w:t>
            </w:r>
          </w:p>
          <w:p w14:paraId="09761B94" w14:textId="24B15FAA" w:rsidR="00E14482" w:rsidRDefault="00E14482" w:rsidP="00E60A04">
            <w:pPr>
              <w:pageBreakBefore/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130CA6E1" w14:textId="43AFCA9C" w:rsidR="00E14482" w:rsidRDefault="00E14482" w:rsidP="00E60A04">
            <w:pPr>
              <w:pageBreakBefore/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0,1</w:t>
            </w:r>
          </w:p>
          <w:p w14:paraId="5E822399" w14:textId="77777777" w:rsidR="00E14482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</w:pPr>
            <w:r>
              <w:t xml:space="preserve">до </w:t>
            </w:r>
            <w:r w:rsidRPr="00BC241C">
              <w:t xml:space="preserve">2150,0 </w:t>
            </w:r>
            <w:r w:rsidRPr="00BC241C">
              <w:rPr>
                <w:lang w:val="en-US"/>
              </w:rPr>
              <w:t>M</w:t>
            </w:r>
            <w:r w:rsidRPr="00BC241C">
              <w:t>Гц</w:t>
            </w:r>
          </w:p>
          <w:p w14:paraId="51C6EC79" w14:textId="676ABC5C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6AD22B" w14:textId="04C8FF3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0,40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0DB142" w14:textId="221DDA99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432CF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A432CF">
              <w:rPr>
                <w:rFonts w:eastAsia="Calibri"/>
                <w:sz w:val="22"/>
                <w:szCs w:val="22"/>
              </w:rPr>
              <w:t>02.3-2014</w:t>
            </w:r>
            <w:proofErr w:type="gramEnd"/>
          </w:p>
        </w:tc>
      </w:tr>
      <w:tr w:rsidR="00E14482" w:rsidRPr="00690830" w14:paraId="1B2B1C73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ADA0F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3DEF8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DAA6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E46B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F377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90 дБ</w:t>
            </w:r>
          </w:p>
          <w:p w14:paraId="02CFFA32" w14:textId="49FC91F2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FBDFB18" w14:textId="7977D17E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2,15</w:t>
            </w:r>
          </w:p>
          <w:p w14:paraId="757BE7DE" w14:textId="3656CAFF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7,20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7B267C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80402E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482" w:rsidRPr="00690830" w14:paraId="3010243C" w14:textId="77777777" w:rsidTr="00827AE3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9E45C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E80C54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2DEA53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835D0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6C2F" w14:textId="77777777" w:rsidR="00E14482" w:rsidRPr="00BC241C" w:rsidRDefault="00E14482" w:rsidP="00E60A04">
            <w:pPr>
              <w:pStyle w:val="FR3"/>
              <w:spacing w:line="240" w:lineRule="auto"/>
              <w:ind w:left="18" w:right="0" w:firstLine="0"/>
            </w:pPr>
            <w:r>
              <w:t xml:space="preserve">от </w:t>
            </w:r>
            <w:r w:rsidRPr="00BC241C">
              <w:t xml:space="preserve">0 </w:t>
            </w:r>
            <w:r>
              <w:t>до</w:t>
            </w:r>
            <w:r w:rsidRPr="00BC241C">
              <w:t xml:space="preserve"> 85 дБ</w:t>
            </w:r>
          </w:p>
          <w:p w14:paraId="03610EDC" w14:textId="04ACD426" w:rsidR="00E14482" w:rsidRDefault="00E14482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D83C1D9" w14:textId="75537591" w:rsidR="00E14482" w:rsidRDefault="00E14482" w:rsidP="00E60A04">
            <w:pPr>
              <w:ind w:left="18"/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t>7,20</w:t>
            </w:r>
          </w:p>
          <w:p w14:paraId="6993A3BC" w14:textId="02B076F4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t>до</w:t>
            </w:r>
            <w:r w:rsidRPr="00BC241C">
              <w:t xml:space="preserve"> 17,44 ГГц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6239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AE1960" w14:textId="77777777" w:rsidR="00E14482" w:rsidRPr="00F3634E" w:rsidRDefault="00E14482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C9A2E17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D3BB2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BFC0A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DA4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B8FF4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02F4E" w14:textId="77777777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3BB393D0" w14:textId="1DD22B9F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733A602F" w14:textId="22E034A0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25,86</w:t>
            </w:r>
          </w:p>
          <w:p w14:paraId="01272636" w14:textId="2188F22C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BC241C">
              <w:rPr>
                <w:sz w:val="22"/>
                <w:szCs w:val="22"/>
              </w:rPr>
              <w:t xml:space="preserve"> 37,50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950C" w14:textId="1DBF48A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0,60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EFC66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008B1D44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071E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C14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56D2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9FB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2A06E" w14:textId="0E4FAB01" w:rsidR="00E60A04" w:rsidRPr="00BC241C" w:rsidRDefault="00E60A04" w:rsidP="00E60A04">
            <w:pPr>
              <w:ind w:lef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C241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</w:t>
            </w:r>
            <w:r w:rsidRPr="00BC241C">
              <w:rPr>
                <w:sz w:val="22"/>
                <w:szCs w:val="22"/>
              </w:rPr>
              <w:t xml:space="preserve"> 70 дБ</w:t>
            </w:r>
          </w:p>
          <w:p w14:paraId="52E18888" w14:textId="216006C7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в диапазоне</w:t>
            </w:r>
          </w:p>
          <w:p w14:paraId="313FAAD0" w14:textId="7BF0C9B8" w:rsidR="00E60A04" w:rsidRDefault="00E60A04" w:rsidP="00E60A04">
            <w:pPr>
              <w:ind w:left="18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 от </w:t>
            </w:r>
            <w:r w:rsidRPr="00BC241C">
              <w:rPr>
                <w:sz w:val="22"/>
                <w:szCs w:val="22"/>
              </w:rPr>
              <w:t>37,5</w:t>
            </w:r>
          </w:p>
          <w:p w14:paraId="7445F8C2" w14:textId="7288CC7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Pr="00BC241C">
              <w:rPr>
                <w:sz w:val="22"/>
                <w:szCs w:val="22"/>
              </w:rPr>
              <w:t>178,6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1D0B" w14:textId="051A034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0,70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FE7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79FB538" w14:textId="77777777" w:rsidTr="00E60A04">
        <w:trPr>
          <w:trHeight w:val="244"/>
        </w:trPr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1BA66" w14:textId="2B14A03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52D690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4D38D6C3" w14:textId="71FE2CD3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93CC7C" w14:textId="3F0A84AD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90BB97" w14:textId="77777777" w:rsidR="00E60A04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 xml:space="preserve">Скалярные и векторные </w:t>
            </w:r>
          </w:p>
          <w:p w14:paraId="7879420E" w14:textId="77777777" w:rsidR="00E60A04" w:rsidRPr="00BC241C" w:rsidRDefault="00E60A04" w:rsidP="00E60A04">
            <w:pPr>
              <w:snapToGrid w:val="0"/>
              <w:ind w:left="-35" w:right="-104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анализаторы цепей</w:t>
            </w:r>
          </w:p>
          <w:p w14:paraId="79187C1F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ADD0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50 дБ</w:t>
            </w:r>
          </w:p>
          <w:p w14:paraId="30F110CB" w14:textId="5F77985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</w:t>
            </w:r>
          </w:p>
          <w:p w14:paraId="2B1E0028" w14:textId="0A1C559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0,1</w:t>
            </w:r>
          </w:p>
          <w:p w14:paraId="3B5EB19D" w14:textId="38F8D22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6,85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B3B8" w14:textId="3CA2F0E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1,2 дБ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942B0" w14:textId="77777777" w:rsidR="00E60A04" w:rsidRPr="00BC241C" w:rsidRDefault="00E60A04" w:rsidP="00E60A04">
            <w:pPr>
              <w:ind w:left="-107" w:right="-68"/>
              <w:jc w:val="center"/>
              <w:rPr>
                <w:rFonts w:eastAsia="Calibri"/>
                <w:sz w:val="22"/>
                <w:szCs w:val="22"/>
              </w:rPr>
            </w:pPr>
            <w:r w:rsidRPr="00BC241C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BC241C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  <w:p w14:paraId="738B71F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69177FC5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C3EEE0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AFC856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A5779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E9A85C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13D8A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14A2ACA1" w14:textId="7C0C51BA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диапазонах</w:t>
            </w:r>
          </w:p>
          <w:p w14:paraId="3FC559A1" w14:textId="7FA83E88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частот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Pr="00BC241C">
              <w:rPr>
                <w:bCs/>
                <w:sz w:val="22"/>
                <w:szCs w:val="22"/>
              </w:rPr>
              <w:t>6,85</w:t>
            </w:r>
          </w:p>
          <w:p w14:paraId="3EEC965C" w14:textId="7473F23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</w:t>
            </w:r>
            <w:r w:rsidRPr="00BC241C">
              <w:rPr>
                <w:bCs/>
                <w:sz w:val="22"/>
                <w:szCs w:val="22"/>
              </w:rPr>
              <w:t>78,33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1619" w14:textId="218E0CB5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0,20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C98C4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4CBA5E93" w14:textId="77777777" w:rsidTr="00E60A04">
        <w:trPr>
          <w:trHeight w:val="244"/>
        </w:trPr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277D8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C51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8A37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34A5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2D94" w14:textId="77777777" w:rsidR="00E60A04" w:rsidRPr="00BC241C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70 дБ</w:t>
            </w:r>
          </w:p>
          <w:p w14:paraId="43F6681B" w14:textId="77777777" w:rsidR="00E14482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 w:rsidRPr="00BC241C">
              <w:rPr>
                <w:bCs/>
                <w:sz w:val="22"/>
                <w:szCs w:val="22"/>
              </w:rPr>
              <w:t>в диапазоне частот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D037EF4" w14:textId="2C0481DB" w:rsidR="00E60A04" w:rsidRDefault="00E60A04" w:rsidP="00E60A04">
            <w:pPr>
              <w:ind w:left="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BC241C">
              <w:rPr>
                <w:bCs/>
                <w:sz w:val="22"/>
                <w:szCs w:val="22"/>
              </w:rPr>
              <w:t>78,33</w:t>
            </w:r>
          </w:p>
          <w:p w14:paraId="0A4BA7E3" w14:textId="5A2A179A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</w:t>
            </w:r>
            <w:r w:rsidRPr="00BC241C">
              <w:rPr>
                <w:bCs/>
                <w:sz w:val="22"/>
                <w:szCs w:val="22"/>
              </w:rPr>
              <w:t xml:space="preserve"> 118,1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7261" w14:textId="1BD85B4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C241C">
              <w:rPr>
                <w:sz w:val="22"/>
                <w:szCs w:val="22"/>
              </w:rPr>
              <w:t>0,50 дБ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AE94" w14:textId="77777777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60A04" w:rsidRPr="00690830" w14:paraId="10BCA8D0" w14:textId="77777777" w:rsidTr="00E60A04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3F47" w14:textId="5D691F8E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16</w:t>
            </w:r>
            <w:r w:rsidRPr="00A432CF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6*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81A6" w14:textId="77777777" w:rsidR="00E60A04" w:rsidRPr="00B37AB5" w:rsidRDefault="00E60A04" w:rsidP="00E60A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26.51/</w:t>
            </w:r>
          </w:p>
          <w:p w14:paraId="3FE12ECE" w14:textId="203688D6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37AB5">
              <w:rPr>
                <w:sz w:val="22"/>
                <w:szCs w:val="22"/>
              </w:rPr>
              <w:t>99.016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D6E87" w14:textId="672C30D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Фазовый сдвиг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003E" w14:textId="255988CF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5" w:right="-104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Векторные анализаторы цепей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4097" w14:textId="77777777" w:rsidR="00E60A04" w:rsidRPr="001459C5" w:rsidRDefault="00E60A04" w:rsidP="00E60A04">
            <w:pPr>
              <w:ind w:left="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0°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180°</w:t>
            </w:r>
          </w:p>
          <w:p w14:paraId="60D4E76D" w14:textId="5B492EC7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в диапазоне</w:t>
            </w:r>
          </w:p>
          <w:p w14:paraId="62BF2320" w14:textId="21946834" w:rsidR="00E60A04" w:rsidRDefault="00E60A04" w:rsidP="00E60A04">
            <w:pPr>
              <w:snapToGrid w:val="0"/>
              <w:ind w:left="18"/>
              <w:rPr>
                <w:rFonts w:eastAsia="Calibri"/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частот</w:t>
            </w:r>
          </w:p>
          <w:p w14:paraId="57142423" w14:textId="59B37D5B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8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Pr="001459C5">
              <w:rPr>
                <w:rFonts w:eastAsia="Calibri"/>
                <w:sz w:val="22"/>
                <w:szCs w:val="22"/>
              </w:rPr>
              <w:t xml:space="preserve">0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Pr="001459C5">
              <w:rPr>
                <w:rFonts w:eastAsia="Calibri"/>
                <w:sz w:val="22"/>
                <w:szCs w:val="22"/>
              </w:rPr>
              <w:t xml:space="preserve"> 4 ГГц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35D8" w14:textId="55DCFA21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>2,0°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8539" w14:textId="19749750" w:rsidR="00E60A04" w:rsidRPr="00F3634E" w:rsidRDefault="00E60A04" w:rsidP="00E60A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1459C5">
              <w:rPr>
                <w:rFonts w:eastAsia="Calibri"/>
                <w:sz w:val="22"/>
                <w:szCs w:val="22"/>
              </w:rPr>
              <w:t xml:space="preserve">МК КЛ </w:t>
            </w:r>
            <w:proofErr w:type="gramStart"/>
            <w:r w:rsidRPr="001459C5">
              <w:rPr>
                <w:rFonts w:eastAsia="Calibri"/>
                <w:sz w:val="22"/>
                <w:szCs w:val="22"/>
              </w:rPr>
              <w:t>01.1-2014</w:t>
            </w:r>
            <w:proofErr w:type="gramEnd"/>
          </w:p>
        </w:tc>
      </w:tr>
      <w:bookmarkEnd w:id="0"/>
    </w:tbl>
    <w:p w14:paraId="14D8F57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4E134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84648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ABC3E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DCC555" w14:textId="77777777" w:rsidR="00D27A6C" w:rsidRDefault="00D27A6C" w:rsidP="00A0063E">
      <w:pPr>
        <w:rPr>
          <w:color w:val="000000"/>
          <w:sz w:val="28"/>
          <w:szCs w:val="28"/>
        </w:rPr>
      </w:pPr>
    </w:p>
    <w:p w14:paraId="53943D56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Руководитель органа по аккредитации</w:t>
      </w:r>
    </w:p>
    <w:p w14:paraId="7901E56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 xml:space="preserve">Республики Беларусь – </w:t>
      </w:r>
    </w:p>
    <w:p w14:paraId="58CAA677" w14:textId="77777777" w:rsidR="00E60A04" w:rsidRPr="007538D0" w:rsidRDefault="00E60A04" w:rsidP="00E60A04">
      <w:pPr>
        <w:tabs>
          <w:tab w:val="left" w:pos="6180"/>
        </w:tabs>
        <w:ind w:right="-143"/>
        <w:rPr>
          <w:sz w:val="28"/>
          <w:szCs w:val="28"/>
          <w:lang w:eastAsia="zh-CN"/>
        </w:rPr>
      </w:pPr>
      <w:r w:rsidRPr="007538D0">
        <w:rPr>
          <w:sz w:val="28"/>
          <w:szCs w:val="28"/>
          <w:lang w:eastAsia="zh-CN"/>
        </w:rPr>
        <w:t>заместитель директора по аккредитации</w:t>
      </w:r>
    </w:p>
    <w:p w14:paraId="35787C46" w14:textId="556D67DD" w:rsidR="0056070B" w:rsidRPr="00E60A04" w:rsidRDefault="00E60A04" w:rsidP="00E60A04">
      <w:pPr>
        <w:pStyle w:val="af6"/>
        <w:outlineLvl w:val="1"/>
        <w:rPr>
          <w:iCs/>
          <w:lang w:val="ru-RU"/>
        </w:rPr>
      </w:pPr>
      <w:r w:rsidRPr="00E60A04">
        <w:rPr>
          <w:sz w:val="28"/>
          <w:szCs w:val="28"/>
          <w:lang w:val="ru-RU" w:eastAsia="zh-CN"/>
        </w:rPr>
        <w:t>государственного предприятия «</w:t>
      </w:r>
      <w:proofErr w:type="gramStart"/>
      <w:r w:rsidRPr="00E60A04">
        <w:rPr>
          <w:sz w:val="28"/>
          <w:szCs w:val="28"/>
          <w:lang w:val="ru-RU" w:eastAsia="zh-CN"/>
        </w:rPr>
        <w:t xml:space="preserve">БГЦА»  </w:t>
      </w:r>
      <w:r w:rsidRPr="00E60A04">
        <w:rPr>
          <w:sz w:val="28"/>
          <w:szCs w:val="28"/>
          <w:lang w:val="ru-RU" w:eastAsia="zh-CN"/>
        </w:rPr>
        <w:tab/>
      </w:r>
      <w:proofErr w:type="gramEnd"/>
      <w:r w:rsidRPr="00E60A04">
        <w:rPr>
          <w:sz w:val="28"/>
          <w:szCs w:val="28"/>
          <w:lang w:val="ru-RU" w:eastAsia="zh-CN"/>
        </w:rPr>
        <w:tab/>
        <w:t xml:space="preserve">                   </w:t>
      </w:r>
      <w:r>
        <w:rPr>
          <w:sz w:val="28"/>
          <w:szCs w:val="28"/>
          <w:lang w:val="ru-RU" w:eastAsia="zh-CN"/>
        </w:rPr>
        <w:t xml:space="preserve">         </w:t>
      </w:r>
      <w:proofErr w:type="spellStart"/>
      <w:r w:rsidRPr="00E60A04">
        <w:rPr>
          <w:sz w:val="28"/>
          <w:szCs w:val="28"/>
          <w:lang w:val="ru-RU" w:eastAsia="zh-CN"/>
        </w:rPr>
        <w:t>О.В.Шабанова</w:t>
      </w:r>
      <w:proofErr w:type="spellEnd"/>
    </w:p>
    <w:sectPr w:rsidR="0056070B" w:rsidRPr="00E60A04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5C8D" w14:textId="77777777" w:rsidR="00A93E66" w:rsidRDefault="00A93E66" w:rsidP="0011070C">
      <w:r>
        <w:separator/>
      </w:r>
    </w:p>
  </w:endnote>
  <w:endnote w:type="continuationSeparator" w:id="0">
    <w:p w14:paraId="1DC5C2AC" w14:textId="77777777" w:rsidR="00A93E66" w:rsidRDefault="00A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45702AD" w14:textId="77777777" w:rsidTr="00C62C68">
      <w:tc>
        <w:tcPr>
          <w:tcW w:w="3402" w:type="dxa"/>
          <w:vAlign w:val="center"/>
          <w:hideMark/>
        </w:tcPr>
        <w:p w14:paraId="6DFC2B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F0B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77DE4165F2A4D379ECB65C5F4903596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D64211" w14:textId="33730070" w:rsidR="002667A7" w:rsidRPr="00B453D4" w:rsidRDefault="00E144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FB16E8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EAF21C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90E6C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294779" w14:paraId="68F20B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95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906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9CDC0D2F40D4A89AD669F20629F89D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5486D3" w14:textId="663D697F" w:rsidR="005D5C7B" w:rsidRPr="00294779" w:rsidRDefault="00E60A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DC543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3B52FA7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8B80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EB93" w14:textId="77777777" w:rsidR="00A93E66" w:rsidRDefault="00A93E66" w:rsidP="0011070C">
      <w:r>
        <w:separator/>
      </w:r>
    </w:p>
  </w:footnote>
  <w:footnote w:type="continuationSeparator" w:id="0">
    <w:p w14:paraId="35C03AFA" w14:textId="77777777" w:rsidR="00A93E66" w:rsidRDefault="00A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A4DD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22EC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052604" wp14:editId="119047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D0C867" w14:textId="6360CD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E60A04" w:rsidRPr="00E60A04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679095246"/>
              <w:placeholder>
                <w:docPart w:val="477DE4165F2A4D379ECB65C5F4903596"/>
              </w:placeholder>
              <w:text/>
            </w:sdtPr>
            <w:sdtEndPr/>
            <w:sdtContent>
              <w:r w:rsidR="00E60A04" w:rsidRPr="00E60A04">
                <w:rPr>
                  <w:bCs/>
                  <w:sz w:val="24"/>
                  <w:szCs w:val="24"/>
                </w:rPr>
                <w:t>5.0065</w:t>
              </w:r>
            </w:sdtContent>
          </w:sdt>
        </w:p>
      </w:tc>
    </w:tr>
  </w:tbl>
  <w:p w14:paraId="63CBA5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22C0DC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C53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5E1D4" wp14:editId="67B573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C89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6F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BBC2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4D8F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A"/>
    <w:rsid w:val="00022A72"/>
    <w:rsid w:val="000337EC"/>
    <w:rsid w:val="0006193C"/>
    <w:rsid w:val="000643A6"/>
    <w:rsid w:val="00067FEC"/>
    <w:rsid w:val="00090EA2"/>
    <w:rsid w:val="000D49BB"/>
    <w:rsid w:val="000E2802"/>
    <w:rsid w:val="0011070C"/>
    <w:rsid w:val="00113931"/>
    <w:rsid w:val="00116AD0"/>
    <w:rsid w:val="00117059"/>
    <w:rsid w:val="00120BDA"/>
    <w:rsid w:val="00121649"/>
    <w:rsid w:val="0012552B"/>
    <w:rsid w:val="00126960"/>
    <w:rsid w:val="00132246"/>
    <w:rsid w:val="0013501E"/>
    <w:rsid w:val="00162213"/>
    <w:rsid w:val="00162D37"/>
    <w:rsid w:val="00194140"/>
    <w:rsid w:val="001956F7"/>
    <w:rsid w:val="001A4BEA"/>
    <w:rsid w:val="001D02D7"/>
    <w:rsid w:val="001F7797"/>
    <w:rsid w:val="001F7F15"/>
    <w:rsid w:val="0020355B"/>
    <w:rsid w:val="00204777"/>
    <w:rsid w:val="0022761E"/>
    <w:rsid w:val="002505FA"/>
    <w:rsid w:val="00257759"/>
    <w:rsid w:val="002667A7"/>
    <w:rsid w:val="00285F39"/>
    <w:rsid w:val="002877C8"/>
    <w:rsid w:val="002900DE"/>
    <w:rsid w:val="00294779"/>
    <w:rsid w:val="002F782B"/>
    <w:rsid w:val="003054C2"/>
    <w:rsid w:val="00305E11"/>
    <w:rsid w:val="0031023B"/>
    <w:rsid w:val="00324D0C"/>
    <w:rsid w:val="00350D5F"/>
    <w:rsid w:val="003717D2"/>
    <w:rsid w:val="00374A27"/>
    <w:rsid w:val="003A10A8"/>
    <w:rsid w:val="003A77A7"/>
    <w:rsid w:val="003C130A"/>
    <w:rsid w:val="003D7438"/>
    <w:rsid w:val="003E26A2"/>
    <w:rsid w:val="003E6D8A"/>
    <w:rsid w:val="003F50C5"/>
    <w:rsid w:val="00401D49"/>
    <w:rsid w:val="00437E07"/>
    <w:rsid w:val="00461357"/>
    <w:rsid w:val="004A5E4C"/>
    <w:rsid w:val="004C53CA"/>
    <w:rsid w:val="004D0D29"/>
    <w:rsid w:val="004E5090"/>
    <w:rsid w:val="004E6BC8"/>
    <w:rsid w:val="004F2CC1"/>
    <w:rsid w:val="004F5A1D"/>
    <w:rsid w:val="00507CCF"/>
    <w:rsid w:val="00552FE5"/>
    <w:rsid w:val="00557E46"/>
    <w:rsid w:val="0056070B"/>
    <w:rsid w:val="00592241"/>
    <w:rsid w:val="005D5C7B"/>
    <w:rsid w:val="005E250C"/>
    <w:rsid w:val="005E33F5"/>
    <w:rsid w:val="005E611E"/>
    <w:rsid w:val="005E7EB9"/>
    <w:rsid w:val="00645468"/>
    <w:rsid w:val="0065245C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572C"/>
    <w:rsid w:val="007D4FC6"/>
    <w:rsid w:val="007F1A1E"/>
    <w:rsid w:val="007F5916"/>
    <w:rsid w:val="00804609"/>
    <w:rsid w:val="00805C5D"/>
    <w:rsid w:val="008409FA"/>
    <w:rsid w:val="00877224"/>
    <w:rsid w:val="008829F6"/>
    <w:rsid w:val="00886D6D"/>
    <w:rsid w:val="008B5528"/>
    <w:rsid w:val="008E43A5"/>
    <w:rsid w:val="00916038"/>
    <w:rsid w:val="00921050"/>
    <w:rsid w:val="00921A06"/>
    <w:rsid w:val="009503C7"/>
    <w:rsid w:val="0095347E"/>
    <w:rsid w:val="00956746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924D9"/>
    <w:rsid w:val="00A93E66"/>
    <w:rsid w:val="00AB1825"/>
    <w:rsid w:val="00AD4B7A"/>
    <w:rsid w:val="00B073DC"/>
    <w:rsid w:val="00B07549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18C7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4334"/>
    <w:rsid w:val="00D27A6C"/>
    <w:rsid w:val="00D876E6"/>
    <w:rsid w:val="00DA5E7A"/>
    <w:rsid w:val="00DA6561"/>
    <w:rsid w:val="00DB1FAE"/>
    <w:rsid w:val="00DE6F93"/>
    <w:rsid w:val="00DF7DAB"/>
    <w:rsid w:val="00E14482"/>
    <w:rsid w:val="00E20DD2"/>
    <w:rsid w:val="00E5357F"/>
    <w:rsid w:val="00E60A04"/>
    <w:rsid w:val="00E750F5"/>
    <w:rsid w:val="00E909C3"/>
    <w:rsid w:val="00E95EA8"/>
    <w:rsid w:val="00EC615C"/>
    <w:rsid w:val="00EC76FB"/>
    <w:rsid w:val="00ED10E7"/>
    <w:rsid w:val="00EF0247"/>
    <w:rsid w:val="00EF5137"/>
    <w:rsid w:val="00F3634E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068B5"/>
  <w15:chartTrackingRefBased/>
  <w15:docId w15:val="{E4E5770D-3943-4827-95DD-D295CCC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8409FA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bscaNAS\bsca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50;&#1072;&#1083;&#1080;&#1073;&#1088;&#1086;&#1074;&#1086;&#1095;&#1085;&#1099;&#1077;%20&#1083;&#1072;&#1073;&#1086;&#1088;&#1072;&#1090;&#1086;&#1088;&#1080;&#108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DC0D2F40D4A89AD669F20629F8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7EDE1-BC0C-4F6F-8ED6-E477E7311956}"/>
      </w:docPartPr>
      <w:docPartBody>
        <w:p w:rsidR="0098298A" w:rsidRDefault="00AF5F98">
          <w:pPr>
            <w:pStyle w:val="E9CDC0D2F40D4A89AD669F20629F89D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6E3C6008A84EE3995A6A159A7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A1936-C642-46F1-AF53-9467240EB3D8}"/>
      </w:docPartPr>
      <w:docPartBody>
        <w:p w:rsidR="0098298A" w:rsidRDefault="00AF5F98">
          <w:pPr>
            <w:pStyle w:val="8B6E3C6008A84EE3995A6A159A7D64C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BF9F2D085004E80BF49D210CE488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DF265-51CD-42B0-B723-29EAE9E83425}"/>
      </w:docPartPr>
      <w:docPartBody>
        <w:p w:rsidR="0098298A" w:rsidRDefault="00AF5F98">
          <w:pPr>
            <w:pStyle w:val="8BF9F2D085004E80BF49D210CE4889A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E2173753C204D1CBE148DD1EAF89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AA85-5787-4971-B874-6BD4029EC60E}"/>
      </w:docPartPr>
      <w:docPartBody>
        <w:p w:rsidR="0098298A" w:rsidRDefault="00AF5F98">
          <w:pPr>
            <w:pStyle w:val="3E2173753C204D1CBE148DD1EAF8910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EECF0CC7DD054B4C8504C45F63948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0E553-77F2-4C15-9798-74DB836CECDF}"/>
      </w:docPartPr>
      <w:docPartBody>
        <w:p w:rsidR="0098298A" w:rsidRDefault="00AF5F98">
          <w:pPr>
            <w:pStyle w:val="EECF0CC7DD054B4C8504C45F6394815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8AFA2651284C80B2B0D73DF24B1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76839-2807-4B58-B84A-D6ABC9F6A1A4}"/>
      </w:docPartPr>
      <w:docPartBody>
        <w:p w:rsidR="0098298A" w:rsidRDefault="00AF5F98">
          <w:pPr>
            <w:pStyle w:val="CD8AFA2651284C80B2B0D73DF24B12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6485C64B53941F39FB6F76CB82B6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4463A-73F4-4C9E-8250-68CF5ACAC577}"/>
      </w:docPartPr>
      <w:docPartBody>
        <w:p w:rsidR="0098298A" w:rsidRDefault="00AF5F98">
          <w:pPr>
            <w:pStyle w:val="C6485C64B53941F39FB6F76CB82B6D2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7DE4165F2A4D379ECB65C5F490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55EAC-E359-428B-A2DF-3BA38A00A9B1}"/>
      </w:docPartPr>
      <w:docPartBody>
        <w:p w:rsidR="0098298A" w:rsidRDefault="001B3B2F" w:rsidP="001B3B2F">
          <w:pPr>
            <w:pStyle w:val="477DE4165F2A4D379ECB65C5F49035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2F"/>
    <w:rsid w:val="001B3B2F"/>
    <w:rsid w:val="007B572C"/>
    <w:rsid w:val="0098298A"/>
    <w:rsid w:val="009D7823"/>
    <w:rsid w:val="00AF5F98"/>
    <w:rsid w:val="00B07549"/>
    <w:rsid w:val="00D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3B2F"/>
    <w:rPr>
      <w:color w:val="808080"/>
    </w:rPr>
  </w:style>
  <w:style w:type="paragraph" w:customStyle="1" w:styleId="E9CDC0D2F40D4A89AD669F20629F89D5">
    <w:name w:val="E9CDC0D2F40D4A89AD669F20629F89D5"/>
  </w:style>
  <w:style w:type="paragraph" w:customStyle="1" w:styleId="8B6E3C6008A84EE3995A6A159A7D64C4">
    <w:name w:val="8B6E3C6008A84EE3995A6A159A7D64C4"/>
  </w:style>
  <w:style w:type="paragraph" w:customStyle="1" w:styleId="8BF9F2D085004E80BF49D210CE4889AC">
    <w:name w:val="8BF9F2D085004E80BF49D210CE4889AC"/>
  </w:style>
  <w:style w:type="paragraph" w:customStyle="1" w:styleId="3E2173753C204D1CBE148DD1EAF89108">
    <w:name w:val="3E2173753C204D1CBE148DD1EAF89108"/>
  </w:style>
  <w:style w:type="paragraph" w:customStyle="1" w:styleId="EECF0CC7DD054B4C8504C45F63948153">
    <w:name w:val="EECF0CC7DD054B4C8504C45F63948153"/>
  </w:style>
  <w:style w:type="paragraph" w:customStyle="1" w:styleId="CD8AFA2651284C80B2B0D73DF24B12B8">
    <w:name w:val="CD8AFA2651284C80B2B0D73DF24B12B8"/>
  </w:style>
  <w:style w:type="paragraph" w:customStyle="1" w:styleId="C6485C64B53941F39FB6F76CB82B6D24">
    <w:name w:val="C6485C64B53941F39FB6F76CB82B6D24"/>
  </w:style>
  <w:style w:type="paragraph" w:customStyle="1" w:styleId="477DE4165F2A4D379ECB65C5F4903596">
    <w:name w:val="477DE4165F2A4D379ECB65C5F4903596"/>
    <w:rsid w:val="001B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26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Виршич Юлия Викторовна new</dc:creator>
  <cp:keywords/>
  <cp:lastModifiedBy>Трофимова Елена Павловна</cp:lastModifiedBy>
  <cp:revision>4</cp:revision>
  <cp:lastPrinted>2021-06-17T06:40:00Z</cp:lastPrinted>
  <dcterms:created xsi:type="dcterms:W3CDTF">2025-01-09T10:40:00Z</dcterms:created>
  <dcterms:modified xsi:type="dcterms:W3CDTF">2025-01-17T13:45:00Z</dcterms:modified>
</cp:coreProperties>
</file>