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E9DCE81" w14:textId="77777777" w:rsidTr="007F66CA">
        <w:tc>
          <w:tcPr>
            <w:tcW w:w="6379" w:type="dxa"/>
            <w:vMerge w:val="restart"/>
          </w:tcPr>
          <w:p w14:paraId="7DB4AB0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711BD7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B99CFAC" w14:textId="77777777" w:rsidTr="007F66CA">
        <w:tc>
          <w:tcPr>
            <w:tcW w:w="6379" w:type="dxa"/>
            <w:vMerge/>
          </w:tcPr>
          <w:p w14:paraId="2707E9A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9B8DB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163064B" w14:textId="77777777" w:rsidTr="007F66CA">
        <w:tc>
          <w:tcPr>
            <w:tcW w:w="6379" w:type="dxa"/>
            <w:vMerge/>
          </w:tcPr>
          <w:p w14:paraId="06C0D9E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F74DD85" w14:textId="116D22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450F5">
              <w:rPr>
                <w:rFonts w:cs="Times New Roman"/>
                <w:bCs/>
                <w:sz w:val="28"/>
                <w:szCs w:val="28"/>
              </w:rPr>
              <w:t>2.4378</w:t>
            </w:r>
          </w:p>
        </w:tc>
      </w:tr>
      <w:tr w:rsidR="00F40980" w:rsidRPr="007F66CA" w14:paraId="584263FB" w14:textId="77777777" w:rsidTr="007F66CA">
        <w:tc>
          <w:tcPr>
            <w:tcW w:w="6379" w:type="dxa"/>
            <w:vMerge/>
          </w:tcPr>
          <w:p w14:paraId="3EF52F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F3D9322" w14:textId="62FCC5FF" w:rsidR="00F40980" w:rsidRPr="00125208" w:rsidRDefault="00F40980" w:rsidP="0012520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2520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A450F5" w:rsidRPr="00125208">
              <w:rPr>
                <w:rFonts w:cs="Times New Roman"/>
                <w:bCs/>
                <w:sz w:val="28"/>
                <w:szCs w:val="28"/>
              </w:rPr>
              <w:t>02.04.2013</w:t>
            </w:r>
          </w:p>
        </w:tc>
      </w:tr>
      <w:tr w:rsidR="00F40980" w:rsidRPr="007F66CA" w14:paraId="717AFBD6" w14:textId="77777777" w:rsidTr="007F66CA">
        <w:tc>
          <w:tcPr>
            <w:tcW w:w="6379" w:type="dxa"/>
            <w:vMerge/>
          </w:tcPr>
          <w:p w14:paraId="06026BD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5F0519B" w14:textId="6507338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A450F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F775EC2" w14:textId="02EE1A4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125208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125208" w:rsidRPr="0012520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2520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3B3EA218" w14:textId="77777777" w:rsidTr="007F66CA">
        <w:tc>
          <w:tcPr>
            <w:tcW w:w="6379" w:type="dxa"/>
            <w:vMerge/>
          </w:tcPr>
          <w:p w14:paraId="161C25E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0E6A46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CDD4AE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0BF228F" w14:textId="77777777" w:rsidTr="00F40980">
        <w:tc>
          <w:tcPr>
            <w:tcW w:w="9751" w:type="dxa"/>
            <w:gridSpan w:val="2"/>
          </w:tcPr>
          <w:p w14:paraId="008F9E78" w14:textId="405838F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450F5">
                  <w:rPr>
                    <w:rStyle w:val="38"/>
                    <w:szCs w:val="28"/>
                  </w:rPr>
                  <w:t>02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A450F5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A450F5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4B9655A3" w14:textId="77777777" w:rsidTr="00F40980">
        <w:tc>
          <w:tcPr>
            <w:tcW w:w="5678" w:type="dxa"/>
          </w:tcPr>
          <w:p w14:paraId="5F9D8DE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A5AE1D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FA31E0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02906FE" w14:textId="77777777" w:rsidR="00A450F5" w:rsidRDefault="00A450F5" w:rsidP="00A450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17B0B">
              <w:rPr>
                <w:sz w:val="28"/>
                <w:szCs w:val="28"/>
              </w:rPr>
              <w:t xml:space="preserve">спытательной лаборатории </w:t>
            </w:r>
          </w:p>
          <w:p w14:paraId="3F4405E6" w14:textId="30FE0FDF" w:rsidR="007A4485" w:rsidRPr="00A450F5" w:rsidRDefault="00A450F5" w:rsidP="00A450F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450F5">
              <w:rPr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A450F5">
              <w:rPr>
                <w:sz w:val="28"/>
                <w:szCs w:val="28"/>
                <w:lang w:val="ru-RU"/>
              </w:rPr>
              <w:t>МиАнДр</w:t>
            </w:r>
            <w:proofErr w:type="spellEnd"/>
            <w:r w:rsidRPr="00A450F5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FC495D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F40980" w:rsidRPr="007A4175" w14:paraId="11843F2B" w14:textId="77777777" w:rsidTr="006A026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3B6218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30A3D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93AC1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1FCF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78EB2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E1FD2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3B98D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7CC4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8AFA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7C3787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F039E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EB1F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2DDCB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7A621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12E91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1C97337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8101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F0AE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29FC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971C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EFE9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9C72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FE20084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D53A" w14:textId="48D85C18" w:rsidR="0090767F" w:rsidRPr="00295E4A" w:rsidRDefault="00025C6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D0039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proofErr w:type="gramStart"/>
            <w:r w:rsidRPr="003D0039">
              <w:rPr>
                <w:b/>
                <w:bCs/>
                <w:sz w:val="22"/>
                <w:szCs w:val="22"/>
              </w:rPr>
              <w:t>М.Лынькова</w:t>
            </w:r>
            <w:proofErr w:type="spellEnd"/>
            <w:r w:rsidRPr="003D0039">
              <w:rPr>
                <w:b/>
                <w:bCs/>
                <w:sz w:val="22"/>
                <w:szCs w:val="22"/>
              </w:rPr>
              <w:t xml:space="preserve"> ,</w:t>
            </w:r>
            <w:proofErr w:type="gramEnd"/>
            <w:r w:rsidRPr="003D0039">
              <w:rPr>
                <w:b/>
                <w:bCs/>
                <w:sz w:val="22"/>
                <w:szCs w:val="22"/>
              </w:rPr>
              <w:t xml:space="preserve"> 47, 7, 220124, г. Минск</w:t>
            </w:r>
          </w:p>
        </w:tc>
      </w:tr>
      <w:tr w:rsidR="00025C69" w:rsidRPr="0038569C" w14:paraId="279134D8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597A" w14:textId="77777777" w:rsid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1.1</w:t>
            </w:r>
          </w:p>
          <w:p w14:paraId="4EDC8BBF" w14:textId="395FFC43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06E9" w14:textId="68F31401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80166" w14:textId="50535283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157DD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Аэродинамические характеристики:</w:t>
            </w:r>
          </w:p>
          <w:p w14:paraId="0DE47ED2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скорость потока;</w:t>
            </w:r>
          </w:p>
          <w:p w14:paraId="11E20759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расход воздуха;</w:t>
            </w:r>
          </w:p>
          <w:p w14:paraId="274098A2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-давление;</w:t>
            </w:r>
          </w:p>
          <w:p w14:paraId="742C3446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потери полного давления;</w:t>
            </w:r>
          </w:p>
          <w:p w14:paraId="31FA5722" w14:textId="5EDE4ED3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2D5FD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4.02.03</w:t>
            </w:r>
          </w:p>
          <w:p w14:paraId="6357FC83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45-4</w:t>
            </w:r>
            <w:proofErr w:type="gramEnd"/>
            <w:r w:rsidRPr="00025C69">
              <w:rPr>
                <w:sz w:val="22"/>
                <w:szCs w:val="22"/>
              </w:rPr>
              <w:t>.02-87</w:t>
            </w:r>
          </w:p>
          <w:p w14:paraId="417F10D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45-3</w:t>
            </w:r>
            <w:proofErr w:type="gramEnd"/>
            <w:r w:rsidRPr="00025C69">
              <w:rPr>
                <w:sz w:val="22"/>
                <w:szCs w:val="22"/>
              </w:rPr>
              <w:t>.02-189</w:t>
            </w:r>
          </w:p>
          <w:p w14:paraId="42B70856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ТКП 629</w:t>
            </w:r>
          </w:p>
          <w:p w14:paraId="02C7B678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3.02.01</w:t>
            </w:r>
          </w:p>
          <w:p w14:paraId="42AFCA4C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3.02.02</w:t>
            </w:r>
          </w:p>
          <w:p w14:paraId="6CF0A1F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4.02.05</w:t>
            </w:r>
          </w:p>
          <w:p w14:paraId="6BED8C37" w14:textId="6683A30E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32DD2" w14:textId="77777777" w:rsidR="00025C69" w:rsidRPr="00025C69" w:rsidRDefault="00025C69" w:rsidP="00025C69">
            <w:pP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25C6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13290428" w14:textId="71D1B40B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  <w:tr w:rsidR="00025C69" w:rsidRPr="0038569C" w14:paraId="183D67DC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C4CC" w14:textId="2777E88F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091C9" w14:textId="6D1DB364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5B764" w14:textId="14F4F346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95C67" w14:textId="14257FDA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833E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4.02.03</w:t>
            </w:r>
          </w:p>
          <w:p w14:paraId="7805D270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45-4</w:t>
            </w:r>
            <w:proofErr w:type="gramEnd"/>
            <w:r w:rsidRPr="00025C69">
              <w:rPr>
                <w:sz w:val="22"/>
                <w:szCs w:val="22"/>
              </w:rPr>
              <w:t>.02-87</w:t>
            </w:r>
          </w:p>
          <w:p w14:paraId="126708B4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45-3</w:t>
            </w:r>
            <w:proofErr w:type="gramEnd"/>
            <w:r w:rsidRPr="00025C69">
              <w:rPr>
                <w:sz w:val="22"/>
                <w:szCs w:val="22"/>
              </w:rPr>
              <w:t>.02-189</w:t>
            </w:r>
          </w:p>
          <w:p w14:paraId="15C5982B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ТКП 629</w:t>
            </w:r>
          </w:p>
          <w:p w14:paraId="586B54A1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3.02.01</w:t>
            </w:r>
          </w:p>
          <w:p w14:paraId="289A885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3.02.02</w:t>
            </w:r>
          </w:p>
          <w:p w14:paraId="4B6E5CDC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4.02.05</w:t>
            </w:r>
          </w:p>
          <w:p w14:paraId="00FADCE6" w14:textId="63ED2E2D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123C" w14:textId="1D114E6A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  <w:tr w:rsidR="00025C69" w:rsidRPr="0038569C" w14:paraId="6A2C15B1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411E1" w14:textId="77777777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EBE33" w14:textId="77777777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9F8B9" w14:textId="77777777" w:rsidR="00025C69" w:rsidRPr="00025C69" w:rsidRDefault="00025C69" w:rsidP="00025C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</w:t>
            </w:r>
          </w:p>
          <w:p w14:paraId="14F3A616" w14:textId="7FC79E3B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761B2" w14:textId="280E3326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E35A" w14:textId="43CCFA11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24009" w14:textId="77777777" w:rsidR="00025C69" w:rsidRPr="00025C69" w:rsidRDefault="00025C69" w:rsidP="00025C69">
            <w:pP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25C6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3A3DA693" w14:textId="507F5549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</w:tbl>
    <w:p w14:paraId="37D02DAD" w14:textId="77777777" w:rsidR="00025C69" w:rsidRDefault="00025C69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6A026D" w:rsidRPr="0038569C" w14:paraId="20AF3F91" w14:textId="77777777" w:rsidTr="006A026D">
        <w:trPr>
          <w:trHeight w:val="240"/>
        </w:trPr>
        <w:tc>
          <w:tcPr>
            <w:tcW w:w="562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658BC" w14:textId="4848E6F1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7258C" w14:textId="2FD077D4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85270" w14:textId="6B91D668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F5FB7" w14:textId="54DB3E2E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7BED4" w14:textId="79ED41D9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0B291" w14:textId="1E042B8D" w:rsidR="006A026D" w:rsidRPr="00025C69" w:rsidRDefault="006A026D" w:rsidP="006A026D">
            <w:pPr>
              <w:ind w:left="57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A026D" w:rsidRPr="0038569C" w14:paraId="53BC7927" w14:textId="77777777" w:rsidTr="006A026D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56800" w14:textId="77777777" w:rsid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1.2</w:t>
            </w:r>
          </w:p>
          <w:p w14:paraId="71AD20C9" w14:textId="682CB26A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FB482" w14:textId="3BF1DF8B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CB1DF" w14:textId="4919AA5E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9ADF0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Аэродинамические характеристики:</w:t>
            </w:r>
          </w:p>
          <w:p w14:paraId="2082CF91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скорость потока;</w:t>
            </w:r>
          </w:p>
          <w:p w14:paraId="29509F44" w14:textId="5561BF6C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729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</w:p>
          <w:p w14:paraId="79ADFB52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228F6B4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7313719C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629</w:t>
            </w:r>
          </w:p>
          <w:p w14:paraId="4BFA6050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</w:p>
          <w:p w14:paraId="5F4DB39A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</w:p>
          <w:p w14:paraId="42F0134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4.02.05</w:t>
            </w:r>
          </w:p>
          <w:p w14:paraId="14FAB2B9" w14:textId="0F20800F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D7D30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2021-2009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08188E0E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приложение К</w:t>
            </w:r>
          </w:p>
          <w:p w14:paraId="310E6D0E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ГОСТ </w:t>
            </w:r>
            <w:proofErr w:type="gramStart"/>
            <w:r w:rsidRPr="006A026D">
              <w:rPr>
                <w:sz w:val="22"/>
                <w:szCs w:val="22"/>
              </w:rPr>
              <w:t>12.3.018-79</w:t>
            </w:r>
            <w:proofErr w:type="gramEnd"/>
          </w:p>
          <w:p w14:paraId="70A70D77" w14:textId="117A6DE2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09D04034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665DE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D8C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F300C" w14:textId="20D628A2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30975" w14:textId="52E184CD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Кратность воздухообмена (количество удаляемого возд</w:t>
            </w:r>
            <w:r>
              <w:rPr>
                <w:sz w:val="22"/>
                <w:szCs w:val="22"/>
              </w:rPr>
              <w:t>у</w:t>
            </w:r>
            <w:r w:rsidRPr="00E70A2F">
              <w:rPr>
                <w:sz w:val="22"/>
                <w:szCs w:val="22"/>
              </w:rPr>
              <w:t>ха)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07DEC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</w:p>
          <w:p w14:paraId="7DDB8B37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6A78BDEE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351B4487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ТКП 629</w:t>
            </w:r>
          </w:p>
          <w:p w14:paraId="7220CC8D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</w:p>
          <w:p w14:paraId="6F54316F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</w:p>
          <w:p w14:paraId="0BF9650A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4.02.05</w:t>
            </w:r>
          </w:p>
          <w:p w14:paraId="736ECA2F" w14:textId="79A5F1E4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F5080" w14:textId="6E3DC00C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BE15D83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8AF3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69DEF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D6EE4" w14:textId="77777777" w:rsidR="006A026D" w:rsidRPr="00E70A2F" w:rsidRDefault="006A026D" w:rsidP="006A026D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3DC5A235" w14:textId="0293F547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9090" w14:textId="01354D1C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2BED3" w14:textId="74DBD402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8EAE" w14:textId="3061415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0AFDD376" w14:textId="77777777" w:rsidTr="006A026D"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7BFD8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79013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46D91" w14:textId="77777777" w:rsidR="006A026D" w:rsidRPr="00E70A2F" w:rsidRDefault="006A026D" w:rsidP="006A026D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120EE1C7" w14:textId="10BC07AE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83D99" w14:textId="187F53F0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FA29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3DABA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2021-2009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5FAB08C8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приложение К</w:t>
            </w:r>
          </w:p>
          <w:p w14:paraId="6A0CE017" w14:textId="3F7CBA1F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655903E" w14:textId="77777777" w:rsidTr="006A026D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3D1D2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1.3</w:t>
            </w:r>
          </w:p>
          <w:p w14:paraId="2F576BC5" w14:textId="2AADC24D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E2D9F" w14:textId="48B5FFBC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90A6C" w14:textId="0C354F16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7B623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Аэродинамические характеристики:</w:t>
            </w:r>
          </w:p>
          <w:p w14:paraId="328350EE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скорость потока воздуха;</w:t>
            </w:r>
          </w:p>
          <w:p w14:paraId="14D1AD06" w14:textId="72C489C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7B1BF" w14:textId="77777777" w:rsid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ТКП 629</w:t>
            </w:r>
          </w:p>
          <w:p w14:paraId="6B9AEDC9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МВИ. МГ </w:t>
            </w:r>
            <w:proofErr w:type="gramStart"/>
            <w:r w:rsidRPr="006A026D">
              <w:rPr>
                <w:sz w:val="22"/>
                <w:szCs w:val="22"/>
              </w:rPr>
              <w:t>918-2014</w:t>
            </w:r>
            <w:proofErr w:type="gramEnd"/>
          </w:p>
          <w:p w14:paraId="4AE78636" w14:textId="31A12C89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A6F3" w14:textId="0F3648A2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19DE18D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C1E2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FA223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1F8E" w14:textId="77777777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160C0AE9" w14:textId="310066F9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B393A" w14:textId="777B36D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EFBD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2039, п.8.7 </w:t>
            </w:r>
          </w:p>
          <w:p w14:paraId="349F42D5" w14:textId="6B9E00B2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DA11B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2039-2010</w:t>
            </w:r>
            <w:proofErr w:type="gramEnd"/>
            <w:r w:rsidRPr="006A026D">
              <w:rPr>
                <w:sz w:val="22"/>
                <w:szCs w:val="22"/>
              </w:rPr>
              <w:t>, п.8.7</w:t>
            </w:r>
          </w:p>
          <w:p w14:paraId="5CD3BA45" w14:textId="7F6A46C5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06DBC4C" w14:textId="77777777" w:rsidTr="006A026D"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26DFC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24CB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FC16" w14:textId="77777777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2265DF2D" w14:textId="04B8B009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7AE5" w14:textId="3C460D28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Геометрические размеры газоходов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A69D9" w14:textId="667380BC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B8EAF" w14:textId="781E97E4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26A3A7A6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16AE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0775B14" w14:textId="18955AEE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DE3E8" w14:textId="059DB0F6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D2CB9" w14:textId="0D9A898A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8F58" w14:textId="456ED7E7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39AE2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СН 2.02.07</w:t>
            </w:r>
          </w:p>
          <w:p w14:paraId="0079ADEA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НПБ 23</w:t>
            </w:r>
          </w:p>
          <w:p w14:paraId="32BD1084" w14:textId="5711AD5E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D44D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НПБ </w:t>
            </w:r>
            <w:proofErr w:type="gramStart"/>
            <w:r w:rsidRPr="006A026D">
              <w:rPr>
                <w:sz w:val="22"/>
                <w:szCs w:val="22"/>
              </w:rPr>
              <w:t>23-2010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1A2F60DC" w14:textId="71C17B84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ГОСТ 12.3.018-79</w:t>
            </w:r>
          </w:p>
        </w:tc>
      </w:tr>
      <w:tr w:rsidR="006A026D" w:rsidRPr="0038569C" w14:paraId="5575141F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47A79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2.2</w:t>
            </w:r>
          </w:p>
          <w:p w14:paraId="7409CAC3" w14:textId="6148F038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49B81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61FB" w14:textId="2D32DDB8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1A3EA" w14:textId="485D9E5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</w:t>
            </w:r>
            <w:r>
              <w:rPr>
                <w:sz w:val="22"/>
                <w:szCs w:val="22"/>
              </w:rPr>
              <w:t>ации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A17A8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6517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</w:p>
        </w:tc>
      </w:tr>
    </w:tbl>
    <w:p w14:paraId="3F57CBB9" w14:textId="77777777" w:rsidR="006A026D" w:rsidRDefault="006A026D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6A026D" w:rsidRPr="0038569C" w14:paraId="6998E370" w14:textId="77777777" w:rsidTr="006A026D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AE8BD" w14:textId="0560D2D1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F8091" w14:textId="6E845133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3EF59" w14:textId="652BF0FC" w:rsidR="006A026D" w:rsidRPr="006A026D" w:rsidRDefault="006A026D" w:rsidP="006A026D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21DC6" w14:textId="61C8DD45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CF2BF" w14:textId="71DD8538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95D9C" w14:textId="5A4C976C" w:rsidR="006A026D" w:rsidRPr="006A026D" w:rsidRDefault="006A026D" w:rsidP="006A026D">
            <w:pP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A026D" w:rsidRPr="00D939F8" w14:paraId="3639DE5C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98D8" w14:textId="77777777" w:rsidR="004C4932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2.3</w:t>
            </w:r>
          </w:p>
          <w:p w14:paraId="7B46DA1F" w14:textId="664B3D89" w:rsidR="006A026D" w:rsidRPr="00D939F8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CEEC" w14:textId="62FC0B9E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110B8" w14:textId="1E826FBA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B4CA5" w14:textId="4A917A1A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06BB7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СН 2.02.07</w:t>
            </w:r>
          </w:p>
          <w:p w14:paraId="63113175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НПБ 23</w:t>
            </w:r>
          </w:p>
          <w:p w14:paraId="78B81BB2" w14:textId="25A33783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5668C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НПБ </w:t>
            </w:r>
            <w:proofErr w:type="gramStart"/>
            <w:r w:rsidRPr="006A026D">
              <w:rPr>
                <w:sz w:val="22"/>
                <w:szCs w:val="22"/>
              </w:rPr>
              <w:t>23-2010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4A0B7FFD" w14:textId="5B8BC70C" w:rsidR="006A026D" w:rsidRPr="006A026D" w:rsidRDefault="006A026D" w:rsidP="00D939F8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ГОСТ 12.3.018-79</w:t>
            </w:r>
          </w:p>
        </w:tc>
      </w:tr>
      <w:tr w:rsidR="006A026D" w:rsidRPr="00D939F8" w14:paraId="1FBBA322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2496" w14:textId="77777777" w:rsidR="004C4932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2.4</w:t>
            </w:r>
          </w:p>
          <w:p w14:paraId="15136FD9" w14:textId="4CE87BC5" w:rsidR="006A026D" w:rsidRPr="00D939F8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69709" w14:textId="77777777" w:rsidR="006A026D" w:rsidRPr="00D939F8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0321" w14:textId="7C809836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DFCCB" w14:textId="4A061E3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B3D6" w14:textId="77777777" w:rsidR="006A026D" w:rsidRPr="006A026D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B0C81" w14:textId="77777777" w:rsidR="006A026D" w:rsidRPr="006A026D" w:rsidRDefault="006A026D" w:rsidP="00D939F8">
            <w:pPr>
              <w:ind w:left="57"/>
              <w:rPr>
                <w:sz w:val="22"/>
                <w:szCs w:val="22"/>
              </w:rPr>
            </w:pPr>
          </w:p>
        </w:tc>
      </w:tr>
      <w:tr w:rsidR="004C4932" w:rsidRPr="00D939F8" w14:paraId="631E5A2F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E142B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3.1</w:t>
            </w:r>
          </w:p>
          <w:p w14:paraId="59D15524" w14:textId="1145572D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C3A71" w14:textId="0FC2C55E" w:rsidR="004C4932" w:rsidRPr="004C4932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Лестницы пожарные наружные стационарные</w:t>
            </w:r>
            <w:r>
              <w:rPr>
                <w:sz w:val="22"/>
                <w:szCs w:val="22"/>
              </w:rPr>
              <w:t xml:space="preserve">, </w:t>
            </w:r>
            <w:r w:rsidRPr="006E4048">
              <w:rPr>
                <w:sz w:val="22"/>
                <w:szCs w:val="22"/>
              </w:rPr>
              <w:t xml:space="preserve">ограждения </w:t>
            </w:r>
            <w:r>
              <w:rPr>
                <w:sz w:val="22"/>
                <w:szCs w:val="22"/>
              </w:rPr>
              <w:t xml:space="preserve">лестниц и </w:t>
            </w:r>
            <w:r w:rsidRPr="006E4048">
              <w:rPr>
                <w:sz w:val="22"/>
                <w:szCs w:val="22"/>
              </w:rPr>
              <w:t>крыш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DE43" w14:textId="3E1A5B86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5FC3F" w14:textId="77777777" w:rsidR="004C4932" w:rsidRPr="004C4932" w:rsidRDefault="004C4932" w:rsidP="00D939F8">
            <w:pP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Основные размеры, их предельные отклонения.</w:t>
            </w:r>
          </w:p>
          <w:p w14:paraId="6FCD88AD" w14:textId="761ACB2F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Проверка требований к размещению лестниц. (Геометрические размеры, их предельные отклонения)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C328" w14:textId="77777777" w:rsidR="004C4932" w:rsidRPr="006E4048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</w:t>
            </w:r>
          </w:p>
          <w:p w14:paraId="61D8C3C0" w14:textId="77777777" w:rsidR="004C4932" w:rsidRPr="006E4048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1317</w:t>
            </w:r>
          </w:p>
          <w:p w14:paraId="53DA7E15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1381</w:t>
            </w:r>
          </w:p>
          <w:p w14:paraId="0023C399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1156AD">
              <w:rPr>
                <w:sz w:val="22"/>
                <w:szCs w:val="22"/>
              </w:rPr>
              <w:t>СН 2.02.05</w:t>
            </w:r>
          </w:p>
          <w:p w14:paraId="3B015AF8" w14:textId="7713817F" w:rsidR="004C4932" w:rsidRPr="006A026D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BB54" w14:textId="425BD8D4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п.5.4</w:t>
            </w:r>
          </w:p>
        </w:tc>
      </w:tr>
      <w:tr w:rsidR="004C4932" w:rsidRPr="00D939F8" w14:paraId="56DCF110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EED3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3.2</w:t>
            </w:r>
          </w:p>
          <w:p w14:paraId="5A9F8F83" w14:textId="7EC87FA6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172ED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2BBDF" w14:textId="296EAC9D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E48AD" w14:textId="15E0C773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Качество сварных швов.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1FFD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1297" w14:textId="6B503408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п.5.5</w:t>
            </w:r>
          </w:p>
        </w:tc>
      </w:tr>
      <w:tr w:rsidR="004C4932" w:rsidRPr="00D939F8" w14:paraId="2C5F8988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FE12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3.3</w:t>
            </w:r>
          </w:p>
          <w:p w14:paraId="5D93690F" w14:textId="663807AA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25F54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1585" w14:textId="4D7EF20F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680D6" w14:textId="1A1905FD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Целостность конструкций и их креплений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4C55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5ABB" w14:textId="4D077AE6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 xml:space="preserve">СТБ 11.13.22-2011 </w:t>
            </w:r>
            <w:r>
              <w:rPr>
                <w:sz w:val="22"/>
                <w:szCs w:val="22"/>
              </w:rPr>
              <w:t>п.3.3, 5.6</w:t>
            </w:r>
          </w:p>
        </w:tc>
      </w:tr>
      <w:tr w:rsidR="004C4932" w:rsidRPr="00D939F8" w14:paraId="60D6040A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10215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3.4</w:t>
            </w:r>
          </w:p>
          <w:p w14:paraId="48F3C8F2" w14:textId="0541AEF1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D7E3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3CE9" w14:textId="77777777" w:rsidR="009008A3" w:rsidRDefault="009008A3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316EF7D" w14:textId="289C1206" w:rsidR="004C4932" w:rsidRPr="00E70A2F" w:rsidRDefault="009008A3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E67F3" w14:textId="07F56359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6B171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1FF91" w14:textId="6BF10D65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</w:t>
            </w:r>
            <w:r w:rsidRPr="00302D81">
              <w:rPr>
                <w:sz w:val="22"/>
                <w:szCs w:val="22"/>
              </w:rPr>
              <w:t>2011 п.5.6</w:t>
            </w:r>
          </w:p>
        </w:tc>
      </w:tr>
      <w:tr w:rsidR="004C4932" w:rsidRPr="00D939F8" w14:paraId="1C58F84C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EF96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885C1C0" w14:textId="2A19B1C1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6DF6E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66265" w14:textId="074D8030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7198" w14:textId="433B5973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790D6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C398E" w14:textId="56E36A77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D939F8">
              <w:rPr>
                <w:sz w:val="22"/>
                <w:szCs w:val="22"/>
              </w:rPr>
              <w:t xml:space="preserve">СТБ 11.13.22-2011 </w:t>
            </w:r>
            <w:proofErr w:type="spellStart"/>
            <w:r w:rsidRPr="00D939F8">
              <w:rPr>
                <w:sz w:val="22"/>
                <w:szCs w:val="22"/>
              </w:rPr>
              <w:t>п.п</w:t>
            </w:r>
            <w:proofErr w:type="spellEnd"/>
            <w:r w:rsidRPr="00D939F8">
              <w:rPr>
                <w:sz w:val="22"/>
                <w:szCs w:val="22"/>
              </w:rPr>
              <w:t>. 5.7, 5.8, 5.9</w:t>
            </w:r>
          </w:p>
        </w:tc>
      </w:tr>
      <w:tr w:rsidR="004C4932" w:rsidRPr="00D939F8" w14:paraId="093C4C9B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560E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3.6</w:t>
            </w:r>
          </w:p>
          <w:p w14:paraId="5BEA5206" w14:textId="3C28295B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9A212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B69F9" w14:textId="396F1526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62B4" w14:textId="758B205A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балок крепления лестниц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066C9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40D3A" w14:textId="75651CD2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 xml:space="preserve">СТБ 11.13.22-2011 </w:t>
            </w:r>
            <w:proofErr w:type="spellStart"/>
            <w:r w:rsidRPr="006E4048">
              <w:rPr>
                <w:sz w:val="22"/>
                <w:szCs w:val="22"/>
              </w:rPr>
              <w:t>п.п</w:t>
            </w:r>
            <w:proofErr w:type="spellEnd"/>
            <w:r w:rsidRPr="006E4048">
              <w:rPr>
                <w:sz w:val="22"/>
                <w:szCs w:val="22"/>
              </w:rPr>
              <w:t>. 5.10, 5.11</w:t>
            </w:r>
          </w:p>
        </w:tc>
      </w:tr>
      <w:tr w:rsidR="004C4932" w:rsidRPr="00D939F8" w14:paraId="20365FCE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F93D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3.7</w:t>
            </w:r>
          </w:p>
          <w:p w14:paraId="6E851630" w14:textId="34EAB3A1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22C2" w14:textId="6D8415E3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F0E91" w14:textId="340C7EE3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C351" w14:textId="5E6C8B20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02D81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7E7D1" w14:textId="72FE662D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449F" w14:textId="23383FF8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п.5.12</w:t>
            </w:r>
          </w:p>
        </w:tc>
      </w:tr>
      <w:tr w:rsidR="004C4932" w:rsidRPr="00D939F8" w14:paraId="55497EAE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1EFA3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3.8</w:t>
            </w:r>
          </w:p>
          <w:p w14:paraId="2BBC47FB" w14:textId="52DB5327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22D44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F75AD" w14:textId="12304D69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23DF3" w14:textId="62167F06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ограждений лестниц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4D6B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0047" w14:textId="1413E6C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п.5.13</w:t>
            </w:r>
          </w:p>
        </w:tc>
      </w:tr>
      <w:tr w:rsidR="004C4932" w:rsidRPr="00D939F8" w14:paraId="6D92A114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546D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3.9</w:t>
            </w:r>
          </w:p>
          <w:p w14:paraId="74172F78" w14:textId="22230C58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03B5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0CFF" w14:textId="4B882B5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6F19" w14:textId="41F33CD6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ограждений крыш зданий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1F178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944D6" w14:textId="2B71B93B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п.5.14</w:t>
            </w:r>
          </w:p>
        </w:tc>
      </w:tr>
      <w:tr w:rsidR="004C4932" w:rsidRPr="00D939F8" w14:paraId="36509192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458C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3C5D95E" w14:textId="6FBCA5DF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0ABE3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EFAE8" w14:textId="41DECB7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C6F26" w14:textId="1B301DF9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закладных элементов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0C89E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D17A2" w14:textId="1FFAA476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п.5.15, 5.16, 5.17</w:t>
            </w:r>
          </w:p>
        </w:tc>
      </w:tr>
      <w:tr w:rsidR="004C4932" w:rsidRPr="00D939F8" w14:paraId="4D5E1BAB" w14:textId="77777777" w:rsidTr="00B96F2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A67F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4.1</w:t>
            </w:r>
          </w:p>
          <w:p w14:paraId="41C5082C" w14:textId="7A3E41AC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6237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B6D6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27.12/</w:t>
            </w:r>
          </w:p>
          <w:p w14:paraId="0C762E4D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  <w:p w14:paraId="2CDAEB6F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27.32/</w:t>
            </w:r>
          </w:p>
          <w:p w14:paraId="6586C249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  <w:p w14:paraId="7DD856DD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6F894F26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502E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6B36E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 xml:space="preserve">, </w:t>
            </w:r>
            <w:r w:rsidRPr="007B390A">
              <w:rPr>
                <w:sz w:val="22"/>
                <w:szCs w:val="22"/>
              </w:rPr>
              <w:t>Б.27.1</w:t>
            </w:r>
          </w:p>
          <w:p w14:paraId="0E5E37B7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п.4.4.26.1</w:t>
            </w:r>
          </w:p>
          <w:p w14:paraId="4F8C2D2A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D7B40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МВИ.БР 02-2015</w:t>
            </w:r>
          </w:p>
        </w:tc>
      </w:tr>
      <w:tr w:rsidR="004C4932" w:rsidRPr="00D939F8" w14:paraId="25B687DC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55D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4.2</w:t>
            </w:r>
          </w:p>
          <w:p w14:paraId="2E584BA9" w14:textId="2A23013D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B5263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45817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41FB4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22D2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п.Б.27.3</w:t>
            </w:r>
          </w:p>
          <w:p w14:paraId="56419161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339, п.4.4.26.3</w:t>
            </w:r>
          </w:p>
          <w:p w14:paraId="2C730DD5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664D1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179-2016</w:t>
            </w:r>
          </w:p>
        </w:tc>
      </w:tr>
    </w:tbl>
    <w:p w14:paraId="1A011CE4" w14:textId="77777777" w:rsidR="004C4932" w:rsidRPr="00D939F8" w:rsidRDefault="004C4932" w:rsidP="00D939F8">
      <w:pPr>
        <w:ind w:left="57"/>
        <w:rPr>
          <w:sz w:val="22"/>
          <w:szCs w:val="22"/>
        </w:rPr>
      </w:pPr>
      <w:r w:rsidRPr="00D939F8">
        <w:rPr>
          <w:sz w:val="22"/>
          <w:szCs w:val="22"/>
        </w:rP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4C4932" w:rsidRPr="007B390A" w14:paraId="2703810E" w14:textId="77777777" w:rsidTr="002F4DF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9187E" w14:textId="604ABF20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A957" w14:textId="2E9311FB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622FA" w14:textId="5B259E7A" w:rsidR="004C4932" w:rsidRPr="004C4932" w:rsidRDefault="004C4932" w:rsidP="004C4932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C49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8CFBF" w14:textId="4D3D956C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6C734" w14:textId="4E9A27AD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4D02F" w14:textId="0AF0F0B7" w:rsidR="004C4932" w:rsidRPr="004C4932" w:rsidRDefault="004C4932" w:rsidP="004C4932">
            <w:pPr>
              <w:ind w:left="-10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C4932" w:rsidRPr="007B390A" w14:paraId="693B0695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756C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5.1</w:t>
            </w:r>
          </w:p>
          <w:p w14:paraId="56F1593D" w14:textId="61308998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94C7C" w14:textId="0F8DCB10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Воздушные линии напряжением 0,4</w:t>
            </w:r>
            <w:r w:rsidR="00125208">
              <w:rPr>
                <w:sz w:val="22"/>
                <w:szCs w:val="22"/>
              </w:rPr>
              <w:t xml:space="preserve"> </w:t>
            </w:r>
            <w:proofErr w:type="spellStart"/>
            <w:r w:rsidRPr="004C4932">
              <w:rPr>
                <w:sz w:val="22"/>
                <w:szCs w:val="22"/>
              </w:rPr>
              <w:t>кВ</w:t>
            </w:r>
            <w:proofErr w:type="spellEnd"/>
            <w:r w:rsidRPr="004C4932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7E3ED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27.32/</w:t>
            </w:r>
          </w:p>
          <w:p w14:paraId="79EFBB62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498F5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CE0A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Б.31.9.1</w:t>
            </w:r>
          </w:p>
          <w:p w14:paraId="7363EF16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п.4.4.30.6</w:t>
            </w:r>
          </w:p>
          <w:p w14:paraId="5BD81F91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F231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3E348A15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0ACBD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6.1</w:t>
            </w:r>
          </w:p>
          <w:p w14:paraId="18787898" w14:textId="78C3C099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7195D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4DCD3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27.11/</w:t>
            </w:r>
          </w:p>
          <w:p w14:paraId="31A874E7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98B46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0CF99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Б.7.2</w:t>
            </w:r>
          </w:p>
          <w:p w14:paraId="47A91240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п.4.4.5.2</w:t>
            </w:r>
          </w:p>
          <w:p w14:paraId="3C2DE9D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50C6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521CD063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A7A18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7.1</w:t>
            </w:r>
          </w:p>
          <w:p w14:paraId="00A20C6B" w14:textId="62AF8B93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30E9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430D1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27.32/ 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1A56F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4F31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Б.30.1</w:t>
            </w:r>
          </w:p>
          <w:p w14:paraId="2B6EE9A9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п.4.4.29.2</w:t>
            </w:r>
          </w:p>
          <w:p w14:paraId="5906D095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DC50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55A0E75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E97D5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8.1</w:t>
            </w:r>
          </w:p>
          <w:p w14:paraId="73DF7926" w14:textId="727AAF93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7AF3F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AFB3F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3595874A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3EED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E5020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Б.29.2</w:t>
            </w:r>
          </w:p>
          <w:p w14:paraId="0A74A0F0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п.4.4.28.2</w:t>
            </w:r>
          </w:p>
          <w:p w14:paraId="374ECB57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  <w:r w:rsidRPr="007B3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B8C44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181-2016</w:t>
            </w:r>
          </w:p>
        </w:tc>
      </w:tr>
      <w:tr w:rsidR="004C4932" w:rsidRPr="007B390A" w14:paraId="6E9B04E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DD15D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8.2</w:t>
            </w:r>
          </w:p>
          <w:p w14:paraId="18D8D2C0" w14:textId="3003A2EB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9BBCF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6C68B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 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BB43D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заземляющих устройств.</w:t>
            </w:r>
          </w:p>
          <w:p w14:paraId="667E57A8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Удельное сопротивление грунта</w:t>
            </w:r>
          </w:p>
          <w:p w14:paraId="17F5BD8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469F6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Б.29.4</w:t>
            </w:r>
          </w:p>
          <w:p w14:paraId="1211E99F" w14:textId="77777777" w:rsidR="004C4932" w:rsidRPr="00056C83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п.4.4.28.6, п.</w:t>
            </w:r>
            <w:r w:rsidRPr="00056C83">
              <w:rPr>
                <w:sz w:val="22"/>
                <w:szCs w:val="22"/>
              </w:rPr>
              <w:t>4.3.8.2</w:t>
            </w:r>
          </w:p>
          <w:p w14:paraId="543C37C7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СН 4.04.03</w:t>
            </w:r>
            <w:r>
              <w:rPr>
                <w:sz w:val="22"/>
                <w:szCs w:val="22"/>
              </w:rPr>
              <w:t>,</w:t>
            </w:r>
            <w:r w:rsidRPr="00056C83">
              <w:rPr>
                <w:sz w:val="22"/>
                <w:szCs w:val="22"/>
              </w:rPr>
              <w:t xml:space="preserve"> п.7.4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9DEB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181-2016</w:t>
            </w:r>
          </w:p>
        </w:tc>
      </w:tr>
      <w:tr w:rsidR="004C4932" w:rsidRPr="007B390A" w14:paraId="213DD83B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E63FE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8.3</w:t>
            </w:r>
          </w:p>
          <w:p w14:paraId="4C190004" w14:textId="59A594E8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28679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4E13E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258DB4D0" w14:textId="1EF1A5CC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55EC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661307B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CE2D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п.Б.29.8</w:t>
            </w:r>
          </w:p>
          <w:p w14:paraId="5CC14DE4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п.4.4.28.5</w:t>
            </w:r>
          </w:p>
          <w:p w14:paraId="7ED610D9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ГОСТ 30331.3, п.413.1.3.4, п. 413.1.3.5</w:t>
            </w:r>
          </w:p>
          <w:p w14:paraId="755150B0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15384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179-2016</w:t>
            </w:r>
          </w:p>
        </w:tc>
      </w:tr>
      <w:tr w:rsidR="004C4932" w:rsidRPr="007B390A" w14:paraId="66AE5EA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D17B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9.1</w:t>
            </w:r>
          </w:p>
          <w:p w14:paraId="154E0555" w14:textId="1A5EEDB4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F4AF1" w14:textId="5BB2039D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17926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4A5B012D" w14:textId="05D17BDA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8FE7B" w14:textId="508913E4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CE66C" w14:textId="77777777" w:rsidR="004C4932" w:rsidRPr="007B390A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п.Б.27.1, п.В.4.61.4</w:t>
            </w:r>
          </w:p>
          <w:p w14:paraId="10B099D9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п.4.4.26.1</w:t>
            </w:r>
          </w:p>
          <w:p w14:paraId="2B577413" w14:textId="620AE0CA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CCA01" w14:textId="565E7FBF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02731768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EB3C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9.2</w:t>
            </w:r>
          </w:p>
          <w:p w14:paraId="0F2759D2" w14:textId="7A5E3346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D9059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95F9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1642C" w14:textId="76676ADC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B7122" w14:textId="77777777" w:rsidR="004C4932" w:rsidRPr="007B390A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п.В.4.61.4</w:t>
            </w:r>
          </w:p>
          <w:p w14:paraId="32B015D2" w14:textId="77777777" w:rsidR="004C4932" w:rsidRPr="007B390A" w:rsidRDefault="004C4932" w:rsidP="004C4932">
            <w:pPr>
              <w:ind w:left="57" w:right="-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</w:t>
            </w:r>
            <w:r w:rsidRPr="007B390A">
              <w:rPr>
                <w:sz w:val="22"/>
                <w:szCs w:val="22"/>
              </w:rPr>
              <w:t>, п.4.4.26.7г), 8.7.15</w:t>
            </w:r>
          </w:p>
          <w:p w14:paraId="2841E57E" w14:textId="77777777" w:rsidR="004C4932" w:rsidRPr="00CD770F" w:rsidRDefault="004C4932" w:rsidP="004C4932">
            <w:pPr>
              <w:ind w:left="57" w:right="-122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СТБ ГОСТ Р 50807</w:t>
            </w:r>
          </w:p>
          <w:p w14:paraId="030DE234" w14:textId="77777777" w:rsidR="004C4932" w:rsidRPr="00CD770F" w:rsidRDefault="004C4932" w:rsidP="004C4932">
            <w:pPr>
              <w:ind w:left="57" w:right="-122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п. 5.3, п. 5.4</w:t>
            </w:r>
          </w:p>
          <w:p w14:paraId="46AB86AF" w14:textId="77777777" w:rsidR="004C4932" w:rsidRPr="00056C83" w:rsidRDefault="004C4932" w:rsidP="004C4932">
            <w:pPr>
              <w:ind w:left="57" w:right="-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</w:t>
            </w:r>
            <w:r w:rsidRPr="00056C83">
              <w:rPr>
                <w:sz w:val="22"/>
                <w:szCs w:val="22"/>
              </w:rPr>
              <w:t>, п. 4.2.9</w:t>
            </w:r>
          </w:p>
          <w:p w14:paraId="3D5ABE58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fldChar w:fldCharType="begin"/>
            </w:r>
            <w:r w:rsidRPr="004C4932">
              <w:rPr>
                <w:sz w:val="22"/>
                <w:szCs w:val="22"/>
              </w:rPr>
              <w:instrText xml:space="preserve"> HYPERLINK "https://tnpa.by/" \l "!/DocumentCard/491155/636592" </w:instrText>
            </w:r>
            <w:r w:rsidRPr="00056C83">
              <w:rPr>
                <w:sz w:val="22"/>
                <w:szCs w:val="22"/>
              </w:rPr>
            </w:r>
            <w:r w:rsidRPr="00056C83">
              <w:rPr>
                <w:sz w:val="22"/>
                <w:szCs w:val="22"/>
              </w:rPr>
              <w:fldChar w:fldCharType="separate"/>
            </w:r>
            <w:r w:rsidRPr="00056C83">
              <w:rPr>
                <w:sz w:val="22"/>
                <w:szCs w:val="22"/>
              </w:rPr>
              <w:t xml:space="preserve">ГОСТ IEC 61009-1-2020 </w:t>
            </w:r>
          </w:p>
          <w:p w14:paraId="5D450D7C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 xml:space="preserve">п.5.3.3, приложение D, </w:t>
            </w:r>
          </w:p>
          <w:p w14:paraId="3D232DE1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п. D2</w:t>
            </w:r>
            <w:r w:rsidRPr="00056C83">
              <w:rPr>
                <w:sz w:val="22"/>
                <w:szCs w:val="22"/>
              </w:rPr>
              <w:fldChar w:fldCharType="end"/>
            </w:r>
          </w:p>
          <w:p w14:paraId="24BCC959" w14:textId="09A3F6CB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8C5B" w14:textId="77777777" w:rsidR="004C4932" w:rsidRDefault="004C4932" w:rsidP="004C4932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79851B3E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</w:p>
        </w:tc>
      </w:tr>
    </w:tbl>
    <w:p w14:paraId="1A75476A" w14:textId="77777777" w:rsidR="004C4932" w:rsidRDefault="004C493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824450" w:rsidRPr="007B390A" w14:paraId="68C78CAA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AF593" w14:textId="78E2FBE0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BF5F2" w14:textId="36E5ACCC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73430" w14:textId="2422E1A8" w:rsidR="00824450" w:rsidRPr="007B390A" w:rsidRDefault="00824450" w:rsidP="008244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9BECC" w14:textId="6937B1CF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97C25" w14:textId="18AD52DB" w:rsidR="00824450" w:rsidRPr="007B390A" w:rsidRDefault="00824450" w:rsidP="00824450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C3770" w14:textId="4C504A50" w:rsidR="00824450" w:rsidRPr="00824450" w:rsidRDefault="00824450" w:rsidP="00824450">
            <w:pP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824450" w:rsidRPr="007B390A" w14:paraId="3C3002B9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9122" w14:textId="77777777" w:rsidR="00125208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9.3</w:t>
            </w:r>
          </w:p>
          <w:p w14:paraId="1F262C81" w14:textId="180A185E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61ABF" w14:textId="5B7559D0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8FC3" w14:textId="77777777" w:rsidR="00125208" w:rsidRPr="007B390A" w:rsidRDefault="00125208" w:rsidP="00125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31BCC89C" w14:textId="716610D7" w:rsidR="00824450" w:rsidRPr="007B390A" w:rsidRDefault="00125208" w:rsidP="00125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8DD7E" w14:textId="7737818A" w:rsidR="00824450" w:rsidRPr="007B390A" w:rsidRDefault="00824450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17EAD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п.В.4.61.4</w:t>
            </w:r>
          </w:p>
          <w:p w14:paraId="481569EB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 xml:space="preserve">, </w:t>
            </w:r>
            <w:r w:rsidRPr="007B390A">
              <w:rPr>
                <w:sz w:val="22"/>
                <w:szCs w:val="22"/>
              </w:rPr>
              <w:t>п.4.4.26.7д)</w:t>
            </w:r>
          </w:p>
          <w:p w14:paraId="788D499D" w14:textId="77777777" w:rsidR="00824450" w:rsidRPr="00CD770F" w:rsidRDefault="00824450" w:rsidP="00824450">
            <w:pPr>
              <w:ind w:left="57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СТБ ГОСТ Р 50807</w:t>
            </w:r>
          </w:p>
          <w:p w14:paraId="5F4E05CB" w14:textId="77777777" w:rsidR="00824450" w:rsidRPr="00CD770F" w:rsidRDefault="00824450" w:rsidP="00824450">
            <w:pPr>
              <w:ind w:left="57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п. 5.14</w:t>
            </w:r>
          </w:p>
          <w:p w14:paraId="4F411D07" w14:textId="77777777" w:rsidR="00824450" w:rsidRPr="00056C83" w:rsidRDefault="00D10146" w:rsidP="00824450">
            <w:pPr>
              <w:ind w:left="57"/>
              <w:rPr>
                <w:sz w:val="22"/>
                <w:szCs w:val="22"/>
              </w:rPr>
            </w:pPr>
            <w:hyperlink r:id="rId8" w:anchor="!/DocumentCard/491158/633627" w:history="1">
              <w:r w:rsidR="00824450" w:rsidRPr="00056C83">
                <w:rPr>
                  <w:sz w:val="22"/>
                  <w:szCs w:val="22"/>
                </w:rPr>
                <w:t>ГОСТ IEC 61008-1-2020 п.5.3.12 </w:t>
              </w:r>
            </w:hyperlink>
          </w:p>
          <w:p w14:paraId="10037F0C" w14:textId="77777777" w:rsidR="00824450" w:rsidRPr="00056C83" w:rsidRDefault="00824450" w:rsidP="00824450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ГОСТ IEC 61009-1-2020 п.5.3.8</w:t>
            </w:r>
          </w:p>
          <w:p w14:paraId="7C05F5EC" w14:textId="712D993E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CCDF7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0BB8660F" w14:textId="77777777" w:rsidR="00824450" w:rsidRPr="004C4932" w:rsidRDefault="00824450" w:rsidP="00824450">
            <w:pPr>
              <w:ind w:left="-10"/>
              <w:rPr>
                <w:sz w:val="22"/>
                <w:szCs w:val="22"/>
              </w:rPr>
            </w:pPr>
          </w:p>
        </w:tc>
      </w:tr>
      <w:tr w:rsidR="00824450" w:rsidRPr="007B390A" w14:paraId="098CC252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12DE" w14:textId="77777777" w:rsidR="00125208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9.4</w:t>
            </w:r>
          </w:p>
          <w:p w14:paraId="2DDD4A45" w14:textId="2BADAE07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6F9A8" w14:textId="77777777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46B88" w14:textId="77777777" w:rsidR="00824450" w:rsidRPr="007B390A" w:rsidRDefault="00824450" w:rsidP="008244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E47E0" w14:textId="4B883FA4" w:rsidR="00824450" w:rsidRPr="007B390A" w:rsidRDefault="00824450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Токи утечки защищаемой электроустановки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E5DE7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п.В.4.61.4</w:t>
            </w:r>
          </w:p>
          <w:p w14:paraId="6D655343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339, п.</w:t>
            </w:r>
            <w:r w:rsidRPr="007B390A">
              <w:rPr>
                <w:sz w:val="22"/>
                <w:szCs w:val="22"/>
              </w:rPr>
              <w:t>8.7.14</w:t>
            </w:r>
          </w:p>
          <w:p w14:paraId="63382434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4.04.01, п.</w:t>
            </w:r>
            <w:r w:rsidRPr="007B390A">
              <w:rPr>
                <w:sz w:val="22"/>
                <w:szCs w:val="22"/>
              </w:rPr>
              <w:t>16.3.7</w:t>
            </w:r>
          </w:p>
          <w:p w14:paraId="0E0845CD" w14:textId="7BD1CA42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95158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6E6A92C0" w14:textId="77777777" w:rsidR="00824450" w:rsidRPr="004C4932" w:rsidRDefault="00824450" w:rsidP="00824450">
            <w:pPr>
              <w:ind w:left="-10"/>
              <w:rPr>
                <w:sz w:val="22"/>
                <w:szCs w:val="22"/>
              </w:rPr>
            </w:pPr>
          </w:p>
        </w:tc>
      </w:tr>
    </w:tbl>
    <w:p w14:paraId="24EB2745" w14:textId="77777777" w:rsidR="00E41B5C" w:rsidRDefault="00E41B5C" w:rsidP="00D50B4E">
      <w:pPr>
        <w:rPr>
          <w:b/>
        </w:rPr>
      </w:pPr>
    </w:p>
    <w:p w14:paraId="6C4E48A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245E631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E9CB035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C20A2E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15E32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B8901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7D517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AA62F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548B" w14:textId="77777777" w:rsidR="00DC3A33" w:rsidRDefault="00DC3A33" w:rsidP="0011070C">
      <w:r>
        <w:separator/>
      </w:r>
    </w:p>
  </w:endnote>
  <w:endnote w:type="continuationSeparator" w:id="0">
    <w:p w14:paraId="2DEB34E7" w14:textId="77777777" w:rsidR="00DC3A33" w:rsidRDefault="00DC3A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2CC2BA6A" w14:textId="77777777" w:rsidTr="00092EA6">
      <w:trPr>
        <w:trHeight w:val="106"/>
      </w:trPr>
      <w:tc>
        <w:tcPr>
          <w:tcW w:w="3686" w:type="dxa"/>
          <w:hideMark/>
        </w:tcPr>
        <w:p w14:paraId="355C3C08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E77DE97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A31EF9" w14:textId="4D17EAEB" w:rsidR="00124809" w:rsidRPr="006D33D8" w:rsidRDefault="0082445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7E8014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A871F25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576449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081A6EF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35C985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4CB58A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DD65F8" w14:textId="6695C3F0" w:rsidR="00A417E3" w:rsidRPr="009E4D11" w:rsidRDefault="0082445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4F9DB814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0ABC11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91EA4D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0F38" w14:textId="77777777" w:rsidR="00DC3A33" w:rsidRDefault="00DC3A33" w:rsidP="0011070C">
      <w:r>
        <w:separator/>
      </w:r>
    </w:p>
  </w:footnote>
  <w:footnote w:type="continuationSeparator" w:id="0">
    <w:p w14:paraId="676FB9E5" w14:textId="77777777" w:rsidR="00DC3A33" w:rsidRDefault="00DC3A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253BB5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EFE13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E207A04" wp14:editId="7EF5CFE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A0867A" w14:textId="308B062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24450">
            <w:rPr>
              <w:rFonts w:ascii="Times New Roman" w:hAnsi="Times New Roman" w:cs="Times New Roman"/>
              <w:sz w:val="24"/>
              <w:szCs w:val="24"/>
            </w:rPr>
            <w:t>2.4378</w:t>
          </w:r>
        </w:p>
      </w:tc>
    </w:tr>
  </w:tbl>
  <w:p w14:paraId="51466A85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3BC6AD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34FFF7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736CD8E" wp14:editId="4C78903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14C90F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62B66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FBDF90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5C41B4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305226">
    <w:abstractNumId w:val="6"/>
  </w:num>
  <w:num w:numId="2" w16cid:durableId="1019238844">
    <w:abstractNumId w:val="7"/>
  </w:num>
  <w:num w:numId="3" w16cid:durableId="62261822">
    <w:abstractNumId w:val="4"/>
  </w:num>
  <w:num w:numId="4" w16cid:durableId="1065488539">
    <w:abstractNumId w:val="1"/>
  </w:num>
  <w:num w:numId="5" w16cid:durableId="294800906">
    <w:abstractNumId w:val="11"/>
  </w:num>
  <w:num w:numId="6" w16cid:durableId="1739477190">
    <w:abstractNumId w:val="3"/>
  </w:num>
  <w:num w:numId="7" w16cid:durableId="907616563">
    <w:abstractNumId w:val="8"/>
  </w:num>
  <w:num w:numId="8" w16cid:durableId="1595046990">
    <w:abstractNumId w:val="5"/>
  </w:num>
  <w:num w:numId="9" w16cid:durableId="635648462">
    <w:abstractNumId w:val="9"/>
  </w:num>
  <w:num w:numId="10" w16cid:durableId="1003161754">
    <w:abstractNumId w:val="2"/>
  </w:num>
  <w:num w:numId="11" w16cid:durableId="840924215">
    <w:abstractNumId w:val="0"/>
  </w:num>
  <w:num w:numId="12" w16cid:durableId="202523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25C69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5208"/>
    <w:rsid w:val="0013516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C4932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026D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445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08A3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50F5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B2867"/>
    <w:rsid w:val="00CE4302"/>
    <w:rsid w:val="00CF4334"/>
    <w:rsid w:val="00D00EC8"/>
    <w:rsid w:val="00D03574"/>
    <w:rsid w:val="00D05D1F"/>
    <w:rsid w:val="00D10146"/>
    <w:rsid w:val="00D11528"/>
    <w:rsid w:val="00D21592"/>
    <w:rsid w:val="00D223F7"/>
    <w:rsid w:val="00D26543"/>
    <w:rsid w:val="00D4736C"/>
    <w:rsid w:val="00D50B4E"/>
    <w:rsid w:val="00D8457D"/>
    <w:rsid w:val="00D876E6"/>
    <w:rsid w:val="00D939F8"/>
    <w:rsid w:val="00D96601"/>
    <w:rsid w:val="00DA5E7A"/>
    <w:rsid w:val="00DB1FAE"/>
    <w:rsid w:val="00DC3A33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3045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9B0D55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9B0D55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9B0D55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9B0D55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9B0D55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44B33"/>
    <w:rsid w:val="005801D2"/>
    <w:rsid w:val="005E38FE"/>
    <w:rsid w:val="009B0D55"/>
    <w:rsid w:val="00C2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Виршич Юлия Викторовна</cp:lastModifiedBy>
  <cp:revision>2</cp:revision>
  <cp:lastPrinted>2023-03-22T08:20:00Z</cp:lastPrinted>
  <dcterms:created xsi:type="dcterms:W3CDTF">2023-03-27T13:33:00Z</dcterms:created>
  <dcterms:modified xsi:type="dcterms:W3CDTF">2023-03-27T13:33:00Z</dcterms:modified>
</cp:coreProperties>
</file>