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0C60429" w14:textId="77777777" w:rsidTr="007F66CA">
        <w:tc>
          <w:tcPr>
            <w:tcW w:w="6379" w:type="dxa"/>
            <w:vMerge w:val="restart"/>
          </w:tcPr>
          <w:p w14:paraId="610418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521123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D3C0395" w14:textId="77777777" w:rsidTr="007F66CA">
        <w:tc>
          <w:tcPr>
            <w:tcW w:w="6379" w:type="dxa"/>
            <w:vMerge/>
          </w:tcPr>
          <w:p w14:paraId="179A436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417B9B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EED102F" w14:textId="77777777" w:rsidTr="007F66CA">
        <w:tc>
          <w:tcPr>
            <w:tcW w:w="6379" w:type="dxa"/>
            <w:vMerge/>
          </w:tcPr>
          <w:p w14:paraId="3262592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01ECFB" w14:textId="199533E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D4D33">
              <w:rPr>
                <w:rFonts w:cs="Times New Roman"/>
                <w:bCs/>
                <w:sz w:val="28"/>
                <w:szCs w:val="28"/>
              </w:rPr>
              <w:t>2.5368</w:t>
            </w:r>
          </w:p>
        </w:tc>
      </w:tr>
      <w:tr w:rsidR="00F40980" w:rsidRPr="007F66CA" w14:paraId="1C72B4BB" w14:textId="77777777" w:rsidTr="007F66CA">
        <w:tc>
          <w:tcPr>
            <w:tcW w:w="6379" w:type="dxa"/>
            <w:vMerge/>
          </w:tcPr>
          <w:p w14:paraId="07929A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E50CA6F" w14:textId="201ACFD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D4D33">
              <w:rPr>
                <w:bCs/>
                <w:sz w:val="28"/>
                <w:szCs w:val="28"/>
              </w:rPr>
              <w:t>25.02.2022</w:t>
            </w:r>
          </w:p>
        </w:tc>
      </w:tr>
      <w:tr w:rsidR="00F40980" w:rsidRPr="007F66CA" w14:paraId="0A4D59F0" w14:textId="77777777" w:rsidTr="007F66CA">
        <w:tc>
          <w:tcPr>
            <w:tcW w:w="6379" w:type="dxa"/>
            <w:vMerge/>
          </w:tcPr>
          <w:p w14:paraId="778C2A7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7454050" w14:textId="2EBA527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AA009C">
                  <w:rPr>
                    <w:rFonts w:cs="Times New Roman"/>
                    <w:bCs/>
                    <w:sz w:val="28"/>
                    <w:szCs w:val="28"/>
                  </w:rPr>
                  <w:t>0009507</w:t>
                </w:r>
              </w:sdtContent>
            </w:sdt>
          </w:p>
          <w:p w14:paraId="16C1224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C0ED260" w14:textId="77777777" w:rsidTr="007F66CA">
        <w:tc>
          <w:tcPr>
            <w:tcW w:w="6379" w:type="dxa"/>
            <w:vMerge/>
          </w:tcPr>
          <w:p w14:paraId="547FF2A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8BC4EF" w14:textId="7DE15FC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FA986A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1A703BE" w14:textId="77777777" w:rsidTr="00F40980">
        <w:tc>
          <w:tcPr>
            <w:tcW w:w="9751" w:type="dxa"/>
            <w:gridSpan w:val="2"/>
          </w:tcPr>
          <w:p w14:paraId="559F0C48" w14:textId="3F64A74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D4D33">
                  <w:rPr>
                    <w:rStyle w:val="38"/>
                    <w:szCs w:val="28"/>
                  </w:rPr>
                  <w:t>2</w:t>
                </w:r>
                <w:r w:rsidR="002D4D33">
                  <w:rPr>
                    <w:rStyle w:val="38"/>
                  </w:rPr>
                  <w:t>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D4D33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D4D33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7E841DB7" w14:textId="77777777" w:rsidTr="00F40980">
        <w:tc>
          <w:tcPr>
            <w:tcW w:w="5678" w:type="dxa"/>
          </w:tcPr>
          <w:p w14:paraId="0F4764D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0F47D9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2AC9FBF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7A65EB5" w14:textId="77777777" w:rsidR="002D4D33" w:rsidRDefault="002D4D33" w:rsidP="002D4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7B414979" w14:textId="248C285D" w:rsidR="007A4485" w:rsidRPr="007F66CA" w:rsidRDefault="002D4D33" w:rsidP="002D4D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206F9">
              <w:rPr>
                <w:sz w:val="28"/>
                <w:szCs w:val="28"/>
                <w:lang w:val="ru-RU"/>
              </w:rPr>
              <w:t>закрытого акционерного общества «БЕЛСПЕЦЭНЕРГО»</w:t>
            </w:r>
          </w:p>
        </w:tc>
      </w:tr>
    </w:tbl>
    <w:p w14:paraId="03790E6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33044710" w14:textId="77777777" w:rsidTr="002D4D3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6291DE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6C83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6FCA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46F2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772F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223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727B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F9D0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AF0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7A58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298E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D053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3235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3E12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4A72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05B22BC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6FB3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054F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8FF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F5F1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FE4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B9EE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4FE37519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06FF2" w14:textId="387D5951" w:rsidR="0090767F" w:rsidRPr="002D4D33" w:rsidRDefault="002D4D3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D33">
              <w:rPr>
                <w:b/>
                <w:bCs/>
                <w:sz w:val="22"/>
                <w:szCs w:val="22"/>
              </w:rPr>
              <w:t>ул. Монтажников, 35, 220019, г. Минск</w:t>
            </w:r>
          </w:p>
        </w:tc>
      </w:tr>
      <w:tr w:rsidR="002D4D33" w:rsidRPr="0038569C" w14:paraId="2A5C9614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D64B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5A998F11" w14:textId="610A185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F49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50126321" w14:textId="5E043360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до 1000 В</w:t>
            </w:r>
            <w:r w:rsidRPr="00C57A0C">
              <w:rPr>
                <w:sz w:val="22"/>
                <w:szCs w:val="22"/>
              </w:rPr>
              <w:t>, в том числе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3A7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27.12/</w:t>
            </w:r>
          </w:p>
          <w:p w14:paraId="17395D0B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0EB32DD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27.32/</w:t>
            </w:r>
          </w:p>
          <w:p w14:paraId="0AF339F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3003D24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71CEAA" w14:textId="1DA60EC9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74CE" w14:textId="77777777" w:rsidR="002D4D33" w:rsidRPr="00C57A0C" w:rsidRDefault="002D4D33" w:rsidP="002D4D33">
            <w:pPr>
              <w:ind w:left="129" w:right="-108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Сопротивления изоляции</w:t>
            </w:r>
          </w:p>
          <w:p w14:paraId="65123C41" w14:textId="06920293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404A6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п.4.4.26.1</w:t>
            </w:r>
          </w:p>
          <w:p w14:paraId="6C02FBCA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п.4.4.29.2</w:t>
            </w:r>
          </w:p>
          <w:p w14:paraId="49826A05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 п.5.5.42</w:t>
            </w:r>
          </w:p>
          <w:p w14:paraId="079E640E" w14:textId="2B2A228D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Приложение Б п.Б.27.1 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59B8" w14:textId="3BCFDCAA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A0C">
              <w:rPr>
                <w:bCs/>
                <w:sz w:val="22"/>
                <w:szCs w:val="22"/>
              </w:rPr>
              <w:t>2021</w:t>
            </w:r>
          </w:p>
          <w:p w14:paraId="627129C7" w14:textId="0A7C41C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261EFBC2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9DBF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7561CC0B" w14:textId="070AD6A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B0BD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E0C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2AD22E7C" w14:textId="3896FB0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E0D22" w14:textId="132829B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D902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п.4.4.26.3</w:t>
            </w:r>
          </w:p>
          <w:p w14:paraId="54F2CEAF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</w:t>
            </w:r>
          </w:p>
          <w:p w14:paraId="395AB322" w14:textId="01EFE8D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п.Б.27.3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5A36" w14:textId="30514AB0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4068C3FA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6796FAC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1F796CFB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2949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1762563" w14:textId="51D7C8D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7419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632BC95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3C85263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209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5B174732" w14:textId="550AE7F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32CBF" w14:textId="1E730DF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490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B3CA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п.4.4.28.2</w:t>
            </w:r>
          </w:p>
          <w:p w14:paraId="6F12D710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40D17F7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п.Б.29.2</w:t>
            </w:r>
          </w:p>
          <w:p w14:paraId="25A85E3A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2EAFE" w14:textId="39AB0F1D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0018-2021</w:t>
            </w:r>
          </w:p>
          <w:p w14:paraId="47338B72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</w:tbl>
    <w:p w14:paraId="060DC30B" w14:textId="77777777" w:rsidR="002D4D33" w:rsidRDefault="002D4D33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2D4D33" w:rsidRPr="0038569C" w14:paraId="4820AF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683D8" w14:textId="61319FBF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A7F8" w14:textId="47CA41D8" w:rsidR="002D4D33" w:rsidRPr="00C57A0C" w:rsidRDefault="002D4D33" w:rsidP="002D4D33">
            <w:pPr>
              <w:ind w:left="133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BF44" w14:textId="354CE50B" w:rsidR="002D4D33" w:rsidRPr="00C57A0C" w:rsidRDefault="002D4D33" w:rsidP="002D4D3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A7C4E" w14:textId="61FBAE36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F85B0" w14:textId="0F5737F2" w:rsidR="002D4D33" w:rsidRPr="00C57A0C" w:rsidRDefault="002D4D33" w:rsidP="002D4D33">
            <w:pPr>
              <w:ind w:left="132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AA79" w14:textId="2009E8BA" w:rsidR="002D4D33" w:rsidRPr="00C57A0C" w:rsidRDefault="002D4D33" w:rsidP="002D4D33">
            <w:pPr>
              <w:ind w:right="136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D4D33" w:rsidRPr="00B20F86" w14:paraId="4B2A1EC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11D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90029A7" w14:textId="2271E620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7C887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12C4C97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764ACF6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4CD4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27.90/</w:t>
            </w:r>
          </w:p>
          <w:p w14:paraId="2CA733A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5C1A6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BC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654F666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п.4.4.28.5, п.4.3.5.4</w:t>
            </w:r>
          </w:p>
          <w:p w14:paraId="3218B512" w14:textId="77777777" w:rsidR="002D4D33" w:rsidRPr="00C57A0C" w:rsidRDefault="002D4D33" w:rsidP="002D4D33">
            <w:pPr>
              <w:ind w:left="132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30331.3-95</w:t>
            </w:r>
          </w:p>
          <w:p w14:paraId="78E72EB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п.413.1.3.3, п.413.1.3.4</w:t>
            </w:r>
          </w:p>
          <w:p w14:paraId="57F8A8C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п.413.1.3.5, п.413.1.3.6</w:t>
            </w:r>
          </w:p>
          <w:p w14:paraId="7970BDD3" w14:textId="77777777" w:rsidR="002D4D33" w:rsidRPr="005D5182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п.Б.29.8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436E" w14:textId="058D89E3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313AD5DD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392B3F59" w14:textId="77777777" w:rsidR="002D4D33" w:rsidRPr="002D4D33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7513A4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1767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9EBDC9D" w14:textId="463687F8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0FD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873C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3DEEFF7C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22.000 </w:t>
            </w:r>
          </w:p>
          <w:p w14:paraId="14CC0719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3915C2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заземляющих устройств.</w:t>
            </w:r>
          </w:p>
          <w:p w14:paraId="13049EDA" w14:textId="77777777" w:rsidR="002D4D33" w:rsidRPr="005D5182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CFE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п.4.4.28.6</w:t>
            </w:r>
          </w:p>
          <w:p w14:paraId="718AF8C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п.4.3.8.2</w:t>
            </w:r>
          </w:p>
          <w:p w14:paraId="7B75FF84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78D8717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п.Б.29.4</w:t>
            </w:r>
          </w:p>
          <w:p w14:paraId="2285246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СН 4.04.03-2020</w:t>
            </w:r>
          </w:p>
          <w:p w14:paraId="68D2D60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2E2C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0013-2021</w:t>
            </w:r>
          </w:p>
          <w:p w14:paraId="337A4772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618E431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051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3.1</w:t>
            </w:r>
          </w:p>
          <w:p w14:paraId="39C08D96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414A1A0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96D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6A1BD720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52D4DA47" w14:textId="4918CDBA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300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4AC6B2EE" w14:textId="2AD3BBF5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25D5" w14:textId="17DE69D1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392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ТКП 181-2009 </w:t>
            </w:r>
          </w:p>
          <w:p w14:paraId="4D33C99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56CA5F34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2CB33F8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г)</w:t>
            </w:r>
          </w:p>
          <w:p w14:paraId="739A197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п.8.3.1</w:t>
            </w:r>
          </w:p>
          <w:p w14:paraId="79D056ED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48A3BAC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16.3.8</w:t>
            </w:r>
          </w:p>
          <w:p w14:paraId="4C4262A7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30339-95, п.4.2.9</w:t>
            </w:r>
          </w:p>
          <w:p w14:paraId="171A44B9" w14:textId="31B2E4DF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п.5.3.3, Приложение D, п. D.2</w:t>
            </w:r>
          </w:p>
          <w:p w14:paraId="63774042" w14:textId="65CB19DD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61008-1-2020, п.D.2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C1704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АМИ.ГР 0009-2021</w:t>
            </w:r>
          </w:p>
          <w:p w14:paraId="70E902AF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82F2E20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BC53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3.2</w:t>
            </w:r>
          </w:p>
          <w:p w14:paraId="7CCA1490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6722A81E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63BC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3D7F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36FF28" w14:textId="3001F288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795E6" w14:textId="55C21B5B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044A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2975B4C6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23A4D31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</w:p>
          <w:p w14:paraId="0542036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д);</w:t>
            </w:r>
          </w:p>
          <w:p w14:paraId="508A34AE" w14:textId="762BE3F0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 8.3.2</w:t>
            </w:r>
          </w:p>
          <w:p w14:paraId="6113C70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 п.5.3.12</w:t>
            </w:r>
          </w:p>
          <w:p w14:paraId="136E4F7B" w14:textId="4EC682B9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DAA2" w14:textId="3091DBBC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  <w:tr w:rsidR="002D4D33" w:rsidRPr="00C57A0C" w14:paraId="4AEA4D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7DA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3.3</w:t>
            </w:r>
          </w:p>
          <w:p w14:paraId="428D79D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31F8D1C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40BF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9049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179BF2AD" w14:textId="4B816DD1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988F" w14:textId="3F5ED2C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ECB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3E2D18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630AC958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6F1E8B40" w14:textId="2FDB20B8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0646" w14:textId="0482EDF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</w:tbl>
    <w:p w14:paraId="3CDE08F1" w14:textId="77777777" w:rsidR="000625E7" w:rsidRDefault="000625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0625E7" w:rsidRPr="00C57A0C" w14:paraId="41B312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A39C" w14:textId="562AA3E2" w:rsidR="000625E7" w:rsidRPr="002D4D33" w:rsidRDefault="000625E7" w:rsidP="000625E7">
            <w:pPr>
              <w:rPr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lastRenderedPageBreak/>
              <w:t>3</w:t>
            </w:r>
            <w:r w:rsidRPr="002D4D33">
              <w:rPr>
                <w:sz w:val="22"/>
                <w:szCs w:val="22"/>
              </w:rPr>
              <w:t>.4</w:t>
            </w:r>
          </w:p>
          <w:p w14:paraId="19FB3F3D" w14:textId="77777777" w:rsidR="000625E7" w:rsidRPr="002D4D33" w:rsidRDefault="000625E7" w:rsidP="000625E7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539F5E32" w14:textId="77777777" w:rsidR="000625E7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615B0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572AC0B3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23ED759D" w14:textId="1E2F82F9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B70A" w14:textId="77777777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7C5CC84" w14:textId="143BD719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3E4E8" w14:textId="56B7931A" w:rsidR="000625E7" w:rsidRPr="00C57A0C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2F0D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п.Б.27.1</w:t>
            </w:r>
          </w:p>
          <w:p w14:paraId="3880E110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п. В.4.61.4</w:t>
            </w:r>
          </w:p>
          <w:p w14:paraId="4346E666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162EA" w14:textId="1201AAC1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05D77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  <w:p w14:paraId="5A0E96A4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0014-2021</w:t>
            </w:r>
          </w:p>
          <w:p w14:paraId="752C5B2F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</w:p>
        </w:tc>
      </w:tr>
    </w:tbl>
    <w:p w14:paraId="78FBF38A" w14:textId="77777777" w:rsidR="00E41B5C" w:rsidRDefault="00E41B5C" w:rsidP="00D50B4E">
      <w:pPr>
        <w:rPr>
          <w:b/>
        </w:rPr>
      </w:pPr>
    </w:p>
    <w:p w14:paraId="768AC91D" w14:textId="77777777" w:rsidR="002D4D33" w:rsidRDefault="002D4D33" w:rsidP="00D50B4E">
      <w:pPr>
        <w:rPr>
          <w:b/>
        </w:rPr>
      </w:pPr>
    </w:p>
    <w:p w14:paraId="0217021A" w14:textId="77777777" w:rsidR="002D4D33" w:rsidRDefault="002D4D33" w:rsidP="00D50B4E">
      <w:pPr>
        <w:rPr>
          <w:b/>
        </w:rPr>
      </w:pPr>
    </w:p>
    <w:p w14:paraId="74BAEFF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293BF4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1EC3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C33F17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FC25B70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3A940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4CCCA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54A1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4F72" w14:textId="77777777" w:rsidR="00D432B1" w:rsidRDefault="00D432B1" w:rsidP="0011070C">
      <w:r>
        <w:separator/>
      </w:r>
    </w:p>
  </w:endnote>
  <w:endnote w:type="continuationSeparator" w:id="0">
    <w:p w14:paraId="317C3BA7" w14:textId="77777777" w:rsidR="00D432B1" w:rsidRDefault="00D432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F421E27" w14:textId="77777777" w:rsidTr="00092EA6">
      <w:trPr>
        <w:trHeight w:val="106"/>
      </w:trPr>
      <w:tc>
        <w:tcPr>
          <w:tcW w:w="3686" w:type="dxa"/>
          <w:hideMark/>
        </w:tcPr>
        <w:p w14:paraId="178CD2F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085902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F78313" w14:textId="5E899AF4" w:rsidR="00124809" w:rsidRPr="006D33D8" w:rsidRDefault="002D4D3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86C737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96E7A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8B9D4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23FC67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C38A6E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E01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698DD9" w14:textId="6333573B" w:rsidR="00A417E3" w:rsidRPr="009E4D11" w:rsidRDefault="002D4D3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5A73A03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0D6246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3AD491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5AE0" w14:textId="77777777" w:rsidR="00D432B1" w:rsidRDefault="00D432B1" w:rsidP="0011070C">
      <w:r>
        <w:separator/>
      </w:r>
    </w:p>
  </w:footnote>
  <w:footnote w:type="continuationSeparator" w:id="0">
    <w:p w14:paraId="1B92BE04" w14:textId="77777777" w:rsidR="00D432B1" w:rsidRDefault="00D432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02F46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E769D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7F50986" wp14:editId="2E7B1DA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D4EFDE" w14:textId="5233520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D4D33">
            <w:rPr>
              <w:rFonts w:ascii="Times New Roman" w:hAnsi="Times New Roman" w:cs="Times New Roman"/>
              <w:sz w:val="24"/>
              <w:szCs w:val="24"/>
            </w:rPr>
            <w:t>2.5368</w:t>
          </w:r>
        </w:p>
      </w:tc>
    </w:tr>
  </w:tbl>
  <w:p w14:paraId="2A67350A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3AD0B4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6754C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CECC0" wp14:editId="0A83693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2CB1D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AF1A2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B724E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58C3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9559616">
    <w:abstractNumId w:val="6"/>
  </w:num>
  <w:num w:numId="2" w16cid:durableId="412356697">
    <w:abstractNumId w:val="7"/>
  </w:num>
  <w:num w:numId="3" w16cid:durableId="759446467">
    <w:abstractNumId w:val="4"/>
  </w:num>
  <w:num w:numId="4" w16cid:durableId="1935816126">
    <w:abstractNumId w:val="1"/>
  </w:num>
  <w:num w:numId="5" w16cid:durableId="1154830909">
    <w:abstractNumId w:val="11"/>
  </w:num>
  <w:num w:numId="6" w16cid:durableId="292830274">
    <w:abstractNumId w:val="3"/>
  </w:num>
  <w:num w:numId="7" w16cid:durableId="770587487">
    <w:abstractNumId w:val="8"/>
  </w:num>
  <w:num w:numId="8" w16cid:durableId="103155876">
    <w:abstractNumId w:val="5"/>
  </w:num>
  <w:num w:numId="9" w16cid:durableId="653139760">
    <w:abstractNumId w:val="9"/>
  </w:num>
  <w:num w:numId="10" w16cid:durableId="1549609950">
    <w:abstractNumId w:val="2"/>
  </w:num>
  <w:num w:numId="11" w16cid:durableId="849026143">
    <w:abstractNumId w:val="0"/>
  </w:num>
  <w:num w:numId="12" w16cid:durableId="2045867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25E7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4D33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01F4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009C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32B1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E3989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6C6B28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6C6B28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6C6B28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6C6B28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6C6B28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929E0"/>
    <w:rsid w:val="005E38FE"/>
    <w:rsid w:val="006C6B28"/>
    <w:rsid w:val="00B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2022-03-22T11:17:00Z</cp:lastPrinted>
  <dcterms:created xsi:type="dcterms:W3CDTF">2023-04-28T05:29:00Z</dcterms:created>
  <dcterms:modified xsi:type="dcterms:W3CDTF">2023-04-28T05:29:00Z</dcterms:modified>
</cp:coreProperties>
</file>