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4057582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09C9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531D3F">
              <w:rPr>
                <w:rFonts w:cs="Times New Roman"/>
                <w:bCs/>
                <w:sz w:val="28"/>
                <w:szCs w:val="28"/>
              </w:rPr>
              <w:t>5487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08555A9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</w:t>
            </w:r>
            <w:r w:rsidR="001A09C9">
              <w:rPr>
                <w:bCs/>
                <w:sz w:val="28"/>
                <w:szCs w:val="28"/>
              </w:rPr>
              <w:t>4.08.2023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1633F47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1A09C9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  <w:p w14:paraId="5DF18B4D" w14:textId="764EE74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1858DD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7DF9364" w14:textId="77777777" w:rsidR="001A09C9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02DB2A0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3-08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A09C9">
                  <w:rPr>
                    <w:rStyle w:val="38"/>
                    <w:szCs w:val="28"/>
                  </w:rPr>
                  <w:t>04 августа 2023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C152C7">
            <w:pPr>
              <w:spacing w:line="168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3B65292" w14:textId="77777777" w:rsidR="001A09C9" w:rsidRDefault="001A09C9" w:rsidP="001A09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148A89D4" w14:textId="47459EB8" w:rsidR="001A09C9" w:rsidRDefault="001A09C9" w:rsidP="001A09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Березинск</w:t>
            </w:r>
            <w:r w:rsidR="00194C61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производственн</w:t>
            </w:r>
            <w:r w:rsidR="00194C61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участ</w:t>
            </w:r>
            <w:r w:rsidR="00194C61">
              <w:rPr>
                <w:sz w:val="28"/>
                <w:szCs w:val="28"/>
                <w:lang w:val="ru-RU"/>
              </w:rPr>
              <w:t>ка</w:t>
            </w:r>
            <w:r>
              <w:rPr>
                <w:sz w:val="28"/>
                <w:szCs w:val="28"/>
                <w:lang w:val="ru-RU"/>
              </w:rPr>
              <w:t xml:space="preserve"> филиала «</w:t>
            </w:r>
            <w:proofErr w:type="spellStart"/>
            <w:r>
              <w:rPr>
                <w:sz w:val="28"/>
                <w:szCs w:val="28"/>
                <w:lang w:val="ru-RU"/>
              </w:rPr>
              <w:t>Здравушка-милк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  <w:p w14:paraId="3D80D9AC" w14:textId="4D3A0529" w:rsidR="007A4485" w:rsidRPr="007F66CA" w:rsidRDefault="001A09C9" w:rsidP="001A09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ОАО «Слуцкий сыродельный комбинат»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701"/>
        <w:gridCol w:w="1842"/>
        <w:gridCol w:w="2127"/>
      </w:tblGrid>
      <w:tr w:rsidR="00F40980" w:rsidRPr="007A4175" w14:paraId="28BC4E9D" w14:textId="77777777" w:rsidTr="00D927CB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" w:name="_Hlk141702787"/>
            <w:r w:rsidRPr="0038569C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bookmarkEnd w:id="2"/>
      <w:tr w:rsidR="0090767F" w:rsidRPr="0038569C" w14:paraId="1C567206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10C0C933" w:rsidR="0090767F" w:rsidRPr="00BF4059" w:rsidRDefault="001A09C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F4059">
              <w:rPr>
                <w:b/>
                <w:bCs/>
                <w:sz w:val="22"/>
                <w:szCs w:val="22"/>
              </w:rPr>
              <w:t>ул. Марии Романович, 36,223311, г. Березино, Минская область</w:t>
            </w:r>
          </w:p>
        </w:tc>
      </w:tr>
      <w:tr w:rsidR="00D927CB" w:rsidRPr="0038569C" w14:paraId="17652996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D18BF" w14:textId="77777777" w:rsidR="00D927CB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2AFB1EE6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2572" w14:textId="77777777" w:rsidR="00D927CB" w:rsidRPr="004121EE" w:rsidRDefault="00D927CB" w:rsidP="001A09C9">
            <w:pPr>
              <w:ind w:left="139" w:right="-57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Молоко сыр</w:t>
            </w:r>
            <w:r>
              <w:rPr>
                <w:sz w:val="22"/>
                <w:szCs w:val="22"/>
              </w:rPr>
              <w:t xml:space="preserve">ье, </w:t>
            </w:r>
          </w:p>
          <w:p w14:paraId="08841445" w14:textId="7813D5B8" w:rsidR="00D927CB" w:rsidRPr="001A09C9" w:rsidRDefault="00D927CB" w:rsidP="001A09C9">
            <w:pPr>
              <w:ind w:left="139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121EE">
              <w:rPr>
                <w:sz w:val="22"/>
                <w:szCs w:val="22"/>
              </w:rPr>
              <w:t>олоко обезжиренное-сырье</w:t>
            </w:r>
            <w:r>
              <w:rPr>
                <w:sz w:val="22"/>
                <w:szCs w:val="22"/>
              </w:rPr>
              <w:t>, с</w:t>
            </w:r>
            <w:r w:rsidRPr="004121EE">
              <w:rPr>
                <w:sz w:val="22"/>
                <w:szCs w:val="22"/>
              </w:rPr>
              <w:t>ливки-сырье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3E95" w14:textId="33C3CF1E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01.41/42.000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79ED878A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CB528" w14:textId="7074C53A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13928-84</w:t>
            </w:r>
          </w:p>
          <w:p w14:paraId="3BEE8883" w14:textId="5B9C6BC4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26809.1-2014</w:t>
            </w:r>
          </w:p>
          <w:p w14:paraId="48F7E048" w14:textId="46F43FF1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9225-84</w:t>
            </w:r>
          </w:p>
          <w:p w14:paraId="68640A10" w14:textId="70769A42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1036-97</w:t>
            </w:r>
          </w:p>
          <w:p w14:paraId="60E2F4D5" w14:textId="14FBB2AE" w:rsidR="00D927CB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1051-2012</w:t>
            </w:r>
          </w:p>
          <w:p w14:paraId="4807BC4D" w14:textId="7DD7743B" w:rsidR="00D927CB" w:rsidRPr="00295E4A" w:rsidRDefault="00D927CB" w:rsidP="00623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FA4A8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13928-84, п.2.2</w:t>
            </w:r>
          </w:p>
          <w:p w14:paraId="6EEC8031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26809.1-2014</w:t>
            </w:r>
            <w:r>
              <w:rPr>
                <w:sz w:val="22"/>
                <w:szCs w:val="22"/>
              </w:rPr>
              <w:t>, п.4.2</w:t>
            </w:r>
          </w:p>
          <w:p w14:paraId="01FEDCBA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9225-84, п.1.5.1</w:t>
            </w:r>
          </w:p>
          <w:p w14:paraId="2966880A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1036-97, р.5, п.7.2</w:t>
            </w:r>
          </w:p>
          <w:p w14:paraId="5D7DB183" w14:textId="77777777" w:rsidR="00D927CB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1051-2012, п.5</w:t>
            </w:r>
          </w:p>
          <w:p w14:paraId="6BCFA120" w14:textId="3A0FE32E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</w:tr>
      <w:tr w:rsidR="00420FA2" w:rsidRPr="0038569C" w14:paraId="7EB179E7" w14:textId="77777777" w:rsidTr="00EA177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59917010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56AD2420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BDF50" w14:textId="6824B112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2A9E776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4E934" w14:textId="77777777" w:rsidR="00420FA2" w:rsidRPr="004121EE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1598-2006</w:t>
            </w:r>
          </w:p>
          <w:p w14:paraId="6E730F82" w14:textId="77777777" w:rsidR="00420FA2" w:rsidRPr="004121EE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2263-2016</w:t>
            </w:r>
          </w:p>
          <w:p w14:paraId="729EA788" w14:textId="77777777" w:rsidR="00420FA2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2277-2016</w:t>
            </w:r>
          </w:p>
          <w:p w14:paraId="7FB88E18" w14:textId="08E00815" w:rsidR="00420FA2" w:rsidRPr="00BD4EF2" w:rsidRDefault="00420FA2" w:rsidP="00D927CB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z w:val="22"/>
                <w:szCs w:val="18"/>
              </w:rPr>
            </w:pPr>
            <w:r w:rsidRPr="00BD4EF2">
              <w:rPr>
                <w:sz w:val="22"/>
                <w:szCs w:val="18"/>
              </w:rPr>
              <w:t>ГН, утв.</w:t>
            </w:r>
            <w:r>
              <w:rPr>
                <w:sz w:val="22"/>
                <w:szCs w:val="18"/>
              </w:rPr>
              <w:t xml:space="preserve"> п</w:t>
            </w:r>
            <w:r w:rsidRPr="00BD4EF2">
              <w:rPr>
                <w:sz w:val="22"/>
                <w:szCs w:val="18"/>
              </w:rPr>
              <w:t xml:space="preserve">остановлением </w:t>
            </w:r>
          </w:p>
          <w:p w14:paraId="79B94084" w14:textId="2BA24A3A" w:rsidR="00420FA2" w:rsidRDefault="00420FA2" w:rsidP="00D927CB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Минздрава  </w:t>
            </w:r>
          </w:p>
          <w:p w14:paraId="52ECF652" w14:textId="77777777" w:rsidR="00420FA2" w:rsidRPr="00BD4EF2" w:rsidRDefault="00420FA2" w:rsidP="00D927CB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z w:val="22"/>
                <w:szCs w:val="18"/>
              </w:rPr>
            </w:pPr>
            <w:r w:rsidRPr="00BD4EF2">
              <w:rPr>
                <w:sz w:val="22"/>
                <w:szCs w:val="18"/>
              </w:rPr>
              <w:t>от 21.06.2013</w:t>
            </w:r>
            <w:r>
              <w:rPr>
                <w:sz w:val="22"/>
                <w:szCs w:val="18"/>
              </w:rPr>
              <w:t xml:space="preserve"> </w:t>
            </w:r>
            <w:r w:rsidRPr="00BD4EF2">
              <w:rPr>
                <w:sz w:val="22"/>
                <w:szCs w:val="18"/>
              </w:rPr>
              <w:t>№ 52</w:t>
            </w:r>
          </w:p>
          <w:p w14:paraId="1A06EA5B" w14:textId="0CE9C85F" w:rsidR="00420FA2" w:rsidRPr="00295E4A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2C19A7B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3625-84, п.2</w:t>
            </w:r>
          </w:p>
        </w:tc>
      </w:tr>
      <w:tr w:rsidR="00D927CB" w:rsidRPr="0038569C" w14:paraId="1BB14929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523DC5F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8EB7F88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280851D4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6237FD8B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D74D2">
              <w:rPr>
                <w:sz w:val="22"/>
                <w:szCs w:val="22"/>
              </w:rPr>
              <w:t>итруемая кислотность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7FB3AB79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69AEF" w14:textId="77777777" w:rsidR="00D927CB" w:rsidRPr="002D74D2" w:rsidRDefault="00D927CB" w:rsidP="00D927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74D2">
              <w:rPr>
                <w:sz w:val="22"/>
                <w:szCs w:val="22"/>
              </w:rPr>
              <w:t>ГОСТ 3624-92, п.3</w:t>
            </w:r>
          </w:p>
          <w:p w14:paraId="5EA28410" w14:textId="4FB5776F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927CB" w:rsidRPr="0038569C" w14:paraId="09AEE9C6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5793" w14:textId="538FD4ED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39233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C624D" w14:textId="2D7289B5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41185" w14:textId="1E19B82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0E45F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5EE2C" w14:textId="5BBA6A03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</w:tc>
      </w:tr>
      <w:tr w:rsidR="00D927CB" w:rsidRPr="0038569C" w14:paraId="4C46BD89" w14:textId="77777777" w:rsidTr="001858D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489B" w14:textId="2A8009B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B3F12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F6A6F" w14:textId="1981D7A0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2F673" w14:textId="2539C322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55041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D76B5" w14:textId="77777777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 приложение Б</w:t>
            </w:r>
          </w:p>
          <w:p w14:paraId="12A4831D" w14:textId="33FFB70F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927CB" w:rsidRPr="0038569C" w14:paraId="64097BDF" w14:textId="77777777" w:rsidTr="001858D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986F" w14:textId="2BC32488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295BE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7756F" w14:textId="75344E23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143D" w14:textId="2D2CF4F4" w:rsidR="00D927CB" w:rsidRPr="00420FA2" w:rsidRDefault="00D927CB" w:rsidP="0042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25E19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BB2D" w14:textId="78D76DB4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 п.6</w:t>
            </w:r>
          </w:p>
        </w:tc>
      </w:tr>
      <w:tr w:rsidR="00D927CB" w:rsidRPr="0038569C" w14:paraId="7BCDD124" w14:textId="77777777" w:rsidTr="001858D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AFB4" w14:textId="0E9AAF32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54FF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94DA" w14:textId="4C5B09C0" w:rsidR="00D927CB" w:rsidRPr="00CA4917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3D59" w14:textId="5AB1A425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4441E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9595" w14:textId="77777777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  <w:p w14:paraId="00A60300" w14:textId="6BF303C5" w:rsidR="00420FA2" w:rsidRDefault="00420FA2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C1394B" w:rsidRPr="0038569C" w14:paraId="5929B281" w14:textId="77777777" w:rsidTr="00C139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8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FDC83" w14:textId="5E7ADC4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15C71" w14:textId="77777777" w:rsidR="00C1394B" w:rsidRPr="004121EE" w:rsidRDefault="00C1394B" w:rsidP="00C1394B">
            <w:pPr>
              <w:ind w:right="-57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Молоко сыр</w:t>
            </w:r>
            <w:r>
              <w:rPr>
                <w:sz w:val="22"/>
                <w:szCs w:val="22"/>
              </w:rPr>
              <w:t xml:space="preserve">ье, </w:t>
            </w:r>
          </w:p>
          <w:p w14:paraId="725B5EE2" w14:textId="00444381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121EE">
              <w:rPr>
                <w:sz w:val="22"/>
                <w:szCs w:val="22"/>
              </w:rPr>
              <w:t>олоко обезжиренное-сырье</w:t>
            </w:r>
            <w:r>
              <w:rPr>
                <w:sz w:val="22"/>
                <w:szCs w:val="22"/>
              </w:rPr>
              <w:t>, с</w:t>
            </w:r>
            <w:r w:rsidRPr="004121EE">
              <w:rPr>
                <w:sz w:val="22"/>
                <w:szCs w:val="22"/>
              </w:rPr>
              <w:t>ливки-сырье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0760" w14:textId="1F5CB1E6" w:rsidR="00C1394B" w:rsidRPr="00CA4917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01.41/04.125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BD0B4" w14:textId="2EF641FB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DD81" w14:textId="77777777" w:rsidR="00C1394B" w:rsidRDefault="00C152C7" w:rsidP="00B163AC">
            <w:pPr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«Критерии оценки радиационного воздействия» (пункт 49, таблица 37), утв. постановлением Совета Министров Республики Беларусь </w:t>
            </w:r>
            <w:proofErr w:type="gramStart"/>
            <w:r>
              <w:rPr>
                <w:sz w:val="22"/>
              </w:rPr>
              <w:t>25.01.2021  №</w:t>
            </w:r>
            <w:proofErr w:type="gramEnd"/>
            <w:r>
              <w:rPr>
                <w:sz w:val="22"/>
              </w:rPr>
              <w:t xml:space="preserve"> 37 (в редакции постановления Совета Министров РБ  29.11.2022 № 829)</w:t>
            </w:r>
          </w:p>
          <w:p w14:paraId="6A7279A2" w14:textId="60330E9F" w:rsidR="006353EB" w:rsidRPr="00B163AC" w:rsidRDefault="006353EB" w:rsidP="00635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«Республиканские допустимые уровни содержания радионуклидов цезия-137 и стронция-90 в сельскохозяйственном сырье и кормах», утв. </w:t>
            </w:r>
            <w:proofErr w:type="gramStart"/>
            <w:r>
              <w:rPr>
                <w:sz w:val="22"/>
                <w:szCs w:val="22"/>
              </w:rPr>
              <w:t>03.08.1999  Постановлением</w:t>
            </w:r>
            <w:proofErr w:type="gramEnd"/>
            <w:r>
              <w:rPr>
                <w:sz w:val="22"/>
                <w:szCs w:val="22"/>
              </w:rPr>
              <w:t xml:space="preserve"> Минсельхозпрода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11970" w14:textId="1CB5892A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C1394B" w:rsidRPr="0038569C" w14:paraId="5E8B815D" w14:textId="77777777" w:rsidTr="008F78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4A2A2" w14:textId="13FACF80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F3F2" w14:textId="7777777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E759D" w14:textId="6F8DE366" w:rsidR="00C1394B" w:rsidRPr="00CA4917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01.41/03.152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D4B0" w14:textId="3159AF8D" w:rsidR="00C1394B" w:rsidRPr="007E2CDF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Остаточное количество бета-лактамов, тетрациклинов, хлорамфеникола и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стептомицинов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746E2" w14:textId="77777777" w:rsidR="00C1394B" w:rsidRPr="007E2CDF" w:rsidRDefault="00C1394B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СТБ 1598-2006</w:t>
            </w:r>
          </w:p>
          <w:p w14:paraId="7B674389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СТБ 2263-2016</w:t>
            </w:r>
          </w:p>
          <w:p w14:paraId="4396CD4A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СТБ 2277-2016</w:t>
            </w:r>
          </w:p>
          <w:p w14:paraId="0B4E66BA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ГН, утв. постановлением </w:t>
            </w:r>
          </w:p>
          <w:p w14:paraId="59C7B50D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Минздрава  </w:t>
            </w:r>
          </w:p>
          <w:p w14:paraId="5D799880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от 21.06.2013 № 52</w:t>
            </w:r>
          </w:p>
          <w:p w14:paraId="7AD636CE" w14:textId="1CDC4C1B" w:rsidR="00C1394B" w:rsidRPr="007E2CDF" w:rsidRDefault="00C1394B" w:rsidP="00185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A1E6" w14:textId="77777777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Методика обнаружения статочных количеств бета-лактамов, тетрациклинов, хлорамфеникола и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стептомицинов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в молоке, молочной сыворотке с использованием тест-наборов «Pioneer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Meizheng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Bio-Nech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(4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in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1) JC0208,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Beta-lactams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&amp;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Tetracyclines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&amp;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Chloramphenicol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&amp;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Streptomycin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Rapid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Test Kit»</w:t>
            </w:r>
          </w:p>
          <w:p w14:paraId="070178FF" w14:textId="58B0727D" w:rsidR="006353EB" w:rsidRPr="007E2CDF" w:rsidRDefault="006353E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rPr>
                <w:spacing w:val="-4"/>
                <w:sz w:val="22"/>
                <w:szCs w:val="22"/>
              </w:rPr>
            </w:pPr>
          </w:p>
        </w:tc>
      </w:tr>
      <w:tr w:rsidR="00C1394B" w:rsidRPr="0038569C" w14:paraId="63C6E372" w14:textId="77777777" w:rsidTr="008F78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C0B8D" w14:textId="64E84661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16AF" w14:textId="7777777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1828" w14:textId="1E9D5332" w:rsidR="00C1394B" w:rsidRPr="00CA4917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01.41/03.152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0767" w14:textId="77777777" w:rsidR="00C1394B" w:rsidRDefault="00C1394B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4"/>
                <w:sz w:val="22"/>
                <w:szCs w:val="22"/>
              </w:rPr>
            </w:pPr>
            <w:r w:rsidRPr="00527B20">
              <w:rPr>
                <w:spacing w:val="-4"/>
                <w:sz w:val="22"/>
                <w:szCs w:val="22"/>
              </w:rPr>
              <w:t>Наличие антибиотиков бета-</w:t>
            </w:r>
            <w:proofErr w:type="spellStart"/>
            <w:r w:rsidRPr="00527B20">
              <w:rPr>
                <w:spacing w:val="-4"/>
                <w:sz w:val="22"/>
                <w:szCs w:val="22"/>
              </w:rPr>
              <w:t>лактамовой</w:t>
            </w:r>
            <w:proofErr w:type="spellEnd"/>
            <w:r w:rsidRPr="00527B20">
              <w:rPr>
                <w:spacing w:val="-4"/>
                <w:sz w:val="22"/>
                <w:szCs w:val="22"/>
              </w:rPr>
              <w:t xml:space="preserve"> и тетрациклиновой групп, стрептомицина, </w:t>
            </w:r>
            <w:proofErr w:type="spellStart"/>
            <w:r w:rsidRPr="00527B20">
              <w:rPr>
                <w:spacing w:val="-4"/>
                <w:sz w:val="22"/>
                <w:szCs w:val="22"/>
              </w:rPr>
              <w:t>левомицитина</w:t>
            </w:r>
            <w:proofErr w:type="spellEnd"/>
            <w:r w:rsidRPr="00527B20">
              <w:rPr>
                <w:spacing w:val="-4"/>
                <w:sz w:val="22"/>
                <w:szCs w:val="22"/>
              </w:rPr>
              <w:t xml:space="preserve"> (хлорамфеникола), сульфаниламидов</w:t>
            </w:r>
          </w:p>
          <w:p w14:paraId="0496958B" w14:textId="1FC05A24" w:rsidR="001858DD" w:rsidRPr="00C1394B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3B543" w14:textId="7777777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94EB" w14:textId="10209FA3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32254-2013</w:t>
            </w:r>
          </w:p>
        </w:tc>
      </w:tr>
      <w:tr w:rsidR="001858DD" w:rsidRPr="0038569C" w14:paraId="62464CA1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51D6" w14:textId="77777777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</w:t>
            </w:r>
          </w:p>
          <w:p w14:paraId="601071B7" w14:textId="3930DCB1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697F" w14:textId="49BB90C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F457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10.41/42.000</w:t>
            </w:r>
          </w:p>
          <w:p w14:paraId="1B83837A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10.51/42.000</w:t>
            </w:r>
          </w:p>
          <w:p w14:paraId="55C71C2E" w14:textId="77777777" w:rsidR="001858DD" w:rsidRPr="007E2CDF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0F20B" w14:textId="1F5798F1" w:rsidR="001858DD" w:rsidRPr="007E2CDF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B0607" w14:textId="1B6039BA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26809.1-2014</w:t>
            </w:r>
          </w:p>
          <w:p w14:paraId="6253204B" w14:textId="07CF1C78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26809.2-2014</w:t>
            </w:r>
          </w:p>
          <w:p w14:paraId="2A0AD0B6" w14:textId="114D452D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9225-84</w:t>
            </w:r>
          </w:p>
          <w:p w14:paraId="7BF5AC6E" w14:textId="07D60956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1036-97</w:t>
            </w:r>
          </w:p>
          <w:p w14:paraId="1AE501C2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1051-2012</w:t>
            </w:r>
          </w:p>
          <w:p w14:paraId="1DA267F7" w14:textId="5E812473" w:rsidR="001858DD" w:rsidRPr="007E2CDF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1053-2015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1A683" w14:textId="55936844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26809.1-2014</w:t>
            </w:r>
          </w:p>
          <w:p w14:paraId="189DCBE7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26809.2-2014, п.5.2, п.5.3</w:t>
            </w:r>
          </w:p>
          <w:p w14:paraId="78A42E5D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9225-84, п 1, п.1.5.1</w:t>
            </w:r>
          </w:p>
          <w:p w14:paraId="4D9390A2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1036-97, п.7.2</w:t>
            </w:r>
          </w:p>
          <w:p w14:paraId="31207197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1051-2012</w:t>
            </w:r>
          </w:p>
          <w:p w14:paraId="7A7B2BA5" w14:textId="14A3E2DA" w:rsidR="001858DD" w:rsidRPr="007E2CDF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1053-2015</w:t>
            </w:r>
          </w:p>
        </w:tc>
      </w:tr>
      <w:tr w:rsidR="001858DD" w:rsidRPr="0038569C" w14:paraId="0091CDD0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5D334" w14:textId="6D36C401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440B8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B3D3C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10.41/08.037</w:t>
            </w:r>
          </w:p>
          <w:p w14:paraId="78E3899D" w14:textId="6EC90760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10.51/08.037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343C5" w14:textId="312CF340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6B259" w14:textId="77777777" w:rsidR="001858DD" w:rsidRPr="004121EE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890</w:t>
            </w:r>
            <w:r w:rsidRPr="004121E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17</w:t>
            </w:r>
          </w:p>
          <w:p w14:paraId="1DB4F23A" w14:textId="77777777" w:rsidR="001858DD" w:rsidRPr="004121EE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1373-2016</w:t>
            </w:r>
          </w:p>
          <w:p w14:paraId="41BD5225" w14:textId="77777777" w:rsidR="001858DD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1858-2009</w:t>
            </w:r>
          </w:p>
          <w:p w14:paraId="17051C54" w14:textId="77777777" w:rsidR="001858DD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2219-2017</w:t>
            </w:r>
          </w:p>
          <w:p w14:paraId="4120586E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ГН, утв. постановлением </w:t>
            </w:r>
          </w:p>
          <w:p w14:paraId="10ED3CF2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Минздрава  </w:t>
            </w:r>
          </w:p>
          <w:p w14:paraId="7847C03D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от 21.06.2013 № 52</w:t>
            </w:r>
          </w:p>
          <w:p w14:paraId="0DA6553A" w14:textId="73A6EA6E" w:rsidR="001858DD" w:rsidRPr="004121EE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  <w:p w14:paraId="7FEBC098" w14:textId="3E0D9145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873DE" w14:textId="5BC6C908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</w:tc>
      </w:tr>
      <w:tr w:rsidR="001858DD" w:rsidRPr="0038569C" w14:paraId="3BA5A2DA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28628" w14:textId="7FA982DC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16A6D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B1FFB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10.41/01.086</w:t>
            </w:r>
          </w:p>
          <w:p w14:paraId="26FC8C6D" w14:textId="4FA6C57C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E73F" w14:textId="4BF31610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B37D3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96E9F" w14:textId="47A252DB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п.4.6</w:t>
            </w:r>
          </w:p>
        </w:tc>
      </w:tr>
      <w:tr w:rsidR="001858DD" w:rsidRPr="0038569C" w14:paraId="76FE6A3C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65DCE" w14:textId="6FF4014B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99E73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17CBE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10.41/01.086</w:t>
            </w:r>
          </w:p>
          <w:p w14:paraId="45B069DC" w14:textId="062B4F0E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ECB9" w14:textId="4684913F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B39D8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6D5A1" w14:textId="66C4EA76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</w:tc>
      </w:tr>
      <w:tr w:rsidR="001858DD" w:rsidRPr="0038569C" w14:paraId="726437E2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245E6" w14:textId="50EDD7D6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762D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3A322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10.41/01.086</w:t>
            </w:r>
          </w:p>
          <w:p w14:paraId="19126C39" w14:textId="28762944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E924F" w14:textId="5819EE58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FC51A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5F92" w14:textId="75D97B3C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1858DD" w:rsidRPr="0038569C" w14:paraId="514732D2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2BE7" w14:textId="544501CB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91749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9A1C3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10.41/08.052</w:t>
            </w:r>
          </w:p>
          <w:p w14:paraId="07EF013F" w14:textId="109F7E26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8A6D" w14:textId="51B73625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E6ECF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D4BD" w14:textId="7CA50813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р.5</w:t>
            </w:r>
          </w:p>
        </w:tc>
      </w:tr>
      <w:tr w:rsidR="001858DD" w:rsidRPr="0038569C" w14:paraId="0BA7AA8A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49885" w14:textId="0B6DFD82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18A8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AC5E9" w14:textId="6233AA8D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769A" w14:textId="13A7F8D3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D74D2">
              <w:rPr>
                <w:sz w:val="22"/>
                <w:szCs w:val="22"/>
              </w:rPr>
              <w:t>ассовая доля поваренной соли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DCEA3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858BA" w14:textId="77777777" w:rsidR="001858DD" w:rsidRPr="002D74D2" w:rsidRDefault="001858DD" w:rsidP="006235A9">
            <w:pPr>
              <w:ind w:left="57"/>
              <w:rPr>
                <w:sz w:val="22"/>
                <w:szCs w:val="22"/>
              </w:rPr>
            </w:pPr>
            <w:r w:rsidRPr="002D74D2">
              <w:rPr>
                <w:sz w:val="22"/>
                <w:szCs w:val="22"/>
              </w:rPr>
              <w:t>ГОСТ 3627-</w:t>
            </w:r>
            <w:r>
              <w:rPr>
                <w:sz w:val="22"/>
                <w:szCs w:val="22"/>
              </w:rPr>
              <w:t>81</w:t>
            </w:r>
            <w:r w:rsidRPr="002D74D2">
              <w:rPr>
                <w:sz w:val="22"/>
                <w:szCs w:val="22"/>
              </w:rPr>
              <w:t>, п.2</w:t>
            </w:r>
          </w:p>
          <w:p w14:paraId="545CEAC7" w14:textId="77777777" w:rsidR="001858DD" w:rsidRDefault="001858DD" w:rsidP="00623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1858DD" w:rsidRPr="0038569C" w14:paraId="590CE350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D87E2" w14:textId="508D2F38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2E183" w14:textId="1703B28B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2FD74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10.41/04.125</w:t>
            </w:r>
          </w:p>
          <w:p w14:paraId="5C223488" w14:textId="5D124187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10.51/04.125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62C5C" w14:textId="2068B196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1FBD8" w14:textId="77777777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«Критерии оценки радиационного воздействия» (пункт 49, таблица 37), утв. постановлением Совета Министров Республики Беларусь </w:t>
            </w:r>
            <w:proofErr w:type="gramStart"/>
            <w:r>
              <w:rPr>
                <w:sz w:val="22"/>
              </w:rPr>
              <w:t>25.01.2021  №</w:t>
            </w:r>
            <w:proofErr w:type="gramEnd"/>
            <w:r>
              <w:rPr>
                <w:sz w:val="22"/>
              </w:rPr>
              <w:t xml:space="preserve"> 37 (в редакции постановления Совета Министров РБ  29.11.2022 № 829)</w:t>
            </w:r>
          </w:p>
          <w:p w14:paraId="56C4E073" w14:textId="77777777" w:rsidR="001858DD" w:rsidRPr="006235A9" w:rsidRDefault="001858DD" w:rsidP="006353EB">
            <w:pPr>
              <w:rPr>
                <w:sz w:val="22"/>
              </w:rPr>
            </w:pPr>
            <w:r w:rsidRPr="006235A9">
              <w:rPr>
                <w:sz w:val="22"/>
              </w:rPr>
              <w:t>ГН 10-117-99</w:t>
            </w:r>
          </w:p>
          <w:p w14:paraId="4A208EED" w14:textId="6E107A21" w:rsidR="001858DD" w:rsidRPr="006353EB" w:rsidRDefault="001858DD" w:rsidP="006353EB">
            <w:pPr>
              <w:rPr>
                <w:sz w:val="24"/>
                <w:szCs w:val="24"/>
                <w:lang w:eastAsia="en-US"/>
              </w:rPr>
            </w:pPr>
            <w:r w:rsidRPr="006235A9">
              <w:rPr>
                <w:sz w:val="22"/>
              </w:rPr>
              <w:t xml:space="preserve">(РДУ-99), утв.  26.04.1999 постановлением </w:t>
            </w:r>
            <w:proofErr w:type="gramStart"/>
            <w:r w:rsidRPr="006235A9">
              <w:rPr>
                <w:sz w:val="22"/>
              </w:rPr>
              <w:t>Минздравом  №</w:t>
            </w:r>
            <w:proofErr w:type="gramEnd"/>
            <w:r w:rsidRPr="006235A9">
              <w:rPr>
                <w:sz w:val="22"/>
              </w:rPr>
              <w:t xml:space="preserve"> 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7FB34" w14:textId="6B717D4A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</w:tbl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68D2A7B" w14:textId="77777777" w:rsidR="006235A9" w:rsidRDefault="006235A9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46C5" w14:textId="77777777" w:rsidR="001222F6" w:rsidRDefault="001222F6" w:rsidP="0011070C">
      <w:r>
        <w:separator/>
      </w:r>
    </w:p>
  </w:endnote>
  <w:endnote w:type="continuationSeparator" w:id="0">
    <w:p w14:paraId="5809E268" w14:textId="77777777" w:rsidR="001222F6" w:rsidRDefault="001222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3C8EEC04" w:rsidR="00124809" w:rsidRPr="006D33D8" w:rsidRDefault="00C1394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77A421EB" w:rsidR="00A417E3" w:rsidRPr="009E4D11" w:rsidRDefault="00D927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1402" w14:textId="77777777" w:rsidR="001222F6" w:rsidRDefault="001222F6" w:rsidP="0011070C">
      <w:r>
        <w:separator/>
      </w:r>
    </w:p>
  </w:footnote>
  <w:footnote w:type="continuationSeparator" w:id="0">
    <w:p w14:paraId="4D42CE47" w14:textId="77777777" w:rsidR="001222F6" w:rsidRDefault="001222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1881"/>
      <w:gridCol w:w="1276"/>
      <w:gridCol w:w="1700"/>
      <w:gridCol w:w="1843"/>
      <w:gridCol w:w="2126"/>
      <w:gridCol w:w="69"/>
    </w:tblGrid>
    <w:tr w:rsidR="00124809" w:rsidRPr="00D337DC" w14:paraId="16A89516" w14:textId="77777777" w:rsidTr="007E2CDF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018CDE5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E2CD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31D3F">
            <w:rPr>
              <w:rFonts w:ascii="Times New Roman" w:hAnsi="Times New Roman" w:cs="Times New Roman"/>
              <w:sz w:val="24"/>
              <w:szCs w:val="24"/>
            </w:rPr>
            <w:t>5487</w:t>
          </w:r>
        </w:p>
      </w:tc>
    </w:tr>
    <w:tr w:rsidR="007E2CDF" w:rsidRPr="0038569C" w14:paraId="28089EDC" w14:textId="77777777" w:rsidTr="007E2CDF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2BF883D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030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DA579D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6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B5FF880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BCD37DE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AE512BE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10CEDB9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7E2CDF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22F6"/>
    <w:rsid w:val="00124809"/>
    <w:rsid w:val="00147A13"/>
    <w:rsid w:val="001512FA"/>
    <w:rsid w:val="001747CA"/>
    <w:rsid w:val="001843A0"/>
    <w:rsid w:val="001858DD"/>
    <w:rsid w:val="00190FD3"/>
    <w:rsid w:val="00194C61"/>
    <w:rsid w:val="001956F7"/>
    <w:rsid w:val="00195A33"/>
    <w:rsid w:val="001A09C9"/>
    <w:rsid w:val="001A16AA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0FA2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31D3F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35A9"/>
    <w:rsid w:val="00627E81"/>
    <w:rsid w:val="00630922"/>
    <w:rsid w:val="006353EB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2CDF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55B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9600E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E603F"/>
    <w:rsid w:val="00B00CAF"/>
    <w:rsid w:val="00B06CF4"/>
    <w:rsid w:val="00B073DC"/>
    <w:rsid w:val="00B163A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4059"/>
    <w:rsid w:val="00C00081"/>
    <w:rsid w:val="00C13371"/>
    <w:rsid w:val="00C1394B"/>
    <w:rsid w:val="00C13D24"/>
    <w:rsid w:val="00C152C7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27CB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017BBA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017BBA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017BBA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017BBA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017BBA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17BBA"/>
    <w:rsid w:val="003F3B01"/>
    <w:rsid w:val="0042507E"/>
    <w:rsid w:val="004E5630"/>
    <w:rsid w:val="00B2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Григорян Наира Викторовна</cp:lastModifiedBy>
  <cp:revision>3</cp:revision>
  <cp:lastPrinted>2023-08-01T07:22:00Z</cp:lastPrinted>
  <dcterms:created xsi:type="dcterms:W3CDTF">2023-08-10T08:45:00Z</dcterms:created>
  <dcterms:modified xsi:type="dcterms:W3CDTF">2023-08-10T08:52:00Z</dcterms:modified>
</cp:coreProperties>
</file>