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352E7431" w14:textId="77777777" w:rsidTr="007F66CA">
        <w:tc>
          <w:tcPr>
            <w:tcW w:w="6379" w:type="dxa"/>
            <w:vMerge w:val="restart"/>
          </w:tcPr>
          <w:p w14:paraId="67F70148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9F91F32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A6364E7753F4CABBFC0057FA991512B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6A97C196" w14:textId="77777777" w:rsidTr="007F66CA">
        <w:tc>
          <w:tcPr>
            <w:tcW w:w="6379" w:type="dxa"/>
            <w:vMerge/>
          </w:tcPr>
          <w:p w14:paraId="522C4A0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820BA4D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02D92B57" w14:textId="77777777" w:rsidTr="007F66CA">
        <w:tc>
          <w:tcPr>
            <w:tcW w:w="6379" w:type="dxa"/>
            <w:vMerge/>
          </w:tcPr>
          <w:p w14:paraId="5AEA786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018CF64" w14:textId="29AB0A98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404B9B">
              <w:rPr>
                <w:rFonts w:cs="Times New Roman"/>
                <w:bCs/>
                <w:sz w:val="28"/>
                <w:szCs w:val="28"/>
              </w:rPr>
              <w:t>2.4506</w:t>
            </w:r>
          </w:p>
        </w:tc>
      </w:tr>
      <w:tr w:rsidR="00F40980" w:rsidRPr="007F66CA" w14:paraId="543A5ECB" w14:textId="77777777" w:rsidTr="007F66CA">
        <w:tc>
          <w:tcPr>
            <w:tcW w:w="6379" w:type="dxa"/>
            <w:vMerge/>
          </w:tcPr>
          <w:p w14:paraId="60604D6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985FCA6" w14:textId="5E8A81E6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404B9B">
              <w:rPr>
                <w:bCs/>
                <w:sz w:val="28"/>
                <w:szCs w:val="28"/>
              </w:rPr>
              <w:t>25.07.2014</w:t>
            </w:r>
          </w:p>
        </w:tc>
      </w:tr>
      <w:tr w:rsidR="00F40980" w:rsidRPr="007F66CA" w14:paraId="29F53E4E" w14:textId="77777777" w:rsidTr="007F66CA">
        <w:tc>
          <w:tcPr>
            <w:tcW w:w="6379" w:type="dxa"/>
            <w:vMerge/>
          </w:tcPr>
          <w:p w14:paraId="5E53809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47806F4" w14:textId="3CC48510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20DD455F3304540A55AE7A577EC4561"/>
                </w:placeholder>
                <w:text/>
              </w:sdtPr>
              <w:sdtEndPr/>
              <w:sdtContent>
                <w:r w:rsidR="00404B9B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4BAF9508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BEEF41FFC2BC464EA927A0AFDE9EAEBB"/>
                </w:placeholder>
              </w:sdtPr>
              <w:sdtEndPr/>
              <w:sdtContent>
                <w:r w:rsidR="00E72539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35029525" w14:textId="77777777" w:rsidTr="007F66CA">
        <w:tc>
          <w:tcPr>
            <w:tcW w:w="6379" w:type="dxa"/>
            <w:vMerge/>
          </w:tcPr>
          <w:p w14:paraId="40640D7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5965E4AD" w14:textId="30FFC895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A02B83383E04412B0211D383DEA1DFD"/>
                </w:placeholder>
                <w:text/>
              </w:sdtPr>
              <w:sdtEndPr/>
              <w:sdtContent>
                <w:r w:rsidR="00404B9B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3F206D2E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33149209" w14:textId="77777777" w:rsidTr="00F40980">
        <w:tc>
          <w:tcPr>
            <w:tcW w:w="9751" w:type="dxa"/>
            <w:gridSpan w:val="2"/>
          </w:tcPr>
          <w:p w14:paraId="5A095527" w14:textId="77584550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C28648487D2F4E98B4F762A5C6901564"/>
                </w:placeholder>
                <w:date w:fullDate="2023-12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404B9B">
                  <w:rPr>
                    <w:rStyle w:val="38"/>
                    <w:szCs w:val="28"/>
                  </w:rPr>
                  <w:t>29</w:t>
                </w:r>
                <w:r w:rsidR="005C7B39" w:rsidRPr="007F66CA">
                  <w:rPr>
                    <w:rStyle w:val="38"/>
                    <w:szCs w:val="28"/>
                  </w:rPr>
                  <w:t xml:space="preserve"> </w:t>
                </w:r>
                <w:r w:rsidR="00404B9B">
                  <w:rPr>
                    <w:rStyle w:val="38"/>
                    <w:szCs w:val="28"/>
                  </w:rPr>
                  <w:t>декабря</w:t>
                </w:r>
                <w:r w:rsidR="005C7B39" w:rsidRPr="007F66CA">
                  <w:rPr>
                    <w:rStyle w:val="38"/>
                    <w:szCs w:val="28"/>
                  </w:rPr>
                  <w:t xml:space="preserve"> 202</w:t>
                </w:r>
                <w:r w:rsidR="00404B9B">
                  <w:rPr>
                    <w:rStyle w:val="38"/>
                    <w:szCs w:val="28"/>
                  </w:rPr>
                  <w:t>3</w:t>
                </w:r>
                <w:r w:rsidR="005C7B39" w:rsidRPr="007F66CA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00339802" w14:textId="77777777" w:rsidTr="00F40980">
        <w:tc>
          <w:tcPr>
            <w:tcW w:w="5678" w:type="dxa"/>
          </w:tcPr>
          <w:p w14:paraId="37332715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406F12DE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18434FD2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4FEB3791" w14:textId="77777777" w:rsidR="00404B9B" w:rsidRDefault="00404B9B" w:rsidP="00404B9B">
            <w:pPr>
              <w:jc w:val="center"/>
              <w:rPr>
                <w:rStyle w:val="38"/>
                <w:szCs w:val="28"/>
              </w:rPr>
            </w:pPr>
            <w:r>
              <w:rPr>
                <w:rStyle w:val="38"/>
                <w:szCs w:val="28"/>
              </w:rPr>
              <w:t>л</w:t>
            </w:r>
            <w:r w:rsidRPr="00404B9B">
              <w:rPr>
                <w:rStyle w:val="38"/>
                <w:szCs w:val="28"/>
              </w:rPr>
              <w:t>аборатори</w:t>
            </w:r>
            <w:r>
              <w:rPr>
                <w:rStyle w:val="38"/>
                <w:szCs w:val="28"/>
              </w:rPr>
              <w:t>и</w:t>
            </w:r>
            <w:r w:rsidRPr="00404B9B">
              <w:rPr>
                <w:rStyle w:val="38"/>
                <w:szCs w:val="28"/>
              </w:rPr>
              <w:t xml:space="preserve"> электрофизических измерений Коммунального унитарного </w:t>
            </w:r>
          </w:p>
          <w:p w14:paraId="03882014" w14:textId="3412CA64" w:rsidR="007A4485" w:rsidRPr="007F66CA" w:rsidRDefault="00404B9B" w:rsidP="00404B9B">
            <w:pPr>
              <w:jc w:val="center"/>
              <w:rPr>
                <w:sz w:val="28"/>
                <w:szCs w:val="28"/>
              </w:rPr>
            </w:pPr>
            <w:r w:rsidRPr="00404B9B">
              <w:rPr>
                <w:rStyle w:val="38"/>
                <w:szCs w:val="28"/>
              </w:rPr>
              <w:t>предприятия «Жилищно-коммунальное хозяйство г. Полоцка»</w:t>
            </w:r>
          </w:p>
        </w:tc>
      </w:tr>
    </w:tbl>
    <w:p w14:paraId="6959F9BD" w14:textId="77777777" w:rsidR="00D223F7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225D20CB" w14:textId="77777777" w:rsidR="00404B9B" w:rsidRPr="005C7B39" w:rsidRDefault="00404B9B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pPr w:leftFromText="180" w:rightFromText="180" w:vertAnchor="text" w:tblpY="1"/>
        <w:tblOverlap w:val="never"/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1137"/>
        <w:gridCol w:w="1842"/>
        <w:gridCol w:w="1700"/>
        <w:gridCol w:w="1842"/>
      </w:tblGrid>
      <w:tr w:rsidR="00F40980" w:rsidRPr="007A4175" w14:paraId="7C5744FF" w14:textId="77777777" w:rsidTr="00404B9B">
        <w:trPr>
          <w:trHeight w:val="1277"/>
        </w:trPr>
        <w:tc>
          <w:tcPr>
            <w:tcW w:w="704" w:type="dxa"/>
            <w:shd w:val="clear" w:color="auto" w:fill="auto"/>
            <w:vAlign w:val="center"/>
          </w:tcPr>
          <w:p w14:paraId="3BCEA851" w14:textId="77777777" w:rsidR="00F40980" w:rsidRPr="007A4175" w:rsidRDefault="00F40980" w:rsidP="00404B9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1C1168" w14:textId="77777777" w:rsidR="00F40980" w:rsidRPr="007A4175" w:rsidRDefault="00F40980" w:rsidP="00404B9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09D47E6E" w14:textId="77777777" w:rsidR="00F40980" w:rsidRPr="007A4175" w:rsidRDefault="00F40980" w:rsidP="00404B9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802E58E" w14:textId="77777777" w:rsidR="007A4175" w:rsidRDefault="00F40980" w:rsidP="00404B9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22D4DC5" w14:textId="77777777" w:rsidR="007A4175" w:rsidRDefault="00F40980" w:rsidP="00404B9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F0D5D46" w14:textId="77777777" w:rsidR="00F40980" w:rsidRPr="007A4175" w:rsidRDefault="00F40980" w:rsidP="00404B9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EC0370C" w14:textId="77777777" w:rsidR="007A4175" w:rsidRDefault="00F40980" w:rsidP="00404B9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F0CA17F" w14:textId="77777777" w:rsidR="007A4175" w:rsidRDefault="00F40980" w:rsidP="00404B9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29C72AE" w14:textId="77777777" w:rsidR="007A4175" w:rsidRDefault="00F40980" w:rsidP="00404B9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6E86CA1" w14:textId="77777777" w:rsidR="00F40980" w:rsidRPr="007A4175" w:rsidRDefault="00F40980" w:rsidP="00404B9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D9C3A26" w14:textId="77777777" w:rsidR="007A4175" w:rsidRDefault="00F40980" w:rsidP="00404B9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6F9F97" w14:textId="77777777" w:rsidR="007A4175" w:rsidRDefault="00F40980" w:rsidP="00404B9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E4A5141" w14:textId="77777777" w:rsidR="007A4175" w:rsidRDefault="00F40980" w:rsidP="00404B9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41BE595" w14:textId="77777777" w:rsidR="007A4175" w:rsidRDefault="00F40980" w:rsidP="00404B9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D435D18" w14:textId="77777777" w:rsidR="00F40980" w:rsidRPr="007A4175" w:rsidRDefault="00F40980" w:rsidP="00404B9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18B04D86" w14:textId="77777777" w:rsidTr="00404B9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FEDE54" w14:textId="77777777" w:rsidR="0090767F" w:rsidRPr="0038569C" w:rsidRDefault="0090767F" w:rsidP="00404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A40160" w14:textId="77777777" w:rsidR="0090767F" w:rsidRPr="0038569C" w:rsidRDefault="0090767F" w:rsidP="00404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D596F1" w14:textId="77777777" w:rsidR="0090767F" w:rsidRPr="0038569C" w:rsidRDefault="0090767F" w:rsidP="00404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0C77F1" w14:textId="77777777" w:rsidR="0090767F" w:rsidRPr="0038569C" w:rsidRDefault="0090767F" w:rsidP="00404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620A9A" w14:textId="77777777" w:rsidR="0090767F" w:rsidRPr="0038569C" w:rsidRDefault="0090767F" w:rsidP="00404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3D9CAC" w14:textId="77777777" w:rsidR="0090767F" w:rsidRPr="0038569C" w:rsidRDefault="0090767F" w:rsidP="00404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404B9B" w:rsidRPr="0038569C" w14:paraId="5124010F" w14:textId="77777777" w:rsidTr="00404B9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B6F00D" w14:textId="1321B3FA" w:rsidR="00404B9B" w:rsidRPr="0038569C" w:rsidRDefault="00404B9B" w:rsidP="00404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404B9B">
              <w:rPr>
                <w:b/>
                <w:color w:val="000000"/>
                <w:sz w:val="22"/>
                <w:szCs w:val="22"/>
              </w:rPr>
              <w:t xml:space="preserve">ул. </w:t>
            </w:r>
            <w:proofErr w:type="spellStart"/>
            <w:r w:rsidRPr="00404B9B">
              <w:rPr>
                <w:b/>
                <w:color w:val="000000"/>
                <w:sz w:val="22"/>
                <w:szCs w:val="22"/>
              </w:rPr>
              <w:t>Зыгина</w:t>
            </w:r>
            <w:proofErr w:type="spellEnd"/>
            <w:r w:rsidRPr="00404B9B">
              <w:rPr>
                <w:b/>
                <w:color w:val="000000"/>
                <w:sz w:val="22"/>
                <w:szCs w:val="22"/>
              </w:rPr>
              <w:t>, д. 55, 211416, г. Полоцк, Полоцкий район, Витебская область</w:t>
            </w:r>
          </w:p>
        </w:tc>
      </w:tr>
      <w:tr w:rsidR="00404B9B" w:rsidRPr="0038569C" w14:paraId="6EE5D1D9" w14:textId="77777777" w:rsidTr="00404B9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E5795E" w14:textId="78DEB748" w:rsidR="00404B9B" w:rsidRPr="00404B9B" w:rsidRDefault="00404B9B" w:rsidP="00404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>1.1***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A57853" w14:textId="77777777" w:rsidR="00404B9B" w:rsidRPr="00404B9B" w:rsidRDefault="00404B9B" w:rsidP="00404B9B">
            <w:pPr>
              <w:spacing w:line="0" w:lineRule="atLeast"/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 xml:space="preserve">Аппараты, </w:t>
            </w:r>
          </w:p>
          <w:p w14:paraId="2505EC42" w14:textId="77777777" w:rsidR="00404B9B" w:rsidRPr="00404B9B" w:rsidRDefault="00404B9B" w:rsidP="00404B9B">
            <w:pPr>
              <w:spacing w:line="0" w:lineRule="atLeast"/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 xml:space="preserve">силовые и </w:t>
            </w:r>
          </w:p>
          <w:p w14:paraId="6F456D3A" w14:textId="77777777" w:rsidR="00404B9B" w:rsidRPr="00404B9B" w:rsidRDefault="00404B9B" w:rsidP="00404B9B">
            <w:pPr>
              <w:spacing w:line="0" w:lineRule="atLeast"/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 xml:space="preserve">осветительные сети, вторичные цепи переменного и постоянного </w:t>
            </w:r>
          </w:p>
          <w:p w14:paraId="2A6DC059" w14:textId="557C2E53" w:rsidR="00404B9B" w:rsidRPr="00404B9B" w:rsidRDefault="00404B9B" w:rsidP="00404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>тока напряжением до 1000 В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E8025C" w14:textId="77777777" w:rsidR="00404B9B" w:rsidRPr="00404B9B" w:rsidRDefault="00404B9B" w:rsidP="00404B9B">
            <w:pPr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>27.12/</w:t>
            </w:r>
          </w:p>
          <w:p w14:paraId="29AF571E" w14:textId="77777777" w:rsidR="00404B9B" w:rsidRPr="00404B9B" w:rsidRDefault="00404B9B" w:rsidP="00404B9B">
            <w:pPr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>22.000</w:t>
            </w:r>
          </w:p>
          <w:p w14:paraId="46ADEF9E" w14:textId="77777777" w:rsidR="00404B9B" w:rsidRPr="00404B9B" w:rsidRDefault="00404B9B" w:rsidP="00404B9B">
            <w:pPr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>27.32/</w:t>
            </w:r>
          </w:p>
          <w:p w14:paraId="19CE5273" w14:textId="77777777" w:rsidR="00404B9B" w:rsidRPr="00404B9B" w:rsidRDefault="00404B9B" w:rsidP="00404B9B">
            <w:pPr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>22.000</w:t>
            </w:r>
          </w:p>
          <w:p w14:paraId="1B3DB549" w14:textId="77777777" w:rsidR="00404B9B" w:rsidRPr="00404B9B" w:rsidRDefault="00404B9B" w:rsidP="00404B9B">
            <w:pPr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>27.90/</w:t>
            </w:r>
          </w:p>
          <w:p w14:paraId="4F78EED2" w14:textId="29606B24" w:rsidR="00404B9B" w:rsidRPr="00404B9B" w:rsidRDefault="00404B9B" w:rsidP="00B45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E30720" w14:textId="77777777" w:rsidR="00404B9B" w:rsidRPr="00404B9B" w:rsidRDefault="00404B9B" w:rsidP="00404B9B">
            <w:pPr>
              <w:spacing w:line="0" w:lineRule="atLeast"/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 xml:space="preserve">Сопротивление </w:t>
            </w:r>
          </w:p>
          <w:p w14:paraId="6D6EDBFB" w14:textId="34951D49" w:rsidR="00404B9B" w:rsidRPr="00404B9B" w:rsidRDefault="00404B9B" w:rsidP="00404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>изоляции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1E914B" w14:textId="77777777" w:rsidR="00404B9B" w:rsidRPr="00404B9B" w:rsidRDefault="00404B9B" w:rsidP="00404B9B">
            <w:pPr>
              <w:ind w:left="132" w:right="-114"/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 xml:space="preserve">ТКП </w:t>
            </w:r>
            <w:proofErr w:type="gramStart"/>
            <w:r w:rsidRPr="00404B9B">
              <w:rPr>
                <w:sz w:val="22"/>
                <w:szCs w:val="22"/>
              </w:rPr>
              <w:t>181-2009</w:t>
            </w:r>
            <w:proofErr w:type="gramEnd"/>
            <w:r w:rsidRPr="00404B9B">
              <w:rPr>
                <w:sz w:val="22"/>
                <w:szCs w:val="22"/>
              </w:rPr>
              <w:t xml:space="preserve"> </w:t>
            </w:r>
          </w:p>
          <w:p w14:paraId="24B8F205" w14:textId="77777777" w:rsidR="00404B9B" w:rsidRPr="00404B9B" w:rsidRDefault="00404B9B" w:rsidP="00404B9B">
            <w:pPr>
              <w:ind w:left="132" w:right="-114"/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>п. Б.27.1</w:t>
            </w:r>
          </w:p>
          <w:p w14:paraId="66296263" w14:textId="77777777" w:rsidR="00404B9B" w:rsidRPr="00404B9B" w:rsidRDefault="00404B9B" w:rsidP="00404B9B">
            <w:pPr>
              <w:ind w:left="132" w:right="-114"/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 xml:space="preserve">ТКП </w:t>
            </w:r>
            <w:proofErr w:type="gramStart"/>
            <w:r w:rsidRPr="00404B9B">
              <w:rPr>
                <w:sz w:val="22"/>
                <w:szCs w:val="22"/>
              </w:rPr>
              <w:t>339-2022</w:t>
            </w:r>
            <w:proofErr w:type="gramEnd"/>
          </w:p>
          <w:p w14:paraId="50FA2963" w14:textId="5CB04F1F" w:rsidR="00404B9B" w:rsidRPr="00404B9B" w:rsidRDefault="00404B9B" w:rsidP="00404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2"/>
              <w:rPr>
                <w:color w:val="000000"/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>п. 4.4.26.1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4F3DA" w14:textId="77777777" w:rsidR="00404B9B" w:rsidRPr="00404B9B" w:rsidRDefault="00404B9B" w:rsidP="00404B9B">
            <w:pPr>
              <w:pStyle w:val="af6"/>
              <w:rPr>
                <w:lang w:val="ru-RU"/>
              </w:rPr>
            </w:pPr>
            <w:r w:rsidRPr="00404B9B">
              <w:rPr>
                <w:lang w:val="ru-RU"/>
              </w:rPr>
              <w:t>МВИ.ВТ.113-2012</w:t>
            </w:r>
          </w:p>
          <w:p w14:paraId="2812A8E3" w14:textId="72D84C53" w:rsidR="00404B9B" w:rsidRPr="00404B9B" w:rsidRDefault="00404B9B" w:rsidP="00404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404B9B" w:rsidRPr="0038569C" w14:paraId="01A10CC8" w14:textId="77777777" w:rsidTr="00404B9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514C64" w14:textId="463BDB05" w:rsidR="00404B9B" w:rsidRPr="00404B9B" w:rsidRDefault="00404B9B" w:rsidP="00404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>2.1***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EC63C7" w14:textId="014E2D28" w:rsidR="00404B9B" w:rsidRPr="00404B9B" w:rsidRDefault="00404B9B" w:rsidP="00404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>Силовые кабельные линии до 1000 В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26FEF2" w14:textId="77777777" w:rsidR="00404B9B" w:rsidRPr="00404B9B" w:rsidRDefault="00404B9B" w:rsidP="00404B9B">
            <w:pPr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>27.32/</w:t>
            </w:r>
          </w:p>
          <w:p w14:paraId="060F523A" w14:textId="77777777" w:rsidR="00404B9B" w:rsidRPr="00404B9B" w:rsidRDefault="00404B9B" w:rsidP="00404B9B">
            <w:pPr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>22.000</w:t>
            </w:r>
          </w:p>
          <w:p w14:paraId="15BCC620" w14:textId="77777777" w:rsidR="00404B9B" w:rsidRPr="00404B9B" w:rsidRDefault="00404B9B" w:rsidP="00404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D21E8D" w14:textId="77777777" w:rsidR="00404B9B" w:rsidRPr="00404B9B" w:rsidRDefault="00404B9B" w:rsidP="00404B9B">
            <w:pPr>
              <w:spacing w:line="0" w:lineRule="atLeast"/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 xml:space="preserve">Сопротивление </w:t>
            </w:r>
          </w:p>
          <w:p w14:paraId="060984A2" w14:textId="5BEACE24" w:rsidR="00404B9B" w:rsidRPr="00404B9B" w:rsidRDefault="00404B9B" w:rsidP="00404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>изоляции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F32523" w14:textId="77777777" w:rsidR="00404B9B" w:rsidRPr="00404B9B" w:rsidRDefault="00404B9B" w:rsidP="00404B9B">
            <w:pPr>
              <w:ind w:left="132" w:right="-114"/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 xml:space="preserve">ТКП </w:t>
            </w:r>
            <w:proofErr w:type="gramStart"/>
            <w:r w:rsidRPr="00404B9B">
              <w:rPr>
                <w:sz w:val="22"/>
                <w:szCs w:val="22"/>
              </w:rPr>
              <w:t>181-2009</w:t>
            </w:r>
            <w:proofErr w:type="gramEnd"/>
            <w:r w:rsidRPr="00404B9B">
              <w:rPr>
                <w:sz w:val="22"/>
                <w:szCs w:val="22"/>
              </w:rPr>
              <w:t xml:space="preserve"> </w:t>
            </w:r>
          </w:p>
          <w:p w14:paraId="5FE4A101" w14:textId="77777777" w:rsidR="00404B9B" w:rsidRPr="00404B9B" w:rsidRDefault="00404B9B" w:rsidP="00404B9B">
            <w:pPr>
              <w:ind w:left="132" w:right="-114"/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>п. Б.30.1</w:t>
            </w:r>
          </w:p>
          <w:p w14:paraId="610195C7" w14:textId="77777777" w:rsidR="00404B9B" w:rsidRPr="00404B9B" w:rsidRDefault="00404B9B" w:rsidP="00404B9B">
            <w:pPr>
              <w:ind w:left="132" w:right="-114"/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 xml:space="preserve">ТКП </w:t>
            </w:r>
            <w:proofErr w:type="gramStart"/>
            <w:r w:rsidRPr="00404B9B">
              <w:rPr>
                <w:sz w:val="22"/>
                <w:szCs w:val="22"/>
              </w:rPr>
              <w:t>339-2022</w:t>
            </w:r>
            <w:proofErr w:type="gramEnd"/>
          </w:p>
          <w:p w14:paraId="3631E782" w14:textId="14DBDB26" w:rsidR="00404B9B" w:rsidRPr="00404B9B" w:rsidRDefault="00404B9B" w:rsidP="00404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2"/>
              <w:rPr>
                <w:color w:val="000000"/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>п. 4.4.29.2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72EAD7" w14:textId="77777777" w:rsidR="00404B9B" w:rsidRPr="00404B9B" w:rsidRDefault="00404B9B" w:rsidP="00404B9B">
            <w:pPr>
              <w:pStyle w:val="af6"/>
              <w:rPr>
                <w:lang w:val="ru-RU"/>
              </w:rPr>
            </w:pPr>
            <w:r w:rsidRPr="00404B9B">
              <w:rPr>
                <w:lang w:val="ru-RU"/>
              </w:rPr>
              <w:t>МВИ.ВТ.113-2012</w:t>
            </w:r>
          </w:p>
          <w:p w14:paraId="338B49F5" w14:textId="77777777" w:rsidR="00404B9B" w:rsidRPr="00404B9B" w:rsidRDefault="00404B9B" w:rsidP="00404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404B9B" w:rsidRPr="0038569C" w14:paraId="41043B7F" w14:textId="77777777" w:rsidTr="00BF6E5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DB8D47" w14:textId="3A3EDC44" w:rsidR="00404B9B" w:rsidRPr="00404B9B" w:rsidRDefault="00404B9B" w:rsidP="00404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>3.1***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C78542" w14:textId="1894EAEE" w:rsidR="00404B9B" w:rsidRPr="00404B9B" w:rsidRDefault="00404B9B" w:rsidP="00404B9B">
            <w:pPr>
              <w:pBdr>
                <w:top w:val="nil"/>
                <w:left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057837" w14:textId="77777777" w:rsidR="00404B9B" w:rsidRPr="00404B9B" w:rsidRDefault="00404B9B" w:rsidP="00404B9B">
            <w:pPr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>27.90/</w:t>
            </w:r>
          </w:p>
          <w:p w14:paraId="00E1A1F6" w14:textId="77777777" w:rsidR="00404B9B" w:rsidRPr="00404B9B" w:rsidRDefault="00404B9B" w:rsidP="00404B9B">
            <w:pPr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>22.000</w:t>
            </w:r>
          </w:p>
          <w:p w14:paraId="014FEBC1" w14:textId="77777777" w:rsidR="00404B9B" w:rsidRPr="00404B9B" w:rsidRDefault="00404B9B" w:rsidP="00404B9B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F14E2" w14:textId="77777777" w:rsidR="00404B9B" w:rsidRPr="00404B9B" w:rsidRDefault="00404B9B" w:rsidP="00404B9B">
            <w:pPr>
              <w:spacing w:line="0" w:lineRule="atLeast"/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 xml:space="preserve">Сопротивление </w:t>
            </w:r>
          </w:p>
          <w:p w14:paraId="3CA11CFC" w14:textId="77777777" w:rsidR="00404B9B" w:rsidRPr="00404B9B" w:rsidRDefault="00404B9B" w:rsidP="00404B9B">
            <w:pPr>
              <w:spacing w:line="0" w:lineRule="atLeast"/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 xml:space="preserve">заземляющих устройств </w:t>
            </w:r>
          </w:p>
          <w:p w14:paraId="7213F61F" w14:textId="0BE1D0BB" w:rsidR="00404B9B" w:rsidRPr="00404B9B" w:rsidRDefault="00404B9B" w:rsidP="00404B9B">
            <w:pPr>
              <w:spacing w:line="0" w:lineRule="atLeast"/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115FF6" w14:textId="77777777" w:rsidR="00404B9B" w:rsidRPr="00404B9B" w:rsidRDefault="00404B9B" w:rsidP="00404B9B">
            <w:pPr>
              <w:ind w:left="132" w:right="-114"/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 xml:space="preserve">ТКП </w:t>
            </w:r>
            <w:proofErr w:type="gramStart"/>
            <w:r w:rsidRPr="00404B9B">
              <w:rPr>
                <w:sz w:val="22"/>
                <w:szCs w:val="22"/>
              </w:rPr>
              <w:t>181-2009</w:t>
            </w:r>
            <w:proofErr w:type="gramEnd"/>
            <w:r w:rsidRPr="00404B9B">
              <w:rPr>
                <w:sz w:val="22"/>
                <w:szCs w:val="22"/>
              </w:rPr>
              <w:t xml:space="preserve"> </w:t>
            </w:r>
          </w:p>
          <w:p w14:paraId="429B4BE4" w14:textId="77777777" w:rsidR="00404B9B" w:rsidRPr="00404B9B" w:rsidRDefault="00404B9B" w:rsidP="00404B9B">
            <w:pPr>
              <w:ind w:left="132" w:right="-114"/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>п. Б.29.4</w:t>
            </w:r>
          </w:p>
          <w:p w14:paraId="5ABB367A" w14:textId="77777777" w:rsidR="00404B9B" w:rsidRPr="00404B9B" w:rsidRDefault="00404B9B" w:rsidP="00404B9B">
            <w:pPr>
              <w:ind w:left="132" w:right="-114"/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 xml:space="preserve">ТКП </w:t>
            </w:r>
            <w:proofErr w:type="gramStart"/>
            <w:r w:rsidRPr="00404B9B">
              <w:rPr>
                <w:sz w:val="22"/>
                <w:szCs w:val="22"/>
              </w:rPr>
              <w:t>339-2022</w:t>
            </w:r>
            <w:proofErr w:type="gramEnd"/>
          </w:p>
          <w:p w14:paraId="02D5F2A5" w14:textId="5B25DF8E" w:rsidR="00404B9B" w:rsidRPr="00404B9B" w:rsidRDefault="00404B9B" w:rsidP="00404B9B">
            <w:pPr>
              <w:ind w:left="132" w:right="-114"/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>п. 4.4.28.6, 4.3.8.2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CA53F8" w14:textId="56FE2061" w:rsidR="00404B9B" w:rsidRPr="00404B9B" w:rsidRDefault="00404B9B" w:rsidP="00404B9B">
            <w:pPr>
              <w:pStyle w:val="af6"/>
              <w:rPr>
                <w:lang w:val="ru-RU"/>
              </w:rPr>
            </w:pPr>
            <w:r w:rsidRPr="00404B9B">
              <w:t>МВИ.ВТ.115-2012</w:t>
            </w:r>
          </w:p>
        </w:tc>
      </w:tr>
      <w:tr w:rsidR="00404B9B" w:rsidRPr="0038569C" w14:paraId="07D997E9" w14:textId="77777777" w:rsidTr="00404B9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704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AE616" w14:textId="6E2D0240" w:rsidR="00404B9B" w:rsidRPr="00404B9B" w:rsidRDefault="00404B9B" w:rsidP="00404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>3.2***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D9A4D9" w14:textId="77777777" w:rsidR="00404B9B" w:rsidRPr="00404B9B" w:rsidRDefault="00404B9B" w:rsidP="00404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C045E" w14:textId="77777777" w:rsidR="00404B9B" w:rsidRPr="00404B9B" w:rsidRDefault="00404B9B" w:rsidP="00404B9B">
            <w:pPr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>27.90/</w:t>
            </w:r>
          </w:p>
          <w:p w14:paraId="1B106F74" w14:textId="77777777" w:rsidR="00404B9B" w:rsidRPr="00404B9B" w:rsidRDefault="00404B9B" w:rsidP="00404B9B">
            <w:pPr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>22.000</w:t>
            </w:r>
          </w:p>
          <w:p w14:paraId="2995DDEB" w14:textId="77777777" w:rsidR="00404B9B" w:rsidRPr="00404B9B" w:rsidRDefault="00404B9B" w:rsidP="00404B9B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BC495C" w14:textId="77777777" w:rsidR="00404B9B" w:rsidRPr="00404B9B" w:rsidRDefault="00404B9B" w:rsidP="00404B9B">
            <w:pPr>
              <w:spacing w:line="0" w:lineRule="atLeast"/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 xml:space="preserve">Проверка соединений </w:t>
            </w:r>
          </w:p>
          <w:p w14:paraId="05572EDC" w14:textId="77777777" w:rsidR="00404B9B" w:rsidRPr="00404B9B" w:rsidRDefault="00404B9B" w:rsidP="00404B9B">
            <w:pPr>
              <w:spacing w:line="0" w:lineRule="atLeast"/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 xml:space="preserve">заземлителей с </w:t>
            </w:r>
          </w:p>
          <w:p w14:paraId="7CAD58A1" w14:textId="77777777" w:rsidR="00404B9B" w:rsidRPr="00404B9B" w:rsidRDefault="00404B9B" w:rsidP="00404B9B">
            <w:pPr>
              <w:spacing w:line="0" w:lineRule="atLeast"/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 xml:space="preserve">заземляемыми элементами </w:t>
            </w:r>
          </w:p>
          <w:p w14:paraId="212E06DC" w14:textId="77777777" w:rsidR="00404B9B" w:rsidRPr="00404B9B" w:rsidRDefault="00404B9B" w:rsidP="00404B9B">
            <w:pPr>
              <w:spacing w:line="0" w:lineRule="atLeast"/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 xml:space="preserve">с измерением переходного </w:t>
            </w:r>
          </w:p>
          <w:p w14:paraId="7DC9EED3" w14:textId="77777777" w:rsidR="00404B9B" w:rsidRPr="00404B9B" w:rsidRDefault="00404B9B" w:rsidP="00404B9B">
            <w:pPr>
              <w:spacing w:line="0" w:lineRule="atLeast"/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 xml:space="preserve">сопротивления </w:t>
            </w:r>
          </w:p>
          <w:p w14:paraId="756F45FA" w14:textId="77777777" w:rsidR="00404B9B" w:rsidRPr="00404B9B" w:rsidRDefault="00404B9B" w:rsidP="00404B9B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49C496" w14:textId="77777777" w:rsidR="00404B9B" w:rsidRPr="00404B9B" w:rsidRDefault="00404B9B" w:rsidP="00404B9B">
            <w:pPr>
              <w:ind w:left="132" w:right="-114"/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 xml:space="preserve">ТКП </w:t>
            </w:r>
            <w:proofErr w:type="gramStart"/>
            <w:r w:rsidRPr="00404B9B">
              <w:rPr>
                <w:sz w:val="22"/>
                <w:szCs w:val="22"/>
              </w:rPr>
              <w:t>181-2009</w:t>
            </w:r>
            <w:proofErr w:type="gramEnd"/>
            <w:r w:rsidRPr="00404B9B">
              <w:rPr>
                <w:sz w:val="22"/>
                <w:szCs w:val="22"/>
              </w:rPr>
              <w:t xml:space="preserve"> </w:t>
            </w:r>
          </w:p>
          <w:p w14:paraId="60077081" w14:textId="77777777" w:rsidR="00404B9B" w:rsidRPr="00404B9B" w:rsidRDefault="00404B9B" w:rsidP="00404B9B">
            <w:pPr>
              <w:ind w:left="132" w:right="-114"/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>п. Б.29.2</w:t>
            </w:r>
          </w:p>
          <w:p w14:paraId="1873F6AF" w14:textId="77777777" w:rsidR="00404B9B" w:rsidRPr="00404B9B" w:rsidRDefault="00404B9B" w:rsidP="00404B9B">
            <w:pPr>
              <w:ind w:left="132" w:right="-114"/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 xml:space="preserve">ТКП </w:t>
            </w:r>
            <w:proofErr w:type="gramStart"/>
            <w:r w:rsidRPr="00404B9B">
              <w:rPr>
                <w:sz w:val="22"/>
                <w:szCs w:val="22"/>
              </w:rPr>
              <w:t>339-2022</w:t>
            </w:r>
            <w:proofErr w:type="gramEnd"/>
          </w:p>
          <w:p w14:paraId="48DC7E35" w14:textId="33CB47AE" w:rsidR="00404B9B" w:rsidRPr="00404B9B" w:rsidRDefault="00404B9B" w:rsidP="00404B9B">
            <w:pPr>
              <w:ind w:left="132" w:right="-114"/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>п. 4.4.28.2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E290CB" w14:textId="1889A938" w:rsidR="00404B9B" w:rsidRPr="00404B9B" w:rsidRDefault="00404B9B" w:rsidP="00404B9B">
            <w:pPr>
              <w:pStyle w:val="af6"/>
              <w:rPr>
                <w:lang w:val="ru-RU"/>
              </w:rPr>
            </w:pPr>
            <w:r w:rsidRPr="00404B9B">
              <w:t>МВИ.ВТ.115-2012</w:t>
            </w:r>
          </w:p>
        </w:tc>
      </w:tr>
    </w:tbl>
    <w:p w14:paraId="07B260FD" w14:textId="77777777" w:rsidR="00404B9B" w:rsidRDefault="00404B9B">
      <w:r>
        <w:br w:type="page"/>
      </w:r>
    </w:p>
    <w:tbl>
      <w:tblPr>
        <w:tblpPr w:leftFromText="180" w:rightFromText="180" w:vertAnchor="text" w:tblpY="1"/>
        <w:tblOverlap w:val="never"/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268"/>
        <w:gridCol w:w="1137"/>
        <w:gridCol w:w="1698"/>
        <w:gridCol w:w="1844"/>
        <w:gridCol w:w="1842"/>
      </w:tblGrid>
      <w:tr w:rsidR="00404B9B" w:rsidRPr="0038569C" w14:paraId="60836EFF" w14:textId="77777777" w:rsidTr="00062418">
        <w:trPr>
          <w:trHeight w:val="240"/>
        </w:trPr>
        <w:tc>
          <w:tcPr>
            <w:tcW w:w="704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0C4E0C" w14:textId="07E9242A" w:rsidR="00404B9B" w:rsidRPr="00404B9B" w:rsidRDefault="00404B9B" w:rsidP="00404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04B9B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1AD99F" w14:textId="161D2312" w:rsidR="00404B9B" w:rsidRPr="00404B9B" w:rsidRDefault="00404B9B" w:rsidP="00404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404B9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1B6DE2" w14:textId="76D72BC6" w:rsidR="00404B9B" w:rsidRPr="00404B9B" w:rsidRDefault="00404B9B" w:rsidP="00404B9B">
            <w:pPr>
              <w:jc w:val="center"/>
              <w:rPr>
                <w:sz w:val="22"/>
                <w:szCs w:val="22"/>
              </w:rPr>
            </w:pPr>
            <w:r w:rsidRPr="00404B9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53536A" w14:textId="37B73AA6" w:rsidR="00404B9B" w:rsidRPr="00404B9B" w:rsidRDefault="00404B9B" w:rsidP="00404B9B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404B9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B3DAF5" w14:textId="0B51C58E" w:rsidR="00404B9B" w:rsidRPr="00404B9B" w:rsidRDefault="00404B9B" w:rsidP="00404B9B">
            <w:pPr>
              <w:ind w:left="132" w:right="-114"/>
              <w:jc w:val="center"/>
              <w:rPr>
                <w:sz w:val="22"/>
                <w:szCs w:val="22"/>
              </w:rPr>
            </w:pPr>
            <w:r w:rsidRPr="00404B9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E3AD7D" w14:textId="5B14847E" w:rsidR="00404B9B" w:rsidRPr="00404B9B" w:rsidRDefault="00404B9B" w:rsidP="00404B9B">
            <w:pPr>
              <w:pStyle w:val="af6"/>
              <w:jc w:val="center"/>
            </w:pPr>
            <w:r w:rsidRPr="00404B9B">
              <w:rPr>
                <w:color w:val="000000"/>
              </w:rPr>
              <w:t>6</w:t>
            </w:r>
          </w:p>
        </w:tc>
      </w:tr>
      <w:tr w:rsidR="00404B9B" w:rsidRPr="0038569C" w14:paraId="69B775BE" w14:textId="77777777" w:rsidTr="00062418">
        <w:trPr>
          <w:trHeight w:val="24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488C79" w14:textId="7334875C" w:rsidR="00404B9B" w:rsidRPr="00404B9B" w:rsidRDefault="00404B9B" w:rsidP="00404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>3.3</w:t>
            </w: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41CFC7" w14:textId="74E9A8B3" w:rsidR="00404B9B" w:rsidRPr="00404B9B" w:rsidRDefault="00404B9B" w:rsidP="00404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57"/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DF0DEF" w14:textId="77777777" w:rsidR="00404B9B" w:rsidRPr="00404B9B" w:rsidRDefault="00404B9B" w:rsidP="00404B9B">
            <w:pPr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>27.90/</w:t>
            </w:r>
          </w:p>
          <w:p w14:paraId="3F2643D2" w14:textId="77777777" w:rsidR="00404B9B" w:rsidRPr="00404B9B" w:rsidRDefault="00404B9B" w:rsidP="00404B9B">
            <w:pPr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>22.000</w:t>
            </w:r>
          </w:p>
          <w:p w14:paraId="06CCEC9F" w14:textId="77777777" w:rsidR="00404B9B" w:rsidRPr="00404B9B" w:rsidRDefault="00404B9B" w:rsidP="00404B9B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39C078" w14:textId="77777777" w:rsidR="00404B9B" w:rsidRPr="00404B9B" w:rsidRDefault="00404B9B" w:rsidP="00404B9B">
            <w:pPr>
              <w:spacing w:line="0" w:lineRule="atLeast"/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 xml:space="preserve">Проверка цепи </w:t>
            </w:r>
          </w:p>
          <w:p w14:paraId="5F9992BC" w14:textId="77777777" w:rsidR="00404B9B" w:rsidRPr="00404B9B" w:rsidRDefault="00404B9B" w:rsidP="00404B9B">
            <w:pPr>
              <w:spacing w:line="0" w:lineRule="atLeast"/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 xml:space="preserve">«фаза - нуль» в электроустановках </w:t>
            </w:r>
          </w:p>
          <w:p w14:paraId="219F19A7" w14:textId="77777777" w:rsidR="00404B9B" w:rsidRPr="00404B9B" w:rsidRDefault="00404B9B" w:rsidP="00404B9B">
            <w:pPr>
              <w:spacing w:line="0" w:lineRule="atLeast"/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 xml:space="preserve">до 1000 В с глухим </w:t>
            </w:r>
          </w:p>
          <w:p w14:paraId="7E9E55BE" w14:textId="6FA7EFF6" w:rsidR="00404B9B" w:rsidRPr="00404B9B" w:rsidRDefault="00404B9B" w:rsidP="00404B9B">
            <w:pPr>
              <w:spacing w:line="0" w:lineRule="atLeast"/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>заземлением нейтрали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AD9779" w14:textId="77777777" w:rsidR="00404B9B" w:rsidRPr="00404B9B" w:rsidRDefault="00404B9B" w:rsidP="00062418">
            <w:pPr>
              <w:ind w:left="132"/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 xml:space="preserve">ТКП </w:t>
            </w:r>
            <w:proofErr w:type="gramStart"/>
            <w:r w:rsidRPr="00404B9B">
              <w:rPr>
                <w:sz w:val="22"/>
                <w:szCs w:val="22"/>
              </w:rPr>
              <w:t>181-2009</w:t>
            </w:r>
            <w:proofErr w:type="gramEnd"/>
            <w:r w:rsidRPr="00404B9B">
              <w:rPr>
                <w:sz w:val="22"/>
                <w:szCs w:val="22"/>
              </w:rPr>
              <w:t xml:space="preserve"> </w:t>
            </w:r>
          </w:p>
          <w:p w14:paraId="5698AE09" w14:textId="77777777" w:rsidR="00404B9B" w:rsidRPr="00404B9B" w:rsidRDefault="00404B9B" w:rsidP="00062418">
            <w:pPr>
              <w:ind w:left="132"/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>п. Б.29.8</w:t>
            </w:r>
          </w:p>
          <w:p w14:paraId="3A596823" w14:textId="77777777" w:rsidR="00404B9B" w:rsidRPr="00404B9B" w:rsidRDefault="00404B9B" w:rsidP="00062418">
            <w:pPr>
              <w:ind w:left="132"/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 xml:space="preserve">ТКП </w:t>
            </w:r>
            <w:proofErr w:type="gramStart"/>
            <w:r w:rsidRPr="00404B9B">
              <w:rPr>
                <w:sz w:val="22"/>
                <w:szCs w:val="22"/>
              </w:rPr>
              <w:t>339-2022</w:t>
            </w:r>
            <w:proofErr w:type="gramEnd"/>
          </w:p>
          <w:p w14:paraId="12FCCA87" w14:textId="77777777" w:rsidR="00404B9B" w:rsidRPr="00404B9B" w:rsidRDefault="00404B9B" w:rsidP="00062418">
            <w:pPr>
              <w:ind w:left="132"/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>п. 4.4.28.5</w:t>
            </w:r>
          </w:p>
          <w:p w14:paraId="06F25F49" w14:textId="77777777" w:rsidR="00404B9B" w:rsidRPr="00404B9B" w:rsidRDefault="00404B9B" w:rsidP="00062418">
            <w:pPr>
              <w:ind w:left="132"/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 xml:space="preserve">ГОСТ </w:t>
            </w:r>
            <w:proofErr w:type="gramStart"/>
            <w:r w:rsidRPr="00404B9B">
              <w:rPr>
                <w:sz w:val="22"/>
                <w:szCs w:val="22"/>
              </w:rPr>
              <w:t>30331.3-95</w:t>
            </w:r>
            <w:proofErr w:type="gramEnd"/>
          </w:p>
          <w:p w14:paraId="1B3E1683" w14:textId="77777777" w:rsidR="00404B9B" w:rsidRPr="00404B9B" w:rsidRDefault="00404B9B" w:rsidP="00062418">
            <w:pPr>
              <w:ind w:left="132"/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 xml:space="preserve">п. 413.1.3.4, </w:t>
            </w:r>
          </w:p>
          <w:p w14:paraId="1B4C4CE4" w14:textId="37F272C3" w:rsidR="00404B9B" w:rsidRPr="00404B9B" w:rsidRDefault="00404B9B" w:rsidP="00062418">
            <w:pPr>
              <w:ind w:left="132"/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>п. 413.1.3.5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2E8BD6" w14:textId="6B296E24" w:rsidR="00404B9B" w:rsidRPr="00404B9B" w:rsidRDefault="00404B9B" w:rsidP="00404B9B">
            <w:pPr>
              <w:pStyle w:val="af6"/>
              <w:spacing w:line="0" w:lineRule="atLeast"/>
              <w:rPr>
                <w:lang w:val="ru-RU" w:eastAsia="ru-RU"/>
              </w:rPr>
            </w:pPr>
            <w:r w:rsidRPr="00404B9B">
              <w:rPr>
                <w:lang w:val="ru-RU" w:eastAsia="ru-RU"/>
              </w:rPr>
              <w:t>МВИ.ВТ.407-2013</w:t>
            </w:r>
          </w:p>
        </w:tc>
      </w:tr>
      <w:tr w:rsidR="003E7493" w:rsidRPr="0038569C" w14:paraId="1014478A" w14:textId="77777777" w:rsidTr="00062418">
        <w:trPr>
          <w:trHeight w:val="24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ED3546" w14:textId="76BA35D6" w:rsidR="003E7493" w:rsidRPr="003E7493" w:rsidRDefault="003E7493" w:rsidP="003E7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4.1***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B03E0A" w14:textId="77777777" w:rsidR="003E7493" w:rsidRPr="003E7493" w:rsidRDefault="003E7493" w:rsidP="003E7493">
            <w:pPr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 xml:space="preserve">Устройства </w:t>
            </w:r>
          </w:p>
          <w:p w14:paraId="6448E3AA" w14:textId="77777777" w:rsidR="003E7493" w:rsidRPr="003E7493" w:rsidRDefault="003E7493" w:rsidP="003E7493">
            <w:pPr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 xml:space="preserve">защитного </w:t>
            </w:r>
          </w:p>
          <w:p w14:paraId="5B52EF63" w14:textId="77777777" w:rsidR="003E7493" w:rsidRPr="003E7493" w:rsidRDefault="003E7493" w:rsidP="003E7493">
            <w:pPr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 xml:space="preserve">отключения, управляемые </w:t>
            </w:r>
            <w:proofErr w:type="spellStart"/>
            <w:r w:rsidRPr="003E7493">
              <w:rPr>
                <w:sz w:val="22"/>
                <w:szCs w:val="22"/>
              </w:rPr>
              <w:t>дифференциаль-ным</w:t>
            </w:r>
            <w:proofErr w:type="spellEnd"/>
            <w:r w:rsidRPr="003E7493">
              <w:rPr>
                <w:sz w:val="22"/>
                <w:szCs w:val="22"/>
              </w:rPr>
              <w:t xml:space="preserve"> током</w:t>
            </w:r>
          </w:p>
          <w:p w14:paraId="37218DEE" w14:textId="17B681C2" w:rsidR="003E7493" w:rsidRPr="003E7493" w:rsidRDefault="003E7493" w:rsidP="003E7493">
            <w:pPr>
              <w:pBdr>
                <w:top w:val="nil"/>
                <w:left w:val="nil"/>
                <w:right w:val="nil"/>
                <w:between w:val="nil"/>
              </w:pBdr>
              <w:spacing w:line="0" w:lineRule="atLeast"/>
              <w:ind w:left="57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(УЗО-Д)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CAC51" w14:textId="77777777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27.90/</w:t>
            </w:r>
          </w:p>
          <w:p w14:paraId="488B8C26" w14:textId="77777777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22.000</w:t>
            </w:r>
          </w:p>
          <w:p w14:paraId="1D4EB296" w14:textId="77777777" w:rsidR="003E7493" w:rsidRPr="003E7493" w:rsidRDefault="003E7493" w:rsidP="003E7493">
            <w:pPr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8C56C9" w14:textId="77777777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 xml:space="preserve">Сопротивление </w:t>
            </w:r>
          </w:p>
          <w:p w14:paraId="1EEA33B7" w14:textId="77777777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 xml:space="preserve">изоляции </w:t>
            </w:r>
          </w:p>
          <w:p w14:paraId="19CEAD07" w14:textId="77777777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 xml:space="preserve">защищаемой </w:t>
            </w:r>
          </w:p>
          <w:p w14:paraId="6F25F723" w14:textId="28D0AC34" w:rsidR="003E7493" w:rsidRPr="003E7493" w:rsidRDefault="003E7493" w:rsidP="003E7493">
            <w:pPr>
              <w:spacing w:line="0" w:lineRule="atLeast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линии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6B0561" w14:textId="77777777" w:rsidR="003E7493" w:rsidRPr="003E7493" w:rsidRDefault="003E7493" w:rsidP="00062418">
            <w:pPr>
              <w:ind w:left="132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 xml:space="preserve">ТКП </w:t>
            </w:r>
            <w:proofErr w:type="gramStart"/>
            <w:r w:rsidRPr="003E7493">
              <w:rPr>
                <w:sz w:val="22"/>
                <w:szCs w:val="22"/>
              </w:rPr>
              <w:t>181-2009</w:t>
            </w:r>
            <w:proofErr w:type="gramEnd"/>
            <w:r w:rsidRPr="003E7493">
              <w:rPr>
                <w:sz w:val="22"/>
                <w:szCs w:val="22"/>
              </w:rPr>
              <w:t xml:space="preserve"> </w:t>
            </w:r>
          </w:p>
          <w:p w14:paraId="6CBA46CF" w14:textId="77777777" w:rsidR="003E7493" w:rsidRPr="003E7493" w:rsidRDefault="003E7493" w:rsidP="00062418">
            <w:pPr>
              <w:ind w:left="132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п. Б.27.1, В.4.61.4</w:t>
            </w:r>
          </w:p>
          <w:p w14:paraId="413B549B" w14:textId="77777777" w:rsidR="003E7493" w:rsidRPr="003E7493" w:rsidRDefault="003E7493" w:rsidP="00062418">
            <w:pPr>
              <w:ind w:left="132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 xml:space="preserve">ТКП </w:t>
            </w:r>
            <w:proofErr w:type="gramStart"/>
            <w:r w:rsidRPr="003E7493">
              <w:rPr>
                <w:sz w:val="22"/>
                <w:szCs w:val="22"/>
              </w:rPr>
              <w:t>339-2022</w:t>
            </w:r>
            <w:proofErr w:type="gramEnd"/>
          </w:p>
          <w:p w14:paraId="1E86E0F8" w14:textId="1C299D3F" w:rsidR="003E7493" w:rsidRPr="003E7493" w:rsidRDefault="003E7493" w:rsidP="00062418">
            <w:pPr>
              <w:ind w:left="132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п. 4.4.26.1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8232B0" w14:textId="77777777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 xml:space="preserve">АМИ.ГР </w:t>
            </w:r>
            <w:proofErr w:type="gramStart"/>
            <w:r w:rsidRPr="003E7493">
              <w:rPr>
                <w:sz w:val="22"/>
                <w:szCs w:val="22"/>
              </w:rPr>
              <w:t>0062-2022</w:t>
            </w:r>
            <w:proofErr w:type="gramEnd"/>
          </w:p>
          <w:p w14:paraId="37714942" w14:textId="34DF3147" w:rsidR="003E7493" w:rsidRPr="003E7493" w:rsidRDefault="003E7493" w:rsidP="003E7493">
            <w:pPr>
              <w:pStyle w:val="af6"/>
              <w:spacing w:line="0" w:lineRule="atLeast"/>
              <w:rPr>
                <w:lang w:val="ru-RU" w:eastAsia="ru-RU"/>
              </w:rPr>
            </w:pPr>
            <w:r w:rsidRPr="003E7493">
              <w:t>МВИ.ВТ.113-2012</w:t>
            </w:r>
          </w:p>
        </w:tc>
      </w:tr>
      <w:tr w:rsidR="003E7493" w:rsidRPr="0038569C" w14:paraId="22DD1A8A" w14:textId="77777777" w:rsidTr="00062418">
        <w:trPr>
          <w:trHeight w:val="24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756D1B" w14:textId="71723221" w:rsidR="003E7493" w:rsidRPr="003E7493" w:rsidRDefault="003E7493" w:rsidP="003E7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4.2***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76925" w14:textId="77777777" w:rsidR="003E7493" w:rsidRPr="003E7493" w:rsidRDefault="003E7493" w:rsidP="003E7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57"/>
              <w:rPr>
                <w:sz w:val="22"/>
                <w:szCs w:val="22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B97D18" w14:textId="77777777" w:rsidR="003E7493" w:rsidRPr="003E7493" w:rsidRDefault="003E7493" w:rsidP="003E7493">
            <w:pPr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FA04D0" w14:textId="77777777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 xml:space="preserve">Отключающий </w:t>
            </w:r>
          </w:p>
          <w:p w14:paraId="5500D497" w14:textId="46977DE6" w:rsidR="003E7493" w:rsidRPr="003E7493" w:rsidRDefault="003E7493" w:rsidP="003E7493">
            <w:pPr>
              <w:spacing w:line="0" w:lineRule="atLeast"/>
              <w:rPr>
                <w:sz w:val="22"/>
                <w:szCs w:val="22"/>
              </w:rPr>
            </w:pPr>
            <w:proofErr w:type="spellStart"/>
            <w:r w:rsidRPr="003E7493">
              <w:rPr>
                <w:sz w:val="22"/>
                <w:szCs w:val="22"/>
              </w:rPr>
              <w:t>дифференциаль-ный</w:t>
            </w:r>
            <w:proofErr w:type="spellEnd"/>
            <w:r w:rsidRPr="003E7493">
              <w:rPr>
                <w:sz w:val="22"/>
                <w:szCs w:val="22"/>
              </w:rPr>
              <w:t xml:space="preserve"> ток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C5AE55" w14:textId="77777777" w:rsidR="003E7493" w:rsidRPr="003E7493" w:rsidRDefault="003E7493" w:rsidP="00062418">
            <w:pPr>
              <w:ind w:left="132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 xml:space="preserve">ТКП </w:t>
            </w:r>
            <w:proofErr w:type="gramStart"/>
            <w:r w:rsidRPr="003E7493">
              <w:rPr>
                <w:sz w:val="22"/>
                <w:szCs w:val="22"/>
              </w:rPr>
              <w:t>181-2009</w:t>
            </w:r>
            <w:proofErr w:type="gramEnd"/>
            <w:r w:rsidRPr="003E7493">
              <w:rPr>
                <w:sz w:val="22"/>
                <w:szCs w:val="22"/>
              </w:rPr>
              <w:t xml:space="preserve"> </w:t>
            </w:r>
          </w:p>
          <w:p w14:paraId="06BDBB30" w14:textId="77777777" w:rsidR="003E7493" w:rsidRPr="003E7493" w:rsidRDefault="003E7493" w:rsidP="00062418">
            <w:pPr>
              <w:ind w:left="132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п.В.4.61.4</w:t>
            </w:r>
          </w:p>
          <w:p w14:paraId="37C2DEC7" w14:textId="77777777" w:rsidR="003E7493" w:rsidRPr="003E7493" w:rsidRDefault="003E7493" w:rsidP="00062418">
            <w:pPr>
              <w:ind w:left="132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 xml:space="preserve">ТКП </w:t>
            </w:r>
            <w:proofErr w:type="gramStart"/>
            <w:r w:rsidRPr="003E7493">
              <w:rPr>
                <w:sz w:val="22"/>
                <w:szCs w:val="22"/>
              </w:rPr>
              <w:t>339-2022</w:t>
            </w:r>
            <w:proofErr w:type="gramEnd"/>
            <w:r w:rsidRPr="003E7493">
              <w:rPr>
                <w:sz w:val="22"/>
                <w:szCs w:val="22"/>
              </w:rPr>
              <w:t xml:space="preserve"> </w:t>
            </w:r>
          </w:p>
          <w:p w14:paraId="49E956ED" w14:textId="77777777" w:rsidR="003E7493" w:rsidRPr="003E7493" w:rsidRDefault="003E7493" w:rsidP="00062418">
            <w:pPr>
              <w:ind w:left="132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п. 4.4.26.7 г.</w:t>
            </w:r>
          </w:p>
          <w:p w14:paraId="17B8ABC0" w14:textId="77777777" w:rsidR="003E7493" w:rsidRPr="003E7493" w:rsidRDefault="003E7493" w:rsidP="00062418">
            <w:pPr>
              <w:ind w:left="132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 xml:space="preserve">СТБ ГОСТ </w:t>
            </w:r>
          </w:p>
          <w:p w14:paraId="22A19C93" w14:textId="77777777" w:rsidR="003E7493" w:rsidRPr="003E7493" w:rsidRDefault="003E7493" w:rsidP="00062418">
            <w:pPr>
              <w:ind w:left="132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 xml:space="preserve">Р </w:t>
            </w:r>
            <w:proofErr w:type="gramStart"/>
            <w:r w:rsidRPr="003E7493">
              <w:rPr>
                <w:sz w:val="22"/>
                <w:szCs w:val="22"/>
              </w:rPr>
              <w:t>50807-2003</w:t>
            </w:r>
            <w:proofErr w:type="gramEnd"/>
            <w:r w:rsidRPr="003E7493">
              <w:rPr>
                <w:sz w:val="22"/>
                <w:szCs w:val="22"/>
              </w:rPr>
              <w:t xml:space="preserve"> </w:t>
            </w:r>
          </w:p>
          <w:p w14:paraId="2D00733E" w14:textId="77777777" w:rsidR="003E7493" w:rsidRPr="003E7493" w:rsidRDefault="003E7493" w:rsidP="00062418">
            <w:pPr>
              <w:ind w:left="132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п. 5.3, 5.4</w:t>
            </w:r>
          </w:p>
          <w:p w14:paraId="0551E213" w14:textId="77777777" w:rsidR="003E7493" w:rsidRPr="003E7493" w:rsidRDefault="003E7493" w:rsidP="00062418">
            <w:pPr>
              <w:ind w:left="132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CН 4.04.01-2019</w:t>
            </w:r>
          </w:p>
          <w:p w14:paraId="315AB07F" w14:textId="77777777" w:rsidR="003E7493" w:rsidRPr="003E7493" w:rsidRDefault="003E7493" w:rsidP="00062418">
            <w:pPr>
              <w:ind w:left="132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п. 16.3</w:t>
            </w:r>
          </w:p>
          <w:p w14:paraId="7F31B773" w14:textId="77777777" w:rsidR="003E7493" w:rsidRPr="003E7493" w:rsidRDefault="003E7493" w:rsidP="00062418">
            <w:pPr>
              <w:ind w:left="132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 xml:space="preserve">ГОСТ </w:t>
            </w:r>
            <w:proofErr w:type="gramStart"/>
            <w:r w:rsidRPr="003E7493">
              <w:rPr>
                <w:sz w:val="22"/>
                <w:szCs w:val="22"/>
              </w:rPr>
              <w:t>30339-95</w:t>
            </w:r>
            <w:proofErr w:type="gramEnd"/>
            <w:r w:rsidRPr="003E7493">
              <w:rPr>
                <w:sz w:val="22"/>
                <w:szCs w:val="22"/>
              </w:rPr>
              <w:t xml:space="preserve"> </w:t>
            </w:r>
          </w:p>
          <w:p w14:paraId="3157A346" w14:textId="77777777" w:rsidR="003E7493" w:rsidRPr="003E7493" w:rsidRDefault="003E7493" w:rsidP="00062418">
            <w:pPr>
              <w:ind w:left="132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п. 4.2.9</w:t>
            </w:r>
          </w:p>
          <w:p w14:paraId="0A1F8EDF" w14:textId="77777777" w:rsidR="003E7493" w:rsidRPr="003E7493" w:rsidRDefault="003E7493" w:rsidP="00062418">
            <w:pPr>
              <w:ind w:left="132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 xml:space="preserve">ГОСТ IEC 61009-1-2020 </w:t>
            </w:r>
          </w:p>
          <w:p w14:paraId="1BE87AA7" w14:textId="77B8BDB3" w:rsidR="003E7493" w:rsidRPr="003E7493" w:rsidRDefault="003E7493" w:rsidP="00062418">
            <w:pPr>
              <w:ind w:left="132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п. 5.3.3, Приложение D, п.D.2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52812E" w14:textId="77777777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 xml:space="preserve">АМИ.ГР </w:t>
            </w:r>
            <w:proofErr w:type="gramStart"/>
            <w:r w:rsidRPr="003E7493">
              <w:rPr>
                <w:sz w:val="22"/>
                <w:szCs w:val="22"/>
              </w:rPr>
              <w:t>0062-2022</w:t>
            </w:r>
            <w:proofErr w:type="gramEnd"/>
          </w:p>
          <w:p w14:paraId="40B60B52" w14:textId="77777777" w:rsidR="003E7493" w:rsidRPr="003E7493" w:rsidRDefault="003E7493" w:rsidP="003E7493">
            <w:pPr>
              <w:pStyle w:val="af6"/>
              <w:spacing w:line="0" w:lineRule="atLeast"/>
              <w:rPr>
                <w:lang w:val="ru-RU" w:eastAsia="ru-RU"/>
              </w:rPr>
            </w:pPr>
          </w:p>
        </w:tc>
      </w:tr>
      <w:tr w:rsidR="003E7493" w:rsidRPr="0038569C" w14:paraId="3D8CC12F" w14:textId="77777777" w:rsidTr="00062418">
        <w:trPr>
          <w:trHeight w:val="24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C20D11" w14:textId="49326CA5" w:rsidR="003E7493" w:rsidRPr="003E7493" w:rsidRDefault="003E7493" w:rsidP="003E7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4.3***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7C2109" w14:textId="77777777" w:rsidR="003E7493" w:rsidRPr="003E7493" w:rsidRDefault="003E7493" w:rsidP="003E7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57"/>
              <w:rPr>
                <w:sz w:val="22"/>
                <w:szCs w:val="22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0C4AA2" w14:textId="77777777" w:rsidR="003E7493" w:rsidRPr="003E7493" w:rsidRDefault="003E7493" w:rsidP="003E7493">
            <w:pPr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7ED2DB" w14:textId="77777777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 xml:space="preserve">Время </w:t>
            </w:r>
          </w:p>
          <w:p w14:paraId="02980611" w14:textId="526BD806" w:rsidR="003E7493" w:rsidRPr="003E7493" w:rsidRDefault="003E7493" w:rsidP="003E7493">
            <w:pPr>
              <w:spacing w:line="0" w:lineRule="atLeast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отключения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4B4E6D" w14:textId="77777777" w:rsidR="003E7493" w:rsidRPr="003E7493" w:rsidRDefault="003E7493" w:rsidP="00062418">
            <w:pPr>
              <w:ind w:left="132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 xml:space="preserve">ТКП </w:t>
            </w:r>
            <w:proofErr w:type="gramStart"/>
            <w:r w:rsidRPr="003E7493">
              <w:rPr>
                <w:sz w:val="22"/>
                <w:szCs w:val="22"/>
              </w:rPr>
              <w:t>181-2009</w:t>
            </w:r>
            <w:proofErr w:type="gramEnd"/>
            <w:r w:rsidRPr="003E7493">
              <w:rPr>
                <w:sz w:val="22"/>
                <w:szCs w:val="22"/>
              </w:rPr>
              <w:t xml:space="preserve"> </w:t>
            </w:r>
          </w:p>
          <w:p w14:paraId="7A0C62D1" w14:textId="77777777" w:rsidR="003E7493" w:rsidRPr="003E7493" w:rsidRDefault="003E7493" w:rsidP="00062418">
            <w:pPr>
              <w:ind w:left="132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п. В.4.61.4</w:t>
            </w:r>
          </w:p>
          <w:p w14:paraId="4837E71C" w14:textId="77777777" w:rsidR="003E7493" w:rsidRPr="003E7493" w:rsidRDefault="003E7493" w:rsidP="00062418">
            <w:pPr>
              <w:ind w:left="132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 xml:space="preserve">ТКП </w:t>
            </w:r>
            <w:proofErr w:type="gramStart"/>
            <w:r w:rsidRPr="003E7493">
              <w:rPr>
                <w:sz w:val="22"/>
                <w:szCs w:val="22"/>
              </w:rPr>
              <w:t>339-2022</w:t>
            </w:r>
            <w:proofErr w:type="gramEnd"/>
            <w:r w:rsidRPr="003E7493">
              <w:rPr>
                <w:sz w:val="22"/>
                <w:szCs w:val="22"/>
              </w:rPr>
              <w:t xml:space="preserve"> </w:t>
            </w:r>
          </w:p>
          <w:p w14:paraId="23A9E854" w14:textId="77777777" w:rsidR="003E7493" w:rsidRPr="003E7493" w:rsidRDefault="003E7493" w:rsidP="00062418">
            <w:pPr>
              <w:ind w:left="132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п. 4.4.26.7 д</w:t>
            </w:r>
          </w:p>
          <w:p w14:paraId="4842991C" w14:textId="77777777" w:rsidR="003E7493" w:rsidRPr="003E7493" w:rsidRDefault="003E7493" w:rsidP="00062418">
            <w:pPr>
              <w:ind w:left="132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3E7493">
              <w:rPr>
                <w:sz w:val="22"/>
                <w:szCs w:val="22"/>
              </w:rPr>
              <w:t>50807-2003</w:t>
            </w:r>
            <w:proofErr w:type="gramEnd"/>
            <w:r w:rsidRPr="003E7493">
              <w:rPr>
                <w:sz w:val="22"/>
                <w:szCs w:val="22"/>
              </w:rPr>
              <w:t xml:space="preserve"> п. 5.14</w:t>
            </w:r>
          </w:p>
          <w:p w14:paraId="3DF8A2A9" w14:textId="77777777" w:rsidR="003E7493" w:rsidRPr="003E7493" w:rsidRDefault="003E7493" w:rsidP="00062418">
            <w:pPr>
              <w:ind w:left="132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ГОСТ IEC 61008-1-2020 п. 5.3.12</w:t>
            </w:r>
          </w:p>
          <w:p w14:paraId="1D2D6C28" w14:textId="0684FEEC" w:rsidR="003E7493" w:rsidRPr="003E7493" w:rsidRDefault="003E7493" w:rsidP="00062418">
            <w:pPr>
              <w:ind w:left="132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ГОСТ IEC 61009-1-2020 п. 5.3.8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3448D3" w14:textId="77777777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 xml:space="preserve">АМИ.ГР </w:t>
            </w:r>
            <w:proofErr w:type="gramStart"/>
            <w:r w:rsidRPr="003E7493">
              <w:rPr>
                <w:sz w:val="22"/>
                <w:szCs w:val="22"/>
              </w:rPr>
              <w:t>0062-2022</w:t>
            </w:r>
            <w:proofErr w:type="gramEnd"/>
          </w:p>
          <w:p w14:paraId="729AF3ED" w14:textId="77777777" w:rsidR="003E7493" w:rsidRPr="003E7493" w:rsidRDefault="003E7493" w:rsidP="003E7493">
            <w:pPr>
              <w:pStyle w:val="af6"/>
              <w:spacing w:line="0" w:lineRule="atLeast"/>
              <w:rPr>
                <w:lang w:val="ru-RU" w:eastAsia="ru-RU"/>
              </w:rPr>
            </w:pPr>
          </w:p>
        </w:tc>
      </w:tr>
      <w:tr w:rsidR="003E7493" w:rsidRPr="0038569C" w14:paraId="36055C5B" w14:textId="77777777" w:rsidTr="00062418">
        <w:trPr>
          <w:trHeight w:val="24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43823D" w14:textId="6BDA9D1E" w:rsidR="003E7493" w:rsidRPr="003E7493" w:rsidRDefault="003E7493" w:rsidP="003E7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4.4***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E8256A" w14:textId="77777777" w:rsidR="003E7493" w:rsidRPr="003E7493" w:rsidRDefault="003E7493" w:rsidP="003E7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57"/>
              <w:rPr>
                <w:sz w:val="22"/>
                <w:szCs w:val="22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F049BE" w14:textId="77777777" w:rsidR="003E7493" w:rsidRPr="003E7493" w:rsidRDefault="003E7493" w:rsidP="003E7493">
            <w:pPr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CA7944" w14:textId="77777777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 xml:space="preserve">Ток утечки </w:t>
            </w:r>
          </w:p>
          <w:p w14:paraId="3E9AF8CD" w14:textId="77777777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 xml:space="preserve">защищаемой </w:t>
            </w:r>
          </w:p>
          <w:p w14:paraId="7249F023" w14:textId="5A4794CE" w:rsidR="003E7493" w:rsidRPr="003E7493" w:rsidRDefault="003E7493" w:rsidP="003E7493">
            <w:pPr>
              <w:spacing w:line="0" w:lineRule="atLeast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электроустановки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2495DB" w14:textId="77777777" w:rsidR="003E7493" w:rsidRPr="003E7493" w:rsidRDefault="003E7493" w:rsidP="00062418">
            <w:pPr>
              <w:ind w:left="132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 xml:space="preserve">ТКП </w:t>
            </w:r>
            <w:proofErr w:type="gramStart"/>
            <w:r w:rsidRPr="003E7493">
              <w:rPr>
                <w:sz w:val="22"/>
                <w:szCs w:val="22"/>
              </w:rPr>
              <w:t>181-2009</w:t>
            </w:r>
            <w:proofErr w:type="gramEnd"/>
            <w:r w:rsidRPr="003E7493">
              <w:rPr>
                <w:sz w:val="22"/>
                <w:szCs w:val="22"/>
              </w:rPr>
              <w:t xml:space="preserve"> </w:t>
            </w:r>
          </w:p>
          <w:p w14:paraId="21959F11" w14:textId="77777777" w:rsidR="003E7493" w:rsidRPr="003E7493" w:rsidRDefault="003E7493" w:rsidP="00062418">
            <w:pPr>
              <w:ind w:left="132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п. В.4.61.4</w:t>
            </w:r>
          </w:p>
          <w:p w14:paraId="040424F9" w14:textId="77777777" w:rsidR="003E7493" w:rsidRPr="003E7493" w:rsidRDefault="003E7493" w:rsidP="00062418">
            <w:pPr>
              <w:ind w:left="132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CН 4.04.01-2019</w:t>
            </w:r>
          </w:p>
          <w:p w14:paraId="198E610F" w14:textId="2E0B171C" w:rsidR="003E7493" w:rsidRPr="003E7493" w:rsidRDefault="003E7493" w:rsidP="00062418">
            <w:pPr>
              <w:ind w:left="132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п. 16.3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825EEA" w14:textId="77777777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 xml:space="preserve">АМИ.ГР </w:t>
            </w:r>
            <w:proofErr w:type="gramStart"/>
            <w:r w:rsidRPr="003E7493">
              <w:rPr>
                <w:sz w:val="22"/>
                <w:szCs w:val="22"/>
              </w:rPr>
              <w:t>0062-2022</w:t>
            </w:r>
            <w:proofErr w:type="gramEnd"/>
          </w:p>
          <w:p w14:paraId="062E371F" w14:textId="77777777" w:rsidR="003E7493" w:rsidRPr="003E7493" w:rsidRDefault="003E7493" w:rsidP="003E7493">
            <w:pPr>
              <w:pStyle w:val="af6"/>
              <w:spacing w:line="0" w:lineRule="atLeast"/>
              <w:rPr>
                <w:lang w:val="ru-RU" w:eastAsia="ru-RU"/>
              </w:rPr>
            </w:pPr>
          </w:p>
        </w:tc>
      </w:tr>
    </w:tbl>
    <w:p w14:paraId="73C945A8" w14:textId="77777777" w:rsidR="003E7493" w:rsidRDefault="003E7493">
      <w:r>
        <w:br w:type="page"/>
      </w:r>
    </w:p>
    <w:tbl>
      <w:tblPr>
        <w:tblpPr w:leftFromText="180" w:rightFromText="180" w:vertAnchor="text" w:tblpY="1"/>
        <w:tblOverlap w:val="never"/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268"/>
        <w:gridCol w:w="1137"/>
        <w:gridCol w:w="1698"/>
        <w:gridCol w:w="1844"/>
        <w:gridCol w:w="1842"/>
      </w:tblGrid>
      <w:tr w:rsidR="003E7493" w:rsidRPr="0038569C" w14:paraId="36AADE59" w14:textId="77777777" w:rsidTr="00062418">
        <w:trPr>
          <w:trHeight w:val="24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9E5ACC" w14:textId="148699E3" w:rsidR="003E7493" w:rsidRPr="003E7493" w:rsidRDefault="003E7493" w:rsidP="003E7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sz w:val="22"/>
                <w:szCs w:val="22"/>
              </w:rPr>
            </w:pPr>
            <w:r w:rsidRPr="003E7493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0E4F8E" w14:textId="0ACA49F2" w:rsidR="003E7493" w:rsidRPr="003E7493" w:rsidRDefault="003E7493" w:rsidP="003E7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57"/>
              <w:jc w:val="center"/>
              <w:rPr>
                <w:sz w:val="22"/>
                <w:szCs w:val="22"/>
              </w:rPr>
            </w:pPr>
            <w:r w:rsidRPr="003E749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0EAF6A" w14:textId="0D839066" w:rsidR="003E7493" w:rsidRPr="003E7493" w:rsidRDefault="003E7493" w:rsidP="003E7493">
            <w:pPr>
              <w:jc w:val="center"/>
              <w:rPr>
                <w:sz w:val="22"/>
                <w:szCs w:val="22"/>
              </w:rPr>
            </w:pPr>
            <w:r w:rsidRPr="003E749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6C2B27" w14:textId="0B475779" w:rsidR="003E7493" w:rsidRPr="003E7493" w:rsidRDefault="003E7493" w:rsidP="003E7493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3E749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C07977" w14:textId="4AF37C32" w:rsidR="003E7493" w:rsidRPr="003E7493" w:rsidRDefault="003E7493" w:rsidP="003E7493">
            <w:pPr>
              <w:ind w:left="132" w:right="-114"/>
              <w:jc w:val="center"/>
              <w:rPr>
                <w:sz w:val="22"/>
                <w:szCs w:val="22"/>
              </w:rPr>
            </w:pPr>
            <w:r w:rsidRPr="003E749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00C5A4" w14:textId="79F06FB0" w:rsidR="003E7493" w:rsidRPr="003E7493" w:rsidRDefault="003E7493" w:rsidP="003E7493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3E7493">
              <w:rPr>
                <w:color w:val="000000"/>
                <w:sz w:val="22"/>
                <w:szCs w:val="22"/>
              </w:rPr>
              <w:t>6</w:t>
            </w:r>
          </w:p>
        </w:tc>
      </w:tr>
      <w:tr w:rsidR="003E7493" w:rsidRPr="0038569C" w14:paraId="5F7C9B42" w14:textId="77777777" w:rsidTr="00062418">
        <w:trPr>
          <w:trHeight w:val="240"/>
        </w:trPr>
        <w:tc>
          <w:tcPr>
            <w:tcW w:w="704" w:type="dxa"/>
            <w:vMerge w:val="restart"/>
            <w:tcBorders>
              <w:top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AC9B8E" w14:textId="1219A745" w:rsidR="003E7493" w:rsidRPr="003E7493" w:rsidRDefault="003E7493" w:rsidP="003E7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5.1***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32C679" w14:textId="77777777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 xml:space="preserve">Здания и </w:t>
            </w:r>
          </w:p>
          <w:p w14:paraId="1FF509F1" w14:textId="77777777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 xml:space="preserve">сооружения (системы </w:t>
            </w:r>
          </w:p>
          <w:p w14:paraId="1DD87DC4" w14:textId="168B314E" w:rsidR="003E7493" w:rsidRPr="003E7493" w:rsidRDefault="003E7493" w:rsidP="003E7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57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вентиляции с естественным побуждением)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F2D23" w14:textId="77777777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100.13/</w:t>
            </w:r>
          </w:p>
          <w:p w14:paraId="155D8041" w14:textId="16A39393" w:rsidR="003E7493" w:rsidRPr="003E7493" w:rsidRDefault="003E7493" w:rsidP="003E7493">
            <w:pPr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23.000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612B9F" w14:textId="77777777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  <w:proofErr w:type="spellStart"/>
            <w:proofErr w:type="gramStart"/>
            <w:r w:rsidRPr="003E7493">
              <w:rPr>
                <w:sz w:val="22"/>
                <w:szCs w:val="22"/>
              </w:rPr>
              <w:t>Аэродинамичес</w:t>
            </w:r>
            <w:proofErr w:type="spellEnd"/>
            <w:r w:rsidRPr="003E7493">
              <w:rPr>
                <w:sz w:val="22"/>
                <w:szCs w:val="22"/>
              </w:rPr>
              <w:t>-кие</w:t>
            </w:r>
            <w:proofErr w:type="gramEnd"/>
            <w:r w:rsidRPr="003E7493">
              <w:rPr>
                <w:sz w:val="22"/>
                <w:szCs w:val="22"/>
              </w:rPr>
              <w:t xml:space="preserve"> характеристики воздуховодов:</w:t>
            </w:r>
          </w:p>
          <w:p w14:paraId="56D33599" w14:textId="77777777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- скорость потока;</w:t>
            </w:r>
          </w:p>
          <w:p w14:paraId="3F0DEBFF" w14:textId="7FBC0951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- расход воздуха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2359D3" w14:textId="01969CCE" w:rsidR="003E7493" w:rsidRPr="003E7493" w:rsidRDefault="003E7493" w:rsidP="00062418">
            <w:pPr>
              <w:ind w:left="132" w:right="-114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147F5E" w14:textId="77777777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 xml:space="preserve">СТБ </w:t>
            </w:r>
            <w:proofErr w:type="gramStart"/>
            <w:r w:rsidRPr="003E7493">
              <w:rPr>
                <w:sz w:val="22"/>
                <w:szCs w:val="22"/>
              </w:rPr>
              <w:t>2021-2009</w:t>
            </w:r>
            <w:proofErr w:type="gramEnd"/>
            <w:r w:rsidRPr="003E7493">
              <w:rPr>
                <w:sz w:val="22"/>
                <w:szCs w:val="22"/>
              </w:rPr>
              <w:t>,</w:t>
            </w:r>
          </w:p>
          <w:p w14:paraId="76673214" w14:textId="77777777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приложение К</w:t>
            </w:r>
          </w:p>
          <w:p w14:paraId="6FF92FE9" w14:textId="77777777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 xml:space="preserve">АМИ.МН </w:t>
            </w:r>
            <w:proofErr w:type="gramStart"/>
            <w:r w:rsidRPr="003E7493">
              <w:rPr>
                <w:sz w:val="22"/>
                <w:szCs w:val="22"/>
              </w:rPr>
              <w:t>0006-2021</w:t>
            </w:r>
            <w:proofErr w:type="gramEnd"/>
          </w:p>
          <w:p w14:paraId="2B39B25E" w14:textId="77777777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</w:p>
        </w:tc>
      </w:tr>
      <w:tr w:rsidR="003E7493" w:rsidRPr="0038569C" w14:paraId="5403D751" w14:textId="77777777" w:rsidTr="00062418">
        <w:trPr>
          <w:trHeight w:val="240"/>
        </w:trPr>
        <w:tc>
          <w:tcPr>
            <w:tcW w:w="704" w:type="dxa"/>
            <w:vMerge/>
            <w:tcBorders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9EAAC" w14:textId="77777777" w:rsidR="003E7493" w:rsidRPr="003E7493" w:rsidRDefault="003E7493" w:rsidP="003E7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0C737F" w14:textId="77777777" w:rsidR="003E7493" w:rsidRPr="003E7493" w:rsidRDefault="003E7493" w:rsidP="003E7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57"/>
              <w:rPr>
                <w:sz w:val="22"/>
                <w:szCs w:val="22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78CA8" w14:textId="37A9F7B1" w:rsidR="003E7493" w:rsidRPr="003E7493" w:rsidRDefault="003E7493" w:rsidP="003E7493">
            <w:pPr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46EF4" w14:textId="77777777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 xml:space="preserve">Кратность </w:t>
            </w:r>
          </w:p>
          <w:p w14:paraId="33B1552B" w14:textId="77777777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 xml:space="preserve">воздухообмена </w:t>
            </w:r>
          </w:p>
          <w:p w14:paraId="351D13E2" w14:textId="77777777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 xml:space="preserve">(количество </w:t>
            </w:r>
          </w:p>
          <w:p w14:paraId="3790A6F5" w14:textId="77777777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 xml:space="preserve">удаляемого </w:t>
            </w:r>
          </w:p>
          <w:p w14:paraId="4361E763" w14:textId="77777777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воздуха)</w:t>
            </w:r>
          </w:p>
          <w:p w14:paraId="1DF68766" w14:textId="77777777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</w:p>
          <w:p w14:paraId="15B52402" w14:textId="77777777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</w:p>
          <w:p w14:paraId="1A9BC161" w14:textId="77777777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330CEF" w14:textId="77777777" w:rsidR="003E7493" w:rsidRPr="003E7493" w:rsidRDefault="003E7493" w:rsidP="00062418">
            <w:pPr>
              <w:ind w:left="132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 xml:space="preserve">ТКП </w:t>
            </w:r>
            <w:proofErr w:type="gramStart"/>
            <w:r w:rsidRPr="003E7493">
              <w:rPr>
                <w:sz w:val="22"/>
                <w:szCs w:val="22"/>
              </w:rPr>
              <w:t>45-3</w:t>
            </w:r>
            <w:proofErr w:type="gramEnd"/>
            <w:r w:rsidRPr="003E7493">
              <w:rPr>
                <w:sz w:val="22"/>
                <w:szCs w:val="22"/>
              </w:rPr>
              <w:t>.02-324-2018</w:t>
            </w:r>
          </w:p>
          <w:p w14:paraId="7E840D1B" w14:textId="77777777" w:rsidR="003E7493" w:rsidRPr="003E7493" w:rsidRDefault="003E7493" w:rsidP="003E7493">
            <w:pPr>
              <w:ind w:left="132" w:right="-114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СНБ 4.02.01-03</w:t>
            </w:r>
          </w:p>
          <w:p w14:paraId="6456707E" w14:textId="77777777" w:rsidR="003E7493" w:rsidRPr="003E7493" w:rsidRDefault="003E7493" w:rsidP="003E7493">
            <w:pPr>
              <w:ind w:left="132" w:right="-114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266BD6" w14:textId="77777777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</w:p>
        </w:tc>
      </w:tr>
      <w:tr w:rsidR="003E7493" w:rsidRPr="0038569C" w14:paraId="445B67D2" w14:textId="77777777" w:rsidTr="00062418">
        <w:trPr>
          <w:trHeight w:val="240"/>
        </w:trPr>
        <w:tc>
          <w:tcPr>
            <w:tcW w:w="704" w:type="dxa"/>
            <w:vMerge/>
            <w:tcBorders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1A6E14" w14:textId="77777777" w:rsidR="003E7493" w:rsidRPr="003E7493" w:rsidRDefault="003E7493" w:rsidP="003E7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FDD1A6" w14:textId="77777777" w:rsidR="003E7493" w:rsidRPr="003E7493" w:rsidRDefault="003E7493" w:rsidP="003E7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57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E405FA" w14:textId="77777777" w:rsidR="003E7493" w:rsidRPr="003E7493" w:rsidRDefault="003E7493" w:rsidP="003E7493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100.13/</w:t>
            </w:r>
          </w:p>
          <w:p w14:paraId="0F60CC16" w14:textId="53C64F71" w:rsidR="003E7493" w:rsidRPr="003E7493" w:rsidRDefault="003E7493" w:rsidP="003E7493">
            <w:pPr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41.000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82285C" w14:textId="79E27332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Наличие тяги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6A3A80" w14:textId="77777777" w:rsidR="003E7493" w:rsidRPr="003E7493" w:rsidRDefault="003E7493" w:rsidP="003E7493">
            <w:pPr>
              <w:ind w:left="132" w:right="-114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 xml:space="preserve">Проектная и </w:t>
            </w:r>
          </w:p>
          <w:p w14:paraId="29532BB9" w14:textId="77777777" w:rsidR="003E7493" w:rsidRPr="003E7493" w:rsidRDefault="003E7493" w:rsidP="003E7493">
            <w:pPr>
              <w:ind w:left="132" w:right="-114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 xml:space="preserve">эксплуатационная </w:t>
            </w:r>
          </w:p>
          <w:p w14:paraId="76C12F58" w14:textId="77777777" w:rsidR="003E7493" w:rsidRPr="003E7493" w:rsidRDefault="003E7493" w:rsidP="003E7493">
            <w:pPr>
              <w:ind w:left="132" w:right="-114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документация</w:t>
            </w:r>
          </w:p>
          <w:p w14:paraId="0F530606" w14:textId="77777777" w:rsidR="003E7493" w:rsidRPr="003E7493" w:rsidRDefault="003E7493" w:rsidP="003E7493">
            <w:pPr>
              <w:ind w:left="132" w:right="-114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424CAF" w14:textId="77777777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 xml:space="preserve">АМИ.МН </w:t>
            </w:r>
            <w:proofErr w:type="gramStart"/>
            <w:r w:rsidRPr="003E7493">
              <w:rPr>
                <w:sz w:val="22"/>
                <w:szCs w:val="22"/>
              </w:rPr>
              <w:t>0006-2021</w:t>
            </w:r>
            <w:proofErr w:type="gramEnd"/>
          </w:p>
          <w:p w14:paraId="7F1ADB48" w14:textId="77777777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</w:p>
        </w:tc>
      </w:tr>
      <w:tr w:rsidR="003E7493" w:rsidRPr="0038569C" w14:paraId="0EE962A7" w14:textId="77777777" w:rsidTr="00062418">
        <w:trPr>
          <w:trHeight w:val="240"/>
        </w:trPr>
        <w:tc>
          <w:tcPr>
            <w:tcW w:w="704" w:type="dxa"/>
            <w:vMerge/>
            <w:tcBorders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EE468D" w14:textId="77777777" w:rsidR="003E7493" w:rsidRPr="003E7493" w:rsidRDefault="003E7493" w:rsidP="003E7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15428C" w14:textId="77777777" w:rsidR="003E7493" w:rsidRPr="003E7493" w:rsidRDefault="003E7493" w:rsidP="003E7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57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84D062" w14:textId="77777777" w:rsidR="003E7493" w:rsidRPr="003E7493" w:rsidRDefault="003E7493" w:rsidP="003E7493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100.13/</w:t>
            </w:r>
          </w:p>
          <w:p w14:paraId="43A6DEF5" w14:textId="703B0E59" w:rsidR="003E7493" w:rsidRPr="003E7493" w:rsidRDefault="003E7493" w:rsidP="003E7493">
            <w:pPr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29.061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C43EA2" w14:textId="24A268DD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Геометрические размеры воздуховодов и помещений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A3C0B1" w14:textId="77777777" w:rsidR="003E7493" w:rsidRPr="003E7493" w:rsidRDefault="003E7493" w:rsidP="003E7493">
            <w:pPr>
              <w:ind w:left="132" w:right="-114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9DBBEF" w14:textId="77777777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 xml:space="preserve">СТБ </w:t>
            </w:r>
            <w:proofErr w:type="gramStart"/>
            <w:r w:rsidRPr="003E7493">
              <w:rPr>
                <w:sz w:val="22"/>
                <w:szCs w:val="22"/>
              </w:rPr>
              <w:t>2021-2009</w:t>
            </w:r>
            <w:proofErr w:type="gramEnd"/>
            <w:r w:rsidRPr="003E7493">
              <w:rPr>
                <w:sz w:val="22"/>
                <w:szCs w:val="22"/>
              </w:rPr>
              <w:t>,</w:t>
            </w:r>
          </w:p>
          <w:p w14:paraId="0F3F648B" w14:textId="77777777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приложение К</w:t>
            </w:r>
          </w:p>
          <w:p w14:paraId="0E00DC20" w14:textId="77777777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 xml:space="preserve">АМИ.МН </w:t>
            </w:r>
            <w:proofErr w:type="gramStart"/>
            <w:r w:rsidRPr="003E7493">
              <w:rPr>
                <w:sz w:val="22"/>
                <w:szCs w:val="22"/>
              </w:rPr>
              <w:t>0006-2021</w:t>
            </w:r>
            <w:proofErr w:type="gramEnd"/>
          </w:p>
          <w:p w14:paraId="07241940" w14:textId="77777777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</w:p>
        </w:tc>
      </w:tr>
      <w:tr w:rsidR="003E7493" w:rsidRPr="0038569C" w14:paraId="4727DBF3" w14:textId="77777777" w:rsidTr="00062418">
        <w:trPr>
          <w:trHeight w:val="24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E46A89" w14:textId="433BE09B" w:rsidR="003E7493" w:rsidRPr="003E7493" w:rsidRDefault="003E7493" w:rsidP="003E7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6.1***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247C3D" w14:textId="77777777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 xml:space="preserve">Здания и </w:t>
            </w:r>
          </w:p>
          <w:p w14:paraId="11D7F033" w14:textId="71BF1982" w:rsidR="003E7493" w:rsidRPr="003E7493" w:rsidRDefault="003E7493" w:rsidP="003E7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57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 xml:space="preserve">сооружения (газоходы (дымовые каналы, дымовые трубы) жилых, общественных, административных и производственных зданий, мини-котельных, котельных, </w:t>
            </w:r>
            <w:proofErr w:type="gramStart"/>
            <w:r w:rsidRPr="003E7493">
              <w:rPr>
                <w:sz w:val="22"/>
                <w:szCs w:val="22"/>
              </w:rPr>
              <w:t>газо-распределительных</w:t>
            </w:r>
            <w:proofErr w:type="gramEnd"/>
            <w:r w:rsidRPr="003E7493">
              <w:rPr>
                <w:sz w:val="22"/>
                <w:szCs w:val="22"/>
              </w:rPr>
              <w:t xml:space="preserve"> подстанций))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9E922E" w14:textId="77777777" w:rsidR="003E7493" w:rsidRPr="003E7493" w:rsidRDefault="003E7493" w:rsidP="003E7493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100.13/</w:t>
            </w:r>
          </w:p>
          <w:p w14:paraId="242693B2" w14:textId="6B89696E" w:rsidR="003E7493" w:rsidRPr="003E7493" w:rsidRDefault="003E7493" w:rsidP="003E7493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23.000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AC60F" w14:textId="77777777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  <w:proofErr w:type="spellStart"/>
            <w:proofErr w:type="gramStart"/>
            <w:r w:rsidRPr="003E7493">
              <w:rPr>
                <w:sz w:val="22"/>
                <w:szCs w:val="22"/>
              </w:rPr>
              <w:t>Аэродинамичес</w:t>
            </w:r>
            <w:proofErr w:type="spellEnd"/>
            <w:r w:rsidRPr="003E7493">
              <w:rPr>
                <w:sz w:val="22"/>
                <w:szCs w:val="22"/>
              </w:rPr>
              <w:t>-кие</w:t>
            </w:r>
            <w:proofErr w:type="gramEnd"/>
            <w:r w:rsidRPr="003E7493">
              <w:rPr>
                <w:sz w:val="22"/>
                <w:szCs w:val="22"/>
              </w:rPr>
              <w:t xml:space="preserve"> характеристики газоходов:</w:t>
            </w:r>
          </w:p>
          <w:p w14:paraId="13FCFB3A" w14:textId="77777777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- скорость потока воздуха;</w:t>
            </w:r>
          </w:p>
          <w:p w14:paraId="76FCCBDB" w14:textId="6B3EA860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- расход воздуха.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CE4F94" w14:textId="77777777" w:rsidR="003E7493" w:rsidRPr="003E7493" w:rsidRDefault="003E7493" w:rsidP="003E7493">
            <w:pPr>
              <w:ind w:left="132" w:right="-114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ТНПА, проектная и</w:t>
            </w:r>
          </w:p>
          <w:p w14:paraId="5B25999A" w14:textId="4ECFBF66" w:rsidR="003E7493" w:rsidRPr="003E7493" w:rsidRDefault="003E7493" w:rsidP="003E7493">
            <w:pPr>
              <w:ind w:left="132" w:right="-114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EE95B5" w14:textId="77777777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 xml:space="preserve">АМИ.МН </w:t>
            </w:r>
            <w:proofErr w:type="gramStart"/>
            <w:r w:rsidRPr="003E7493">
              <w:rPr>
                <w:sz w:val="22"/>
                <w:szCs w:val="22"/>
              </w:rPr>
              <w:t>0006-2021</w:t>
            </w:r>
            <w:proofErr w:type="gramEnd"/>
          </w:p>
          <w:p w14:paraId="4C828B53" w14:textId="77777777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</w:p>
        </w:tc>
      </w:tr>
      <w:tr w:rsidR="003E7493" w:rsidRPr="0038569C" w14:paraId="329B3478" w14:textId="77777777" w:rsidTr="00062418">
        <w:trPr>
          <w:trHeight w:val="24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1E5EEE" w14:textId="77777777" w:rsidR="003E7493" w:rsidRPr="003E7493" w:rsidRDefault="003E7493" w:rsidP="003E7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2C8150" w14:textId="77777777" w:rsidR="003E7493" w:rsidRPr="003E7493" w:rsidRDefault="003E7493" w:rsidP="003E7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57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B33E97" w14:textId="77777777" w:rsidR="003E7493" w:rsidRPr="003E7493" w:rsidRDefault="003E7493" w:rsidP="003E7493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100.13/</w:t>
            </w:r>
          </w:p>
          <w:p w14:paraId="4A69C463" w14:textId="0B5AB3E0" w:rsidR="003E7493" w:rsidRPr="003E7493" w:rsidRDefault="003E7493" w:rsidP="003E7493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41.000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9FDA23" w14:textId="0EDA059C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Наличие тяги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15DBDB" w14:textId="77777777" w:rsidR="003E7493" w:rsidRPr="003E7493" w:rsidRDefault="003E7493" w:rsidP="003E7493">
            <w:pPr>
              <w:ind w:left="132" w:right="-114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ТНПА, проектная и</w:t>
            </w:r>
          </w:p>
          <w:p w14:paraId="4D805831" w14:textId="2AA04484" w:rsidR="003E7493" w:rsidRPr="003E7493" w:rsidRDefault="003E7493" w:rsidP="003E7493">
            <w:pPr>
              <w:ind w:left="132" w:right="-114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713B44" w14:textId="77777777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 xml:space="preserve">АМИ.МН </w:t>
            </w:r>
            <w:proofErr w:type="gramStart"/>
            <w:r w:rsidRPr="003E7493">
              <w:rPr>
                <w:sz w:val="22"/>
                <w:szCs w:val="22"/>
              </w:rPr>
              <w:t>0006-2021</w:t>
            </w:r>
            <w:proofErr w:type="gramEnd"/>
          </w:p>
          <w:p w14:paraId="4FC423B8" w14:textId="77777777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</w:p>
        </w:tc>
      </w:tr>
      <w:tr w:rsidR="003E7493" w:rsidRPr="0038569C" w14:paraId="33642D9F" w14:textId="77777777" w:rsidTr="00062418">
        <w:trPr>
          <w:trHeight w:val="24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6B52E4" w14:textId="77777777" w:rsidR="003E7493" w:rsidRPr="003E7493" w:rsidRDefault="003E7493" w:rsidP="003E7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57F615" w14:textId="77777777" w:rsidR="003E7493" w:rsidRPr="003E7493" w:rsidRDefault="003E7493" w:rsidP="003E7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57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91D664" w14:textId="77777777" w:rsidR="003E7493" w:rsidRPr="003E7493" w:rsidRDefault="003E7493" w:rsidP="003E7493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100.13/</w:t>
            </w:r>
          </w:p>
          <w:p w14:paraId="168843D8" w14:textId="4474F2C2" w:rsidR="003E7493" w:rsidRPr="003E7493" w:rsidRDefault="003E7493" w:rsidP="003E7493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29.061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9F8280" w14:textId="003E5AF8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Геометрические размеры газоходов и отклонения газоходов от вертикали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3498C8" w14:textId="77777777" w:rsidR="003E7493" w:rsidRPr="003E7493" w:rsidRDefault="003E7493" w:rsidP="003E7493">
            <w:pPr>
              <w:ind w:left="132" w:right="-114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ТНПА, проектная и</w:t>
            </w:r>
          </w:p>
          <w:p w14:paraId="765E117C" w14:textId="43D635CE" w:rsidR="003E7493" w:rsidRPr="003E7493" w:rsidRDefault="003E7493" w:rsidP="003E7493">
            <w:pPr>
              <w:ind w:left="132" w:right="-114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DAFF86" w14:textId="77777777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 xml:space="preserve">АМИ.МН </w:t>
            </w:r>
            <w:proofErr w:type="gramStart"/>
            <w:r w:rsidRPr="003E7493">
              <w:rPr>
                <w:sz w:val="22"/>
                <w:szCs w:val="22"/>
              </w:rPr>
              <w:t>0006-2021</w:t>
            </w:r>
            <w:proofErr w:type="gramEnd"/>
          </w:p>
          <w:p w14:paraId="11D1A99A" w14:textId="77777777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52868E7B" w14:textId="77777777" w:rsidR="00404B9B" w:rsidRDefault="00404B9B" w:rsidP="00D50B4E">
      <w:pPr>
        <w:rPr>
          <w:b/>
        </w:rPr>
      </w:pPr>
    </w:p>
    <w:p w14:paraId="0B0866FA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5C634362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671CFA24" w14:textId="77777777" w:rsidR="00D50B4E" w:rsidRDefault="00D50B4E" w:rsidP="00D50B4E">
      <w:pPr>
        <w:rPr>
          <w:color w:val="000000"/>
          <w:sz w:val="28"/>
          <w:szCs w:val="28"/>
        </w:rPr>
      </w:pPr>
    </w:p>
    <w:p w14:paraId="5DB5145D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6DB1319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D785B5C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D559185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6BC5E87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729C9" w14:textId="77777777" w:rsidR="000253A4" w:rsidRDefault="000253A4" w:rsidP="0011070C">
      <w:r>
        <w:separator/>
      </w:r>
    </w:p>
  </w:endnote>
  <w:endnote w:type="continuationSeparator" w:id="0">
    <w:p w14:paraId="4B01B990" w14:textId="77777777" w:rsidR="000253A4" w:rsidRDefault="000253A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5013367E" w14:textId="77777777" w:rsidTr="00092EA6">
      <w:trPr>
        <w:trHeight w:val="106"/>
      </w:trPr>
      <w:tc>
        <w:tcPr>
          <w:tcW w:w="3686" w:type="dxa"/>
          <w:hideMark/>
        </w:tcPr>
        <w:p w14:paraId="31DDEFB6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A41DCC7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12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BBF98F5" w14:textId="55C51CEA" w:rsidR="00124809" w:rsidRPr="006D33D8" w:rsidRDefault="003E7493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29.12.2023</w:t>
              </w:r>
            </w:p>
          </w:sdtContent>
        </w:sdt>
        <w:p w14:paraId="405BC09A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1AF8A65E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0C1E7185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3257DAE0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518819FE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D59FC30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12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02CB241" w14:textId="24A6D804" w:rsidR="00A417E3" w:rsidRPr="009E4D11" w:rsidRDefault="003E7493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29.12.2023</w:t>
              </w:r>
            </w:p>
          </w:sdtContent>
        </w:sdt>
        <w:p w14:paraId="3DBF21FC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68878721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6F748DB4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ED299" w14:textId="77777777" w:rsidR="000253A4" w:rsidRDefault="000253A4" w:rsidP="0011070C">
      <w:r>
        <w:separator/>
      </w:r>
    </w:p>
  </w:footnote>
  <w:footnote w:type="continuationSeparator" w:id="0">
    <w:p w14:paraId="6E685C76" w14:textId="77777777" w:rsidR="000253A4" w:rsidRDefault="000253A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610BCAE8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4B7934B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1BEA4B93" wp14:editId="06620E1D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19A8C79" w14:textId="417411AF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404B9B">
            <w:rPr>
              <w:rFonts w:ascii="Times New Roman" w:hAnsi="Times New Roman" w:cs="Times New Roman"/>
              <w:sz w:val="24"/>
              <w:szCs w:val="24"/>
            </w:rPr>
            <w:t>2.4506</w:t>
          </w:r>
        </w:p>
      </w:tc>
    </w:tr>
  </w:tbl>
  <w:p w14:paraId="1C741507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0D05C9DA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8B2C545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AC41B7D" wp14:editId="505F8A03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D46945A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7B6019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C679681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21D74C2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69143626">
    <w:abstractNumId w:val="6"/>
  </w:num>
  <w:num w:numId="2" w16cid:durableId="988480943">
    <w:abstractNumId w:val="7"/>
  </w:num>
  <w:num w:numId="3" w16cid:durableId="1967420038">
    <w:abstractNumId w:val="4"/>
  </w:num>
  <w:num w:numId="4" w16cid:durableId="543257511">
    <w:abstractNumId w:val="1"/>
  </w:num>
  <w:num w:numId="5" w16cid:durableId="831456562">
    <w:abstractNumId w:val="11"/>
  </w:num>
  <w:num w:numId="6" w16cid:durableId="960889127">
    <w:abstractNumId w:val="3"/>
  </w:num>
  <w:num w:numId="7" w16cid:durableId="2099671981">
    <w:abstractNumId w:val="8"/>
  </w:num>
  <w:num w:numId="8" w16cid:durableId="1429696692">
    <w:abstractNumId w:val="5"/>
  </w:num>
  <w:num w:numId="9" w16cid:durableId="1455055994">
    <w:abstractNumId w:val="9"/>
  </w:num>
  <w:num w:numId="10" w16cid:durableId="382409937">
    <w:abstractNumId w:val="2"/>
  </w:num>
  <w:num w:numId="11" w16cid:durableId="1714306027">
    <w:abstractNumId w:val="0"/>
  </w:num>
  <w:num w:numId="12" w16cid:durableId="1271667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7F"/>
    <w:rsid w:val="00001560"/>
    <w:rsid w:val="00022A72"/>
    <w:rsid w:val="000253A4"/>
    <w:rsid w:val="00030948"/>
    <w:rsid w:val="00062418"/>
    <w:rsid w:val="000643A6"/>
    <w:rsid w:val="0009264B"/>
    <w:rsid w:val="00092EA6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E26A2"/>
    <w:rsid w:val="003E7493"/>
    <w:rsid w:val="00401D49"/>
    <w:rsid w:val="00404B9B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93805"/>
    <w:rsid w:val="00697905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57B9"/>
    <w:rsid w:val="00B47A0F"/>
    <w:rsid w:val="00B565D4"/>
    <w:rsid w:val="00B61580"/>
    <w:rsid w:val="00B97057"/>
    <w:rsid w:val="00B97278"/>
    <w:rsid w:val="00BB272F"/>
    <w:rsid w:val="00BB5AEF"/>
    <w:rsid w:val="00BC40FF"/>
    <w:rsid w:val="00BF536D"/>
    <w:rsid w:val="00C00081"/>
    <w:rsid w:val="00C13371"/>
    <w:rsid w:val="00C13D24"/>
    <w:rsid w:val="00C24C3D"/>
    <w:rsid w:val="00C35ED8"/>
    <w:rsid w:val="00C379B5"/>
    <w:rsid w:val="00C46E4F"/>
    <w:rsid w:val="00C60464"/>
    <w:rsid w:val="00C6577F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4F83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00BB"/>
    <w:rsid w:val="00E27021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20DBE5"/>
  <w15:docId w15:val="{68ECD206-81DD-4116-8EA6-2DA83B93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6364E7753F4CABBFC0057FA9915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82392-3CBF-4555-B6B3-58BC78F9E3EE}"/>
      </w:docPartPr>
      <w:docPartBody>
        <w:p w:rsidR="00F35627" w:rsidRDefault="005E38FE">
          <w:pPr>
            <w:pStyle w:val="AA6364E7753F4CABBFC0057FA991512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20DD455F3304540A55AE7A577EC4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057BD-F1DC-428A-B01F-707EE3B39C48}"/>
      </w:docPartPr>
      <w:docPartBody>
        <w:p w:rsidR="00F35627" w:rsidRDefault="005E38FE">
          <w:pPr>
            <w:pStyle w:val="020DD455F3304540A55AE7A577EC45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EEF41FFC2BC464EA927A0AFDE9EA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2A1EA-16FD-49EB-8D87-6BE241CC379A}"/>
      </w:docPartPr>
      <w:docPartBody>
        <w:p w:rsidR="00F35627" w:rsidRDefault="005E38FE">
          <w:pPr>
            <w:pStyle w:val="BEEF41FFC2BC464EA927A0AFDE9EAEB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02B83383E04412B0211D383DEA1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BD87E-E886-4E59-86E0-38C5B6F14BD4}"/>
      </w:docPartPr>
      <w:docPartBody>
        <w:p w:rsidR="00F35627" w:rsidRDefault="005E38FE">
          <w:pPr>
            <w:pStyle w:val="7A02B83383E04412B0211D383DEA1D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648487D2F4E98B4F762A5C6901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BD6E1-589E-4D22-ADE6-51FC09F4CF61}"/>
      </w:docPartPr>
      <w:docPartBody>
        <w:p w:rsidR="00F35627" w:rsidRDefault="005E38FE">
          <w:pPr>
            <w:pStyle w:val="C28648487D2F4E98B4F762A5C69015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E"/>
    <w:rsid w:val="005E38FE"/>
    <w:rsid w:val="0075751A"/>
    <w:rsid w:val="00A16FA9"/>
    <w:rsid w:val="00F3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AA6364E7753F4CABBFC0057FA991512B">
    <w:name w:val="AA6364E7753F4CABBFC0057FA991512B"/>
  </w:style>
  <w:style w:type="paragraph" w:customStyle="1" w:styleId="020DD455F3304540A55AE7A577EC4561">
    <w:name w:val="020DD455F3304540A55AE7A577EC4561"/>
  </w:style>
  <w:style w:type="paragraph" w:customStyle="1" w:styleId="BEEF41FFC2BC464EA927A0AFDE9EAEBB">
    <w:name w:val="BEEF41FFC2BC464EA927A0AFDE9EAEBB"/>
  </w:style>
  <w:style w:type="paragraph" w:customStyle="1" w:styleId="7A02B83383E04412B0211D383DEA1DFD">
    <w:name w:val="7A02B83383E04412B0211D383DEA1DFD"/>
  </w:style>
  <w:style w:type="paragraph" w:customStyle="1" w:styleId="C28648487D2F4E98B4F762A5C6901564">
    <w:name w:val="C28648487D2F4E98B4F762A5C690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B3EBF-833A-4CB8-9AB9-F8DEDD4F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лабораторий.dotx</Template>
  <TotalTime>0</TotalTime>
  <Pages>3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cp:lastModifiedBy>Кравченя Ольга Сергеевна</cp:lastModifiedBy>
  <cp:revision>2</cp:revision>
  <cp:lastPrinted>2022-03-22T11:17:00Z</cp:lastPrinted>
  <dcterms:created xsi:type="dcterms:W3CDTF">2024-01-04T06:29:00Z</dcterms:created>
  <dcterms:modified xsi:type="dcterms:W3CDTF">2024-01-04T06:29:00Z</dcterms:modified>
</cp:coreProperties>
</file>