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6418979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4749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0ED059F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46C21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E46C21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443E6F5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9646BC" w:rsidRPr="009646BC">
              <w:rPr>
                <w:rFonts w:cs="Times New Roman"/>
                <w:bCs/>
                <w:sz w:val="28"/>
                <w:szCs w:val="28"/>
              </w:rPr>
              <w:t>0008105</w:t>
            </w:r>
          </w:p>
          <w:p w14:paraId="7EB759EF" w14:textId="72ECC76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E46C2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30A978C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6C2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2912165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6C21">
                  <w:rPr>
                    <w:rStyle w:val="38"/>
                    <w:szCs w:val="28"/>
                  </w:rPr>
                  <w:t>16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46C21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46C21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A93D3EA" w14:textId="77777777" w:rsidR="00E46C21" w:rsidRPr="00A865BD" w:rsidRDefault="00E46C21" w:rsidP="00E46C21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A865BD">
              <w:rPr>
                <w:sz w:val="28"/>
                <w:szCs w:val="28"/>
              </w:rPr>
              <w:t xml:space="preserve">грунтовой лаборатории </w:t>
            </w:r>
          </w:p>
          <w:p w14:paraId="28CF7C0A" w14:textId="1513576C" w:rsidR="007A4485" w:rsidRPr="00E46C21" w:rsidRDefault="00E46C21" w:rsidP="00E46C21">
            <w:pPr>
              <w:tabs>
                <w:tab w:val="left" w:pos="8056"/>
              </w:tabs>
              <w:jc w:val="center"/>
            </w:pPr>
            <w:r w:rsidRPr="00A865BD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анского унитарного предприятия «</w:t>
            </w:r>
            <w:r w:rsidRPr="00A865BD">
              <w:rPr>
                <w:sz w:val="28"/>
                <w:szCs w:val="28"/>
              </w:rPr>
              <w:t xml:space="preserve">Институт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A865BD">
              <w:rPr>
                <w:sz w:val="28"/>
                <w:szCs w:val="28"/>
              </w:rPr>
              <w:t>Военпроект</w:t>
            </w:r>
            <w:proofErr w:type="spellEnd"/>
            <w:r w:rsidR="007A4485" w:rsidRPr="007F66CA">
              <w:rPr>
                <w:bCs/>
                <w:sz w:val="28"/>
                <w:szCs w:val="28"/>
              </w:rPr>
              <w:t>»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545906" w14:paraId="13408ED3" w14:textId="77777777" w:rsidTr="00F7192E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1BD66FC5" w14:textId="77777777" w:rsidR="00F7192E" w:rsidRPr="00E27DE5" w:rsidRDefault="00F7192E" w:rsidP="00F7192E">
            <w:pPr>
              <w:pStyle w:val="af6"/>
              <w:ind w:left="-106" w:right="-108" w:hanging="59"/>
              <w:jc w:val="center"/>
            </w:pPr>
            <w:r w:rsidRPr="00E27DE5">
              <w:t>№</w:t>
            </w:r>
          </w:p>
          <w:p w14:paraId="0C8A9E07" w14:textId="77777777" w:rsidR="00F7192E" w:rsidRPr="00E27DE5" w:rsidRDefault="00F7192E" w:rsidP="00F7192E">
            <w:pPr>
              <w:pStyle w:val="af6"/>
              <w:ind w:left="117" w:hanging="59"/>
              <w:jc w:val="center"/>
            </w:pPr>
            <w:r w:rsidRPr="00E27DE5"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D34A1" w14:textId="77777777" w:rsidR="00F7192E" w:rsidRPr="00E27DE5" w:rsidRDefault="00F7192E" w:rsidP="005A3DB4">
            <w:pPr>
              <w:pStyle w:val="af6"/>
              <w:ind w:left="142"/>
              <w:jc w:val="center"/>
            </w:pPr>
            <w:proofErr w:type="spellStart"/>
            <w:r w:rsidRPr="00E27DE5">
              <w:t>Наименование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объекта</w:t>
            </w:r>
            <w:proofErr w:type="spellEnd"/>
          </w:p>
          <w:p w14:paraId="0D38E646" w14:textId="34AB40E9" w:rsidR="00F7192E" w:rsidRPr="00F7192E" w:rsidRDefault="00F7192E" w:rsidP="005A3DB4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C07A" w14:textId="77777777" w:rsidR="00F7192E" w:rsidRPr="00E27DE5" w:rsidRDefault="00F7192E" w:rsidP="005A3DB4">
            <w:pPr>
              <w:pStyle w:val="af6"/>
              <w:jc w:val="center"/>
            </w:pPr>
            <w:proofErr w:type="spellStart"/>
            <w:r w:rsidRPr="00E27DE5">
              <w:t>Код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3808929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451A985A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(показатель, </w:t>
            </w:r>
          </w:p>
          <w:p w14:paraId="12D068BD" w14:textId="28537FDA" w:rsidR="00F7192E" w:rsidRPr="00E27DE5" w:rsidRDefault="00F7192E" w:rsidP="00F7192E">
            <w:pPr>
              <w:pStyle w:val="af6"/>
              <w:ind w:left="-108" w:right="-108"/>
              <w:jc w:val="center"/>
            </w:pPr>
            <w:proofErr w:type="spellStart"/>
            <w:r w:rsidRPr="007D532C">
              <w:rPr>
                <w:bCs/>
              </w:rPr>
              <w:t>параметры</w:t>
            </w:r>
            <w:proofErr w:type="spellEnd"/>
            <w:r w:rsidRPr="007D532C">
              <w:rPr>
                <w:bCs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6E7B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2B53A521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42F2BA6E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</w:t>
            </w:r>
          </w:p>
          <w:p w14:paraId="3DB47935" w14:textId="74E6E6D3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3486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038E143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CAAC95C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метод исследований </w:t>
            </w:r>
            <w:r w:rsidRPr="007D532C">
              <w:rPr>
                <w:bCs/>
                <w:sz w:val="22"/>
                <w:szCs w:val="22"/>
              </w:rPr>
              <w:br/>
              <w:t xml:space="preserve">(испытаний) и </w:t>
            </w:r>
          </w:p>
          <w:p w14:paraId="3EFBDBE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49B72CDA" w14:textId="5F2F6AE8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отбора образцов</w:t>
            </w:r>
          </w:p>
        </w:tc>
      </w:tr>
      <w:tr w:rsidR="00F7192E" w:rsidRPr="00545906" w14:paraId="3C29C770" w14:textId="77777777" w:rsidTr="00F7192E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7A58A58B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BBCF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8C6D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133B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FF38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0FE55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FD0E1A" w:rsidRPr="00545906" w14:paraId="4A9AFDD9" w14:textId="77777777" w:rsidTr="00D60C11">
        <w:trPr>
          <w:trHeight w:val="266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F898AB5" w14:textId="6B48E41E" w:rsidR="00FD0E1A" w:rsidRPr="00FD0E1A" w:rsidRDefault="00FD0E1A" w:rsidP="00FD0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220034, ф-2, г. Минск, ул. </w:t>
            </w:r>
            <w:proofErr w:type="spellStart"/>
            <w:r>
              <w:rPr>
                <w:b/>
                <w:bCs/>
              </w:rPr>
              <w:t>Азгура</w:t>
            </w:r>
            <w:proofErr w:type="spellEnd"/>
            <w:r>
              <w:rPr>
                <w:b/>
                <w:bCs/>
              </w:rPr>
              <w:t>, д. 4</w:t>
            </w:r>
          </w:p>
        </w:tc>
      </w:tr>
      <w:tr w:rsidR="00F7192E" w:rsidRPr="00F97744" w14:paraId="00CA98F9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29D4F53F" w14:textId="4A867F14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69D13864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  <w:shd w:val="clear" w:color="auto" w:fill="auto"/>
          </w:tcPr>
          <w:p w14:paraId="1A6D519C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EE09C1F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39D231EC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FD1EA7F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567B1">
              <w:rPr>
                <w:sz w:val="22"/>
                <w:szCs w:val="22"/>
              </w:rPr>
              <w:t xml:space="preserve">СТБ 943-2007 </w:t>
            </w:r>
          </w:p>
          <w:p w14:paraId="6BDC6B4C" w14:textId="5544EEBB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  <w:r w:rsidRPr="00C567B1">
              <w:rPr>
                <w:smallCap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20D31A8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4F36B500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п.5</w:t>
            </w:r>
          </w:p>
        </w:tc>
      </w:tr>
      <w:tr w:rsidR="00F7192E" w:rsidRPr="00F97744" w14:paraId="372002EB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75B3603" w14:textId="24C5FF0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133FBB8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4C6CC7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F5EB35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5D4D182F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1A5AB4C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A975D9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F1AEDC2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п.7</w:t>
            </w:r>
          </w:p>
        </w:tc>
      </w:tr>
      <w:tr w:rsidR="00F7192E" w:rsidRPr="00F97744" w14:paraId="60AA7603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621CCA3C" w14:textId="5AD5846F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58749F9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2D97B2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215106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0B2DFFFE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EC2583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BEFE84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3A36BAD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п.8</w:t>
            </w:r>
          </w:p>
        </w:tc>
      </w:tr>
      <w:tr w:rsidR="00F7192E" w:rsidRPr="00F97744" w14:paraId="6F9CE1AC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067E4755" w14:textId="4C468ECF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5832D1F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66BC4E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452BF18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2579F5DB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2D98908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6AD3C4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634AFA91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943-2007 п.3.60</w:t>
            </w:r>
          </w:p>
          <w:p w14:paraId="4E7B69F6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п.2.3, п.5.3, п.7, п.8</w:t>
            </w:r>
          </w:p>
        </w:tc>
      </w:tr>
      <w:tr w:rsidR="00F7192E" w:rsidRPr="00F97744" w14:paraId="488FBD13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08A857B" w14:textId="49E17809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D2FC595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BBAF61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7441CAA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  <w:shd w:val="clear" w:color="auto" w:fill="auto"/>
          </w:tcPr>
          <w:p w14:paraId="1B0C8C7D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Плотность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4B764C02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4ED633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F7C2477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п.9</w:t>
            </w:r>
          </w:p>
        </w:tc>
      </w:tr>
      <w:tr w:rsidR="00F7192E" w:rsidRPr="00F97744" w14:paraId="74D1D1A5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4D55658E" w14:textId="69C6CD21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025E8C0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F0ABB" w14:textId="77777777" w:rsidR="00F7192E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E2B80E0" w14:textId="77777777" w:rsidR="00F7192E" w:rsidRPr="00DF5D48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shd w:val="clear" w:color="auto" w:fill="auto"/>
          </w:tcPr>
          <w:p w14:paraId="25FBDC28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 xml:space="preserve">Гранулометрический </w:t>
            </w:r>
          </w:p>
          <w:p w14:paraId="4A39A8A6" w14:textId="77777777" w:rsidR="00F7192E" w:rsidRPr="00A865BD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107B209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45D2EB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74B95E6E" w14:textId="77777777" w:rsidR="00F7192E" w:rsidRPr="00002AA5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ГОСТ 12536-2014 </w:t>
            </w:r>
          </w:p>
          <w:p w14:paraId="066892BB" w14:textId="77777777" w:rsidR="00F7192E" w:rsidRPr="00C567B1" w:rsidRDefault="00F7192E" w:rsidP="005A3DB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п.4.2</w:t>
            </w:r>
          </w:p>
        </w:tc>
      </w:tr>
    </w:tbl>
    <w:p w14:paraId="439EF281" w14:textId="77777777" w:rsidR="00E41B5C" w:rsidRDefault="00E41B5C" w:rsidP="00D50B4E">
      <w:pPr>
        <w:rPr>
          <w:b/>
        </w:rPr>
      </w:pPr>
    </w:p>
    <w:p w14:paraId="55E03E33" w14:textId="77777777" w:rsidR="00F7192E" w:rsidRDefault="00F7192E" w:rsidP="00D50B4E">
      <w:pPr>
        <w:rPr>
          <w:b/>
        </w:rPr>
      </w:pPr>
    </w:p>
    <w:p w14:paraId="395C58B8" w14:textId="77777777" w:rsidR="00F7192E" w:rsidRDefault="00F7192E" w:rsidP="00D50B4E">
      <w:pPr>
        <w:rPr>
          <w:b/>
        </w:rPr>
      </w:pPr>
    </w:p>
    <w:p w14:paraId="53F3464D" w14:textId="77777777" w:rsidR="00F7192E" w:rsidRDefault="00F7192E" w:rsidP="00D50B4E">
      <w:pPr>
        <w:rPr>
          <w:b/>
        </w:rPr>
      </w:pPr>
    </w:p>
    <w:p w14:paraId="52E24DC8" w14:textId="77777777" w:rsidR="00F7192E" w:rsidRDefault="00F7192E" w:rsidP="00D50B4E">
      <w:pPr>
        <w:rPr>
          <w:b/>
        </w:rPr>
      </w:pPr>
    </w:p>
    <w:p w14:paraId="706CC145" w14:textId="77777777" w:rsidR="00F7192E" w:rsidRDefault="00F7192E" w:rsidP="00D50B4E">
      <w:pPr>
        <w:rPr>
          <w:b/>
        </w:rPr>
      </w:pPr>
    </w:p>
    <w:p w14:paraId="7520720E" w14:textId="77777777" w:rsidR="00F7192E" w:rsidRDefault="00F7192E" w:rsidP="00D50B4E">
      <w:pPr>
        <w:rPr>
          <w:b/>
        </w:rPr>
      </w:pPr>
    </w:p>
    <w:p w14:paraId="268B9898" w14:textId="77777777" w:rsidR="00F7192E" w:rsidRDefault="00F7192E" w:rsidP="00D50B4E">
      <w:pPr>
        <w:rPr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C567B1" w14:paraId="69013317" w14:textId="77777777" w:rsidTr="005A3DB4">
        <w:trPr>
          <w:trHeight w:val="266"/>
        </w:trPr>
        <w:tc>
          <w:tcPr>
            <w:tcW w:w="709" w:type="dxa"/>
            <w:shd w:val="clear" w:color="auto" w:fill="auto"/>
          </w:tcPr>
          <w:p w14:paraId="616DF94F" w14:textId="01040D2E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53022C5B" w14:textId="0E7B278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  <w:shd w:val="clear" w:color="auto" w:fill="auto"/>
          </w:tcPr>
          <w:p w14:paraId="55063F32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100.06/</w:t>
            </w:r>
          </w:p>
          <w:p w14:paraId="7F388C46" w14:textId="6BB34471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984BBE3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4428A42B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662EE201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376A49C0" w14:textId="2FA13F25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58002ECE" w14:textId="77777777" w:rsidR="00F7192E" w:rsidRPr="00002AA5" w:rsidRDefault="00F7192E" w:rsidP="00F7192E">
            <w:pPr>
              <w:pStyle w:val="af6"/>
              <w:ind w:left="-5"/>
              <w:rPr>
                <w:lang w:val="ru-RU"/>
              </w:rPr>
            </w:pPr>
            <w:r w:rsidRPr="00002AA5">
              <w:rPr>
                <w:lang w:val="ru-RU"/>
              </w:rPr>
              <w:t>СП 5.01.01-2023</w:t>
            </w:r>
          </w:p>
          <w:p w14:paraId="1A106FCD" w14:textId="77777777" w:rsidR="00F7192E" w:rsidRPr="00727A01" w:rsidRDefault="00F7192E" w:rsidP="00F7192E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1.02.01-2019</w:t>
            </w:r>
          </w:p>
          <w:p w14:paraId="64B1572F" w14:textId="2D8E1D8A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35064006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4C6C1227" w14:textId="4BD2E378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19912-2012 п. 5</w:t>
            </w:r>
          </w:p>
        </w:tc>
      </w:tr>
      <w:tr w:rsidR="00F7192E" w:rsidRPr="00C567B1" w14:paraId="3FF7E561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6E11F0CA" w14:textId="3E828A7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414F63C1" w14:textId="77777777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58CE32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6A7E0B8A" w14:textId="0BEB1249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08D912B" w14:textId="4A259943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206BE8A" w14:textId="77777777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43850B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16290D82" w14:textId="2E53ECA3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20276.1-2020</w:t>
            </w:r>
          </w:p>
        </w:tc>
      </w:tr>
      <w:tr w:rsidR="00F7192E" w:rsidRPr="00C567B1" w14:paraId="1727E509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24279A13" w14:textId="35AD6166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4E8A98" w14:textId="77777777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8A5B6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7AF7D035" w14:textId="0F3A1827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shd w:val="clear" w:color="auto" w:fill="auto"/>
          </w:tcPr>
          <w:p w14:paraId="0FFB8C8D" w14:textId="732373BD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BA41C" w14:textId="77777777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FF7D23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СТБ 2242-2011 </w:t>
            </w:r>
          </w:p>
          <w:p w14:paraId="290DF2CA" w14:textId="7C70AAD6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пп.5, 6, 8</w:t>
            </w:r>
          </w:p>
        </w:tc>
      </w:tr>
      <w:tr w:rsidR="00F7192E" w:rsidRPr="00C567B1" w14:paraId="6515AA4D" w14:textId="77777777" w:rsidTr="00F7192E">
        <w:trPr>
          <w:trHeight w:val="266"/>
        </w:trPr>
        <w:tc>
          <w:tcPr>
            <w:tcW w:w="709" w:type="dxa"/>
            <w:shd w:val="clear" w:color="auto" w:fill="auto"/>
          </w:tcPr>
          <w:p w14:paraId="708A3FD7" w14:textId="27459973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AA5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106C1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Вода природная</w:t>
            </w:r>
          </w:p>
          <w:p w14:paraId="02C01671" w14:textId="7E1CCC3D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(поверхностная, сточная и подземная)</w:t>
            </w:r>
          </w:p>
        </w:tc>
        <w:tc>
          <w:tcPr>
            <w:tcW w:w="850" w:type="dxa"/>
            <w:shd w:val="clear" w:color="auto" w:fill="auto"/>
          </w:tcPr>
          <w:p w14:paraId="33F00167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100.04/</w:t>
            </w:r>
          </w:p>
          <w:p w14:paraId="3DE92DC1" w14:textId="197293E7" w:rsidR="00F7192E" w:rsidRPr="00DF5D48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358D09C0" w14:textId="4172797B" w:rsidR="00F7192E" w:rsidRPr="00A865BD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B4936" w14:textId="77777777" w:rsidR="00F7192E" w:rsidRPr="00727A01" w:rsidRDefault="00F7192E" w:rsidP="00F7192E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2.01.07-2020</w:t>
            </w:r>
          </w:p>
          <w:p w14:paraId="7EBBCCE8" w14:textId="3A1367D9" w:rsidR="00F7192E" w:rsidRPr="00C567B1" w:rsidRDefault="00FD0E1A" w:rsidP="00FD0E1A">
            <w:pPr>
              <w:pStyle w:val="af6"/>
              <w:ind w:left="-5"/>
              <w:rPr>
                <w:smallCaps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</w:tc>
        <w:tc>
          <w:tcPr>
            <w:tcW w:w="2410" w:type="dxa"/>
            <w:shd w:val="clear" w:color="auto" w:fill="auto"/>
          </w:tcPr>
          <w:p w14:paraId="7C88FED8" w14:textId="77777777" w:rsidR="00F7192E" w:rsidRPr="00002AA5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ISO 10523-2009</w:t>
            </w:r>
          </w:p>
          <w:p w14:paraId="04B66A38" w14:textId="17965008" w:rsidR="00F7192E" w:rsidRPr="00C567B1" w:rsidRDefault="00F7192E" w:rsidP="00F7192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</w:tbl>
    <w:p w14:paraId="43CA0ED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D606" w14:textId="77777777" w:rsidR="00BF2667" w:rsidRDefault="00BF2667" w:rsidP="0011070C">
      <w:r>
        <w:separator/>
      </w:r>
    </w:p>
  </w:endnote>
  <w:endnote w:type="continuationSeparator" w:id="0">
    <w:p w14:paraId="47F97EF9" w14:textId="77777777" w:rsidR="00BF2667" w:rsidRDefault="00BF26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3CC1BA0" w:rsidR="00124809" w:rsidRPr="006D33D8" w:rsidRDefault="00F719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D08E921" w:rsidR="00A417E3" w:rsidRPr="009E4D11" w:rsidRDefault="00F7192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3186" w14:textId="77777777" w:rsidR="00BF2667" w:rsidRDefault="00BF2667" w:rsidP="0011070C">
      <w:r>
        <w:separator/>
      </w:r>
    </w:p>
  </w:footnote>
  <w:footnote w:type="continuationSeparator" w:id="0">
    <w:p w14:paraId="5A1FBC61" w14:textId="77777777" w:rsidR="00BF2667" w:rsidRDefault="00BF26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639"/>
      <w:gridCol w:w="105"/>
      <w:gridCol w:w="1310"/>
      <w:gridCol w:w="849"/>
      <w:gridCol w:w="2290"/>
      <w:gridCol w:w="2636"/>
      <w:gridCol w:w="1810"/>
      <w:gridCol w:w="212"/>
    </w:tblGrid>
    <w:tr w:rsidR="00124809" w:rsidRPr="00D337DC" w14:paraId="61D14947" w14:textId="77777777" w:rsidTr="00F7192E">
      <w:trPr>
        <w:gridBefore w:val="1"/>
        <w:gridAfter w:val="1"/>
        <w:wBefore w:w="36" w:type="pct"/>
        <w:wAfter w:w="107" w:type="pct"/>
        <w:trHeight w:val="752"/>
        <w:tblHeader/>
      </w:trPr>
      <w:tc>
        <w:tcPr>
          <w:tcW w:w="37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pct"/>
          <w:gridSpan w:val="5"/>
          <w:tcBorders>
            <w:bottom w:val="single" w:sz="4" w:space="0" w:color="auto"/>
          </w:tcBorders>
          <w:vAlign w:val="center"/>
        </w:tcPr>
        <w:p w14:paraId="78AB61BB" w14:textId="6B508D4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4749</w:t>
          </w:r>
        </w:p>
      </w:tc>
    </w:tr>
    <w:tr w:rsidR="00F7192E" w14:paraId="542BF017" w14:textId="77777777" w:rsidTr="00F719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7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1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3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FD0E1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0DD9"/>
    <w:rsid w:val="00473A3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867"/>
    <w:rsid w:val="00627E81"/>
    <w:rsid w:val="00630922"/>
    <w:rsid w:val="00645468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46BC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2667"/>
    <w:rsid w:val="00C00081"/>
    <w:rsid w:val="00C13371"/>
    <w:rsid w:val="00C13D24"/>
    <w:rsid w:val="00C1505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6E6"/>
    <w:rsid w:val="00D96601"/>
    <w:rsid w:val="00DA4314"/>
    <w:rsid w:val="00DA5E7A"/>
    <w:rsid w:val="00DB1FAE"/>
    <w:rsid w:val="00DE6F93"/>
    <w:rsid w:val="00DF59A1"/>
    <w:rsid w:val="00DF7DAB"/>
    <w:rsid w:val="00E05E40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113CD4"/>
    <w:rsid w:val="00470DD9"/>
    <w:rsid w:val="006945AA"/>
    <w:rsid w:val="008741B2"/>
    <w:rsid w:val="00A228DC"/>
    <w:rsid w:val="00B5289E"/>
    <w:rsid w:val="00B958C8"/>
    <w:rsid w:val="00CA0E26"/>
    <w:rsid w:val="00D63C49"/>
    <w:rsid w:val="00D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2</cp:revision>
  <cp:lastPrinted>2024-08-14T09:44:00Z</cp:lastPrinted>
  <dcterms:created xsi:type="dcterms:W3CDTF">2024-08-14T09:55:00Z</dcterms:created>
  <dcterms:modified xsi:type="dcterms:W3CDTF">2024-08-14T09:55:00Z</dcterms:modified>
</cp:coreProperties>
</file>