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2F485D4" w14:textId="77777777" w:rsidTr="007F66CA">
        <w:tc>
          <w:tcPr>
            <w:tcW w:w="6379" w:type="dxa"/>
            <w:vMerge w:val="restart"/>
          </w:tcPr>
          <w:p w14:paraId="4F1DB9F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27378F7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995C9686C5645A799EE6D82A494E9E8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BD39374" w14:textId="77777777" w:rsidTr="007F66CA">
        <w:tc>
          <w:tcPr>
            <w:tcW w:w="6379" w:type="dxa"/>
            <w:vMerge/>
          </w:tcPr>
          <w:p w14:paraId="59BEF7A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2F68C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6AA0505" w14:textId="77777777" w:rsidTr="007F66CA">
        <w:tc>
          <w:tcPr>
            <w:tcW w:w="6379" w:type="dxa"/>
            <w:vMerge/>
          </w:tcPr>
          <w:p w14:paraId="0ECC97F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9EEBBDD" w14:textId="07F8AC3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A4060">
              <w:rPr>
                <w:rFonts w:cs="Times New Roman"/>
                <w:bCs/>
                <w:sz w:val="28"/>
                <w:szCs w:val="28"/>
              </w:rPr>
              <w:t>2.</w:t>
            </w:r>
            <w:r w:rsidR="00F4000F">
              <w:rPr>
                <w:rFonts w:cs="Times New Roman"/>
                <w:bCs/>
                <w:sz w:val="28"/>
                <w:szCs w:val="28"/>
              </w:rPr>
              <w:t>3882</w:t>
            </w:r>
          </w:p>
        </w:tc>
      </w:tr>
      <w:tr w:rsidR="00F40980" w:rsidRPr="007F66CA" w14:paraId="4760C021" w14:textId="77777777" w:rsidTr="007F66CA">
        <w:tc>
          <w:tcPr>
            <w:tcW w:w="6379" w:type="dxa"/>
            <w:vMerge/>
          </w:tcPr>
          <w:p w14:paraId="338F74B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17CAF60" w14:textId="151A7C17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4000F">
              <w:rPr>
                <w:bCs/>
                <w:sz w:val="28"/>
                <w:szCs w:val="28"/>
              </w:rPr>
              <w:t>15.06.2009</w:t>
            </w:r>
            <w:r w:rsidR="001125FC">
              <w:rPr>
                <w:bCs/>
                <w:sz w:val="28"/>
                <w:szCs w:val="28"/>
              </w:rPr>
              <w:t xml:space="preserve"> года </w:t>
            </w:r>
          </w:p>
        </w:tc>
      </w:tr>
      <w:tr w:rsidR="00F40980" w:rsidRPr="007F66CA" w14:paraId="71A18759" w14:textId="77777777" w:rsidTr="007F66CA">
        <w:tc>
          <w:tcPr>
            <w:tcW w:w="6379" w:type="dxa"/>
            <w:vMerge/>
          </w:tcPr>
          <w:p w14:paraId="65B78C0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D84B54D" w14:textId="5C1DF290" w:rsidR="00582A8F" w:rsidRPr="00C51B0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51B0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A47DF7EA386446009F52F6C436FB454C"/>
                </w:placeholder>
                <w:showingPlcHdr/>
                <w:text/>
              </w:sdtPr>
              <w:sdtContent>
                <w:r w:rsidR="00C355F3" w:rsidRPr="00C51B0A">
                  <w:rPr>
                    <w:rStyle w:val="aff"/>
                    <w:rFonts w:eastAsia="Calibri"/>
                    <w:color w:val="auto"/>
                  </w:rPr>
                  <w:t>____</w:t>
                </w:r>
              </w:sdtContent>
            </w:sdt>
          </w:p>
          <w:p w14:paraId="772C17FF" w14:textId="77000E17" w:rsidR="00F40980" w:rsidRPr="00C51B0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51B0A">
              <w:rPr>
                <w:rFonts w:cs="Times New Roman"/>
                <w:bCs/>
                <w:sz w:val="28"/>
                <w:szCs w:val="28"/>
              </w:rPr>
              <w:t>н</w:t>
            </w:r>
            <w:r w:rsidRPr="00C51B0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45517CDD59E42B08F8A92988FE9EAE7"/>
                </w:placeholder>
              </w:sdtPr>
              <w:sdtContent>
                <w:r w:rsidR="00C51B0A" w:rsidRPr="00C51B0A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C51B0A">
              <w:rPr>
                <w:rFonts w:eastAsia="Calibri"/>
                <w:sz w:val="28"/>
                <w:szCs w:val="28"/>
              </w:rPr>
              <w:t xml:space="preserve"> </w:t>
            </w:r>
            <w:r w:rsidR="00C51B0A" w:rsidRPr="00C51B0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31077A2D" w14:textId="77777777" w:rsidTr="007F66CA">
        <w:tc>
          <w:tcPr>
            <w:tcW w:w="6379" w:type="dxa"/>
            <w:vMerge/>
          </w:tcPr>
          <w:p w14:paraId="5CD248F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A45C0F0" w14:textId="7F68A131" w:rsidR="00F40980" w:rsidRPr="00C51B0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51B0A">
              <w:rPr>
                <w:rFonts w:cs="Times New Roman"/>
                <w:bCs/>
                <w:sz w:val="28"/>
                <w:szCs w:val="28"/>
              </w:rPr>
              <w:t>р</w:t>
            </w:r>
            <w:r w:rsidRPr="00C51B0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5EA39545EEB423E99E46272B3355B4C"/>
                </w:placeholder>
                <w:text/>
              </w:sdtPr>
              <w:sdtContent>
                <w:r w:rsidR="005C7B39" w:rsidRPr="00C51B0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125F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06E6D2AA" w14:textId="77777777" w:rsidR="00F40980" w:rsidRPr="007F66CA" w:rsidRDefault="00F40980">
      <w:pPr>
        <w:rPr>
          <w:sz w:val="28"/>
          <w:szCs w:val="28"/>
        </w:rPr>
      </w:pPr>
    </w:p>
    <w:tbl>
      <w:tblPr>
        <w:tblW w:w="9603" w:type="dxa"/>
        <w:jc w:val="center"/>
        <w:tblLook w:val="01E0" w:firstRow="1" w:lastRow="1" w:firstColumn="1" w:lastColumn="1" w:noHBand="0" w:noVBand="0"/>
      </w:tblPr>
      <w:tblGrid>
        <w:gridCol w:w="571"/>
        <w:gridCol w:w="1851"/>
        <w:gridCol w:w="924"/>
        <w:gridCol w:w="1988"/>
        <w:gridCol w:w="2295"/>
        <w:gridCol w:w="1974"/>
      </w:tblGrid>
      <w:tr w:rsidR="007A4485" w:rsidRPr="007F66CA" w14:paraId="739AB017" w14:textId="77777777" w:rsidTr="00B63082">
        <w:trPr>
          <w:trHeight w:val="234"/>
          <w:jc w:val="center"/>
        </w:trPr>
        <w:tc>
          <w:tcPr>
            <w:tcW w:w="9603" w:type="dxa"/>
            <w:gridSpan w:val="6"/>
            <w:vAlign w:val="center"/>
            <w:hideMark/>
          </w:tcPr>
          <w:p w14:paraId="60A66582" w14:textId="77777777" w:rsidR="00B63082" w:rsidRDefault="00B63082" w:rsidP="00B63082">
            <w:pPr>
              <w:jc w:val="center"/>
              <w:rPr>
                <w:b/>
                <w:sz w:val="28"/>
                <w:szCs w:val="28"/>
              </w:rPr>
            </w:pPr>
            <w:r w:rsidRPr="00701135">
              <w:rPr>
                <w:b/>
                <w:sz w:val="28"/>
                <w:szCs w:val="28"/>
              </w:rPr>
              <w:t xml:space="preserve">ОБЛАСТИ АККРЕДИТАЦИИ </w:t>
            </w:r>
          </w:p>
          <w:p w14:paraId="6A9117BF" w14:textId="3D319262" w:rsidR="00B63082" w:rsidRPr="0095210E" w:rsidRDefault="00B63082" w:rsidP="00B63082">
            <w:pPr>
              <w:jc w:val="center"/>
              <w:rPr>
                <w:bCs/>
                <w:sz w:val="28"/>
                <w:szCs w:val="28"/>
              </w:rPr>
            </w:pPr>
            <w:r w:rsidRPr="0095210E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1876122450"/>
                <w:placeholder>
                  <w:docPart w:val="3791A2947EFF470AA802F6C63C67E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1D4121">
                  <w:rPr>
                    <w:bCs/>
                    <w:sz w:val="28"/>
                    <w:szCs w:val="28"/>
                  </w:rPr>
                  <w:t>0</w:t>
                </w:r>
                <w:r w:rsidR="00352AC3">
                  <w:rPr>
                    <w:bCs/>
                    <w:sz w:val="28"/>
                    <w:szCs w:val="28"/>
                  </w:rPr>
                  <w:t>6</w:t>
                </w:r>
                <w:r w:rsidRPr="0095210E">
                  <w:rPr>
                    <w:bCs/>
                    <w:sz w:val="28"/>
                    <w:szCs w:val="28"/>
                  </w:rPr>
                  <w:t xml:space="preserve"> </w:t>
                </w:r>
                <w:r w:rsidR="001D4121">
                  <w:rPr>
                    <w:bCs/>
                    <w:sz w:val="28"/>
                    <w:szCs w:val="28"/>
                  </w:rPr>
                  <w:t>марта</w:t>
                </w:r>
                <w:r w:rsidRPr="0095210E">
                  <w:rPr>
                    <w:bCs/>
                    <w:sz w:val="28"/>
                    <w:szCs w:val="28"/>
                  </w:rPr>
                  <w:t xml:space="preserve"> 202</w:t>
                </w:r>
                <w:r w:rsidR="001D4121">
                  <w:rPr>
                    <w:bCs/>
                    <w:sz w:val="28"/>
                    <w:szCs w:val="28"/>
                  </w:rPr>
                  <w:t>5</w:t>
                </w:r>
                <w:r w:rsidRPr="0095210E">
                  <w:rPr>
                    <w:bCs/>
                    <w:sz w:val="28"/>
                    <w:szCs w:val="28"/>
                  </w:rPr>
                  <w:t xml:space="preserve"> года</w:t>
                </w:r>
              </w:sdtContent>
            </w:sdt>
            <w:r w:rsidRPr="0095210E">
              <w:rPr>
                <w:bCs/>
                <w:sz w:val="28"/>
                <w:szCs w:val="28"/>
              </w:rPr>
              <w:t xml:space="preserve"> </w:t>
            </w:r>
          </w:p>
          <w:p w14:paraId="241E97AF" w14:textId="6F6F2E3B" w:rsidR="00F4000F" w:rsidRDefault="00F4000F" w:rsidP="00F4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испытательной лаборатории </w:t>
            </w:r>
          </w:p>
          <w:p w14:paraId="44ADDDA1" w14:textId="77777777" w:rsidR="00F4000F" w:rsidRDefault="00F4000F" w:rsidP="00F4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7028E">
              <w:rPr>
                <w:sz w:val="28"/>
                <w:szCs w:val="28"/>
              </w:rPr>
              <w:t>роизводственно-торгового унитарного предприятия «Противопожарные работы» республиканского государственно-общественного объединения</w:t>
            </w:r>
          </w:p>
          <w:p w14:paraId="32D0467D" w14:textId="77777777" w:rsidR="008D3D2D" w:rsidRDefault="00F4000F" w:rsidP="002878E0">
            <w:pPr>
              <w:pStyle w:val="af6"/>
              <w:jc w:val="center"/>
              <w:rPr>
                <w:sz w:val="28"/>
                <w:szCs w:val="28"/>
              </w:rPr>
            </w:pPr>
            <w:r w:rsidRPr="002714AB">
              <w:rPr>
                <w:sz w:val="28"/>
                <w:szCs w:val="28"/>
                <w:lang w:val="ru-RU"/>
              </w:rPr>
              <w:t xml:space="preserve"> </w:t>
            </w:r>
            <w:r w:rsidRPr="0057028E">
              <w:rPr>
                <w:sz w:val="28"/>
                <w:szCs w:val="28"/>
              </w:rPr>
              <w:t>«Белорусское добровольное пожарное общество»</w:t>
            </w:r>
          </w:p>
          <w:p w14:paraId="63EC197D" w14:textId="4E135746" w:rsidR="002878E0" w:rsidRPr="00AC1345" w:rsidRDefault="002878E0" w:rsidP="002878E0">
            <w:pPr>
              <w:pStyle w:val="af6"/>
              <w:jc w:val="center"/>
              <w:rPr>
                <w:sz w:val="28"/>
                <w:szCs w:val="28"/>
              </w:rPr>
            </w:pPr>
          </w:p>
        </w:tc>
      </w:tr>
      <w:tr w:rsidR="00B63082" w:rsidRPr="000D21DB" w14:paraId="26C1BF3B" w14:textId="77777777" w:rsidTr="00B6308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71" w:type="dxa"/>
            <w:shd w:val="clear" w:color="auto" w:fill="auto"/>
            <w:vAlign w:val="center"/>
          </w:tcPr>
          <w:p w14:paraId="2929BC99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D21DB">
              <w:rPr>
                <w:sz w:val="22"/>
                <w:szCs w:val="22"/>
              </w:rPr>
              <w:t>№ п/п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134FEAB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91AABBB" w14:textId="77777777" w:rsidR="00F40980" w:rsidRPr="000D21DB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Код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7F3AF4F4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Наименование </w:t>
            </w:r>
          </w:p>
          <w:p w14:paraId="13D4348C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EF094BB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параметры)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E86BAC6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Обозначение </w:t>
            </w:r>
          </w:p>
          <w:p w14:paraId="11B82CE7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документа, </w:t>
            </w:r>
          </w:p>
          <w:p w14:paraId="619F4DD7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77A2C97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объекту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650D5D84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Обозначение </w:t>
            </w:r>
          </w:p>
          <w:p w14:paraId="4CC987CA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документа, </w:t>
            </w:r>
          </w:p>
          <w:p w14:paraId="6A6B2D5E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CB858F3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7392809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отбора образцов</w:t>
            </w:r>
          </w:p>
        </w:tc>
      </w:tr>
    </w:tbl>
    <w:p w14:paraId="23906F19" w14:textId="788A9FF1" w:rsidR="001A4060" w:rsidRPr="000D21DB" w:rsidRDefault="001A4060" w:rsidP="00D50B4E">
      <w:pPr>
        <w:rPr>
          <w:bCs/>
          <w:sz w:val="2"/>
          <w:szCs w:val="2"/>
        </w:rPr>
      </w:pPr>
      <w:r w:rsidRPr="000D21DB">
        <w:rPr>
          <w:bCs/>
          <w:sz w:val="2"/>
          <w:szCs w:val="2"/>
        </w:rPr>
        <w:t>1</w:t>
      </w:r>
    </w:p>
    <w:tbl>
      <w:tblPr>
        <w:tblW w:w="4981" w:type="pct"/>
        <w:tblInd w:w="23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8"/>
        <w:gridCol w:w="1848"/>
        <w:gridCol w:w="910"/>
        <w:gridCol w:w="1988"/>
        <w:gridCol w:w="2309"/>
        <w:gridCol w:w="1948"/>
      </w:tblGrid>
      <w:tr w:rsidR="001A4060" w:rsidRPr="000D21DB" w14:paraId="69C11964" w14:textId="77777777" w:rsidTr="00B63082">
        <w:trPr>
          <w:trHeight w:val="240"/>
          <w:tblHeader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C877A" w14:textId="77777777" w:rsidR="001A4060" w:rsidRPr="000D21DB" w:rsidRDefault="001A4060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864A4F" w14:textId="77777777" w:rsidR="001A4060" w:rsidRPr="000D21DB" w:rsidRDefault="001A4060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D88CC" w14:textId="77777777" w:rsidR="001A4060" w:rsidRPr="000D21DB" w:rsidRDefault="001A4060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D5DA9E" w14:textId="77777777" w:rsidR="001A4060" w:rsidRPr="000D21DB" w:rsidRDefault="001A4060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0B771" w14:textId="77777777" w:rsidR="001A4060" w:rsidRPr="000D21DB" w:rsidRDefault="001A4060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FA2DF1" w14:textId="77777777" w:rsidR="001A4060" w:rsidRPr="000D21DB" w:rsidRDefault="001A4060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6</w:t>
            </w:r>
          </w:p>
        </w:tc>
      </w:tr>
      <w:tr w:rsidR="001A4060" w:rsidRPr="000D21DB" w14:paraId="57AEE3A4" w14:textId="77777777" w:rsidTr="00B63082">
        <w:trPr>
          <w:trHeight w:val="240"/>
        </w:trPr>
        <w:tc>
          <w:tcPr>
            <w:tcW w:w="9591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7FCED" w14:textId="1F6E4B32" w:rsidR="001A4060" w:rsidRPr="00F4000F" w:rsidRDefault="00582DF8" w:rsidP="00582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000F">
              <w:rPr>
                <w:b/>
                <w:bCs/>
                <w:sz w:val="22"/>
                <w:szCs w:val="22"/>
              </w:rPr>
              <w:t>г. Минск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F4000F">
              <w:rPr>
                <w:b/>
                <w:bCs/>
                <w:sz w:val="22"/>
                <w:szCs w:val="22"/>
              </w:rPr>
              <w:t xml:space="preserve"> </w:t>
            </w:r>
            <w:r w:rsidR="00F4000F" w:rsidRPr="00F4000F">
              <w:rPr>
                <w:b/>
                <w:bCs/>
                <w:sz w:val="22"/>
                <w:szCs w:val="22"/>
              </w:rPr>
              <w:t xml:space="preserve">ул. Олешева, 14, к.113, </w:t>
            </w:r>
            <w:r>
              <w:rPr>
                <w:b/>
                <w:bCs/>
                <w:sz w:val="22"/>
                <w:szCs w:val="22"/>
              </w:rPr>
              <w:t>220090</w:t>
            </w:r>
          </w:p>
        </w:tc>
      </w:tr>
      <w:tr w:rsidR="001125FC" w:rsidRPr="000D21DB" w14:paraId="56C94040" w14:textId="77777777" w:rsidTr="00B63082">
        <w:trPr>
          <w:trHeight w:val="1148"/>
        </w:trPr>
        <w:tc>
          <w:tcPr>
            <w:tcW w:w="58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FAF01" w14:textId="77777777" w:rsidR="001125FC" w:rsidRPr="00821BBC" w:rsidRDefault="001125FC" w:rsidP="00112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1.1</w:t>
            </w:r>
            <w:r w:rsidRPr="00821BBC">
              <w:rPr>
                <w:sz w:val="22"/>
                <w:szCs w:val="22"/>
                <w:lang w:eastAsia="en-US"/>
              </w:rPr>
              <w:br/>
              <w:t>***</w:t>
            </w:r>
          </w:p>
          <w:p w14:paraId="3C099899" w14:textId="77777777" w:rsidR="001125FC" w:rsidRPr="00821BBC" w:rsidRDefault="001125FC" w:rsidP="00112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</w:p>
          <w:p w14:paraId="5BD5AB7F" w14:textId="6AEBF127" w:rsidR="001125FC" w:rsidRPr="00821BBC" w:rsidRDefault="001125FC" w:rsidP="00112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0FC55" w14:textId="55EF1B0E" w:rsidR="001125FC" w:rsidRPr="00821BBC" w:rsidRDefault="001125FC" w:rsidP="001125FC">
            <w:pPr>
              <w:ind w:left="133"/>
              <w:rPr>
                <w:sz w:val="22"/>
                <w:szCs w:val="22"/>
                <w:lang w:val="be-BY"/>
              </w:rPr>
            </w:pPr>
            <w:r w:rsidRPr="00821BBC">
              <w:rPr>
                <w:sz w:val="22"/>
                <w:szCs w:val="22"/>
              </w:rPr>
              <w:t>Здания и сооружения</w:t>
            </w:r>
            <w:r w:rsidRPr="00821BBC">
              <w:rPr>
                <w:sz w:val="22"/>
                <w:szCs w:val="22"/>
                <w:lang w:val="be-BY"/>
              </w:rPr>
              <w:t xml:space="preserve"> </w:t>
            </w:r>
            <w:r w:rsidRPr="00821BBC">
              <w:rPr>
                <w:sz w:val="22"/>
                <w:szCs w:val="22"/>
              </w:rPr>
              <w:t>(системы вентиляции с естественным побуждением воздушных потоков)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65F1C" w14:textId="5836B372" w:rsidR="001125FC" w:rsidRPr="00821BBC" w:rsidRDefault="001125FC" w:rsidP="001125FC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100.13/</w:t>
            </w:r>
          </w:p>
          <w:p w14:paraId="1F7D1083" w14:textId="1778D993" w:rsidR="001125FC" w:rsidRPr="00821BBC" w:rsidRDefault="001125FC" w:rsidP="001125FC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F3DF2" w14:textId="30EE0FE9" w:rsidR="001125FC" w:rsidRPr="00821BBC" w:rsidRDefault="001125FC" w:rsidP="001125FC">
            <w:pPr>
              <w:ind w:left="57" w:right="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821BBC">
              <w:rPr>
                <w:sz w:val="22"/>
                <w:szCs w:val="22"/>
                <w:lang w:eastAsia="en-US"/>
              </w:rPr>
              <w:t>корость удаляемого воздуха в вентиляционном канале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47108" w14:textId="1DF2E47C" w:rsidR="001125FC" w:rsidRPr="00821BBC" w:rsidRDefault="001125FC" w:rsidP="001125FC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ТКП 629-2018</w:t>
            </w:r>
          </w:p>
          <w:p w14:paraId="442823E9" w14:textId="1917564A" w:rsidR="001125FC" w:rsidRPr="00821BBC" w:rsidRDefault="001125FC" w:rsidP="001125FC">
            <w:pP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D6078" w14:textId="7A080268" w:rsidR="001125FC" w:rsidRPr="0048527D" w:rsidRDefault="001125FC" w:rsidP="001125FC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48527D">
              <w:rPr>
                <w:sz w:val="22"/>
                <w:szCs w:val="22"/>
                <w:lang w:eastAsia="en-US"/>
              </w:rPr>
              <w:t>СП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8527D">
              <w:rPr>
                <w:sz w:val="22"/>
                <w:szCs w:val="22"/>
                <w:lang w:eastAsia="en-US"/>
              </w:rPr>
              <w:t>4.02.07-2024 приложение Н</w:t>
            </w:r>
          </w:p>
          <w:p w14:paraId="43EADD5F" w14:textId="77777777" w:rsidR="001125FC" w:rsidRPr="0048527D" w:rsidRDefault="001125FC" w:rsidP="001125FC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48527D">
              <w:rPr>
                <w:sz w:val="22"/>
                <w:szCs w:val="22"/>
                <w:lang w:eastAsia="en-US"/>
              </w:rPr>
              <w:t>АМИ.МН 0006-2021</w:t>
            </w:r>
          </w:p>
          <w:p w14:paraId="52F687EC" w14:textId="243B5011" w:rsidR="001125FC" w:rsidRPr="00821BBC" w:rsidRDefault="001125FC" w:rsidP="001125FC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48527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125FC" w:rsidRPr="000D21DB" w14:paraId="5E0E6AA5" w14:textId="77777777" w:rsidTr="00B63082">
        <w:trPr>
          <w:trHeight w:val="983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F882C" w14:textId="5CECF177" w:rsidR="001125FC" w:rsidRPr="00821BBC" w:rsidRDefault="001125FC" w:rsidP="00112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1.2</w:t>
            </w:r>
            <w:r w:rsidRPr="00821BBC">
              <w:rPr>
                <w:sz w:val="22"/>
                <w:szCs w:val="22"/>
                <w:lang w:eastAsia="en-US"/>
              </w:rPr>
              <w:br/>
              <w:t>***</w:t>
            </w:r>
          </w:p>
          <w:p w14:paraId="519D5460" w14:textId="77777777" w:rsidR="001125FC" w:rsidRPr="00821BBC" w:rsidRDefault="001125FC" w:rsidP="00112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ACEF4" w14:textId="77777777" w:rsidR="001125FC" w:rsidRPr="00821BBC" w:rsidRDefault="001125FC" w:rsidP="001125FC">
            <w:pPr>
              <w:ind w:left="133"/>
              <w:rPr>
                <w:sz w:val="22"/>
                <w:szCs w:val="22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22594" w14:textId="77777777" w:rsidR="001125FC" w:rsidRPr="00821BBC" w:rsidRDefault="001125FC" w:rsidP="001125FC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88EC9" w14:textId="37E523C7" w:rsidR="001125FC" w:rsidRPr="00821BBC" w:rsidRDefault="001125FC" w:rsidP="001125FC">
            <w:pPr>
              <w:ind w:left="57" w:right="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821BBC">
              <w:rPr>
                <w:sz w:val="22"/>
                <w:szCs w:val="22"/>
                <w:lang w:eastAsia="en-US"/>
              </w:rPr>
              <w:t>оличество удаляемого воздуха в вентиляционном канале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D4700" w14:textId="4F7E5C4D" w:rsidR="001125FC" w:rsidRPr="00821BBC" w:rsidRDefault="001125FC" w:rsidP="001125FC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СН 3.02.01-2019</w:t>
            </w:r>
          </w:p>
          <w:p w14:paraId="3DA7C399" w14:textId="1EDA4F01" w:rsidR="001125FC" w:rsidRPr="00821BBC" w:rsidRDefault="001125FC" w:rsidP="001125FC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СН 3.02.11-2020</w:t>
            </w:r>
          </w:p>
          <w:p w14:paraId="2DDC66F9" w14:textId="0856F33C" w:rsidR="001125FC" w:rsidRPr="00821BBC" w:rsidRDefault="001125FC" w:rsidP="001125FC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СН 3.02.02-2019</w:t>
            </w:r>
          </w:p>
          <w:p w14:paraId="24DA7DB4" w14:textId="5BC15897" w:rsidR="001125FC" w:rsidRPr="00821BBC" w:rsidRDefault="001125FC" w:rsidP="001D4121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17AD8" w14:textId="6BBDF98C" w:rsidR="001125FC" w:rsidRPr="0048527D" w:rsidRDefault="001125FC" w:rsidP="001125FC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48527D">
              <w:rPr>
                <w:sz w:val="22"/>
                <w:szCs w:val="22"/>
                <w:lang w:eastAsia="en-US"/>
              </w:rPr>
              <w:t>СП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8527D">
              <w:rPr>
                <w:sz w:val="22"/>
                <w:szCs w:val="22"/>
                <w:lang w:eastAsia="en-US"/>
              </w:rPr>
              <w:t>4.02.07-2024 приложение Н</w:t>
            </w:r>
          </w:p>
          <w:p w14:paraId="1C327EFF" w14:textId="77777777" w:rsidR="001125FC" w:rsidRPr="0048527D" w:rsidRDefault="001125FC" w:rsidP="001125FC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48527D">
              <w:rPr>
                <w:sz w:val="22"/>
                <w:szCs w:val="22"/>
                <w:lang w:eastAsia="en-US"/>
              </w:rPr>
              <w:t>АМИ.МН 0006-2021</w:t>
            </w:r>
          </w:p>
          <w:p w14:paraId="6D151D35" w14:textId="127B6BC1" w:rsidR="001125FC" w:rsidRPr="00821BBC" w:rsidRDefault="001125FC" w:rsidP="001125FC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264E70" w:rsidRPr="000D21DB" w14:paraId="44871D6C" w14:textId="77777777" w:rsidTr="00B63082">
        <w:trPr>
          <w:trHeight w:val="240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599C1" w14:textId="1BBE3DB3" w:rsidR="00E854DA" w:rsidRPr="00821BBC" w:rsidRDefault="00E854DA" w:rsidP="00E85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1.3</w:t>
            </w:r>
            <w:r w:rsidRPr="00821BBC">
              <w:rPr>
                <w:sz w:val="22"/>
                <w:szCs w:val="22"/>
                <w:lang w:eastAsia="en-US"/>
              </w:rPr>
              <w:br/>
              <w:t>***</w:t>
            </w:r>
          </w:p>
          <w:p w14:paraId="402686AE" w14:textId="10AD677A" w:rsidR="00264E70" w:rsidRPr="00821BBC" w:rsidRDefault="00264E70" w:rsidP="00D01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9AA31" w14:textId="7948D894" w:rsidR="00264E70" w:rsidRPr="00821BBC" w:rsidRDefault="00264E70" w:rsidP="0064177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2D047" w14:textId="2EB04A37" w:rsidR="00264E70" w:rsidRPr="00821BBC" w:rsidRDefault="00264E70" w:rsidP="0081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CE94A" w14:textId="6C9A63BB" w:rsidR="00264E70" w:rsidRPr="00821BBC" w:rsidRDefault="00B63082" w:rsidP="00E85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="00264E70" w:rsidRPr="00821BBC">
              <w:rPr>
                <w:sz w:val="22"/>
                <w:szCs w:val="22"/>
                <w:lang w:eastAsia="en-US"/>
              </w:rPr>
              <w:t xml:space="preserve">ратность воздухообмена в </w:t>
            </w:r>
            <w:r w:rsidR="00E854DA" w:rsidRPr="00821BBC">
              <w:rPr>
                <w:sz w:val="22"/>
                <w:szCs w:val="22"/>
                <w:lang w:eastAsia="en-US"/>
              </w:rPr>
              <w:t>помещении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1D87F" w14:textId="77777777" w:rsidR="00E854DA" w:rsidRPr="00821BBC" w:rsidRDefault="00E854DA" w:rsidP="00B63082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СН 3.02.01-2019</w:t>
            </w:r>
          </w:p>
          <w:p w14:paraId="398DCAF6" w14:textId="77777777" w:rsidR="00E854DA" w:rsidRPr="00821BBC" w:rsidRDefault="00E854DA" w:rsidP="00B63082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СН 3.02.11-2020</w:t>
            </w:r>
          </w:p>
          <w:p w14:paraId="6DEFA406" w14:textId="77777777" w:rsidR="00E854DA" w:rsidRPr="00821BBC" w:rsidRDefault="00E854DA" w:rsidP="00B63082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СН 3.02.02-2019</w:t>
            </w:r>
          </w:p>
          <w:p w14:paraId="16574C7F" w14:textId="2E1E5524" w:rsidR="00E854DA" w:rsidRPr="00821BBC" w:rsidRDefault="00E854DA" w:rsidP="00B63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СН 4.02.05-2020</w:t>
            </w:r>
          </w:p>
          <w:p w14:paraId="2F6DBFFD" w14:textId="77777777" w:rsidR="00264E70" w:rsidRDefault="0074206D" w:rsidP="00B63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  <w:p w14:paraId="49E09811" w14:textId="77777777" w:rsidR="001D4121" w:rsidRDefault="001D4121" w:rsidP="00B63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</w:p>
          <w:p w14:paraId="703C6970" w14:textId="77777777" w:rsidR="001D4121" w:rsidRDefault="001D4121" w:rsidP="00B63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</w:p>
          <w:p w14:paraId="3CDEB03F" w14:textId="6BF28BA1" w:rsidR="001D4121" w:rsidRPr="00821BBC" w:rsidRDefault="001D4121" w:rsidP="00B63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C3E19" w14:textId="7539CB48" w:rsidR="00264E70" w:rsidRPr="00821BBC" w:rsidRDefault="0074206D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АМИ.МН 0006-2021</w:t>
            </w:r>
          </w:p>
        </w:tc>
      </w:tr>
      <w:tr w:rsidR="00801D74" w:rsidRPr="000D21DB" w14:paraId="7F0CE5D5" w14:textId="77777777" w:rsidTr="00B63082">
        <w:trPr>
          <w:trHeight w:val="1290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651E4" w14:textId="45580099" w:rsidR="00801D74" w:rsidRPr="00821BBC" w:rsidRDefault="00801D74" w:rsidP="00CD5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lastRenderedPageBreak/>
              <w:t>2.1</w:t>
            </w:r>
            <w:r w:rsidRPr="00821BBC">
              <w:rPr>
                <w:sz w:val="22"/>
                <w:szCs w:val="22"/>
                <w:lang w:eastAsia="en-US"/>
              </w:rPr>
              <w:br/>
              <w:t>***</w:t>
            </w:r>
          </w:p>
          <w:p w14:paraId="5D41F2B7" w14:textId="77777777" w:rsidR="00801D74" w:rsidRPr="00821BBC" w:rsidRDefault="00801D74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532A4" w14:textId="77777777" w:rsidR="00801D74" w:rsidRPr="00821BBC" w:rsidRDefault="00801D74" w:rsidP="0064177F">
            <w:pP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</w:rPr>
              <w:t xml:space="preserve">Здания и сооружения (системы вентиляции и кондиционирования </w:t>
            </w:r>
          </w:p>
          <w:p w14:paraId="46093531" w14:textId="25249C11" w:rsidR="00801D74" w:rsidRPr="00821BBC" w:rsidRDefault="00801D74" w:rsidP="0064177F">
            <w:pP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</w:rPr>
              <w:t>воздуха с принудительным побуждением воздушных потоков)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3C971" w14:textId="77777777" w:rsidR="00801D74" w:rsidRPr="00821BBC" w:rsidRDefault="00801D74" w:rsidP="00FC1BCB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100.13/</w:t>
            </w:r>
          </w:p>
          <w:p w14:paraId="6A4A630D" w14:textId="1E63E199" w:rsidR="00801D74" w:rsidRPr="00821BBC" w:rsidRDefault="00801D74" w:rsidP="00FC1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273A2" w14:textId="450A4B45" w:rsidR="00801D74" w:rsidRPr="00821BBC" w:rsidRDefault="00801D74" w:rsidP="0024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Аэродинамические характеристики воздушных потоков:</w:t>
            </w:r>
          </w:p>
          <w:p w14:paraId="7C01C407" w14:textId="77777777" w:rsidR="00801D74" w:rsidRPr="00821BBC" w:rsidRDefault="00801D74" w:rsidP="00801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- скорость потока;</w:t>
            </w:r>
          </w:p>
          <w:p w14:paraId="6C05F26D" w14:textId="77777777" w:rsidR="00801D74" w:rsidRPr="00821BBC" w:rsidRDefault="00801D74" w:rsidP="00801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- расход воздуха;</w:t>
            </w:r>
          </w:p>
          <w:p w14:paraId="36F67F6B" w14:textId="77777777" w:rsidR="00801D74" w:rsidRPr="00821BBC" w:rsidRDefault="00801D74" w:rsidP="00801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- давление;</w:t>
            </w:r>
          </w:p>
          <w:p w14:paraId="42C6EA26" w14:textId="2038B57C" w:rsidR="00801D74" w:rsidRPr="00821BBC" w:rsidRDefault="00801D74" w:rsidP="00801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- потери полного давления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19A61" w14:textId="70E79ED2" w:rsidR="00801D74" w:rsidRPr="00821BBC" w:rsidRDefault="00801D74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C6EA2" w14:textId="3FB1B00F" w:rsidR="00801D74" w:rsidRPr="00821BBC" w:rsidRDefault="00801D74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</w:rPr>
              <w:t>ГОСТ 12.3.018-79</w:t>
            </w:r>
          </w:p>
        </w:tc>
      </w:tr>
      <w:tr w:rsidR="00801D74" w:rsidRPr="000D21DB" w14:paraId="28B831B4" w14:textId="77777777" w:rsidTr="00B63082">
        <w:trPr>
          <w:trHeight w:val="255"/>
        </w:trPr>
        <w:tc>
          <w:tcPr>
            <w:tcW w:w="588" w:type="dxa"/>
            <w:tcBorders>
              <w:top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ED21E" w14:textId="77777777" w:rsidR="00801D74" w:rsidRPr="00821BBC" w:rsidRDefault="00801D74" w:rsidP="00801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2.2</w:t>
            </w:r>
            <w:r w:rsidRPr="00821BBC">
              <w:rPr>
                <w:sz w:val="22"/>
                <w:szCs w:val="22"/>
                <w:lang w:eastAsia="en-US"/>
              </w:rPr>
              <w:br/>
              <w:t>***</w:t>
            </w:r>
          </w:p>
          <w:p w14:paraId="63C7AE09" w14:textId="77777777" w:rsidR="00801D74" w:rsidRPr="00821BBC" w:rsidRDefault="00801D74" w:rsidP="0028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C7D43" w14:textId="77777777" w:rsidR="00801D74" w:rsidRPr="00821BBC" w:rsidRDefault="00801D74" w:rsidP="0064177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4D5EE" w14:textId="77777777" w:rsidR="00801D74" w:rsidRPr="00821BBC" w:rsidRDefault="00801D74" w:rsidP="00801D74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100.13/</w:t>
            </w:r>
          </w:p>
          <w:p w14:paraId="230E660F" w14:textId="47BFD830" w:rsidR="00801D74" w:rsidRPr="00821BBC" w:rsidRDefault="00801D74" w:rsidP="00801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19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E0485" w14:textId="03A3F14C" w:rsidR="00801D74" w:rsidRPr="00821BBC" w:rsidRDefault="00B63082" w:rsidP="00801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="00801D74" w:rsidRPr="00821BBC">
              <w:rPr>
                <w:sz w:val="22"/>
                <w:szCs w:val="22"/>
                <w:lang w:eastAsia="en-US"/>
              </w:rPr>
              <w:t>ратность воздухообмена в помещении</w:t>
            </w:r>
          </w:p>
        </w:tc>
        <w:tc>
          <w:tcPr>
            <w:tcW w:w="23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04F8F" w14:textId="77777777" w:rsidR="00801D74" w:rsidRPr="00821BBC" w:rsidRDefault="00801D74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91ADC" w14:textId="6FDAC5EB" w:rsidR="00801D74" w:rsidRPr="00821BBC" w:rsidRDefault="00801D74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АМИ.МН 0006-2021</w:t>
            </w:r>
          </w:p>
        </w:tc>
      </w:tr>
      <w:tr w:rsidR="00C51B0A" w:rsidRPr="000D21DB" w14:paraId="5A158230" w14:textId="77777777" w:rsidTr="00B63082">
        <w:trPr>
          <w:trHeight w:val="1248"/>
        </w:trPr>
        <w:tc>
          <w:tcPr>
            <w:tcW w:w="58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D48FE" w14:textId="1CA3D9D2" w:rsidR="00C51B0A" w:rsidRPr="00821BBC" w:rsidRDefault="00C51B0A" w:rsidP="0028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3.1</w:t>
            </w:r>
            <w:r w:rsidRPr="00821BBC">
              <w:rPr>
                <w:sz w:val="22"/>
                <w:szCs w:val="22"/>
                <w:lang w:eastAsia="en-US"/>
              </w:rPr>
              <w:br/>
              <w:t>***</w:t>
            </w:r>
          </w:p>
          <w:p w14:paraId="3677D73B" w14:textId="77777777" w:rsidR="00C51B0A" w:rsidRPr="00821BBC" w:rsidRDefault="00C51B0A" w:rsidP="0028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</w:p>
          <w:p w14:paraId="68DB7AEE" w14:textId="77777777" w:rsidR="00C51B0A" w:rsidRPr="00821BBC" w:rsidRDefault="00C51B0A" w:rsidP="0028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7F805" w14:textId="04B9F827" w:rsidR="00C51B0A" w:rsidRPr="00821BBC" w:rsidRDefault="00C51B0A" w:rsidP="0064177F">
            <w:pP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</w:rPr>
              <w:t>Здания и сооружения (газоходы (дымовые каналы, дымовые трубы)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95AAE" w14:textId="77777777" w:rsidR="00C51B0A" w:rsidRPr="00821BBC" w:rsidRDefault="00C51B0A" w:rsidP="00B05ED7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100.13/</w:t>
            </w:r>
          </w:p>
          <w:p w14:paraId="17C29F73" w14:textId="261D8032" w:rsidR="00C51B0A" w:rsidRPr="00821BBC" w:rsidRDefault="00C51B0A" w:rsidP="00B0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41.000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BCB22" w14:textId="54CBB29D" w:rsidR="00C51B0A" w:rsidRPr="00821BBC" w:rsidRDefault="00C51B0A" w:rsidP="0024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1B1B0" w14:textId="60FAC98D" w:rsidR="00C51B0A" w:rsidRPr="00821BBC" w:rsidRDefault="00EF3A7A" w:rsidP="0072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</w:rPr>
              <w:t>СТБ 2039-2010</w:t>
            </w:r>
          </w:p>
          <w:p w14:paraId="625C8E59" w14:textId="2722D6E8" w:rsidR="00C51B0A" w:rsidRPr="00821BBC" w:rsidRDefault="00C51B0A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88349" w14:textId="3322F4C2" w:rsidR="00C51B0A" w:rsidRPr="00821BBC" w:rsidRDefault="00C51B0A" w:rsidP="00B0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</w:rPr>
              <w:t>СТБ 2039-2010     п. 8.7</w:t>
            </w:r>
          </w:p>
          <w:p w14:paraId="13CDD29D" w14:textId="77777777" w:rsidR="00C51B0A" w:rsidRPr="00821BBC" w:rsidRDefault="00C51B0A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C51B0A" w:rsidRPr="000D21DB" w14:paraId="19D47E72" w14:textId="77777777" w:rsidTr="00B63082">
        <w:trPr>
          <w:trHeight w:val="240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61C4E" w14:textId="6557FB04" w:rsidR="00C51B0A" w:rsidRPr="00821BBC" w:rsidRDefault="00C51B0A" w:rsidP="0028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3.2</w:t>
            </w:r>
            <w:r w:rsidRPr="00821BBC">
              <w:rPr>
                <w:sz w:val="22"/>
                <w:szCs w:val="22"/>
                <w:lang w:eastAsia="en-US"/>
              </w:rPr>
              <w:br/>
              <w:t>***</w:t>
            </w:r>
          </w:p>
          <w:p w14:paraId="315E236E" w14:textId="77777777" w:rsidR="00C51B0A" w:rsidRPr="00821BBC" w:rsidRDefault="00C51B0A" w:rsidP="0028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1F9EC" w14:textId="77777777" w:rsidR="00C51B0A" w:rsidRPr="00821BBC" w:rsidRDefault="00C51B0A" w:rsidP="0064177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2573B" w14:textId="77777777" w:rsidR="00C51B0A" w:rsidRPr="00821BBC" w:rsidRDefault="00C51B0A" w:rsidP="00B05ED7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100.13/</w:t>
            </w:r>
          </w:p>
          <w:p w14:paraId="2C5D86BC" w14:textId="14E962AE" w:rsidR="00C51B0A" w:rsidRPr="00821BBC" w:rsidRDefault="00C51B0A" w:rsidP="00B0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6B663" w14:textId="587B6495" w:rsidR="00C51B0A" w:rsidRPr="00821BBC" w:rsidRDefault="00C51B0A" w:rsidP="0024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Скорость воздушного потока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2E960" w14:textId="77777777" w:rsidR="00C51B0A" w:rsidRPr="00821BBC" w:rsidRDefault="00C51B0A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</w:rPr>
              <w:t>ТКП 629-2018</w:t>
            </w:r>
          </w:p>
          <w:p w14:paraId="6B8FB081" w14:textId="76148BEB" w:rsidR="00C51B0A" w:rsidRPr="00821BBC" w:rsidRDefault="00C51B0A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33C14" w14:textId="763F678B" w:rsidR="00C51B0A" w:rsidRPr="00821BBC" w:rsidRDefault="00C51B0A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АМИ.МН 0006-2021</w:t>
            </w:r>
          </w:p>
        </w:tc>
      </w:tr>
      <w:tr w:rsidR="00C51B0A" w:rsidRPr="000D21DB" w14:paraId="508C59A3" w14:textId="77777777" w:rsidTr="00B63082">
        <w:trPr>
          <w:trHeight w:val="240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8A29E" w14:textId="3E3B51B2" w:rsidR="00C51B0A" w:rsidRPr="00821BBC" w:rsidRDefault="00C51B0A" w:rsidP="0028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3.3</w:t>
            </w:r>
            <w:r w:rsidRPr="00821BBC">
              <w:rPr>
                <w:sz w:val="22"/>
                <w:szCs w:val="22"/>
                <w:lang w:eastAsia="en-US"/>
              </w:rPr>
              <w:br/>
              <w:t>***</w:t>
            </w:r>
          </w:p>
          <w:p w14:paraId="4176B224" w14:textId="77777777" w:rsidR="00C51B0A" w:rsidRPr="00821BBC" w:rsidRDefault="00C51B0A" w:rsidP="00CD5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CD8E3" w14:textId="77777777" w:rsidR="00C51B0A" w:rsidRPr="00821BBC" w:rsidRDefault="00C51B0A" w:rsidP="0064177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328E0" w14:textId="77777777" w:rsidR="00C51B0A" w:rsidRPr="00821BBC" w:rsidRDefault="00C51B0A" w:rsidP="00B05ED7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100.13/</w:t>
            </w:r>
          </w:p>
          <w:p w14:paraId="79392CB7" w14:textId="2843DA1D" w:rsidR="00C51B0A" w:rsidRPr="00821BBC" w:rsidRDefault="00C51B0A" w:rsidP="00B0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1C31F" w14:textId="77777777" w:rsidR="00C51B0A" w:rsidRPr="00821BBC" w:rsidRDefault="00C51B0A" w:rsidP="0024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Соответствие класса по давлению дымовой трубы проектной документации</w:t>
            </w:r>
          </w:p>
          <w:p w14:paraId="217567C9" w14:textId="682B07AE" w:rsidR="00C51B0A" w:rsidRPr="00821BBC" w:rsidRDefault="00C51B0A" w:rsidP="0024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Скорость утечки воздуха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E04DF" w14:textId="1802BB77" w:rsidR="00C51B0A" w:rsidRPr="00821BBC" w:rsidRDefault="00C51B0A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</w:rPr>
              <w:t xml:space="preserve">СТБ </w:t>
            </w:r>
            <w:r w:rsidR="00EF3A7A" w:rsidRPr="00821BBC">
              <w:rPr>
                <w:sz w:val="22"/>
                <w:szCs w:val="22"/>
              </w:rPr>
              <w:t>2039-2010</w:t>
            </w:r>
          </w:p>
          <w:p w14:paraId="5EB40B23" w14:textId="436CA25D" w:rsidR="00C51B0A" w:rsidRPr="00821BBC" w:rsidRDefault="00C51B0A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</w:rPr>
              <w:t xml:space="preserve">СТБ </w:t>
            </w:r>
            <w:r w:rsidRPr="00821BBC">
              <w:rPr>
                <w:sz w:val="22"/>
                <w:szCs w:val="22"/>
                <w:lang w:val="en-US"/>
              </w:rPr>
              <w:t>EN</w:t>
            </w:r>
            <w:r w:rsidRPr="00821BBC">
              <w:rPr>
                <w:sz w:val="22"/>
                <w:szCs w:val="22"/>
              </w:rPr>
              <w:t xml:space="preserve"> 1856-1-2013 </w:t>
            </w:r>
          </w:p>
          <w:p w14:paraId="301B606A" w14:textId="1D4A2990" w:rsidR="00C51B0A" w:rsidRPr="00821BBC" w:rsidRDefault="00C51B0A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5EC19" w14:textId="1CAAF9D3" w:rsidR="00C51B0A" w:rsidRPr="00821BBC" w:rsidRDefault="00C51B0A" w:rsidP="00B0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</w:rPr>
              <w:t>СТБ 2039-2010     п. 8.8</w:t>
            </w:r>
          </w:p>
          <w:p w14:paraId="254E868B" w14:textId="77777777" w:rsidR="00C51B0A" w:rsidRPr="00821BBC" w:rsidRDefault="00C51B0A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</w:tbl>
    <w:p w14:paraId="46C0EBC3" w14:textId="77777777" w:rsidR="00C51B0A" w:rsidRDefault="00C51B0A" w:rsidP="00D50B4E">
      <w:pPr>
        <w:rPr>
          <w:b/>
        </w:rPr>
      </w:pPr>
    </w:p>
    <w:p w14:paraId="70E2D6FD" w14:textId="77777777" w:rsidR="001125FC" w:rsidRPr="004F371A" w:rsidRDefault="001125FC" w:rsidP="001125FC">
      <w:pPr>
        <w:rPr>
          <w:b/>
        </w:rPr>
      </w:pPr>
      <w:r w:rsidRPr="004F371A">
        <w:rPr>
          <w:b/>
        </w:rPr>
        <w:t xml:space="preserve">Примечание: </w:t>
      </w:r>
    </w:p>
    <w:p w14:paraId="495E9D19" w14:textId="77777777" w:rsidR="001125FC" w:rsidRPr="004F371A" w:rsidRDefault="001125FC" w:rsidP="001125FC">
      <w:pPr>
        <w:rPr>
          <w:color w:val="000000"/>
        </w:rPr>
      </w:pPr>
      <w:r w:rsidRPr="004F371A">
        <w:rPr>
          <w:bCs/>
        </w:rPr>
        <w:t>* – деятельность осуществляется непосредственно в ООС;</w:t>
      </w:r>
      <w:r w:rsidRPr="004F371A">
        <w:rPr>
          <w:bCs/>
        </w:rPr>
        <w:br/>
        <w:t>** – деятельность осуществляется непосредственно в ООС и за пределами ООС;</w:t>
      </w:r>
      <w:r w:rsidRPr="004F371A">
        <w:rPr>
          <w:bCs/>
        </w:rPr>
        <w:br/>
        <w:t>*** – деятельность осуществляется за пределами ООС.</w:t>
      </w:r>
      <w:r w:rsidRPr="004F371A">
        <w:rPr>
          <w:color w:val="000000"/>
        </w:rPr>
        <w:t xml:space="preserve"> </w:t>
      </w:r>
    </w:p>
    <w:p w14:paraId="4DBDA538" w14:textId="77777777" w:rsidR="001125FC" w:rsidRDefault="001125FC" w:rsidP="001125FC">
      <w:pPr>
        <w:rPr>
          <w:color w:val="000000"/>
          <w:sz w:val="28"/>
          <w:szCs w:val="28"/>
        </w:rPr>
      </w:pPr>
    </w:p>
    <w:p w14:paraId="7F7826B6" w14:textId="77777777" w:rsidR="001125FC" w:rsidRDefault="001125FC" w:rsidP="001125F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F721E5C" w14:textId="77777777" w:rsidR="001125FC" w:rsidRDefault="001125FC" w:rsidP="001125F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038E35" w14:textId="77777777" w:rsidR="001125FC" w:rsidRDefault="001125FC" w:rsidP="001125F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B73587A" w14:textId="77777777" w:rsidR="001125FC" w:rsidRPr="001D02D0" w:rsidRDefault="001125FC" w:rsidP="001125F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161643" w14:textId="77777777" w:rsidR="001125FC" w:rsidRDefault="001125FC" w:rsidP="001125F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3CE80836" w14:textId="57324C4F" w:rsidR="009D0385" w:rsidRDefault="009D0385" w:rsidP="001125FC">
      <w:pPr>
        <w:rPr>
          <w:color w:val="000000"/>
          <w:sz w:val="28"/>
          <w:szCs w:val="28"/>
        </w:rPr>
      </w:pPr>
    </w:p>
    <w:p w14:paraId="06D99FFC" w14:textId="77777777" w:rsidR="00C51B0A" w:rsidRDefault="00C51B0A" w:rsidP="001125FC">
      <w:pPr>
        <w:rPr>
          <w:color w:val="000000"/>
          <w:sz w:val="28"/>
          <w:szCs w:val="28"/>
        </w:rPr>
      </w:pPr>
    </w:p>
    <w:p w14:paraId="3AE9D66C" w14:textId="77777777" w:rsidR="00C51B0A" w:rsidRPr="001D02D0" w:rsidRDefault="00C51B0A">
      <w:pPr>
        <w:rPr>
          <w:color w:val="000000"/>
          <w:sz w:val="28"/>
          <w:szCs w:val="28"/>
        </w:rPr>
      </w:pPr>
    </w:p>
    <w:sectPr w:rsidR="00C51B0A" w:rsidRPr="001D02D0" w:rsidSect="008130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70E1D" w14:textId="77777777" w:rsidR="004A0F4B" w:rsidRDefault="004A0F4B" w:rsidP="0011070C">
      <w:r>
        <w:separator/>
      </w:r>
    </w:p>
  </w:endnote>
  <w:endnote w:type="continuationSeparator" w:id="0">
    <w:p w14:paraId="6023EEA7" w14:textId="77777777" w:rsidR="004A0F4B" w:rsidRDefault="004A0F4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30F8848" w14:textId="77777777" w:rsidR="00352AC3" w:rsidRDefault="00352AC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67DD717D" w14:textId="77777777" w:rsidTr="00092EA6">
      <w:trPr>
        <w:trHeight w:val="106"/>
      </w:trPr>
      <w:tc>
        <w:tcPr>
          <w:tcW w:w="3686" w:type="dxa"/>
          <w:hideMark/>
        </w:tcPr>
        <w:p w14:paraId="25EB1AB3" w14:textId="7DF9EFDB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76C0D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340084791"/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0F1E2D" w14:textId="1F4D955E" w:rsidR="001125FC" w:rsidRPr="009E4D11" w:rsidRDefault="001125FC" w:rsidP="001125FC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352AC3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.03.2025</w:t>
              </w:r>
            </w:p>
          </w:sdtContent>
        </w:sdt>
        <w:p w14:paraId="02F4A718" w14:textId="6F8E9CB2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EBB05E0" w14:textId="5A97C770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582DF8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582DF8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3557B6C8" w14:textId="77777777" w:rsidR="002F0D32" w:rsidRDefault="002F0D32" w:rsidP="00124809">
    <w:pPr>
      <w:pStyle w:val="a9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F5D83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54A9B527" w14:textId="160FC78D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0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9769A5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BC9591" w14:textId="447665B1" w:rsidR="00A417E3" w:rsidRPr="009E4D11" w:rsidRDefault="001125FC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352AC3">
                <w:rPr>
                  <w:rFonts w:eastAsia="ArialMT"/>
                  <w:u w:val="single"/>
                  <w:lang w:val="ru-RU"/>
                </w:rPr>
                <w:t>6</w:t>
              </w:r>
              <w:r w:rsidR="00722CB5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  <w:r w:rsidR="00722CB5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1C29F1C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25EE14B" w14:textId="5316CAFF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582DF8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582DF8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0"/>
  </w:tbl>
  <w:p w14:paraId="7E743A8C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E7A29" w14:textId="77777777" w:rsidR="004A0F4B" w:rsidRDefault="004A0F4B" w:rsidP="0011070C">
      <w:r>
        <w:separator/>
      </w:r>
    </w:p>
  </w:footnote>
  <w:footnote w:type="continuationSeparator" w:id="0">
    <w:p w14:paraId="009B1019" w14:textId="77777777" w:rsidR="004A0F4B" w:rsidRDefault="004A0F4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9E98E" w14:textId="77777777" w:rsidR="00352AC3" w:rsidRDefault="00352AC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C0E102E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BD0CC1D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5F2DDB8" wp14:editId="51308F52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333893" w14:textId="53728B41" w:rsidR="00124809" w:rsidRPr="0056623D" w:rsidRDefault="00124809" w:rsidP="00C13D24">
          <w:pPr>
            <w:pStyle w:val="28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56623D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C77B6" w:rsidRPr="0056623D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964F23">
            <w:rPr>
              <w:rFonts w:ascii="Times New Roman" w:hAnsi="Times New Roman" w:cs="Times New Roman"/>
              <w:sz w:val="24"/>
              <w:szCs w:val="24"/>
            </w:rPr>
            <w:t>3882</w:t>
          </w:r>
        </w:p>
      </w:tc>
    </w:tr>
  </w:tbl>
  <w:p w14:paraId="028F9812" w14:textId="77777777" w:rsidR="00C24C3D" w:rsidRPr="00460ECA" w:rsidRDefault="00C24C3D" w:rsidP="00C24C3D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4C0D42B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F89872A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EF70E76" wp14:editId="76F29E41">
                <wp:extent cx="372110" cy="467995"/>
                <wp:effectExtent l="0" t="0" r="0" b="0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A133E6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F4E138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14F92D6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98207A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10797557">
    <w:abstractNumId w:val="6"/>
  </w:num>
  <w:num w:numId="2" w16cid:durableId="986015784">
    <w:abstractNumId w:val="7"/>
  </w:num>
  <w:num w:numId="3" w16cid:durableId="202595249">
    <w:abstractNumId w:val="4"/>
  </w:num>
  <w:num w:numId="4" w16cid:durableId="1525240812">
    <w:abstractNumId w:val="1"/>
  </w:num>
  <w:num w:numId="5" w16cid:durableId="1070229702">
    <w:abstractNumId w:val="11"/>
  </w:num>
  <w:num w:numId="6" w16cid:durableId="339163876">
    <w:abstractNumId w:val="3"/>
  </w:num>
  <w:num w:numId="7" w16cid:durableId="1875464387">
    <w:abstractNumId w:val="8"/>
  </w:num>
  <w:num w:numId="8" w16cid:durableId="785394811">
    <w:abstractNumId w:val="5"/>
  </w:num>
  <w:num w:numId="9" w16cid:durableId="1863778917">
    <w:abstractNumId w:val="9"/>
  </w:num>
  <w:num w:numId="10" w16cid:durableId="267660011">
    <w:abstractNumId w:val="2"/>
  </w:num>
  <w:num w:numId="11" w16cid:durableId="1001395551">
    <w:abstractNumId w:val="0"/>
  </w:num>
  <w:num w:numId="12" w16cid:durableId="7850819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ttachedTemplate r:id="rId1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864"/>
    <w:rsid w:val="00001560"/>
    <w:rsid w:val="00017DEA"/>
    <w:rsid w:val="00022A72"/>
    <w:rsid w:val="00030948"/>
    <w:rsid w:val="00045BDD"/>
    <w:rsid w:val="00056FBD"/>
    <w:rsid w:val="000643A6"/>
    <w:rsid w:val="00072FCF"/>
    <w:rsid w:val="00080792"/>
    <w:rsid w:val="0009264B"/>
    <w:rsid w:val="00092EA6"/>
    <w:rsid w:val="000A6CF1"/>
    <w:rsid w:val="000B0313"/>
    <w:rsid w:val="000D1309"/>
    <w:rsid w:val="000D1708"/>
    <w:rsid w:val="000D21DB"/>
    <w:rsid w:val="000D49BB"/>
    <w:rsid w:val="000D724D"/>
    <w:rsid w:val="000E1D0B"/>
    <w:rsid w:val="000E2AC4"/>
    <w:rsid w:val="00101532"/>
    <w:rsid w:val="00101C03"/>
    <w:rsid w:val="0011070C"/>
    <w:rsid w:val="001125FC"/>
    <w:rsid w:val="001157ED"/>
    <w:rsid w:val="00116AD0"/>
    <w:rsid w:val="00117059"/>
    <w:rsid w:val="00120BDA"/>
    <w:rsid w:val="00124809"/>
    <w:rsid w:val="00126361"/>
    <w:rsid w:val="00147A13"/>
    <w:rsid w:val="001512FA"/>
    <w:rsid w:val="001519DE"/>
    <w:rsid w:val="001605D9"/>
    <w:rsid w:val="001747CA"/>
    <w:rsid w:val="001843A0"/>
    <w:rsid w:val="00190FD3"/>
    <w:rsid w:val="00191D54"/>
    <w:rsid w:val="001956F7"/>
    <w:rsid w:val="00195A33"/>
    <w:rsid w:val="00196461"/>
    <w:rsid w:val="001A4060"/>
    <w:rsid w:val="001A4BEA"/>
    <w:rsid w:val="001D4121"/>
    <w:rsid w:val="001D5660"/>
    <w:rsid w:val="001E29FF"/>
    <w:rsid w:val="001E3D8F"/>
    <w:rsid w:val="001E6E80"/>
    <w:rsid w:val="001F4EDD"/>
    <w:rsid w:val="0020355B"/>
    <w:rsid w:val="00213BF5"/>
    <w:rsid w:val="00225907"/>
    <w:rsid w:val="00234CBD"/>
    <w:rsid w:val="002357D1"/>
    <w:rsid w:val="00241690"/>
    <w:rsid w:val="002536A4"/>
    <w:rsid w:val="0026099C"/>
    <w:rsid w:val="00264E70"/>
    <w:rsid w:val="00267246"/>
    <w:rsid w:val="00270035"/>
    <w:rsid w:val="0027128E"/>
    <w:rsid w:val="00280064"/>
    <w:rsid w:val="0028050F"/>
    <w:rsid w:val="00280E8C"/>
    <w:rsid w:val="002877C8"/>
    <w:rsid w:val="002878E0"/>
    <w:rsid w:val="002900DE"/>
    <w:rsid w:val="00295E4A"/>
    <w:rsid w:val="002B5031"/>
    <w:rsid w:val="002D06D6"/>
    <w:rsid w:val="002D28AD"/>
    <w:rsid w:val="002D6F27"/>
    <w:rsid w:val="002E03F3"/>
    <w:rsid w:val="002E503D"/>
    <w:rsid w:val="002F0D32"/>
    <w:rsid w:val="003054C2"/>
    <w:rsid w:val="00305E11"/>
    <w:rsid w:val="0031023B"/>
    <w:rsid w:val="003379A9"/>
    <w:rsid w:val="00352AC3"/>
    <w:rsid w:val="003717D2"/>
    <w:rsid w:val="003A28BE"/>
    <w:rsid w:val="003B4E94"/>
    <w:rsid w:val="003C130A"/>
    <w:rsid w:val="003C240F"/>
    <w:rsid w:val="003C2834"/>
    <w:rsid w:val="003E26A2"/>
    <w:rsid w:val="00401D49"/>
    <w:rsid w:val="0040211A"/>
    <w:rsid w:val="00407988"/>
    <w:rsid w:val="00410274"/>
    <w:rsid w:val="00416870"/>
    <w:rsid w:val="00420BCE"/>
    <w:rsid w:val="00436D0B"/>
    <w:rsid w:val="00437E07"/>
    <w:rsid w:val="004463FB"/>
    <w:rsid w:val="00460ECA"/>
    <w:rsid w:val="004627D9"/>
    <w:rsid w:val="0047672B"/>
    <w:rsid w:val="00481260"/>
    <w:rsid w:val="004A0F4B"/>
    <w:rsid w:val="004A5E4C"/>
    <w:rsid w:val="004B481C"/>
    <w:rsid w:val="004B6291"/>
    <w:rsid w:val="004E5090"/>
    <w:rsid w:val="00505771"/>
    <w:rsid w:val="00507CCF"/>
    <w:rsid w:val="00521FC2"/>
    <w:rsid w:val="00524342"/>
    <w:rsid w:val="00530F3D"/>
    <w:rsid w:val="00547530"/>
    <w:rsid w:val="0055563B"/>
    <w:rsid w:val="0056070B"/>
    <w:rsid w:val="00562D77"/>
    <w:rsid w:val="00563680"/>
    <w:rsid w:val="0056623D"/>
    <w:rsid w:val="005720AE"/>
    <w:rsid w:val="00575E45"/>
    <w:rsid w:val="00580A9E"/>
    <w:rsid w:val="005812FA"/>
    <w:rsid w:val="00582A8F"/>
    <w:rsid w:val="00582DF8"/>
    <w:rsid w:val="00592241"/>
    <w:rsid w:val="00593A8D"/>
    <w:rsid w:val="005C5B99"/>
    <w:rsid w:val="005C7B39"/>
    <w:rsid w:val="005D4205"/>
    <w:rsid w:val="005E250C"/>
    <w:rsid w:val="005E611E"/>
    <w:rsid w:val="00614867"/>
    <w:rsid w:val="00627E81"/>
    <w:rsid w:val="00630922"/>
    <w:rsid w:val="00632569"/>
    <w:rsid w:val="00636370"/>
    <w:rsid w:val="0064177F"/>
    <w:rsid w:val="00645468"/>
    <w:rsid w:val="00693805"/>
    <w:rsid w:val="00697786"/>
    <w:rsid w:val="00697905"/>
    <w:rsid w:val="006A23A0"/>
    <w:rsid w:val="006A2EFF"/>
    <w:rsid w:val="006A336B"/>
    <w:rsid w:val="006A4791"/>
    <w:rsid w:val="006B450F"/>
    <w:rsid w:val="006C3E8D"/>
    <w:rsid w:val="006C77B6"/>
    <w:rsid w:val="006D1CDB"/>
    <w:rsid w:val="006D32C7"/>
    <w:rsid w:val="006D33D8"/>
    <w:rsid w:val="006D36C6"/>
    <w:rsid w:val="006D4053"/>
    <w:rsid w:val="006D5DCE"/>
    <w:rsid w:val="00704E29"/>
    <w:rsid w:val="00715A45"/>
    <w:rsid w:val="0071603C"/>
    <w:rsid w:val="00722CB5"/>
    <w:rsid w:val="00731452"/>
    <w:rsid w:val="007340D7"/>
    <w:rsid w:val="00734508"/>
    <w:rsid w:val="0073658B"/>
    <w:rsid w:val="00736C96"/>
    <w:rsid w:val="00741FBB"/>
    <w:rsid w:val="0074206D"/>
    <w:rsid w:val="0074243A"/>
    <w:rsid w:val="0075090E"/>
    <w:rsid w:val="007571AF"/>
    <w:rsid w:val="00766404"/>
    <w:rsid w:val="00784864"/>
    <w:rsid w:val="0079041E"/>
    <w:rsid w:val="00792698"/>
    <w:rsid w:val="00796E1F"/>
    <w:rsid w:val="007A1818"/>
    <w:rsid w:val="007A4175"/>
    <w:rsid w:val="007A4485"/>
    <w:rsid w:val="007C05FE"/>
    <w:rsid w:val="007C3A37"/>
    <w:rsid w:val="007D6DD8"/>
    <w:rsid w:val="007F1B40"/>
    <w:rsid w:val="007F66CA"/>
    <w:rsid w:val="00801D74"/>
    <w:rsid w:val="008124DA"/>
    <w:rsid w:val="008130C0"/>
    <w:rsid w:val="00814988"/>
    <w:rsid w:val="00821BBC"/>
    <w:rsid w:val="00836710"/>
    <w:rsid w:val="008421F3"/>
    <w:rsid w:val="00844ABF"/>
    <w:rsid w:val="00845DEE"/>
    <w:rsid w:val="008505BA"/>
    <w:rsid w:val="00856322"/>
    <w:rsid w:val="00871BC5"/>
    <w:rsid w:val="00872305"/>
    <w:rsid w:val="00872D5B"/>
    <w:rsid w:val="00877224"/>
    <w:rsid w:val="008A3E6F"/>
    <w:rsid w:val="008B1B9D"/>
    <w:rsid w:val="008C3521"/>
    <w:rsid w:val="008D3A5C"/>
    <w:rsid w:val="008D3D2D"/>
    <w:rsid w:val="008E2D26"/>
    <w:rsid w:val="008E350B"/>
    <w:rsid w:val="0090767F"/>
    <w:rsid w:val="00913B16"/>
    <w:rsid w:val="00921A06"/>
    <w:rsid w:val="009230FC"/>
    <w:rsid w:val="00923868"/>
    <w:rsid w:val="00952AC4"/>
    <w:rsid w:val="0095347E"/>
    <w:rsid w:val="00964F23"/>
    <w:rsid w:val="00971289"/>
    <w:rsid w:val="00977665"/>
    <w:rsid w:val="00983EAE"/>
    <w:rsid w:val="00992CF6"/>
    <w:rsid w:val="009940B7"/>
    <w:rsid w:val="009A0C9A"/>
    <w:rsid w:val="009A3A10"/>
    <w:rsid w:val="009A3E9D"/>
    <w:rsid w:val="009C155B"/>
    <w:rsid w:val="009C1C19"/>
    <w:rsid w:val="009D0385"/>
    <w:rsid w:val="009D5A57"/>
    <w:rsid w:val="009D5ACF"/>
    <w:rsid w:val="009E107F"/>
    <w:rsid w:val="009E4D11"/>
    <w:rsid w:val="009F49D4"/>
    <w:rsid w:val="009F4D56"/>
    <w:rsid w:val="009F7389"/>
    <w:rsid w:val="00A04FE4"/>
    <w:rsid w:val="00A05791"/>
    <w:rsid w:val="00A063D9"/>
    <w:rsid w:val="00A169AC"/>
    <w:rsid w:val="00A33569"/>
    <w:rsid w:val="00A37DF8"/>
    <w:rsid w:val="00A40143"/>
    <w:rsid w:val="00A417E3"/>
    <w:rsid w:val="00A46D5C"/>
    <w:rsid w:val="00A47C62"/>
    <w:rsid w:val="00A51D9A"/>
    <w:rsid w:val="00A6549B"/>
    <w:rsid w:val="00A74B14"/>
    <w:rsid w:val="00A755C7"/>
    <w:rsid w:val="00A76F8A"/>
    <w:rsid w:val="00A93163"/>
    <w:rsid w:val="00A978C8"/>
    <w:rsid w:val="00AA414D"/>
    <w:rsid w:val="00AB531A"/>
    <w:rsid w:val="00AC1345"/>
    <w:rsid w:val="00AD180E"/>
    <w:rsid w:val="00AD4B7A"/>
    <w:rsid w:val="00AE17DA"/>
    <w:rsid w:val="00AE2322"/>
    <w:rsid w:val="00B00CAF"/>
    <w:rsid w:val="00B05ED7"/>
    <w:rsid w:val="00B06CF4"/>
    <w:rsid w:val="00B073DC"/>
    <w:rsid w:val="00B344A4"/>
    <w:rsid w:val="00B371BE"/>
    <w:rsid w:val="00B371CD"/>
    <w:rsid w:val="00B47A0F"/>
    <w:rsid w:val="00B565D4"/>
    <w:rsid w:val="00B56CB7"/>
    <w:rsid w:val="00B61580"/>
    <w:rsid w:val="00B63082"/>
    <w:rsid w:val="00B72212"/>
    <w:rsid w:val="00B97057"/>
    <w:rsid w:val="00B97278"/>
    <w:rsid w:val="00B97D8A"/>
    <w:rsid w:val="00BB272F"/>
    <w:rsid w:val="00BB288D"/>
    <w:rsid w:val="00BB5AEF"/>
    <w:rsid w:val="00BC22A8"/>
    <w:rsid w:val="00BC40FF"/>
    <w:rsid w:val="00BC54AB"/>
    <w:rsid w:val="00BD593F"/>
    <w:rsid w:val="00C00081"/>
    <w:rsid w:val="00C13371"/>
    <w:rsid w:val="00C13D24"/>
    <w:rsid w:val="00C24C3D"/>
    <w:rsid w:val="00C355F3"/>
    <w:rsid w:val="00C35ED8"/>
    <w:rsid w:val="00C379B5"/>
    <w:rsid w:val="00C42433"/>
    <w:rsid w:val="00C46E4F"/>
    <w:rsid w:val="00C51B0A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B3A90"/>
    <w:rsid w:val="00CD52D4"/>
    <w:rsid w:val="00CE1038"/>
    <w:rsid w:val="00CE4302"/>
    <w:rsid w:val="00CF4334"/>
    <w:rsid w:val="00D00EC8"/>
    <w:rsid w:val="00D010CE"/>
    <w:rsid w:val="00D03574"/>
    <w:rsid w:val="00D05D1F"/>
    <w:rsid w:val="00D11528"/>
    <w:rsid w:val="00D21592"/>
    <w:rsid w:val="00D223F7"/>
    <w:rsid w:val="00D26543"/>
    <w:rsid w:val="00D4258D"/>
    <w:rsid w:val="00D4736C"/>
    <w:rsid w:val="00D50B4E"/>
    <w:rsid w:val="00D67004"/>
    <w:rsid w:val="00D8457D"/>
    <w:rsid w:val="00D86B77"/>
    <w:rsid w:val="00D876E6"/>
    <w:rsid w:val="00D9058A"/>
    <w:rsid w:val="00D96601"/>
    <w:rsid w:val="00DA5E7A"/>
    <w:rsid w:val="00DB1FAE"/>
    <w:rsid w:val="00DD1ADC"/>
    <w:rsid w:val="00DE5B9F"/>
    <w:rsid w:val="00DE6F93"/>
    <w:rsid w:val="00DF59A1"/>
    <w:rsid w:val="00DF7DAB"/>
    <w:rsid w:val="00E059C0"/>
    <w:rsid w:val="00E12F21"/>
    <w:rsid w:val="00E16A62"/>
    <w:rsid w:val="00E200BB"/>
    <w:rsid w:val="00E205C2"/>
    <w:rsid w:val="00E274D1"/>
    <w:rsid w:val="00E36003"/>
    <w:rsid w:val="00E41B5C"/>
    <w:rsid w:val="00E47023"/>
    <w:rsid w:val="00E6157E"/>
    <w:rsid w:val="00E6521A"/>
    <w:rsid w:val="00E6765B"/>
    <w:rsid w:val="00E717EB"/>
    <w:rsid w:val="00E72539"/>
    <w:rsid w:val="00E73F77"/>
    <w:rsid w:val="00E750F5"/>
    <w:rsid w:val="00E85116"/>
    <w:rsid w:val="00E854DA"/>
    <w:rsid w:val="00E95EA8"/>
    <w:rsid w:val="00EA24D7"/>
    <w:rsid w:val="00EA6CEB"/>
    <w:rsid w:val="00EB34D2"/>
    <w:rsid w:val="00EC338F"/>
    <w:rsid w:val="00EC686A"/>
    <w:rsid w:val="00ED10E7"/>
    <w:rsid w:val="00EE3352"/>
    <w:rsid w:val="00EF176A"/>
    <w:rsid w:val="00EF375E"/>
    <w:rsid w:val="00EF3A7A"/>
    <w:rsid w:val="00EF5137"/>
    <w:rsid w:val="00F10CDF"/>
    <w:rsid w:val="00F112F2"/>
    <w:rsid w:val="00F11FE3"/>
    <w:rsid w:val="00F24555"/>
    <w:rsid w:val="00F32AF8"/>
    <w:rsid w:val="00F4000F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B1141"/>
    <w:rsid w:val="00FC1BCB"/>
    <w:rsid w:val="00FC280E"/>
    <w:rsid w:val="00FD0F7B"/>
    <w:rsid w:val="00FD17E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34EA5"/>
  <w15:docId w15:val="{0D1C6EB4-24E0-40DB-8FC5-5AFDE530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210">
    <w:name w:val="Основной текст 21"/>
    <w:basedOn w:val="a"/>
    <w:rsid w:val="00796E1F"/>
    <w:pPr>
      <w:suppressAutoHyphens/>
      <w:jc w:val="both"/>
    </w:pPr>
    <w:rPr>
      <w:sz w:val="28"/>
      <w:lang w:eastAsia="ar-SA"/>
    </w:rPr>
  </w:style>
  <w:style w:type="character" w:customStyle="1" w:styleId="29">
    <w:name w:val="Основной текст (2)"/>
    <w:rsid w:val="00BD59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otlyaro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95C9686C5645A799EE6D82A494E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58D158-B467-4EDD-BF7D-1ACBDEC2CC3A}"/>
      </w:docPartPr>
      <w:docPartBody>
        <w:p w:rsidR="00903264" w:rsidRDefault="0095308E">
          <w:pPr>
            <w:pStyle w:val="4995C9686C5645A799EE6D82A494E9E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47DF7EA386446009F52F6C436FB45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E20457-9B76-4C5B-B3D1-ADFC714C8392}"/>
      </w:docPartPr>
      <w:docPartBody>
        <w:p w:rsidR="00903264" w:rsidRDefault="0095308E">
          <w:pPr>
            <w:pStyle w:val="A47DF7EA386446009F52F6C436FB45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45517CDD59E42B08F8A92988FE9EA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E0FBD2-564D-4226-BF46-43D7A9FB2893}"/>
      </w:docPartPr>
      <w:docPartBody>
        <w:p w:rsidR="00903264" w:rsidRDefault="0095308E">
          <w:pPr>
            <w:pStyle w:val="045517CDD59E42B08F8A92988FE9EAE7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EA39545EEB423E99E46272B3355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1EF403-0FFA-4BD6-BA2B-120A9CAF1C37}"/>
      </w:docPartPr>
      <w:docPartBody>
        <w:p w:rsidR="00903264" w:rsidRDefault="0095308E">
          <w:pPr>
            <w:pStyle w:val="F5EA39545EEB423E99E46272B3355B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791A2947EFF470AA802F6C63C67E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D0FC22-5F2D-4A8E-9325-6CC0F1BB0F32}"/>
      </w:docPartPr>
      <w:docPartBody>
        <w:p w:rsidR="00AA6F5E" w:rsidRDefault="00AD4D76" w:rsidP="00AD4D76">
          <w:pPr>
            <w:pStyle w:val="3791A2947EFF470AA802F6C63C67E34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08E"/>
    <w:rsid w:val="00027B04"/>
    <w:rsid w:val="0007246C"/>
    <w:rsid w:val="001A33E0"/>
    <w:rsid w:val="001E7762"/>
    <w:rsid w:val="00364CCC"/>
    <w:rsid w:val="00380EAB"/>
    <w:rsid w:val="0040211A"/>
    <w:rsid w:val="005A4702"/>
    <w:rsid w:val="005B5A4F"/>
    <w:rsid w:val="008B2E46"/>
    <w:rsid w:val="00903264"/>
    <w:rsid w:val="0095308E"/>
    <w:rsid w:val="00953496"/>
    <w:rsid w:val="009675EB"/>
    <w:rsid w:val="00972799"/>
    <w:rsid w:val="009B19A7"/>
    <w:rsid w:val="009F4042"/>
    <w:rsid w:val="009F49D4"/>
    <w:rsid w:val="00A9260D"/>
    <w:rsid w:val="00AA60DC"/>
    <w:rsid w:val="00AA6F5E"/>
    <w:rsid w:val="00AD4D76"/>
    <w:rsid w:val="00B01E15"/>
    <w:rsid w:val="00B22059"/>
    <w:rsid w:val="00B56CB7"/>
    <w:rsid w:val="00BD6BA3"/>
    <w:rsid w:val="00BE5E36"/>
    <w:rsid w:val="00C13B3A"/>
    <w:rsid w:val="00C72EEF"/>
    <w:rsid w:val="00D902A3"/>
    <w:rsid w:val="00E36452"/>
    <w:rsid w:val="00F9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D4D76"/>
    <w:rPr>
      <w:color w:val="808080"/>
    </w:rPr>
  </w:style>
  <w:style w:type="paragraph" w:customStyle="1" w:styleId="4995C9686C5645A799EE6D82A494E9E8">
    <w:name w:val="4995C9686C5645A799EE6D82A494E9E8"/>
  </w:style>
  <w:style w:type="paragraph" w:customStyle="1" w:styleId="A47DF7EA386446009F52F6C436FB454C">
    <w:name w:val="A47DF7EA386446009F52F6C436FB454C"/>
  </w:style>
  <w:style w:type="paragraph" w:customStyle="1" w:styleId="045517CDD59E42B08F8A92988FE9EAE7">
    <w:name w:val="045517CDD59E42B08F8A92988FE9EAE7"/>
  </w:style>
  <w:style w:type="paragraph" w:customStyle="1" w:styleId="F5EA39545EEB423E99E46272B3355B4C">
    <w:name w:val="F5EA39545EEB423E99E46272B3355B4C"/>
  </w:style>
  <w:style w:type="paragraph" w:customStyle="1" w:styleId="3791A2947EFF470AA802F6C63C67E34B">
    <w:name w:val="3791A2947EFF470AA802F6C63C67E34B"/>
    <w:rsid w:val="00AD4D7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F802D-9293-4AA8-902E-633F31261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2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 Алексей Викторович</dc:creator>
  <cp:keywords/>
  <cp:lastModifiedBy>Mogilev7</cp:lastModifiedBy>
  <cp:revision>6</cp:revision>
  <cp:lastPrinted>2025-02-28T12:52:00Z</cp:lastPrinted>
  <dcterms:created xsi:type="dcterms:W3CDTF">2025-02-28T12:51:00Z</dcterms:created>
  <dcterms:modified xsi:type="dcterms:W3CDTF">2025-03-04T14:35:00Z</dcterms:modified>
</cp:coreProperties>
</file>