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829"/>
      </w:tblGrid>
      <w:tr w:rsidR="00F40980" w:rsidRPr="007F66CA" w14:paraId="64731210" w14:textId="77777777" w:rsidTr="005D24A0">
        <w:tc>
          <w:tcPr>
            <w:tcW w:w="6377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5D24A0">
        <w:tc>
          <w:tcPr>
            <w:tcW w:w="6377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5D24A0">
        <w:tc>
          <w:tcPr>
            <w:tcW w:w="6377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FCDD910" w14:textId="56F362D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77A43">
              <w:rPr>
                <w:rFonts w:cs="Times New Roman"/>
                <w:bCs/>
                <w:sz w:val="28"/>
                <w:szCs w:val="28"/>
              </w:rPr>
              <w:t>2.1398</w:t>
            </w:r>
          </w:p>
        </w:tc>
      </w:tr>
      <w:tr w:rsidR="00F40980" w:rsidRPr="007F66CA" w14:paraId="6324C76A" w14:textId="77777777" w:rsidTr="005D24A0">
        <w:tc>
          <w:tcPr>
            <w:tcW w:w="6377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304506DB" w14:textId="64AC3C1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77A43">
              <w:rPr>
                <w:bCs/>
                <w:sz w:val="28"/>
                <w:szCs w:val="28"/>
              </w:rPr>
              <w:t>20.02.1998</w:t>
            </w:r>
          </w:p>
        </w:tc>
      </w:tr>
      <w:tr w:rsidR="00F40980" w:rsidRPr="007F66CA" w14:paraId="1DD7EC6A" w14:textId="77777777" w:rsidTr="005D24A0">
        <w:tc>
          <w:tcPr>
            <w:tcW w:w="6377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315A4634" w14:textId="32784277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5D24A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30F5BE5D" w:rsidR="00F40980" w:rsidRPr="00C26CFF" w:rsidRDefault="0039426E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677A4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5D24A0">
        <w:tc>
          <w:tcPr>
            <w:tcW w:w="6377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219BDE02" w14:textId="0D8C4333" w:rsidR="00F40980" w:rsidRPr="00C26CFF" w:rsidRDefault="0039426E" w:rsidP="00AF509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2F732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F509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223F7" w:rsidRPr="007F66CA" w14:paraId="0E8D7954" w14:textId="77777777" w:rsidTr="005D24A0">
        <w:tc>
          <w:tcPr>
            <w:tcW w:w="10206" w:type="dxa"/>
          </w:tcPr>
          <w:p w14:paraId="573104AE" w14:textId="336ECE9B" w:rsidR="00D223F7" w:rsidRPr="007F66CA" w:rsidRDefault="00D223F7" w:rsidP="00A730F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730F4">
                  <w:rPr>
                    <w:rStyle w:val="38"/>
                    <w:szCs w:val="28"/>
                  </w:rPr>
                  <w:t>29 марта 2025 года</w:t>
                </w:r>
              </w:sdtContent>
            </w:sdt>
            <w:bookmarkEnd w:id="1"/>
          </w:p>
        </w:tc>
      </w:tr>
    </w:tbl>
    <w:tbl>
      <w:tblPr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5D24A0" w:rsidRPr="007F66CA" w14:paraId="04804490" w14:textId="77777777" w:rsidTr="005D24A0">
        <w:trPr>
          <w:trHeight w:val="1288"/>
        </w:trPr>
        <w:tc>
          <w:tcPr>
            <w:tcW w:w="10206" w:type="dxa"/>
            <w:vAlign w:val="center"/>
            <w:hideMark/>
          </w:tcPr>
          <w:bookmarkEnd w:id="0"/>
          <w:p w14:paraId="0EC707BB" w14:textId="02646008" w:rsidR="005D24A0" w:rsidRPr="005D24A0" w:rsidRDefault="005D24A0" w:rsidP="005D24A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90FB1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с</w:t>
            </w:r>
            <w:r w:rsidRPr="00490FB1">
              <w:rPr>
                <w:sz w:val="28"/>
                <w:szCs w:val="28"/>
                <w:lang w:val="ru-RU"/>
              </w:rPr>
              <w:t>троительн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90FB1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90FB1">
              <w:rPr>
                <w:sz w:val="28"/>
                <w:szCs w:val="28"/>
                <w:lang w:val="ru-RU"/>
              </w:rPr>
              <w:t xml:space="preserve"> Производственного управления нефтепромыслового и специализированного строительства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>Республиканского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>унитарного предприятия «Производственное объединение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D24A0">
              <w:rPr>
                <w:sz w:val="28"/>
                <w:szCs w:val="28"/>
                <w:lang w:val="ru-RU"/>
              </w:rPr>
              <w:t xml:space="preserve">«Белоруснефть»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5"/>
        <w:gridCol w:w="1614"/>
        <w:gridCol w:w="900"/>
        <w:gridCol w:w="2329"/>
        <w:gridCol w:w="2091"/>
        <w:gridCol w:w="2581"/>
      </w:tblGrid>
      <w:tr w:rsidR="00F40980" w:rsidRPr="007A4175" w14:paraId="052C50A9" w14:textId="77777777" w:rsidTr="001B673E">
        <w:trPr>
          <w:trHeight w:val="1277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77F4C1" w14:textId="07035FB2" w:rsidR="00F40980" w:rsidRPr="007A4175" w:rsidRDefault="00F40980" w:rsidP="005D24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DDE30E2" w14:textId="251095FE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79BDE5F8" w14:textId="4E059CE8" w:rsidR="00F40980" w:rsidRPr="007A4175" w:rsidRDefault="00F40980" w:rsidP="005D24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</w:t>
            </w:r>
            <w:r w:rsidR="005D24A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1B67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1B67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2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41AF32D" w:rsidR="0090767F" w:rsidRPr="00E22CC9" w:rsidRDefault="00697DF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9676B1">
              <w:rPr>
                <w:b/>
                <w:sz w:val="22"/>
                <w:szCs w:val="22"/>
              </w:rPr>
              <w:t>Пересвятов</w:t>
            </w:r>
            <w:r w:rsidR="00A27FE2" w:rsidRPr="009676B1">
              <w:rPr>
                <w:b/>
                <w:sz w:val="22"/>
                <w:szCs w:val="22"/>
              </w:rPr>
              <w:t>с</w:t>
            </w:r>
            <w:r w:rsidRPr="009676B1">
              <w:rPr>
                <w:b/>
                <w:sz w:val="22"/>
                <w:szCs w:val="22"/>
              </w:rPr>
              <w:t>кий</w:t>
            </w:r>
            <w:proofErr w:type="spellEnd"/>
            <w:r w:rsidRPr="009676B1">
              <w:rPr>
                <w:b/>
                <w:sz w:val="22"/>
                <w:szCs w:val="22"/>
              </w:rPr>
              <w:t xml:space="preserve"> с/с,</w:t>
            </w:r>
            <w:r w:rsidR="00A27FE2" w:rsidRPr="009676B1">
              <w:rPr>
                <w:b/>
                <w:sz w:val="22"/>
                <w:szCs w:val="22"/>
              </w:rPr>
              <w:t xml:space="preserve"> д.6, 247541,</w:t>
            </w:r>
            <w:r w:rsidRPr="00A27FE2">
              <w:rPr>
                <w:b/>
                <w:sz w:val="22"/>
                <w:szCs w:val="22"/>
              </w:rPr>
              <w:t xml:space="preserve"> </w:t>
            </w:r>
            <w:r w:rsidR="00A27FE2" w:rsidRPr="00A27FE2">
              <w:rPr>
                <w:b/>
                <w:sz w:val="22"/>
                <w:szCs w:val="22"/>
              </w:rPr>
              <w:t xml:space="preserve">Речицкий район, </w:t>
            </w:r>
            <w:r w:rsidR="00E64495" w:rsidRPr="00A27FE2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731198" w:rsidRPr="00C5277E" w14:paraId="4A726B36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70" w:type="dxa"/>
            <w:tcBorders>
              <w:top w:val="single" w:sz="4" w:space="0" w:color="auto"/>
            </w:tcBorders>
          </w:tcPr>
          <w:p w14:paraId="476A64E8" w14:textId="35EABB6E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1.1</w:t>
            </w:r>
            <w:r w:rsidR="00AE6C0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14:paraId="57ADF5B7" w14:textId="77777777" w:rsidR="00E8128C" w:rsidRPr="00C5277E" w:rsidRDefault="00E8128C" w:rsidP="000A6D03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7A15FEE" w14:textId="77777777" w:rsidR="00982DDE" w:rsidRDefault="00E8128C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08.12/</w:t>
            </w:r>
          </w:p>
          <w:p w14:paraId="47B85ABA" w14:textId="03BBD32F" w:rsidR="00E8128C" w:rsidRPr="00C5277E" w:rsidRDefault="00E8128C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29.040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67D64F8" w14:textId="77777777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auto"/>
          </w:tcPr>
          <w:p w14:paraId="139737F1" w14:textId="77777777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8736-2014</w:t>
            </w:r>
          </w:p>
        </w:tc>
        <w:tc>
          <w:tcPr>
            <w:tcW w:w="2581" w:type="dxa"/>
            <w:tcBorders>
              <w:bottom w:val="single" w:sz="6" w:space="0" w:color="000000"/>
            </w:tcBorders>
            <w:shd w:val="clear" w:color="auto" w:fill="auto"/>
          </w:tcPr>
          <w:p w14:paraId="2B49D4B8" w14:textId="0BB41703" w:rsidR="00E8128C" w:rsidRPr="00C5277E" w:rsidRDefault="00E8128C" w:rsidP="0020788C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8735-88</w:t>
            </w:r>
            <w:r w:rsidR="001B673E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п.3</w:t>
            </w:r>
          </w:p>
        </w:tc>
      </w:tr>
      <w:tr w:rsidR="001B673E" w:rsidRPr="00C5277E" w14:paraId="12FEF36C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5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287E4B0" w14:textId="01D6E89F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14:paraId="525D0742" w14:textId="77777777" w:rsidR="001B673E" w:rsidRPr="00C5277E" w:rsidRDefault="001B673E" w:rsidP="000A6D03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Бетоны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85BC9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55EC4837" w14:textId="64EA0D98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26.141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4CA1" w14:textId="77777777" w:rsidR="001B673E" w:rsidRPr="00C5277E" w:rsidRDefault="001B673E" w:rsidP="001B673E">
            <w:pPr>
              <w:ind w:right="-183"/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14:paraId="34D7B6D9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СТБ 1544-2005</w:t>
            </w:r>
          </w:p>
          <w:p w14:paraId="528E6E0F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14:paraId="3D211D60" w14:textId="0F8533C6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12730.5-</w:t>
            </w:r>
            <w:r>
              <w:rPr>
                <w:color w:val="000000"/>
                <w:sz w:val="22"/>
                <w:szCs w:val="22"/>
              </w:rPr>
              <w:t>2018,</w:t>
            </w:r>
          </w:p>
          <w:p w14:paraId="3A70C33E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Д</w:t>
            </w:r>
          </w:p>
        </w:tc>
      </w:tr>
      <w:tr w:rsidR="001B673E" w:rsidRPr="00C5277E" w14:paraId="08A05E70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6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9CD3E2A" w14:textId="4201391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29" w:type="dxa"/>
            <w:gridSpan w:val="2"/>
            <w:vMerge/>
          </w:tcPr>
          <w:p w14:paraId="31D6B97C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4D923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159696ED" w14:textId="7B85E025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8C382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14205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1544-2005</w:t>
            </w:r>
          </w:p>
          <w:p w14:paraId="3C42496E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 </w:t>
            </w:r>
          </w:p>
          <w:p w14:paraId="6FAE93F4" w14:textId="5BC5545D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18105-20</w:t>
            </w:r>
            <w:r w:rsidRPr="000C52E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EE530" w14:textId="1204ED19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10180-2012, п.п.7.1, 7.2</w:t>
            </w:r>
          </w:p>
          <w:p w14:paraId="145B2B7F" w14:textId="58AFD892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2264-2012, п.7.7</w:t>
            </w:r>
          </w:p>
        </w:tc>
      </w:tr>
      <w:tr w:rsidR="001B673E" w:rsidRPr="00C5277E" w14:paraId="0EB5D610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6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B53A41D" w14:textId="43F7C5B4" w:rsidR="001B673E" w:rsidRPr="00C5277E" w:rsidRDefault="001B673E" w:rsidP="009E6D80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2.3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22CBB392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8F99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7BB4A301" w14:textId="213B01A3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E5BB1" w14:textId="77777777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Класс по прочности на сжатие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078BA" w14:textId="77777777" w:rsidR="001B673E" w:rsidRPr="00C5277E" w:rsidRDefault="001B673E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1544-2005</w:t>
            </w:r>
          </w:p>
          <w:p w14:paraId="01D47933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A564B" w14:textId="52D0B5CB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1544-2005</w:t>
            </w:r>
            <w:r>
              <w:rPr>
                <w:sz w:val="22"/>
                <w:szCs w:val="22"/>
              </w:rPr>
              <w:t>,</w:t>
            </w:r>
          </w:p>
          <w:p w14:paraId="0C0D6101" w14:textId="77777777" w:rsidR="001B673E" w:rsidRPr="00C5277E" w:rsidRDefault="001B673E" w:rsidP="001B673E">
            <w:pPr>
              <w:spacing w:line="204" w:lineRule="auto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Приложение А</w:t>
            </w:r>
          </w:p>
          <w:p w14:paraId="784F211A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</w:tr>
      <w:tr w:rsidR="001B673E" w:rsidRPr="00C5277E" w14:paraId="367FFA1B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70E1E1C7" w14:textId="1368538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249F7173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8C5CA" w14:textId="77777777" w:rsidR="001B673E" w:rsidRDefault="001B673E" w:rsidP="006C0ED4">
            <w:pPr>
              <w:tabs>
                <w:tab w:val="center" w:pos="461"/>
              </w:tabs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13D020D2" w14:textId="6323C210" w:rsidR="001B673E" w:rsidRPr="00C5277E" w:rsidRDefault="001B673E" w:rsidP="006C0ED4">
            <w:pPr>
              <w:tabs>
                <w:tab w:val="center" w:pos="461"/>
              </w:tabs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26.080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7DC2D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6738E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СТБ 1544-2005</w:t>
            </w:r>
          </w:p>
          <w:p w14:paraId="755BD3D1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1187-</w:t>
            </w:r>
            <w:r w:rsidRPr="00AE6C03">
              <w:rPr>
                <w:sz w:val="22"/>
                <w:szCs w:val="22"/>
              </w:rPr>
              <w:t>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9F2D5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10060.0-95</w:t>
            </w:r>
          </w:p>
          <w:p w14:paraId="6A45C399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10060.1-95</w:t>
            </w:r>
          </w:p>
          <w:p w14:paraId="116DA5D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ГОСТ 10060.2-95</w:t>
            </w:r>
          </w:p>
        </w:tc>
      </w:tr>
      <w:tr w:rsidR="001B673E" w:rsidRPr="00C5277E" w14:paraId="751F6454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3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6AA9ED8" w14:textId="2458F9F2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color w:val="000000"/>
                <w:sz w:val="22"/>
                <w:szCs w:val="22"/>
              </w:rPr>
              <w:t>2.5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3A9CB7C9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74855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29436267" w14:textId="16B0883D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2CEBB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19015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15FA8" w14:textId="46259538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12730.1-2020, п.п.7.1, 7.2 (сухое состояние), 7.3.1, 7.3.3, 7.4.1, 7.4.2</w:t>
            </w:r>
          </w:p>
        </w:tc>
      </w:tr>
      <w:tr w:rsidR="001B673E" w:rsidRPr="00C5277E" w14:paraId="3A50E5DF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058E27A" w14:textId="04799096" w:rsidR="001B673E" w:rsidRPr="00C5277E" w:rsidRDefault="001B673E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2.6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9" w:type="dxa"/>
            <w:gridSpan w:val="2"/>
            <w:vMerge/>
          </w:tcPr>
          <w:p w14:paraId="7CF534D0" w14:textId="77777777" w:rsidR="001B673E" w:rsidRPr="00C5277E" w:rsidRDefault="001B673E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5D62C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23.63/</w:t>
            </w:r>
          </w:p>
          <w:p w14:paraId="0B9E6916" w14:textId="77777777" w:rsidR="001B673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29.151</w:t>
            </w:r>
          </w:p>
          <w:p w14:paraId="65F80F3D" w14:textId="522FB778" w:rsidR="001B673E" w:rsidRPr="00C5277E" w:rsidRDefault="001B673E" w:rsidP="006C0ED4">
            <w:pPr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D84C7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 w:rsidRPr="00C5277E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BBC8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550F7" w14:textId="77777777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12730.2-2020</w:t>
            </w:r>
          </w:p>
          <w:p w14:paraId="37CC7929" w14:textId="3EB6C6CC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</w:tr>
      <w:tr w:rsidR="001B673E" w:rsidRPr="00C5277E" w14:paraId="10599A46" w14:textId="77777777" w:rsidTr="001B673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4"/>
        </w:trPr>
        <w:tc>
          <w:tcPr>
            <w:tcW w:w="670" w:type="dxa"/>
            <w:tcBorders>
              <w:top w:val="single" w:sz="4" w:space="0" w:color="auto"/>
            </w:tcBorders>
          </w:tcPr>
          <w:p w14:paraId="6BDCCC8D" w14:textId="4FA3156A" w:rsidR="001B673E" w:rsidRPr="00C5277E" w:rsidRDefault="001B673E" w:rsidP="001B673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26E">
              <w:rPr>
                <w:sz w:val="22"/>
                <w:szCs w:val="22"/>
                <w:lang w:val="be-BY"/>
              </w:rPr>
              <w:t>2.7*</w:t>
            </w:r>
          </w:p>
        </w:tc>
        <w:tc>
          <w:tcPr>
            <w:tcW w:w="1629" w:type="dxa"/>
            <w:gridSpan w:val="2"/>
            <w:vMerge/>
          </w:tcPr>
          <w:p w14:paraId="10A01F02" w14:textId="77777777" w:rsidR="001B673E" w:rsidRPr="00C5277E" w:rsidRDefault="001B673E" w:rsidP="001B673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D969127" w14:textId="77777777" w:rsidR="001B673E" w:rsidRPr="006A6F24" w:rsidRDefault="001B673E" w:rsidP="001B673E">
            <w:pPr>
              <w:pStyle w:val="af6"/>
              <w:ind w:left="-109"/>
              <w:jc w:val="center"/>
              <w:rPr>
                <w:lang w:val="ru-RU"/>
              </w:rPr>
            </w:pPr>
            <w:r w:rsidRPr="006A6F24">
              <w:rPr>
                <w:lang w:val="ru-RU"/>
              </w:rPr>
              <w:t>23.63/</w:t>
            </w:r>
          </w:p>
          <w:p w14:paraId="69D244D9" w14:textId="644B32A6" w:rsidR="001B673E" w:rsidRPr="006A6F24" w:rsidRDefault="001B673E" w:rsidP="001B673E">
            <w:pPr>
              <w:ind w:left="-101"/>
              <w:jc w:val="center"/>
              <w:rPr>
                <w:sz w:val="22"/>
                <w:szCs w:val="22"/>
              </w:rPr>
            </w:pPr>
            <w:r w:rsidRPr="006A6F24">
              <w:rPr>
                <w:sz w:val="22"/>
                <w:szCs w:val="22"/>
              </w:rPr>
              <w:t>29.121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E2EDF6" w14:textId="77777777" w:rsidR="001B673E" w:rsidRDefault="001B673E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Прочность на растяжение при изгибе</w:t>
            </w:r>
          </w:p>
          <w:p w14:paraId="42A830B8" w14:textId="77777777" w:rsidR="001B673E" w:rsidRPr="00C5277E" w:rsidRDefault="001B673E" w:rsidP="001B67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961CE4C" w14:textId="698D6D4A" w:rsidR="001B673E" w:rsidRDefault="0039426E" w:rsidP="0039426E">
            <w:pPr>
              <w:ind w:left="-145" w:right="-11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 </w:t>
            </w:r>
            <w:r w:rsidR="001B673E" w:rsidRPr="0039426E">
              <w:rPr>
                <w:sz w:val="22"/>
                <w:szCs w:val="22"/>
                <w:lang w:val="be-BY"/>
              </w:rPr>
              <w:t>СТБ 2221-2020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8341014" w14:textId="2620583C" w:rsidR="001B673E" w:rsidRDefault="001B673E" w:rsidP="001B673E">
            <w:pPr>
              <w:rPr>
                <w:color w:val="000000"/>
                <w:sz w:val="22"/>
                <w:szCs w:val="22"/>
              </w:rPr>
            </w:pPr>
            <w:r w:rsidRPr="0039426E">
              <w:rPr>
                <w:sz w:val="22"/>
                <w:szCs w:val="22"/>
                <w:lang w:val="be-BY"/>
              </w:rPr>
              <w:t>ГОСТ 10180-2012, п.7.3</w:t>
            </w:r>
          </w:p>
        </w:tc>
      </w:tr>
    </w:tbl>
    <w:p w14:paraId="4C8F7CE5" w14:textId="77777777" w:rsidR="00E8128C" w:rsidRDefault="00E8128C" w:rsidP="00E8128C">
      <w:pPr>
        <w:pStyle w:val="af6"/>
        <w:jc w:val="center"/>
        <w:rPr>
          <w:sz w:val="24"/>
          <w:szCs w:val="24"/>
          <w:lang w:val="ru-RU"/>
        </w:rPr>
        <w:sectPr w:rsidR="00E8128C" w:rsidSect="005D24A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067"/>
        <w:gridCol w:w="2551"/>
      </w:tblGrid>
      <w:tr w:rsidR="00324872" w:rsidRPr="00A75FE8" w14:paraId="3C1B06F4" w14:textId="77777777" w:rsidTr="005D24A0">
        <w:trPr>
          <w:cantSplit/>
          <w:trHeight w:val="66"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31B6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E8C4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04BEA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D505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B91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A18EC" w14:textId="77777777" w:rsidR="00E8128C" w:rsidRPr="004C0BEE" w:rsidRDefault="00E8128C" w:rsidP="009E6D8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C0BEE">
              <w:rPr>
                <w:sz w:val="20"/>
                <w:szCs w:val="20"/>
                <w:lang w:val="ru-RU"/>
              </w:rPr>
              <w:t>6</w:t>
            </w:r>
          </w:p>
        </w:tc>
      </w:tr>
      <w:tr w:rsidR="00324872" w:rsidRPr="00C5277E" w14:paraId="00259B20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0FC5F35A" w14:textId="65D1B593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3.1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8158615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36DCC59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2CC5AAEC" w14:textId="5C80C761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63AEAAA" w14:textId="55FDA091" w:rsidR="002F732D" w:rsidRPr="00C5277E" w:rsidRDefault="00E8128C" w:rsidP="001B673E">
            <w:pPr>
              <w:rPr>
                <w:sz w:val="22"/>
                <w:szCs w:val="22"/>
              </w:rPr>
            </w:pPr>
            <w:proofErr w:type="spellStart"/>
            <w:r w:rsidRPr="00C5277E">
              <w:rPr>
                <w:sz w:val="22"/>
                <w:szCs w:val="22"/>
              </w:rPr>
              <w:t>Удобоукладывае-мость</w:t>
            </w:r>
            <w:proofErr w:type="spellEnd"/>
            <w:r w:rsidRPr="00C5277E">
              <w:rPr>
                <w:sz w:val="22"/>
                <w:szCs w:val="22"/>
              </w:rPr>
              <w:t xml:space="preserve"> по показателю подвижности</w:t>
            </w:r>
          </w:p>
        </w:tc>
        <w:tc>
          <w:tcPr>
            <w:tcW w:w="2067" w:type="dxa"/>
            <w:tcBorders>
              <w:bottom w:val="single" w:sz="6" w:space="0" w:color="000000"/>
            </w:tcBorders>
            <w:shd w:val="clear" w:color="auto" w:fill="auto"/>
          </w:tcPr>
          <w:p w14:paraId="0D4947D0" w14:textId="77777777" w:rsidR="00E8128C" w:rsidRPr="00C5277E" w:rsidRDefault="00E8128C" w:rsidP="001B673E">
            <w:pPr>
              <w:ind w:firstLine="56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1035-96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F54B80D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1545-2005 п.5.3</w:t>
            </w:r>
          </w:p>
        </w:tc>
      </w:tr>
      <w:tr w:rsidR="00324872" w:rsidRPr="00C5277E" w14:paraId="5D2EDFEC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3DBCCA48" w14:textId="392FB739" w:rsidR="00E8128C" w:rsidRPr="00C5277E" w:rsidRDefault="00E8128C" w:rsidP="009E6D80">
            <w:pPr>
              <w:pStyle w:val="af6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3.2</w:t>
            </w:r>
            <w:r w:rsidR="007A2884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</w:tcPr>
          <w:p w14:paraId="0EA8F3B8" w14:textId="77777777" w:rsidR="00E8128C" w:rsidRPr="00C5277E" w:rsidRDefault="00E8128C" w:rsidP="009E6D8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C821A68" w14:textId="77777777" w:rsidR="000A6D03" w:rsidRDefault="00E8128C" w:rsidP="000A6D03">
            <w:pPr>
              <w:pStyle w:val="af6"/>
              <w:ind w:left="-109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23.64/</w:t>
            </w:r>
          </w:p>
          <w:p w14:paraId="029A8741" w14:textId="364552B1" w:rsidR="00E8128C" w:rsidRPr="00C5277E" w:rsidRDefault="00E8128C" w:rsidP="000A6D03">
            <w:pPr>
              <w:pStyle w:val="af6"/>
              <w:ind w:left="-109"/>
              <w:jc w:val="center"/>
              <w:rPr>
                <w:lang w:val="ru-RU"/>
              </w:rPr>
            </w:pPr>
            <w:r w:rsidRPr="00C5277E">
              <w:rPr>
                <w:lang w:val="ru-RU"/>
              </w:rPr>
              <w:t>29.040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DEB12A9" w14:textId="77777777" w:rsidR="00E8128C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Объем вовлеченного воздуха</w:t>
            </w:r>
          </w:p>
          <w:p w14:paraId="7D437EEF" w14:textId="3DBC5A90" w:rsidR="002F732D" w:rsidRPr="00C5277E" w:rsidRDefault="002F732D" w:rsidP="001B673E">
            <w:pPr>
              <w:pStyle w:val="af6"/>
              <w:rPr>
                <w:lang w:val="ru-RU"/>
              </w:rPr>
            </w:pPr>
          </w:p>
        </w:tc>
        <w:tc>
          <w:tcPr>
            <w:tcW w:w="2067" w:type="dxa"/>
            <w:tcBorders>
              <w:bottom w:val="single" w:sz="6" w:space="0" w:color="000000"/>
            </w:tcBorders>
            <w:shd w:val="clear" w:color="auto" w:fill="auto"/>
          </w:tcPr>
          <w:p w14:paraId="21698B1E" w14:textId="77777777" w:rsidR="00E8128C" w:rsidRPr="00C5277E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СТБ 1035-96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690AC4DA" w14:textId="32477175" w:rsidR="00E8128C" w:rsidRPr="00C5277E" w:rsidRDefault="00E8128C" w:rsidP="001B673E">
            <w:pPr>
              <w:pStyle w:val="af6"/>
              <w:rPr>
                <w:lang w:val="ru-RU"/>
              </w:rPr>
            </w:pPr>
            <w:r w:rsidRPr="00C5277E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C5277E">
              <w:rPr>
                <w:lang w:val="ru-RU"/>
              </w:rPr>
              <w:t>1545-2005 п.7.4</w:t>
            </w:r>
          </w:p>
        </w:tc>
      </w:tr>
      <w:tr w:rsidR="00324872" w:rsidRPr="00C5277E" w14:paraId="0C29951C" w14:textId="77777777" w:rsidTr="001B673E">
        <w:trPr>
          <w:cantSplit/>
          <w:trHeight w:val="44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513CD2" w14:textId="7694E8FC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4.1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49972732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Смесь растворная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D5A1B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46C77A03" w14:textId="463BD3E9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09E8D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Подвижность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F82C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078FA5E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 п.2</w:t>
            </w:r>
          </w:p>
        </w:tc>
      </w:tr>
      <w:tr w:rsidR="00324872" w:rsidRPr="00C5277E" w14:paraId="1E0C8D60" w14:textId="77777777" w:rsidTr="001B673E">
        <w:trPr>
          <w:cantSplit/>
          <w:trHeight w:val="472"/>
        </w:trPr>
        <w:tc>
          <w:tcPr>
            <w:tcW w:w="720" w:type="dxa"/>
            <w:tcBorders>
              <w:top w:val="single" w:sz="4" w:space="0" w:color="auto"/>
            </w:tcBorders>
          </w:tcPr>
          <w:p w14:paraId="324A060D" w14:textId="49BAFF3C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4.2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D6E10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C1C869B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3A830416" w14:textId="4CB663B9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F408B3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9CB44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067ED6F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 п.3</w:t>
            </w:r>
          </w:p>
        </w:tc>
      </w:tr>
      <w:tr w:rsidR="00324872" w:rsidRPr="00C5277E" w14:paraId="7DACA8DC" w14:textId="77777777" w:rsidTr="001B673E">
        <w:trPr>
          <w:cantSplit/>
          <w:trHeight w:val="511"/>
        </w:trPr>
        <w:tc>
          <w:tcPr>
            <w:tcW w:w="720" w:type="dxa"/>
            <w:tcBorders>
              <w:top w:val="single" w:sz="4" w:space="0" w:color="auto"/>
            </w:tcBorders>
          </w:tcPr>
          <w:p w14:paraId="62984B61" w14:textId="25DE8C05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5.1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0790A83A" w14:textId="77777777" w:rsidR="00E8128C" w:rsidRPr="00C5277E" w:rsidRDefault="00E8128C" w:rsidP="009E6D80">
            <w:pPr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Раствор строительный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69CAC7E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53926055" w14:textId="3D64945E" w:rsidR="00E8128C" w:rsidRPr="00C5277E" w:rsidRDefault="00E8128C" w:rsidP="000A6D03">
            <w:pPr>
              <w:ind w:left="-109"/>
              <w:jc w:val="center"/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1867D9D" w14:textId="77777777" w:rsidR="00E8128C" w:rsidRPr="00C5277E" w:rsidRDefault="00E8128C" w:rsidP="001B673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C5277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8DB69F" w14:textId="77777777" w:rsidR="00E8128C" w:rsidRPr="00C5277E" w:rsidRDefault="00E8128C" w:rsidP="001B673E">
            <w:pPr>
              <w:rPr>
                <w:rStyle w:val="FontStyle23"/>
                <w:b w:val="0"/>
                <w:bCs w:val="0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AA3A949" w14:textId="3F8E5329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5802-86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</w:t>
            </w:r>
          </w:p>
          <w:p w14:paraId="03A21FDA" w14:textId="77777777" w:rsidR="00E8128C" w:rsidRPr="00C5277E" w:rsidRDefault="00E8128C" w:rsidP="001B673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324872" w:rsidRPr="00C5277E" w14:paraId="41D13EA6" w14:textId="77777777" w:rsidTr="001B673E">
        <w:trPr>
          <w:cantSplit/>
          <w:trHeight w:val="560"/>
        </w:trPr>
        <w:tc>
          <w:tcPr>
            <w:tcW w:w="720" w:type="dxa"/>
            <w:tcBorders>
              <w:top w:val="single" w:sz="4" w:space="0" w:color="auto"/>
            </w:tcBorders>
          </w:tcPr>
          <w:p w14:paraId="63D708BD" w14:textId="65AE72E2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5.2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</w:tcPr>
          <w:p w14:paraId="4B772E93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F014A74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23.64/</w:t>
            </w:r>
          </w:p>
          <w:p w14:paraId="3642972B" w14:textId="53924F84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DE322D6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Марка по прочности на сжатие</w:t>
            </w:r>
          </w:p>
          <w:p w14:paraId="33AE1753" w14:textId="07F21A2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8C1A8AA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1307-2012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78704F9B" w14:textId="0AC9DF11" w:rsidR="00E8128C" w:rsidRPr="00C5277E" w:rsidRDefault="00E8128C" w:rsidP="001B673E">
            <w:pPr>
              <w:rPr>
                <w:spacing w:val="-8"/>
                <w:sz w:val="22"/>
                <w:szCs w:val="22"/>
              </w:rPr>
            </w:pPr>
            <w:r w:rsidRPr="00C5277E">
              <w:rPr>
                <w:spacing w:val="-8"/>
                <w:sz w:val="22"/>
                <w:szCs w:val="22"/>
              </w:rPr>
              <w:t>СТБ 1307-2012</w:t>
            </w:r>
            <w:r w:rsidR="005D24A0">
              <w:rPr>
                <w:spacing w:val="-8"/>
                <w:sz w:val="22"/>
                <w:szCs w:val="22"/>
              </w:rPr>
              <w:t>,</w:t>
            </w:r>
            <w:r w:rsidRPr="00C5277E">
              <w:rPr>
                <w:spacing w:val="-8"/>
                <w:sz w:val="22"/>
                <w:szCs w:val="22"/>
              </w:rPr>
              <w:t xml:space="preserve"> </w:t>
            </w:r>
          </w:p>
          <w:p w14:paraId="07AAE2F3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pacing w:val="-8"/>
                <w:sz w:val="22"/>
                <w:szCs w:val="22"/>
              </w:rPr>
              <w:t>п.5.3.2</w:t>
            </w:r>
          </w:p>
        </w:tc>
      </w:tr>
      <w:tr w:rsidR="005D24A0" w:rsidRPr="00C5277E" w14:paraId="1C69A1A8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18D6A7D4" w14:textId="77777777" w:rsidR="005D24A0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6.1</w:t>
            </w:r>
          </w:p>
          <w:p w14:paraId="135D2CE4" w14:textId="707A247C" w:rsidR="005D24A0" w:rsidRPr="00C5277E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788FDE59" w14:textId="77777777" w:rsidR="005D24A0" w:rsidRPr="00C5277E" w:rsidRDefault="005D24A0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1F9EA5A" w14:textId="77777777" w:rsidR="005D24A0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4251ED06" w14:textId="5F921343" w:rsidR="005D24A0" w:rsidRPr="00C5277E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BFEE036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Степень уплотнения грунта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14:paraId="77C33B6F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17CC1AD2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943-2007</w:t>
            </w:r>
          </w:p>
          <w:p w14:paraId="1548584E" w14:textId="0C2DA9C2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НПА, в т.ч. ТНПА и другая проектная документация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1370742B" w14:textId="4DB8B5E6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2176-2011</w:t>
            </w:r>
            <w:r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п.6.3</w:t>
            </w:r>
          </w:p>
          <w:p w14:paraId="5C254234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1377-2003</w:t>
            </w:r>
          </w:p>
        </w:tc>
      </w:tr>
      <w:tr w:rsidR="005D24A0" w:rsidRPr="00C5277E" w14:paraId="4D8151A3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6B5890" w14:textId="7DF13060" w:rsidR="005D24A0" w:rsidRPr="00C5277E" w:rsidRDefault="005D24A0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00315E70" w14:textId="77777777" w:rsidR="005D24A0" w:rsidRPr="00C5277E" w:rsidRDefault="005D24A0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41C81" w14:textId="77777777" w:rsidR="005D24A0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0100A52A" w14:textId="6BA03F95" w:rsidR="005D24A0" w:rsidRPr="00C5277E" w:rsidRDefault="005D24A0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CCF1C3" w14:textId="77777777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2067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0093273A" w14:textId="6D47D4FF" w:rsidR="005D24A0" w:rsidRPr="00C5277E" w:rsidRDefault="005D24A0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850F" w14:textId="579024EF" w:rsidR="005D24A0" w:rsidRPr="00C5277E" w:rsidRDefault="005D24A0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2176-2011</w:t>
            </w:r>
            <w:r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п.6.1.14</w:t>
            </w:r>
          </w:p>
        </w:tc>
      </w:tr>
      <w:tr w:rsidR="00324872" w:rsidRPr="00C5277E" w14:paraId="1E59D8F1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25C09A" w14:textId="28D9D434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6.3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445AC92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2320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69E2FA7C" w14:textId="01B68EDB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05EC8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310289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B207A" w14:textId="4667201E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п.5</w:t>
            </w:r>
          </w:p>
        </w:tc>
      </w:tr>
      <w:tr w:rsidR="00324872" w:rsidRPr="00C5277E" w14:paraId="6E489DA7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C2FFAE" w14:textId="77777777" w:rsidR="007A2884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6.4</w:t>
            </w:r>
          </w:p>
          <w:p w14:paraId="77E44940" w14:textId="47AE9626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0BDB02D5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62F22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6C084C1D" w14:textId="4EB76BF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A30F0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 грунта методом режущего кольца</w:t>
            </w:r>
          </w:p>
          <w:p w14:paraId="155CF138" w14:textId="7907E0DB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99EAE69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5CD68" w14:textId="72FD2695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п.9</w:t>
            </w:r>
          </w:p>
          <w:p w14:paraId="58F5F1C3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</w:tr>
      <w:tr w:rsidR="00324872" w:rsidRPr="00C5277E" w14:paraId="6BD8263B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D50B5F" w14:textId="46D781D0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6.5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2223784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9D868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25B8B479" w14:textId="013B18F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9092F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Плотность скелета (сухого) грунта</w:t>
            </w:r>
          </w:p>
          <w:p w14:paraId="39F040A0" w14:textId="3F4438E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0EC1C94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4D89" w14:textId="7E13B07B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5180-2015</w:t>
            </w:r>
            <w:r w:rsidR="005D24A0">
              <w:rPr>
                <w:sz w:val="22"/>
                <w:szCs w:val="22"/>
              </w:rPr>
              <w:t>,</w:t>
            </w:r>
            <w:r w:rsidRPr="00C5277E">
              <w:rPr>
                <w:sz w:val="22"/>
                <w:szCs w:val="22"/>
              </w:rPr>
              <w:t xml:space="preserve"> п.12</w:t>
            </w:r>
          </w:p>
        </w:tc>
      </w:tr>
      <w:tr w:rsidR="00324872" w:rsidRPr="00C5277E" w14:paraId="038543C1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3F9EBE" w14:textId="549BECF7" w:rsidR="00E8128C" w:rsidRPr="00C5277E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6.6</w:t>
            </w:r>
            <w:r w:rsidR="007A288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2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9B9BBDC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C871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100.06/</w:t>
            </w:r>
          </w:p>
          <w:p w14:paraId="7568C2C8" w14:textId="6D2FE05A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29.119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04444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Максимальная плотность грунта</w:t>
            </w:r>
          </w:p>
          <w:p w14:paraId="4F056705" w14:textId="1846949F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E081B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ACC1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22733-2016</w:t>
            </w:r>
          </w:p>
        </w:tc>
      </w:tr>
      <w:tr w:rsidR="00324872" w:rsidRPr="00C5277E" w14:paraId="7878CD69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EE71CB6" w14:textId="77777777" w:rsidR="00C73252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5277E">
              <w:rPr>
                <w:sz w:val="22"/>
                <w:szCs w:val="22"/>
                <w:lang w:val="be-BY"/>
              </w:rPr>
              <w:t>7.1</w:t>
            </w:r>
          </w:p>
          <w:p w14:paraId="2A84FC36" w14:textId="3EE05344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4ACC66D4" w14:textId="77777777" w:rsidR="00E8128C" w:rsidRPr="00C5277E" w:rsidRDefault="00E8128C" w:rsidP="009E6D80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Конструкции бетонные и изделия бетонные 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E9F0C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23.61/</w:t>
            </w:r>
          </w:p>
          <w:p w14:paraId="1E91AA3C" w14:textId="121C78AF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58C38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 xml:space="preserve">Геометрические параметры, отклонения от линейных размеров </w:t>
            </w:r>
          </w:p>
          <w:p w14:paraId="553C83C2" w14:textId="586E5591" w:rsidR="002F732D" w:rsidRPr="00C5277E" w:rsidRDefault="002F732D" w:rsidP="001B673E">
            <w:pPr>
              <w:rPr>
                <w:sz w:val="22"/>
                <w:szCs w:val="22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14:paraId="0D9779A7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13015.0-83</w:t>
            </w:r>
          </w:p>
          <w:p w14:paraId="0722BCC9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1186-99</w:t>
            </w:r>
          </w:p>
          <w:p w14:paraId="5AB11893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1071-2007</w:t>
            </w:r>
          </w:p>
          <w:p w14:paraId="5708AA06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1236-2000</w:t>
            </w:r>
          </w:p>
          <w:p w14:paraId="026F943B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1077-97</w:t>
            </w:r>
          </w:p>
          <w:p w14:paraId="0D964C11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1319-2002</w:t>
            </w:r>
          </w:p>
          <w:p w14:paraId="59F0D73B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СТБ 1076-97</w:t>
            </w:r>
          </w:p>
          <w:p w14:paraId="31501ECF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7DE5FA" w14:textId="738ADD13" w:rsidR="002B5B5B" w:rsidRPr="00C5277E" w:rsidRDefault="002B5B5B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EC5EBF" w14:textId="048679B3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26433.1-89</w:t>
            </w:r>
            <w:r w:rsidR="005D24A0">
              <w:rPr>
                <w:sz w:val="22"/>
                <w:szCs w:val="22"/>
              </w:rPr>
              <w:t>,</w:t>
            </w:r>
          </w:p>
          <w:p w14:paraId="542A5E84" w14:textId="62D2287F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п.1.1.1 (а, б)</w:t>
            </w:r>
            <w:r w:rsidR="005D24A0">
              <w:rPr>
                <w:sz w:val="22"/>
                <w:szCs w:val="22"/>
              </w:rPr>
              <w:t xml:space="preserve"> </w:t>
            </w:r>
            <w:r w:rsidRPr="00C5277E">
              <w:rPr>
                <w:sz w:val="22"/>
                <w:szCs w:val="22"/>
              </w:rPr>
              <w:t>табл.1</w:t>
            </w:r>
          </w:p>
        </w:tc>
      </w:tr>
      <w:tr w:rsidR="00324872" w:rsidRPr="00C5277E" w14:paraId="3DC2E75B" w14:textId="77777777" w:rsidTr="001B673E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2C1468" w14:textId="77777777" w:rsidR="00C73252" w:rsidRDefault="00E8128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7.2</w:t>
            </w:r>
          </w:p>
          <w:p w14:paraId="4D6D1EB8" w14:textId="4345571F" w:rsidR="00E8128C" w:rsidRPr="00C5277E" w:rsidRDefault="003D7E3C" w:rsidP="009E6D8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E405022" w14:textId="77777777" w:rsidR="00E8128C" w:rsidRPr="00C5277E" w:rsidRDefault="00E8128C" w:rsidP="009E6D8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A2523" w14:textId="77777777" w:rsidR="000A6D03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23.61/</w:t>
            </w:r>
          </w:p>
          <w:p w14:paraId="344F19A5" w14:textId="08388886" w:rsidR="00E8128C" w:rsidRPr="00C5277E" w:rsidRDefault="00E8128C" w:rsidP="000A6D03">
            <w:pPr>
              <w:ind w:left="-109"/>
              <w:jc w:val="center"/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29.061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79AFE" w14:textId="77777777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Геометрические параметры, отклонени</w:t>
            </w:r>
            <w:r>
              <w:rPr>
                <w:sz w:val="22"/>
                <w:szCs w:val="22"/>
              </w:rPr>
              <w:t>е от прямолинейности</w:t>
            </w:r>
            <w:r w:rsidRPr="00C527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/>
            <w:shd w:val="clear" w:color="auto" w:fill="auto"/>
          </w:tcPr>
          <w:p w14:paraId="2821EA20" w14:textId="77777777" w:rsidR="00E8128C" w:rsidRPr="00C5277E" w:rsidRDefault="00E8128C" w:rsidP="001B673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1F9E06" w14:textId="77777777" w:rsidR="00E8128C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</w:t>
            </w:r>
            <w:r>
              <w:rPr>
                <w:sz w:val="22"/>
                <w:szCs w:val="22"/>
              </w:rPr>
              <w:t>0-85</w:t>
            </w:r>
          </w:p>
          <w:p w14:paraId="2FFE2233" w14:textId="2DAE9DEA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ГОСТ 26433.1-89</w:t>
            </w:r>
            <w:r w:rsidR="005D24A0">
              <w:rPr>
                <w:sz w:val="22"/>
                <w:szCs w:val="22"/>
              </w:rPr>
              <w:t>,</w:t>
            </w:r>
          </w:p>
          <w:p w14:paraId="2525FF61" w14:textId="7E29B4C4" w:rsidR="00E8128C" w:rsidRPr="00C5277E" w:rsidRDefault="00E8128C" w:rsidP="001B673E">
            <w:pPr>
              <w:rPr>
                <w:sz w:val="22"/>
                <w:szCs w:val="22"/>
              </w:rPr>
            </w:pPr>
            <w:r w:rsidRPr="00C5277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3.1.1, 3.1.2</w:t>
            </w:r>
            <w:r w:rsidR="001B673E">
              <w:rPr>
                <w:sz w:val="22"/>
                <w:szCs w:val="22"/>
              </w:rPr>
              <w:t xml:space="preserve">, </w:t>
            </w:r>
            <w:r w:rsidRPr="00C5277E">
              <w:rPr>
                <w:sz w:val="22"/>
                <w:szCs w:val="22"/>
              </w:rPr>
              <w:t>табл.1</w:t>
            </w:r>
          </w:p>
        </w:tc>
      </w:tr>
    </w:tbl>
    <w:p w14:paraId="793273F5" w14:textId="77777777" w:rsidR="00E8128C" w:rsidRDefault="00E8128C" w:rsidP="00E8128C">
      <w:pPr>
        <w:sectPr w:rsidR="00E8128C" w:rsidSect="00424FEB">
          <w:headerReference w:type="first" r:id="rId12"/>
          <w:footerReference w:type="first" r:id="rId13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075"/>
        <w:gridCol w:w="2551"/>
      </w:tblGrid>
      <w:tr w:rsidR="00E8128C" w:rsidRPr="002B4357" w14:paraId="74DF71AD" w14:textId="77777777" w:rsidTr="005D24A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F86EF" w14:textId="77777777" w:rsidR="00E8128C" w:rsidRPr="00442944" w:rsidRDefault="00E8128C" w:rsidP="009E6D80">
            <w:pPr>
              <w:ind w:left="-145" w:right="-113"/>
              <w:jc w:val="center"/>
              <w:rPr>
                <w:lang w:val="be-BY"/>
              </w:rPr>
            </w:pPr>
            <w:r w:rsidRPr="00442944">
              <w:rPr>
                <w:lang w:val="be-BY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8439D" w14:textId="77777777" w:rsidR="00E8128C" w:rsidRPr="00442944" w:rsidRDefault="00E8128C" w:rsidP="009E6D80">
            <w:pPr>
              <w:jc w:val="center"/>
            </w:pPr>
            <w:r w:rsidRPr="00442944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687C4" w14:textId="77777777" w:rsidR="00E8128C" w:rsidRPr="00442944" w:rsidRDefault="00E8128C" w:rsidP="009E6D80">
            <w:pPr>
              <w:jc w:val="center"/>
            </w:pPr>
            <w:r w:rsidRPr="00442944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37113" w14:textId="77777777" w:rsidR="00E8128C" w:rsidRPr="00442944" w:rsidRDefault="00E8128C" w:rsidP="009E6D80">
            <w:pPr>
              <w:tabs>
                <w:tab w:val="left" w:pos="2487"/>
              </w:tabs>
              <w:jc w:val="center"/>
            </w:pPr>
            <w:r w:rsidRPr="00442944">
              <w:t>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5BDF2" w14:textId="77777777" w:rsidR="00E8128C" w:rsidRPr="00442944" w:rsidRDefault="00E8128C" w:rsidP="009E6D80">
            <w:pPr>
              <w:jc w:val="center"/>
            </w:pPr>
            <w:r w:rsidRPr="00442944"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4B0CD" w14:textId="77777777" w:rsidR="00E8128C" w:rsidRPr="00442944" w:rsidRDefault="00E8128C" w:rsidP="009E6D80">
            <w:pPr>
              <w:jc w:val="center"/>
            </w:pPr>
            <w:r w:rsidRPr="00442944">
              <w:t>6</w:t>
            </w:r>
          </w:p>
        </w:tc>
      </w:tr>
      <w:tr w:rsidR="00E8128C" w:rsidRPr="001417C4" w14:paraId="458005FA" w14:textId="77777777" w:rsidTr="005D24A0">
        <w:trPr>
          <w:cantSplit/>
        </w:trPr>
        <w:tc>
          <w:tcPr>
            <w:tcW w:w="720" w:type="dxa"/>
            <w:tcBorders>
              <w:top w:val="single" w:sz="4" w:space="0" w:color="auto"/>
            </w:tcBorders>
          </w:tcPr>
          <w:p w14:paraId="6C614B2B" w14:textId="77777777" w:rsidR="00214B80" w:rsidRDefault="00E8128C" w:rsidP="002078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04B1">
              <w:rPr>
                <w:sz w:val="22"/>
                <w:szCs w:val="22"/>
                <w:lang w:val="be-BY"/>
              </w:rPr>
              <w:t>8.1</w:t>
            </w:r>
          </w:p>
          <w:p w14:paraId="3B18E572" w14:textId="6EC3E627" w:rsidR="00E8128C" w:rsidRPr="008904B1" w:rsidRDefault="00214B80" w:rsidP="002078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52719F6" w14:textId="77777777" w:rsidR="00E8128C" w:rsidRPr="008904B1" w:rsidRDefault="00E8128C" w:rsidP="0020788C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Конструкции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DB757E1" w14:textId="77777777" w:rsidR="0020788C" w:rsidRDefault="00E8128C" w:rsidP="0020788C">
            <w:pPr>
              <w:ind w:hanging="109"/>
              <w:jc w:val="center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23.61/</w:t>
            </w:r>
          </w:p>
          <w:p w14:paraId="081BBA27" w14:textId="5548321D" w:rsidR="00E8128C" w:rsidRPr="008904B1" w:rsidRDefault="00E8128C" w:rsidP="0020788C">
            <w:pPr>
              <w:ind w:hanging="109"/>
              <w:jc w:val="center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32.089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AC11E18" w14:textId="77777777" w:rsidR="00E8128C" w:rsidRPr="008904B1" w:rsidRDefault="00E8128C" w:rsidP="00045538">
            <w:pPr>
              <w:tabs>
                <w:tab w:val="left" w:pos="2487"/>
              </w:tabs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 xml:space="preserve">Толщина защитного слоя бетона от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8904B1">
                <w:rPr>
                  <w:sz w:val="22"/>
                  <w:szCs w:val="22"/>
                </w:rPr>
                <w:t>3 мм</w:t>
              </w:r>
            </w:smartTag>
            <w:r w:rsidRPr="008904B1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8904B1">
                <w:rPr>
                  <w:sz w:val="22"/>
                  <w:szCs w:val="22"/>
                </w:rPr>
                <w:t>60 мм</w:t>
              </w:r>
            </w:smartTag>
          </w:p>
        </w:tc>
        <w:tc>
          <w:tcPr>
            <w:tcW w:w="2075" w:type="dxa"/>
            <w:tcBorders>
              <w:bottom w:val="single" w:sz="6" w:space="0" w:color="000000"/>
            </w:tcBorders>
            <w:shd w:val="clear" w:color="auto" w:fill="auto"/>
          </w:tcPr>
          <w:p w14:paraId="4DAC53D6" w14:textId="1A13E86B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ГОСТ 13015.0-83</w:t>
            </w:r>
          </w:p>
          <w:p w14:paraId="67191FC4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Таблица 2</w:t>
            </w:r>
          </w:p>
          <w:p w14:paraId="49E4990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1186-99</w:t>
            </w:r>
          </w:p>
          <w:p w14:paraId="61CFF19E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1071-2007</w:t>
            </w:r>
          </w:p>
          <w:p w14:paraId="01752434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1236-2000</w:t>
            </w:r>
          </w:p>
          <w:p w14:paraId="05FA7E4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1077-97</w:t>
            </w:r>
          </w:p>
          <w:p w14:paraId="75CB947A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СТБ 1319-2002</w:t>
            </w:r>
          </w:p>
          <w:p w14:paraId="1E0C0F7B" w14:textId="77777777" w:rsidR="00E8128C" w:rsidRPr="008904B1" w:rsidRDefault="00E8128C" w:rsidP="00045538">
            <w:pPr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uto"/>
          </w:tcPr>
          <w:p w14:paraId="4FBA9F59" w14:textId="3C681136" w:rsidR="00E8128C" w:rsidRPr="008904B1" w:rsidRDefault="00E8128C" w:rsidP="00045538">
            <w:pPr>
              <w:ind w:right="65"/>
              <w:rPr>
                <w:sz w:val="22"/>
                <w:szCs w:val="22"/>
              </w:rPr>
            </w:pPr>
            <w:r w:rsidRPr="008904B1">
              <w:rPr>
                <w:sz w:val="22"/>
                <w:szCs w:val="22"/>
              </w:rPr>
              <w:t>ГОСТ</w:t>
            </w:r>
            <w:r w:rsidR="00045538">
              <w:rPr>
                <w:sz w:val="22"/>
                <w:szCs w:val="22"/>
              </w:rPr>
              <w:t xml:space="preserve"> </w:t>
            </w:r>
            <w:r w:rsidRPr="008904B1">
              <w:rPr>
                <w:sz w:val="22"/>
                <w:szCs w:val="22"/>
              </w:rPr>
              <w:t>22904-93</w:t>
            </w:r>
          </w:p>
        </w:tc>
      </w:tr>
    </w:tbl>
    <w:p w14:paraId="2F72DA63" w14:textId="6430D01F" w:rsidR="00E8128C" w:rsidRDefault="00E8128C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3D78082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D24A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D24A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D24A0">
        <w:rPr>
          <w:color w:val="000000"/>
          <w:sz w:val="28"/>
          <w:szCs w:val="28"/>
        </w:rPr>
        <w:t>Николаева</w:t>
      </w:r>
    </w:p>
    <w:sectPr w:rsidR="00D50B4E" w:rsidRPr="001D02D0" w:rsidSect="001B673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464D" w14:textId="77777777" w:rsidR="00CB7309" w:rsidRDefault="00CB7309" w:rsidP="0011070C">
      <w:r>
        <w:separator/>
      </w:r>
    </w:p>
  </w:endnote>
  <w:endnote w:type="continuationSeparator" w:id="0">
    <w:p w14:paraId="0733849F" w14:textId="77777777" w:rsidR="00CB7309" w:rsidRDefault="00CB73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210" w:type="dxa"/>
      <w:tblInd w:w="-12" w:type="dxa"/>
      <w:tblLook w:val="04A0" w:firstRow="1" w:lastRow="0" w:firstColumn="1" w:lastColumn="0" w:noHBand="0" w:noVBand="1"/>
    </w:tblPr>
    <w:tblGrid>
      <w:gridCol w:w="3381"/>
      <w:gridCol w:w="283"/>
      <w:gridCol w:w="567"/>
      <w:gridCol w:w="1985"/>
      <w:gridCol w:w="591"/>
      <w:gridCol w:w="1701"/>
      <w:gridCol w:w="1702"/>
    </w:tblGrid>
    <w:tr w:rsidR="00E8128C" w:rsidRPr="00F97744" w14:paraId="25DD8B7C" w14:textId="77777777" w:rsidTr="00184580">
      <w:trPr>
        <w:trHeight w:val="323"/>
      </w:trPr>
      <w:tc>
        <w:tcPr>
          <w:tcW w:w="3664" w:type="dxa"/>
          <w:gridSpan w:val="2"/>
          <w:shd w:val="clear" w:color="auto" w:fill="auto"/>
        </w:tcPr>
        <w:p w14:paraId="61ABFCB0" w14:textId="0CE940D6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143" w:type="dxa"/>
          <w:gridSpan w:val="3"/>
          <w:shd w:val="clear" w:color="auto" w:fill="FFFFFF"/>
          <w:vAlign w:val="center"/>
        </w:tcPr>
        <w:p w14:paraId="1E09E7CC" w14:textId="77777777" w:rsidR="00E8128C" w:rsidRPr="00A2575B" w:rsidRDefault="00E8128C" w:rsidP="00E15334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04.06.2021</w:t>
          </w:r>
        </w:p>
      </w:tc>
      <w:tc>
        <w:tcPr>
          <w:tcW w:w="3403" w:type="dxa"/>
          <w:gridSpan w:val="2"/>
          <w:shd w:val="clear" w:color="auto" w:fill="auto"/>
          <w:vAlign w:val="center"/>
        </w:tcPr>
        <w:p w14:paraId="7D0E3A3F" w14:textId="39B22907" w:rsidR="00E8128C" w:rsidRPr="00A92B42" w:rsidRDefault="00E8128C" w:rsidP="002F75BB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</w:t>
          </w: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A730F4">
            <w:rPr>
              <w:noProof/>
              <w:sz w:val="24"/>
              <w:szCs w:val="24"/>
              <w:lang w:val="ru-RU"/>
            </w:rPr>
            <w:t>3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NUMPAGES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6A6F24">
            <w:rPr>
              <w:noProof/>
              <w:sz w:val="24"/>
              <w:szCs w:val="24"/>
              <w:lang w:val="ru-RU"/>
            </w:rPr>
            <w:t>3</w:t>
          </w:r>
          <w:r w:rsidRPr="009056B9">
            <w:rPr>
              <w:sz w:val="24"/>
              <w:szCs w:val="24"/>
              <w:lang w:val="ru-RU"/>
            </w:rPr>
            <w:fldChar w:fldCharType="end"/>
          </w:r>
        </w:p>
      </w:tc>
    </w:tr>
    <w:tr w:rsidR="00E8128C" w:rsidRPr="00F97744" w14:paraId="74A8D42B" w14:textId="77777777" w:rsidTr="00184580">
      <w:trPr>
        <w:trHeight w:val="204"/>
      </w:trPr>
      <w:tc>
        <w:tcPr>
          <w:tcW w:w="3381" w:type="dxa"/>
          <w:tcBorders>
            <w:top w:val="single" w:sz="4" w:space="0" w:color="auto"/>
          </w:tcBorders>
          <w:shd w:val="clear" w:color="auto" w:fill="auto"/>
        </w:tcPr>
        <w:p w14:paraId="3F3CCC9E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3" w:type="dxa"/>
          <w:shd w:val="clear" w:color="auto" w:fill="auto"/>
        </w:tcPr>
        <w:p w14:paraId="1A82A88F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567" w:type="dxa"/>
          <w:shd w:val="clear" w:color="auto" w:fill="auto"/>
          <w:vAlign w:val="center"/>
        </w:tcPr>
        <w:p w14:paraId="218943A7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9F51F02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591" w:type="dxa"/>
          <w:shd w:val="clear" w:color="auto" w:fill="auto"/>
          <w:vAlign w:val="center"/>
        </w:tcPr>
        <w:p w14:paraId="3BB35230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964D9B2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2" w:type="dxa"/>
          <w:shd w:val="clear" w:color="auto" w:fill="auto"/>
          <w:vAlign w:val="center"/>
        </w:tcPr>
        <w:p w14:paraId="5D006ED5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0BE059F4" w14:textId="77777777" w:rsidR="00E8128C" w:rsidRPr="007E1437" w:rsidRDefault="00E8128C" w:rsidP="00FB331B">
    <w:pPr>
      <w:pStyle w:val="a9"/>
      <w:shd w:val="clear" w:color="auto" w:fill="FFFFFF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510"/>
      <w:gridCol w:w="284"/>
      <w:gridCol w:w="425"/>
      <w:gridCol w:w="1985"/>
      <w:gridCol w:w="600"/>
      <w:gridCol w:w="1704"/>
      <w:gridCol w:w="1698"/>
    </w:tblGrid>
    <w:tr w:rsidR="00E8128C" w:rsidRPr="00F97744" w14:paraId="03E1511E" w14:textId="77777777" w:rsidTr="005D24A0">
      <w:trPr>
        <w:trHeight w:val="300"/>
      </w:trPr>
      <w:tc>
        <w:tcPr>
          <w:tcW w:w="3794" w:type="dxa"/>
          <w:gridSpan w:val="2"/>
          <w:shd w:val="clear" w:color="auto" w:fill="auto"/>
        </w:tcPr>
        <w:p w14:paraId="2A47F998" w14:textId="1223417C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263F08B9" w14:textId="74546B9A" w:rsidR="00E8128C" w:rsidRPr="006C0ED4" w:rsidRDefault="00A730F4" w:rsidP="00A730F4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28</w:t>
          </w:r>
          <w:r w:rsidR="006C0ED4" w:rsidRPr="006C0ED4">
            <w:rPr>
              <w:lang w:val="ru-RU"/>
            </w:rPr>
            <w:t>.0</w:t>
          </w:r>
          <w:r>
            <w:rPr>
              <w:lang w:val="ru-RU"/>
            </w:rPr>
            <w:t>3</w:t>
          </w:r>
          <w:r w:rsidR="006C0ED4" w:rsidRPr="006C0ED4">
            <w:rPr>
              <w:lang w:val="ru-RU"/>
            </w:rPr>
            <w:t>.202</w:t>
          </w:r>
          <w:r w:rsidR="005D24A0">
            <w:rPr>
              <w:lang w:val="ru-RU"/>
            </w:rPr>
            <w:t>5</w:t>
          </w:r>
        </w:p>
      </w:tc>
      <w:tc>
        <w:tcPr>
          <w:tcW w:w="3402" w:type="dxa"/>
          <w:gridSpan w:val="2"/>
          <w:shd w:val="clear" w:color="auto" w:fill="auto"/>
          <w:vAlign w:val="center"/>
        </w:tcPr>
        <w:p w14:paraId="5B3E6624" w14:textId="6E6D2241" w:rsidR="00E8128C" w:rsidRPr="006C0ED4" w:rsidRDefault="00E8128C" w:rsidP="00B01CD3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6C0ED4">
            <w:rPr>
              <w:lang w:val="ru-RU"/>
            </w:rPr>
            <w:t xml:space="preserve">Лист </w:t>
          </w:r>
          <w:r w:rsidRPr="006C0ED4">
            <w:rPr>
              <w:lang w:val="ru-RU"/>
            </w:rPr>
            <w:fldChar w:fldCharType="begin"/>
          </w:r>
          <w:r w:rsidRPr="006C0ED4">
            <w:rPr>
              <w:lang w:val="ru-RU"/>
            </w:rPr>
            <w:instrText xml:space="preserve"> PAGE </w:instrText>
          </w:r>
          <w:r w:rsidRPr="006C0ED4">
            <w:rPr>
              <w:lang w:val="ru-RU"/>
            </w:rPr>
            <w:fldChar w:fldCharType="separate"/>
          </w:r>
          <w:r w:rsidR="00520F74">
            <w:rPr>
              <w:noProof/>
              <w:lang w:val="ru-RU"/>
            </w:rPr>
            <w:t>1</w:t>
          </w:r>
          <w:r w:rsidRPr="006C0ED4">
            <w:rPr>
              <w:lang w:val="ru-RU"/>
            </w:rPr>
            <w:fldChar w:fldCharType="end"/>
          </w:r>
          <w:r w:rsidRPr="006C0ED4">
            <w:rPr>
              <w:lang w:val="ru-RU"/>
            </w:rPr>
            <w:t xml:space="preserve"> Листов 3</w:t>
          </w:r>
        </w:p>
      </w:tc>
    </w:tr>
    <w:tr w:rsidR="00E8128C" w:rsidRPr="00F97744" w14:paraId="35545DB2" w14:textId="77777777" w:rsidTr="005D24A0">
      <w:trPr>
        <w:trHeight w:val="189"/>
      </w:trPr>
      <w:tc>
        <w:tcPr>
          <w:tcW w:w="3510" w:type="dxa"/>
          <w:tcBorders>
            <w:top w:val="single" w:sz="4" w:space="0" w:color="auto"/>
          </w:tcBorders>
          <w:shd w:val="clear" w:color="auto" w:fill="auto"/>
        </w:tcPr>
        <w:p w14:paraId="75F19DCC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513F9A43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100DDFA0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F48A416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20CBCB38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453FD41F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698" w:type="dxa"/>
          <w:shd w:val="clear" w:color="auto" w:fill="auto"/>
          <w:vAlign w:val="center"/>
        </w:tcPr>
        <w:p w14:paraId="3CB98C9E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009B3668" w14:textId="77777777" w:rsidR="00E8128C" w:rsidRPr="007E1437" w:rsidRDefault="00E8128C" w:rsidP="00360D38">
    <w:pPr>
      <w:pStyle w:val="a9"/>
      <w:ind w:firstLine="0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24" w:type="dxa"/>
      <w:tblInd w:w="-12" w:type="dxa"/>
      <w:tblLayout w:type="fixed"/>
      <w:tblLook w:val="04A0" w:firstRow="1" w:lastRow="0" w:firstColumn="1" w:lastColumn="0" w:noHBand="0" w:noVBand="1"/>
    </w:tblPr>
    <w:tblGrid>
      <w:gridCol w:w="3522"/>
      <w:gridCol w:w="284"/>
      <w:gridCol w:w="425"/>
      <w:gridCol w:w="1985"/>
      <w:gridCol w:w="600"/>
      <w:gridCol w:w="1704"/>
      <w:gridCol w:w="1704"/>
    </w:tblGrid>
    <w:tr w:rsidR="00E8128C" w:rsidRPr="00F97744" w14:paraId="4F5CC6B8" w14:textId="77777777" w:rsidTr="00031915">
      <w:trPr>
        <w:trHeight w:val="300"/>
      </w:trPr>
      <w:tc>
        <w:tcPr>
          <w:tcW w:w="3806" w:type="dxa"/>
          <w:gridSpan w:val="2"/>
          <w:shd w:val="clear" w:color="auto" w:fill="auto"/>
        </w:tcPr>
        <w:p w14:paraId="3EF60D68" w14:textId="069FFDB1" w:rsidR="00E8128C" w:rsidRPr="00F97744" w:rsidRDefault="00E8128C" w:rsidP="002F75BB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006D3237" w14:textId="5ECEA7FE" w:rsidR="00E8128C" w:rsidRPr="00C55FAE" w:rsidRDefault="00A730F4" w:rsidP="00A730F4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28</w:t>
          </w:r>
          <w:r w:rsidR="00C55FAE" w:rsidRPr="00C55FAE">
            <w:rPr>
              <w:lang w:val="ru-RU"/>
            </w:rPr>
            <w:t>.0</w:t>
          </w:r>
          <w:r>
            <w:rPr>
              <w:lang w:val="ru-RU"/>
            </w:rPr>
            <w:t>3</w:t>
          </w:r>
          <w:r w:rsidR="00C55FAE" w:rsidRPr="00C55FAE">
            <w:rPr>
              <w:lang w:val="ru-RU"/>
            </w:rPr>
            <w:t>.202</w:t>
          </w:r>
          <w:r w:rsidR="005D24A0">
            <w:rPr>
              <w:lang w:val="ru-RU"/>
            </w:rPr>
            <w:t>5</w:t>
          </w:r>
        </w:p>
      </w:tc>
      <w:tc>
        <w:tcPr>
          <w:tcW w:w="3408" w:type="dxa"/>
          <w:gridSpan w:val="2"/>
          <w:shd w:val="clear" w:color="auto" w:fill="auto"/>
          <w:vAlign w:val="center"/>
        </w:tcPr>
        <w:p w14:paraId="782C1CE0" w14:textId="22190033" w:rsidR="00E8128C" w:rsidRPr="00C55FAE" w:rsidRDefault="00E8128C" w:rsidP="00B01CD3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55FAE">
            <w:rPr>
              <w:lang w:val="ru-RU"/>
            </w:rPr>
            <w:t xml:space="preserve">Лист </w:t>
          </w:r>
          <w:r w:rsidRPr="00C55FAE">
            <w:rPr>
              <w:lang w:val="ru-RU"/>
            </w:rPr>
            <w:fldChar w:fldCharType="begin"/>
          </w:r>
          <w:r w:rsidRPr="00C55FAE">
            <w:rPr>
              <w:lang w:val="ru-RU"/>
            </w:rPr>
            <w:instrText xml:space="preserve"> PAGE </w:instrText>
          </w:r>
          <w:r w:rsidRPr="00C55FAE">
            <w:rPr>
              <w:lang w:val="ru-RU"/>
            </w:rPr>
            <w:fldChar w:fldCharType="separate"/>
          </w:r>
          <w:r w:rsidR="00520F74">
            <w:rPr>
              <w:noProof/>
              <w:lang w:val="ru-RU"/>
            </w:rPr>
            <w:t>2</w:t>
          </w:r>
          <w:r w:rsidRPr="00C55FAE">
            <w:rPr>
              <w:lang w:val="ru-RU"/>
            </w:rPr>
            <w:fldChar w:fldCharType="end"/>
          </w:r>
          <w:r w:rsidRPr="00C55FAE">
            <w:rPr>
              <w:lang w:val="ru-RU"/>
            </w:rPr>
            <w:t xml:space="preserve"> Листов 3</w:t>
          </w:r>
        </w:p>
      </w:tc>
    </w:tr>
    <w:tr w:rsidR="00E8128C" w:rsidRPr="00F97744" w14:paraId="6F0E432A" w14:textId="77777777" w:rsidTr="00031915">
      <w:trPr>
        <w:trHeight w:val="189"/>
      </w:trPr>
      <w:tc>
        <w:tcPr>
          <w:tcW w:w="3522" w:type="dxa"/>
          <w:tcBorders>
            <w:top w:val="single" w:sz="4" w:space="0" w:color="auto"/>
          </w:tcBorders>
          <w:shd w:val="clear" w:color="auto" w:fill="auto"/>
        </w:tcPr>
        <w:p w14:paraId="35406446" w14:textId="77777777" w:rsidR="00E8128C" w:rsidRPr="007E1437" w:rsidRDefault="00E8128C" w:rsidP="002F75BB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0253ACB2" w14:textId="77777777" w:rsidR="00E8128C" w:rsidRPr="00424FEB" w:rsidRDefault="00E8128C" w:rsidP="002F75BB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5F14E548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3FACD2FA" w14:textId="77777777" w:rsidR="00E8128C" w:rsidRPr="007E1437" w:rsidRDefault="00E8128C" w:rsidP="002F75BB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642686CD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350E5957" w14:textId="77777777" w:rsidR="00E8128C" w:rsidRPr="00D979BA" w:rsidRDefault="00E8128C" w:rsidP="002F75B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0286238B" w14:textId="77777777" w:rsidR="00E8128C" w:rsidRPr="00290DA4" w:rsidRDefault="00E8128C" w:rsidP="002F75BB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1133A0E4" w14:textId="77777777" w:rsidR="00E8128C" w:rsidRPr="007E1437" w:rsidRDefault="00E8128C" w:rsidP="00360D38">
    <w:pPr>
      <w:pStyle w:val="a9"/>
      <w:ind w:firstLine="0"/>
      <w:rPr>
        <w:sz w:val="2"/>
        <w:szCs w:val="2"/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A82BBF8" w:rsidR="00124809" w:rsidRPr="006D33D8" w:rsidRDefault="0071416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03114B09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A6F24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12" w:type="dxa"/>
      <w:tblLayout w:type="fixed"/>
      <w:tblLook w:val="04A0" w:firstRow="1" w:lastRow="0" w:firstColumn="1" w:lastColumn="0" w:noHBand="0" w:noVBand="1"/>
    </w:tblPr>
    <w:tblGrid>
      <w:gridCol w:w="3522"/>
      <w:gridCol w:w="284"/>
      <w:gridCol w:w="425"/>
      <w:gridCol w:w="1985"/>
      <w:gridCol w:w="600"/>
      <w:gridCol w:w="1704"/>
      <w:gridCol w:w="1704"/>
    </w:tblGrid>
    <w:tr w:rsidR="001B673E" w:rsidRPr="00C55FAE" w14:paraId="5B20CAE8" w14:textId="77777777" w:rsidTr="00B70C90">
      <w:trPr>
        <w:trHeight w:val="300"/>
      </w:trPr>
      <w:tc>
        <w:tcPr>
          <w:tcW w:w="3806" w:type="dxa"/>
          <w:gridSpan w:val="2"/>
          <w:shd w:val="clear" w:color="auto" w:fill="auto"/>
        </w:tcPr>
        <w:p w14:paraId="4F3DE6DF" w14:textId="77777777" w:rsidR="001B673E" w:rsidRPr="00F97744" w:rsidRDefault="001B673E" w:rsidP="001B673E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010" w:type="dxa"/>
          <w:gridSpan w:val="3"/>
          <w:shd w:val="clear" w:color="auto" w:fill="auto"/>
          <w:vAlign w:val="center"/>
        </w:tcPr>
        <w:p w14:paraId="14CEC8AA" w14:textId="3F9085E4" w:rsidR="001B673E" w:rsidRPr="00C55FAE" w:rsidRDefault="00A730F4" w:rsidP="00A730F4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28</w:t>
          </w:r>
          <w:r w:rsidR="001B673E" w:rsidRPr="00C55FAE">
            <w:rPr>
              <w:lang w:val="ru-RU"/>
            </w:rPr>
            <w:t>.0</w:t>
          </w:r>
          <w:r>
            <w:rPr>
              <w:lang w:val="ru-RU"/>
            </w:rPr>
            <w:t>3</w:t>
          </w:r>
          <w:r w:rsidR="001B673E" w:rsidRPr="00C55FAE">
            <w:rPr>
              <w:lang w:val="ru-RU"/>
            </w:rPr>
            <w:t>.202</w:t>
          </w:r>
          <w:r w:rsidR="001B673E">
            <w:rPr>
              <w:lang w:val="ru-RU"/>
            </w:rPr>
            <w:t>5</w:t>
          </w:r>
        </w:p>
      </w:tc>
      <w:tc>
        <w:tcPr>
          <w:tcW w:w="3408" w:type="dxa"/>
          <w:gridSpan w:val="2"/>
          <w:shd w:val="clear" w:color="auto" w:fill="auto"/>
          <w:vAlign w:val="center"/>
        </w:tcPr>
        <w:p w14:paraId="5BF4D874" w14:textId="76AD7B5C" w:rsidR="001B673E" w:rsidRPr="00C55FAE" w:rsidRDefault="001B673E" w:rsidP="001B673E">
          <w:pPr>
            <w:pStyle w:val="af6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55FAE">
            <w:rPr>
              <w:lang w:val="ru-RU"/>
            </w:rPr>
            <w:t xml:space="preserve">Лист </w:t>
          </w:r>
          <w:r w:rsidRPr="00C55FAE">
            <w:rPr>
              <w:lang w:val="ru-RU"/>
            </w:rPr>
            <w:fldChar w:fldCharType="begin"/>
          </w:r>
          <w:r w:rsidRPr="00C55FAE">
            <w:rPr>
              <w:lang w:val="ru-RU"/>
            </w:rPr>
            <w:instrText xml:space="preserve"> PAGE </w:instrText>
          </w:r>
          <w:r w:rsidRPr="00C55FAE">
            <w:rPr>
              <w:lang w:val="ru-RU"/>
            </w:rPr>
            <w:fldChar w:fldCharType="separate"/>
          </w:r>
          <w:r w:rsidR="00520F74">
            <w:rPr>
              <w:noProof/>
              <w:lang w:val="ru-RU"/>
            </w:rPr>
            <w:t>3</w:t>
          </w:r>
          <w:r w:rsidRPr="00C55FAE">
            <w:rPr>
              <w:lang w:val="ru-RU"/>
            </w:rPr>
            <w:fldChar w:fldCharType="end"/>
          </w:r>
          <w:r w:rsidRPr="00C55FAE">
            <w:rPr>
              <w:lang w:val="ru-RU"/>
            </w:rPr>
            <w:t xml:space="preserve"> Листов 3</w:t>
          </w:r>
        </w:p>
      </w:tc>
    </w:tr>
    <w:tr w:rsidR="001B673E" w:rsidRPr="00290DA4" w14:paraId="6BC56B6A" w14:textId="77777777" w:rsidTr="00B70C90">
      <w:trPr>
        <w:trHeight w:val="189"/>
      </w:trPr>
      <w:tc>
        <w:tcPr>
          <w:tcW w:w="3522" w:type="dxa"/>
          <w:tcBorders>
            <w:top w:val="single" w:sz="4" w:space="0" w:color="auto"/>
          </w:tcBorders>
          <w:shd w:val="clear" w:color="auto" w:fill="auto"/>
        </w:tcPr>
        <w:p w14:paraId="14150E49" w14:textId="77777777" w:rsidR="001B673E" w:rsidRPr="007E1437" w:rsidRDefault="001B673E" w:rsidP="001B673E">
          <w:pPr>
            <w:pStyle w:val="af6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84" w:type="dxa"/>
          <w:shd w:val="clear" w:color="auto" w:fill="auto"/>
        </w:tcPr>
        <w:p w14:paraId="06D1BE7F" w14:textId="77777777" w:rsidR="001B673E" w:rsidRPr="00424FEB" w:rsidRDefault="001B673E" w:rsidP="001B673E">
          <w:pPr>
            <w:pStyle w:val="af6"/>
            <w:rPr>
              <w:sz w:val="6"/>
              <w:szCs w:val="6"/>
              <w:lang w:val="ru-RU"/>
            </w:rPr>
          </w:pPr>
        </w:p>
      </w:tc>
      <w:tc>
        <w:tcPr>
          <w:tcW w:w="425" w:type="dxa"/>
          <w:shd w:val="clear" w:color="auto" w:fill="auto"/>
          <w:vAlign w:val="center"/>
        </w:tcPr>
        <w:p w14:paraId="3785B58D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F92AA88" w14:textId="77777777" w:rsidR="001B673E" w:rsidRPr="007E1437" w:rsidRDefault="001B673E" w:rsidP="001B673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600" w:type="dxa"/>
          <w:shd w:val="clear" w:color="auto" w:fill="auto"/>
          <w:vAlign w:val="center"/>
        </w:tcPr>
        <w:p w14:paraId="58A4E1BF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48753B05" w14:textId="77777777" w:rsidR="001B673E" w:rsidRPr="00D979BA" w:rsidRDefault="001B673E" w:rsidP="001B673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1704" w:type="dxa"/>
          <w:shd w:val="clear" w:color="auto" w:fill="auto"/>
          <w:vAlign w:val="center"/>
        </w:tcPr>
        <w:p w14:paraId="54661877" w14:textId="77777777" w:rsidR="001B673E" w:rsidRPr="00290DA4" w:rsidRDefault="001B673E" w:rsidP="001B673E">
          <w:pPr>
            <w:pStyle w:val="af6"/>
            <w:rPr>
              <w:sz w:val="20"/>
              <w:szCs w:val="20"/>
              <w:lang w:val="ru-RU"/>
            </w:rPr>
          </w:pPr>
        </w:p>
      </w:tc>
    </w:tr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0090" w14:textId="77777777" w:rsidR="00CB7309" w:rsidRDefault="00CB7309" w:rsidP="0011070C">
      <w:r>
        <w:separator/>
      </w:r>
    </w:p>
  </w:footnote>
  <w:footnote w:type="continuationSeparator" w:id="0">
    <w:p w14:paraId="154E0CE4" w14:textId="77777777" w:rsidR="00CB7309" w:rsidRDefault="00CB73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E8128C" w:rsidRPr="00635874" w14:paraId="7E19EE62" w14:textId="77777777" w:rsidTr="00767D47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73D3B33C" w14:textId="2C8B09A7" w:rsidR="00E8128C" w:rsidRPr="00404BE5" w:rsidRDefault="0039426E" w:rsidP="00767D47">
          <w:pPr>
            <w:pStyle w:val="42"/>
            <w:rPr>
              <w:bCs/>
              <w:sz w:val="24"/>
              <w:szCs w:val="24"/>
              <w:lang w:val="ru-RU"/>
            </w:rPr>
          </w:pPr>
          <w:r>
            <w:rPr>
              <w:noProof/>
              <w:sz w:val="16"/>
              <w:szCs w:val="16"/>
              <w:lang w:val="ru-RU" w:eastAsia="ru-RU"/>
            </w:rPr>
            <w:pict w14:anchorId="5B723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.1pt;height:36.45pt;visibility:visible">
                <v:imagedata r:id="rId1" o:title=""/>
              </v:shape>
            </w:pict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1B8FFE42" w14:textId="77777777" w:rsidR="00E8128C" w:rsidRPr="00635874" w:rsidRDefault="00E8128C" w:rsidP="00767D47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D1ABC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2.1398</w:t>
          </w:r>
        </w:p>
      </w:tc>
    </w:tr>
  </w:tbl>
  <w:p w14:paraId="43DB1F96" w14:textId="77777777" w:rsidR="00E8128C" w:rsidRPr="00767D47" w:rsidRDefault="00E8128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495"/>
    </w:tblGrid>
    <w:tr w:rsidR="00E8128C" w:rsidRPr="00E74920" w14:paraId="7D58035F" w14:textId="77777777" w:rsidTr="005D24A0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14:paraId="292BD716" w14:textId="76C24D65" w:rsidR="00E8128C" w:rsidRPr="00E74920" w:rsidRDefault="0039426E" w:rsidP="00EB28BE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pict w14:anchorId="46AFC8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1pt;visibility:visible">
                <v:imagedata r:id="rId1" o:title=""/>
              </v:shape>
            </w:pict>
          </w:r>
        </w:p>
      </w:tc>
      <w:tc>
        <w:tcPr>
          <w:tcW w:w="9495" w:type="dxa"/>
          <w:tcBorders>
            <w:top w:val="nil"/>
            <w:bottom w:val="single" w:sz="4" w:space="0" w:color="auto"/>
          </w:tcBorders>
          <w:vAlign w:val="center"/>
        </w:tcPr>
        <w:p w14:paraId="11E73F30" w14:textId="77777777" w:rsidR="00E8128C" w:rsidRPr="00E74920" w:rsidRDefault="00E8128C" w:rsidP="00EB28B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7492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F6FBFE5" w14:textId="77777777" w:rsidR="00E8128C" w:rsidRPr="00E74920" w:rsidRDefault="00E8128C" w:rsidP="00EB28B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7492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D219B85" w14:textId="77777777" w:rsidR="00E8128C" w:rsidRPr="00E74920" w:rsidRDefault="00E8128C" w:rsidP="00EB28BE">
          <w:pPr>
            <w:pStyle w:val="af6"/>
            <w:jc w:val="center"/>
            <w:rPr>
              <w:bCs/>
              <w:sz w:val="24"/>
              <w:szCs w:val="24"/>
            </w:rPr>
          </w:pPr>
          <w:r w:rsidRPr="00E7492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4864D59" w14:textId="77777777" w:rsidR="00E8128C" w:rsidRPr="00767D47" w:rsidRDefault="00E8128C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89"/>
    </w:tblGrid>
    <w:tr w:rsidR="00E8128C" w:rsidRPr="00635874" w14:paraId="39FB159E" w14:textId="77777777" w:rsidTr="005D24A0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0192A4CB" w14:textId="35672267" w:rsidR="00E8128C" w:rsidRPr="00404BE5" w:rsidRDefault="002B5B5B" w:rsidP="00767D47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509FA3A2" wp14:editId="17554C01">
                <wp:extent cx="371475" cy="466725"/>
                <wp:effectExtent l="0" t="0" r="9525" b="9525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71C8A8A7" w14:textId="77777777" w:rsidR="00E8128C" w:rsidRPr="004C0BEE" w:rsidRDefault="00E8128C" w:rsidP="004C0BE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C0BEE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4C0BEE">
            <w:rPr>
              <w:rFonts w:eastAsia="Calibri"/>
              <w:sz w:val="24"/>
              <w:szCs w:val="24"/>
              <w:lang w:val="en-US"/>
            </w:rPr>
            <w:t>BY</w:t>
          </w:r>
          <w:r w:rsidRPr="004C0BEE">
            <w:rPr>
              <w:rFonts w:eastAsia="Calibri"/>
              <w:sz w:val="24"/>
              <w:szCs w:val="24"/>
            </w:rPr>
            <w:t>/112 2.1398</w:t>
          </w:r>
        </w:p>
      </w:tc>
    </w:tr>
  </w:tbl>
  <w:p w14:paraId="707912A8" w14:textId="77777777" w:rsidR="00E8128C" w:rsidRPr="00767D47" w:rsidRDefault="00E8128C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8F9C1F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144E">
            <w:rPr>
              <w:rFonts w:ascii="Times New Roman" w:hAnsi="Times New Roman" w:cs="Times New Roman"/>
              <w:sz w:val="24"/>
              <w:szCs w:val="24"/>
            </w:rPr>
            <w:t>1.0962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89"/>
    </w:tblGrid>
    <w:tr w:rsidR="003B4F65" w:rsidRPr="004C0BEE" w14:paraId="109644AF" w14:textId="77777777" w:rsidTr="005D24A0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1D2431C6" w14:textId="77777777" w:rsidR="003B4F65" w:rsidRPr="004C0BEE" w:rsidRDefault="003B4F65" w:rsidP="003B4F6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C0BEE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4C0BEE">
            <w:rPr>
              <w:rFonts w:eastAsia="Calibri"/>
              <w:sz w:val="24"/>
              <w:szCs w:val="24"/>
              <w:lang w:val="en-US"/>
            </w:rPr>
            <w:t>BY</w:t>
          </w:r>
          <w:r w:rsidRPr="004C0BEE">
            <w:rPr>
              <w:rFonts w:eastAsia="Calibri"/>
              <w:sz w:val="24"/>
              <w:szCs w:val="24"/>
            </w:rPr>
            <w:t>/112 2.1398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3106663">
    <w:abstractNumId w:val="6"/>
  </w:num>
  <w:num w:numId="2" w16cid:durableId="490103468">
    <w:abstractNumId w:val="7"/>
  </w:num>
  <w:num w:numId="3" w16cid:durableId="1690176001">
    <w:abstractNumId w:val="4"/>
  </w:num>
  <w:num w:numId="4" w16cid:durableId="198208797">
    <w:abstractNumId w:val="1"/>
  </w:num>
  <w:num w:numId="5" w16cid:durableId="845481504">
    <w:abstractNumId w:val="11"/>
  </w:num>
  <w:num w:numId="6" w16cid:durableId="1324577640">
    <w:abstractNumId w:val="3"/>
  </w:num>
  <w:num w:numId="7" w16cid:durableId="1589462504">
    <w:abstractNumId w:val="8"/>
  </w:num>
  <w:num w:numId="8" w16cid:durableId="288247702">
    <w:abstractNumId w:val="5"/>
  </w:num>
  <w:num w:numId="9" w16cid:durableId="1140004568">
    <w:abstractNumId w:val="9"/>
  </w:num>
  <w:num w:numId="10" w16cid:durableId="1294483856">
    <w:abstractNumId w:val="2"/>
  </w:num>
  <w:num w:numId="11" w16cid:durableId="1306425518">
    <w:abstractNumId w:val="0"/>
  </w:num>
  <w:num w:numId="12" w16cid:durableId="420807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B673E"/>
    <w:rsid w:val="001E3D8F"/>
    <w:rsid w:val="001E6E80"/>
    <w:rsid w:val="0020355B"/>
    <w:rsid w:val="0020788C"/>
    <w:rsid w:val="00214B80"/>
    <w:rsid w:val="00225907"/>
    <w:rsid w:val="002303B0"/>
    <w:rsid w:val="00234CBD"/>
    <w:rsid w:val="0026099C"/>
    <w:rsid w:val="0026426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B5B5B"/>
    <w:rsid w:val="002D06D6"/>
    <w:rsid w:val="002D28AD"/>
    <w:rsid w:val="002D2AE1"/>
    <w:rsid w:val="002D4225"/>
    <w:rsid w:val="002D6F27"/>
    <w:rsid w:val="002E503D"/>
    <w:rsid w:val="002F0D32"/>
    <w:rsid w:val="002F732D"/>
    <w:rsid w:val="003054C2"/>
    <w:rsid w:val="00305E11"/>
    <w:rsid w:val="0031023B"/>
    <w:rsid w:val="00315325"/>
    <w:rsid w:val="00324872"/>
    <w:rsid w:val="003717D2"/>
    <w:rsid w:val="0039426E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36D0B"/>
    <w:rsid w:val="00437E07"/>
    <w:rsid w:val="00442944"/>
    <w:rsid w:val="00456A52"/>
    <w:rsid w:val="00460ECA"/>
    <w:rsid w:val="004627D9"/>
    <w:rsid w:val="00463D8E"/>
    <w:rsid w:val="00481260"/>
    <w:rsid w:val="00493508"/>
    <w:rsid w:val="004A5E4C"/>
    <w:rsid w:val="004C0BEE"/>
    <w:rsid w:val="004E5090"/>
    <w:rsid w:val="00505771"/>
    <w:rsid w:val="00507CCF"/>
    <w:rsid w:val="00520F74"/>
    <w:rsid w:val="00521FC2"/>
    <w:rsid w:val="00530F3D"/>
    <w:rsid w:val="00532F67"/>
    <w:rsid w:val="00547530"/>
    <w:rsid w:val="005529DE"/>
    <w:rsid w:val="0055563B"/>
    <w:rsid w:val="00555B96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24A0"/>
    <w:rsid w:val="005D4205"/>
    <w:rsid w:val="005E250C"/>
    <w:rsid w:val="005E611E"/>
    <w:rsid w:val="005F7C45"/>
    <w:rsid w:val="00614867"/>
    <w:rsid w:val="00627E81"/>
    <w:rsid w:val="00630922"/>
    <w:rsid w:val="00645468"/>
    <w:rsid w:val="00677A43"/>
    <w:rsid w:val="00693805"/>
    <w:rsid w:val="00697411"/>
    <w:rsid w:val="00697905"/>
    <w:rsid w:val="00697DF9"/>
    <w:rsid w:val="006A336B"/>
    <w:rsid w:val="006A4791"/>
    <w:rsid w:val="006A6F24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63473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2305"/>
    <w:rsid w:val="00877224"/>
    <w:rsid w:val="0089770E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76B1"/>
    <w:rsid w:val="00971289"/>
    <w:rsid w:val="00982DDE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049A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30F4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E6C03"/>
    <w:rsid w:val="00AF1C1A"/>
    <w:rsid w:val="00AF509B"/>
    <w:rsid w:val="00B00CAF"/>
    <w:rsid w:val="00B06CF4"/>
    <w:rsid w:val="00B073DC"/>
    <w:rsid w:val="00B25982"/>
    <w:rsid w:val="00B344A4"/>
    <w:rsid w:val="00B371CD"/>
    <w:rsid w:val="00B46380"/>
    <w:rsid w:val="00B47A0F"/>
    <w:rsid w:val="00B514C8"/>
    <w:rsid w:val="00B565D4"/>
    <w:rsid w:val="00B6158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97BC9"/>
    <w:rsid w:val="00CA53E3"/>
    <w:rsid w:val="00CA6ED2"/>
    <w:rsid w:val="00CB7309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8457D"/>
    <w:rsid w:val="00D876E6"/>
    <w:rsid w:val="00D96601"/>
    <w:rsid w:val="00DA5E7A"/>
    <w:rsid w:val="00DB1FA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602B6"/>
    <w:rsid w:val="00E6157E"/>
    <w:rsid w:val="00E64495"/>
    <w:rsid w:val="00E72539"/>
    <w:rsid w:val="00E73690"/>
    <w:rsid w:val="00E73F77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338F"/>
    <w:rsid w:val="00EC5662"/>
    <w:rsid w:val="00EC71D8"/>
    <w:rsid w:val="00ED10E7"/>
    <w:rsid w:val="00EF5137"/>
    <w:rsid w:val="00F10CDF"/>
    <w:rsid w:val="00F112F2"/>
    <w:rsid w:val="00F11FE3"/>
    <w:rsid w:val="00F17631"/>
    <w:rsid w:val="00F3017F"/>
    <w:rsid w:val="00F32AF8"/>
    <w:rsid w:val="00F339BE"/>
    <w:rsid w:val="00F40980"/>
    <w:rsid w:val="00F4219A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93E9B"/>
    <w:rsid w:val="001E15CA"/>
    <w:rsid w:val="002C04D4"/>
    <w:rsid w:val="00555B96"/>
    <w:rsid w:val="00720EBB"/>
    <w:rsid w:val="00914121"/>
    <w:rsid w:val="00C0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47C4-11AB-405E-8097-10EC029D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4</cp:revision>
  <cp:lastPrinted>2025-03-22T06:24:00Z</cp:lastPrinted>
  <dcterms:created xsi:type="dcterms:W3CDTF">2025-03-22T06:09:00Z</dcterms:created>
  <dcterms:modified xsi:type="dcterms:W3CDTF">2025-03-31T13:57:00Z</dcterms:modified>
</cp:coreProperties>
</file>