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76570D0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D00DA">
              <w:rPr>
                <w:rFonts w:cs="Times New Roman"/>
                <w:bCs/>
                <w:sz w:val="28"/>
                <w:szCs w:val="28"/>
              </w:rPr>
              <w:t>1.0381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2C1F2EF8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D00DA">
              <w:rPr>
                <w:bCs/>
                <w:sz w:val="28"/>
                <w:szCs w:val="28"/>
              </w:rPr>
              <w:t>04.12.2004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AA4209B" w:rsidR="00582A8F" w:rsidRPr="00C26CFF" w:rsidRDefault="00582A8F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</w:p>
          <w:p w14:paraId="6F43F9ED" w14:textId="21F4C59B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2760A" w:rsidRPr="001A1020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D27E033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10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5D38CC00" w14:textId="77777777" w:rsidR="00BE0634" w:rsidRDefault="00BE0634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2A50B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1020">
                  <w:rPr>
                    <w:rStyle w:val="38"/>
                    <w:szCs w:val="28"/>
                  </w:rPr>
                  <w:t>20 июня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1A1020">
                  <w:rPr>
                    <w:rStyle w:val="38"/>
                    <w:szCs w:val="28"/>
                  </w:rPr>
                  <w:t>5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"/>
        <w:gridCol w:w="709"/>
        <w:gridCol w:w="1565"/>
        <w:gridCol w:w="877"/>
        <w:gridCol w:w="2123"/>
        <w:gridCol w:w="1952"/>
        <w:gridCol w:w="2340"/>
        <w:gridCol w:w="103"/>
      </w:tblGrid>
      <w:tr w:rsidR="007A4485" w:rsidRPr="007F66CA" w14:paraId="04804490" w14:textId="77777777" w:rsidTr="005D5850">
        <w:trPr>
          <w:trHeight w:val="234"/>
          <w:jc w:val="center"/>
        </w:trPr>
        <w:tc>
          <w:tcPr>
            <w:tcW w:w="9751" w:type="dxa"/>
            <w:gridSpan w:val="8"/>
            <w:vAlign w:val="center"/>
            <w:hideMark/>
          </w:tcPr>
          <w:bookmarkEnd w:id="0"/>
          <w:p w14:paraId="5FDEAD17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691B43">
              <w:rPr>
                <w:sz w:val="28"/>
                <w:szCs w:val="28"/>
              </w:rPr>
              <w:t xml:space="preserve"> лаборатории</w:t>
            </w:r>
          </w:p>
          <w:p w14:paraId="7CA33C32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Республиканского унитарного предприятия по инженерным изысканиям, </w:t>
            </w:r>
          </w:p>
          <w:p w14:paraId="1D493923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проектированию автомобильных дорог, аэродромов и искусственных </w:t>
            </w:r>
          </w:p>
          <w:p w14:paraId="307C4169" w14:textId="5BFD61BA" w:rsidR="00C9346B" w:rsidRDefault="005D00DA" w:rsidP="005D00DA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>сооружений на них «</w:t>
            </w:r>
            <w:proofErr w:type="spellStart"/>
            <w:r w:rsidRPr="00691B43">
              <w:rPr>
                <w:sz w:val="28"/>
                <w:szCs w:val="28"/>
              </w:rPr>
              <w:t>Белгипродор</w:t>
            </w:r>
            <w:proofErr w:type="spellEnd"/>
            <w:r w:rsidRPr="00691B43">
              <w:rPr>
                <w:sz w:val="28"/>
                <w:szCs w:val="28"/>
              </w:rPr>
              <w:t>»</w:t>
            </w:r>
          </w:p>
          <w:p w14:paraId="1B47D31B" w14:textId="77777777" w:rsidR="00AB4DD7" w:rsidRPr="00691B43" w:rsidRDefault="00AB4DD7" w:rsidP="005D00DA">
            <w:pPr>
              <w:tabs>
                <w:tab w:val="left" w:pos="8056"/>
              </w:tabs>
              <w:jc w:val="center"/>
            </w:pP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  <w:tr w:rsidR="00025B95" w:rsidRPr="007A4175" w14:paraId="052C50A9" w14:textId="77777777" w:rsidTr="005D585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0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722F0DE9" w14:textId="77777777" w:rsidR="005D5850" w:rsidRPr="005D5850" w:rsidRDefault="005D5850">
      <w:pPr>
        <w:rPr>
          <w:sz w:val="2"/>
          <w:szCs w:val="2"/>
        </w:rPr>
      </w:pPr>
    </w:p>
    <w:tbl>
      <w:tblPr>
        <w:tblW w:w="4955" w:type="pct"/>
        <w:tblInd w:w="-18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4"/>
        <w:gridCol w:w="876"/>
        <w:gridCol w:w="23"/>
        <w:gridCol w:w="2105"/>
        <w:gridCol w:w="1947"/>
        <w:gridCol w:w="2339"/>
      </w:tblGrid>
      <w:tr w:rsidR="00025B95" w:rsidRPr="0038569C" w14:paraId="22DAC001" w14:textId="77777777" w:rsidTr="00E27DE8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08B5BD8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E27DE8">
        <w:trPr>
          <w:cantSplit/>
          <w:trHeight w:val="240"/>
        </w:trPr>
        <w:tc>
          <w:tcPr>
            <w:tcW w:w="956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78642D2" w:rsidR="0090767F" w:rsidRPr="005D00DA" w:rsidRDefault="005D00DA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D00DA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D00DA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5D00DA">
              <w:rPr>
                <w:b/>
                <w:bCs/>
                <w:sz w:val="22"/>
                <w:szCs w:val="22"/>
              </w:rPr>
              <w:t>, 113А, 220075, г. Минск</w:t>
            </w:r>
          </w:p>
        </w:tc>
      </w:tr>
      <w:tr w:rsidR="00025B95" w:rsidRPr="00691B43" w14:paraId="357BB26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83"/>
        </w:trPr>
        <w:tc>
          <w:tcPr>
            <w:tcW w:w="709" w:type="dxa"/>
          </w:tcPr>
          <w:p w14:paraId="7A44ABB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1.1*</w:t>
            </w:r>
          </w:p>
        </w:tc>
        <w:tc>
          <w:tcPr>
            <w:tcW w:w="1564" w:type="dxa"/>
            <w:vMerge w:val="restart"/>
          </w:tcPr>
          <w:p w14:paraId="0E0F499F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2EC8A0A2" w14:textId="25E500E6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61C7354D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15CCF191" w14:textId="2C60865C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4558D57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725BF501" w14:textId="1C0559DF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CD3237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7" w:type="dxa"/>
            <w:vMerge w:val="restart"/>
          </w:tcPr>
          <w:p w14:paraId="59999100" w14:textId="4E8F81DA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8736-2014</w:t>
            </w:r>
          </w:p>
          <w:p w14:paraId="735C86E9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32495-2013 СТБ 1957-2009</w:t>
            </w:r>
          </w:p>
          <w:p w14:paraId="3FB097A6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200161167.003-2010</w:t>
            </w:r>
          </w:p>
          <w:p w14:paraId="74B690A5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200161167.004-2013</w:t>
            </w:r>
          </w:p>
          <w:p w14:paraId="1AD805E0" w14:textId="77777777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6626A2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0540E49" w14:textId="745B2699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33B4ADC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п.3</w:t>
            </w:r>
          </w:p>
        </w:tc>
      </w:tr>
      <w:tr w:rsidR="00025B95" w:rsidRPr="00691B43" w14:paraId="535FC19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65777B4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1.2*</w:t>
            </w:r>
          </w:p>
        </w:tc>
        <w:tc>
          <w:tcPr>
            <w:tcW w:w="1564" w:type="dxa"/>
            <w:vMerge/>
          </w:tcPr>
          <w:p w14:paraId="33C1EBB3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B57374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317C0ABE" w14:textId="311C0777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EB4F74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7F7E8FD1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70C38C47" w14:textId="77777777" w:rsidR="00DA546E" w:rsidRDefault="008063BF" w:rsidP="00413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8735-88 </w:t>
            </w:r>
          </w:p>
          <w:p w14:paraId="3560340C" w14:textId="408606E6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 5.3</w:t>
            </w:r>
          </w:p>
          <w:p w14:paraId="46B97239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п.4.5.3</w:t>
            </w:r>
          </w:p>
        </w:tc>
      </w:tr>
      <w:tr w:rsidR="00025B95" w:rsidRPr="00691B43" w14:paraId="39F4572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1B9258E8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1.3*</w:t>
            </w:r>
          </w:p>
        </w:tc>
        <w:tc>
          <w:tcPr>
            <w:tcW w:w="1564" w:type="dxa"/>
            <w:vMerge/>
          </w:tcPr>
          <w:p w14:paraId="586985B6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71210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633B7141" w14:textId="7BF13AFE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A74B82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</w:tcPr>
          <w:p w14:paraId="6AC9C5CC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59B61945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п.4</w:t>
            </w:r>
          </w:p>
        </w:tc>
      </w:tr>
      <w:tr w:rsidR="00025B95" w:rsidRPr="00691B43" w14:paraId="128F055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DBFC935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1.4*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7196DAE1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E8D4D2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4357E7D8" w14:textId="3F0DD673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E6617EC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</w:tcPr>
          <w:p w14:paraId="4DB07307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0539B986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ГОСТ 8735-88 п.9.1</w:t>
            </w:r>
          </w:p>
        </w:tc>
      </w:tr>
      <w:tr w:rsidR="00025B95" w:rsidRPr="00AF68A0" w14:paraId="19D6D46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EACE8E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5723251B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23A025ED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A5351B3" w14:textId="4891FCE8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7668585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9723883" w14:textId="51DBC02D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05" w:type="dxa"/>
            <w:shd w:val="clear" w:color="auto" w:fill="auto"/>
          </w:tcPr>
          <w:p w14:paraId="5DEED66D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2978EE1A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shd w:val="clear" w:color="auto" w:fill="auto"/>
          </w:tcPr>
          <w:p w14:paraId="1F53142B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п.2</w:t>
            </w:r>
          </w:p>
          <w:p w14:paraId="51397C5A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8736-2014 </w:t>
            </w:r>
          </w:p>
          <w:p w14:paraId="25647485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пп.5.8-5.11</w:t>
            </w:r>
          </w:p>
        </w:tc>
      </w:tr>
      <w:tr w:rsidR="00025B95" w:rsidRPr="00AF68A0" w14:paraId="4C567BB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19F553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1.6*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389460F1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F3A0E57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F57C81B" w14:textId="1C11BADA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72414CC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5A48362" w14:textId="214514F2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05" w:type="dxa"/>
            <w:shd w:val="clear" w:color="auto" w:fill="auto"/>
          </w:tcPr>
          <w:p w14:paraId="23511CB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C6A7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508C41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п.8.1</w:t>
            </w:r>
          </w:p>
        </w:tc>
      </w:tr>
      <w:tr w:rsidR="00025B95" w:rsidRPr="00AF68A0" w14:paraId="73CB2E8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CD6116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1.7*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2B6552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750F92C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90ECBC2" w14:textId="4E2B1EFF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034B08BB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ABC6E3" w14:textId="4CE412DE" w:rsidR="00BD60F1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05" w:type="dxa"/>
            <w:shd w:val="clear" w:color="auto" w:fill="auto"/>
          </w:tcPr>
          <w:p w14:paraId="13F9E48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4C0146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7DAE68C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п.9.2</w:t>
            </w:r>
          </w:p>
        </w:tc>
      </w:tr>
      <w:tr w:rsidR="00025B95" w:rsidRPr="00AF68A0" w14:paraId="130E9C0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4C598B6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303E234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51EE7828" w14:textId="5D604EB2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44847C0F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B804EAA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13F2F6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456B3B6" w14:textId="7C05D045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59979DD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D3932CB" w14:textId="465C7FA3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65E823F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F01D010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</w:t>
            </w:r>
          </w:p>
          <w:p w14:paraId="638DD654" w14:textId="77777777" w:rsidR="008063BF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3397D86B" w14:textId="7E0010B4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3565C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200161167.003-2010</w:t>
            </w:r>
          </w:p>
          <w:p w14:paraId="031C47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200161167.004-2013</w:t>
            </w:r>
          </w:p>
          <w:p w14:paraId="12B75EF7" w14:textId="6EE46995" w:rsidR="00346249" w:rsidRPr="00AF68A0" w:rsidRDefault="00413697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1FC2E66D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п.10</w:t>
            </w:r>
          </w:p>
        </w:tc>
      </w:tr>
      <w:tr w:rsidR="00025B95" w:rsidRPr="00AF68A0" w14:paraId="7AB15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843D0A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1.9*</w:t>
            </w:r>
          </w:p>
        </w:tc>
        <w:tc>
          <w:tcPr>
            <w:tcW w:w="1564" w:type="dxa"/>
            <w:vMerge/>
            <w:shd w:val="clear" w:color="auto" w:fill="auto"/>
          </w:tcPr>
          <w:p w14:paraId="16267E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9106ECC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DD2B45A" w14:textId="4BE4F178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5B9108F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5DD08F" w14:textId="767758A7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94C03E3" w14:textId="0D576849" w:rsidR="00346249" w:rsidRPr="00AF68A0" w:rsidRDefault="00346249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43E0E07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BAD1854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6A8B3D08" w14:textId="2AC090CA" w:rsidR="00346249" w:rsidRPr="00AF68A0" w:rsidRDefault="00346249" w:rsidP="00BE06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4100A1F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0B47505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25F9FF62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15FE3F1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2C71FC8" w14:textId="6612915F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10A4F0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1AFE15" w14:textId="06B88D1D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3F77003" w14:textId="57F39681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  <w:p w14:paraId="06910A0C" w14:textId="77777777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3B1181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61B3C9B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DF0EFBC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 п.6.6</w:t>
            </w:r>
          </w:p>
          <w:p w14:paraId="3F29C8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4CD95B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7"/>
        </w:trPr>
        <w:tc>
          <w:tcPr>
            <w:tcW w:w="709" w:type="dxa"/>
          </w:tcPr>
          <w:p w14:paraId="13CC0B1C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2.1*</w:t>
            </w:r>
          </w:p>
        </w:tc>
        <w:tc>
          <w:tcPr>
            <w:tcW w:w="1564" w:type="dxa"/>
            <w:vMerge w:val="restart"/>
          </w:tcPr>
          <w:p w14:paraId="3E853A0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810C337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561DDB30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526EA1D8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21294A3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35937B" w14:textId="3C4AEA44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8CFB1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1A67C794" w14:textId="3516F39F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A602FD7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47" w:type="dxa"/>
            <w:vMerge w:val="restart"/>
          </w:tcPr>
          <w:p w14:paraId="14C1E4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6D7A832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005F5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4FBAB2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68EA76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F90A0FA" w14:textId="7BF781DD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</w:tcPr>
          <w:p w14:paraId="3A7C47C0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п.4.3</w:t>
            </w:r>
          </w:p>
        </w:tc>
      </w:tr>
      <w:tr w:rsidR="00025B95" w:rsidRPr="00691B43" w14:paraId="644769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499EEE43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2.2*</w:t>
            </w:r>
          </w:p>
        </w:tc>
        <w:tc>
          <w:tcPr>
            <w:tcW w:w="1564" w:type="dxa"/>
            <w:vMerge/>
          </w:tcPr>
          <w:p w14:paraId="71276830" w14:textId="67C7B0C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D0CB6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0FD4F034" w14:textId="6D487C2D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70FAA9E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2F11644A" w14:textId="16173E6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9412C25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п.4.5.1, п.4.5.3</w:t>
            </w:r>
          </w:p>
        </w:tc>
      </w:tr>
      <w:tr w:rsidR="00025B95" w:rsidRPr="00AF68A0" w14:paraId="3AB742F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063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</w:t>
            </w:r>
            <w:r w:rsidRPr="00346249">
              <w:rPr>
                <w:sz w:val="22"/>
                <w:szCs w:val="22"/>
              </w:rPr>
              <w:t>3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6E489801" w14:textId="7CD8E7A3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EA484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71FC593E" w14:textId="578A9E5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66BB27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8F89B87" w14:textId="65E3943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7B8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054DB467" w14:textId="49FAD0CF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3B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п.5.6</w:t>
            </w:r>
          </w:p>
          <w:p w14:paraId="77455AB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025B95" w:rsidRPr="00AF68A0" w14:paraId="0E31BB9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58BF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2.4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A066EC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A9C29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3D3B404" w14:textId="34EB1C4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ECF790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BAD9F05" w14:textId="1D9BD88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6B0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50A951F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FB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</w:tc>
      </w:tr>
      <w:tr w:rsidR="00025B95" w:rsidRPr="00AF68A0" w14:paraId="1B33C0D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CCCC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2.5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04BE7226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D99CBD7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2DCC96" w14:textId="7863F423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7CFAFE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D0E537D" w14:textId="002DCAF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05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47" w:type="dxa"/>
            <w:vMerge/>
            <w:shd w:val="clear" w:color="auto" w:fill="auto"/>
          </w:tcPr>
          <w:p w14:paraId="5F9F40B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3731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п.4.7.1</w:t>
            </w:r>
          </w:p>
          <w:p w14:paraId="2A513479" w14:textId="77777777" w:rsidR="00DA546E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1311-2002 </w:t>
            </w:r>
          </w:p>
          <w:p w14:paraId="4D8C5207" w14:textId="2FAA10BF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7.4</w:t>
            </w:r>
          </w:p>
        </w:tc>
      </w:tr>
      <w:tr w:rsidR="00025B95" w:rsidRPr="00AF68A0" w14:paraId="4649BD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D4D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</w:t>
            </w:r>
            <w:r w:rsidRPr="00AF68A0">
              <w:rPr>
                <w:sz w:val="22"/>
                <w:szCs w:val="22"/>
              </w:rPr>
              <w:t>6*</w:t>
            </w:r>
          </w:p>
        </w:tc>
        <w:tc>
          <w:tcPr>
            <w:tcW w:w="1564" w:type="dxa"/>
            <w:vMerge/>
            <w:shd w:val="clear" w:color="auto" w:fill="auto"/>
          </w:tcPr>
          <w:p w14:paraId="224363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C5E9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572A20" w14:textId="759D2DA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6D7E94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0F7D1E3" w14:textId="6BF4B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72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3EE03C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E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п.4.16</w:t>
            </w:r>
          </w:p>
        </w:tc>
      </w:tr>
      <w:tr w:rsidR="00025B95" w:rsidRPr="00AF68A0" w14:paraId="70C739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70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2.7*</w:t>
            </w:r>
          </w:p>
        </w:tc>
        <w:tc>
          <w:tcPr>
            <w:tcW w:w="1564" w:type="dxa"/>
            <w:vMerge/>
            <w:shd w:val="clear" w:color="auto" w:fill="auto"/>
          </w:tcPr>
          <w:p w14:paraId="10E0769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BF99C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3230B0" w14:textId="67AC5ED9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4D0B591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36827B66" w14:textId="037C27B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90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03FABAC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6F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п.4.15.1</w:t>
            </w:r>
          </w:p>
        </w:tc>
      </w:tr>
      <w:tr w:rsidR="00025B95" w:rsidRPr="00AF68A0" w14:paraId="4359234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F26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2.8*</w:t>
            </w:r>
          </w:p>
        </w:tc>
        <w:tc>
          <w:tcPr>
            <w:tcW w:w="1564" w:type="dxa"/>
            <w:vMerge/>
            <w:shd w:val="clear" w:color="auto" w:fill="auto"/>
          </w:tcPr>
          <w:p w14:paraId="55BDAD2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DBE112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8A84433" w14:textId="47658C2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1A4D379D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48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0C03730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95A0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п.4.4</w:t>
            </w:r>
          </w:p>
        </w:tc>
      </w:tr>
      <w:tr w:rsidR="00025B95" w:rsidRPr="00AF68A0" w14:paraId="05DEA7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98E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2.9*</w:t>
            </w:r>
          </w:p>
        </w:tc>
        <w:tc>
          <w:tcPr>
            <w:tcW w:w="1564" w:type="dxa"/>
            <w:vMerge/>
            <w:shd w:val="clear" w:color="auto" w:fill="auto"/>
          </w:tcPr>
          <w:p w14:paraId="30CEBE1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8A68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003A1" w14:textId="1FA5C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628F7795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77E798" w14:textId="76DB9FD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7D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47" w:type="dxa"/>
            <w:vMerge/>
            <w:shd w:val="clear" w:color="auto" w:fill="auto"/>
          </w:tcPr>
          <w:p w14:paraId="075CC6B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B14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025B95" w:rsidRPr="00AF68A0" w14:paraId="28AED9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CE2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2.10*</w:t>
            </w:r>
          </w:p>
        </w:tc>
        <w:tc>
          <w:tcPr>
            <w:tcW w:w="1564" w:type="dxa"/>
            <w:vMerge/>
            <w:shd w:val="clear" w:color="auto" w:fill="auto"/>
          </w:tcPr>
          <w:p w14:paraId="361EE36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D2E4FC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074720" w14:textId="34EB7AC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7E2298B3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4408CDC" w14:textId="5DA781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C5E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1D7C79D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22C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025B95" w:rsidRPr="00AF68A0" w14:paraId="59562D8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84B6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FDC3FB7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4F85395B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44F624C9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1EE0CDC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B0A2E6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C0BB82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0A32206" w14:textId="17FD4806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1711913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D5D1CA4" w14:textId="0AEBE735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9EF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126F1F7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4C1691D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8E6944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0D2CB6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1D1C19A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67F260D" w14:textId="36FCF79B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7CA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</w:t>
            </w:r>
          </w:p>
          <w:p w14:paraId="70326B9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п.4.10</w:t>
            </w:r>
          </w:p>
        </w:tc>
      </w:tr>
      <w:tr w:rsidR="00025B95" w:rsidRPr="00AF68A0" w14:paraId="3E4C00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FA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2.12*</w:t>
            </w:r>
          </w:p>
        </w:tc>
        <w:tc>
          <w:tcPr>
            <w:tcW w:w="1564" w:type="dxa"/>
            <w:vMerge/>
            <w:shd w:val="clear" w:color="auto" w:fill="auto"/>
          </w:tcPr>
          <w:p w14:paraId="68AB81C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8C998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69E586E" w14:textId="131DBA9B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7C9C87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3B34316" w14:textId="32AED26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5A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61AAD57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1B9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п.4.17.1</w:t>
            </w:r>
          </w:p>
        </w:tc>
      </w:tr>
      <w:tr w:rsidR="00025B95" w:rsidRPr="00AF68A0" w14:paraId="3ACBDE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282C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2.13*</w:t>
            </w:r>
          </w:p>
        </w:tc>
        <w:tc>
          <w:tcPr>
            <w:tcW w:w="1564" w:type="dxa"/>
            <w:vMerge/>
            <w:shd w:val="clear" w:color="auto" w:fill="auto"/>
          </w:tcPr>
          <w:p w14:paraId="0E75DB2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9D0AA9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663A38" w14:textId="00731FF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BE9BFD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ED44D43" w14:textId="0FD0D66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D1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для перевода весовых единиц в объёмные </w:t>
            </w:r>
          </w:p>
        </w:tc>
        <w:tc>
          <w:tcPr>
            <w:tcW w:w="1947" w:type="dxa"/>
            <w:vMerge/>
            <w:shd w:val="clear" w:color="auto" w:fill="auto"/>
          </w:tcPr>
          <w:p w14:paraId="3B11130A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C9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п.4.17.2</w:t>
            </w:r>
          </w:p>
        </w:tc>
      </w:tr>
      <w:tr w:rsidR="00025B95" w:rsidRPr="00AF68A0" w14:paraId="35540CC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832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4*</w:t>
            </w:r>
          </w:p>
        </w:tc>
        <w:tc>
          <w:tcPr>
            <w:tcW w:w="1564" w:type="dxa"/>
            <w:vMerge/>
            <w:shd w:val="clear" w:color="auto" w:fill="auto"/>
          </w:tcPr>
          <w:p w14:paraId="0BF6C6D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39C895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535EA43" w14:textId="44EFBD3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7961D53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068D7DE" w14:textId="02CA57C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3D1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45EA3BE0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3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п.4.17.3</w:t>
            </w:r>
          </w:p>
        </w:tc>
      </w:tr>
      <w:tr w:rsidR="00025B95" w:rsidRPr="00AF68A0" w14:paraId="39DBEA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EA75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2.15*</w:t>
            </w:r>
          </w:p>
        </w:tc>
        <w:tc>
          <w:tcPr>
            <w:tcW w:w="1564" w:type="dxa"/>
            <w:vMerge/>
            <w:shd w:val="clear" w:color="auto" w:fill="auto"/>
          </w:tcPr>
          <w:p w14:paraId="2A81853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72238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45E13D04" w14:textId="1EF82A0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  <w:p w14:paraId="54A37CD0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CEEA3B5" w14:textId="00BEECE1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4E1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Морозостойкость </w:t>
            </w:r>
          </w:p>
          <w:p w14:paraId="3EC09603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D47C50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C85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025B95" w:rsidRPr="00AF68A0" w14:paraId="038CBE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21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2.16*</w:t>
            </w:r>
          </w:p>
        </w:tc>
        <w:tc>
          <w:tcPr>
            <w:tcW w:w="1564" w:type="dxa"/>
            <w:vMerge/>
            <w:shd w:val="clear" w:color="auto" w:fill="auto"/>
          </w:tcPr>
          <w:p w14:paraId="51FAB0B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C49B4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5B45F0" w14:textId="0856CB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95E63D6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D96C4A7" w14:textId="2C34319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2AE8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20920A3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E5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п.4.19</w:t>
            </w:r>
          </w:p>
        </w:tc>
      </w:tr>
      <w:tr w:rsidR="00025B95" w:rsidRPr="00AF68A0" w14:paraId="26FB950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00D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7*</w:t>
            </w:r>
          </w:p>
        </w:tc>
        <w:tc>
          <w:tcPr>
            <w:tcW w:w="1564" w:type="dxa"/>
            <w:vMerge/>
            <w:shd w:val="clear" w:color="auto" w:fill="auto"/>
          </w:tcPr>
          <w:p w14:paraId="745DDE9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F0641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030EE7E" w14:textId="6528F29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3F981BFA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03A3510" w14:textId="41F5760F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5FC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47" w:type="dxa"/>
            <w:vMerge/>
            <w:shd w:val="clear" w:color="auto" w:fill="auto"/>
          </w:tcPr>
          <w:p w14:paraId="5FF0711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536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п.4.18</w:t>
            </w:r>
          </w:p>
        </w:tc>
      </w:tr>
      <w:tr w:rsidR="00025B95" w:rsidRPr="00AF68A0" w14:paraId="37322C3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A00F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2.18*</w:t>
            </w:r>
          </w:p>
        </w:tc>
        <w:tc>
          <w:tcPr>
            <w:tcW w:w="1564" w:type="dxa"/>
            <w:vMerge/>
            <w:shd w:val="clear" w:color="auto" w:fill="auto"/>
          </w:tcPr>
          <w:p w14:paraId="73591E9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D057A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3CF84B98" w14:textId="00C53E20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BFF6B54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C78E90D" w14:textId="3F795DFC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1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55A2E89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EC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30108-94 </w:t>
            </w:r>
          </w:p>
          <w:p w14:paraId="0DEE38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п.4.2</w:t>
            </w:r>
          </w:p>
          <w:p w14:paraId="06EFC3A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1D1125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E69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2.19*</w:t>
            </w:r>
          </w:p>
        </w:tc>
        <w:tc>
          <w:tcPr>
            <w:tcW w:w="1564" w:type="dxa"/>
            <w:vMerge/>
            <w:shd w:val="clear" w:color="auto" w:fill="auto"/>
          </w:tcPr>
          <w:p w14:paraId="74DF0D9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F3A330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2C197D0D" w14:textId="73033AC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8DF26E0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405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  <w:shd w:val="clear" w:color="auto" w:fill="auto"/>
          </w:tcPr>
          <w:p w14:paraId="5027D85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A92" w14:textId="77777777" w:rsidR="00D83E42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п.5.9 </w:t>
            </w:r>
          </w:p>
          <w:p w14:paraId="73F714E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 пп.7,8</w:t>
            </w:r>
          </w:p>
          <w:p w14:paraId="68EB11A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п.6.9</w:t>
            </w:r>
          </w:p>
        </w:tc>
      </w:tr>
      <w:tr w:rsidR="00025B95" w:rsidRPr="00AF68A0" w14:paraId="1C079B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D0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2.20*</w:t>
            </w:r>
          </w:p>
        </w:tc>
        <w:tc>
          <w:tcPr>
            <w:tcW w:w="1564" w:type="dxa"/>
            <w:vMerge/>
            <w:shd w:val="clear" w:color="auto" w:fill="auto"/>
          </w:tcPr>
          <w:p w14:paraId="7C19D76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3C1361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90F38" w14:textId="19E5640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41BA12E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7797C70" w14:textId="408A2A9E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4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679E2AB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A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329A560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6"/>
        </w:trPr>
        <w:tc>
          <w:tcPr>
            <w:tcW w:w="709" w:type="dxa"/>
          </w:tcPr>
          <w:p w14:paraId="5D71DBF9" w14:textId="2960847F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3.1*</w:t>
            </w:r>
          </w:p>
        </w:tc>
        <w:tc>
          <w:tcPr>
            <w:tcW w:w="1564" w:type="dxa"/>
            <w:vMerge w:val="restart"/>
          </w:tcPr>
          <w:p w14:paraId="68DF680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5DA71735" w14:textId="77777777" w:rsidR="00106385" w:rsidRPr="005D00DA" w:rsidRDefault="00106385" w:rsidP="00FF68DF">
            <w:pPr>
              <w:rPr>
                <w:sz w:val="22"/>
                <w:szCs w:val="22"/>
              </w:rPr>
            </w:pPr>
          </w:p>
          <w:p w14:paraId="7410B58C" w14:textId="77777777" w:rsidR="00106385" w:rsidRPr="005D00DA" w:rsidRDefault="00106385" w:rsidP="0092622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72FB9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</w:rPr>
              <w:t>/</w:t>
            </w:r>
          </w:p>
          <w:p w14:paraId="4011B0BF" w14:textId="0F2B9A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1B67704" w14:textId="16CDC3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</w:tcPr>
          <w:p w14:paraId="0453162E" w14:textId="428B1F55" w:rsidR="0042760A" w:rsidRDefault="001A1020" w:rsidP="0042760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D4492D1" w14:textId="79FD4528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223D52F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5A5988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5CD9BDCC" w14:textId="77777777" w:rsidR="00106385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50008FF2" w14:textId="77777777" w:rsidR="00106385" w:rsidRPr="005D00DA" w:rsidRDefault="00106385" w:rsidP="0010638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9F194C" w14:textId="13543A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п.5</w:t>
            </w:r>
          </w:p>
        </w:tc>
      </w:tr>
      <w:tr w:rsidR="00025B95" w:rsidRPr="00691B43" w14:paraId="437DF15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7"/>
        </w:trPr>
        <w:tc>
          <w:tcPr>
            <w:tcW w:w="709" w:type="dxa"/>
          </w:tcPr>
          <w:p w14:paraId="5224D072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3.2*</w:t>
            </w:r>
          </w:p>
        </w:tc>
        <w:tc>
          <w:tcPr>
            <w:tcW w:w="1564" w:type="dxa"/>
            <w:vMerge/>
          </w:tcPr>
          <w:p w14:paraId="695D871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814371F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41584B5" w14:textId="67DA98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890E26F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947" w:type="dxa"/>
            <w:vMerge/>
          </w:tcPr>
          <w:p w14:paraId="394B652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C74AF83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п.7</w:t>
            </w:r>
          </w:p>
        </w:tc>
      </w:tr>
      <w:tr w:rsidR="00025B95" w:rsidRPr="00691B43" w14:paraId="5AF938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1A115CF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3.3*</w:t>
            </w:r>
          </w:p>
        </w:tc>
        <w:tc>
          <w:tcPr>
            <w:tcW w:w="1564" w:type="dxa"/>
            <w:vMerge/>
          </w:tcPr>
          <w:p w14:paraId="2BCE99A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25D446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E9E514" w14:textId="59A3F790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3B05ED55" w14:textId="1FB6B639" w:rsidR="00D0187B" w:rsidRPr="005D00DA" w:rsidRDefault="00106385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947" w:type="dxa"/>
            <w:vMerge/>
          </w:tcPr>
          <w:p w14:paraId="6D6EB124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A8E950F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п.8</w:t>
            </w:r>
          </w:p>
        </w:tc>
      </w:tr>
      <w:tr w:rsidR="00D0187B" w:rsidRPr="00691B43" w14:paraId="2F1E484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2DA292B" w14:textId="36DB3511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3.4*</w:t>
            </w:r>
          </w:p>
        </w:tc>
        <w:tc>
          <w:tcPr>
            <w:tcW w:w="1564" w:type="dxa"/>
            <w:vMerge/>
          </w:tcPr>
          <w:p w14:paraId="066A180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28F9F7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28DAB4" w14:textId="2AE4C3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D5AF629" w14:textId="2520DC0F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</w:tcPr>
          <w:p w14:paraId="35A2582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8A6FA32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5180-2015 </w:t>
            </w:r>
          </w:p>
          <w:p w14:paraId="301BA1E3" w14:textId="6B5DE1FA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п.7, п.8</w:t>
            </w:r>
            <w:r w:rsidR="00F153F3">
              <w:rPr>
                <w:sz w:val="22"/>
                <w:szCs w:val="22"/>
              </w:rPr>
              <w:t xml:space="preserve"> </w:t>
            </w:r>
            <w:r w:rsidRPr="005D00DA">
              <w:rPr>
                <w:sz w:val="22"/>
                <w:szCs w:val="22"/>
              </w:rPr>
              <w:t>Приложение В</w:t>
            </w:r>
          </w:p>
        </w:tc>
      </w:tr>
      <w:tr w:rsidR="00D0187B" w:rsidRPr="00691B43" w14:paraId="189A99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709" w:type="dxa"/>
          </w:tcPr>
          <w:p w14:paraId="3A3453A1" w14:textId="224A0B1F" w:rsidR="00D0187B" w:rsidRPr="005D00DA" w:rsidRDefault="00926226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3.5*</w:t>
            </w:r>
          </w:p>
        </w:tc>
        <w:tc>
          <w:tcPr>
            <w:tcW w:w="1564" w:type="dxa"/>
            <w:vMerge w:val="restart"/>
          </w:tcPr>
          <w:p w14:paraId="1BCCA9C3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04792A3F" w14:textId="2101BB8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2E3E7C85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75675CC" w14:textId="4E0B9ACD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AF1F4D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47" w:type="dxa"/>
            <w:vMerge w:val="restart"/>
          </w:tcPr>
          <w:p w14:paraId="3293274F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257CE20" w14:textId="77777777" w:rsidR="001A1020" w:rsidRPr="00243334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CFC64F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19BA78AE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21B464FC" w14:textId="77777777" w:rsidR="00926226" w:rsidRDefault="00926226" w:rsidP="0092622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7F49CA5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CE56D30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п.9, п.12</w:t>
            </w:r>
          </w:p>
        </w:tc>
      </w:tr>
      <w:tr w:rsidR="00D0187B" w:rsidRPr="00691B43" w14:paraId="172C269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7E0A9B9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3.6*</w:t>
            </w:r>
          </w:p>
        </w:tc>
        <w:tc>
          <w:tcPr>
            <w:tcW w:w="1564" w:type="dxa"/>
            <w:vMerge/>
          </w:tcPr>
          <w:p w14:paraId="77FF0AED" w14:textId="0496E18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AE7B0F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E530CAE" w14:textId="2E3BD0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231A15F3" w14:textId="0D6EE86C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947" w:type="dxa"/>
            <w:vMerge/>
          </w:tcPr>
          <w:p w14:paraId="3AC8E19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78367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п.13</w:t>
            </w:r>
          </w:p>
        </w:tc>
      </w:tr>
      <w:tr w:rsidR="00D0187B" w:rsidRPr="00691B43" w14:paraId="12ADED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13D06BA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3.7*</w:t>
            </w:r>
          </w:p>
        </w:tc>
        <w:tc>
          <w:tcPr>
            <w:tcW w:w="1564" w:type="dxa"/>
            <w:vMerge/>
          </w:tcPr>
          <w:p w14:paraId="3DBEE3D9" w14:textId="4B56FE5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94305A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F37D12C" w14:textId="0BB3BC14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B6080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Гранулометрический </w:t>
            </w:r>
          </w:p>
          <w:p w14:paraId="403E7B7B" w14:textId="3D4EA724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47" w:type="dxa"/>
            <w:vMerge/>
          </w:tcPr>
          <w:p w14:paraId="3813FBD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1B259D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12536-2014 </w:t>
            </w:r>
          </w:p>
          <w:p w14:paraId="622DD0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>. 4.1-.4.3</w:t>
            </w:r>
          </w:p>
        </w:tc>
      </w:tr>
      <w:tr w:rsidR="00D0187B" w:rsidRPr="00691B43" w14:paraId="3F09DA1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356BF85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3.8*</w:t>
            </w:r>
          </w:p>
        </w:tc>
        <w:tc>
          <w:tcPr>
            <w:tcW w:w="1564" w:type="dxa"/>
            <w:vMerge/>
          </w:tcPr>
          <w:p w14:paraId="0A241687" w14:textId="06A20A0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890E3FE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580ED7F" w14:textId="6B3C04CC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E23DA4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1947" w:type="dxa"/>
            <w:vMerge/>
          </w:tcPr>
          <w:p w14:paraId="207AD2E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0115346" w14:textId="7415813F" w:rsidR="00F153F3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5D00DA">
              <w:rPr>
                <w:sz w:val="22"/>
                <w:szCs w:val="22"/>
              </w:rPr>
              <w:t xml:space="preserve"> </w:t>
            </w:r>
          </w:p>
          <w:p w14:paraId="22F8D4D6" w14:textId="64AE258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 xml:space="preserve">. </w:t>
            </w:r>
            <w:r w:rsidR="001A1020">
              <w:rPr>
                <w:sz w:val="22"/>
                <w:szCs w:val="22"/>
              </w:rPr>
              <w:t>5, 6, 8</w:t>
            </w:r>
          </w:p>
        </w:tc>
      </w:tr>
      <w:tr w:rsidR="00D0187B" w:rsidRPr="00691B43" w14:paraId="41C7705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77FFFDE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3.9*</w:t>
            </w:r>
          </w:p>
        </w:tc>
        <w:tc>
          <w:tcPr>
            <w:tcW w:w="1564" w:type="dxa"/>
            <w:vMerge/>
          </w:tcPr>
          <w:p w14:paraId="32BCF33E" w14:textId="4D47DA25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14FFB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5CC6778" w14:textId="6987780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DAA27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47" w:type="dxa"/>
            <w:vMerge/>
          </w:tcPr>
          <w:p w14:paraId="0D278F0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1A7146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22733-2016</w:t>
            </w:r>
          </w:p>
        </w:tc>
      </w:tr>
      <w:tr w:rsidR="00D0187B" w:rsidRPr="00691B43" w14:paraId="6F166CE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1B2E86A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3.10*</w:t>
            </w:r>
          </w:p>
        </w:tc>
        <w:tc>
          <w:tcPr>
            <w:tcW w:w="1564" w:type="dxa"/>
            <w:vMerge/>
          </w:tcPr>
          <w:p w14:paraId="62F0EA4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16111A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F592479" w14:textId="79A2A8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9875C88" w14:textId="4E762D3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28F587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сопротивление срезу</w:t>
            </w:r>
          </w:p>
          <w:p w14:paraId="6E6983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угол внутреннего трения</w:t>
            </w:r>
          </w:p>
          <w:p w14:paraId="74A87305" w14:textId="7222D4E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947" w:type="dxa"/>
            <w:vMerge/>
          </w:tcPr>
          <w:p w14:paraId="7D51724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8996076" w14:textId="63B4AA40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12248.1-2020</w:t>
            </w:r>
          </w:p>
        </w:tc>
      </w:tr>
      <w:tr w:rsidR="00D0187B" w:rsidRPr="00691B43" w14:paraId="25D710E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25"/>
        </w:trPr>
        <w:tc>
          <w:tcPr>
            <w:tcW w:w="709" w:type="dxa"/>
          </w:tcPr>
          <w:p w14:paraId="4A5CB22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3.11*</w:t>
            </w:r>
          </w:p>
        </w:tc>
        <w:tc>
          <w:tcPr>
            <w:tcW w:w="1564" w:type="dxa"/>
            <w:vMerge/>
          </w:tcPr>
          <w:p w14:paraId="612C8E0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9ED19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550FA3C" w14:textId="464E805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E9C8D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Характеристики деформируемости</w:t>
            </w:r>
          </w:p>
          <w:p w14:paraId="26FD13B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(метод компрессионного сжатия):</w:t>
            </w:r>
          </w:p>
          <w:p w14:paraId="55EB094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сжимаемости</w:t>
            </w:r>
          </w:p>
          <w:p w14:paraId="34D0F8C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модуль деформации для ветвей первичного нагружения</w:t>
            </w:r>
          </w:p>
          <w:p w14:paraId="4FE41B3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модуль деформации для ветвей повторного нагружения </w:t>
            </w:r>
          </w:p>
          <w:p w14:paraId="7CF6018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фильтрационной консолидации</w:t>
            </w:r>
          </w:p>
          <w:p w14:paraId="04A5500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коэффициент вторичной </w:t>
            </w:r>
          </w:p>
          <w:p w14:paraId="4E1CBA9C" w14:textId="6B478321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Консолидации</w:t>
            </w:r>
          </w:p>
        </w:tc>
        <w:tc>
          <w:tcPr>
            <w:tcW w:w="1947" w:type="dxa"/>
            <w:vMerge/>
          </w:tcPr>
          <w:p w14:paraId="3F2FD34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28C843A0" w14:textId="24F442FA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12248.4-2020</w:t>
            </w:r>
          </w:p>
        </w:tc>
      </w:tr>
      <w:tr w:rsidR="00D0187B" w:rsidRPr="00691B43" w14:paraId="7AFF161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3FD452B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3.12*</w:t>
            </w:r>
          </w:p>
          <w:p w14:paraId="3FF5A9E0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4E82CBF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F76509B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AD6C707" w14:textId="08FF3C81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26.046</w:t>
            </w:r>
          </w:p>
        </w:tc>
        <w:tc>
          <w:tcPr>
            <w:tcW w:w="2128" w:type="dxa"/>
            <w:gridSpan w:val="2"/>
          </w:tcPr>
          <w:p w14:paraId="42C0CD7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Коррозионная агрессивность по отношению к стали:</w:t>
            </w:r>
          </w:p>
          <w:p w14:paraId="1A9A723E" w14:textId="26B17D6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-удельное электрическое сопротивление грунта</w:t>
            </w:r>
          </w:p>
          <w:p w14:paraId="6C9E0F4A" w14:textId="2B8D9892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47" w:type="dxa"/>
            <w:vMerge/>
          </w:tcPr>
          <w:p w14:paraId="06BD691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1C624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9.602-2016</w:t>
            </w:r>
          </w:p>
          <w:p w14:paraId="2B7678A5" w14:textId="1978CC0C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Приложения А.2, Б</w:t>
            </w:r>
          </w:p>
        </w:tc>
      </w:tr>
      <w:tr w:rsidR="00D0187B" w:rsidRPr="00691B43" w14:paraId="313DD1D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7488B4A8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3.13**</w:t>
            </w:r>
          </w:p>
          <w:p w14:paraId="3B877DE7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57F5E97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B73C6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43.13/</w:t>
            </w:r>
          </w:p>
          <w:p w14:paraId="1009B526" w14:textId="761611D6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5F773A8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47" w:type="dxa"/>
            <w:vMerge/>
          </w:tcPr>
          <w:p w14:paraId="7C0C86E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7A071E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20276.1-2020</w:t>
            </w:r>
          </w:p>
        </w:tc>
      </w:tr>
      <w:tr w:rsidR="00D0187B" w:rsidRPr="00691B43" w14:paraId="3E6AC6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5791FECC" w14:textId="77777777" w:rsidR="00F153F3" w:rsidRDefault="00926226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3.14</w:t>
            </w:r>
          </w:p>
          <w:p w14:paraId="2BA78CFB" w14:textId="4901727D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***</w:t>
            </w:r>
          </w:p>
          <w:p w14:paraId="55D8404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032F497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64273F2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964727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100.06/</w:t>
            </w:r>
          </w:p>
          <w:p w14:paraId="50AFC1EB" w14:textId="5B94E0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1AF38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A052E5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3CFE2F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55717091" w14:textId="5E338233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947" w:type="dxa"/>
          </w:tcPr>
          <w:p w14:paraId="3C9EC3CC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B00F366" w14:textId="760654BA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B4E277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04CFE1D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7BF85DEA" w14:textId="44BD5801" w:rsidR="00D0187B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39" w:type="dxa"/>
          </w:tcPr>
          <w:p w14:paraId="0237C1C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ТКП 45-5.01-15-2005</w:t>
            </w:r>
          </w:p>
          <w:p w14:paraId="3012058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19912-2012 п.5</w:t>
            </w:r>
          </w:p>
        </w:tc>
      </w:tr>
      <w:tr w:rsidR="00BB3AE5" w:rsidRPr="00AF68A0" w14:paraId="7E43FB6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0A1965E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31C89D01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071C601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783C0EBE" w14:textId="1D884953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0E97F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1E9C69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</w:t>
            </w:r>
          </w:p>
          <w:p w14:paraId="107538A0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30416-2012</w:t>
            </w:r>
          </w:p>
          <w:p w14:paraId="4036C383" w14:textId="1AEEDC7E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0FF73D14" w14:textId="588D9867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69A0139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2DB9C0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E3BF6FB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12536-2014 </w:t>
            </w:r>
          </w:p>
          <w:p w14:paraId="3D7EDB51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4.1.3</w:t>
            </w:r>
          </w:p>
          <w:p w14:paraId="46B08DFD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 пп.4.2.2, 4.3, 4.4.1</w:t>
            </w:r>
          </w:p>
        </w:tc>
      </w:tr>
      <w:tr w:rsidR="00BB3AE5" w:rsidRPr="00AF68A0" w14:paraId="124434F2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11065C1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3D1C4D98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981F56C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01D987B4" w14:textId="77C5C776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CDB78D7" w14:textId="7E1DF456" w:rsidR="00BB3AE5" w:rsidRPr="00AF68A0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AB78D3F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EB28C1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</w:t>
            </w:r>
          </w:p>
          <w:p w14:paraId="32B639C2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п.4.2</w:t>
            </w:r>
          </w:p>
          <w:p w14:paraId="13D29FA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BB3AE5" w:rsidRPr="00AF68A0" w14:paraId="3E9D2F3D" w14:textId="77777777" w:rsidTr="00285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A328AB" w14:textId="2CD731F8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D5BFDD8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77D9DD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6D25FE9D" w14:textId="3D2B4160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A5C13F" w14:textId="0BF03280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7FDAE41" w14:textId="014C0B31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3A12E0EF" w14:textId="5D560C86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2F3839A" w14:textId="339D0845" w:rsidR="00BB3AE5" w:rsidRPr="00AF68A0" w:rsidRDefault="00BB3AE5" w:rsidP="00BB3AE5">
            <w:pPr>
              <w:rPr>
                <w:sz w:val="22"/>
                <w:szCs w:val="22"/>
              </w:rPr>
            </w:pPr>
            <w:r w:rsidRPr="001F4C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2A530AD2" w14:textId="77777777" w:rsidR="00BB3AE5" w:rsidRPr="00DA1BE5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26425-</w:t>
            </w:r>
            <w:r w:rsidRPr="00DA1BE5">
              <w:rPr>
                <w:sz w:val="22"/>
                <w:szCs w:val="22"/>
              </w:rPr>
              <w:t>85 п.1</w:t>
            </w:r>
          </w:p>
          <w:p w14:paraId="730C6C21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</w:tr>
      <w:tr w:rsidR="00BB3AE5" w:rsidRPr="00AF68A0" w14:paraId="350993D6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8D29BB6" w14:textId="4ED2E644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2AC3EB5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C06C58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74EE51F5" w14:textId="73EDD2E4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CB2AA6" w14:textId="106F1204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0E300BE2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448E07" w14:textId="1012D2BC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2432-2015 </w:t>
            </w:r>
            <w:r w:rsidRPr="00DA1BE5">
              <w:rPr>
                <w:sz w:val="22"/>
                <w:szCs w:val="22"/>
              </w:rPr>
              <w:t>п.8</w:t>
            </w:r>
          </w:p>
        </w:tc>
      </w:tr>
      <w:tr w:rsidR="00D0187B" w:rsidRPr="00691B43" w14:paraId="6F3A06E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93"/>
        </w:trPr>
        <w:tc>
          <w:tcPr>
            <w:tcW w:w="709" w:type="dxa"/>
          </w:tcPr>
          <w:p w14:paraId="21590D73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4.1*</w:t>
            </w:r>
          </w:p>
        </w:tc>
        <w:tc>
          <w:tcPr>
            <w:tcW w:w="1564" w:type="dxa"/>
            <w:vMerge w:val="restart"/>
          </w:tcPr>
          <w:p w14:paraId="7065B4F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Вода природная поверхностная и подземная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AE469B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0ED469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8DD414E" w14:textId="57B90B24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</w:tcPr>
          <w:p w14:paraId="2B1EF65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47" w:type="dxa"/>
            <w:vMerge w:val="restart"/>
          </w:tcPr>
          <w:p w14:paraId="5DDC8F5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2.01.07-2020</w:t>
            </w:r>
          </w:p>
          <w:p w14:paraId="7173D77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041EE34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3001E0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39" w:type="dxa"/>
          </w:tcPr>
          <w:p w14:paraId="531BDEA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4389-72 п.2</w:t>
            </w:r>
          </w:p>
        </w:tc>
      </w:tr>
      <w:tr w:rsidR="00D0187B" w:rsidRPr="00691B43" w14:paraId="4A64842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7"/>
        </w:trPr>
        <w:tc>
          <w:tcPr>
            <w:tcW w:w="709" w:type="dxa"/>
          </w:tcPr>
          <w:p w14:paraId="2028DD3C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4.2*</w:t>
            </w:r>
          </w:p>
        </w:tc>
        <w:tc>
          <w:tcPr>
            <w:tcW w:w="1564" w:type="dxa"/>
            <w:vMerge/>
          </w:tcPr>
          <w:p w14:paraId="5ABC1B8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80DA4DA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E3BD323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D7967AD" w14:textId="6E7A2073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358B634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47" w:type="dxa"/>
            <w:vMerge/>
          </w:tcPr>
          <w:p w14:paraId="3F6CE91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5036338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4245-72 п.2</w:t>
            </w:r>
          </w:p>
        </w:tc>
      </w:tr>
      <w:tr w:rsidR="00D0187B" w:rsidRPr="00691B43" w14:paraId="4608B2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D2EEDD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4.3*</w:t>
            </w:r>
          </w:p>
        </w:tc>
        <w:tc>
          <w:tcPr>
            <w:tcW w:w="1564" w:type="dxa"/>
            <w:vMerge/>
          </w:tcPr>
          <w:p w14:paraId="5C68106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70FA4B9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EBDEE48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F490B98" w14:textId="6E2F1177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504E7C1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47" w:type="dxa"/>
            <w:vMerge/>
          </w:tcPr>
          <w:p w14:paraId="6DFB6F3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61E5C02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31954-2012 п.4</w:t>
            </w:r>
          </w:p>
        </w:tc>
      </w:tr>
      <w:tr w:rsidR="00D0187B" w:rsidRPr="005D00DA" w14:paraId="4412900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6BA12B2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4.4*</w:t>
            </w:r>
          </w:p>
        </w:tc>
        <w:tc>
          <w:tcPr>
            <w:tcW w:w="1564" w:type="dxa"/>
            <w:vMerge/>
          </w:tcPr>
          <w:p w14:paraId="3B6C1DB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5CA9E42D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96B0635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DBBDFC6" w14:textId="7916BB36" w:rsidR="00926226" w:rsidRPr="005D00DA" w:rsidRDefault="00D0187B" w:rsidP="00BB3AE5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gridSpan w:val="2"/>
          </w:tcPr>
          <w:p w14:paraId="6B848B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47" w:type="dxa"/>
            <w:vMerge/>
          </w:tcPr>
          <w:p w14:paraId="56F879C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6763A0B" w14:textId="77777777" w:rsidR="00D0187B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СТБ ISO </w:t>
            </w:r>
          </w:p>
          <w:p w14:paraId="1565BFF6" w14:textId="021FBBDA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10523-2009</w:t>
            </w:r>
          </w:p>
          <w:p w14:paraId="7B81F7F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5D00DA" w14:paraId="5A7235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</w:tcPr>
          <w:p w14:paraId="405CF93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5.1*</w:t>
            </w:r>
          </w:p>
        </w:tc>
        <w:tc>
          <w:tcPr>
            <w:tcW w:w="1564" w:type="dxa"/>
            <w:vMerge w:val="restart"/>
          </w:tcPr>
          <w:p w14:paraId="49D204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Торф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29EE635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8F17835" w14:textId="0E6ACF49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29D3FCE" w14:textId="715E6C85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Зольность послойной пробы торфа</w:t>
            </w:r>
          </w:p>
        </w:tc>
        <w:tc>
          <w:tcPr>
            <w:tcW w:w="1947" w:type="dxa"/>
            <w:vMerge w:val="restart"/>
          </w:tcPr>
          <w:p w14:paraId="65A57E4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3.03.04-2019</w:t>
            </w:r>
          </w:p>
          <w:p w14:paraId="140B7292" w14:textId="74DD2EE8" w:rsidR="00D0187B" w:rsidRPr="005D00DA" w:rsidRDefault="00D0187B" w:rsidP="00C9346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39" w:type="dxa"/>
          </w:tcPr>
          <w:p w14:paraId="163716C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п.7</w:t>
            </w:r>
          </w:p>
        </w:tc>
      </w:tr>
      <w:tr w:rsidR="00D0187B" w:rsidRPr="005D00DA" w14:paraId="35382F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A83DB16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5.2*</w:t>
            </w:r>
          </w:p>
        </w:tc>
        <w:tc>
          <w:tcPr>
            <w:tcW w:w="1564" w:type="dxa"/>
            <w:vMerge/>
          </w:tcPr>
          <w:p w14:paraId="5F78D5D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EF5D80F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9B1C805" w14:textId="1381A078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45332E4" w14:textId="7818FAE7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Определение массовой доли влаги в лабораторных пробах</w:t>
            </w:r>
          </w:p>
        </w:tc>
        <w:tc>
          <w:tcPr>
            <w:tcW w:w="1947" w:type="dxa"/>
            <w:vMerge/>
          </w:tcPr>
          <w:p w14:paraId="36D455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AD4A56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п.6 за исключением п. 6.4.3</w:t>
            </w:r>
          </w:p>
          <w:p w14:paraId="1AD9EBC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AF68A0" w14:paraId="141ECBA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B8737F" w14:textId="2EE6046B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6338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76" w:type="dxa"/>
            <w:shd w:val="clear" w:color="auto" w:fill="auto"/>
          </w:tcPr>
          <w:p w14:paraId="05206D25" w14:textId="77777777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279C372" w14:textId="650B7F5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44BD2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7BCD68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</w:t>
            </w:r>
          </w:p>
          <w:p w14:paraId="12326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1D0036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D0187B" w:rsidRPr="00AF68A0" w14:paraId="5A31768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787619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6.2*</w:t>
            </w:r>
          </w:p>
        </w:tc>
        <w:tc>
          <w:tcPr>
            <w:tcW w:w="1564" w:type="dxa"/>
            <w:vMerge/>
            <w:shd w:val="clear" w:color="auto" w:fill="auto"/>
          </w:tcPr>
          <w:p w14:paraId="34579D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C155C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426AF5" w14:textId="49BA2F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F0DED9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947" w:type="dxa"/>
            <w:vMerge/>
            <w:shd w:val="clear" w:color="auto" w:fill="auto"/>
          </w:tcPr>
          <w:p w14:paraId="44611A6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3F3C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п.6.1</w:t>
            </w:r>
          </w:p>
          <w:p w14:paraId="010CA5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D247AA6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  <w:p w14:paraId="5B822279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A715E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534D31F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9E060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6.3*</w:t>
            </w:r>
          </w:p>
        </w:tc>
        <w:tc>
          <w:tcPr>
            <w:tcW w:w="1564" w:type="dxa"/>
            <w:vMerge/>
            <w:shd w:val="clear" w:color="auto" w:fill="auto"/>
          </w:tcPr>
          <w:p w14:paraId="6759BE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FD29FB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8FCF8D5" w14:textId="42039E0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E2F2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пылевидных, глинистых и илистых частиц</w:t>
            </w:r>
          </w:p>
        </w:tc>
        <w:tc>
          <w:tcPr>
            <w:tcW w:w="1947" w:type="dxa"/>
            <w:vMerge/>
            <w:shd w:val="clear" w:color="auto" w:fill="auto"/>
          </w:tcPr>
          <w:p w14:paraId="6C80BA28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17278A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3F8C97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п.4.5.1</w:t>
            </w:r>
          </w:p>
          <w:p w14:paraId="0FA1F55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п.5.3</w:t>
            </w:r>
          </w:p>
        </w:tc>
      </w:tr>
      <w:tr w:rsidR="00D0187B" w:rsidRPr="00AF68A0" w14:paraId="7C07FB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382AF2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6.4*</w:t>
            </w:r>
          </w:p>
        </w:tc>
        <w:tc>
          <w:tcPr>
            <w:tcW w:w="1564" w:type="dxa"/>
            <w:vMerge/>
            <w:shd w:val="clear" w:color="auto" w:fill="auto"/>
          </w:tcPr>
          <w:p w14:paraId="5785C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D50D63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30F7ED6" w14:textId="6E458D7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481B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40359F6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3107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47F819E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  <w:p w14:paraId="14076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п.4</w:t>
            </w:r>
          </w:p>
        </w:tc>
      </w:tr>
      <w:tr w:rsidR="00D0187B" w:rsidRPr="00AF68A0" w14:paraId="626A645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5806F7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 5*</w:t>
            </w:r>
          </w:p>
        </w:tc>
        <w:tc>
          <w:tcPr>
            <w:tcW w:w="1564" w:type="dxa"/>
            <w:vMerge/>
            <w:shd w:val="clear" w:color="auto" w:fill="auto"/>
          </w:tcPr>
          <w:p w14:paraId="21100C2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FAA7AF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FAFB0AC" w14:textId="2137AB1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9BB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947" w:type="dxa"/>
            <w:vMerge/>
            <w:shd w:val="clear" w:color="auto" w:fill="auto"/>
          </w:tcPr>
          <w:p w14:paraId="0040072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35F19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8735-88 п.3 </w:t>
            </w:r>
          </w:p>
        </w:tc>
      </w:tr>
      <w:tr w:rsidR="00D0187B" w:rsidRPr="00AF68A0" w14:paraId="08C1259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97295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6.6*</w:t>
            </w:r>
          </w:p>
        </w:tc>
        <w:tc>
          <w:tcPr>
            <w:tcW w:w="1564" w:type="dxa"/>
            <w:vMerge/>
            <w:shd w:val="clear" w:color="auto" w:fill="auto"/>
          </w:tcPr>
          <w:p w14:paraId="1019544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00B83A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6C4178B" w14:textId="7A3C8D7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C7F5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612F9B89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A6ED3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D0187B" w:rsidRPr="00AF68A0" w14:paraId="64B70A4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CACBF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6.7*</w:t>
            </w:r>
          </w:p>
        </w:tc>
        <w:tc>
          <w:tcPr>
            <w:tcW w:w="1564" w:type="dxa"/>
            <w:vMerge/>
            <w:shd w:val="clear" w:color="auto" w:fill="auto"/>
          </w:tcPr>
          <w:p w14:paraId="22FFCDF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61A76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A8CA9A2" w14:textId="54C6F99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1549B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75D2A3D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CE4E87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D0187B" w:rsidRPr="00AF68A0" w14:paraId="0DDDEC3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D111E1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6.8*</w:t>
            </w:r>
          </w:p>
        </w:tc>
        <w:tc>
          <w:tcPr>
            <w:tcW w:w="1564" w:type="dxa"/>
            <w:vMerge/>
            <w:shd w:val="clear" w:color="auto" w:fill="auto"/>
          </w:tcPr>
          <w:p w14:paraId="74BCB8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31C29A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6EC52DD" w14:textId="6D5F7BC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33A0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5EAED0B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389F0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2B343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BB22F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6.9*</w:t>
            </w:r>
          </w:p>
        </w:tc>
        <w:tc>
          <w:tcPr>
            <w:tcW w:w="1564" w:type="dxa"/>
            <w:vMerge/>
            <w:shd w:val="clear" w:color="auto" w:fill="auto"/>
          </w:tcPr>
          <w:p w14:paraId="473A22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138149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C3DB8CB" w14:textId="6A77CE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6E71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69644C50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7D07B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413EB3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1EE6907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7FB89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6.10*</w:t>
            </w:r>
          </w:p>
        </w:tc>
        <w:tc>
          <w:tcPr>
            <w:tcW w:w="1564" w:type="dxa"/>
            <w:vMerge/>
            <w:shd w:val="clear" w:color="auto" w:fill="auto"/>
          </w:tcPr>
          <w:p w14:paraId="77DA70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878EC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210FB7A" w14:textId="2F7B4E5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08C420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 в гравии</w:t>
            </w:r>
          </w:p>
        </w:tc>
        <w:tc>
          <w:tcPr>
            <w:tcW w:w="1947" w:type="dxa"/>
            <w:vMerge/>
            <w:shd w:val="clear" w:color="auto" w:fill="auto"/>
          </w:tcPr>
          <w:p w14:paraId="0FCDBDB2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2F2FD2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D0187B" w:rsidRPr="00AF68A0" w14:paraId="67FE223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E401FA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D0A68D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4FB8140C" w14:textId="16E8CCB3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1FF079D4" w14:textId="3E1E66E6" w:rsidR="00D0187B" w:rsidRPr="00AF68A0" w:rsidRDefault="00D0187B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5FB899C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77E6D90" w14:textId="4212A10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3E2C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  <w:p w14:paraId="0436F4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4B561F6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</w:t>
            </w:r>
          </w:p>
          <w:p w14:paraId="41FFFB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9128-2013</w:t>
            </w:r>
          </w:p>
          <w:p w14:paraId="1466F158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457A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4B6A578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A24FEE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  <w:p w14:paraId="48528515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0C848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п.4</w:t>
            </w:r>
          </w:p>
          <w:p w14:paraId="3E9EAA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п.4</w:t>
            </w:r>
          </w:p>
        </w:tc>
      </w:tr>
      <w:tr w:rsidR="00D0187B" w:rsidRPr="00AF68A0" w14:paraId="5887F6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B74994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7.2*</w:t>
            </w:r>
          </w:p>
        </w:tc>
        <w:tc>
          <w:tcPr>
            <w:tcW w:w="1564" w:type="dxa"/>
            <w:vMerge/>
            <w:shd w:val="clear" w:color="auto" w:fill="auto"/>
          </w:tcPr>
          <w:p w14:paraId="632879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C83B7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2B7EBA5" w14:textId="47F05A6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4D7D43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66F4E91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9F10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пп.5,6,7</w:t>
            </w:r>
          </w:p>
          <w:p w14:paraId="5D4966C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2074-2017 </w:t>
            </w:r>
            <w:proofErr w:type="spellStart"/>
            <w:r w:rsidRPr="00AF68A0">
              <w:rPr>
                <w:sz w:val="22"/>
                <w:szCs w:val="22"/>
              </w:rPr>
              <w:t>Прил.Б</w:t>
            </w:r>
            <w:proofErr w:type="spellEnd"/>
          </w:p>
          <w:p w14:paraId="63F8BD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п.6</w:t>
            </w:r>
          </w:p>
        </w:tc>
      </w:tr>
      <w:tr w:rsidR="00D0187B" w:rsidRPr="00AF68A0" w14:paraId="0870EC5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1FEC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7.3*</w:t>
            </w:r>
          </w:p>
        </w:tc>
        <w:tc>
          <w:tcPr>
            <w:tcW w:w="1564" w:type="dxa"/>
            <w:vMerge/>
            <w:shd w:val="clear" w:color="auto" w:fill="auto"/>
          </w:tcPr>
          <w:p w14:paraId="2E973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F3CA5C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A2CF6B0" w14:textId="1E9D2F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00BE5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93DC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87F68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п.8.4.3</w:t>
            </w:r>
          </w:p>
          <w:p w14:paraId="0ADAD6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п.10.2</w:t>
            </w:r>
          </w:p>
        </w:tc>
      </w:tr>
      <w:tr w:rsidR="00D0187B" w:rsidRPr="00AF68A0" w14:paraId="171BF10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F27B79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7.4*</w:t>
            </w:r>
          </w:p>
        </w:tc>
        <w:tc>
          <w:tcPr>
            <w:tcW w:w="1564" w:type="dxa"/>
            <w:vMerge/>
            <w:shd w:val="clear" w:color="auto" w:fill="auto"/>
          </w:tcPr>
          <w:p w14:paraId="61BA407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8E420B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147182D" w14:textId="24AF6C8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F774A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(объемная масса)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E633D9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03E7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</w:t>
            </w:r>
          </w:p>
          <w:p w14:paraId="3691EC1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п.7</w:t>
            </w:r>
          </w:p>
        </w:tc>
      </w:tr>
      <w:tr w:rsidR="00D0187B" w:rsidRPr="00AF68A0" w14:paraId="5BD019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5F9460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7.5*</w:t>
            </w:r>
          </w:p>
        </w:tc>
        <w:tc>
          <w:tcPr>
            <w:tcW w:w="1564" w:type="dxa"/>
            <w:vMerge/>
            <w:shd w:val="clear" w:color="auto" w:fill="auto"/>
          </w:tcPr>
          <w:p w14:paraId="6700106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A3550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882DA93" w14:textId="62C899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F07FCF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081499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AF195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п.8.7</w:t>
            </w:r>
          </w:p>
          <w:p w14:paraId="30EEF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п.13</w:t>
            </w:r>
          </w:p>
        </w:tc>
      </w:tr>
      <w:tr w:rsidR="00D0187B" w:rsidRPr="00AF68A0" w14:paraId="1AA20E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77AE30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7.6*</w:t>
            </w:r>
          </w:p>
        </w:tc>
        <w:tc>
          <w:tcPr>
            <w:tcW w:w="1564" w:type="dxa"/>
            <w:vMerge/>
            <w:shd w:val="clear" w:color="auto" w:fill="auto"/>
          </w:tcPr>
          <w:p w14:paraId="5F625B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96756A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B5A4554" w14:textId="7C01BAC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12294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6A650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574C6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п.8.8</w:t>
            </w:r>
          </w:p>
          <w:p w14:paraId="6BEDBE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п.14</w:t>
            </w:r>
          </w:p>
        </w:tc>
      </w:tr>
      <w:tr w:rsidR="00D0187B" w:rsidRPr="00AF68A0" w14:paraId="5920097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032F8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7.7*</w:t>
            </w:r>
          </w:p>
        </w:tc>
        <w:tc>
          <w:tcPr>
            <w:tcW w:w="1564" w:type="dxa"/>
            <w:vMerge/>
            <w:shd w:val="clear" w:color="auto" w:fill="auto"/>
          </w:tcPr>
          <w:p w14:paraId="5343C1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218718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959F20B" w14:textId="3C7365E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A76D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Предел прочности при сжатии при t 50</w:t>
            </w:r>
            <w:r w:rsidRPr="00AF68A0">
              <w:rPr>
                <w:sz w:val="22"/>
                <w:szCs w:val="22"/>
                <w:vertAlign w:val="superscript"/>
              </w:rPr>
              <w:t>0</w:t>
            </w:r>
            <w:r w:rsidRPr="00AF68A0">
              <w:rPr>
                <w:sz w:val="22"/>
                <w:szCs w:val="22"/>
              </w:rPr>
              <w:t>С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420E2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C8DE8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п.8.9</w:t>
            </w:r>
          </w:p>
          <w:p w14:paraId="2B1ED6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п.15</w:t>
            </w:r>
          </w:p>
        </w:tc>
      </w:tr>
      <w:tr w:rsidR="00D0187B" w:rsidRPr="00AF68A0" w14:paraId="04FF736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18E68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7.8*</w:t>
            </w:r>
          </w:p>
        </w:tc>
        <w:tc>
          <w:tcPr>
            <w:tcW w:w="1564" w:type="dxa"/>
            <w:vMerge/>
            <w:shd w:val="clear" w:color="auto" w:fill="auto"/>
          </w:tcPr>
          <w:p w14:paraId="7F5105B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E9708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254FF31" w14:textId="6EC9485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1CEE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Состав асфальтобетонной смеси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287B15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4EE48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  <w:p w14:paraId="146BC2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п.23</w:t>
            </w:r>
          </w:p>
        </w:tc>
      </w:tr>
      <w:tr w:rsidR="00D0187B" w:rsidRPr="00AF68A0" w14:paraId="13DB351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FB806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7.9*</w:t>
            </w:r>
          </w:p>
        </w:tc>
        <w:tc>
          <w:tcPr>
            <w:tcW w:w="1564" w:type="dxa"/>
            <w:vMerge/>
            <w:shd w:val="clear" w:color="auto" w:fill="auto"/>
          </w:tcPr>
          <w:p w14:paraId="097AA40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15BB1E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0F44104" w14:textId="288E97A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6F1C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Состав минеральной части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2A289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093B9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</w:t>
            </w:r>
          </w:p>
          <w:p w14:paraId="6E2EE5E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8.17.6; 8.17.7</w:t>
            </w:r>
          </w:p>
          <w:p w14:paraId="183712DC" w14:textId="77777777" w:rsidR="00D0187B" w:rsidRPr="00AF68A0" w:rsidRDefault="00D0187B" w:rsidP="00D0187B">
            <w:pPr>
              <w:pStyle w:val="af6"/>
            </w:pPr>
            <w:r w:rsidRPr="00AF68A0">
              <w:t>ГОСТ 12801-98 п. 23.2</w:t>
            </w:r>
          </w:p>
        </w:tc>
      </w:tr>
      <w:tr w:rsidR="00D0187B" w:rsidRPr="00AF68A0" w14:paraId="064EC5A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90DC3E" w14:textId="446E2A06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7.10*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9685FB9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0E46B7F8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5F5E2065" w14:textId="57C85E09" w:rsidR="00D0187B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4100698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90DB5C8" w14:textId="35C4265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E03937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вяжущего 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88F1F5A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35B2997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9128-2013</w:t>
            </w:r>
          </w:p>
          <w:p w14:paraId="1FB60E9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3E40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1491E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пп.8.17.2; 8.17.3; 8.17.4</w:t>
            </w:r>
          </w:p>
          <w:p w14:paraId="7D275514" w14:textId="77777777" w:rsidR="00D0187B" w:rsidRPr="00AF68A0" w:rsidRDefault="00D0187B" w:rsidP="00D0187B">
            <w:pPr>
              <w:pStyle w:val="af6"/>
            </w:pPr>
            <w:r w:rsidRPr="00AF68A0">
              <w:t xml:space="preserve">ГОСТ 12801-98 </w:t>
            </w:r>
          </w:p>
          <w:p w14:paraId="68F7D2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 xml:space="preserve">. 23.1; 23.3 </w:t>
            </w:r>
          </w:p>
        </w:tc>
      </w:tr>
      <w:tr w:rsidR="00D0187B" w:rsidRPr="00AF68A0" w14:paraId="73189F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7017F8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7.11*</w:t>
            </w:r>
          </w:p>
        </w:tc>
        <w:tc>
          <w:tcPr>
            <w:tcW w:w="1564" w:type="dxa"/>
            <w:vMerge/>
            <w:shd w:val="clear" w:color="auto" w:fill="auto"/>
          </w:tcPr>
          <w:p w14:paraId="2F85E1B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62C22F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E30FF80" w14:textId="47DDE1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C6990E" w14:textId="7361C8D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Предел прочности при сдвиге при температуре 50 </w:t>
            </w:r>
            <w:proofErr w:type="spellStart"/>
            <w:r w:rsidR="00243334">
              <w:rPr>
                <w:sz w:val="22"/>
                <w:szCs w:val="22"/>
                <w:vertAlign w:val="superscript"/>
              </w:rPr>
              <w:t>о</w:t>
            </w:r>
            <w:r w:rsidRPr="00AF68A0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5EA99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41C62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п.8.11</w:t>
            </w:r>
          </w:p>
          <w:p w14:paraId="0FE8DA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п.18</w:t>
            </w:r>
          </w:p>
        </w:tc>
      </w:tr>
      <w:tr w:rsidR="00D0187B" w:rsidRPr="00AF68A0" w14:paraId="5AF4291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A5BDAD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7.12*</w:t>
            </w:r>
          </w:p>
        </w:tc>
        <w:tc>
          <w:tcPr>
            <w:tcW w:w="1564" w:type="dxa"/>
            <w:vMerge/>
            <w:shd w:val="clear" w:color="auto" w:fill="auto"/>
          </w:tcPr>
          <w:p w14:paraId="7B6A4D1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08036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81B805C" w14:textId="0645C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8149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0DA2C5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CE4A0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п.8.6</w:t>
            </w:r>
          </w:p>
          <w:p w14:paraId="39FDDC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п.12</w:t>
            </w:r>
          </w:p>
        </w:tc>
      </w:tr>
      <w:tr w:rsidR="00D0187B" w:rsidRPr="00AF68A0" w14:paraId="7CC6DC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D8945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7.13*</w:t>
            </w:r>
          </w:p>
        </w:tc>
        <w:tc>
          <w:tcPr>
            <w:tcW w:w="1564" w:type="dxa"/>
            <w:vMerge/>
            <w:shd w:val="clear" w:color="auto" w:fill="auto"/>
          </w:tcPr>
          <w:p w14:paraId="06C0CB8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C78349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D4C59FA" w14:textId="3177D02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524892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5AFC73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7A35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025472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2FE0EE6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041E0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7.14*</w:t>
            </w:r>
          </w:p>
        </w:tc>
        <w:tc>
          <w:tcPr>
            <w:tcW w:w="1564" w:type="dxa"/>
            <w:vMerge/>
            <w:shd w:val="clear" w:color="auto" w:fill="auto"/>
          </w:tcPr>
          <w:p w14:paraId="5D00622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B2B6B9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2C194BB" w14:textId="0A85697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773B6B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D35F3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9D9F7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п.8.20</w:t>
            </w:r>
          </w:p>
          <w:p w14:paraId="59FF61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 п.8.1</w:t>
            </w:r>
          </w:p>
          <w:p w14:paraId="355C45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п.26</w:t>
            </w:r>
          </w:p>
        </w:tc>
      </w:tr>
      <w:tr w:rsidR="00D0187B" w:rsidRPr="00AF68A0" w14:paraId="29ACD33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276E10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AB64AE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55377118" w14:textId="77777777" w:rsidR="00D0187B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Асфальтогра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нулят</w:t>
            </w:r>
            <w:proofErr w:type="spellEnd"/>
            <w:r w:rsidRPr="00AF68A0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4AFA7930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FF3D1A6" w14:textId="3CCC6ACB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ED0BD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7BE8F9D" w14:textId="0BCC7C7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34DAEF0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49870B9" w14:textId="68FFB54B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72938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36007A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</w:t>
            </w:r>
          </w:p>
          <w:p w14:paraId="56127D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</w:t>
            </w:r>
          </w:p>
          <w:p w14:paraId="1E53CD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</w:t>
            </w:r>
          </w:p>
          <w:p w14:paraId="1004BA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1698-2009</w:t>
            </w:r>
          </w:p>
          <w:p w14:paraId="206E34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3EE43E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</w:t>
            </w:r>
          </w:p>
          <w:p w14:paraId="55321C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7ACC1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3D6FC265" w14:textId="77777777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816A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пп.4.6,4.7</w:t>
            </w:r>
          </w:p>
          <w:p w14:paraId="16D5A64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1D592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 5.6</w:t>
            </w:r>
          </w:p>
          <w:p w14:paraId="01836B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4.2</w:t>
            </w:r>
          </w:p>
        </w:tc>
      </w:tr>
      <w:tr w:rsidR="00D0187B" w:rsidRPr="00AF68A0" w14:paraId="55EBC8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62FB441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8.2*</w:t>
            </w:r>
          </w:p>
        </w:tc>
        <w:tc>
          <w:tcPr>
            <w:tcW w:w="1564" w:type="dxa"/>
            <w:vMerge/>
            <w:shd w:val="clear" w:color="auto" w:fill="auto"/>
          </w:tcPr>
          <w:p w14:paraId="4F230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C506B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ED1535D" w14:textId="4E102E1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DF1019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F77C744" w14:textId="6A9E821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2443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</w:t>
            </w:r>
          </w:p>
          <w:p w14:paraId="673246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0ED4FEC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C3FC91B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п.5.2 </w:t>
            </w:r>
          </w:p>
          <w:p w14:paraId="5612C0FD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</w:t>
            </w:r>
          </w:p>
          <w:p w14:paraId="28827BE2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пп.6.2, 6.6</w:t>
            </w:r>
          </w:p>
          <w:p w14:paraId="30D75C01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 п.6.2</w:t>
            </w:r>
          </w:p>
          <w:p w14:paraId="50F1501A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49AE90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</w:tc>
      </w:tr>
      <w:tr w:rsidR="00D0187B" w:rsidRPr="00AF68A0" w14:paraId="658A192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7F7C9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8.3*</w:t>
            </w:r>
          </w:p>
        </w:tc>
        <w:tc>
          <w:tcPr>
            <w:tcW w:w="1564" w:type="dxa"/>
            <w:vMerge/>
            <w:shd w:val="clear" w:color="auto" w:fill="auto"/>
          </w:tcPr>
          <w:p w14:paraId="22DB15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FFB1A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9DF4F3B" w14:textId="01D622B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AAFFF6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6EF5F68" w14:textId="024F63B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2BCB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 и глинистых частиц в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432B12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68283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п.5.7 </w:t>
            </w:r>
          </w:p>
          <w:p w14:paraId="3806A6D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6.7</w:t>
            </w:r>
          </w:p>
          <w:p w14:paraId="723C34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</w:t>
            </w:r>
          </w:p>
          <w:p w14:paraId="0AC5E90C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 .4.5.1, п.4.5.3                   </w:t>
            </w:r>
          </w:p>
        </w:tc>
      </w:tr>
      <w:tr w:rsidR="00D0187B" w:rsidRPr="00AF68A0" w14:paraId="39E2DB9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DF38B96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8.4*</w:t>
            </w:r>
          </w:p>
        </w:tc>
        <w:tc>
          <w:tcPr>
            <w:tcW w:w="1564" w:type="dxa"/>
            <w:vMerge/>
            <w:shd w:val="clear" w:color="auto" w:fill="auto"/>
          </w:tcPr>
          <w:p w14:paraId="033EEF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66445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88443A" w14:textId="0CE5C93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092C66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6AE1DB8" w14:textId="2FBEAA2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0B6F2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 в готовых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0586318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827B0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п.5.8 </w:t>
            </w:r>
          </w:p>
          <w:p w14:paraId="75B4F3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п.6.8</w:t>
            </w:r>
          </w:p>
        </w:tc>
      </w:tr>
      <w:tr w:rsidR="00D0187B" w:rsidRPr="00AF68A0" w14:paraId="7FDE6B6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0F7A89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8.5*</w:t>
            </w:r>
          </w:p>
        </w:tc>
        <w:tc>
          <w:tcPr>
            <w:tcW w:w="1564" w:type="dxa"/>
            <w:vMerge/>
            <w:shd w:val="clear" w:color="auto" w:fill="auto"/>
          </w:tcPr>
          <w:p w14:paraId="1FDCC0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6841C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2D482F8" w14:textId="59D3342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5DB14D7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75F4D0D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47" w:type="dxa"/>
            <w:vMerge/>
            <w:shd w:val="clear" w:color="auto" w:fill="auto"/>
          </w:tcPr>
          <w:p w14:paraId="4BFDFF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A44D7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п.5.10</w:t>
            </w:r>
          </w:p>
          <w:p w14:paraId="6DFF8D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п.6.10 </w:t>
            </w:r>
          </w:p>
        </w:tc>
      </w:tr>
      <w:tr w:rsidR="00D0187B" w:rsidRPr="00AF68A0" w14:paraId="06FB641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CBCADB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8.6*</w:t>
            </w:r>
          </w:p>
        </w:tc>
        <w:tc>
          <w:tcPr>
            <w:tcW w:w="1564" w:type="dxa"/>
            <w:vMerge/>
            <w:shd w:val="clear" w:color="auto" w:fill="auto"/>
          </w:tcPr>
          <w:p w14:paraId="2F31E51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EF3C3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82E594E" w14:textId="6539AEA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295A67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524D6C9" w14:textId="24E64FF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150A1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4D50AC7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AF4A8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550B2DB1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53C582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8.7*</w:t>
            </w:r>
          </w:p>
        </w:tc>
        <w:tc>
          <w:tcPr>
            <w:tcW w:w="1564" w:type="dxa"/>
            <w:vMerge/>
            <w:shd w:val="clear" w:color="auto" w:fill="auto"/>
          </w:tcPr>
          <w:p w14:paraId="270E52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71A71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B79B7C8" w14:textId="322116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9E6E72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78C6E3D" w14:textId="3523650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16DFA4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327EAD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D67DF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14FD50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48140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8E4CD26" w14:textId="5E4C0BB0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8.8*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8E659DC" w14:textId="77777777" w:rsidR="000F6E04" w:rsidRPr="00C9346B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щебеночно-гравийно-песчаные для </w:t>
            </w:r>
            <w:r w:rsidRPr="00C9346B">
              <w:rPr>
                <w:sz w:val="22"/>
                <w:szCs w:val="22"/>
              </w:rPr>
              <w:t>покрытий и оснований автомобильных дорог и аэродромов</w:t>
            </w:r>
          </w:p>
          <w:p w14:paraId="69606FCA" w14:textId="77777777" w:rsidR="000F6E04" w:rsidRDefault="000F6E04" w:rsidP="000F6E04">
            <w:pPr>
              <w:rPr>
                <w:sz w:val="22"/>
                <w:szCs w:val="22"/>
              </w:rPr>
            </w:pPr>
            <w:proofErr w:type="spellStart"/>
            <w:r w:rsidRPr="00C9346B">
              <w:rPr>
                <w:sz w:val="22"/>
                <w:szCs w:val="22"/>
              </w:rPr>
              <w:t>Асфальтогра-нулят</w:t>
            </w:r>
            <w:proofErr w:type="spellEnd"/>
            <w:r w:rsidRPr="00C9346B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33AD7ED0" w14:textId="77777777" w:rsidR="000F6E04" w:rsidRDefault="000F6E04" w:rsidP="000F6E04">
            <w:pPr>
              <w:rPr>
                <w:sz w:val="22"/>
                <w:szCs w:val="22"/>
              </w:rPr>
            </w:pPr>
          </w:p>
          <w:p w14:paraId="6C9EE9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C9EE3F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765EEF3" w14:textId="1A3E8C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0C8C9F72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9CD90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2DE4D9C5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3F83144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2AD22F0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6722076F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1698-2009</w:t>
            </w:r>
          </w:p>
          <w:p w14:paraId="1F841AA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29FF064E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37A1BA6C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31935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EEEC60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4.4</w:t>
            </w:r>
          </w:p>
          <w:p w14:paraId="692ED3D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      </w:t>
            </w:r>
          </w:p>
        </w:tc>
      </w:tr>
      <w:tr w:rsidR="00D0187B" w:rsidRPr="00AF68A0" w14:paraId="678E0D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845E3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8.9*</w:t>
            </w:r>
          </w:p>
        </w:tc>
        <w:tc>
          <w:tcPr>
            <w:tcW w:w="1564" w:type="dxa"/>
            <w:vMerge/>
            <w:shd w:val="clear" w:color="auto" w:fill="auto"/>
          </w:tcPr>
          <w:p w14:paraId="4A1E3B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BD49FD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4D39145" w14:textId="269CE3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4378AC14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76E54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2EBDFEB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9E27A4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п.5.11 СТБ 2318-2013 п.6.11</w:t>
            </w:r>
          </w:p>
          <w:p w14:paraId="107A5CBA" w14:textId="332395F2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AF68A0">
              <w:rPr>
                <w:sz w:val="22"/>
                <w:szCs w:val="22"/>
              </w:rPr>
              <w:t xml:space="preserve"> </w:t>
            </w:r>
          </w:p>
          <w:p w14:paraId="4143F801" w14:textId="76B99F24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A1020">
              <w:rPr>
                <w:sz w:val="22"/>
                <w:szCs w:val="22"/>
              </w:rPr>
              <w:t>6, 8</w:t>
            </w:r>
          </w:p>
        </w:tc>
      </w:tr>
      <w:tr w:rsidR="00D0187B" w:rsidRPr="00AF68A0" w14:paraId="4AE49C2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9CC79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8.10*</w:t>
            </w:r>
          </w:p>
        </w:tc>
        <w:tc>
          <w:tcPr>
            <w:tcW w:w="1564" w:type="dxa"/>
            <w:vMerge/>
            <w:shd w:val="clear" w:color="auto" w:fill="auto"/>
          </w:tcPr>
          <w:p w14:paraId="4CA123C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B505A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CE646CF" w14:textId="57045EC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093751EA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A4E21E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  <w:r w:rsidRPr="00AF68A0">
              <w:rPr>
                <w:sz w:val="22"/>
                <w:szCs w:val="22"/>
              </w:rPr>
              <w:t xml:space="preserve">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2774E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60FE9F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п.4.8 </w:t>
            </w:r>
          </w:p>
          <w:p w14:paraId="2B8FE8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</w:t>
            </w:r>
          </w:p>
        </w:tc>
      </w:tr>
      <w:tr w:rsidR="00D0187B" w:rsidRPr="00AF68A0" w14:paraId="4406BE8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48784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8.11*</w:t>
            </w:r>
          </w:p>
        </w:tc>
        <w:tc>
          <w:tcPr>
            <w:tcW w:w="1564" w:type="dxa"/>
            <w:vMerge/>
            <w:shd w:val="clear" w:color="auto" w:fill="auto"/>
          </w:tcPr>
          <w:p w14:paraId="5A3A7D3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BBFA5B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F99CD75" w14:textId="2DAAC7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A6BFB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B95F9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941C1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     ГОСТ 8269.0-97 п.4.12</w:t>
            </w:r>
          </w:p>
        </w:tc>
      </w:tr>
      <w:tr w:rsidR="00D0187B" w:rsidRPr="00AF68A0" w14:paraId="3581B78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C90E6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8.12*</w:t>
            </w:r>
          </w:p>
        </w:tc>
        <w:tc>
          <w:tcPr>
            <w:tcW w:w="1564" w:type="dxa"/>
            <w:vMerge/>
            <w:shd w:val="clear" w:color="auto" w:fill="auto"/>
          </w:tcPr>
          <w:p w14:paraId="293A3D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7675D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A54D2FA" w14:textId="524537B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632E850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AB15C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пластинчатой, лещадной формы в щебне</w:t>
            </w:r>
          </w:p>
        </w:tc>
        <w:tc>
          <w:tcPr>
            <w:tcW w:w="1947" w:type="dxa"/>
            <w:vMerge/>
            <w:shd w:val="clear" w:color="auto" w:fill="auto"/>
          </w:tcPr>
          <w:p w14:paraId="5134362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B0EBE4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п.4.7.1 </w:t>
            </w:r>
          </w:p>
          <w:p w14:paraId="5FA770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 6.1     </w:t>
            </w:r>
          </w:p>
        </w:tc>
      </w:tr>
      <w:tr w:rsidR="00D0187B" w:rsidRPr="00AF68A0" w14:paraId="3AE3FCA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C69861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8.13*</w:t>
            </w:r>
          </w:p>
        </w:tc>
        <w:tc>
          <w:tcPr>
            <w:tcW w:w="1564" w:type="dxa"/>
            <w:vMerge/>
            <w:shd w:val="clear" w:color="auto" w:fill="auto"/>
          </w:tcPr>
          <w:p w14:paraId="074ACD7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D2F13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BBA3523" w14:textId="0F9297B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11955BCE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9EFAA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 щебня и готовой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6A681C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70A51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 5.9 </w:t>
            </w:r>
          </w:p>
          <w:p w14:paraId="21E3CA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6.9</w:t>
            </w:r>
          </w:p>
        </w:tc>
      </w:tr>
      <w:tr w:rsidR="00D0187B" w:rsidRPr="00AF68A0" w14:paraId="4C5AC34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760ABB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8.14*</w:t>
            </w:r>
          </w:p>
        </w:tc>
        <w:tc>
          <w:tcPr>
            <w:tcW w:w="1564" w:type="dxa"/>
            <w:vMerge/>
            <w:shd w:val="clear" w:color="auto" w:fill="auto"/>
          </w:tcPr>
          <w:p w14:paraId="32A99BC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1CBB27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FC8D4AA" w14:textId="087CAB7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693554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органического вяжущего и зерновой состав минеральной части </w:t>
            </w:r>
            <w:proofErr w:type="spellStart"/>
            <w:r w:rsidRPr="00AF68A0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1D3B3E4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4D0766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</w:tc>
      </w:tr>
      <w:tr w:rsidR="00D0187B" w:rsidRPr="00AF68A0" w14:paraId="0C5AAEA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034D2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8.15*</w:t>
            </w:r>
          </w:p>
        </w:tc>
        <w:tc>
          <w:tcPr>
            <w:tcW w:w="1564" w:type="dxa"/>
            <w:vMerge/>
            <w:shd w:val="clear" w:color="auto" w:fill="auto"/>
          </w:tcPr>
          <w:p w14:paraId="06B44F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7FE65C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E5CA166" w14:textId="6E89D0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616E5F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2A8A357" w14:textId="35923C0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8F1F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Наличие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4FC82F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DD8AC6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D0187B" w:rsidRPr="00AF68A0" w14:paraId="17FACD8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EA2DB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E83CB6" w14:textId="21E6B0A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r w:rsidRPr="00AF68A0">
              <w:rPr>
                <w:sz w:val="22"/>
                <w:szCs w:val="22"/>
              </w:rPr>
              <w:t>гидротехни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ческого</w:t>
            </w:r>
            <w:proofErr w:type="spellEnd"/>
            <w:r w:rsidRPr="00AF68A0">
              <w:rPr>
                <w:sz w:val="22"/>
                <w:szCs w:val="22"/>
              </w:rPr>
              <w:t xml:space="preserve"> строительства</w:t>
            </w:r>
          </w:p>
          <w:p w14:paraId="634ED64B" w14:textId="1B61C074" w:rsidR="00D0187B" w:rsidRPr="00AF68A0" w:rsidRDefault="00D0187B" w:rsidP="00AB5C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Бетоны легкие</w:t>
            </w:r>
          </w:p>
        </w:tc>
        <w:tc>
          <w:tcPr>
            <w:tcW w:w="876" w:type="dxa"/>
            <w:shd w:val="clear" w:color="auto" w:fill="auto"/>
          </w:tcPr>
          <w:p w14:paraId="29C5EEF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627FDD1A" w14:textId="7780F86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2C321A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59A76730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5E5210D3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0D5C5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2221-2020</w:t>
            </w:r>
          </w:p>
          <w:p w14:paraId="2B2D1AB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26633-2012</w:t>
            </w:r>
          </w:p>
          <w:p w14:paraId="7C67242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1544-2005</w:t>
            </w:r>
          </w:p>
          <w:p w14:paraId="1BE259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1187-99</w:t>
            </w:r>
          </w:p>
          <w:p w14:paraId="558B07F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51BE98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10180-2012 п.5.2</w:t>
            </w:r>
          </w:p>
        </w:tc>
      </w:tr>
      <w:tr w:rsidR="00D0187B" w:rsidRPr="00AF68A0" w14:paraId="5131BA9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BAB377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9.2*</w:t>
            </w:r>
          </w:p>
        </w:tc>
        <w:tc>
          <w:tcPr>
            <w:tcW w:w="1564" w:type="dxa"/>
            <w:vMerge/>
            <w:shd w:val="clear" w:color="auto" w:fill="auto"/>
          </w:tcPr>
          <w:p w14:paraId="427C9D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933982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1C1E162" w14:textId="296E58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0D07A1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5F05739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304F11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68F01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8D0113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DF3999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BD0B2A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9.3*</w:t>
            </w:r>
          </w:p>
        </w:tc>
        <w:tc>
          <w:tcPr>
            <w:tcW w:w="1564" w:type="dxa"/>
            <w:vMerge/>
            <w:shd w:val="clear" w:color="auto" w:fill="auto"/>
          </w:tcPr>
          <w:p w14:paraId="1062D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A61958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31CC9B1" w14:textId="1020EE45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B9A2287" w14:textId="4BC54B56" w:rsidR="00E27DE8" w:rsidRPr="00AF68A0" w:rsidRDefault="00E27DE8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32B5C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178263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95FA3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12730.1-2020</w:t>
            </w:r>
          </w:p>
          <w:p w14:paraId="351A531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0F7D19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57FAB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3A15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6" w:type="dxa"/>
            <w:shd w:val="clear" w:color="auto" w:fill="auto"/>
          </w:tcPr>
          <w:p w14:paraId="0401EA6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E59783F" w14:textId="6CB201F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EA819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7C79F744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3966E161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3AE10D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1307-2012</w:t>
            </w:r>
          </w:p>
          <w:p w14:paraId="66D270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241559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5802-86 п.6</w:t>
            </w:r>
          </w:p>
        </w:tc>
      </w:tr>
      <w:tr w:rsidR="00D0187B" w:rsidRPr="00AF68A0" w14:paraId="51885CB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D57BEE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10.2*</w:t>
            </w:r>
          </w:p>
        </w:tc>
        <w:tc>
          <w:tcPr>
            <w:tcW w:w="1564" w:type="dxa"/>
            <w:vMerge/>
            <w:shd w:val="clear" w:color="auto" w:fill="auto"/>
          </w:tcPr>
          <w:p w14:paraId="3A42C9A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749C5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F3E040D" w14:textId="588A0F2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77FE703" w14:textId="77777777" w:rsidR="00E27DE8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92E2309" w14:textId="62E94A57" w:rsidR="00E27DE8" w:rsidRPr="00AF68A0" w:rsidRDefault="00E27DE8" w:rsidP="00E27DE8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A0318E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E095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39C18E9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7275C41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75AEB11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11.1**</w:t>
            </w:r>
          </w:p>
          <w:p w14:paraId="75F8E9A7" w14:textId="77777777" w:rsidR="00D0187B" w:rsidRPr="00AF68A0" w:rsidRDefault="00D0187B" w:rsidP="00541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69289C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5D0847B3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21B3904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0B3672A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7D896888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B7C250B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4A5CAC7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6760D5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8DC8272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EC3D407" w14:textId="2A13CE43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5FF014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29A9C9B7" w14:textId="6B9FA16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D2C3D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1AC3BA8" w14:textId="02E097C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5CFEB2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7779957D" w14:textId="254ED99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E68C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4AE29C4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0885404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7B00029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4A6F4A8B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A8B96A1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7B23A75F" w14:textId="77777777" w:rsidR="0042760A" w:rsidRPr="00AF68A0" w:rsidRDefault="0042760A" w:rsidP="004276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543D1D36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47968E5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75DE69E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91B0C3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0370DC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577680F" w14:textId="54DCA0C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0DFCE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пп.6.9, 7.2.6, 7.3.5, 7.4.13, 7.5.13, 7.6.17, 7.7.3, 8.13</w:t>
            </w:r>
          </w:p>
          <w:p w14:paraId="34EFE6C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 4</w:t>
            </w:r>
          </w:p>
        </w:tc>
      </w:tr>
      <w:tr w:rsidR="00D0187B" w:rsidRPr="00AF68A0" w14:paraId="5CB4420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AEFEDF0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11.2**</w:t>
            </w:r>
          </w:p>
          <w:p w14:paraId="5187CC5B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1B793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5130D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5A9FAAAB" w14:textId="3222061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251DD992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3A633571" w14:textId="6BCCA68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30381D0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B06094B" w14:textId="05307D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9F42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Ровность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5C855C3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018F0B7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пп.9.9, 9.11, 9.12</w:t>
            </w:r>
          </w:p>
          <w:p w14:paraId="67B66E5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п.4</w:t>
            </w:r>
          </w:p>
        </w:tc>
      </w:tr>
      <w:tr w:rsidR="00D0187B" w:rsidRPr="00AF68A0" w14:paraId="104331E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569304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3</w:t>
            </w:r>
            <w:r w:rsidRPr="00AF68A0">
              <w:rPr>
                <w:lang w:val="ru-RU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3652ACF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DBDF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1CC22F2A" w14:textId="73BD651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7C3E87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609810E8" w14:textId="65294B6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5964315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44CD8C64" w14:textId="05EFB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C8FB8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947" w:type="dxa"/>
            <w:vMerge/>
            <w:shd w:val="clear" w:color="auto" w:fill="auto"/>
          </w:tcPr>
          <w:p w14:paraId="50AD020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18342C2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п. 6.1 СТБ 2147-2010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  <w:p w14:paraId="248D90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28514-90</w:t>
            </w:r>
          </w:p>
          <w:p w14:paraId="65DD41E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</w:t>
            </w:r>
          </w:p>
          <w:p w14:paraId="743637A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</w:t>
            </w: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9, 12</w:t>
            </w:r>
          </w:p>
          <w:p w14:paraId="5F02A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0488D4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5.4.1, 7.2</w:t>
            </w:r>
          </w:p>
        </w:tc>
      </w:tr>
      <w:tr w:rsidR="00D0187B" w:rsidRPr="00AF68A0" w14:paraId="7FAC92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DD5907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4</w:t>
            </w:r>
            <w:r w:rsidRPr="00AF68A0">
              <w:rPr>
                <w:lang w:val="ru-RU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52AD6F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964FA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288772B" w14:textId="73C4C3B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1E29ED29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2850857D" w14:textId="477993D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5D8B94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341DD039" w14:textId="497C05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C9DC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Максимальная плотность грунта</w:t>
            </w:r>
          </w:p>
        </w:tc>
        <w:tc>
          <w:tcPr>
            <w:tcW w:w="1947" w:type="dxa"/>
            <w:vMerge/>
            <w:shd w:val="clear" w:color="auto" w:fill="auto"/>
          </w:tcPr>
          <w:p w14:paraId="392DF945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33C09F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22733-2016</w:t>
            </w:r>
          </w:p>
        </w:tc>
      </w:tr>
      <w:tr w:rsidR="00D0187B" w:rsidRPr="00AF68A0" w14:paraId="79BDAEC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A76B1A8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11.5*</w:t>
            </w:r>
          </w:p>
        </w:tc>
        <w:tc>
          <w:tcPr>
            <w:tcW w:w="1564" w:type="dxa"/>
            <w:vMerge/>
            <w:shd w:val="clear" w:color="auto" w:fill="auto"/>
          </w:tcPr>
          <w:p w14:paraId="568A27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F923F9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0D14F082" w14:textId="564992D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096A77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75B56E8" w14:textId="089E00F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22450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621FE84" w14:textId="1EA272F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612DC7B9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3453DF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947" w:type="dxa"/>
            <w:vMerge/>
            <w:shd w:val="clear" w:color="auto" w:fill="auto"/>
          </w:tcPr>
          <w:p w14:paraId="10BC610F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5E443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пп.7.3.3.</w:t>
            </w:r>
            <w:r>
              <w:rPr>
                <w:sz w:val="22"/>
                <w:szCs w:val="22"/>
              </w:rPr>
              <w:t>5</w:t>
            </w:r>
          </w:p>
          <w:p w14:paraId="4109268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</w:t>
            </w:r>
          </w:p>
          <w:p w14:paraId="1716C3F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6.1, 6.3</w:t>
            </w:r>
          </w:p>
          <w:p w14:paraId="5F6958F6" w14:textId="10F37A7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4, 5, </w:t>
            </w:r>
            <w:r w:rsidRPr="00AF68A0">
              <w:rPr>
                <w:sz w:val="22"/>
                <w:szCs w:val="22"/>
              </w:rPr>
              <w:t>6.3</w:t>
            </w:r>
          </w:p>
          <w:p w14:paraId="6786BA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1164.1-2009 </w:t>
            </w:r>
          </w:p>
          <w:p w14:paraId="36BFA1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5.7.1</w:t>
            </w:r>
          </w:p>
          <w:p w14:paraId="70A82F5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7F2C3F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5.5.1, 7.3</w:t>
            </w:r>
          </w:p>
          <w:p w14:paraId="5F8BC0F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1377-2003</w:t>
            </w:r>
          </w:p>
          <w:p w14:paraId="0F76FD5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 8.20</w:t>
            </w:r>
          </w:p>
          <w:p w14:paraId="029FFA92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 26</w:t>
            </w:r>
          </w:p>
          <w:p w14:paraId="280531AB" w14:textId="77777777" w:rsidR="0042760A" w:rsidRDefault="0042760A" w:rsidP="00D0187B">
            <w:pPr>
              <w:rPr>
                <w:sz w:val="22"/>
                <w:szCs w:val="22"/>
              </w:rPr>
            </w:pPr>
          </w:p>
          <w:p w14:paraId="62E1566E" w14:textId="77777777" w:rsidR="00AB5CE5" w:rsidRPr="00AF68A0" w:rsidRDefault="00AB5CE5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3ACF6FF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E6C295" w14:textId="4272704E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11.6*</w:t>
            </w:r>
          </w:p>
        </w:tc>
        <w:tc>
          <w:tcPr>
            <w:tcW w:w="1564" w:type="dxa"/>
            <w:shd w:val="clear" w:color="auto" w:fill="auto"/>
          </w:tcPr>
          <w:p w14:paraId="4D2535EB" w14:textId="77777777" w:rsidR="00E27DE8" w:rsidRPr="00AF68A0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32EA38FB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3BC3DA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73BDC9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3A6CF6A" w14:textId="12BFE83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B098C3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1170048E" w14:textId="7E8B8F6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050AFC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116B7668" w14:textId="485497C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AA3D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Остаточная пористость слоя</w:t>
            </w:r>
          </w:p>
        </w:tc>
        <w:tc>
          <w:tcPr>
            <w:tcW w:w="1947" w:type="dxa"/>
            <w:shd w:val="clear" w:color="auto" w:fill="auto"/>
          </w:tcPr>
          <w:p w14:paraId="492C76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49BBFBC5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4BB688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34908851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7CA65B7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1AACF29A" w14:textId="26C38E3E" w:rsidR="00E27DE8" w:rsidRPr="00AF68A0" w:rsidRDefault="0042760A" w:rsidP="00E27DE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77E3BE9B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77143724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5D946393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219B9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9719A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п.7.3.3.4</w:t>
            </w:r>
          </w:p>
          <w:p w14:paraId="276723A6" w14:textId="43987B77" w:rsidR="00D0187B" w:rsidRPr="00AF68A0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</w:tc>
      </w:tr>
      <w:tr w:rsidR="00BB3AE5" w:rsidRPr="00AF68A0" w14:paraId="3F68F5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1CE5F7" w14:textId="48BDBC6F" w:rsidR="00BB3AE5" w:rsidRPr="00AF68A0" w:rsidRDefault="00BB3AE5" w:rsidP="00BB3AE5">
            <w:pPr>
              <w:pStyle w:val="af6"/>
              <w:jc w:val="center"/>
              <w:rPr>
                <w:lang w:val="ru-RU"/>
              </w:rPr>
            </w:pPr>
            <w:r>
              <w:t>12.1</w:t>
            </w:r>
            <w:r w:rsidRPr="00B7679F">
              <w:t>*</w:t>
            </w:r>
          </w:p>
        </w:tc>
        <w:tc>
          <w:tcPr>
            <w:tcW w:w="1564" w:type="dxa"/>
            <w:shd w:val="clear" w:color="auto" w:fill="auto"/>
          </w:tcPr>
          <w:p w14:paraId="11AEFCD1" w14:textId="31F2D1AE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876" w:type="dxa"/>
            <w:shd w:val="clear" w:color="auto" w:fill="auto"/>
          </w:tcPr>
          <w:p w14:paraId="4C3B5930" w14:textId="77777777" w:rsidR="00BB3AE5" w:rsidRDefault="00BB3AE5" w:rsidP="00BB3AE5">
            <w:pPr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/</w:t>
            </w:r>
          </w:p>
          <w:p w14:paraId="4B62D481" w14:textId="4C1E94B2" w:rsidR="00BB3AE5" w:rsidRDefault="00BB3AE5" w:rsidP="00BB3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AF68A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49</w:t>
            </w:r>
          </w:p>
          <w:p w14:paraId="22063F5F" w14:textId="77777777" w:rsidR="00BB3AE5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23.61/</w:t>
            </w:r>
          </w:p>
          <w:p w14:paraId="0125875E" w14:textId="5EC40BD1" w:rsidR="00BB3AE5" w:rsidRPr="00AF68A0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7C6BF6C" w14:textId="11C5BE2D" w:rsidR="00BB3AE5" w:rsidRPr="00AF68A0" w:rsidRDefault="00BB3AE5" w:rsidP="00BB3AE5">
            <w:pPr>
              <w:rPr>
                <w:sz w:val="22"/>
                <w:szCs w:val="22"/>
              </w:rPr>
            </w:pPr>
            <w:r w:rsidRPr="00DA1BE5">
              <w:rPr>
                <w:sz w:val="22"/>
                <w:szCs w:val="22"/>
              </w:rPr>
              <w:t>Содержание хлор-ион</w:t>
            </w:r>
            <w:r>
              <w:rPr>
                <w:sz w:val="22"/>
                <w:szCs w:val="22"/>
              </w:rPr>
              <w:t>ов</w:t>
            </w:r>
            <w:r w:rsidRPr="00DA1BE5">
              <w:rPr>
                <w:sz w:val="22"/>
                <w:szCs w:val="22"/>
              </w:rPr>
              <w:t xml:space="preserve"> в бетоне</w:t>
            </w:r>
          </w:p>
        </w:tc>
        <w:tc>
          <w:tcPr>
            <w:tcW w:w="1947" w:type="dxa"/>
            <w:shd w:val="clear" w:color="auto" w:fill="auto"/>
          </w:tcPr>
          <w:p w14:paraId="6A1D76D9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0B0C3697" w14:textId="77777777" w:rsidR="00BB3AE5" w:rsidRDefault="00BB3AE5" w:rsidP="00BB3AE5">
            <w:pPr>
              <w:pStyle w:val="af6"/>
              <w:rPr>
                <w:lang w:val="ru-RU"/>
              </w:rPr>
            </w:pPr>
            <w:r w:rsidRPr="00BB3AE5">
              <w:rPr>
                <w:lang w:val="ru-RU"/>
              </w:rPr>
              <w:t>ТНПА и другая документация на продукцию</w:t>
            </w:r>
          </w:p>
          <w:p w14:paraId="3EAA5466" w14:textId="07654D02" w:rsidR="00BB3AE5" w:rsidRPr="00AF68A0" w:rsidRDefault="00BB3AE5" w:rsidP="00BB3AE5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544807F6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1482-2004</w:t>
            </w:r>
          </w:p>
          <w:p w14:paraId="6A665815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5.5; 6.12</w:t>
            </w:r>
          </w:p>
          <w:p w14:paraId="734E1729" w14:textId="77777777" w:rsidR="00BB3AE5" w:rsidRPr="00136823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</w:rPr>
              <w:t xml:space="preserve">ГОСТ 5382-2019 </w:t>
            </w:r>
          </w:p>
          <w:p w14:paraId="27749AF2" w14:textId="15DB7190" w:rsidR="00BB3AE5" w:rsidRPr="00AF68A0" w:rsidRDefault="00BB3AE5" w:rsidP="00BB3AE5">
            <w:pPr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  <w:lang w:val="en-US"/>
              </w:rPr>
              <w:t>п</w:t>
            </w:r>
            <w:r w:rsidRPr="0013682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36823">
              <w:rPr>
                <w:sz w:val="22"/>
                <w:szCs w:val="22"/>
              </w:rPr>
              <w:t>21.2; 21.3</w:t>
            </w:r>
          </w:p>
        </w:tc>
      </w:tr>
    </w:tbl>
    <w:p w14:paraId="69831224" w14:textId="77777777" w:rsidR="005413DA" w:rsidRDefault="00714168" w:rsidP="00D50B4E">
      <w:pPr>
        <w:rPr>
          <w:b/>
        </w:rPr>
      </w:pPr>
      <w:r>
        <w:rPr>
          <w:b/>
        </w:rPr>
        <w:t xml:space="preserve">  </w:t>
      </w:r>
    </w:p>
    <w:p w14:paraId="7B27F5EE" w14:textId="3B09295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37410C2" w14:textId="71479206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Руководитель органа</w:t>
      </w:r>
    </w:p>
    <w:p w14:paraId="36B3B306" w14:textId="31DBD3AD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аккредитации</w:t>
      </w:r>
    </w:p>
    <w:p w14:paraId="26E7D123" w14:textId="1FC1A80F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Республики Беларусь – </w:t>
      </w:r>
    </w:p>
    <w:p w14:paraId="264EEB08" w14:textId="2CF9B125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директор государственного </w:t>
      </w:r>
    </w:p>
    <w:p w14:paraId="3C9B580A" w14:textId="0C8805B3" w:rsidR="0042760A" w:rsidRDefault="0042760A" w:rsidP="0042760A">
      <w:pPr>
        <w:pStyle w:val="af6"/>
        <w:ind w:left="-284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предприятия «БГЦА»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 w:rsidR="00BB3AE5">
        <w:rPr>
          <w:color w:val="000000"/>
          <w:sz w:val="28"/>
          <w:szCs w:val="28"/>
          <w:lang w:val="ru-RU"/>
        </w:rPr>
        <w:t>Т.А.Николаеваа</w:t>
      </w:r>
      <w:proofErr w:type="spellEnd"/>
    </w:p>
    <w:p w14:paraId="72711CD5" w14:textId="476DECCB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C621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694" w14:textId="77777777" w:rsidR="00C621D9" w:rsidRDefault="00C621D9" w:rsidP="0011070C">
      <w:r>
        <w:separator/>
      </w:r>
    </w:p>
  </w:endnote>
  <w:endnote w:type="continuationSeparator" w:id="0">
    <w:p w14:paraId="59086C9C" w14:textId="77777777" w:rsidR="00C621D9" w:rsidRDefault="00C621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FC9BB89" w:rsidR="00124809" w:rsidRPr="006D33D8" w:rsidRDefault="001A10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A1020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BACEF0B" w:rsidR="00A417E3" w:rsidRPr="009E4D11" w:rsidRDefault="001A10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B86C" w14:textId="77777777" w:rsidR="00C621D9" w:rsidRDefault="00C621D9" w:rsidP="0011070C">
      <w:r>
        <w:separator/>
      </w:r>
    </w:p>
  </w:footnote>
  <w:footnote w:type="continuationSeparator" w:id="0">
    <w:p w14:paraId="425F9D6E" w14:textId="77777777" w:rsidR="00C621D9" w:rsidRDefault="00C621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184CEBD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13697">
            <w:rPr>
              <w:rFonts w:ascii="Times New Roman" w:hAnsi="Times New Roman" w:cs="Times New Roman"/>
              <w:sz w:val="24"/>
              <w:szCs w:val="24"/>
            </w:rPr>
            <w:t>1.0381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4136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25B95"/>
    <w:rsid w:val="00030948"/>
    <w:rsid w:val="00043782"/>
    <w:rsid w:val="00051C1C"/>
    <w:rsid w:val="000643A6"/>
    <w:rsid w:val="00077135"/>
    <w:rsid w:val="00081E2B"/>
    <w:rsid w:val="0008694A"/>
    <w:rsid w:val="0009264B"/>
    <w:rsid w:val="00092EA6"/>
    <w:rsid w:val="000A6CF1"/>
    <w:rsid w:val="000A7B34"/>
    <w:rsid w:val="000B0313"/>
    <w:rsid w:val="000B2D74"/>
    <w:rsid w:val="000B689E"/>
    <w:rsid w:val="000C28A5"/>
    <w:rsid w:val="000C33F5"/>
    <w:rsid w:val="000D1708"/>
    <w:rsid w:val="000D49BB"/>
    <w:rsid w:val="000D7719"/>
    <w:rsid w:val="000E2AC4"/>
    <w:rsid w:val="000F6E04"/>
    <w:rsid w:val="00101C03"/>
    <w:rsid w:val="00106385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1020"/>
    <w:rsid w:val="001A4BEA"/>
    <w:rsid w:val="001B66BF"/>
    <w:rsid w:val="001C7980"/>
    <w:rsid w:val="001E3D8F"/>
    <w:rsid w:val="001E6E80"/>
    <w:rsid w:val="0020355B"/>
    <w:rsid w:val="00204E72"/>
    <w:rsid w:val="00212DD1"/>
    <w:rsid w:val="00225907"/>
    <w:rsid w:val="00234CBD"/>
    <w:rsid w:val="00234F90"/>
    <w:rsid w:val="00236D76"/>
    <w:rsid w:val="00243334"/>
    <w:rsid w:val="002548D4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2F2BE4"/>
    <w:rsid w:val="003054C2"/>
    <w:rsid w:val="00305E11"/>
    <w:rsid w:val="0031023B"/>
    <w:rsid w:val="00316AD7"/>
    <w:rsid w:val="00346249"/>
    <w:rsid w:val="0036211F"/>
    <w:rsid w:val="003717D2"/>
    <w:rsid w:val="003848FC"/>
    <w:rsid w:val="003919C3"/>
    <w:rsid w:val="00394B93"/>
    <w:rsid w:val="003A28BE"/>
    <w:rsid w:val="003A6A63"/>
    <w:rsid w:val="003B4E94"/>
    <w:rsid w:val="003B79CF"/>
    <w:rsid w:val="003C0D77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3697"/>
    <w:rsid w:val="0041489A"/>
    <w:rsid w:val="00416870"/>
    <w:rsid w:val="0042760A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13DA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00DA"/>
    <w:rsid w:val="005D4205"/>
    <w:rsid w:val="005D5850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658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2816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203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5337"/>
    <w:rsid w:val="007F66CA"/>
    <w:rsid w:val="0080102D"/>
    <w:rsid w:val="008063BF"/>
    <w:rsid w:val="008124DA"/>
    <w:rsid w:val="008130C0"/>
    <w:rsid w:val="00824118"/>
    <w:rsid w:val="008302B4"/>
    <w:rsid w:val="00833DA3"/>
    <w:rsid w:val="00836710"/>
    <w:rsid w:val="008505BA"/>
    <w:rsid w:val="00856322"/>
    <w:rsid w:val="00872305"/>
    <w:rsid w:val="00877224"/>
    <w:rsid w:val="00892BEF"/>
    <w:rsid w:val="0089501D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26226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56CA3"/>
    <w:rsid w:val="00A72951"/>
    <w:rsid w:val="00A74B14"/>
    <w:rsid w:val="00A755C7"/>
    <w:rsid w:val="00A76F8A"/>
    <w:rsid w:val="00A93B8C"/>
    <w:rsid w:val="00AB1102"/>
    <w:rsid w:val="00AB4DD7"/>
    <w:rsid w:val="00AB531A"/>
    <w:rsid w:val="00AB5CE5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3AE5"/>
    <w:rsid w:val="00BB5AEF"/>
    <w:rsid w:val="00BC40FF"/>
    <w:rsid w:val="00BD60F1"/>
    <w:rsid w:val="00BE0634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21D9"/>
    <w:rsid w:val="00C62B1E"/>
    <w:rsid w:val="00C66929"/>
    <w:rsid w:val="00C67DD7"/>
    <w:rsid w:val="00C72373"/>
    <w:rsid w:val="00C74B15"/>
    <w:rsid w:val="00C77A45"/>
    <w:rsid w:val="00C81513"/>
    <w:rsid w:val="00C9346B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87B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3E42"/>
    <w:rsid w:val="00D8457D"/>
    <w:rsid w:val="00D876E6"/>
    <w:rsid w:val="00D96601"/>
    <w:rsid w:val="00DA546E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27DE8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53F3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960F3"/>
    <w:rsid w:val="00FC280E"/>
    <w:rsid w:val="00FE61DF"/>
    <w:rsid w:val="00FF0E0D"/>
    <w:rsid w:val="00FF276C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96DDA7B2-9E17-4049-A782-F41C887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B689E"/>
    <w:rsid w:val="001B66BF"/>
    <w:rsid w:val="001E15CA"/>
    <w:rsid w:val="002141E1"/>
    <w:rsid w:val="002548D4"/>
    <w:rsid w:val="00284794"/>
    <w:rsid w:val="002C04D4"/>
    <w:rsid w:val="00322ECC"/>
    <w:rsid w:val="00521E32"/>
    <w:rsid w:val="00542EA4"/>
    <w:rsid w:val="00651658"/>
    <w:rsid w:val="006D5EDF"/>
    <w:rsid w:val="008660A8"/>
    <w:rsid w:val="00914121"/>
    <w:rsid w:val="00957581"/>
    <w:rsid w:val="009C298F"/>
    <w:rsid w:val="00A264B3"/>
    <w:rsid w:val="00B33341"/>
    <w:rsid w:val="00BB20BA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10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22</cp:revision>
  <cp:lastPrinted>2025-05-26T06:42:00Z</cp:lastPrinted>
  <dcterms:created xsi:type="dcterms:W3CDTF">2024-01-10T09:46:00Z</dcterms:created>
  <dcterms:modified xsi:type="dcterms:W3CDTF">2025-06-17T06:26:00Z</dcterms:modified>
</cp:coreProperties>
</file>