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84008D2" w:rsidR="00F40980" w:rsidRPr="00681FED" w:rsidRDefault="00F40980" w:rsidP="00681FED">
            <w:pPr>
              <w:shd w:val="clear" w:color="auto" w:fill="FFFFFF"/>
              <w:rPr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bCs/>
                <w:sz w:val="28"/>
                <w:szCs w:val="28"/>
                <w:lang w:val="en-US"/>
              </w:rPr>
              <w:t xml:space="preserve"> BY/112 </w:t>
            </w:r>
            <w:r w:rsidR="00681FED" w:rsidRPr="00DD59AA">
              <w:rPr>
                <w:sz w:val="28"/>
                <w:szCs w:val="28"/>
              </w:rPr>
              <w:t>2.1491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4016F768" w:rsidR="00F40980" w:rsidRPr="00AD7CE4" w:rsidRDefault="00F40980" w:rsidP="00AD7CE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D7C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26</w:t>
            </w:r>
            <w:r w:rsidR="005C7B39" w:rsidRPr="00AD7CE4">
              <w:rPr>
                <w:rFonts w:cs="Times New Roman"/>
                <w:bCs/>
                <w:sz w:val="28"/>
                <w:szCs w:val="28"/>
              </w:rPr>
              <w:t>.0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5</w:t>
            </w:r>
            <w:r w:rsidR="005C7B39" w:rsidRPr="00AD7CE4">
              <w:rPr>
                <w:rFonts w:cs="Times New Roman"/>
                <w:bCs/>
                <w:sz w:val="28"/>
                <w:szCs w:val="28"/>
              </w:rPr>
              <w:t>.20</w:t>
            </w:r>
            <w:r w:rsidR="00F723AE">
              <w:rPr>
                <w:rFonts w:cs="Times New Roman"/>
                <w:bCs/>
                <w:sz w:val="28"/>
                <w:szCs w:val="28"/>
              </w:rPr>
              <w:t>0</w:t>
            </w:r>
            <w:r w:rsidR="00681FED" w:rsidRPr="00AD7CE4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8B6497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81FED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F18B4D" w14:textId="1237185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AD7CE4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991CC3" w:rsidRPr="00AD7CE4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AD7CE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E8B245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AD7CE4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1F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405BB3E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10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81FED">
                  <w:rPr>
                    <w:rStyle w:val="38"/>
                    <w:szCs w:val="28"/>
                  </w:rPr>
                  <w:t>21 октября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AD7CE4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7"/>
        <w:gridCol w:w="1807"/>
        <w:gridCol w:w="1284"/>
        <w:gridCol w:w="2270"/>
        <w:gridCol w:w="1709"/>
        <w:gridCol w:w="1735"/>
        <w:gridCol w:w="106"/>
      </w:tblGrid>
      <w:tr w:rsidR="007A4485" w:rsidRPr="007F66CA" w14:paraId="132B68D0" w14:textId="77777777" w:rsidTr="00AD7CE4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07A88AF5" w14:textId="77777777" w:rsidR="00AD7CE4" w:rsidRPr="00880FA3" w:rsidRDefault="00AD7CE4" w:rsidP="00AD7CE4">
            <w:pPr>
              <w:pStyle w:val="5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FA3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производственно-технологической лаборатории</w:t>
            </w:r>
          </w:p>
          <w:p w14:paraId="67E799AA" w14:textId="77777777" w:rsidR="00AD7CE4" w:rsidRDefault="00AD7CE4" w:rsidP="00AD7CE4">
            <w:pPr>
              <w:pStyle w:val="5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880FA3">
              <w:rPr>
                <w:rFonts w:ascii="Times New Roman" w:hAnsi="Times New Roman"/>
                <w:sz w:val="28"/>
                <w:szCs w:val="28"/>
                <w:lang w:val="ru-RU"/>
              </w:rPr>
              <w:t>ткрытого акционерного общества «Гомельский мясокомбинат»</w:t>
            </w:r>
          </w:p>
          <w:p w14:paraId="3D80D9AC" w14:textId="1912585A" w:rsidR="007A4485" w:rsidRPr="007F66CA" w:rsidRDefault="007A4485" w:rsidP="00AD7CE4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F40980" w:rsidRPr="007A4175" w14:paraId="28BC4E9D" w14:textId="77777777" w:rsidTr="00775B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6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AD7CE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9532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8D6F2C6" w:rsidR="0090767F" w:rsidRPr="00681FED" w:rsidRDefault="00681FE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FED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1C1657" w:rsidRPr="0038569C" w14:paraId="1765299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D147C" w14:textId="77777777" w:rsid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049CDD29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B6D7" w14:textId="77777777" w:rsidR="001C1657" w:rsidRPr="00681FED" w:rsidRDefault="001C1657" w:rsidP="001C1657">
            <w:pPr>
              <w:jc w:val="both"/>
              <w:rPr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 xml:space="preserve">Мясо говядина </w:t>
            </w:r>
          </w:p>
          <w:p w14:paraId="6D565675" w14:textId="77777777" w:rsidR="001C1657" w:rsidRPr="00681FED" w:rsidRDefault="001C1657" w:rsidP="001C1657">
            <w:pPr>
              <w:jc w:val="both"/>
              <w:rPr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Мясо свинина</w:t>
            </w:r>
          </w:p>
          <w:p w14:paraId="08841445" w14:textId="243FA630" w:rsidR="001C1657" w:rsidRPr="00681FED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Мясо конина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57A1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</w:rPr>
              <w:t>10.11</w:t>
            </w:r>
            <w:r w:rsidRPr="00681FED">
              <w:rPr>
                <w:rFonts w:ascii="Times New Roman" w:hAnsi="Times New Roman"/>
                <w:lang w:val="ru-RU"/>
              </w:rPr>
              <w:t>/</w:t>
            </w:r>
            <w:r w:rsidRPr="00681FED">
              <w:rPr>
                <w:rFonts w:ascii="Times New Roman" w:hAnsi="Times New Roman"/>
              </w:rPr>
              <w:t>42.000</w:t>
            </w:r>
          </w:p>
          <w:p w14:paraId="38498D50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  <w:lang w:val="ru-RU"/>
              </w:rPr>
              <w:t>01.41/42.000</w:t>
            </w:r>
          </w:p>
          <w:p w14:paraId="78BEF706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  <w:lang w:val="ru-RU"/>
              </w:rPr>
              <w:t>01.43/42.000</w:t>
            </w:r>
          </w:p>
          <w:p w14:paraId="4E0A3E95" w14:textId="51178D86" w:rsidR="001C1657" w:rsidRPr="00681FED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81FED">
              <w:rPr>
                <w:sz w:val="22"/>
                <w:szCs w:val="22"/>
              </w:rPr>
              <w:t>01.46/42.000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F9D40B3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7BF89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681FED">
              <w:rPr>
                <w:color w:val="000000"/>
                <w:spacing w:val="1"/>
                <w:sz w:val="22"/>
                <w:szCs w:val="22"/>
              </w:rPr>
              <w:t xml:space="preserve">ГОСТ 31904-2012 </w:t>
            </w:r>
          </w:p>
          <w:p w14:paraId="4807BC4D" w14:textId="41147AA9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00BC08F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 xml:space="preserve">ГОСТ 31904-2012 </w:t>
            </w:r>
          </w:p>
        </w:tc>
      </w:tr>
      <w:tr w:rsidR="001C1657" w:rsidRPr="0038569C" w14:paraId="7EB179E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36FA9C63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42CA5FEE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2D55" w14:textId="77777777" w:rsidR="001C1657" w:rsidRPr="00681FED" w:rsidRDefault="001C1657" w:rsidP="00681FED">
            <w:pPr>
              <w:pStyle w:val="42"/>
              <w:rPr>
                <w:rFonts w:ascii="Times New Roman" w:hAnsi="Times New Roman"/>
                <w:lang w:val="ru-RU"/>
              </w:rPr>
            </w:pPr>
            <w:r w:rsidRPr="00681FED">
              <w:rPr>
                <w:rFonts w:ascii="Times New Roman" w:hAnsi="Times New Roman"/>
              </w:rPr>
              <w:t>10.11</w:t>
            </w:r>
            <w:r w:rsidRPr="00681FED">
              <w:rPr>
                <w:rFonts w:ascii="Times New Roman" w:hAnsi="Times New Roman"/>
                <w:lang w:val="ru-RU"/>
              </w:rPr>
              <w:t>/01.086</w:t>
            </w:r>
          </w:p>
          <w:p w14:paraId="196BDF50" w14:textId="3EA7B4A8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78C2C142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77D7">
              <w:rPr>
                <w:sz w:val="22"/>
                <w:szCs w:val="22"/>
              </w:rPr>
              <w:t>Мезофильные</w:t>
            </w:r>
            <w:proofErr w:type="spellEnd"/>
            <w:r w:rsidRPr="006377D7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D07B2" w14:textId="77777777" w:rsidR="001C1657" w:rsidRPr="00681FED" w:rsidRDefault="001C1657" w:rsidP="00681FED">
            <w:pPr>
              <w:pStyle w:val="af6"/>
              <w:rPr>
                <w:lang w:val="ru-RU"/>
              </w:rPr>
            </w:pPr>
            <w:r w:rsidRPr="00681FED">
              <w:rPr>
                <w:lang w:val="ru-RU"/>
              </w:rPr>
              <w:t>ГН, утв. постановлением МЗ РБ 21.06.2013 №52</w:t>
            </w:r>
          </w:p>
          <w:p w14:paraId="719D2847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34120-2017</w:t>
            </w:r>
          </w:p>
          <w:p w14:paraId="351F2C39" w14:textId="77777777" w:rsidR="001C1657" w:rsidRPr="00681FED" w:rsidRDefault="001C1657" w:rsidP="00681FE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31476-2012</w:t>
            </w:r>
          </w:p>
          <w:p w14:paraId="1A06EA5B" w14:textId="07F04713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81FED">
              <w:rPr>
                <w:color w:val="000000"/>
                <w:spacing w:val="-3"/>
                <w:sz w:val="22"/>
                <w:szCs w:val="22"/>
              </w:rPr>
              <w:t>ГОСТ 32225-2013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7E35881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>ГОСТ 10444.15-94</w:t>
            </w:r>
          </w:p>
        </w:tc>
      </w:tr>
      <w:tr w:rsidR="001C1657" w:rsidRPr="0038569C" w14:paraId="1BB1492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74E5117" w:rsidR="001C1657" w:rsidRPr="00295E4A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0D01C521" w:rsidR="001C1657" w:rsidRPr="00681FED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57C713F8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0B55F966" w:rsidR="001C1657" w:rsidRPr="006377D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Бактерии группы кишечных</w:t>
            </w:r>
            <w:r w:rsidRPr="006377D7">
              <w:rPr>
                <w:sz w:val="22"/>
                <w:szCs w:val="22"/>
              </w:rPr>
              <w:t xml:space="preserve">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FE6CC59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6B88" w14:textId="77777777" w:rsidR="001C1657" w:rsidRPr="001C1657" w:rsidRDefault="001C1657" w:rsidP="00681FED">
            <w:pPr>
              <w:shd w:val="clear" w:color="auto" w:fill="FFFFFF"/>
              <w:rPr>
                <w:sz w:val="22"/>
                <w:szCs w:val="22"/>
              </w:rPr>
            </w:pPr>
            <w:r w:rsidRPr="001C1657">
              <w:rPr>
                <w:color w:val="000000"/>
                <w:spacing w:val="1"/>
                <w:sz w:val="22"/>
                <w:szCs w:val="22"/>
              </w:rPr>
              <w:t>ГОСТ 31747-2012</w:t>
            </w:r>
          </w:p>
          <w:p w14:paraId="5EA28410" w14:textId="6AE1B4ED" w:rsidR="001C1657" w:rsidRPr="001C1657" w:rsidRDefault="001C1657" w:rsidP="0068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C1657" w:rsidRPr="0038569C" w14:paraId="15C0EFF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1A529" w14:textId="7777777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2.1</w:t>
            </w:r>
          </w:p>
          <w:p w14:paraId="4F000259" w14:textId="6AC2061E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D485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0B3FA053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22F657DC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5F95663E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018031C4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2E01EC7E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1ADA71C6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  <w:p w14:paraId="4E66E467" w14:textId="67B3BB96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694C" w14:textId="77777777" w:rsidR="001C1657" w:rsidRPr="001C1657" w:rsidRDefault="001C1657" w:rsidP="001C1657">
            <w:pP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10.11/42.000</w:t>
            </w:r>
          </w:p>
          <w:p w14:paraId="5C55159D" w14:textId="43748233" w:rsidR="001C1657" w:rsidRPr="001C1657" w:rsidRDefault="001C1657" w:rsidP="001C1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6D1358D1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A43481C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2232092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4288-76 п.1.3,2.1</w:t>
            </w:r>
          </w:p>
        </w:tc>
      </w:tr>
      <w:tr w:rsidR="001C1657" w:rsidRPr="0038569C" w14:paraId="0B32877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2289B20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2A355AD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21EF7AFE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7B4E2BC6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FC7A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ТУ РБ 400078293.005-2004</w:t>
            </w:r>
          </w:p>
          <w:p w14:paraId="08E1C6A4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ГН, утв. постановлением МЗ РБ 21.06.2013 №52</w:t>
            </w:r>
          </w:p>
          <w:p w14:paraId="19E08834" w14:textId="7695C3F6" w:rsidR="001C1657" w:rsidRPr="00DA57F7" w:rsidRDefault="001C1657" w:rsidP="001C1657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9"/>
                <w:lang w:val="ru-RU"/>
              </w:rPr>
            </w:pPr>
            <w:r w:rsidRPr="001C1657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6A8BB278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ГОСТ 10574-2016 п.6,7</w:t>
            </w:r>
          </w:p>
        </w:tc>
      </w:tr>
      <w:tr w:rsidR="001C1657" w:rsidRPr="0038569C" w14:paraId="3CF9061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7E914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0C4A9A69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25126871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E3D76AA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п.2.5</w:t>
            </w:r>
          </w:p>
        </w:tc>
      </w:tr>
      <w:tr w:rsidR="001C1657" w:rsidRPr="0038569C" w14:paraId="2C2FCC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55C8" w14:textId="6D9729A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2.4*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628285B9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6FE39C4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DE29" w14:textId="77777777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поваренной соли</w:t>
            </w:r>
          </w:p>
          <w:p w14:paraId="34136C09" w14:textId="65F1DF9E" w:rsidR="001C1657" w:rsidRPr="006377D7" w:rsidRDefault="001C1657" w:rsidP="001C1657">
            <w:pP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2FDDAAE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10298917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9957-2015 п.7</w:t>
            </w:r>
          </w:p>
        </w:tc>
      </w:tr>
      <w:tr w:rsidR="001C1657" w:rsidRPr="0038569C" w14:paraId="4787FC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547F5B86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6369294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247CE1B2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65EB25D4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26AF527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091730C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23042-2015 п.7 </w:t>
            </w:r>
          </w:p>
        </w:tc>
      </w:tr>
      <w:tr w:rsidR="001C1657" w:rsidRPr="0038569C" w14:paraId="6F13B81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15B16F8D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5CA2570D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59B5FD75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35C944D3" w:rsidR="001C1657" w:rsidRPr="006377D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7D7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57906A89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05622BE5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25011-2017 п.6</w:t>
            </w:r>
          </w:p>
        </w:tc>
      </w:tr>
      <w:tr w:rsidR="001C1657" w:rsidRPr="0038569C" w14:paraId="6ECE9DB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61CE7003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5CE2439A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223AB07B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4DE50723" w:rsidR="001C1657" w:rsidRPr="00AD7CE4" w:rsidRDefault="001C1657" w:rsidP="00AD7CE4">
            <w:pPr>
              <w:pStyle w:val="af6"/>
              <w:ind w:left="57"/>
            </w:pPr>
            <w:proofErr w:type="spellStart"/>
            <w:r w:rsidRPr="006377D7">
              <w:t>Масса</w:t>
            </w:r>
            <w:proofErr w:type="spellEnd"/>
            <w:r w:rsidRPr="006377D7">
              <w:t xml:space="preserve"> </w:t>
            </w:r>
            <w:proofErr w:type="spellStart"/>
            <w:r w:rsidRPr="006377D7">
              <w:t>одного</w:t>
            </w:r>
            <w:proofErr w:type="spellEnd"/>
            <w:r w:rsidRPr="006377D7">
              <w:t xml:space="preserve"> </w:t>
            </w:r>
            <w:proofErr w:type="spellStart"/>
            <w:r w:rsidRPr="006377D7">
              <w:t>полуфабриката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0020D35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1D520871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СТБ 1020-2008 п.7.11, 7.13</w:t>
            </w:r>
          </w:p>
        </w:tc>
      </w:tr>
      <w:tr w:rsidR="001C1657" w:rsidRPr="0038569C" w14:paraId="648F673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FF99DD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B4F2" w14:textId="77777777" w:rsidR="001C1657" w:rsidRPr="001C1657" w:rsidRDefault="001C1657" w:rsidP="001C165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1C1657">
              <w:rPr>
                <w:color w:val="000000"/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47B96290" w14:textId="7E932D87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F1A989C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10.13/08.156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6A5D9666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61E7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ТУ РБ 400078293.005-2004</w:t>
            </w:r>
          </w:p>
          <w:p w14:paraId="29CEA373" w14:textId="77777777" w:rsidR="001C1657" w:rsidRPr="001C1657" w:rsidRDefault="001C1657" w:rsidP="001C1657">
            <w:pPr>
              <w:pStyle w:val="af6"/>
              <w:rPr>
                <w:lang w:val="ru-RU"/>
              </w:rPr>
            </w:pPr>
            <w:r w:rsidRPr="001C1657">
              <w:rPr>
                <w:lang w:val="ru-RU"/>
              </w:rPr>
              <w:t>ГН, утв. постановлением МЗ РБ 21.06.2013 №52</w:t>
            </w:r>
          </w:p>
          <w:p w14:paraId="2F6D5F09" w14:textId="77614605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BF77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9794-2015 п.8 </w:t>
            </w:r>
          </w:p>
          <w:p w14:paraId="3A24243E" w14:textId="77777777" w:rsid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СТБ ГОСТ Р 51482-2001 п.9</w:t>
            </w:r>
          </w:p>
          <w:p w14:paraId="11E3A075" w14:textId="5327D506" w:rsidR="00AD7CE4" w:rsidRPr="001C1657" w:rsidRDefault="00AD7CE4" w:rsidP="001C1657">
            <w:pPr>
              <w:ind w:left="57"/>
              <w:rPr>
                <w:sz w:val="22"/>
                <w:szCs w:val="22"/>
              </w:rPr>
            </w:pPr>
          </w:p>
        </w:tc>
      </w:tr>
      <w:tr w:rsidR="001C1657" w:rsidRPr="0038569C" w14:paraId="0FE74DD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9F16990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DC05154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79C6B510" w:rsidR="001C1657" w:rsidRPr="001C1657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97DFE4B" w:rsidR="001C1657" w:rsidRPr="001C1657" w:rsidRDefault="001C1657" w:rsidP="001C1657">
            <w:pPr>
              <w:pStyle w:val="af6"/>
              <w:ind w:left="57" w:right="-97"/>
              <w:rPr>
                <w:lang w:val="ru-RU" w:eastAsia="ru-RU"/>
              </w:rPr>
            </w:pPr>
            <w:proofErr w:type="spellStart"/>
            <w:r w:rsidRPr="001C1657">
              <w:rPr>
                <w:lang w:val="ru-RU" w:eastAsia="ru-RU"/>
              </w:rPr>
              <w:t>Мезофильные</w:t>
            </w:r>
            <w:proofErr w:type="spellEnd"/>
            <w:r w:rsidRPr="001C1657">
              <w:rPr>
                <w:lang w:val="ru-RU"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43359B19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0B35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п.2.11.4</w:t>
            </w:r>
          </w:p>
          <w:p w14:paraId="096557D5" w14:textId="2B898BEB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ГОСТ 10444.15 -94 </w:t>
            </w:r>
          </w:p>
        </w:tc>
      </w:tr>
      <w:tr w:rsidR="001C1657" w:rsidRPr="0038569C" w14:paraId="230F7B7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6DE533BA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015B2D6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F0DA1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10.13/01.086</w:t>
            </w:r>
          </w:p>
          <w:p w14:paraId="781B71C3" w14:textId="2663DCAD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03EAA3D2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C1657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03C9E7F3" w:rsidR="001C1657" w:rsidRPr="00295E4A" w:rsidRDefault="001C1657" w:rsidP="001C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69F5" w14:textId="77777777" w:rsidR="001C1657" w:rsidRP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31747-2012</w:t>
            </w:r>
          </w:p>
          <w:p w14:paraId="6A21F419" w14:textId="77777777" w:rsidR="001C1657" w:rsidRDefault="001C1657" w:rsidP="001C1657">
            <w:pPr>
              <w:ind w:left="57"/>
              <w:rPr>
                <w:sz w:val="22"/>
                <w:szCs w:val="22"/>
              </w:rPr>
            </w:pPr>
            <w:r w:rsidRPr="001C1657">
              <w:rPr>
                <w:sz w:val="22"/>
                <w:szCs w:val="22"/>
              </w:rPr>
              <w:t>ГОСТ 4288-76 п.2.11.5</w:t>
            </w:r>
          </w:p>
          <w:p w14:paraId="0EAD2274" w14:textId="178F28EE" w:rsidR="00AD7CE4" w:rsidRPr="001C1657" w:rsidRDefault="00AD7CE4" w:rsidP="001C1657">
            <w:pPr>
              <w:ind w:left="57"/>
              <w:rPr>
                <w:sz w:val="22"/>
                <w:szCs w:val="22"/>
              </w:rPr>
            </w:pPr>
          </w:p>
        </w:tc>
      </w:tr>
      <w:tr w:rsidR="005C11E3" w:rsidRPr="0038569C" w14:paraId="7A311AF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50E2D" w14:textId="77777777" w:rsidR="005C11E3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2EB230A8" w14:textId="5E519BD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B513" w14:textId="77777777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Полуфабрикаты мясные </w:t>
            </w:r>
          </w:p>
          <w:p w14:paraId="2CA788F3" w14:textId="77777777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(по кулинарному назначению, натуральные)</w:t>
            </w:r>
          </w:p>
          <w:p w14:paraId="050159BA" w14:textId="323D8D3F" w:rsidR="005C11E3" w:rsidRPr="006377D7" w:rsidRDefault="005C11E3" w:rsidP="006377D7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081D9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10.13/42.000</w:t>
            </w:r>
          </w:p>
          <w:p w14:paraId="1FDBECFE" w14:textId="751827C1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57626B79" w:rsidR="005C11E3" w:rsidRPr="005C11E3" w:rsidRDefault="005C11E3" w:rsidP="005C11E3">
            <w:pP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F4B8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31904-2012</w:t>
            </w:r>
          </w:p>
          <w:p w14:paraId="7EE9E713" w14:textId="2CD62909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137" w14:textId="77777777" w:rsidR="005C11E3" w:rsidRPr="006377D7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31904-2012</w:t>
            </w:r>
          </w:p>
          <w:p w14:paraId="594073A5" w14:textId="77777777" w:rsidR="005C11E3" w:rsidRDefault="005C11E3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4288-76 п.1.3, 2.1</w:t>
            </w:r>
          </w:p>
          <w:p w14:paraId="6E52D137" w14:textId="339E416B" w:rsidR="00AD7CE4" w:rsidRPr="006377D7" w:rsidRDefault="00AD7CE4" w:rsidP="005C11E3">
            <w:pP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2F801DB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C1EB32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E98293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18EC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6A157B75" w14:textId="4271B0CB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B5FC19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BB7B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3739-89 </w:t>
            </w:r>
          </w:p>
          <w:p w14:paraId="48D2356D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СТБ 1020-2008</w:t>
            </w:r>
          </w:p>
          <w:p w14:paraId="435864F9" w14:textId="77777777" w:rsidR="005C11E3" w:rsidRPr="006377D7" w:rsidRDefault="005C11E3" w:rsidP="005C11E3">
            <w:pPr>
              <w:pStyle w:val="af6"/>
              <w:ind w:right="-66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ГН, утв. постановлением МЗ РБ 21.06.2013 №52</w:t>
            </w:r>
          </w:p>
          <w:p w14:paraId="66A668BF" w14:textId="31267E26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2CC23B8B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1020-2008 п.7.16</w:t>
            </w:r>
          </w:p>
        </w:tc>
      </w:tr>
      <w:tr w:rsidR="005C11E3" w:rsidRPr="0038569C" w14:paraId="456AFF3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7F876200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5ECE0A26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2FEC4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10.13/08.149</w:t>
            </w:r>
          </w:p>
          <w:p w14:paraId="3B02AC18" w14:textId="4FAA9975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00A472AF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6B75C612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5002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ГОСТ 9957-2015 п.7</w:t>
            </w:r>
          </w:p>
          <w:p w14:paraId="074A38A0" w14:textId="106E1DB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0E493DE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6F44173E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14F8169C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A2B8E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10.13/08.156</w:t>
            </w:r>
          </w:p>
          <w:p w14:paraId="138D91BA" w14:textId="55C22AFD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A8D2" w14:textId="77777777" w:rsidR="005C11E3" w:rsidRPr="005C11E3" w:rsidRDefault="005C11E3" w:rsidP="005C11E3">
            <w:pPr>
              <w:pStyle w:val="af6"/>
              <w:jc w:val="both"/>
              <w:rPr>
                <w:lang w:val="ru-RU" w:eastAsia="ru-RU"/>
              </w:rPr>
            </w:pPr>
            <w:r w:rsidRPr="005C11E3">
              <w:rPr>
                <w:lang w:val="ru-RU" w:eastAsia="ru-RU"/>
              </w:rPr>
              <w:t>Массовая доля общего фосфора</w:t>
            </w:r>
          </w:p>
          <w:p w14:paraId="391C528E" w14:textId="3BB2CF29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52CA7336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A7003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9794-2015 п.8 </w:t>
            </w:r>
          </w:p>
          <w:p w14:paraId="732FDD49" w14:textId="2597CFF9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ГОСТ Р 51482-2001 п.9</w:t>
            </w:r>
          </w:p>
        </w:tc>
      </w:tr>
      <w:tr w:rsidR="005C11E3" w:rsidRPr="0038569C" w14:paraId="4A84DB1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5F73EE11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66B47AD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255BB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10.13/08.149</w:t>
            </w:r>
          </w:p>
          <w:p w14:paraId="22714A9A" w14:textId="359315B4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766FB6D7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6D5D5F9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6C65EC7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10574-2016 п.6,7</w:t>
            </w:r>
          </w:p>
        </w:tc>
      </w:tr>
      <w:tr w:rsidR="005C11E3" w:rsidRPr="0038569C" w14:paraId="3F7E873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24EC493B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07AB5F9A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32EB7C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4F21" w14:textId="624C618B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055E2A9A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7470A35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9793-2016 п.9</w:t>
            </w:r>
          </w:p>
        </w:tc>
      </w:tr>
      <w:tr w:rsidR="005C11E3" w:rsidRPr="0038569C" w14:paraId="59266F1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DCE36CD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3B882771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6B5F5EA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44BE3C5A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1A956753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A1E9F91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25011-</w:t>
            </w:r>
            <w:r w:rsidR="00506079">
              <w:rPr>
                <w:color w:val="000000"/>
                <w:spacing w:val="-9"/>
                <w:sz w:val="22"/>
                <w:szCs w:val="22"/>
              </w:rPr>
              <w:t>2017 п.6</w:t>
            </w:r>
          </w:p>
        </w:tc>
      </w:tr>
      <w:tr w:rsidR="005C11E3" w:rsidRPr="0038569C" w14:paraId="4E7D005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2F72B9E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632755D3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85CF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1502E2CA" w14:textId="1CF0F658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CE4423F" w:rsidR="005C11E3" w:rsidRPr="005C11E3" w:rsidRDefault="005C11E3" w:rsidP="005C11E3">
            <w:pPr>
              <w:pStyle w:val="af6"/>
              <w:jc w:val="both"/>
              <w:rPr>
                <w:lang w:val="ru-RU" w:eastAsia="ru-RU"/>
              </w:rPr>
            </w:pPr>
            <w:r w:rsidRPr="005C11E3">
              <w:rPr>
                <w:lang w:val="ru-RU" w:eastAsia="ru-RU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A66F400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0555737D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23042-2015 п.7</w:t>
            </w:r>
          </w:p>
        </w:tc>
      </w:tr>
      <w:tr w:rsidR="005C11E3" w:rsidRPr="0038569C" w14:paraId="06CF9B2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F0D43F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1678698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C2926" w14:textId="77777777" w:rsidR="005C11E3" w:rsidRPr="006377D7" w:rsidRDefault="005C11E3" w:rsidP="005C11E3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470B8124" w14:textId="452CC3FC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31036D20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основного продукта в единице потребительской тары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B1DCA0E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21B0" w14:textId="77777777" w:rsidR="005C11E3" w:rsidRPr="006377D7" w:rsidRDefault="005C11E3" w:rsidP="005C11E3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ГОСТ 8756.1-79 п.4</w:t>
            </w:r>
          </w:p>
          <w:p w14:paraId="3CE70C4C" w14:textId="63D69BA4" w:rsidR="005C11E3" w:rsidRPr="006377D7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4AD5CF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38FF5761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4782" w14:textId="32BD382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5E90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10.13/08.052</w:t>
            </w:r>
          </w:p>
          <w:p w14:paraId="743B9D71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</w:p>
          <w:p w14:paraId="7EE13411" w14:textId="7117A26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2E13DDCE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Массовая доля соединительной и жировой тканей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2B3E4414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F516" w14:textId="77777777" w:rsidR="005C11E3" w:rsidRPr="006377D7" w:rsidRDefault="005C11E3" w:rsidP="006377D7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СТБ 1020-2008 п.7.15</w:t>
            </w:r>
          </w:p>
          <w:p w14:paraId="5C3DA9F1" w14:textId="2467554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62B16DB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04D7373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1A5EF7EA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7313F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10.13/29.061</w:t>
            </w:r>
          </w:p>
          <w:p w14:paraId="458FB34A" w14:textId="4343C810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0691913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Толщина подкожного слоя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07ACC981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6AF3C9E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СТБ 1020-2008 п.7.12</w:t>
            </w:r>
          </w:p>
        </w:tc>
      </w:tr>
      <w:tr w:rsidR="005C11E3" w:rsidRPr="0038569C" w14:paraId="1F21DCD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78B1F494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E457" w14:textId="1DA93913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F1F2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10.13/01.086</w:t>
            </w:r>
          </w:p>
          <w:p w14:paraId="7CCECC1F" w14:textId="3287C54F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046FA5F6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5C11E3">
              <w:rPr>
                <w:sz w:val="22"/>
                <w:szCs w:val="22"/>
              </w:rPr>
              <w:t>Мезофильные</w:t>
            </w:r>
            <w:proofErr w:type="spellEnd"/>
            <w:r w:rsidRPr="005C11E3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0D5735DE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8810" w14:textId="77777777" w:rsidR="005C11E3" w:rsidRPr="006377D7" w:rsidRDefault="005C11E3" w:rsidP="006377D7">
            <w:pPr>
              <w:pStyle w:val="af6"/>
              <w:ind w:right="-108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 xml:space="preserve">ГОСТ 10444.15-94 </w:t>
            </w:r>
          </w:p>
          <w:p w14:paraId="4D0DA28D" w14:textId="2DA77C45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23D59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3C63BCB3" w:rsidR="005C11E3" w:rsidRPr="00295E4A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356A2729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6A268" w14:textId="77777777" w:rsidR="005C11E3" w:rsidRPr="006377D7" w:rsidRDefault="005C11E3" w:rsidP="006377D7">
            <w:pPr>
              <w:pStyle w:val="af6"/>
              <w:ind w:right="-83"/>
              <w:jc w:val="both"/>
              <w:rPr>
                <w:color w:val="000000"/>
                <w:spacing w:val="-9"/>
                <w:lang w:val="ru-RU" w:eastAsia="ru-RU"/>
              </w:rPr>
            </w:pPr>
            <w:r w:rsidRPr="006377D7">
              <w:rPr>
                <w:color w:val="000000"/>
                <w:spacing w:val="-9"/>
                <w:lang w:val="ru-RU" w:eastAsia="ru-RU"/>
              </w:rPr>
              <w:t>10.13/01.086</w:t>
            </w:r>
          </w:p>
          <w:p w14:paraId="03070F03" w14:textId="3FDA5135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18A16F9D" w:rsidR="005C11E3" w:rsidRPr="005C11E3" w:rsidRDefault="005C11E3" w:rsidP="004B1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2DBDEC62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85A6" w14:textId="77777777" w:rsidR="005C11E3" w:rsidRPr="006377D7" w:rsidRDefault="005C11E3" w:rsidP="006377D7">
            <w:pPr>
              <w:shd w:val="clear" w:color="auto" w:fill="FFFFFF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6377D7">
              <w:rPr>
                <w:color w:val="000000"/>
                <w:spacing w:val="-9"/>
                <w:sz w:val="22"/>
                <w:szCs w:val="22"/>
              </w:rPr>
              <w:t>ГОСТ 31747-2012</w:t>
            </w:r>
          </w:p>
          <w:p w14:paraId="7575C617" w14:textId="7FFD2694" w:rsidR="005C11E3" w:rsidRPr="006377D7" w:rsidRDefault="005C11E3" w:rsidP="00637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5C11E3" w:rsidRPr="0038569C" w14:paraId="4C813DE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5069" w14:textId="77777777" w:rsid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5CB4C214" w14:textId="08A99031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6DA2" w14:textId="0BCCA95A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A56E" w14:textId="77777777" w:rsidR="005C11E3" w:rsidRPr="005C11E3" w:rsidRDefault="005C11E3" w:rsidP="005C11E3">
            <w:pPr>
              <w:pStyle w:val="af6"/>
            </w:pPr>
            <w:r w:rsidRPr="005C11E3">
              <w:t>10.13/42.000</w:t>
            </w:r>
          </w:p>
          <w:p w14:paraId="492896B3" w14:textId="1FEC725F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4E98" w14:textId="77777777" w:rsidR="005C11E3" w:rsidRPr="005C11E3" w:rsidRDefault="005C11E3" w:rsidP="005C11E3">
            <w:pPr>
              <w:pStyle w:val="af6"/>
            </w:pPr>
            <w:proofErr w:type="spellStart"/>
            <w:r w:rsidRPr="005C11E3">
              <w:t>Отбор</w:t>
            </w:r>
            <w:proofErr w:type="spellEnd"/>
            <w:r w:rsidRPr="005C11E3">
              <w:t xml:space="preserve"> </w:t>
            </w:r>
            <w:proofErr w:type="spellStart"/>
            <w:r w:rsidRPr="005C11E3">
              <w:rPr>
                <w:color w:val="000000"/>
                <w:spacing w:val="-9"/>
              </w:rPr>
              <w:t>образцов</w:t>
            </w:r>
            <w:proofErr w:type="spellEnd"/>
            <w:r w:rsidRPr="005C11E3">
              <w:t xml:space="preserve"> </w:t>
            </w:r>
          </w:p>
          <w:p w14:paraId="352A295E" w14:textId="6D9FA0E5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FEAB2" w14:textId="77777777" w:rsidR="005C11E3" w:rsidRPr="005C11E3" w:rsidRDefault="005C11E3" w:rsidP="005C11E3">
            <w:pPr>
              <w:pStyle w:val="af6"/>
            </w:pPr>
            <w:r w:rsidRPr="005C11E3">
              <w:t>ТУ BY 190227867.018-2009</w:t>
            </w:r>
          </w:p>
          <w:p w14:paraId="2D81DAE9" w14:textId="04439861" w:rsidR="005C11E3" w:rsidRPr="00AD7CE4" w:rsidRDefault="005C11E3" w:rsidP="00AD7CE4">
            <w:pPr>
              <w:pStyle w:val="af6"/>
            </w:pPr>
            <w:r w:rsidRPr="005C11E3">
              <w:t xml:space="preserve">ГОСТ </w:t>
            </w:r>
            <w:r w:rsidRPr="005C11E3">
              <w:rPr>
                <w:color w:val="000000"/>
                <w:spacing w:val="1"/>
              </w:rPr>
              <w:t>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5AB1" w14:textId="77777777" w:rsidR="005C11E3" w:rsidRPr="005C11E3" w:rsidRDefault="005C11E3" w:rsidP="005C11E3">
            <w:pPr>
              <w:pStyle w:val="af6"/>
            </w:pPr>
            <w:r w:rsidRPr="005C11E3">
              <w:t xml:space="preserve">ТУBY </w:t>
            </w:r>
          </w:p>
          <w:p w14:paraId="35DE1570" w14:textId="77777777" w:rsidR="005C11E3" w:rsidRPr="005C11E3" w:rsidRDefault="005C11E3" w:rsidP="005C11E3">
            <w:pPr>
              <w:pStyle w:val="af6"/>
            </w:pPr>
            <w:r w:rsidRPr="005C11E3">
              <w:t>190227867.018-2009 п.3.8, 3.9</w:t>
            </w:r>
          </w:p>
          <w:p w14:paraId="140BFB37" w14:textId="77777777" w:rsidR="00E45344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9B7D55D" w14:textId="3DEBA454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 xml:space="preserve">ГОСТ </w:t>
            </w:r>
            <w:r w:rsidRPr="005C11E3">
              <w:rPr>
                <w:color w:val="000000"/>
                <w:spacing w:val="1"/>
                <w:sz w:val="22"/>
                <w:szCs w:val="22"/>
              </w:rPr>
              <w:t>31904-2012</w:t>
            </w:r>
          </w:p>
        </w:tc>
      </w:tr>
      <w:tr w:rsidR="005C11E3" w:rsidRPr="0038569C" w14:paraId="2E20451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0C34CA0E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94D6" w14:textId="6539E92C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C11E3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D92B0" w14:textId="77777777" w:rsidR="005C11E3" w:rsidRPr="005C11E3" w:rsidRDefault="005C11E3" w:rsidP="005C11E3">
            <w:pPr>
              <w:pStyle w:val="af6"/>
            </w:pPr>
            <w:r w:rsidRPr="005C11E3">
              <w:t>10.13/08.052</w:t>
            </w:r>
          </w:p>
          <w:p w14:paraId="5966B127" w14:textId="0B92ED3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18F118D9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единицы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полуфабриката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FC12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 xml:space="preserve">ТУ </w:t>
            </w:r>
            <w:r w:rsidRPr="009E4C80">
              <w:t>BY</w:t>
            </w:r>
            <w:r w:rsidRPr="00DA57F7">
              <w:rPr>
                <w:lang w:val="ru-RU"/>
              </w:rPr>
              <w:t xml:space="preserve"> </w:t>
            </w:r>
          </w:p>
          <w:p w14:paraId="2E9D2411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>190227867.018-2009</w:t>
            </w:r>
          </w:p>
          <w:p w14:paraId="5D7D7ECF" w14:textId="77777777" w:rsidR="005C11E3" w:rsidRPr="00DA57F7" w:rsidRDefault="005C11E3" w:rsidP="00E45344">
            <w:pPr>
              <w:pStyle w:val="af6"/>
              <w:spacing w:line="17" w:lineRule="atLeast"/>
              <w:rPr>
                <w:lang w:val="ru-RU"/>
              </w:rPr>
            </w:pPr>
            <w:r w:rsidRPr="00DA57F7">
              <w:rPr>
                <w:lang w:val="ru-RU"/>
              </w:rPr>
              <w:t>ГН, утв. постановлением МЗ РБ 21.06.2013 №52</w:t>
            </w:r>
          </w:p>
          <w:p w14:paraId="4C071991" w14:textId="3276B4D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r w:rsidRPr="00DA57F7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0F04C705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СТБ 974-2016 п.7.13</w:t>
            </w:r>
          </w:p>
        </w:tc>
      </w:tr>
      <w:tr w:rsidR="005C11E3" w:rsidRPr="0038569C" w14:paraId="61918A6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7794E121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8C6786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CAA8" w14:textId="77777777" w:rsidR="005C11E3" w:rsidRPr="005C11E3" w:rsidRDefault="005C11E3" w:rsidP="005C11E3">
            <w:pPr>
              <w:pStyle w:val="af6"/>
            </w:pPr>
            <w:r w:rsidRPr="005C11E3">
              <w:t>10.13/08.052</w:t>
            </w:r>
          </w:p>
          <w:p w14:paraId="6130C2E2" w14:textId="17DDF32B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3A925F94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r w:rsidRPr="00DA57F7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DA57F7">
              <w:rPr>
                <w:sz w:val="22"/>
                <w:szCs w:val="22"/>
                <w:lang w:eastAsia="en-US"/>
              </w:rPr>
              <w:t>начинки  к</w:t>
            </w:r>
            <w:proofErr w:type="gramEnd"/>
            <w:r w:rsidRPr="00DA57F7">
              <w:rPr>
                <w:sz w:val="22"/>
                <w:szCs w:val="22"/>
                <w:lang w:eastAsia="en-US"/>
              </w:rPr>
              <w:t xml:space="preserve">  массе полуфабриката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2C158E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94B9" w14:textId="77777777" w:rsidR="005C11E3" w:rsidRPr="00E45344" w:rsidRDefault="005C11E3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СТБ 974-2016 п.7.18</w:t>
            </w:r>
          </w:p>
          <w:p w14:paraId="3127DE8D" w14:textId="53B8C744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</w:p>
        </w:tc>
      </w:tr>
      <w:tr w:rsidR="005C11E3" w:rsidRPr="0038569C" w14:paraId="5B7F788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07B774EB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5D50002B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B3C86" w14:textId="77777777" w:rsidR="005C11E3" w:rsidRPr="005C11E3" w:rsidRDefault="005C11E3" w:rsidP="005C11E3">
            <w:pPr>
              <w:pStyle w:val="af6"/>
            </w:pPr>
            <w:r w:rsidRPr="005C11E3">
              <w:t>10.13/29.061</w:t>
            </w:r>
          </w:p>
          <w:p w14:paraId="38482B53" w14:textId="57F140CE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27CDA6D0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Толщина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тестовой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оболочки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57FF4157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7855401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СТБ 974-2016 п.7.16</w:t>
            </w:r>
          </w:p>
        </w:tc>
      </w:tr>
      <w:tr w:rsidR="005C11E3" w:rsidRPr="0038569C" w14:paraId="4ABE1DF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CCE6BC5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ADD074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670D" w14:textId="77777777" w:rsidR="005C11E3" w:rsidRPr="005C11E3" w:rsidRDefault="005C11E3" w:rsidP="005C11E3">
            <w:pPr>
              <w:pStyle w:val="af6"/>
            </w:pPr>
            <w:r w:rsidRPr="005C11E3">
              <w:t>10.13/08.149</w:t>
            </w:r>
          </w:p>
          <w:p w14:paraId="1E28DCDA" w14:textId="358C5BE2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D4F78" w14:textId="6B2262DE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хлористого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натрия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7F6A9341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2137D650" w:rsidR="005C11E3" w:rsidRPr="00E45344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en-US" w:eastAsia="en-US"/>
              </w:rPr>
            </w:pPr>
            <w:r w:rsidRPr="00E45344">
              <w:rPr>
                <w:sz w:val="21"/>
                <w:szCs w:val="21"/>
                <w:lang w:val="en-US" w:eastAsia="en-US"/>
              </w:rPr>
              <w:t>ГОСТ 9957-2015 п.7</w:t>
            </w:r>
          </w:p>
        </w:tc>
      </w:tr>
      <w:tr w:rsidR="005C11E3" w:rsidRPr="0038569C" w14:paraId="7C2F7C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30144B05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28F5593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762571AF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15873060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доля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жира</w:t>
            </w:r>
            <w:proofErr w:type="spellEnd"/>
            <w:r w:rsidRPr="009E4C80"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787D300E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7E5798A1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23042-2015 п.7</w:t>
            </w:r>
          </w:p>
        </w:tc>
      </w:tr>
      <w:tr w:rsidR="005C11E3" w:rsidRPr="0038569C" w14:paraId="64690DE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239E14D2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A01D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10.13/08.149</w:t>
            </w:r>
          </w:p>
          <w:p w14:paraId="327D3ACF" w14:textId="12F15975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41006903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доля</w:t>
            </w:r>
            <w:proofErr w:type="spellEnd"/>
            <w:r w:rsidRPr="009E4C80">
              <w:t xml:space="preserve"> </w:t>
            </w:r>
            <w:proofErr w:type="spellStart"/>
            <w:r w:rsidRPr="009E4C80">
              <w:t>белка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A583048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</w:rPr>
              <w:t>ГОСТ 25011-</w:t>
            </w:r>
            <w:r w:rsidR="00506079" w:rsidRPr="00E45344">
              <w:rPr>
                <w:sz w:val="21"/>
                <w:szCs w:val="21"/>
                <w:lang w:val="ru-RU"/>
              </w:rPr>
              <w:t>2017 п.6</w:t>
            </w:r>
          </w:p>
        </w:tc>
      </w:tr>
      <w:tr w:rsidR="005C11E3" w:rsidRPr="0038569C" w14:paraId="567B12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3D6A9274" w:rsidR="005C11E3" w:rsidRPr="00295E4A" w:rsidRDefault="005C11E3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545F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C11E3">
              <w:t>10.13/08.156</w:t>
            </w:r>
          </w:p>
          <w:p w14:paraId="0476045A" w14:textId="77777777" w:rsidR="005C11E3" w:rsidRPr="005C11E3" w:rsidRDefault="005C11E3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3EDC" w14:textId="77777777" w:rsidR="005C11E3" w:rsidRPr="009E4C80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9E4C80">
              <w:t>Массовая</w:t>
            </w:r>
            <w:proofErr w:type="spellEnd"/>
            <w:r w:rsidRPr="009E4C80">
              <w:t xml:space="preserve"> </w:t>
            </w:r>
            <w:proofErr w:type="spellStart"/>
            <w:proofErr w:type="gramStart"/>
            <w:r w:rsidRPr="009E4C80">
              <w:t>доля</w:t>
            </w:r>
            <w:proofErr w:type="spellEnd"/>
            <w:r w:rsidRPr="009E4C80">
              <w:t xml:space="preserve">  </w:t>
            </w:r>
            <w:proofErr w:type="spellStart"/>
            <w:r w:rsidRPr="009E4C80">
              <w:t>общего</w:t>
            </w:r>
            <w:proofErr w:type="spellEnd"/>
            <w:proofErr w:type="gramEnd"/>
            <w:r w:rsidRPr="009E4C80">
              <w:t xml:space="preserve"> </w:t>
            </w:r>
            <w:proofErr w:type="spellStart"/>
            <w:r w:rsidRPr="009E4C80">
              <w:t>фосфора</w:t>
            </w:r>
            <w:proofErr w:type="spellEnd"/>
          </w:p>
          <w:p w14:paraId="3E91AAB1" w14:textId="7EB6FA9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5C11E3" w:rsidRPr="005C11E3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17175" w14:textId="77777777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  <w:lang w:val="ru-RU"/>
              </w:rPr>
              <w:t>ГОСТ 9794-2015 п.8</w:t>
            </w:r>
          </w:p>
          <w:p w14:paraId="4F24EBE8" w14:textId="72BA9926" w:rsidR="005C11E3" w:rsidRPr="00E45344" w:rsidRDefault="005C11E3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E45344">
              <w:rPr>
                <w:sz w:val="21"/>
                <w:szCs w:val="21"/>
                <w:lang w:val="ru-RU"/>
              </w:rPr>
              <w:t>СТБ ГОСТ Р 51482-2001 п.9</w:t>
            </w:r>
          </w:p>
        </w:tc>
      </w:tr>
      <w:tr w:rsidR="005C11E3" w:rsidRPr="0038569C" w14:paraId="7D5874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24AD8429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14517B8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24C8C" w14:textId="77777777" w:rsidR="005C11E3" w:rsidRPr="005C11E3" w:rsidRDefault="005C11E3" w:rsidP="005C11E3">
            <w:pPr>
              <w:pStyle w:val="af6"/>
            </w:pPr>
            <w:r w:rsidRPr="005C11E3">
              <w:t>10.13/01.086</w:t>
            </w:r>
          </w:p>
          <w:p w14:paraId="11DFFD54" w14:textId="238DDC84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68F9FE7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DA57F7">
              <w:rPr>
                <w:sz w:val="22"/>
                <w:szCs w:val="22"/>
                <w:lang w:eastAsia="en-US"/>
              </w:rPr>
              <w:t>Мезофильные</w:t>
            </w:r>
            <w:proofErr w:type="spellEnd"/>
            <w:r w:rsidRPr="00DA57F7">
              <w:rPr>
                <w:sz w:val="22"/>
                <w:szCs w:val="22"/>
                <w:lang w:eastAsia="en-US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2A0DA669" w:rsidR="005C11E3" w:rsidRPr="00DA57F7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EF6434D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r w:rsidRPr="005C11E3">
              <w:rPr>
                <w:sz w:val="22"/>
                <w:szCs w:val="22"/>
                <w:lang w:val="en-US" w:eastAsia="en-US"/>
              </w:rPr>
              <w:t>ГОСТ 10444.15-94</w:t>
            </w:r>
          </w:p>
        </w:tc>
      </w:tr>
      <w:tr w:rsidR="005C11E3" w:rsidRPr="0038569C" w14:paraId="20A9C3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090924AF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9AEAB63" w:rsidR="005C11E3" w:rsidRPr="00295E4A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A769" w14:textId="77777777" w:rsidR="005C11E3" w:rsidRPr="005C11E3" w:rsidRDefault="005C11E3" w:rsidP="005C11E3">
            <w:pPr>
              <w:pStyle w:val="af6"/>
            </w:pPr>
            <w:r w:rsidRPr="005C11E3">
              <w:t>10.13/01.086</w:t>
            </w:r>
          </w:p>
          <w:p w14:paraId="57825B42" w14:textId="7A7F88C3" w:rsidR="005C11E3" w:rsidRPr="005C11E3" w:rsidRDefault="005C11E3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4AA310BB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группы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5C11E3">
              <w:rPr>
                <w:sz w:val="22"/>
                <w:szCs w:val="22"/>
                <w:lang w:val="en-US" w:eastAsia="en-US"/>
              </w:rPr>
              <w:t>кишечных</w:t>
            </w:r>
            <w:proofErr w:type="spellEnd"/>
            <w:r w:rsidRPr="005C11E3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5C11E3">
              <w:rPr>
                <w:sz w:val="22"/>
                <w:szCs w:val="22"/>
                <w:lang w:val="en-US" w:eastAsia="en-US"/>
              </w:rPr>
              <w:t>палочек</w:t>
            </w:r>
            <w:proofErr w:type="spellEnd"/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30202717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A881" w14:textId="77777777" w:rsidR="005C11E3" w:rsidRPr="005C11E3" w:rsidRDefault="005C11E3" w:rsidP="00E45344">
            <w:pPr>
              <w:shd w:val="clear" w:color="auto" w:fill="FFFFFF"/>
              <w:spacing w:line="17" w:lineRule="atLeast"/>
              <w:rPr>
                <w:sz w:val="22"/>
                <w:szCs w:val="22"/>
                <w:lang w:val="en-US" w:eastAsia="en-US"/>
              </w:rPr>
            </w:pPr>
            <w:r w:rsidRPr="005C11E3">
              <w:rPr>
                <w:sz w:val="22"/>
                <w:szCs w:val="22"/>
                <w:lang w:val="en-US" w:eastAsia="en-US"/>
              </w:rPr>
              <w:t>ГОСТ 31747-2012</w:t>
            </w:r>
          </w:p>
          <w:p w14:paraId="1EAAFC9D" w14:textId="25E3D2F1" w:rsidR="005C11E3" w:rsidRPr="005C11E3" w:rsidRDefault="005C11E3" w:rsidP="00E4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45344" w:rsidRPr="0038569C" w14:paraId="6C29EA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FCE" w14:textId="77777777" w:rsidR="00E45344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083F47CD" w14:textId="7680F17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5F21B973" w:rsidR="00E45344" w:rsidRPr="00DA57F7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DA57F7">
              <w:rPr>
                <w:lang w:val="ru-RU"/>
              </w:rPr>
              <w:t>Вареные колбасные изделия, сосиски, сардельки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6538" w14:textId="77777777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10.13/42.000</w:t>
            </w:r>
          </w:p>
          <w:p w14:paraId="145AAC51" w14:textId="186E916C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D32A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Отбор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образцов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  <w:p w14:paraId="75915C31" w14:textId="0056AE6F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A01E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9792-73 </w:t>
            </w:r>
          </w:p>
          <w:p w14:paraId="648AA98D" w14:textId="06AB58AC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31904-2012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573AE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9792-73 </w:t>
            </w:r>
          </w:p>
          <w:p w14:paraId="369779D7" w14:textId="12E3D911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31904-2012 </w:t>
            </w:r>
          </w:p>
        </w:tc>
      </w:tr>
      <w:tr w:rsidR="00E45344" w:rsidRPr="0038569C" w14:paraId="16611A4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0F88A" w14:textId="37D0D580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B9E7A" w14:textId="77777777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B67B6" w14:textId="4A0B2895" w:rsidR="00E45344" w:rsidRPr="00506079" w:rsidRDefault="00E45344" w:rsidP="005C11E3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B691" w14:textId="2920B9F1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влаги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15E9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126-2016</w:t>
            </w:r>
            <w:proofErr w:type="gramEnd"/>
          </w:p>
          <w:p w14:paraId="377770CC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1060-97</w:t>
            </w:r>
            <w:proofErr w:type="gramEnd"/>
          </w:p>
          <w:p w14:paraId="7C2F2430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>ГН, утв. постановлением МЗ РБ 21.06.2013 №52</w:t>
            </w:r>
          </w:p>
          <w:p w14:paraId="67E69F7B" w14:textId="378C3CB9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1247A" w14:textId="1A0265A4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9793-2016 п.9</w:t>
            </w:r>
          </w:p>
        </w:tc>
      </w:tr>
      <w:tr w:rsidR="00E45344" w:rsidRPr="0038569C" w14:paraId="10DB92E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F686B" w14:textId="74D4C0A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58F5C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15A6" w14:textId="77777777" w:rsidR="00E45344" w:rsidRPr="00506079" w:rsidRDefault="00E45344" w:rsidP="00506079">
            <w:pPr>
              <w:pStyle w:val="af6"/>
            </w:pPr>
            <w:r w:rsidRPr="00506079">
              <w:t>10.13/08.149</w:t>
            </w:r>
          </w:p>
          <w:p w14:paraId="2F09A8FF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4F9C2" w14:textId="10056FAD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поваренной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соли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4703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73F7D" w14:textId="534F12F8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9957-2015 п.7 </w:t>
            </w:r>
          </w:p>
        </w:tc>
      </w:tr>
      <w:tr w:rsidR="00E45344" w:rsidRPr="0038569C" w14:paraId="0D19A2F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94348" w14:textId="017AAD0D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6F4B4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C3F8" w14:textId="77777777" w:rsidR="00E45344" w:rsidRPr="00506079" w:rsidRDefault="00E45344" w:rsidP="00506079">
            <w:pPr>
              <w:pStyle w:val="af6"/>
            </w:pPr>
            <w:r w:rsidRPr="00506079">
              <w:t>10.13/08.156</w:t>
            </w:r>
          </w:p>
          <w:p w14:paraId="3116652C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2346" w14:textId="38A9C2E2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нитрита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натрия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098C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D26E3" w14:textId="63A61E02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8558.1-2015 п.7</w:t>
            </w:r>
          </w:p>
        </w:tc>
      </w:tr>
      <w:tr w:rsidR="00E45344" w:rsidRPr="0038569C" w14:paraId="44F4235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D249" w14:textId="3C23ED85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A26A4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1E9F" w14:textId="77777777" w:rsidR="00E45344" w:rsidRPr="00506079" w:rsidRDefault="00E45344" w:rsidP="00506079">
            <w:pPr>
              <w:pStyle w:val="af6"/>
            </w:pPr>
            <w:r w:rsidRPr="00506079">
              <w:t>10.13/08.149</w:t>
            </w:r>
          </w:p>
          <w:p w14:paraId="52C93F8A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626F" w14:textId="28D5A92F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крахмала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F2E0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37D7" w14:textId="27C8277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10574-2016 п.6,7</w:t>
            </w:r>
          </w:p>
        </w:tc>
      </w:tr>
      <w:tr w:rsidR="00E45344" w:rsidRPr="0038569C" w14:paraId="623384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E344" w14:textId="2904A128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57E2B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232B" w14:textId="77777777" w:rsidR="00E45344" w:rsidRPr="00506079" w:rsidRDefault="00E45344" w:rsidP="00506079">
            <w:pPr>
              <w:pStyle w:val="af6"/>
            </w:pPr>
            <w:r w:rsidRPr="00506079">
              <w:t>10.13/08.156</w:t>
            </w:r>
          </w:p>
          <w:p w14:paraId="489628FD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11E6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общего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фосфора</w:t>
            </w:r>
            <w:proofErr w:type="spellEnd"/>
          </w:p>
          <w:p w14:paraId="43AF4501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72210" w14:textId="77777777" w:rsidR="00E45344" w:rsidRPr="00E45344" w:rsidRDefault="00E45344" w:rsidP="00E45344">
            <w:pPr>
              <w:pStyle w:val="af6"/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5FE7" w14:textId="77777777" w:rsidR="00E45344" w:rsidRPr="00F723AE" w:rsidRDefault="00E45344" w:rsidP="00E45344">
            <w:pPr>
              <w:pStyle w:val="af6"/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9794-2015</w:t>
            </w:r>
            <w:proofErr w:type="gramEnd"/>
            <w:r w:rsidRPr="00F723AE">
              <w:rPr>
                <w:sz w:val="21"/>
                <w:szCs w:val="21"/>
                <w:lang w:val="ru-RU"/>
              </w:rPr>
              <w:t xml:space="preserve"> п.8 </w:t>
            </w:r>
          </w:p>
          <w:p w14:paraId="64E28C76" w14:textId="69D2CF00" w:rsidR="00E45344" w:rsidRPr="00F723AE" w:rsidRDefault="00E45344" w:rsidP="00E45344">
            <w:pPr>
              <w:pStyle w:val="af6"/>
              <w:spacing w:line="17" w:lineRule="atLeast"/>
              <w:rPr>
                <w:sz w:val="21"/>
                <w:szCs w:val="21"/>
                <w:lang w:val="ru-RU"/>
              </w:rPr>
            </w:pPr>
            <w:r w:rsidRPr="00F723AE">
              <w:rPr>
                <w:sz w:val="21"/>
                <w:szCs w:val="21"/>
                <w:lang w:val="ru-RU"/>
              </w:rPr>
              <w:t xml:space="preserve">СТБ ГОСТ Р </w:t>
            </w:r>
            <w:proofErr w:type="gramStart"/>
            <w:r w:rsidRPr="00F723AE">
              <w:rPr>
                <w:sz w:val="21"/>
                <w:szCs w:val="21"/>
                <w:lang w:val="ru-RU"/>
              </w:rPr>
              <w:t>51482-2001</w:t>
            </w:r>
            <w:proofErr w:type="gramEnd"/>
            <w:r w:rsidRPr="00F723AE">
              <w:rPr>
                <w:sz w:val="21"/>
                <w:szCs w:val="21"/>
                <w:lang w:val="ru-RU"/>
              </w:rPr>
              <w:t xml:space="preserve"> п.9</w:t>
            </w:r>
          </w:p>
        </w:tc>
      </w:tr>
      <w:tr w:rsidR="00E45344" w:rsidRPr="0038569C" w14:paraId="45E60C6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5208" w14:textId="057C69C2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EF8C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8A466" w14:textId="575C18AD" w:rsidR="00E45344" w:rsidRPr="00506079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7D564" w14:textId="032B9159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белка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2C61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0EB" w14:textId="3973B768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>ГОСТ 25011-81 п.2</w:t>
            </w:r>
          </w:p>
        </w:tc>
      </w:tr>
      <w:tr w:rsidR="00E45344" w:rsidRPr="0038569C" w14:paraId="57D031A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C836" w14:textId="7B203593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AB97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3D7" w14:textId="77777777" w:rsidR="00E45344" w:rsidRPr="00506079" w:rsidRDefault="00E45344" w:rsidP="00506079">
            <w:pPr>
              <w:pStyle w:val="af6"/>
            </w:pPr>
            <w:r w:rsidRPr="00506079">
              <w:t>10.13/08.052</w:t>
            </w:r>
          </w:p>
          <w:p w14:paraId="5E568FE1" w14:textId="77777777" w:rsidR="00E45344" w:rsidRPr="00506079" w:rsidRDefault="00E45344" w:rsidP="0050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8447" w14:textId="28019DCA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proofErr w:type="spellStart"/>
            <w:r w:rsidRPr="00E45344">
              <w:rPr>
                <w:sz w:val="21"/>
                <w:szCs w:val="21"/>
              </w:rPr>
              <w:t>Массовая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доля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  <w:proofErr w:type="spellStart"/>
            <w:r w:rsidRPr="00E45344">
              <w:rPr>
                <w:sz w:val="21"/>
                <w:szCs w:val="21"/>
              </w:rPr>
              <w:t>жира</w:t>
            </w:r>
            <w:proofErr w:type="spellEnd"/>
            <w:r w:rsidRPr="00E4534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73F5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A4184" w14:textId="5AB37F90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1"/>
                <w:szCs w:val="21"/>
              </w:rPr>
            </w:pPr>
            <w:r w:rsidRPr="00E45344">
              <w:rPr>
                <w:sz w:val="21"/>
                <w:szCs w:val="21"/>
              </w:rPr>
              <w:t xml:space="preserve">ГОСТ 23042-2015 п.7 </w:t>
            </w:r>
          </w:p>
        </w:tc>
      </w:tr>
      <w:tr w:rsidR="00E45344" w:rsidRPr="0038569C" w14:paraId="367DF26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B13B7" w14:textId="276BA9F1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4AD8" w14:textId="77777777" w:rsidR="00E45344" w:rsidRPr="00506079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0194" w14:textId="33318E15" w:rsidR="00E45344" w:rsidRPr="00506079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06079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50D" w14:textId="0F247C25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F723AE">
              <w:rPr>
                <w:lang w:val="ru-RU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07FB" w14:textId="77777777" w:rsidR="00E45344" w:rsidRPr="00F723AE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B59FB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 xml:space="preserve">ГОСТ 9958-81 п.4.1 </w:t>
            </w:r>
          </w:p>
          <w:p w14:paraId="7F77B10B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10444.15-94</w:t>
            </w:r>
          </w:p>
          <w:p w14:paraId="017D143C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</w:tr>
      <w:tr w:rsidR="00E45344" w:rsidRPr="0038569C" w14:paraId="48FDEC4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037C2" w14:textId="6C61667E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D0C4" w14:textId="7777777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A707" w14:textId="2DD00269" w:rsidR="00E45344" w:rsidRPr="00295E4A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6079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47762" w14:textId="1FF94319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E45344">
              <w:t>Бактерии</w:t>
            </w:r>
            <w:proofErr w:type="spellEnd"/>
            <w:r w:rsidRPr="00E45344">
              <w:t xml:space="preserve"> </w:t>
            </w:r>
            <w:proofErr w:type="spellStart"/>
            <w:r w:rsidRPr="00E45344">
              <w:t>группы</w:t>
            </w:r>
            <w:proofErr w:type="spellEnd"/>
            <w:r w:rsidRPr="00E45344">
              <w:t xml:space="preserve"> </w:t>
            </w:r>
            <w:proofErr w:type="spellStart"/>
            <w:proofErr w:type="gramStart"/>
            <w:r w:rsidRPr="00E45344">
              <w:t>кишечных</w:t>
            </w:r>
            <w:proofErr w:type="spellEnd"/>
            <w:r w:rsidRPr="00E45344">
              <w:t xml:space="preserve">  </w:t>
            </w:r>
            <w:proofErr w:type="spellStart"/>
            <w:r w:rsidRPr="00E45344">
              <w:t>палочек</w:t>
            </w:r>
            <w:proofErr w:type="spellEnd"/>
            <w:proofErr w:type="gramEnd"/>
            <w:r w:rsidRPr="00E45344"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BB26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DE77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 xml:space="preserve">ГОСТ 9958-81 п.4.2 </w:t>
            </w:r>
          </w:p>
          <w:p w14:paraId="497C84C2" w14:textId="3039798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31747-2012</w:t>
            </w:r>
          </w:p>
        </w:tc>
      </w:tr>
      <w:tr w:rsidR="00E45344" w:rsidRPr="0038569C" w14:paraId="76B72BF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A6BF" w14:textId="65F7CDE9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1CF06" w14:textId="5D5E951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C04A" w14:textId="41F6C8A5" w:rsidR="00E45344" w:rsidRPr="00E23D22" w:rsidRDefault="00E45344" w:rsidP="0050607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BF8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>S. aureus</w:t>
            </w:r>
          </w:p>
          <w:p w14:paraId="5FE0D00A" w14:textId="77777777" w:rsidR="00E45344" w:rsidRPr="00E45344" w:rsidRDefault="00E45344" w:rsidP="00E45344">
            <w:pPr>
              <w:pStyle w:val="af6"/>
              <w:spacing w:line="17" w:lineRule="atLeast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A04D2" w14:textId="610F20CD" w:rsidR="00E45344" w:rsidRPr="00E45344" w:rsidRDefault="00E45344" w:rsidP="00E45344">
            <w:pPr>
              <w:pStyle w:val="af6"/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B3466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 xml:space="preserve">ГОСТ 10444.2-94 </w:t>
            </w:r>
          </w:p>
          <w:p w14:paraId="0B95F597" w14:textId="77777777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>ГОСТ 9958-81 п.4.5</w:t>
            </w:r>
          </w:p>
          <w:p w14:paraId="05B7C96E" w14:textId="12FB4EBE" w:rsidR="00E45344" w:rsidRPr="00E45344" w:rsidRDefault="00E45344" w:rsidP="00E45344">
            <w:pPr>
              <w:pStyle w:val="af6"/>
              <w:spacing w:line="17" w:lineRule="atLeast"/>
            </w:pPr>
            <w:r w:rsidRPr="00E45344">
              <w:t xml:space="preserve">ГОСТ 29185-2014 </w:t>
            </w:r>
          </w:p>
        </w:tc>
      </w:tr>
      <w:tr w:rsidR="00E45344" w:rsidRPr="0038569C" w14:paraId="758F84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20C2" w14:textId="2684BC4C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AA22" w14:textId="77777777" w:rsidR="00E45344" w:rsidRPr="00295E4A" w:rsidRDefault="00E45344" w:rsidP="005C1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DDB4" w14:textId="4E087AEE" w:rsidR="00E45344" w:rsidRPr="00E23D22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05E7" w14:textId="2AB13883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E45344">
              <w:t>Сульфитредуцирующие</w:t>
            </w:r>
            <w:proofErr w:type="spellEnd"/>
            <w:r w:rsidRPr="00E45344">
              <w:t xml:space="preserve"> </w:t>
            </w:r>
            <w:proofErr w:type="spellStart"/>
            <w:r w:rsidRPr="00E45344"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3BA5" w14:textId="77777777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2C7" w14:textId="3E93BC6B" w:rsidR="00E45344" w:rsidRPr="00E45344" w:rsidRDefault="00E45344" w:rsidP="00E45344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E45344">
              <w:t>ГОСТ 9958-81 п.4.6</w:t>
            </w:r>
          </w:p>
        </w:tc>
      </w:tr>
      <w:tr w:rsidR="004B1B1B" w:rsidRPr="0038569C" w14:paraId="42DE497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E825" w14:textId="77777777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</w:t>
            </w:r>
          </w:p>
          <w:p w14:paraId="3B568485" w14:textId="0480F38C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6BC02" w14:textId="476E2D26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Вареные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колбасные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изделия,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сосиски,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сардельки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EC6F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10.13/42.000</w:t>
            </w:r>
          </w:p>
          <w:p w14:paraId="46075C76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522A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Отбор образцов </w:t>
            </w:r>
          </w:p>
          <w:p w14:paraId="2372FC81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E80F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  <w:p w14:paraId="0D4D9371" w14:textId="4BB02FE9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DAC8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9792-73 </w:t>
            </w:r>
          </w:p>
          <w:p w14:paraId="741E20D4" w14:textId="2417FC08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31904-2012 </w:t>
            </w:r>
          </w:p>
        </w:tc>
      </w:tr>
      <w:tr w:rsidR="004B1B1B" w:rsidRPr="0038569C" w14:paraId="2507900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959C" w14:textId="6B1F448C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3385F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66D4A" w14:textId="472C7C6C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BAA35" w14:textId="10AE19F2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влаги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232C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126-2016</w:t>
            </w:r>
          </w:p>
          <w:p w14:paraId="0C2002B0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1060-97</w:t>
            </w:r>
          </w:p>
          <w:p w14:paraId="4313DA27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ГН, утв. постановлением МЗ РБ 21.06.2013 №52</w:t>
            </w:r>
          </w:p>
          <w:p w14:paraId="0BBD67DB" w14:textId="6BA4EE2F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03AA" w14:textId="315284CD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9793-2016 п.9</w:t>
            </w:r>
          </w:p>
        </w:tc>
      </w:tr>
      <w:tr w:rsidR="004B1B1B" w:rsidRPr="0038569C" w14:paraId="39B0FAE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C2DD" w14:textId="69A141A6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52CE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6C89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  <w:p w14:paraId="09B18AFF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0A29" w14:textId="0EF9A93A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поваренной соли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C992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B77C" w14:textId="5801F1B3" w:rsidR="004B1B1B" w:rsidRPr="004B1B1B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9957-2015 п.7 </w:t>
            </w:r>
          </w:p>
        </w:tc>
      </w:tr>
      <w:tr w:rsidR="004B1B1B" w:rsidRPr="0038569C" w14:paraId="027C901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FDEE" w14:textId="12571A6E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B6C06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9569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10.13/08.156</w:t>
            </w:r>
          </w:p>
          <w:p w14:paraId="60AC16D7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2F44" w14:textId="5AF7BF13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1288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A22F" w14:textId="6D6A2540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8558.1-2015 п.7</w:t>
            </w:r>
          </w:p>
        </w:tc>
      </w:tr>
      <w:tr w:rsidR="004B1B1B" w:rsidRPr="0038569C" w14:paraId="09F37F6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DD2F" w14:textId="62D4480A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2706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F0ED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  <w:p w14:paraId="0095C795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4DAA" w14:textId="29DE847F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крахмала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1E8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964A" w14:textId="588DD227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10574-2016 п.6,7</w:t>
            </w:r>
          </w:p>
        </w:tc>
      </w:tr>
      <w:tr w:rsidR="004B1B1B" w:rsidRPr="0038569C" w14:paraId="0728C4F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1411" w14:textId="1F3C78A2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A9DD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1016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10.13/08.156</w:t>
            </w:r>
          </w:p>
          <w:p w14:paraId="0B9A6D63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07BE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общего фосфора</w:t>
            </w:r>
          </w:p>
          <w:p w14:paraId="3E632A3C" w14:textId="77777777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0D4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7BF24" w14:textId="77777777" w:rsidR="004B1B1B" w:rsidRPr="00E23D22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9794-2015 п.8 </w:t>
            </w:r>
          </w:p>
          <w:p w14:paraId="3602093A" w14:textId="576CADFB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ГОСТ Р 51482-2001 п.9</w:t>
            </w:r>
          </w:p>
        </w:tc>
      </w:tr>
      <w:tr w:rsidR="004B1B1B" w:rsidRPr="0038569C" w14:paraId="7F0183B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4233" w14:textId="2A70F2C3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6BC7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958C" w14:textId="7F5B5138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F70C" w14:textId="6D47C5C8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белка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6360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40F74" w14:textId="1AC01EEE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25011</w:t>
            </w:r>
            <w:r>
              <w:rPr>
                <w:lang w:val="ru-RU" w:eastAsia="ru-RU"/>
              </w:rPr>
              <w:t>-2017 п.6</w:t>
            </w:r>
          </w:p>
        </w:tc>
      </w:tr>
      <w:tr w:rsidR="004B1B1B" w:rsidRPr="0038569C" w14:paraId="1B4556A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80F79" w14:textId="7ACCB861" w:rsidR="004B1B1B" w:rsidRDefault="004B1B1B" w:rsidP="00E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7F0BA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6941D" w14:textId="77777777" w:rsidR="004B1B1B" w:rsidRPr="00E23D22" w:rsidRDefault="004B1B1B" w:rsidP="00E23D2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3EC8" w14:textId="77777777" w:rsidR="004B1B1B" w:rsidRPr="00E23D22" w:rsidRDefault="004B1B1B" w:rsidP="00E23D22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>10.13/08.052</w:t>
            </w:r>
          </w:p>
          <w:p w14:paraId="2FCCD974" w14:textId="77777777" w:rsidR="004B1B1B" w:rsidRPr="00E23D22" w:rsidRDefault="004B1B1B" w:rsidP="00E23D2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0477" w14:textId="3170373A" w:rsidR="004B1B1B" w:rsidRPr="00E23D22" w:rsidRDefault="004B1B1B" w:rsidP="004B1B1B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жира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B3475" w14:textId="77777777" w:rsidR="004B1B1B" w:rsidRPr="00E23D22" w:rsidRDefault="004B1B1B" w:rsidP="004B1B1B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81D34" w14:textId="39038B3B" w:rsidR="004B1B1B" w:rsidRPr="00EF3FC9" w:rsidRDefault="004B1B1B" w:rsidP="004B1B1B">
            <w:pPr>
              <w:pStyle w:val="af6"/>
              <w:spacing w:line="18" w:lineRule="atLeast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ГОСТ 23042-2015 п.7 </w:t>
            </w:r>
          </w:p>
        </w:tc>
      </w:tr>
      <w:tr w:rsidR="00775B3A" w:rsidRPr="0038569C" w14:paraId="2C9A152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A740" w14:textId="68F46F8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09C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0F96" w14:textId="59F8B06F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A89C" w14:textId="34957DD9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94E94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9BA68" w14:textId="77777777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 xml:space="preserve">ГОСТ 9958-81 п.4.1 </w:t>
            </w:r>
          </w:p>
          <w:p w14:paraId="6BF83870" w14:textId="654B25CF" w:rsidR="00775B3A" w:rsidRPr="00775B3A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75B3A">
              <w:rPr>
                <w:sz w:val="22"/>
                <w:szCs w:val="22"/>
              </w:rPr>
              <w:t>ГОСТ 10444.15-94</w:t>
            </w:r>
          </w:p>
        </w:tc>
      </w:tr>
      <w:tr w:rsidR="00775B3A" w:rsidRPr="004B1B1B" w14:paraId="5C062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42921" w14:textId="0467EAE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36A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7669E" w14:textId="65D2006E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7C36" w14:textId="44676922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 xml:space="preserve">Бактерии группы </w:t>
            </w:r>
            <w:proofErr w:type="gramStart"/>
            <w:r w:rsidRPr="004B1B1B">
              <w:rPr>
                <w:lang w:val="ru-RU" w:eastAsia="ru-RU"/>
              </w:rPr>
              <w:t>кишечных  палочек</w:t>
            </w:r>
            <w:proofErr w:type="gramEnd"/>
            <w:r w:rsidRPr="004B1B1B">
              <w:rPr>
                <w:lang w:val="ru-RU" w:eastAsia="ru-RU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0207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909C7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9958-81 п.4.2 </w:t>
            </w:r>
          </w:p>
          <w:p w14:paraId="4D449B49" w14:textId="3ACBC19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31747-2012</w:t>
            </w:r>
          </w:p>
        </w:tc>
      </w:tr>
      <w:tr w:rsidR="00775B3A" w:rsidRPr="004B1B1B" w14:paraId="5BAB817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121A" w14:textId="21AC98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C2864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65FF6" w14:textId="0E19E4EC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FE36A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  <w:r w:rsidRPr="004B1B1B">
              <w:rPr>
                <w:lang w:val="ru-RU" w:eastAsia="ru-RU"/>
              </w:rPr>
              <w:t>S. aureus</w:t>
            </w:r>
          </w:p>
          <w:p w14:paraId="045C6631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92929" w14:textId="77777777" w:rsidR="00775B3A" w:rsidRPr="004B1B1B" w:rsidRDefault="00775B3A" w:rsidP="00775B3A">
            <w:pPr>
              <w:pStyle w:val="af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1D64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10444.2-94 </w:t>
            </w:r>
          </w:p>
          <w:p w14:paraId="269874E6" w14:textId="77777777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9958-81 п.4.5</w:t>
            </w:r>
          </w:p>
          <w:p w14:paraId="2B3CEF0D" w14:textId="41C960CA" w:rsidR="00775B3A" w:rsidRPr="004B1B1B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 xml:space="preserve">ГОСТ 29185-2014 </w:t>
            </w:r>
          </w:p>
        </w:tc>
      </w:tr>
      <w:tr w:rsidR="00775B3A" w:rsidRPr="0038569C" w14:paraId="4082ACD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2CA8" w14:textId="01CBE53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0C7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EE635" w14:textId="6592F8ED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0B34FC"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42D6" w14:textId="52648A3E" w:rsidR="00775B3A" w:rsidRPr="004B1B1B" w:rsidRDefault="00775B3A" w:rsidP="00775B3A">
            <w:pPr>
              <w:ind w:left="57"/>
              <w:rPr>
                <w:sz w:val="22"/>
                <w:szCs w:val="22"/>
              </w:rPr>
            </w:pPr>
            <w:proofErr w:type="spellStart"/>
            <w:r w:rsidRPr="004B1B1B">
              <w:rPr>
                <w:color w:val="000000"/>
                <w:spacing w:val="-8"/>
                <w:sz w:val="22"/>
                <w:szCs w:val="22"/>
              </w:rPr>
              <w:t>Сульфитредуцирующие</w:t>
            </w:r>
            <w:proofErr w:type="spellEnd"/>
            <w:r w:rsidRPr="004B1B1B">
              <w:rPr>
                <w:sz w:val="22"/>
                <w:szCs w:val="22"/>
              </w:rPr>
              <w:t xml:space="preserve"> </w:t>
            </w:r>
            <w:proofErr w:type="spellStart"/>
            <w:r w:rsidRPr="004B1B1B">
              <w:rPr>
                <w:color w:val="000000"/>
                <w:spacing w:val="-6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05CC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A5F30" w14:textId="761846CF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4B1B1B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4567938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67F3" w14:textId="61D404B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1F5411B8" w14:textId="5508A2FB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E72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Продукты из шпика</w:t>
            </w:r>
          </w:p>
          <w:p w14:paraId="7738894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3EFA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10.13/42.000</w:t>
            </w:r>
          </w:p>
          <w:p w14:paraId="4EF71C91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EEB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Отбор образцов </w:t>
            </w:r>
          </w:p>
          <w:p w14:paraId="790FD44B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ACF1C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31904-2012</w:t>
            </w:r>
          </w:p>
          <w:p w14:paraId="6F50377B" w14:textId="25685B09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93778" w14:textId="77777777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31904-2012</w:t>
            </w:r>
          </w:p>
          <w:p w14:paraId="736D5BCC" w14:textId="5851D035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ГОСТ 9792-73 </w:t>
            </w:r>
          </w:p>
        </w:tc>
      </w:tr>
      <w:tr w:rsidR="00775B3A" w:rsidRPr="0038569C" w14:paraId="3A4BC6B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B495D" w14:textId="5B6091EC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618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D6462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10.13/08.149</w:t>
            </w:r>
          </w:p>
          <w:p w14:paraId="755B814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84D1" w14:textId="77F0E95A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23D2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1528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</w:t>
            </w:r>
          </w:p>
          <w:p w14:paraId="3F799C4A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7A321DC" w14:textId="376D86FE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F040" w14:textId="03260488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9957-2015 п.7</w:t>
            </w:r>
          </w:p>
        </w:tc>
      </w:tr>
      <w:tr w:rsidR="00775B3A" w:rsidRPr="0038569C" w14:paraId="61A166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F34B7" w14:textId="5CFD499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313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D190" w14:textId="66DC3AD5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F33" w14:textId="29C9F87D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1DC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3F98" w14:textId="3FE8E94E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8285-91 п.2.4.2</w:t>
            </w:r>
          </w:p>
        </w:tc>
      </w:tr>
      <w:tr w:rsidR="00775B3A" w:rsidRPr="0038569C" w14:paraId="5757D5F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5909" w14:textId="28EBFFF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860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874D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10.13/29.061</w:t>
            </w:r>
          </w:p>
          <w:p w14:paraId="36B9EF7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48213" w14:textId="12C549BA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Толщина продукта в тонкой части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BE37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F703" w14:textId="0BB44688" w:rsidR="00775B3A" w:rsidRPr="00E23D22" w:rsidRDefault="00775B3A" w:rsidP="00775B3A">
            <w:pPr>
              <w:spacing w:line="18" w:lineRule="atLeast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 п.7.9</w:t>
            </w:r>
          </w:p>
        </w:tc>
      </w:tr>
      <w:tr w:rsidR="00775B3A" w:rsidRPr="0038569C" w14:paraId="653207F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BA38" w14:textId="64C3737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D5F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15E4F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10.13/08.052</w:t>
            </w:r>
          </w:p>
          <w:p w14:paraId="72DBC2C9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8E5B" w14:textId="277BD14C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E2449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B54C" w14:textId="39EC78F4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СТБ 742-2009 п.7.11</w:t>
            </w:r>
          </w:p>
        </w:tc>
      </w:tr>
      <w:tr w:rsidR="00775B3A" w:rsidRPr="0038569C" w14:paraId="1788329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6304" w14:textId="1391E30F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E6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ECE1" w14:textId="7777777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3FDBEE55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1B53" w14:textId="40144E1A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474C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1788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9958-81 п. 4. 1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47580A19" w14:textId="6AE6F907" w:rsidR="00775B3A" w:rsidRPr="00E23D22" w:rsidRDefault="00775B3A" w:rsidP="00775B3A">
            <w:pP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5479C6D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DC4E" w14:textId="17225578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34F5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090E8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47787103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44BD7" w14:textId="27041430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E23D22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972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2B4F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9958-81 п.4.2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5901B73" w14:textId="7695668A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0315827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59AC" w14:textId="74404D8A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F1E76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AB1A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>10.13/01.086</w:t>
            </w:r>
          </w:p>
          <w:p w14:paraId="36105BD3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DEBB" w14:textId="77777777" w:rsidR="00775B3A" w:rsidRPr="00E23D22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E23D22">
              <w:rPr>
                <w:sz w:val="22"/>
                <w:szCs w:val="22"/>
              </w:rPr>
              <w:t xml:space="preserve">S. </w:t>
            </w:r>
            <w:proofErr w:type="spellStart"/>
            <w:r w:rsidRPr="00E23D22">
              <w:rPr>
                <w:sz w:val="22"/>
                <w:szCs w:val="22"/>
              </w:rPr>
              <w:t>aureus</w:t>
            </w:r>
            <w:proofErr w:type="spellEnd"/>
          </w:p>
          <w:p w14:paraId="2C9F8804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DD89" w14:textId="77777777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A76A" w14:textId="77777777" w:rsidR="00775B3A" w:rsidRPr="00E23D22" w:rsidRDefault="00775B3A" w:rsidP="00775B3A">
            <w:pPr>
              <w:pStyle w:val="af6"/>
              <w:rPr>
                <w:lang w:val="ru-RU" w:eastAsia="ru-RU"/>
              </w:rPr>
            </w:pPr>
            <w:r w:rsidRPr="00E23D22">
              <w:rPr>
                <w:lang w:val="ru-RU" w:eastAsia="ru-RU"/>
              </w:rPr>
              <w:t xml:space="preserve">ГОСТ 10444.2 -94 </w:t>
            </w:r>
          </w:p>
          <w:p w14:paraId="1AE21BE0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9958-81 п.4.5</w:t>
            </w:r>
          </w:p>
          <w:p w14:paraId="370CDA0A" w14:textId="0EF65330" w:rsidR="00775B3A" w:rsidRPr="00E23D22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B3A" w:rsidRPr="0038569C" w14:paraId="3DF8DE6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4A1F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21C82CD8" w14:textId="46FD205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F1D6E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proofErr w:type="gramStart"/>
            <w:r w:rsidRPr="00EF3FC9">
              <w:rPr>
                <w:sz w:val="22"/>
                <w:szCs w:val="22"/>
              </w:rPr>
              <w:t>Колбасы</w:t>
            </w:r>
            <w:r w:rsidRPr="009E4C80">
              <w:rPr>
                <w:sz w:val="22"/>
                <w:szCs w:val="22"/>
              </w:rPr>
              <w:t xml:space="preserve">  </w:t>
            </w:r>
            <w:r w:rsidRPr="00EF3FC9">
              <w:rPr>
                <w:sz w:val="22"/>
                <w:szCs w:val="22"/>
              </w:rPr>
              <w:t>ливерные</w:t>
            </w:r>
            <w:proofErr w:type="gramEnd"/>
            <w:r w:rsidRPr="00EF3FC9">
              <w:rPr>
                <w:sz w:val="22"/>
                <w:szCs w:val="22"/>
              </w:rPr>
              <w:t>,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F3FC9">
              <w:rPr>
                <w:sz w:val="22"/>
                <w:szCs w:val="22"/>
              </w:rPr>
              <w:t>кровяные,</w:t>
            </w:r>
          </w:p>
          <w:p w14:paraId="21A87D1A" w14:textId="77777777" w:rsidR="00775B3A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зельцы, паштеты,</w:t>
            </w:r>
          </w:p>
          <w:p w14:paraId="7EB8BFA0" w14:textId="57D41194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proofErr w:type="spellStart"/>
            <w:r w:rsidRPr="00EF3FC9">
              <w:rPr>
                <w:sz w:val="22"/>
                <w:szCs w:val="22"/>
              </w:rPr>
              <w:t>сальтисоны</w:t>
            </w:r>
            <w:proofErr w:type="spellEnd"/>
          </w:p>
          <w:p w14:paraId="109C65F3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5AFFD964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2443C16C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56601BE2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401A8A2A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</w:p>
          <w:p w14:paraId="176D1810" w14:textId="7696735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9F06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10.13/42.000</w:t>
            </w:r>
          </w:p>
          <w:p w14:paraId="4F40DD2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B9D52" w14:textId="77777777" w:rsidR="00775B3A" w:rsidRPr="00EF3FC9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Отбор образцов </w:t>
            </w:r>
          </w:p>
          <w:p w14:paraId="0670012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F1B18" w14:textId="77777777" w:rsidR="00775B3A" w:rsidRPr="009E4C80" w:rsidRDefault="00775B3A" w:rsidP="00775B3A">
            <w:pPr>
              <w:ind w:left="57" w:right="-66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9792-73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1E7DCB4" w14:textId="4FBF4C6C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A9DE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9792-73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070AA216" w14:textId="50F8934C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71A4019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A141" w14:textId="5E05683B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6E76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E58A" w14:textId="0EB39A0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A7AB" w14:textId="1B28BCF6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E89C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 xml:space="preserve">СТБ 971-2013 </w:t>
            </w:r>
          </w:p>
          <w:p w14:paraId="031967D7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ГН, утв. постановлением МЗ РБ 21.06.2013 №52</w:t>
            </w:r>
          </w:p>
          <w:p w14:paraId="5C2EF800" w14:textId="7A376F62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10A3" w14:textId="4A034805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231555F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D3F4" w14:textId="78E0490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808C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ED5A8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10.13/08.149</w:t>
            </w:r>
          </w:p>
          <w:p w14:paraId="0045FC5D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1A22" w14:textId="3787992D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Массовая доля</w:t>
            </w:r>
            <w:r w:rsidRPr="009E4C80">
              <w:rPr>
                <w:sz w:val="22"/>
                <w:szCs w:val="22"/>
              </w:rPr>
              <w:t xml:space="preserve"> </w:t>
            </w:r>
            <w:r w:rsidRPr="00EF3FC9">
              <w:rPr>
                <w:sz w:val="22"/>
                <w:szCs w:val="22"/>
              </w:rPr>
              <w:t>поваренной соли</w:t>
            </w:r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A537C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12A9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9957-2015 п.7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4EF188AE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B3A" w:rsidRPr="0038569C" w14:paraId="64CA168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74C0" w14:textId="5BCBF389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2BA5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C9E4" w14:textId="77777777" w:rsidR="00775B3A" w:rsidRPr="00EF3FC9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10.13/08.156</w:t>
            </w:r>
          </w:p>
          <w:p w14:paraId="1424B970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AB8F4" w14:textId="2E320A45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5C7B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AD7B" w14:textId="50C0B5C2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1C30967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B7E0" w14:textId="4030416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1F77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BFE9" w14:textId="0C09B244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10.13/08.156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858F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EF3FC9">
              <w:rPr>
                <w:lang w:val="ru-RU" w:eastAsia="ru-RU"/>
              </w:rPr>
              <w:t>Массовая доля общего фосфора</w:t>
            </w:r>
          </w:p>
          <w:p w14:paraId="20550BEA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C14F" w14:textId="77777777" w:rsidR="00775B3A" w:rsidRPr="00EF3FC9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8BB41" w14:textId="7777777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9794-2015 п.8</w:t>
            </w:r>
          </w:p>
          <w:p w14:paraId="7322E177" w14:textId="213493A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236F6E0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A7F3" w14:textId="149476D2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7D87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90AA1" w14:textId="48B67B81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8674" w14:textId="1BACDF9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B9F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86C0" w14:textId="3A4258F6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0DBB516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9FA6" w14:textId="70774BB0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669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8D0A" w14:textId="5209F0D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A9ED5" w14:textId="6268DA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484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AB3D" w14:textId="77777777" w:rsidR="00775B3A" w:rsidRPr="009E4C80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п.4.1</w:t>
            </w:r>
            <w:r w:rsidRPr="009E4C80">
              <w:rPr>
                <w:sz w:val="22"/>
                <w:szCs w:val="22"/>
              </w:rPr>
              <w:t xml:space="preserve"> </w:t>
            </w:r>
          </w:p>
          <w:p w14:paraId="1FEE22D7" w14:textId="5A725ECB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68F4467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977B" w14:textId="2060A06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A133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EF98C" w14:textId="6B92052F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32EC" w14:textId="5BDDC2E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782793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510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5248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9958- 81 п.4.2 </w:t>
            </w:r>
          </w:p>
          <w:p w14:paraId="164ED2A8" w14:textId="44BB74E4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2F83815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B12" w14:textId="494C7913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33B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3971B" w14:textId="6589ED4E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B2AF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S. </w:t>
            </w:r>
            <w:proofErr w:type="spellStart"/>
            <w:r w:rsidRPr="00782793">
              <w:rPr>
                <w:sz w:val="22"/>
                <w:szCs w:val="22"/>
              </w:rPr>
              <w:t>aureus</w:t>
            </w:r>
            <w:proofErr w:type="spellEnd"/>
          </w:p>
          <w:p w14:paraId="1498983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37D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1569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10444.2-94 </w:t>
            </w:r>
          </w:p>
          <w:p w14:paraId="25510041" w14:textId="5AC23B07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п.4.5</w:t>
            </w:r>
          </w:p>
        </w:tc>
      </w:tr>
      <w:tr w:rsidR="00775B3A" w:rsidRPr="0038569C" w14:paraId="08442A0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471E3" w14:textId="673BCFB9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1CD5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14BD" w14:textId="7A10CC3F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6F00" w14:textId="717883A5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B1E4E">
              <w:rPr>
                <w:color w:val="000000"/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0B1E4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0B1E4E">
              <w:rPr>
                <w:spacing w:val="-7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32C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6C3C" w14:textId="77777777" w:rsidR="00775B3A" w:rsidRPr="00EF3FC9" w:rsidRDefault="00775B3A" w:rsidP="00775B3A">
            <w:pP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 xml:space="preserve">ГОСТ 29185-2014 </w:t>
            </w:r>
          </w:p>
          <w:p w14:paraId="100E1B90" w14:textId="2FC81AD5" w:rsidR="00775B3A" w:rsidRPr="00EF3FC9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F3FC9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138417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734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8.1</w:t>
            </w:r>
          </w:p>
          <w:p w14:paraId="244AFB5E" w14:textId="5840EAB8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6D47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Варено- </w:t>
            </w:r>
          </w:p>
          <w:p w14:paraId="41173F51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копченые, сырокопченые, сыровяленые, полукопченые колбасные </w:t>
            </w:r>
          </w:p>
          <w:p w14:paraId="6B99FB3F" w14:textId="33E4F073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изделия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4670" w14:textId="77777777" w:rsidR="00775B3A" w:rsidRPr="00782793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10.13/42.000</w:t>
            </w:r>
          </w:p>
          <w:p w14:paraId="0D487F4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02EA6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Отбор образцов </w:t>
            </w:r>
          </w:p>
          <w:p w14:paraId="31475CC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68CC" w14:textId="77777777" w:rsidR="00775B3A" w:rsidRPr="00782793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19BDEDB2" w14:textId="36A359C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61A4" w14:textId="77777777" w:rsidR="00775B3A" w:rsidRPr="00782793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26548521" w14:textId="4386A07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4D04590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F3B9" w14:textId="65B36613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6A75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DC796" w14:textId="63F52CB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EAB50" w14:textId="4FC14C49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6443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761EE0EB" w14:textId="024B2CB8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794CE" w14:textId="18FF422C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0C94FB3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4335" w14:textId="16C6CA2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8F47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A55BA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  <w:p w14:paraId="2C47332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224E" w14:textId="22D76C7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DA9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6F18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9957-2015 п.7 </w:t>
            </w:r>
          </w:p>
          <w:p w14:paraId="3F50749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</w:tr>
      <w:tr w:rsidR="00775B3A" w:rsidRPr="0038569C" w14:paraId="76A80C3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DE5E2" w14:textId="5CB43C8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CAA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BF58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10.13/08.156</w:t>
            </w:r>
          </w:p>
          <w:p w14:paraId="7B03EB78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436B" w14:textId="3FD43B5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03E3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508" w14:textId="4BF5E83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5BCD350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E8F5" w14:textId="2420CF9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7E51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CE91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  <w:p w14:paraId="4D0B4A10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2AF1" w14:textId="6C334DD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454E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8E70" w14:textId="073D2D2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67B6A3B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30A5F" w14:textId="4A5E6EB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1C01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3677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10.13/08.156</w:t>
            </w:r>
          </w:p>
          <w:p w14:paraId="5E42390C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5264" w14:textId="77777777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общего </w:t>
            </w:r>
          </w:p>
          <w:p w14:paraId="1C4D9408" w14:textId="77777777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фосфора </w:t>
            </w:r>
          </w:p>
          <w:p w14:paraId="2D9358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6A3F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4B83E" w14:textId="77777777" w:rsidR="00775B3A" w:rsidRPr="00782793" w:rsidRDefault="00775B3A" w:rsidP="00775B3A">
            <w:pPr>
              <w:pStyle w:val="af6"/>
              <w:spacing w:line="216" w:lineRule="auto"/>
              <w:ind w:left="57" w:right="-9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9794-2015 п.8</w:t>
            </w:r>
          </w:p>
          <w:p w14:paraId="262EAD2F" w14:textId="6C8D0B5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70A06E0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8C85" w14:textId="5B12658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D775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7189" w14:textId="79F9339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9DAA" w14:textId="683D152C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55733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F3490" w14:textId="517EB6F8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9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09DABEE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D6139" w14:textId="3BFD026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772CB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712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10.13/08.052</w:t>
            </w:r>
          </w:p>
          <w:p w14:paraId="736B9A3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A407" w14:textId="7816747E" w:rsidR="00775B3A" w:rsidRPr="00782793" w:rsidRDefault="00775B3A" w:rsidP="00775B3A">
            <w:pPr>
              <w:shd w:val="clear" w:color="auto" w:fill="FFFFFF"/>
              <w:ind w:left="57" w:right="-9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44E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46F9D" w14:textId="43B85B3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5F63B2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FAAAF" w14:textId="0CE32A6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AFF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D5D8" w14:textId="1290E9B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8DC4" w14:textId="5C62A795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pacing w:val="-7"/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C914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EF5F" w14:textId="77777777" w:rsidR="00775B3A" w:rsidRPr="00782793" w:rsidRDefault="00775B3A" w:rsidP="00775B3A">
            <w:pP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ГОСТ 9958-81 п.4.2 </w:t>
            </w:r>
          </w:p>
          <w:p w14:paraId="6A9E8BBD" w14:textId="2AC2ED19" w:rsidR="00775B3A" w:rsidRPr="00782793" w:rsidRDefault="00775B3A" w:rsidP="00775B3A">
            <w:pPr>
              <w:shd w:val="clear" w:color="auto" w:fill="FFFFFF"/>
              <w:spacing w:line="216" w:lineRule="auto"/>
              <w:ind w:left="57" w:right="-96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1576374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4B38" w14:textId="3DF57C7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z w:val="22"/>
                <w:szCs w:val="22"/>
              </w:rPr>
              <w:lastRenderedPageBreak/>
              <w:t>8.10*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06012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Варено- </w:t>
            </w:r>
          </w:p>
          <w:p w14:paraId="5E2274B2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копченые, сырокопченые, сыровяленые, полукопченые колбасные </w:t>
            </w:r>
          </w:p>
          <w:p w14:paraId="283763B5" w14:textId="6AE3A88D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изделия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F1B7" w14:textId="130EACE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F274" w14:textId="350BE512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82793">
              <w:rPr>
                <w:color w:val="000000"/>
                <w:spacing w:val="-7"/>
                <w:sz w:val="22"/>
                <w:szCs w:val="22"/>
                <w:lang w:val="en-US"/>
              </w:rPr>
              <w:t>S</w:t>
            </w:r>
            <w:r w:rsidRPr="00782793">
              <w:rPr>
                <w:color w:val="000000"/>
                <w:spacing w:val="-7"/>
                <w:sz w:val="22"/>
                <w:szCs w:val="22"/>
              </w:rPr>
              <w:t xml:space="preserve">. </w:t>
            </w:r>
            <w:r w:rsidRPr="00782793">
              <w:rPr>
                <w:color w:val="000000"/>
                <w:spacing w:val="-7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896B" w14:textId="77777777" w:rsidR="00775B3A" w:rsidRPr="0078279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7B2B1CD6" w14:textId="4DA2BEDD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2FA2" w14:textId="245FC48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10444.2-94 ГОСТ 9958- 81 п.4.5</w:t>
            </w:r>
          </w:p>
        </w:tc>
      </w:tr>
      <w:tr w:rsidR="00775B3A" w:rsidRPr="0038569C" w14:paraId="20C9E69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74D9A" w14:textId="6C862DD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8F7F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CC113" w14:textId="090217A1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DEA7" w14:textId="305126A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782793">
              <w:rPr>
                <w:color w:val="000000"/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782793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82793">
              <w:rPr>
                <w:color w:val="000000"/>
                <w:spacing w:val="-7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5841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79C2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29185-2014</w:t>
            </w:r>
          </w:p>
          <w:p w14:paraId="3B49FF0A" w14:textId="41FFDDF2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п.4.6</w:t>
            </w:r>
          </w:p>
        </w:tc>
      </w:tr>
      <w:tr w:rsidR="00775B3A" w:rsidRPr="0038569C" w14:paraId="45DC1E2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2E15C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  <w:p w14:paraId="258C8349" w14:textId="306B15D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1D79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Продукты из </w:t>
            </w:r>
            <w:proofErr w:type="gramStart"/>
            <w:r w:rsidRPr="00782793">
              <w:rPr>
                <w:sz w:val="22"/>
                <w:szCs w:val="22"/>
              </w:rPr>
              <w:t>свинины  копчено</w:t>
            </w:r>
            <w:proofErr w:type="gramEnd"/>
            <w:r w:rsidRPr="00782793">
              <w:rPr>
                <w:sz w:val="22"/>
                <w:szCs w:val="22"/>
              </w:rPr>
              <w:t xml:space="preserve">- </w:t>
            </w:r>
            <w:proofErr w:type="spellStart"/>
            <w:r w:rsidRPr="00782793">
              <w:rPr>
                <w:sz w:val="22"/>
                <w:szCs w:val="22"/>
              </w:rPr>
              <w:t>запеченые</w:t>
            </w:r>
            <w:proofErr w:type="spellEnd"/>
          </w:p>
          <w:p w14:paraId="1A9544A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AACA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10.13/42.000</w:t>
            </w:r>
          </w:p>
          <w:p w14:paraId="6B7800A0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B65D" w14:textId="77777777" w:rsidR="00775B3A" w:rsidRPr="00782793" w:rsidRDefault="00775B3A" w:rsidP="00775B3A">
            <w:pPr>
              <w:pStyle w:val="af6"/>
              <w:ind w:left="57" w:right="-97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Отбор образцов </w:t>
            </w:r>
          </w:p>
          <w:p w14:paraId="75BCF6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DE35A" w14:textId="77777777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6D41013E" w14:textId="3F7C84D5" w:rsidR="00775B3A" w:rsidRPr="00954E26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2F5CE" w14:textId="77777777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 xml:space="preserve">ГОСТ 9792-73 </w:t>
            </w:r>
          </w:p>
          <w:p w14:paraId="71D9A6AD" w14:textId="4F20590D" w:rsidR="00775B3A" w:rsidRPr="00782793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4E38C2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8E017" w14:textId="15EA318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EF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3E2F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10.13/08.149</w:t>
            </w:r>
          </w:p>
          <w:p w14:paraId="5A3A270D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F817" w14:textId="01AC4EA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B56F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31790-2012</w:t>
            </w:r>
          </w:p>
          <w:p w14:paraId="62074FD2" w14:textId="77777777" w:rsidR="00775B3A" w:rsidRPr="00782793" w:rsidRDefault="00775B3A" w:rsidP="00775B3A">
            <w:pPr>
              <w:shd w:val="clear" w:color="auto" w:fill="FFFFFF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СТБ 335-98 </w:t>
            </w:r>
          </w:p>
          <w:p w14:paraId="4D8E1CBB" w14:textId="77777777" w:rsidR="00775B3A" w:rsidRPr="00782793" w:rsidRDefault="00775B3A" w:rsidP="00775B3A">
            <w:pPr>
              <w:pStyle w:val="af6"/>
              <w:rPr>
                <w:lang w:val="ru-RU" w:eastAsia="ru-RU"/>
              </w:rPr>
            </w:pPr>
            <w:r w:rsidRPr="00782793">
              <w:rPr>
                <w:lang w:val="ru-RU" w:eastAsia="ru-RU"/>
              </w:rPr>
              <w:t>ГН, утв. постановлением МЗ РБ 21.06.2013 №52</w:t>
            </w:r>
          </w:p>
          <w:p w14:paraId="01524015" w14:textId="5FF10BEC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222C" w14:textId="6D231F00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 xml:space="preserve">ГОСТ 9957-2015 п.7 </w:t>
            </w:r>
          </w:p>
        </w:tc>
      </w:tr>
      <w:tr w:rsidR="00775B3A" w:rsidRPr="0038569C" w14:paraId="3FFEFEC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4E3E" w14:textId="134DB6D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839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CD1E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10.13/08.156</w:t>
            </w:r>
          </w:p>
          <w:p w14:paraId="54A5A38D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02984" w14:textId="09DFC6E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B03A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683E7" w14:textId="68DD4415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8558.1-2015 п.7</w:t>
            </w:r>
          </w:p>
        </w:tc>
      </w:tr>
      <w:tr w:rsidR="00775B3A" w:rsidRPr="0038569C" w14:paraId="51ABB0F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1B5B2" w14:textId="2543356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427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75A33" w14:textId="0B89C920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C378F" w14:textId="3FF58EE4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C4B6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A22E" w14:textId="3FDF60A8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25011-2017 п.6</w:t>
            </w:r>
          </w:p>
        </w:tc>
      </w:tr>
      <w:tr w:rsidR="00775B3A" w:rsidRPr="0038569C" w14:paraId="3B7EEED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FCD7" w14:textId="0C71CA5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69C8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078B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10.13/08.156</w:t>
            </w:r>
          </w:p>
          <w:p w14:paraId="1DCF810C" w14:textId="77777777" w:rsidR="00775B3A" w:rsidRPr="00782793" w:rsidRDefault="00775B3A" w:rsidP="00775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83D4E" w14:textId="77777777" w:rsidR="00775B3A" w:rsidRPr="00782793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общего фосфора </w:t>
            </w:r>
          </w:p>
          <w:p w14:paraId="3C965DF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6D7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C30F" w14:textId="77777777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ГОСТ 9794-2015 п.8</w:t>
            </w:r>
          </w:p>
          <w:p w14:paraId="5237A342" w14:textId="7DDBFB99" w:rsidR="00775B3A" w:rsidRPr="00AD7CE4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AD7CE4">
              <w:rPr>
                <w:lang w:val="ru-RU" w:eastAsia="ru-RU"/>
              </w:rPr>
              <w:t>СТБ ГОСТ Р 51482-2001 п.9</w:t>
            </w:r>
          </w:p>
        </w:tc>
      </w:tr>
      <w:tr w:rsidR="00775B3A" w:rsidRPr="0038569C" w14:paraId="5580B7B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D1F2" w14:textId="293A6F3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EFAB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53B76" w14:textId="7B50250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F6CE" w14:textId="4CA94E8A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72DFB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BB44C" w14:textId="77693E8E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9793-2016 п.9</w:t>
            </w:r>
          </w:p>
        </w:tc>
      </w:tr>
      <w:tr w:rsidR="00775B3A" w:rsidRPr="0038569C" w14:paraId="62ED997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8700" w14:textId="6E7F9C8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FB5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AB07" w14:textId="53F9939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FEED5" w14:textId="289FF27B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>,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193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1E5F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п.4.1</w:t>
            </w:r>
          </w:p>
          <w:p w14:paraId="6EA59FBA" w14:textId="331AA06A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05269F5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E7B6" w14:textId="2F6F625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1DC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AA37" w14:textId="4A1BE17F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7DACC" w14:textId="2AA6A1AD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782793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17D4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29D6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 xml:space="preserve">ГОСТ 9958-81 п.4.2 </w:t>
            </w:r>
          </w:p>
          <w:p w14:paraId="6C7FFD55" w14:textId="69DE1AF9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31747-2012</w:t>
            </w:r>
          </w:p>
        </w:tc>
      </w:tr>
      <w:tr w:rsidR="00775B3A" w:rsidRPr="0038569C" w14:paraId="507F0E5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8D68" w14:textId="08F8FC5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AA1E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2AD9" w14:textId="0E6AEDC9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9A87" w14:textId="3730F81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782793">
              <w:rPr>
                <w:sz w:val="22"/>
                <w:szCs w:val="22"/>
              </w:rPr>
              <w:t>Сульфитредуцирующие</w:t>
            </w:r>
            <w:proofErr w:type="spellEnd"/>
            <w:r w:rsidRPr="00782793">
              <w:rPr>
                <w:sz w:val="22"/>
                <w:szCs w:val="22"/>
              </w:rPr>
              <w:t xml:space="preserve"> </w:t>
            </w:r>
            <w:proofErr w:type="spellStart"/>
            <w:r w:rsidRPr="00782793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02C3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2314" w14:textId="77777777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29185-2014</w:t>
            </w:r>
          </w:p>
          <w:p w14:paraId="76A5C4E2" w14:textId="08BDAD15" w:rsidR="00775B3A" w:rsidRPr="00782793" w:rsidRDefault="00775B3A" w:rsidP="00775B3A">
            <w:pPr>
              <w:ind w:left="57"/>
              <w:rPr>
                <w:sz w:val="22"/>
                <w:szCs w:val="22"/>
              </w:rPr>
            </w:pPr>
            <w:r w:rsidRPr="00782793">
              <w:rPr>
                <w:sz w:val="22"/>
                <w:szCs w:val="22"/>
              </w:rPr>
              <w:t>ГОСТ 9958-81 п. 4.6</w:t>
            </w:r>
          </w:p>
        </w:tc>
      </w:tr>
      <w:tr w:rsidR="00775B3A" w:rsidRPr="0038569C" w14:paraId="3BED733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AB68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3555B303" w14:textId="2D2646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1B19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Продукты из свинины сырокопченые </w:t>
            </w:r>
          </w:p>
          <w:p w14:paraId="33C155A7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1429C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10.13/42.000</w:t>
            </w:r>
          </w:p>
          <w:p w14:paraId="1AFFC029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2650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Отбор </w:t>
            </w:r>
            <w:r w:rsidRPr="00954E26">
              <w:rPr>
                <w:sz w:val="22"/>
                <w:szCs w:val="22"/>
              </w:rPr>
              <w:t xml:space="preserve">образцов </w:t>
            </w:r>
          </w:p>
          <w:p w14:paraId="607BAC3A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9FBC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9792-73 </w:t>
            </w:r>
          </w:p>
          <w:p w14:paraId="038B03EB" w14:textId="2AABAC84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606CB" w14:textId="7777777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9792-73 </w:t>
            </w:r>
          </w:p>
          <w:p w14:paraId="0721EF7E" w14:textId="5D3F4E1F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666927C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306F" w14:textId="2B2C101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DB7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4D3D3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10.13/08.156</w:t>
            </w:r>
          </w:p>
          <w:p w14:paraId="037BD5C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4BE3C" w14:textId="2E5F3A51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082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СТБ 335-98</w:t>
            </w:r>
          </w:p>
          <w:p w14:paraId="243E61AA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ГН, утв. постановлением МЗ РБ 21.06.2013 №52</w:t>
            </w:r>
          </w:p>
          <w:p w14:paraId="56C2CB34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67B4" w14:textId="083571A8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5B88AFA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D5E7" w14:textId="1CC8CB2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E10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E4AB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10.13/08.149</w:t>
            </w:r>
          </w:p>
          <w:p w14:paraId="400C8DFF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570A" w14:textId="4B323529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E795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2DDF" w14:textId="602E32D8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758E1DA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E29FD" w14:textId="50A9435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D9E6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773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10.13/08.156</w:t>
            </w:r>
          </w:p>
          <w:p w14:paraId="09C2F146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3E4B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общего фосфора</w:t>
            </w:r>
          </w:p>
          <w:p w14:paraId="16AEB6B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4B5E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7765" w14:textId="7777777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9794-2015 п.8</w:t>
            </w:r>
          </w:p>
          <w:p w14:paraId="04EC3A88" w14:textId="432A47B7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3777494F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EDAE" w14:textId="0EC2FA2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0DD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1238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10.13/08.149</w:t>
            </w:r>
          </w:p>
          <w:p w14:paraId="3EF2E4F2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6E8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Массовая доля белка</w:t>
            </w:r>
          </w:p>
          <w:p w14:paraId="0745EAB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6F2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4A6F1" w14:textId="4BBCC8FD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25011-</w:t>
            </w:r>
            <w:r>
              <w:rPr>
                <w:sz w:val="22"/>
                <w:szCs w:val="22"/>
              </w:rPr>
              <w:t>2017</w:t>
            </w:r>
            <w:r w:rsidRPr="00954E2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  <w:p w14:paraId="555EF8B0" w14:textId="022564A4" w:rsidR="00775B3A" w:rsidRPr="00954E26" w:rsidRDefault="00775B3A" w:rsidP="00775B3A">
            <w:pPr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775B3A" w:rsidRPr="0038569C" w14:paraId="36A7726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AF76B" w14:textId="7C82BC15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2AB6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291F" w14:textId="6F928912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70C3" w14:textId="63A158CC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FD544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722F" w14:textId="77777777" w:rsidR="00775B3A" w:rsidRPr="009E4C80" w:rsidRDefault="00775B3A" w:rsidP="00775B3A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31747-2012</w:t>
            </w:r>
          </w:p>
          <w:p w14:paraId="35E53ED0" w14:textId="6DA15A60" w:rsidR="00775B3A" w:rsidRPr="00954E26" w:rsidRDefault="00775B3A" w:rsidP="00775B3A">
            <w:pPr>
              <w:pStyle w:val="af6"/>
              <w:spacing w:line="216" w:lineRule="auto"/>
              <w:ind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29185-2014</w:t>
            </w:r>
          </w:p>
        </w:tc>
      </w:tr>
      <w:tr w:rsidR="00775B3A" w:rsidRPr="0038569C" w14:paraId="4DBFC99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AB49" w14:textId="76BCE7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E44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FC8E3" w14:textId="621504E4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918B" w14:textId="5B698DF2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954E26">
              <w:rPr>
                <w:sz w:val="22"/>
                <w:szCs w:val="22"/>
              </w:rPr>
              <w:t>Сульфитредуцирующие</w:t>
            </w:r>
            <w:proofErr w:type="spellEnd"/>
            <w:r w:rsidRPr="00954E26">
              <w:rPr>
                <w:sz w:val="22"/>
                <w:szCs w:val="22"/>
              </w:rPr>
              <w:t xml:space="preserve"> </w:t>
            </w:r>
            <w:proofErr w:type="spellStart"/>
            <w:r w:rsidRPr="00954E2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5C9B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6510" w14:textId="77777777" w:rsidR="00775B3A" w:rsidRPr="00954E26" w:rsidRDefault="00775B3A" w:rsidP="00775B3A">
            <w:pPr>
              <w:pStyle w:val="af6"/>
              <w:spacing w:line="216" w:lineRule="auto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п.4.6</w:t>
            </w:r>
          </w:p>
          <w:p w14:paraId="0EE3A1B8" w14:textId="2E6D0316" w:rsidR="00775B3A" w:rsidRPr="00954E26" w:rsidRDefault="00775B3A" w:rsidP="00775B3A">
            <w:pPr>
              <w:pStyle w:val="af6"/>
              <w:spacing w:line="216" w:lineRule="auto"/>
              <w:ind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10444.2-94</w:t>
            </w:r>
          </w:p>
        </w:tc>
      </w:tr>
      <w:tr w:rsidR="00775B3A" w:rsidRPr="0038569C" w14:paraId="4E8C762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3EAC" w14:textId="0C26557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3D7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647DC" w14:textId="271C289A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BB55" w14:textId="7E4E6BF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S. </w:t>
            </w:r>
            <w:proofErr w:type="spellStart"/>
            <w:r w:rsidRPr="00954E2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281BF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5C5F" w14:textId="2190E2A3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п.4.5</w:t>
            </w:r>
          </w:p>
        </w:tc>
      </w:tr>
      <w:tr w:rsidR="00775B3A" w:rsidRPr="0038569C" w14:paraId="00FA190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55C5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11.1</w:t>
            </w:r>
          </w:p>
          <w:p w14:paraId="7D9CFD72" w14:textId="3FBEC7A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80B94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Продукты из свинины </w:t>
            </w:r>
          </w:p>
          <w:p w14:paraId="2AD117D7" w14:textId="77777777" w:rsidR="00775B3A" w:rsidRPr="00954E26" w:rsidRDefault="00775B3A" w:rsidP="00775B3A">
            <w:pPr>
              <w:ind w:left="57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 xml:space="preserve">копчено-вареные </w:t>
            </w:r>
          </w:p>
          <w:p w14:paraId="0AB3EB5D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C5C3D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10.13/42.000</w:t>
            </w:r>
          </w:p>
          <w:p w14:paraId="33590675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B4E6D" w14:textId="77777777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Отбор образцов </w:t>
            </w:r>
          </w:p>
          <w:p w14:paraId="79598EC4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9EC4" w14:textId="77777777" w:rsidR="00775B3A" w:rsidRPr="00954E26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9792-73 </w:t>
            </w:r>
          </w:p>
          <w:p w14:paraId="7BC6F45A" w14:textId="01D5B48D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954E26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2968" w14:textId="77777777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9792-73 </w:t>
            </w:r>
          </w:p>
          <w:p w14:paraId="1A992A57" w14:textId="297D4BC8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133BDE3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4870" w14:textId="788B857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B6E4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F8B2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10.13/08.156</w:t>
            </w:r>
          </w:p>
          <w:p w14:paraId="589F5099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DC83" w14:textId="59E1919D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5EDA8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СТБ 335-98 </w:t>
            </w:r>
          </w:p>
          <w:p w14:paraId="684B254D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ТУ BY </w:t>
            </w:r>
          </w:p>
          <w:p w14:paraId="25E2E646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100039571.020-2008</w:t>
            </w:r>
          </w:p>
          <w:p w14:paraId="0CA8C31B" w14:textId="77777777" w:rsidR="00775B3A" w:rsidRPr="00954E26" w:rsidRDefault="00775B3A" w:rsidP="00775B3A">
            <w:pPr>
              <w:pStyle w:val="af6"/>
              <w:ind w:left="57" w:right="-66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ГН, утв. постановлением МЗ РБ 21.06.2013 №52</w:t>
            </w:r>
          </w:p>
          <w:p w14:paraId="2A8F931D" w14:textId="415194B6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8D62" w14:textId="3D9C22C8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8558.1-2015 п.7</w:t>
            </w:r>
          </w:p>
        </w:tc>
      </w:tr>
      <w:tr w:rsidR="00775B3A" w:rsidRPr="0038569C" w14:paraId="0D8E474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097C4" w14:textId="1F5FCC1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B08A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17F7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  <w:p w14:paraId="7287CF53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8921" w14:textId="5477393E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 xml:space="preserve">Массовая доля </w:t>
            </w:r>
            <w:proofErr w:type="gramStart"/>
            <w:r w:rsidRPr="00FE7561">
              <w:rPr>
                <w:lang w:val="ru-RU" w:eastAsia="ru-RU"/>
              </w:rPr>
              <w:t>поваренной  соли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991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1877" w14:textId="3656E381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9957-2015 п.7</w:t>
            </w:r>
          </w:p>
        </w:tc>
      </w:tr>
      <w:tr w:rsidR="00775B3A" w:rsidRPr="0038569C" w14:paraId="0176C87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260C" w14:textId="4BA89B4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625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7A86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10.13/08.156</w:t>
            </w:r>
          </w:p>
          <w:p w14:paraId="2FEC78FB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8386D" w14:textId="77777777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общего фосфора</w:t>
            </w:r>
          </w:p>
          <w:p w14:paraId="1DE9FDF1" w14:textId="77777777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FC85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8DF4" w14:textId="77777777" w:rsidR="00775B3A" w:rsidRPr="00DA57F7" w:rsidRDefault="00775B3A" w:rsidP="00775B3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9794-2015 п.8 </w:t>
            </w:r>
          </w:p>
          <w:p w14:paraId="3C757784" w14:textId="0AA7BA1D" w:rsidR="00775B3A" w:rsidRPr="00954E26" w:rsidRDefault="00775B3A" w:rsidP="00775B3A">
            <w:pPr>
              <w:spacing w:line="216" w:lineRule="auto"/>
              <w:ind w:left="57"/>
            </w:pPr>
            <w:r w:rsidRPr="00DA57F7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2BD0E81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B985B" w14:textId="0D936B8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A190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0E97" w14:textId="5F9B904C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3ABAB" w14:textId="6DFBA26D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D9FC7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77B46" w14:textId="3E09DF69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7C24144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EADC" w14:textId="1966C1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B81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54B4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10.13/08.052</w:t>
            </w:r>
          </w:p>
          <w:p w14:paraId="33E5013C" w14:textId="77777777" w:rsidR="00775B3A" w:rsidRPr="00954E2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2666" w14:textId="1BCC862E" w:rsidR="00775B3A" w:rsidRPr="00FE7561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FB76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A0A1" w14:textId="6CF471AF" w:rsidR="00775B3A" w:rsidRPr="00954E26" w:rsidRDefault="00775B3A" w:rsidP="00775B3A">
            <w:pPr>
              <w:pStyle w:val="af6"/>
              <w:spacing w:line="216" w:lineRule="auto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23042-2015 п.7</w:t>
            </w:r>
          </w:p>
        </w:tc>
      </w:tr>
      <w:tr w:rsidR="00775B3A" w:rsidRPr="0038569C" w14:paraId="74B5C75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6CE6E" w14:textId="245B1FE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3DC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10A1B" w14:textId="78BA2AAD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8F96" w14:textId="19042277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6F4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49F" w14:textId="4EAAED32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232C74D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0455" w14:textId="499A2C3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25D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497C6" w14:textId="0E5A7953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F6BA2" w14:textId="3FED16AE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047D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F2B3" w14:textId="058BED8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10574-2016 п.6,7</w:t>
            </w:r>
          </w:p>
        </w:tc>
      </w:tr>
      <w:tr w:rsidR="00775B3A" w:rsidRPr="0038569C" w14:paraId="4762BE4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3C143" w14:textId="4062126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9E63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141F1" w14:textId="6423FF20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875A" w14:textId="53FF5979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108"/>
              <w:rPr>
                <w:lang w:val="ru-RU" w:eastAsia="ru-RU"/>
              </w:rPr>
            </w:pPr>
            <w:proofErr w:type="spellStart"/>
            <w:r w:rsidRPr="00FE7561">
              <w:rPr>
                <w:lang w:val="ru-RU" w:eastAsia="ru-RU"/>
              </w:rPr>
              <w:t>Мезофильные</w:t>
            </w:r>
            <w:proofErr w:type="spellEnd"/>
            <w:r w:rsidRPr="00FE7561">
              <w:rPr>
                <w:lang w:val="ru-RU"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88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518D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 xml:space="preserve">ГОСТ 9958-81 п.4.1 </w:t>
            </w:r>
          </w:p>
          <w:p w14:paraId="6DFD327C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10444.15-94</w:t>
            </w:r>
          </w:p>
          <w:p w14:paraId="10B9EA6B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</w:p>
        </w:tc>
      </w:tr>
      <w:tr w:rsidR="00775B3A" w:rsidRPr="0038569C" w14:paraId="47929F1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3BE5" w14:textId="6E0E197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B0B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9EF64" w14:textId="2586BBF4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1BA07" w14:textId="3CE551B0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FE7561">
              <w:rPr>
                <w:lang w:val="ru-RU" w:eastAsia="ru-RU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6B31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A2CE" w14:textId="77777777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 п.4.2</w:t>
            </w:r>
          </w:p>
          <w:p w14:paraId="5F6F3008" w14:textId="562198D1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31747-2012</w:t>
            </w:r>
          </w:p>
        </w:tc>
      </w:tr>
      <w:tr w:rsidR="00775B3A" w:rsidRPr="00DA57F7" w14:paraId="2DFEB8D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01D3" w14:textId="3DE31B8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11.11*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F3C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6032" w14:textId="61F07DEA" w:rsidR="00775B3A" w:rsidRPr="00954E26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4EA2" w14:textId="621B5ABD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proofErr w:type="spellStart"/>
            <w:r w:rsidRPr="00FE7561">
              <w:rPr>
                <w:lang w:val="ru-RU" w:eastAsia="ru-RU"/>
              </w:rPr>
              <w:t>Сульфитредуцирующие</w:t>
            </w:r>
            <w:proofErr w:type="spellEnd"/>
            <w:r w:rsidRPr="00FE7561">
              <w:rPr>
                <w:lang w:val="ru-RU" w:eastAsia="ru-RU"/>
              </w:rPr>
              <w:t xml:space="preserve"> </w:t>
            </w:r>
            <w:proofErr w:type="spellStart"/>
            <w:r w:rsidRPr="00FE7561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68FC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F19B" w14:textId="77777777" w:rsidR="00775B3A" w:rsidRPr="00954E26" w:rsidRDefault="00775B3A" w:rsidP="00775B3A">
            <w:pPr>
              <w:pStyle w:val="af6"/>
              <w:spacing w:line="216" w:lineRule="auto"/>
              <w:ind w:left="57" w:right="-108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29185-2014</w:t>
            </w:r>
          </w:p>
          <w:p w14:paraId="7FB50655" w14:textId="77777777" w:rsidR="00775B3A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ГОСТ 9958-81</w:t>
            </w:r>
          </w:p>
          <w:p w14:paraId="64D72DA3" w14:textId="3972AF1F" w:rsidR="00775B3A" w:rsidRPr="00954E26" w:rsidRDefault="00775B3A" w:rsidP="00775B3A">
            <w:pPr>
              <w:pStyle w:val="af6"/>
              <w:ind w:left="57" w:right="-83"/>
              <w:rPr>
                <w:lang w:val="ru-RU" w:eastAsia="ru-RU"/>
              </w:rPr>
            </w:pPr>
            <w:r w:rsidRPr="00954E26">
              <w:rPr>
                <w:lang w:val="ru-RU" w:eastAsia="ru-RU"/>
              </w:rPr>
              <w:t>п.4.6</w:t>
            </w:r>
          </w:p>
        </w:tc>
      </w:tr>
      <w:tr w:rsidR="00775B3A" w:rsidRPr="00DA57F7" w14:paraId="6B3CBF1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31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3D12" w14:textId="4232965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AFE8" w14:textId="5FF9C8B3" w:rsidR="00775B3A" w:rsidRPr="00DA57F7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proofErr w:type="gramStart"/>
            <w:r w:rsidRPr="00FE7561">
              <w:rPr>
                <w:lang w:val="ru-RU" w:eastAsia="ru-RU"/>
              </w:rPr>
              <w:t>Продукты  из</w:t>
            </w:r>
            <w:proofErr w:type="gramEnd"/>
            <w:r w:rsidRPr="00FE7561">
              <w:rPr>
                <w:lang w:val="ru-RU" w:eastAsia="ru-RU"/>
              </w:rPr>
              <w:t xml:space="preserve"> свинины вареные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5DCBE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10.13/42.000</w:t>
            </w:r>
          </w:p>
          <w:p w14:paraId="498950D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2D3B" w14:textId="4C622E14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92EC" w14:textId="77777777" w:rsidR="00775B3A" w:rsidRPr="00DA57F7" w:rsidRDefault="00775B3A" w:rsidP="00775B3A">
            <w:pPr>
              <w:pStyle w:val="af6"/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ГОСТ 9792-73 </w:t>
            </w:r>
          </w:p>
          <w:p w14:paraId="5349F8F7" w14:textId="11A769E3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5F092" w14:textId="77777777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9792-73 </w:t>
            </w:r>
          </w:p>
          <w:p w14:paraId="57E0EEFA" w14:textId="393AF957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07C30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69AE" w14:textId="6E97436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3710" w14:textId="77777777" w:rsidR="00775B3A" w:rsidRPr="00FE7561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C527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10.13/08.156</w:t>
            </w:r>
          </w:p>
          <w:p w14:paraId="75B34E9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87F0" w14:textId="0A73E97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F112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ТУ BY </w:t>
            </w:r>
          </w:p>
          <w:p w14:paraId="71D0F59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190771880.003-2008</w:t>
            </w:r>
          </w:p>
          <w:p w14:paraId="786B143F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ГН, утв. постановлением МЗ РБ 21.06.2013 №52</w:t>
            </w:r>
          </w:p>
          <w:p w14:paraId="3EF4A61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ТНПА и другая документация на продукцию</w:t>
            </w:r>
          </w:p>
          <w:p w14:paraId="4A951EF8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55D1DCA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6F0B7E6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6FC75E1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3E431161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DFE8B82" w14:textId="3C02916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498FF58D" w14:textId="32CC0EB8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595D8348" w14:textId="73824435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  <w:p w14:paraId="218877A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lang w:val="ru-RU" w:eastAsia="ru-RU"/>
              </w:rPr>
            </w:pPr>
          </w:p>
          <w:p w14:paraId="2C9DEBEA" w14:textId="17DAE42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02EDF" w14:textId="2512F61A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6B50432C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26AF" w14:textId="746D4CE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6BEF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FAD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  <w:p w14:paraId="23982CAC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8566" w14:textId="0CDE06AF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85566" w14:textId="1F2826CB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FE7F" w14:textId="3CB32A7C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53A0F1F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03E" w14:textId="5A6A1E7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82B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B8C1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10.13/08.156</w:t>
            </w:r>
          </w:p>
          <w:p w14:paraId="22CEAF87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89FC" w14:textId="65C9988E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A6E60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74A1" w14:textId="77777777" w:rsidR="00775B3A" w:rsidRPr="00DA57F7" w:rsidRDefault="00775B3A" w:rsidP="00775B3A">
            <w:pPr>
              <w:spacing w:line="216" w:lineRule="auto"/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ГОСТ 9794-2015 п.8 </w:t>
            </w:r>
          </w:p>
          <w:p w14:paraId="11D92D06" w14:textId="33FCED53" w:rsidR="00775B3A" w:rsidRPr="00DA57F7" w:rsidRDefault="00775B3A" w:rsidP="00775B3A">
            <w:pPr>
              <w:spacing w:line="216" w:lineRule="auto"/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СТБ ГОСТ Р 51482-2001 п.9</w:t>
            </w:r>
          </w:p>
        </w:tc>
      </w:tr>
      <w:tr w:rsidR="00775B3A" w:rsidRPr="0038569C" w14:paraId="7A6268B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5ACA9" w14:textId="62E7B41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AC4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80F2B" w14:textId="092962C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AAE80" w14:textId="13BEF35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54216" w14:textId="6A23508B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1ACF" w14:textId="1F8A06EE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25011-81 п.2</w:t>
            </w:r>
          </w:p>
        </w:tc>
      </w:tr>
      <w:tr w:rsidR="00775B3A" w:rsidRPr="0038569C" w14:paraId="5E79CA7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E2BE" w14:textId="7EBED22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542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A664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  <w:p w14:paraId="269B96A3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AF7A" w14:textId="62B32437" w:rsidR="00775B3A" w:rsidRPr="00DA57F7" w:rsidRDefault="00775B3A" w:rsidP="00775B3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A102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37A5B" w14:textId="1DB29FB8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5539F1D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634D6" w14:textId="76B86EF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12.7.*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5B47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C79D" w14:textId="68A60ED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ECD72" w14:textId="459516E4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481D" w14:textId="77777777" w:rsidR="00775B3A" w:rsidRPr="00DA57F7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2EC5" w14:textId="039C042B" w:rsidR="00775B3A" w:rsidRPr="00DA57F7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DA57F7">
              <w:rPr>
                <w:sz w:val="22"/>
                <w:szCs w:val="22"/>
              </w:rPr>
              <w:t>ГОСТ 9793-2016 п.9</w:t>
            </w:r>
          </w:p>
        </w:tc>
      </w:tr>
      <w:tr w:rsidR="00775B3A" w:rsidRPr="0038569C" w14:paraId="77D50A6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2C76" w14:textId="4DFA0D0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98D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8A936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  <w:p w14:paraId="60D422A3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A493" w14:textId="4B6029F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81A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C7BA" w14:textId="5FBA7511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10574-2016 п.6,7</w:t>
            </w:r>
          </w:p>
        </w:tc>
      </w:tr>
      <w:tr w:rsidR="00775B3A" w:rsidRPr="0038569C" w14:paraId="3387788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6CA40" w14:textId="59462DE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9A14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6107" w14:textId="10FB86C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33A5" w14:textId="1C6E5FD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pacing w:val="-7"/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Мезофильные</w:t>
            </w:r>
            <w:proofErr w:type="spellEnd"/>
            <w:r w:rsidRPr="00154F4B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FC35" w14:textId="2932311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1232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9958-81 п.4.1 </w:t>
            </w:r>
          </w:p>
          <w:p w14:paraId="4749DB42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10444.15-94</w:t>
            </w:r>
          </w:p>
          <w:p w14:paraId="1D287118" w14:textId="77777777" w:rsidR="00775B3A" w:rsidRPr="00154F4B" w:rsidRDefault="00775B3A" w:rsidP="00775B3A">
            <w:pPr>
              <w:ind w:left="57" w:right="-108"/>
              <w:rPr>
                <w:sz w:val="22"/>
                <w:szCs w:val="22"/>
              </w:rPr>
            </w:pPr>
          </w:p>
        </w:tc>
      </w:tr>
      <w:tr w:rsidR="00775B3A" w:rsidRPr="0038569C" w14:paraId="3D009B1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1DBD" w14:textId="33550F6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3874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930F8" w14:textId="776D5DAC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B2DDE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54F4B">
              <w:rPr>
                <w:sz w:val="22"/>
                <w:szCs w:val="22"/>
              </w:rPr>
              <w:t>кишечных  палочек</w:t>
            </w:r>
            <w:proofErr w:type="gramEnd"/>
          </w:p>
          <w:p w14:paraId="796857D5" w14:textId="1F88CD5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79F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3B73" w14:textId="77777777" w:rsidR="00775B3A" w:rsidRPr="00154F4B" w:rsidRDefault="00775B3A" w:rsidP="00775B3A">
            <w:pPr>
              <w:pStyle w:val="af6"/>
              <w:ind w:left="-65" w:right="-108"/>
            </w:pPr>
            <w:r w:rsidRPr="00154F4B">
              <w:t xml:space="preserve">ГОСТ 9958-81 п.4.2 </w:t>
            </w:r>
          </w:p>
          <w:p w14:paraId="679AE99A" w14:textId="11AB612E" w:rsidR="00775B3A" w:rsidRPr="00154F4B" w:rsidRDefault="00775B3A" w:rsidP="00775B3A">
            <w:pPr>
              <w:pStyle w:val="af6"/>
              <w:ind w:left="-65" w:right="-108"/>
              <w:rPr>
                <w:lang w:val="ru-RU"/>
              </w:rPr>
            </w:pPr>
            <w:r w:rsidRPr="00154F4B">
              <w:rPr>
                <w:color w:val="000000"/>
                <w:spacing w:val="1"/>
              </w:rPr>
              <w:t xml:space="preserve">  ГОСТ 31747-2012</w:t>
            </w:r>
          </w:p>
        </w:tc>
      </w:tr>
      <w:tr w:rsidR="00775B3A" w:rsidRPr="0038569C" w14:paraId="6A043A1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395C" w14:textId="41E7509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5065" w14:textId="271CA1E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154F4B">
              <w:rPr>
                <w:sz w:val="22"/>
                <w:szCs w:val="22"/>
              </w:rPr>
              <w:t>Продукты  из</w:t>
            </w:r>
            <w:proofErr w:type="gramEnd"/>
            <w:r w:rsidRPr="00154F4B">
              <w:rPr>
                <w:sz w:val="22"/>
                <w:szCs w:val="22"/>
              </w:rPr>
              <w:t xml:space="preserve"> свинины вареные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198" w14:textId="76BBD03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E1F6" w14:textId="1E30ACA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Сульфитредуцирующие</w:t>
            </w:r>
            <w:proofErr w:type="spellEnd"/>
            <w:r w:rsidRPr="00154F4B">
              <w:rPr>
                <w:sz w:val="22"/>
                <w:szCs w:val="22"/>
              </w:rPr>
              <w:t xml:space="preserve"> </w:t>
            </w:r>
            <w:proofErr w:type="spellStart"/>
            <w:r w:rsidRPr="00154F4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7FEB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 xml:space="preserve">ТУ BY </w:t>
            </w:r>
          </w:p>
          <w:p w14:paraId="75771D82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190771880.003-2008</w:t>
            </w:r>
          </w:p>
          <w:p w14:paraId="75B3EB7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ГН, утв. постановлением МЗ РБ 21.06.2013 №52</w:t>
            </w:r>
          </w:p>
          <w:p w14:paraId="125D8CDA" w14:textId="77777777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108"/>
              <w:rPr>
                <w:lang w:val="ru-RU" w:eastAsia="ru-RU"/>
              </w:rPr>
            </w:pPr>
            <w:r w:rsidRPr="00DA57F7">
              <w:rPr>
                <w:lang w:val="ru-RU" w:eastAsia="ru-RU"/>
              </w:rPr>
              <w:t>ТНПА и другая документация на продукцию</w:t>
            </w:r>
          </w:p>
          <w:p w14:paraId="3C1C679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12C7" w14:textId="77777777" w:rsidR="00775B3A" w:rsidRPr="00154F4B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29185-2014</w:t>
            </w:r>
          </w:p>
          <w:p w14:paraId="28C0081E" w14:textId="03493829" w:rsidR="00775B3A" w:rsidRPr="00154F4B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270A8F4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B1C0" w14:textId="276AFB0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6B8BD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Продукты варено-копченые из свинины</w:t>
            </w:r>
          </w:p>
          <w:p w14:paraId="1DC00F5C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F0CC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10.13/42.000</w:t>
            </w:r>
          </w:p>
          <w:p w14:paraId="6C19F28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77630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 xml:space="preserve">Отбор образцов </w:t>
            </w:r>
          </w:p>
          <w:p w14:paraId="3A79B7B3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CC21" w14:textId="77777777" w:rsidR="00775B3A" w:rsidRPr="00154F4B" w:rsidRDefault="00775B3A" w:rsidP="00775B3A">
            <w:pPr>
              <w:ind w:right="-66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9792-73 </w:t>
            </w:r>
          </w:p>
          <w:p w14:paraId="6A8930B5" w14:textId="118CECC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3926" w14:textId="77777777" w:rsidR="00775B3A" w:rsidRPr="00154F4B" w:rsidRDefault="00775B3A" w:rsidP="00775B3A">
            <w:pPr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9792-73 </w:t>
            </w:r>
          </w:p>
          <w:p w14:paraId="2C1E7210" w14:textId="2DF1631D" w:rsidR="00775B3A" w:rsidRPr="00154F4B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0D34B09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DC2D" w14:textId="465E98C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711E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1020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7CFB680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8163" w14:textId="1F9B652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38419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ТУ РБ 400078293.004-2003</w:t>
            </w:r>
          </w:p>
          <w:p w14:paraId="7B6F7624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ГН, утв. постановлением МЗ РБ 21.06.2013 №52</w:t>
            </w:r>
          </w:p>
          <w:p w14:paraId="4DBA950C" w14:textId="7E1432B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4BE49" w14:textId="35F347FB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0721F71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1AB99" w14:textId="0494D455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E3F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E63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  <w:p w14:paraId="30B5B32D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8D47" w14:textId="792942D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C50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6523A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9957-2015 п.7 </w:t>
            </w:r>
          </w:p>
          <w:p w14:paraId="080A1DB2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0F1CDF4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E0D0E" w14:textId="1D3F171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BA7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5B5B" w14:textId="77777777" w:rsidR="00775B3A" w:rsidRPr="00154F4B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3D591BAE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7532" w14:textId="77777777" w:rsidR="00775B3A" w:rsidRPr="00154F4B" w:rsidRDefault="00775B3A" w:rsidP="00775B3A">
            <w:pPr>
              <w:shd w:val="clear" w:color="auto" w:fill="FFFFFF"/>
              <w:ind w:right="-97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154F4B">
              <w:rPr>
                <w:sz w:val="22"/>
                <w:szCs w:val="22"/>
              </w:rPr>
              <w:t>общего  фосфора</w:t>
            </w:r>
            <w:proofErr w:type="gramEnd"/>
            <w:r w:rsidRPr="00154F4B">
              <w:rPr>
                <w:sz w:val="22"/>
                <w:szCs w:val="22"/>
              </w:rPr>
              <w:t xml:space="preserve"> </w:t>
            </w:r>
          </w:p>
          <w:p w14:paraId="1E87C1B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869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CF69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9794-2015 п.8 </w:t>
            </w:r>
          </w:p>
          <w:p w14:paraId="4FD73BC5" w14:textId="79E3DD9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СТБ ГОСТ Р 51482-2001 п.9</w:t>
            </w:r>
          </w:p>
        </w:tc>
      </w:tr>
      <w:tr w:rsidR="00775B3A" w:rsidRPr="0038569C" w14:paraId="56DD949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7FD6" w14:textId="51AFC08F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23B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D755" w14:textId="35B8B9C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A608" w14:textId="0ABCE67C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45B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6766" w14:textId="0D6C8A91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25011-</w:t>
            </w:r>
            <w:r>
              <w:rPr>
                <w:lang w:val="ru-RU" w:eastAsia="ru-RU"/>
              </w:rPr>
              <w:t>2017 п.6</w:t>
            </w:r>
          </w:p>
        </w:tc>
      </w:tr>
      <w:tr w:rsidR="00775B3A" w:rsidRPr="0038569C" w14:paraId="3D1870A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99A5A" w14:textId="3DF7ADB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1D74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ABCE" w14:textId="1A4F2D3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CE4F" w14:textId="6A85F48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89A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E85F" w14:textId="30023084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23042-2015 п.7</w:t>
            </w:r>
          </w:p>
        </w:tc>
      </w:tr>
      <w:tr w:rsidR="00775B3A" w:rsidRPr="0038569C" w14:paraId="4EAF18E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4F0EC" w14:textId="5F851CA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B446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20BB" w14:textId="5F0BF325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6791" w14:textId="687BBF4F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B2A5F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572BB" w14:textId="6E6736FA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6606F8A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E06EF" w14:textId="7640DA06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F12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D3FB" w14:textId="08B509A3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13A7F" w14:textId="243F6C9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Мезофильные</w:t>
            </w:r>
            <w:proofErr w:type="spellEnd"/>
            <w:r w:rsidRPr="009E4C80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ECC8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57D13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9958-81 п.4.1 </w:t>
            </w:r>
          </w:p>
          <w:p w14:paraId="6E419BE8" w14:textId="1F5B899F" w:rsidR="00775B3A" w:rsidRPr="00E45344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10444.15-94</w:t>
            </w:r>
          </w:p>
        </w:tc>
      </w:tr>
      <w:tr w:rsidR="00775B3A" w:rsidRPr="0038569C" w14:paraId="4068625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F844" w14:textId="25F8C42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0F6C9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4BB2" w14:textId="5F2C52B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BADD" w14:textId="426DF12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154F4B">
              <w:rPr>
                <w:sz w:val="22"/>
                <w:szCs w:val="22"/>
              </w:rPr>
              <w:t>кишечных</w:t>
            </w:r>
            <w:r w:rsidRPr="009E4C80">
              <w:rPr>
                <w:sz w:val="22"/>
                <w:szCs w:val="22"/>
              </w:rPr>
              <w:t xml:space="preserve">  палочек</w:t>
            </w:r>
            <w:proofErr w:type="gramEnd"/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89E7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2144" w14:textId="77777777" w:rsidR="00775B3A" w:rsidRPr="00154F4B" w:rsidRDefault="00775B3A" w:rsidP="00775B3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9958 -81 п.4.2</w:t>
            </w:r>
          </w:p>
          <w:p w14:paraId="614C1FAF" w14:textId="550DD4B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31747-2012</w:t>
            </w:r>
          </w:p>
        </w:tc>
      </w:tr>
      <w:tr w:rsidR="00775B3A" w:rsidRPr="0038569C" w14:paraId="2E7ADE2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2B114" w14:textId="5F43858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01E5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B8EE" w14:textId="0EA748DB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E6272" w14:textId="42A2A624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154F4B">
              <w:rPr>
                <w:sz w:val="22"/>
                <w:szCs w:val="22"/>
              </w:rPr>
              <w:t>Сульфитредуцирующие</w:t>
            </w:r>
            <w:proofErr w:type="spellEnd"/>
            <w:r w:rsidRPr="00154F4B">
              <w:rPr>
                <w:sz w:val="22"/>
                <w:szCs w:val="22"/>
              </w:rPr>
              <w:t xml:space="preserve"> </w:t>
            </w:r>
            <w:proofErr w:type="spellStart"/>
            <w:r w:rsidRPr="00154F4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940B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C8FD6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29185-2014</w:t>
            </w:r>
          </w:p>
          <w:p w14:paraId="088341AA" w14:textId="66B6FFFF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5832145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4BAA" w14:textId="7777777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</w:t>
            </w:r>
          </w:p>
          <w:p w14:paraId="46B4F5F3" w14:textId="68517181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FBCB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Продукты из говядины:</w:t>
            </w:r>
          </w:p>
          <w:p w14:paraId="216156B1" w14:textId="77777777" w:rsidR="00775B3A" w:rsidRPr="00154F4B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сырокопченые </w:t>
            </w:r>
          </w:p>
          <w:p w14:paraId="274C3A41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783C4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10.13/42.000</w:t>
            </w:r>
          </w:p>
          <w:p w14:paraId="32639453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CA47" w14:textId="77777777" w:rsidR="00775B3A" w:rsidRPr="00A30616" w:rsidRDefault="00775B3A" w:rsidP="00775B3A">
            <w:pPr>
              <w:rPr>
                <w:sz w:val="22"/>
                <w:szCs w:val="22"/>
              </w:rPr>
            </w:pPr>
            <w:r w:rsidRPr="00A30616">
              <w:rPr>
                <w:sz w:val="22"/>
                <w:szCs w:val="22"/>
              </w:rPr>
              <w:t xml:space="preserve">Отбор образцов </w:t>
            </w:r>
          </w:p>
          <w:p w14:paraId="313DFD49" w14:textId="77777777" w:rsidR="00775B3A" w:rsidRPr="00154F4B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B1A1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 xml:space="preserve">ГОСТ 9792-73 </w:t>
            </w:r>
          </w:p>
          <w:p w14:paraId="322A97C9" w14:textId="2FDD2AEE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4C433" w14:textId="77777777" w:rsidR="00775B3A" w:rsidRPr="00464245" w:rsidRDefault="00775B3A" w:rsidP="00775B3A">
            <w:pPr>
              <w:rPr>
                <w:sz w:val="22"/>
                <w:szCs w:val="22"/>
              </w:rPr>
            </w:pPr>
            <w:r w:rsidRPr="00464245">
              <w:rPr>
                <w:sz w:val="22"/>
                <w:szCs w:val="22"/>
              </w:rPr>
              <w:t xml:space="preserve">ГОСТ 9792-73 </w:t>
            </w:r>
          </w:p>
          <w:p w14:paraId="270DD1B0" w14:textId="61A7CD44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31904-2012</w:t>
            </w:r>
          </w:p>
        </w:tc>
      </w:tr>
      <w:tr w:rsidR="00775B3A" w:rsidRPr="0038569C" w14:paraId="2B136BF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D3A0E" w14:textId="5CA515B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EC0C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A8364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10.13/08.156</w:t>
            </w:r>
          </w:p>
          <w:p w14:paraId="300474B5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E1068" w14:textId="600F7D6D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03B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СТБ 735-94</w:t>
            </w:r>
          </w:p>
          <w:p w14:paraId="694EC4E8" w14:textId="77777777" w:rsidR="00775B3A" w:rsidRPr="00154F4B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ГН, утв. постановлением МЗ РБ 21.06.2013 №52</w:t>
            </w:r>
          </w:p>
          <w:p w14:paraId="6EC838A6" w14:textId="0DE4F172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23477" w14:textId="230F4AE1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8558.1-2015 п.7</w:t>
            </w:r>
          </w:p>
        </w:tc>
      </w:tr>
      <w:tr w:rsidR="00775B3A" w:rsidRPr="0038569C" w14:paraId="6346229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0E50" w14:textId="2E7D895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F7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5083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  <w:p w14:paraId="56DEA2BD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0ED1" w14:textId="65F582F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Массовая доля поваренной соли</w:t>
            </w:r>
            <w:r w:rsidRPr="004642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3FD2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113D" w14:textId="15684B73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775B3A" w:rsidRPr="0038569C" w14:paraId="7012F2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0D05" w14:textId="08E4FBC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4611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DE6E" w14:textId="2B8C7E99" w:rsidR="00775B3A" w:rsidRPr="00154F4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FD27" w14:textId="47E17DD6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6424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76D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0BDE" w14:textId="30A554CF" w:rsidR="00775B3A" w:rsidRPr="00A30616" w:rsidRDefault="00775B3A" w:rsidP="00775B3A">
            <w:pP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ГОСТ 25011-81 п.2</w:t>
            </w:r>
          </w:p>
        </w:tc>
      </w:tr>
      <w:tr w:rsidR="00775B3A" w:rsidRPr="0038569C" w14:paraId="1C4BE1B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9DC3" w14:textId="08E9BA0A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B3CC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34969" w14:textId="77777777" w:rsidR="00775B3A" w:rsidRPr="00154F4B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10.13/01.086</w:t>
            </w:r>
          </w:p>
          <w:p w14:paraId="5FA83AB8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1922A" w14:textId="66143488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54F4B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2FA0" w14:textId="77777777" w:rsidR="00775B3A" w:rsidRPr="00154F4B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03B1F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ГОСТ 9958-81 п.4.2 </w:t>
            </w:r>
          </w:p>
          <w:p w14:paraId="1B7CC2DA" w14:textId="4558D573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54F4B">
              <w:rPr>
                <w:lang w:val="ru-RU" w:eastAsia="ru-RU"/>
              </w:rPr>
              <w:t>ГОСТ 31747-2012</w:t>
            </w:r>
          </w:p>
        </w:tc>
      </w:tr>
      <w:tr w:rsidR="00775B3A" w:rsidRPr="0038569C" w14:paraId="7ADC770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1A327" w14:textId="2675DF1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FE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177A9" w14:textId="77777777" w:rsidR="00775B3A" w:rsidRPr="00A30616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10.13/01.086</w:t>
            </w:r>
          </w:p>
          <w:p w14:paraId="08A7A06F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6671" w14:textId="5F589B42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9E4C80">
              <w:rPr>
                <w:sz w:val="22"/>
                <w:szCs w:val="22"/>
              </w:rPr>
              <w:t>Сульфитредуцирующие</w:t>
            </w:r>
            <w:proofErr w:type="spellEnd"/>
            <w:r w:rsidRPr="009E4C80">
              <w:rPr>
                <w:sz w:val="22"/>
                <w:szCs w:val="22"/>
              </w:rPr>
              <w:t xml:space="preserve"> </w:t>
            </w:r>
            <w:proofErr w:type="spellStart"/>
            <w:r w:rsidRPr="009E4C80">
              <w:rPr>
                <w:sz w:val="22"/>
                <w:szCs w:val="22"/>
              </w:rPr>
              <w:t>клостридии</w:t>
            </w:r>
            <w:proofErr w:type="spellEnd"/>
            <w:r w:rsidRPr="009E4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0C5A8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91F65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29185-2014</w:t>
            </w:r>
          </w:p>
          <w:p w14:paraId="7F0B983E" w14:textId="41465F8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ГОСТ 9958-81 п.4.6</w:t>
            </w:r>
          </w:p>
        </w:tc>
      </w:tr>
      <w:tr w:rsidR="00775B3A" w:rsidRPr="0038569C" w14:paraId="04BA10D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C717" w14:textId="747BDD1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E92E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7EDB" w14:textId="77777777" w:rsidR="00775B3A" w:rsidRPr="00A30616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10.13/01.086</w:t>
            </w:r>
          </w:p>
          <w:p w14:paraId="31775235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75F7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 xml:space="preserve">S. </w:t>
            </w:r>
            <w:proofErr w:type="spellStart"/>
            <w:r w:rsidRPr="009E4C80">
              <w:rPr>
                <w:sz w:val="22"/>
                <w:szCs w:val="22"/>
              </w:rPr>
              <w:t>aureus</w:t>
            </w:r>
            <w:proofErr w:type="spellEnd"/>
          </w:p>
          <w:p w14:paraId="49999970" w14:textId="77777777" w:rsidR="00775B3A" w:rsidRPr="00A30616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43E4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7FD7" w14:textId="77777777" w:rsidR="00775B3A" w:rsidRPr="009E4C80" w:rsidRDefault="00775B3A" w:rsidP="00775B3A">
            <w:pPr>
              <w:rPr>
                <w:sz w:val="22"/>
                <w:szCs w:val="22"/>
              </w:rPr>
            </w:pPr>
            <w:r w:rsidRPr="009E4C80">
              <w:rPr>
                <w:sz w:val="22"/>
                <w:szCs w:val="22"/>
              </w:rPr>
              <w:t>ГОСТ 10444.2-94</w:t>
            </w:r>
          </w:p>
          <w:p w14:paraId="661D0D7F" w14:textId="77777777" w:rsidR="00775B3A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ГОСТ 9958-81 п.4.</w:t>
            </w:r>
          </w:p>
          <w:p w14:paraId="33595261" w14:textId="54BCB29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A30616">
              <w:rPr>
                <w:lang w:val="ru-RU" w:eastAsia="ru-RU"/>
              </w:rPr>
              <w:t>5</w:t>
            </w:r>
          </w:p>
        </w:tc>
      </w:tr>
      <w:tr w:rsidR="00775B3A" w:rsidRPr="0038569C" w14:paraId="058B77E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6409" w14:textId="3AEB2F6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13C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Продукты из мяса птицы </w:t>
            </w:r>
            <w:proofErr w:type="gramStart"/>
            <w:r w:rsidRPr="0011473A">
              <w:rPr>
                <w:sz w:val="22"/>
                <w:szCs w:val="22"/>
              </w:rPr>
              <w:t>копчено- вареные</w:t>
            </w:r>
            <w:proofErr w:type="gramEnd"/>
            <w:r w:rsidRPr="0011473A">
              <w:rPr>
                <w:sz w:val="22"/>
                <w:szCs w:val="22"/>
              </w:rPr>
              <w:t>, варено-копченые, сыро-копченые</w:t>
            </w:r>
          </w:p>
          <w:p w14:paraId="15CC2657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53E78CCE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75119353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3E4DC4D9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48858F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46E5A754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7351264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  <w:p w14:paraId="344F9439" w14:textId="46B166ED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29A5C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10.13/42.000</w:t>
            </w:r>
          </w:p>
          <w:p w14:paraId="6BF623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37CF0" w14:textId="25A899FC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B901B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ГОСТ 9792-73  </w:t>
            </w:r>
          </w:p>
          <w:p w14:paraId="529CDBFA" w14:textId="57C6F02F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31904-2012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473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ГОСТ 9792-73  </w:t>
            </w:r>
          </w:p>
          <w:p w14:paraId="66AFE906" w14:textId="53222744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31904-2012</w:t>
            </w:r>
          </w:p>
        </w:tc>
      </w:tr>
      <w:tr w:rsidR="00775B3A" w:rsidRPr="0038569C" w14:paraId="2F21FFA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A3A71" w14:textId="0674C23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0B99F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92AFA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10.13/08.149</w:t>
            </w:r>
          </w:p>
          <w:p w14:paraId="2B7DE7E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71670" w14:textId="72029966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94DC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СТБ 523-2002</w:t>
            </w:r>
          </w:p>
          <w:p w14:paraId="69636940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ГН, утв. постановлением МЗ РБ 21.06.2013 №52</w:t>
            </w:r>
          </w:p>
          <w:p w14:paraId="14648807" w14:textId="25C9B855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E36D" w14:textId="77777777" w:rsidR="00775B3A" w:rsidRPr="0011473A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9957-2015 п.7</w:t>
            </w:r>
          </w:p>
          <w:p w14:paraId="6FC33700" w14:textId="77777777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</w:p>
        </w:tc>
      </w:tr>
      <w:tr w:rsidR="00775B3A" w:rsidRPr="0038569C" w14:paraId="589444E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2F71" w14:textId="7C7AC27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F00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8B2BA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10.13/08.156</w:t>
            </w:r>
          </w:p>
          <w:p w14:paraId="197AC8B7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CB7B" w14:textId="08ED532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D99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DE19" w14:textId="139BC0E2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8558.1-2015п.7</w:t>
            </w:r>
          </w:p>
        </w:tc>
      </w:tr>
      <w:tr w:rsidR="00775B3A" w:rsidRPr="0038569C" w14:paraId="23B35707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F4C5" w14:textId="65FC5AB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F399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F9BE" w14:textId="59435D0A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BA99" w14:textId="085538A8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71D8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6BBF" w14:textId="486B2759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9793-2016 п.9</w:t>
            </w:r>
          </w:p>
        </w:tc>
      </w:tr>
      <w:tr w:rsidR="00775B3A" w:rsidRPr="0038569C" w14:paraId="349F66A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8165" w14:textId="1E54627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D422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6283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10.13/08.156</w:t>
            </w:r>
          </w:p>
          <w:p w14:paraId="3B541164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2BFB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общего фосфора</w:t>
            </w:r>
          </w:p>
          <w:p w14:paraId="232BF88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2CA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27B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9794-2015 п.8</w:t>
            </w:r>
          </w:p>
          <w:p w14:paraId="76F91754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СТБ ГОСТ Р 51482-2001 п.9</w:t>
            </w:r>
          </w:p>
          <w:p w14:paraId="7AC00C28" w14:textId="4D00E3C8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31727-2012</w:t>
            </w:r>
          </w:p>
        </w:tc>
      </w:tr>
      <w:tr w:rsidR="00775B3A" w:rsidRPr="0038569C" w14:paraId="4EA05DB6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889E8" w14:textId="5027A4E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F885D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F0DA9" w14:textId="362F49A5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BD6E1" w14:textId="1BEE676F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F2EF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AB2" w14:textId="349A8A58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25011-</w:t>
            </w:r>
            <w:r>
              <w:rPr>
                <w:sz w:val="22"/>
                <w:szCs w:val="22"/>
              </w:rPr>
              <w:t>2017 п.6</w:t>
            </w:r>
          </w:p>
        </w:tc>
      </w:tr>
      <w:tr w:rsidR="00775B3A" w:rsidRPr="0038569C" w14:paraId="617D0DC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471B6" w14:textId="51487F52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15.7*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0CE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A3C06" w14:textId="64CA837C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1745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Массовая доля жир</w:t>
            </w:r>
          </w:p>
          <w:p w14:paraId="4E0DB108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6DAC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63A8" w14:textId="05408923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23042-2015 п.7</w:t>
            </w:r>
          </w:p>
        </w:tc>
      </w:tr>
      <w:tr w:rsidR="00775B3A" w:rsidRPr="0038569C" w14:paraId="456B7E8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C58D" w14:textId="4EAC358C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044F6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Жиры животные топленые пищевые</w:t>
            </w:r>
          </w:p>
          <w:p w14:paraId="6F5F8FBB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242D2" w14:textId="77777777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10.41/42.000</w:t>
            </w:r>
          </w:p>
          <w:p w14:paraId="4019ED26" w14:textId="77777777" w:rsidR="00775B3A" w:rsidRPr="0011473A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B9A27" w14:textId="194A47A3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B1B7" w14:textId="51AAE76B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BABB" w14:textId="247CDE59" w:rsidR="00775B3A" w:rsidRPr="0011473A" w:rsidRDefault="00775B3A" w:rsidP="00775B3A">
            <w:pP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ГОСТ 8285-91 п. 1.3-1.5, 2.1</w:t>
            </w:r>
          </w:p>
        </w:tc>
      </w:tr>
      <w:tr w:rsidR="00775B3A" w:rsidRPr="0038569C" w14:paraId="7A2FDB95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7194" w14:textId="23403DE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2FB93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AB414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10.41/11.116</w:t>
            </w:r>
          </w:p>
          <w:p w14:paraId="7D1A3B2C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0217" w14:textId="498B4280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 xml:space="preserve">Органолептические показатели: цвет, запах, вкус, прозрачность, консистенция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D2A" w14:textId="77777777" w:rsidR="00775B3A" w:rsidRPr="0011473A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25292-2017</w:t>
            </w:r>
          </w:p>
          <w:p w14:paraId="02373E34" w14:textId="77777777" w:rsidR="00775B3A" w:rsidRPr="0011473A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ГН, утв. постановлением МЗ РБ 21.06.2013 №52</w:t>
            </w:r>
          </w:p>
          <w:p w14:paraId="752616FA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13CE" w14:textId="77777777" w:rsidR="00775B3A" w:rsidRPr="0011473A" w:rsidRDefault="00775B3A" w:rsidP="00775B3A">
            <w:pPr>
              <w:pStyle w:val="af6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2.2</w:t>
            </w:r>
          </w:p>
          <w:p w14:paraId="514C60F1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111A6F5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F0E1D" w14:textId="6EE8CB7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D5F4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6812E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10.41/08.052</w:t>
            </w:r>
          </w:p>
          <w:p w14:paraId="3DDDF4F9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D2CC" w14:textId="4C1F6AD9" w:rsidR="00775B3A" w:rsidRPr="0011473A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 xml:space="preserve">Массовая доля влаги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8385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73FC" w14:textId="63ADC38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6494097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E4CB5" w14:textId="66459C8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A434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1FBE4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10.41/08.149</w:t>
            </w:r>
          </w:p>
          <w:p w14:paraId="1BB540A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0D01" w14:textId="77777777" w:rsidR="00775B3A" w:rsidRPr="0011473A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Кислотное число</w:t>
            </w:r>
          </w:p>
          <w:p w14:paraId="137EE1E6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FF1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A4BF" w14:textId="3E94BB8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п.2.4.3</w:t>
            </w:r>
          </w:p>
        </w:tc>
      </w:tr>
      <w:tr w:rsidR="00775B3A" w:rsidRPr="0038569C" w14:paraId="3DB22EF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CCE5" w14:textId="12AAC438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17435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ED8D" w14:textId="77777777" w:rsidR="00775B3A" w:rsidRPr="0011473A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10.41/08.149</w:t>
            </w:r>
          </w:p>
          <w:p w14:paraId="1EF421BF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660B" w14:textId="51A82D50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1473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7CAD" w14:textId="77777777" w:rsidR="00775B3A" w:rsidRPr="001147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DDA07" w14:textId="3BDF2FE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11473A">
              <w:rPr>
                <w:lang w:val="ru-RU" w:eastAsia="ru-RU"/>
              </w:rPr>
              <w:t>ГОСТ 8285-91 п. 2.4.2</w:t>
            </w:r>
          </w:p>
        </w:tc>
      </w:tr>
      <w:tr w:rsidR="00775B3A" w:rsidRPr="0038569C" w14:paraId="5335EEE8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13F8" w14:textId="24E0D0EB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23C" w14:textId="31C4D6F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Жир животный кормовой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99C6E" w14:textId="67779D24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D944" w14:textId="72D45EFE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CD1C" w14:textId="584D2C36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A88FB" w14:textId="23A5E9DD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1.3-1.5; 2.1</w:t>
            </w:r>
          </w:p>
        </w:tc>
      </w:tr>
      <w:tr w:rsidR="00775B3A" w:rsidRPr="0038569C" w14:paraId="5EA77F1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46C0" w14:textId="514668DD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1155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EE510" w14:textId="2F097962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61F7" w14:textId="5C3117EA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CDC82" w14:textId="77777777" w:rsidR="00775B3A" w:rsidRPr="00D151EC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ГОСТ 17483-72 </w:t>
            </w:r>
          </w:p>
          <w:p w14:paraId="300921B0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386C" w14:textId="3FB42AD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1EFC4AED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DF20" w14:textId="0D50AB9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CE4D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B4141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10.41/08.149</w:t>
            </w:r>
          </w:p>
          <w:p w14:paraId="27D84D98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9018" w14:textId="2DA6BC3B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веществ, нерастворимых в эфире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5B453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BCB7" w14:textId="77777777" w:rsidR="00775B3A" w:rsidRPr="00D151EC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2.6</w:t>
            </w:r>
          </w:p>
          <w:p w14:paraId="57B39231" w14:textId="77777777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</w:p>
        </w:tc>
      </w:tr>
      <w:tr w:rsidR="00775B3A" w:rsidRPr="0038569C" w14:paraId="2E86270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CE411" w14:textId="4E844480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1586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167FC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10.41/08.149</w:t>
            </w:r>
          </w:p>
          <w:p w14:paraId="7B849C1A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59D43" w14:textId="42EF0E88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EB15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5302" w14:textId="626F55BB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2.4.3</w:t>
            </w:r>
          </w:p>
        </w:tc>
      </w:tr>
      <w:tr w:rsidR="00775B3A" w:rsidRPr="0038569C" w14:paraId="4FABDCF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7804" w14:textId="20EAC574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1C99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0100B" w14:textId="61D5F0DA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45681" w14:textId="6785B76E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76AE7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D0A2A" w14:textId="3A280DD0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2.4.2</w:t>
            </w:r>
          </w:p>
        </w:tc>
      </w:tr>
      <w:tr w:rsidR="00775B3A" w:rsidRPr="0038569C" w14:paraId="39C11EE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E3729" w14:textId="78F56188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DD09" w14:textId="12049436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Жир животный технический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68C78" w14:textId="77777777" w:rsidR="00775B3A" w:rsidRPr="00D151EC" w:rsidRDefault="00775B3A" w:rsidP="00775B3A">
            <w:pPr>
              <w:pStyle w:val="af6"/>
              <w:ind w:right="-83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10.41/42.000</w:t>
            </w:r>
          </w:p>
          <w:p w14:paraId="041A8481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015D" w14:textId="7A37C1EA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FE9C" w14:textId="4817248B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9EDC" w14:textId="11E5F106" w:rsidR="00775B3A" w:rsidRPr="00DA57F7" w:rsidRDefault="00775B3A" w:rsidP="00775B3A">
            <w:pPr>
              <w:pStyle w:val="af6"/>
              <w:ind w:right="-108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1.3-1.5; п. 2.1</w:t>
            </w:r>
          </w:p>
        </w:tc>
      </w:tr>
      <w:tr w:rsidR="00775B3A" w:rsidRPr="0038569C" w14:paraId="725A4A1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AAAEE" w14:textId="6EBF2300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592F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2921" w14:textId="03FA171F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B4A7" w14:textId="2C55BC48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DC96" w14:textId="77777777" w:rsidR="00775B3A" w:rsidRPr="00D151EC" w:rsidRDefault="00775B3A" w:rsidP="00775B3A">
            <w:pPr>
              <w:pStyle w:val="af6"/>
              <w:ind w:right="-6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1045-73</w:t>
            </w:r>
          </w:p>
          <w:p w14:paraId="12932018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FC1" w14:textId="2EBC116A" w:rsidR="00775B3A" w:rsidRPr="00DA57F7" w:rsidRDefault="00775B3A" w:rsidP="00775B3A">
            <w:pPr>
              <w:pStyle w:val="af6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8285-91 п. 2.3</w:t>
            </w:r>
          </w:p>
        </w:tc>
      </w:tr>
      <w:tr w:rsidR="00775B3A" w:rsidRPr="0038569C" w14:paraId="08AC087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EF65" w14:textId="4ACE5D2A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E016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A980" w14:textId="21081D7C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5091" w14:textId="7FF4DB7B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веществ, нерастворимых в эфире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A5F0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CB2C" w14:textId="2BF85C34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2.6</w:t>
            </w:r>
          </w:p>
        </w:tc>
      </w:tr>
      <w:tr w:rsidR="00775B3A" w:rsidRPr="0038569C" w14:paraId="1934B2E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03629" w14:textId="4E95F326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AAC18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EF75" w14:textId="71F60783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73412" w14:textId="068B178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Кислотное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64D7" w14:textId="77777777" w:rsidR="00775B3A" w:rsidRPr="00D151E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A5ED4" w14:textId="2111DE39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2.4.3</w:t>
            </w:r>
          </w:p>
        </w:tc>
      </w:tr>
      <w:tr w:rsidR="00775B3A" w:rsidRPr="0038569C" w14:paraId="6FA657A4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34DE" w14:textId="3FE6E77A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FA9E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6FE2F" w14:textId="77777777" w:rsidR="00775B3A" w:rsidRPr="00D151EC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10.41/08.149</w:t>
            </w:r>
          </w:p>
          <w:p w14:paraId="738B74A9" w14:textId="77777777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5B93" w14:textId="66D223DE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Перекисное число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EAB2" w14:textId="77777777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FBE0C" w14:textId="77777777" w:rsidR="00775B3A" w:rsidRDefault="00775B3A" w:rsidP="00775B3A">
            <w:pPr>
              <w:rPr>
                <w:sz w:val="22"/>
                <w:szCs w:val="22"/>
              </w:rPr>
            </w:pPr>
            <w:r w:rsidRPr="00D151EC">
              <w:rPr>
                <w:sz w:val="22"/>
                <w:szCs w:val="22"/>
              </w:rPr>
              <w:t>ГОСТ 8285-91 п. 2.4.2</w:t>
            </w:r>
          </w:p>
          <w:p w14:paraId="1665E8D6" w14:textId="77777777" w:rsidR="00775B3A" w:rsidRDefault="00775B3A" w:rsidP="00775B3A">
            <w:pPr>
              <w:rPr>
                <w:sz w:val="22"/>
                <w:szCs w:val="22"/>
              </w:rPr>
            </w:pPr>
          </w:p>
          <w:p w14:paraId="044895C5" w14:textId="756A9F15" w:rsidR="00775B3A" w:rsidRPr="00D151EC" w:rsidRDefault="00775B3A" w:rsidP="00775B3A">
            <w:pPr>
              <w:rPr>
                <w:sz w:val="22"/>
                <w:szCs w:val="22"/>
              </w:rPr>
            </w:pPr>
          </w:p>
        </w:tc>
      </w:tr>
      <w:tr w:rsidR="00775B3A" w:rsidRPr="0038569C" w14:paraId="5D624CFE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7DFC" w14:textId="7579F4DF" w:rsidR="00775B3A" w:rsidRPr="00AD7CE4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D7CE4"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422DC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247D" w14:textId="77777777" w:rsidR="00775B3A" w:rsidRPr="000B34FC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6D60F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EC0A9" w14:textId="77777777" w:rsidR="00775B3A" w:rsidRPr="0078279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EA9D" w14:textId="77777777" w:rsidR="00775B3A" w:rsidRPr="00DA57F7" w:rsidRDefault="00775B3A" w:rsidP="00775B3A">
            <w:pPr>
              <w:pStyle w:val="af6"/>
              <w:ind w:left="-65" w:right="-108"/>
              <w:rPr>
                <w:lang w:val="ru-RU"/>
              </w:rPr>
            </w:pPr>
          </w:p>
        </w:tc>
      </w:tr>
      <w:tr w:rsidR="00775B3A" w:rsidRPr="0038569C" w14:paraId="15E3FF8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2C3D" w14:textId="1729C8CE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20.1***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44B4" w14:textId="77777777" w:rsidR="00775B3A" w:rsidRPr="00D151EC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Волос </w:t>
            </w:r>
          </w:p>
          <w:p w14:paraId="6241D655" w14:textId="26FF7A6B" w:rsidR="00775B3A" w:rsidRPr="004B1B1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color w:val="000000"/>
                <w:lang w:val="ru-RU"/>
              </w:rPr>
            </w:pPr>
            <w:r w:rsidRPr="00D151EC">
              <w:rPr>
                <w:lang w:val="ru-RU" w:eastAsia="ru-RU"/>
              </w:rPr>
              <w:t>(сырьё) конский и крупного рогатого скота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613C" w14:textId="32082A39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442DD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 xml:space="preserve">Отбор образцов </w:t>
            </w:r>
          </w:p>
          <w:p w14:paraId="2C46F2EB" w14:textId="32D5F652" w:rsidR="00775B3A" w:rsidRPr="00D151EC" w:rsidRDefault="00775B3A" w:rsidP="00775B3A">
            <w:pPr>
              <w:spacing w:line="216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1FD16" w14:textId="4078651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F50E" w14:textId="452A715F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п.3.1-3.4</w:t>
            </w:r>
          </w:p>
        </w:tc>
      </w:tr>
      <w:tr w:rsidR="00775B3A" w:rsidRPr="0038569C" w14:paraId="7AB1737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7E39" w14:textId="2AC79173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4393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92357" w14:textId="2809A97F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D7847" w14:textId="084C15DE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влаги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140E" w14:textId="77EEF078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5C3E" w14:textId="248C1219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п.3.5</w:t>
            </w:r>
          </w:p>
        </w:tc>
      </w:tr>
      <w:tr w:rsidR="00775B3A" w:rsidRPr="0038569C" w14:paraId="3CCE0472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F84D" w14:textId="0FE02AE7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17705" w14:textId="77777777" w:rsidR="00775B3A" w:rsidRPr="00295E4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FB482" w14:textId="2C9F0F24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01.50/08.052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CDA30" w14:textId="490B3EFB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Массовая доля посторонних примесей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B19C2" w14:textId="77777777" w:rsidR="00775B3A" w:rsidRPr="00D151EC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81BC5" w14:textId="7A6294C0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-97"/>
              <w:rPr>
                <w:lang w:val="ru-RU" w:eastAsia="ru-RU"/>
              </w:rPr>
            </w:pPr>
            <w:r w:rsidRPr="00D151EC">
              <w:rPr>
                <w:lang w:val="ru-RU" w:eastAsia="ru-RU"/>
              </w:rPr>
              <w:t>ГОСТ 12859-67 п.3.6-3.7</w:t>
            </w:r>
          </w:p>
        </w:tc>
      </w:tr>
      <w:tr w:rsidR="00775B3A" w:rsidRPr="0038569C" w14:paraId="1DEB9A19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7272B" w14:textId="36C810D9" w:rsidR="00775B3A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DDE4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Пищевые продукты:</w:t>
            </w:r>
          </w:p>
          <w:p w14:paraId="16885A7C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и мясные продукты,</w:t>
            </w:r>
          </w:p>
          <w:p w14:paraId="0803F4AF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жиры животные,</w:t>
            </w:r>
          </w:p>
          <w:p w14:paraId="3E866B5F" w14:textId="1ACE8271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sz w:val="22"/>
                <w:szCs w:val="22"/>
              </w:rPr>
            </w:pPr>
            <w:r w:rsidRPr="0037730E">
              <w:rPr>
                <w:sz w:val="22"/>
                <w:szCs w:val="22"/>
              </w:rPr>
              <w:t xml:space="preserve">- прочие продукты питания (колбасные изделия, пельмени, полуфабрикаты, субпродукты)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EEA9C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10.11/04.125</w:t>
            </w:r>
          </w:p>
          <w:p w14:paraId="5D2B6066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10.13/04.125</w:t>
            </w:r>
          </w:p>
          <w:p w14:paraId="641E2176" w14:textId="77777777" w:rsidR="00775B3A" w:rsidRPr="0037730E" w:rsidRDefault="00775B3A" w:rsidP="00775B3A">
            <w:pPr>
              <w:pStyle w:val="52"/>
              <w:ind w:right="-97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10.12/04.125</w:t>
            </w:r>
          </w:p>
          <w:p w14:paraId="45D1F1AE" w14:textId="16365CFF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A818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proofErr w:type="gramStart"/>
            <w:r w:rsidRPr="0037730E">
              <w:rPr>
                <w:lang w:val="ru-RU" w:eastAsia="ru-RU"/>
              </w:rPr>
              <w:t>Удельная  активность</w:t>
            </w:r>
            <w:proofErr w:type="gramEnd"/>
            <w:r w:rsidRPr="0037730E">
              <w:rPr>
                <w:lang w:val="ru-RU" w:eastAsia="ru-RU"/>
              </w:rPr>
              <w:t xml:space="preserve">  цезия-137</w:t>
            </w:r>
          </w:p>
          <w:p w14:paraId="223175B5" w14:textId="0745A778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A710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ГН 10-117-99 </w:t>
            </w:r>
          </w:p>
          <w:p w14:paraId="1D6504E1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(РДУ-99)</w:t>
            </w:r>
          </w:p>
          <w:p w14:paraId="4778ED27" w14:textId="77777777" w:rsidR="00775B3A" w:rsidRPr="0037730E" w:rsidRDefault="00775B3A" w:rsidP="00775B3A">
            <w:pPr>
              <w:pStyle w:val="af6"/>
              <w:spacing w:line="18" w:lineRule="atLeast"/>
              <w:ind w:right="-97"/>
              <w:rPr>
                <w:lang w:val="ru-RU" w:eastAsia="ru-RU"/>
              </w:rPr>
            </w:pPr>
          </w:p>
          <w:p w14:paraId="5E7D5DE5" w14:textId="09BF344A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7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3E0B" w14:textId="4F7BF348" w:rsidR="00775B3A" w:rsidRPr="0037730E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1181-2011</w:t>
            </w:r>
          </w:p>
          <w:p w14:paraId="2BF2B651" w14:textId="3D1BA1B9" w:rsidR="00775B3A" w:rsidRPr="0037730E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4779-2013</w:t>
            </w:r>
          </w:p>
          <w:p w14:paraId="0A87FC6D" w14:textId="681809C0" w:rsidR="00775B3A" w:rsidRPr="00DA57F7" w:rsidRDefault="00775B3A" w:rsidP="00775B3A">
            <w:pPr>
              <w:pStyle w:val="af6"/>
              <w:spacing w:line="20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Методика экспрессного радиометрического определения по гамма-излучению объёмной и удельной активности радионуклидов цезия в воде, почве, продуктах питания, продукции животноводства и растениеводства, утв. Госстандартом СССР 14.09.90</w:t>
            </w:r>
          </w:p>
        </w:tc>
      </w:tr>
      <w:tr w:rsidR="00775B3A" w:rsidRPr="0038569C" w14:paraId="664E3253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86D0" w14:textId="23A92BD1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730E">
              <w:rPr>
                <w:color w:val="000000"/>
                <w:sz w:val="22"/>
                <w:szCs w:val="22"/>
              </w:rPr>
              <w:t>22.1*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9E25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Сельскохозяйственное сырьё:</w:t>
            </w:r>
          </w:p>
          <w:p w14:paraId="05ABC794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мясо</w:t>
            </w:r>
          </w:p>
          <w:p w14:paraId="2A14323D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63D80DD9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729826CE" w14:textId="77777777" w:rsidR="00775B3A" w:rsidRPr="0037730E" w:rsidRDefault="00775B3A" w:rsidP="00775B3A">
            <w:pPr>
              <w:pStyle w:val="af6"/>
              <w:ind w:right="-97"/>
              <w:rPr>
                <w:lang w:val="ru-RU" w:eastAsia="ru-RU"/>
              </w:rPr>
            </w:pPr>
          </w:p>
          <w:p w14:paraId="05E6B1D5" w14:textId="5215990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ACD6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01.41/04.125</w:t>
            </w:r>
          </w:p>
          <w:p w14:paraId="129F5AEC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01.43/04.125</w:t>
            </w:r>
          </w:p>
          <w:p w14:paraId="066FC6A9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01.46/04.125</w:t>
            </w:r>
          </w:p>
          <w:p w14:paraId="0924FA58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10.91/04.125</w:t>
            </w:r>
          </w:p>
          <w:p w14:paraId="7E40EACD" w14:textId="29A2C106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4B73E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  <w:proofErr w:type="gramStart"/>
            <w:r w:rsidRPr="0037730E">
              <w:rPr>
                <w:lang w:val="ru-RU" w:eastAsia="ru-RU"/>
              </w:rPr>
              <w:t>Удельная  активность</w:t>
            </w:r>
            <w:proofErr w:type="gramEnd"/>
            <w:r w:rsidRPr="0037730E">
              <w:rPr>
                <w:lang w:val="ru-RU" w:eastAsia="ru-RU"/>
              </w:rPr>
              <w:t xml:space="preserve">  цезия-137</w:t>
            </w:r>
          </w:p>
          <w:p w14:paraId="4C16A4FB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BC41AC3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4D435BB1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2C217FA0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C29ED4D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0F816417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71E973E9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24109C45" w14:textId="77777777" w:rsidR="00775B3A" w:rsidRPr="0037730E" w:rsidRDefault="00775B3A" w:rsidP="00775B3A">
            <w:pPr>
              <w:pStyle w:val="af6"/>
              <w:ind w:right="-96"/>
              <w:rPr>
                <w:lang w:val="ru-RU" w:eastAsia="ru-RU"/>
              </w:rPr>
            </w:pPr>
          </w:p>
          <w:p w14:paraId="1B7CC40B" w14:textId="1EB1E4C9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8D4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58F0249C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Утверждены Минсельхозпродом Республики Беларусь 3.08.99</w:t>
            </w:r>
          </w:p>
          <w:p w14:paraId="1C79A05B" w14:textId="511145DC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4C859" w14:textId="7D3AF8E4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1181-2011</w:t>
            </w:r>
          </w:p>
          <w:p w14:paraId="2174D241" w14:textId="5A6B437B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МВИ.МН 4779-2013</w:t>
            </w:r>
          </w:p>
          <w:p w14:paraId="79E21903" w14:textId="77777777" w:rsidR="00775B3A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Методика </w:t>
            </w:r>
            <w:proofErr w:type="spellStart"/>
            <w:r w:rsidRPr="0037730E">
              <w:rPr>
                <w:lang w:val="ru-RU" w:eastAsia="ru-RU"/>
              </w:rPr>
              <w:t>экспрес-сного</w:t>
            </w:r>
            <w:proofErr w:type="spellEnd"/>
            <w:r w:rsidRPr="0037730E">
              <w:rPr>
                <w:lang w:val="ru-RU" w:eastAsia="ru-RU"/>
              </w:rPr>
              <w:t xml:space="preserve"> </w:t>
            </w:r>
            <w:proofErr w:type="spellStart"/>
            <w:r w:rsidRPr="0037730E">
              <w:rPr>
                <w:lang w:val="ru-RU" w:eastAsia="ru-RU"/>
              </w:rPr>
              <w:t>радиометри-ческого</w:t>
            </w:r>
            <w:proofErr w:type="spellEnd"/>
            <w:r w:rsidRPr="0037730E">
              <w:rPr>
                <w:lang w:val="ru-RU" w:eastAsia="ru-RU"/>
              </w:rPr>
              <w:t xml:space="preserve"> </w:t>
            </w:r>
            <w:proofErr w:type="spellStart"/>
            <w:r w:rsidRPr="0037730E">
              <w:rPr>
                <w:lang w:val="ru-RU" w:eastAsia="ru-RU"/>
              </w:rPr>
              <w:t>определе-ния</w:t>
            </w:r>
            <w:proofErr w:type="spellEnd"/>
            <w:r w:rsidRPr="0037730E">
              <w:rPr>
                <w:lang w:val="ru-RU" w:eastAsia="ru-RU"/>
              </w:rPr>
              <w:t xml:space="preserve"> по гамма-излучению </w:t>
            </w:r>
            <w:proofErr w:type="gramStart"/>
            <w:r w:rsidRPr="0037730E">
              <w:rPr>
                <w:lang w:val="ru-RU" w:eastAsia="ru-RU"/>
              </w:rPr>
              <w:t>объём-ной</w:t>
            </w:r>
            <w:proofErr w:type="gramEnd"/>
            <w:r w:rsidRPr="0037730E">
              <w:rPr>
                <w:lang w:val="ru-RU" w:eastAsia="ru-RU"/>
              </w:rPr>
              <w:t xml:space="preserve"> и удельной активности радио-нуклидов цезия в воде, почве, про-</w:t>
            </w:r>
            <w:proofErr w:type="spellStart"/>
            <w:r w:rsidRPr="0037730E">
              <w:rPr>
                <w:lang w:val="ru-RU" w:eastAsia="ru-RU"/>
              </w:rPr>
              <w:t>дуктах</w:t>
            </w:r>
            <w:proofErr w:type="spellEnd"/>
            <w:r w:rsidRPr="0037730E">
              <w:rPr>
                <w:lang w:val="ru-RU" w:eastAsia="ru-RU"/>
              </w:rPr>
              <w:t xml:space="preserve"> питания, продукции живот-</w:t>
            </w:r>
            <w:proofErr w:type="spellStart"/>
            <w:r w:rsidRPr="0037730E">
              <w:rPr>
                <w:lang w:val="ru-RU" w:eastAsia="ru-RU"/>
              </w:rPr>
              <w:t>новодства</w:t>
            </w:r>
            <w:proofErr w:type="spellEnd"/>
            <w:r w:rsidRPr="0037730E">
              <w:rPr>
                <w:lang w:val="ru-RU" w:eastAsia="ru-RU"/>
              </w:rPr>
              <w:t xml:space="preserve"> и </w:t>
            </w:r>
            <w:proofErr w:type="spellStart"/>
            <w:r w:rsidRPr="0037730E">
              <w:rPr>
                <w:lang w:val="ru-RU" w:eastAsia="ru-RU"/>
              </w:rPr>
              <w:t>расте-ниеводства</w:t>
            </w:r>
            <w:proofErr w:type="spellEnd"/>
            <w:r w:rsidRPr="0037730E">
              <w:rPr>
                <w:lang w:val="ru-RU" w:eastAsia="ru-RU"/>
              </w:rPr>
              <w:t>, утв. Госстандартом СССР 14.09.90</w:t>
            </w:r>
          </w:p>
          <w:p w14:paraId="01098C0B" w14:textId="3BF67B39" w:rsidR="00775B3A" w:rsidRPr="00DA57F7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</w:tr>
      <w:tr w:rsidR="00775B3A" w:rsidRPr="0038569C" w14:paraId="56B1EC6B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853E" w14:textId="6F8F482B" w:rsidR="00775B3A" w:rsidRPr="0037730E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7730E">
              <w:rPr>
                <w:sz w:val="22"/>
                <w:szCs w:val="22"/>
              </w:rPr>
              <w:t>23</w:t>
            </w:r>
            <w:r w:rsidRPr="0037730E">
              <w:rPr>
                <w:sz w:val="22"/>
                <w:szCs w:val="22"/>
                <w:lang w:val="en-US"/>
              </w:rPr>
              <w:t>.1</w:t>
            </w:r>
            <w:r w:rsidRPr="0037730E">
              <w:rPr>
                <w:sz w:val="22"/>
                <w:szCs w:val="22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090C1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Продукция животноводства:</w:t>
            </w:r>
          </w:p>
          <w:p w14:paraId="6A4E351F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говядина,</w:t>
            </w:r>
          </w:p>
          <w:p w14:paraId="5558CD83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свинина,</w:t>
            </w:r>
          </w:p>
          <w:p w14:paraId="4AD0FFF8" w14:textId="77777777" w:rsidR="00775B3A" w:rsidRPr="0037730E" w:rsidRDefault="00775B3A" w:rsidP="00775B3A">
            <w:pPr>
              <w:pStyle w:val="af6"/>
              <w:ind w:left="-45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мясо конина,</w:t>
            </w:r>
          </w:p>
          <w:p w14:paraId="0D7C938F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 субпродукты пищевые</w:t>
            </w:r>
          </w:p>
          <w:p w14:paraId="46043525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  <w:p w14:paraId="1092A1A6" w14:textId="2A77B15F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7"/>
              <w:rPr>
                <w:lang w:val="ru-RU"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6067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>10.11/42.000</w:t>
            </w:r>
          </w:p>
          <w:p w14:paraId="6450162C" w14:textId="4C9476E2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30FA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37730E">
              <w:rPr>
                <w:rFonts w:ascii="Times New Roman" w:eastAsia="Times New Roman" w:hAnsi="Times New Roman"/>
                <w:lang w:val="ru-RU" w:eastAsia="ru-RU"/>
              </w:rPr>
              <w:t xml:space="preserve">Отбор образцов </w:t>
            </w:r>
          </w:p>
          <w:p w14:paraId="6F6F9104" w14:textId="77777777" w:rsidR="00775B3A" w:rsidRPr="0037730E" w:rsidRDefault="00775B3A" w:rsidP="00775B3A">
            <w:pPr>
              <w:pStyle w:val="5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5AD54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1050-2008</w:t>
            </w:r>
          </w:p>
          <w:p w14:paraId="261B2A09" w14:textId="679A574B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5DEC6" w14:textId="77777777" w:rsidR="00775B3A" w:rsidRPr="0037730E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1050-2008 п.5</w:t>
            </w:r>
          </w:p>
          <w:p w14:paraId="7B285E2D" w14:textId="63D3BA06" w:rsidR="00775B3A" w:rsidRPr="00DA57F7" w:rsidRDefault="00775B3A" w:rsidP="00775B3A">
            <w:pPr>
              <w:pStyle w:val="af6"/>
              <w:spacing w:line="17" w:lineRule="atLeast"/>
              <w:ind w:right="-96"/>
              <w:rPr>
                <w:lang w:val="ru-RU" w:eastAsia="ru-RU"/>
              </w:rPr>
            </w:pPr>
          </w:p>
        </w:tc>
      </w:tr>
      <w:tr w:rsidR="00775B3A" w:rsidRPr="0038569C" w14:paraId="71E13940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8B25" w14:textId="74B1ED9E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lastRenderedPageBreak/>
              <w:t>24.1*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C194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Мясные</w:t>
            </w:r>
          </w:p>
          <w:p w14:paraId="37103C48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пищевые продукты:</w:t>
            </w:r>
          </w:p>
          <w:p w14:paraId="04E5771E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-изделия колбасные варёные,</w:t>
            </w:r>
          </w:p>
          <w:p w14:paraId="72176F0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-колбасы </w:t>
            </w:r>
            <w:proofErr w:type="spellStart"/>
            <w:r w:rsidRPr="0037730E">
              <w:rPr>
                <w:lang w:val="ru-RU" w:eastAsia="ru-RU"/>
              </w:rPr>
              <w:t>полукопчёные</w:t>
            </w:r>
            <w:proofErr w:type="spellEnd"/>
            <w:r w:rsidRPr="0037730E">
              <w:rPr>
                <w:lang w:val="ru-RU" w:eastAsia="ru-RU"/>
              </w:rPr>
              <w:t>,</w:t>
            </w:r>
          </w:p>
          <w:p w14:paraId="05C40029" w14:textId="2E3A70A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-колбасы варёно-копчёные салями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CD6E" w14:textId="216876D3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10.13/42.000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33A0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Отбор образцов </w:t>
            </w:r>
          </w:p>
          <w:p w14:paraId="7643D910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A296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</w:t>
            </w:r>
          </w:p>
          <w:p w14:paraId="316B4D5A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</w:t>
            </w:r>
          </w:p>
          <w:p w14:paraId="7C834F15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126-2016</w:t>
            </w:r>
          </w:p>
          <w:p w14:paraId="547DCD37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196-2016</w:t>
            </w:r>
          </w:p>
          <w:p w14:paraId="23EB2E6E" w14:textId="7936A918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00751746.042-99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F00F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 п.4</w:t>
            </w:r>
          </w:p>
          <w:p w14:paraId="0263507C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 п.7.1</w:t>
            </w:r>
          </w:p>
          <w:p w14:paraId="37136124" w14:textId="5752687B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126-</w:t>
            </w:r>
            <w:proofErr w:type="gramStart"/>
            <w:r w:rsidRPr="0037730E">
              <w:rPr>
                <w:lang w:val="ru-RU" w:eastAsia="ru-RU"/>
              </w:rPr>
              <w:t>201</w:t>
            </w:r>
            <w:r>
              <w:rPr>
                <w:lang w:val="ru-RU" w:eastAsia="ru-RU"/>
              </w:rPr>
              <w:t xml:space="preserve">6 </w:t>
            </w:r>
            <w:r w:rsidRPr="0037730E">
              <w:rPr>
                <w:lang w:val="ru-RU" w:eastAsia="ru-RU"/>
              </w:rPr>
              <w:t xml:space="preserve"> п.7.1</w:t>
            </w:r>
            <w:proofErr w:type="gramEnd"/>
          </w:p>
          <w:p w14:paraId="7D826F7A" w14:textId="77777777" w:rsidR="00775B3A" w:rsidRPr="0037730E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196-2016 п.7.1</w:t>
            </w:r>
          </w:p>
          <w:p w14:paraId="1060EFEE" w14:textId="0F7F18C5" w:rsidR="00775B3A" w:rsidRPr="00DA57F7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00751746.042-99 п.4.1</w:t>
            </w:r>
          </w:p>
        </w:tc>
      </w:tr>
      <w:tr w:rsidR="00775B3A" w:rsidRPr="0038569C" w14:paraId="7715C43A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7F6C2" w14:textId="0A5DFDAA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91CC3">
              <w:rPr>
                <w:sz w:val="22"/>
                <w:szCs w:val="22"/>
              </w:rPr>
              <w:t>25.1*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08E5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Мясные</w:t>
            </w:r>
          </w:p>
          <w:p w14:paraId="6B37247D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пищевые продукты:</w:t>
            </w:r>
          </w:p>
          <w:p w14:paraId="3D7FAD72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сырокопчёные и сыровяленые,</w:t>
            </w:r>
          </w:p>
          <w:p w14:paraId="662DC6C1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ливерные,</w:t>
            </w:r>
          </w:p>
          <w:p w14:paraId="052EB9E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колбасы кровяные</w:t>
            </w:r>
          </w:p>
          <w:p w14:paraId="6C9D7F18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зельцы,</w:t>
            </w:r>
          </w:p>
          <w:p w14:paraId="7121A8D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продукты из свинины,</w:t>
            </w:r>
          </w:p>
          <w:p w14:paraId="33561F63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 xml:space="preserve">- продукты из </w:t>
            </w:r>
          </w:p>
          <w:p w14:paraId="09FEDB21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говядины</w:t>
            </w:r>
          </w:p>
          <w:p w14:paraId="5A60FFD9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продукты из мяса птицы,</w:t>
            </w:r>
          </w:p>
          <w:p w14:paraId="5643FD8D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- полуфабрикаты мясные натуральные,</w:t>
            </w:r>
          </w:p>
          <w:p w14:paraId="6B326B82" w14:textId="1300A74A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  <w:r w:rsidRPr="00991CC3">
              <w:rPr>
                <w:sz w:val="22"/>
                <w:szCs w:val="22"/>
              </w:rPr>
              <w:t>-пельмени замороженные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B6F5B" w14:textId="77777777" w:rsidR="00775B3A" w:rsidRPr="00991CC3" w:rsidRDefault="00775B3A" w:rsidP="00775B3A">
            <w:pPr>
              <w:pStyle w:val="af6"/>
              <w:spacing w:line="18" w:lineRule="atLeast"/>
              <w:ind w:right="-96" w:hanging="28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10.11/42.000</w:t>
            </w:r>
          </w:p>
          <w:p w14:paraId="15555AAE" w14:textId="77777777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 w:hanging="28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10.13/42.000</w:t>
            </w:r>
          </w:p>
          <w:p w14:paraId="08533DF6" w14:textId="66A2F9C8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 w:hanging="28"/>
            </w:pPr>
            <w:r w:rsidRPr="00991CC3">
              <w:rPr>
                <w:lang w:val="ru-RU" w:eastAsia="ru-RU"/>
              </w:rPr>
              <w:t>10.12/42.000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4A08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 xml:space="preserve">Отбор образцов </w:t>
            </w:r>
          </w:p>
          <w:p w14:paraId="7C7CB0D9" w14:textId="77777777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F012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</w:t>
            </w:r>
          </w:p>
          <w:p w14:paraId="1A6FA467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</w:t>
            </w:r>
          </w:p>
          <w:p w14:paraId="4802D04B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295-2008</w:t>
            </w:r>
          </w:p>
          <w:p w14:paraId="2EFDB506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 xml:space="preserve">СТБ 971-2013 </w:t>
            </w:r>
          </w:p>
          <w:p w14:paraId="5616709C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335-98</w:t>
            </w:r>
          </w:p>
          <w:p w14:paraId="35EAEAD0" w14:textId="0EB00CFE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735-94</w:t>
            </w:r>
          </w:p>
          <w:p w14:paraId="7B6551A0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523-2002</w:t>
            </w:r>
          </w:p>
          <w:p w14:paraId="1753AB0E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1020-2008</w:t>
            </w:r>
          </w:p>
          <w:p w14:paraId="12EF24D9" w14:textId="4745A00C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ГОСТ 4288-76</w:t>
            </w:r>
          </w:p>
          <w:p w14:paraId="103EF4BF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00751746.028-98</w:t>
            </w:r>
          </w:p>
          <w:p w14:paraId="5A400C4A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ТУ РБ 400078293.001-2001</w:t>
            </w:r>
          </w:p>
          <w:p w14:paraId="569974A9" w14:textId="77777777" w:rsidR="00775B3A" w:rsidRPr="00991CC3" w:rsidRDefault="00775B3A" w:rsidP="007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BD620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1053-2015 п.4</w:t>
            </w:r>
          </w:p>
          <w:p w14:paraId="15B24FE9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1036-97 п.7.1</w:t>
            </w:r>
          </w:p>
          <w:p w14:paraId="74B05FA7" w14:textId="77777777" w:rsidR="00775B3A" w:rsidRPr="0037730E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37730E">
              <w:rPr>
                <w:lang w:val="ru-RU" w:eastAsia="ru-RU"/>
              </w:rPr>
              <w:t>СТБ 295-2008 п.7.1</w:t>
            </w:r>
          </w:p>
          <w:p w14:paraId="2D528AD9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971-2013 п.7.1</w:t>
            </w:r>
          </w:p>
          <w:p w14:paraId="185E9952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335-98 п.6.1</w:t>
            </w:r>
          </w:p>
          <w:p w14:paraId="303187FC" w14:textId="0961F067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735-94 п.5.</w:t>
            </w:r>
            <w:r>
              <w:rPr>
                <w:lang w:val="ru-RU" w:eastAsia="ru-RU"/>
              </w:rPr>
              <w:t>1</w:t>
            </w:r>
          </w:p>
          <w:p w14:paraId="24B17B4A" w14:textId="77777777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523-2002 п.6.1</w:t>
            </w:r>
          </w:p>
          <w:p w14:paraId="095F3644" w14:textId="7A2EAF10" w:rsidR="00775B3A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СТБ 1020-2008 п.7</w:t>
            </w:r>
          </w:p>
          <w:p w14:paraId="6BFEE3F5" w14:textId="3195898E" w:rsidR="00775B3A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ГОСТ 4288-76 п.2</w:t>
            </w:r>
          </w:p>
          <w:p w14:paraId="52A56000" w14:textId="77777777" w:rsidR="00775B3A" w:rsidRPr="00991CC3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ТУ РБ 00751746.028-98 п.4.1</w:t>
            </w:r>
          </w:p>
          <w:p w14:paraId="581D4CBD" w14:textId="773A9E6B" w:rsidR="00775B3A" w:rsidRPr="00DA57F7" w:rsidRDefault="00775B3A" w:rsidP="00775B3A">
            <w:pPr>
              <w:pStyle w:val="af6"/>
              <w:spacing w:line="18" w:lineRule="atLeast"/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ТУ РБ 400078293.001-2001п.4.1</w:t>
            </w:r>
          </w:p>
        </w:tc>
      </w:tr>
      <w:tr w:rsidR="00775B3A" w:rsidRPr="00991CC3" w14:paraId="2FB49B71" w14:textId="77777777" w:rsidTr="00775B3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06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65F1F" w14:textId="3031004A" w:rsidR="00775B3A" w:rsidRPr="00991CC3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991CC3">
              <w:rPr>
                <w:lang w:val="ru-RU" w:eastAsia="ru-RU"/>
              </w:rPr>
              <w:t>26.1**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E03C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 xml:space="preserve">Объекты </w:t>
            </w:r>
          </w:p>
          <w:p w14:paraId="017B5756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окружающей среды:</w:t>
            </w:r>
          </w:p>
          <w:p w14:paraId="30DC16A2" w14:textId="73D2232E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помещения предприятия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0DB0" w14:textId="5F9C8A9B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100.12/04.056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E3B19" w14:textId="77777777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Мощность</w:t>
            </w:r>
          </w:p>
          <w:p w14:paraId="3AE2BB55" w14:textId="6CADD8F0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эквивалентной дозы гамма-излучения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96DAB" w14:textId="6D4C969A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1172BB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1172BB">
              <w:t>Комчернобылем</w:t>
            </w:r>
            <w:proofErr w:type="spellEnd"/>
            <w:r w:rsidRPr="001172BB">
              <w:t xml:space="preserve"> 02.08.2004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7E7" w14:textId="75505E5F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1172BB">
              <w:rPr>
                <w:lang w:val="ru-RU" w:eastAsia="ru-RU"/>
              </w:rPr>
              <w:t>МВИ.ГМ.1906-2020</w:t>
            </w:r>
          </w:p>
          <w:p w14:paraId="6130FF07" w14:textId="3A9EB645" w:rsidR="00775B3A" w:rsidRPr="001172BB" w:rsidRDefault="00775B3A" w:rsidP="00775B3A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A806" w14:textId="77777777" w:rsidR="007829E5" w:rsidRDefault="007829E5" w:rsidP="0011070C">
      <w:r>
        <w:separator/>
      </w:r>
    </w:p>
  </w:endnote>
  <w:endnote w:type="continuationSeparator" w:id="0">
    <w:p w14:paraId="281B1663" w14:textId="77777777" w:rsidR="007829E5" w:rsidRDefault="007829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EBCE85D" w:rsidR="00124809" w:rsidRPr="006D33D8" w:rsidRDefault="00681FE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21.10.2022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2D401821" w:rsidR="00A417E3" w:rsidRPr="009E4D11" w:rsidRDefault="00681FE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21.10.2022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5032" w14:textId="77777777" w:rsidR="007829E5" w:rsidRDefault="007829E5" w:rsidP="0011070C">
      <w:r>
        <w:separator/>
      </w:r>
    </w:p>
  </w:footnote>
  <w:footnote w:type="continuationSeparator" w:id="0">
    <w:p w14:paraId="234A43B7" w14:textId="77777777" w:rsidR="007829E5" w:rsidRDefault="007829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666"/>
      <w:gridCol w:w="33"/>
      <w:gridCol w:w="1845"/>
      <w:gridCol w:w="1280"/>
      <w:gridCol w:w="2267"/>
      <w:gridCol w:w="1700"/>
      <w:gridCol w:w="1698"/>
      <w:gridCol w:w="73"/>
    </w:tblGrid>
    <w:tr w:rsidR="00124809" w:rsidRPr="00D337DC" w14:paraId="16A89516" w14:textId="77777777" w:rsidTr="00681FED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7"/>
          <w:tcBorders>
            <w:bottom w:val="single" w:sz="4" w:space="0" w:color="auto"/>
          </w:tcBorders>
          <w:vAlign w:val="center"/>
        </w:tcPr>
        <w:p w14:paraId="2E51E41A" w14:textId="4B1626B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81FE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81FED">
            <w:rPr>
              <w:rFonts w:ascii="Times New Roman" w:hAnsi="Times New Roman" w:cs="Times New Roman"/>
              <w:sz w:val="24"/>
              <w:szCs w:val="24"/>
            </w:rPr>
            <w:t>1491</w:t>
          </w:r>
        </w:p>
      </w:tc>
    </w:tr>
    <w:tr w:rsidR="00681FED" w:rsidRPr="0038569C" w14:paraId="27858227" w14:textId="77777777" w:rsidTr="00E4534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9" w:type="pct"/>
        <w:trHeight w:val="240"/>
        <w:tblHeader/>
      </w:trPr>
      <w:tc>
        <w:tcPr>
          <w:tcW w:w="363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D8835BE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5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D828914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D16994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17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3CC3E23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D78A9B7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88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13CBFE" w14:textId="77777777" w:rsidR="00681FED" w:rsidRPr="0038569C" w:rsidRDefault="00681FED" w:rsidP="00681F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681FED">
    <w:pPr>
      <w:pStyle w:val="a7"/>
      <w:spacing w:line="24" w:lineRule="auto"/>
      <w:ind w:left="23" w:right="0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06C0"/>
    <w:rsid w:val="00101C03"/>
    <w:rsid w:val="0011070C"/>
    <w:rsid w:val="0011473A"/>
    <w:rsid w:val="001157ED"/>
    <w:rsid w:val="00116AD0"/>
    <w:rsid w:val="00117059"/>
    <w:rsid w:val="001172BB"/>
    <w:rsid w:val="00120BDA"/>
    <w:rsid w:val="00124809"/>
    <w:rsid w:val="00147A13"/>
    <w:rsid w:val="001512FA"/>
    <w:rsid w:val="00154F4B"/>
    <w:rsid w:val="001747CA"/>
    <w:rsid w:val="001843A0"/>
    <w:rsid w:val="00190FD3"/>
    <w:rsid w:val="001956F7"/>
    <w:rsid w:val="00195A33"/>
    <w:rsid w:val="001A4BEA"/>
    <w:rsid w:val="001C1657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730E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B1B1B"/>
    <w:rsid w:val="004E5090"/>
    <w:rsid w:val="00505771"/>
    <w:rsid w:val="00506079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1E3"/>
    <w:rsid w:val="005C5B99"/>
    <w:rsid w:val="005C7B39"/>
    <w:rsid w:val="005D4205"/>
    <w:rsid w:val="005E250C"/>
    <w:rsid w:val="005E611E"/>
    <w:rsid w:val="00614867"/>
    <w:rsid w:val="00627E81"/>
    <w:rsid w:val="00630922"/>
    <w:rsid w:val="006377D7"/>
    <w:rsid w:val="00645468"/>
    <w:rsid w:val="00681FED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B3A"/>
    <w:rsid w:val="00782793"/>
    <w:rsid w:val="007829E5"/>
    <w:rsid w:val="0079041E"/>
    <w:rsid w:val="00792698"/>
    <w:rsid w:val="007A1818"/>
    <w:rsid w:val="007A4175"/>
    <w:rsid w:val="007A4485"/>
    <w:rsid w:val="007C05FE"/>
    <w:rsid w:val="007C3A37"/>
    <w:rsid w:val="007F0BAF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54E26"/>
    <w:rsid w:val="00971289"/>
    <w:rsid w:val="00983EAE"/>
    <w:rsid w:val="00991CC3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0616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7CE4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2F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51EC"/>
    <w:rsid w:val="00D21592"/>
    <w:rsid w:val="00D223F7"/>
    <w:rsid w:val="00D26543"/>
    <w:rsid w:val="00D4736C"/>
    <w:rsid w:val="00D50B4E"/>
    <w:rsid w:val="00D8457D"/>
    <w:rsid w:val="00D876E6"/>
    <w:rsid w:val="00D96601"/>
    <w:rsid w:val="00DA57F7"/>
    <w:rsid w:val="00DA5E7A"/>
    <w:rsid w:val="00DB1FAE"/>
    <w:rsid w:val="00DE6F93"/>
    <w:rsid w:val="00DF59A1"/>
    <w:rsid w:val="00DF7DAB"/>
    <w:rsid w:val="00E12F21"/>
    <w:rsid w:val="00E16A62"/>
    <w:rsid w:val="00E200BB"/>
    <w:rsid w:val="00E23D22"/>
    <w:rsid w:val="00E274D1"/>
    <w:rsid w:val="00E36003"/>
    <w:rsid w:val="00E41B5C"/>
    <w:rsid w:val="00E45344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3FC9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23AE"/>
    <w:rsid w:val="00F864B1"/>
    <w:rsid w:val="00F86DE9"/>
    <w:rsid w:val="00F90988"/>
    <w:rsid w:val="00F93BB0"/>
    <w:rsid w:val="00FC280E"/>
    <w:rsid w:val="00FE756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81FE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37730E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060B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060B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060B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060B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060B0"/>
    <w:rsid w:val="00367670"/>
    <w:rsid w:val="0042507E"/>
    <w:rsid w:val="00574DED"/>
    <w:rsid w:val="00A71452"/>
    <w:rsid w:val="00A800AB"/>
    <w:rsid w:val="00B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11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Трофимова Елена Петровна</cp:lastModifiedBy>
  <cp:revision>2</cp:revision>
  <cp:lastPrinted>2022-10-20T13:04:00Z</cp:lastPrinted>
  <dcterms:created xsi:type="dcterms:W3CDTF">2022-10-28T10:49:00Z</dcterms:created>
  <dcterms:modified xsi:type="dcterms:W3CDTF">2022-10-28T10:49:00Z</dcterms:modified>
</cp:coreProperties>
</file>