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571F9E84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606ADA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EE2A240" w:rsidR="00D223F7" w:rsidRPr="00605AD3" w:rsidRDefault="00EF3E50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 w:rsidRPr="00392564">
              <w:rPr>
                <w:b/>
                <w:sz w:val="28"/>
                <w:szCs w:val="28"/>
              </w:rPr>
              <w:t>ОБЛАСТЬ  АККРЕДИТАЦИИ</w:t>
            </w:r>
            <w:proofErr w:type="gramEnd"/>
            <w:r w:rsidRPr="00392564">
              <w:rPr>
                <w:b/>
                <w:sz w:val="28"/>
                <w:szCs w:val="28"/>
              </w:rPr>
              <w:t xml:space="preserve">  </w:t>
            </w:r>
            <w:r w:rsidRPr="00392564">
              <w:rPr>
                <w:sz w:val="28"/>
                <w:szCs w:val="28"/>
              </w:rPr>
              <w:t xml:space="preserve">от  </w:t>
            </w:r>
            <w:r w:rsidR="004F13F0">
              <w:rPr>
                <w:sz w:val="28"/>
                <w:szCs w:val="28"/>
              </w:rPr>
              <w:t>30</w:t>
            </w:r>
            <w:r w:rsidRPr="003925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 w:rsidRPr="0039256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392564">
              <w:rPr>
                <w:sz w:val="28"/>
                <w:szCs w:val="28"/>
              </w:rPr>
              <w:t xml:space="preserve"> года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Default="002F5415" w:rsidP="00E644BC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98"/>
        <w:gridCol w:w="980"/>
        <w:gridCol w:w="1712"/>
        <w:gridCol w:w="14"/>
        <w:gridCol w:w="1815"/>
        <w:gridCol w:w="1890"/>
      </w:tblGrid>
      <w:tr w:rsidR="00F40980" w:rsidRPr="00605AD3" w14:paraId="54DD72E6" w14:textId="77777777" w:rsidTr="002676AF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676AF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0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12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9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743A64" w:rsidRPr="00605AD3" w14:paraId="52B597C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1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9F01" w14:textId="6B28497D" w:rsidR="00743A64" w:rsidRPr="00743A64" w:rsidRDefault="00B02A87" w:rsidP="00743A64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43A64">
              <w:t>.1</w:t>
            </w:r>
            <w:r w:rsidR="00743A64">
              <w:rPr>
                <w:lang w:val="ru-RU"/>
              </w:rPr>
              <w:t>***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422B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06DF99D9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4ADB" w14:textId="77777777" w:rsidR="00743A64" w:rsidRDefault="00743A64" w:rsidP="00743A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01.49/</w:t>
            </w:r>
          </w:p>
          <w:p w14:paraId="4B1DBAF3" w14:textId="0DE5883B" w:rsidR="00743A64" w:rsidRDefault="00743A64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D532" w14:textId="77777777" w:rsidR="00743A64" w:rsidRDefault="00743A64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9303F33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7E0A8A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8B3FAD2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52B2C2C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3BAB27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7BBFCAE9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0EFABEBD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348C3AA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E99E10E" w14:textId="44741667" w:rsidR="002676AF" w:rsidRPr="002676AF" w:rsidRDefault="002676AF" w:rsidP="002676A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5580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61A1109A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8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</w:p>
          <w:p w14:paraId="2D22AD38" w14:textId="46E5AAC9" w:rsidR="002676AF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  <w:p w14:paraId="3365B51B" w14:textId="77777777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05BBBB1" w14:textId="265C062D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C3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09CD5698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9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  <w:r w:rsidR="00743A64" w:rsidRPr="006B0BC6">
              <w:rPr>
                <w:sz w:val="22"/>
                <w:szCs w:val="22"/>
                <w:lang w:val="en-US"/>
              </w:rPr>
              <w:t xml:space="preserve"> п.1</w:t>
            </w:r>
          </w:p>
          <w:p w14:paraId="5A3C3477" w14:textId="03A4C650" w:rsidR="00743A64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Pr="006B0BC6">
              <w:rPr>
                <w:sz w:val="22"/>
                <w:szCs w:val="22"/>
                <w:lang w:val="en-US"/>
              </w:rPr>
              <w:t xml:space="preserve"> п.3</w:t>
            </w:r>
          </w:p>
        </w:tc>
      </w:tr>
      <w:tr w:rsidR="002676AF" w:rsidRPr="00605AD3" w14:paraId="5B0A0AB5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81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7FE89BC0" w:rsidR="002676AF" w:rsidRDefault="00B02A87" w:rsidP="00743A64">
            <w:pPr>
              <w:pStyle w:val="af6"/>
              <w:spacing w:line="276" w:lineRule="auto"/>
              <w:jc w:val="center"/>
            </w:pPr>
            <w:r>
              <w:rPr>
                <w:lang w:val="ru-RU"/>
              </w:rPr>
              <w:lastRenderedPageBreak/>
              <w:t>1</w:t>
            </w:r>
            <w:r w:rsidR="002676AF">
              <w:t>.2</w:t>
            </w:r>
            <w:r w:rsidR="002676AF">
              <w:rPr>
                <w:lang w:val="ru-RU"/>
              </w:rPr>
              <w:t>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44F4" w14:textId="77777777" w:rsidR="002676AF" w:rsidRDefault="002676AF" w:rsidP="002676AF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579AE611" w14:textId="77777777" w:rsidR="002676AF" w:rsidRDefault="002676AF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20CEE" w14:textId="77777777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01.49/</w:t>
            </w:r>
          </w:p>
          <w:p w14:paraId="6C78F91C" w14:textId="32D6DA4F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1BD8A9D3" w:rsidR="002676AF" w:rsidRDefault="002676AF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Обнаружение возбудителя трихинеллеза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7E9E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Р 54315-2011</w:t>
            </w:r>
          </w:p>
          <w:p w14:paraId="7FE41E86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34120-2017</w:t>
            </w:r>
          </w:p>
          <w:p w14:paraId="6D73E6F3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31476-2012</w:t>
            </w:r>
          </w:p>
          <w:p w14:paraId="126FE44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6B0BC6">
              <w:rPr>
                <w:sz w:val="22"/>
                <w:szCs w:val="22"/>
                <w:lang w:val="en-US"/>
              </w:rPr>
              <w:t>ВСП  утв.</w:t>
            </w:r>
            <w:proofErr w:type="gramEnd"/>
            <w:r w:rsidRPr="006B0BC6">
              <w:rPr>
                <w:sz w:val="22"/>
                <w:szCs w:val="22"/>
                <w:lang w:val="en-US"/>
              </w:rPr>
              <w:t xml:space="preserve"> постановлением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МСХиП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РБ №44 от 18.04.2008</w:t>
            </w:r>
          </w:p>
          <w:p w14:paraId="3AA338BB" w14:textId="69943B59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2D49" w14:textId="46F3D5EE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="006B0BC6" w:rsidRPr="006B0BC6">
              <w:rPr>
                <w:sz w:val="22"/>
                <w:szCs w:val="22"/>
                <w:lang w:val="en-US"/>
              </w:rPr>
              <w:t xml:space="preserve"> п. 3</w:t>
            </w:r>
          </w:p>
        </w:tc>
      </w:tr>
    </w:tbl>
    <w:p w14:paraId="3651B72B" w14:textId="77777777" w:rsidR="005C5B99" w:rsidRPr="00605AD3" w:rsidRDefault="005C5B99" w:rsidP="00B02A8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8800" w14:textId="77777777" w:rsidR="00A615E8" w:rsidRDefault="00A615E8" w:rsidP="0011070C">
      <w:r>
        <w:separator/>
      </w:r>
    </w:p>
  </w:endnote>
  <w:endnote w:type="continuationSeparator" w:id="0">
    <w:p w14:paraId="01247A11" w14:textId="77777777" w:rsidR="00A615E8" w:rsidRDefault="00A61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1CC7AFC7" w:rsidR="00C379B5" w:rsidRPr="008D692C" w:rsidRDefault="002676A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7305A1BB" w:rsidR="00A417E3" w:rsidRPr="00460ECA" w:rsidRDefault="002676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4DFE" w14:textId="77777777" w:rsidR="00A615E8" w:rsidRDefault="00A615E8" w:rsidP="0011070C">
      <w:r>
        <w:separator/>
      </w:r>
    </w:p>
  </w:footnote>
  <w:footnote w:type="continuationSeparator" w:id="0">
    <w:p w14:paraId="20B0FB47" w14:textId="77777777" w:rsidR="00A615E8" w:rsidRDefault="00A61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6"/>
      <w:gridCol w:w="2457"/>
      <w:gridCol w:w="991"/>
      <w:gridCol w:w="1701"/>
      <w:gridCol w:w="1839"/>
      <w:gridCol w:w="1148"/>
      <w:gridCol w:w="731"/>
    </w:tblGrid>
    <w:tr w:rsidR="00781820" w:rsidRPr="00D337DC" w14:paraId="2B11C6B9" w14:textId="77777777" w:rsidTr="000C22B8">
      <w:trPr>
        <w:gridAfter w:val="1"/>
        <w:wAfter w:w="380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0C22B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403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1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8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75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7573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</cp:lastModifiedBy>
  <cp:revision>3</cp:revision>
  <cp:lastPrinted>2022-06-22T08:35:00Z</cp:lastPrinted>
  <dcterms:created xsi:type="dcterms:W3CDTF">2022-07-20T11:59:00Z</dcterms:created>
  <dcterms:modified xsi:type="dcterms:W3CDTF">2022-07-20T12:39:00Z</dcterms:modified>
</cp:coreProperties>
</file>