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53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34"/>
        <w:gridCol w:w="4482"/>
      </w:tblGrid>
      <w:tr w:rsidR="00EF3E50" w:rsidRPr="00605AD3" w14:paraId="19B4B6C4" w14:textId="77777777" w:rsidTr="00793251">
        <w:tc>
          <w:tcPr>
            <w:tcW w:w="5734" w:type="dxa"/>
            <w:vMerge w:val="restart"/>
          </w:tcPr>
          <w:p w14:paraId="4EC91470" w14:textId="77777777" w:rsidR="00EF3E50" w:rsidRPr="00605AD3" w:rsidRDefault="00EF3E50" w:rsidP="00EF3E50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4482" w:type="dxa"/>
          </w:tcPr>
          <w:p w14:paraId="06E08C4F" w14:textId="669E6725" w:rsidR="00EF3E50" w:rsidRDefault="00EF3E50" w:rsidP="00EF3E50">
            <w:pPr>
              <w:pStyle w:val="39"/>
              <w:ind w:firstLine="611"/>
              <w:rPr>
                <w:rFonts w:eastAsia="Calibri"/>
                <w:sz w:val="28"/>
                <w:szCs w:val="28"/>
              </w:rPr>
            </w:pPr>
            <w:r w:rsidRPr="00243EB9">
              <w:rPr>
                <w:rFonts w:eastAsia="Calibri"/>
                <w:sz w:val="28"/>
                <w:szCs w:val="28"/>
              </w:rPr>
              <w:t>Приложение №</w:t>
            </w:r>
            <w:r w:rsidR="00CC52B4">
              <w:rPr>
                <w:rFonts w:eastAsia="Calibri"/>
                <w:sz w:val="28"/>
                <w:szCs w:val="28"/>
              </w:rPr>
              <w:t>1</w:t>
            </w:r>
            <w:r w:rsidRPr="00243EB9">
              <w:rPr>
                <w:rFonts w:eastAsia="Calibri"/>
                <w:sz w:val="28"/>
                <w:szCs w:val="28"/>
              </w:rPr>
              <w:t xml:space="preserve"> </w:t>
            </w:r>
          </w:p>
          <w:p w14:paraId="1321FB5C" w14:textId="3C6196BC" w:rsidR="00EF3E50" w:rsidRPr="00605AD3" w:rsidRDefault="00EF3E50" w:rsidP="00EF3E50">
            <w:pPr>
              <w:pStyle w:val="39"/>
              <w:ind w:firstLine="611"/>
              <w:rPr>
                <w:rFonts w:cs="Times New Roman"/>
                <w:bCs/>
                <w:sz w:val="28"/>
                <w:szCs w:val="28"/>
              </w:rPr>
            </w:pPr>
            <w:r w:rsidRPr="00243EB9">
              <w:rPr>
                <w:rFonts w:eastAsia="Calibri"/>
                <w:sz w:val="28"/>
                <w:szCs w:val="28"/>
              </w:rPr>
              <w:t>к аттестату аккредитации</w:t>
            </w:r>
          </w:p>
        </w:tc>
      </w:tr>
      <w:tr w:rsidR="00EF3E50" w:rsidRPr="00605AD3" w14:paraId="51CBB47E" w14:textId="77777777" w:rsidTr="00793251">
        <w:tc>
          <w:tcPr>
            <w:tcW w:w="5734" w:type="dxa"/>
            <w:vMerge/>
          </w:tcPr>
          <w:p w14:paraId="44D43579" w14:textId="77777777" w:rsidR="00EF3E50" w:rsidRPr="00605AD3" w:rsidRDefault="00EF3E50" w:rsidP="00EF3E50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482" w:type="dxa"/>
          </w:tcPr>
          <w:p w14:paraId="1C144C9C" w14:textId="6D88B02F" w:rsidR="00EF3E50" w:rsidRPr="00605AD3" w:rsidRDefault="004F13F0" w:rsidP="00EF3E50">
            <w:pPr>
              <w:pStyle w:val="39"/>
              <w:ind w:firstLine="611"/>
              <w:rPr>
                <w:rFonts w:cs="Times New Roman"/>
                <w:bCs/>
                <w:sz w:val="28"/>
                <w:szCs w:val="28"/>
              </w:rPr>
            </w:pPr>
            <w:r w:rsidRPr="004F13F0">
              <w:rPr>
                <w:bCs/>
                <w:sz w:val="28"/>
                <w:szCs w:val="28"/>
              </w:rPr>
              <w:t>№ ВY/112 2.4299</w:t>
            </w:r>
          </w:p>
        </w:tc>
      </w:tr>
      <w:tr w:rsidR="00EF3E50" w:rsidRPr="00605AD3" w14:paraId="4761881A" w14:textId="77777777" w:rsidTr="00793251">
        <w:tc>
          <w:tcPr>
            <w:tcW w:w="5734" w:type="dxa"/>
            <w:vMerge/>
          </w:tcPr>
          <w:p w14:paraId="0ED82BFB" w14:textId="77777777" w:rsidR="00EF3E50" w:rsidRPr="00605AD3" w:rsidRDefault="00EF3E50" w:rsidP="00EF3E50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482" w:type="dxa"/>
          </w:tcPr>
          <w:p w14:paraId="161BE65F" w14:textId="6ADDFC33" w:rsidR="00EF3E50" w:rsidRPr="00605AD3" w:rsidRDefault="00EF3E50" w:rsidP="00EF3E50">
            <w:pPr>
              <w:pStyle w:val="39"/>
              <w:ind w:firstLine="611"/>
              <w:rPr>
                <w:rFonts w:cs="Times New Roman"/>
                <w:bCs/>
                <w:sz w:val="28"/>
                <w:szCs w:val="28"/>
              </w:rPr>
            </w:pPr>
            <w:r w:rsidRPr="00243EB9">
              <w:rPr>
                <w:rFonts w:eastAsia="Calibri"/>
                <w:sz w:val="28"/>
                <w:szCs w:val="28"/>
              </w:rPr>
              <w:t xml:space="preserve">от </w:t>
            </w:r>
            <w:r w:rsidR="004F13F0">
              <w:rPr>
                <w:rFonts w:eastAsia="Calibri"/>
                <w:sz w:val="28"/>
                <w:szCs w:val="28"/>
              </w:rPr>
              <w:t>3</w:t>
            </w:r>
            <w:r w:rsidRPr="00243EB9">
              <w:rPr>
                <w:rFonts w:eastAsia="Calibri"/>
                <w:sz w:val="28"/>
                <w:szCs w:val="28"/>
              </w:rPr>
              <w:t xml:space="preserve">0 </w:t>
            </w:r>
            <w:r w:rsidR="004F13F0" w:rsidRPr="004F13F0">
              <w:rPr>
                <w:rFonts w:eastAsia="Calibri"/>
                <w:sz w:val="28"/>
                <w:szCs w:val="28"/>
              </w:rPr>
              <w:t>июля 2012 года</w:t>
            </w:r>
          </w:p>
        </w:tc>
      </w:tr>
      <w:tr w:rsidR="00EF3E50" w:rsidRPr="00605AD3" w14:paraId="5647A4EA" w14:textId="77777777" w:rsidTr="00793251">
        <w:tc>
          <w:tcPr>
            <w:tcW w:w="5734" w:type="dxa"/>
            <w:vMerge/>
          </w:tcPr>
          <w:p w14:paraId="03AF3321" w14:textId="77777777" w:rsidR="00EF3E50" w:rsidRPr="00605AD3" w:rsidRDefault="00EF3E50" w:rsidP="00EF3E50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4482" w:type="dxa"/>
          </w:tcPr>
          <w:p w14:paraId="734918C1" w14:textId="26D59C58" w:rsidR="00EF3E50" w:rsidRPr="00605AD3" w:rsidRDefault="00EF3E50" w:rsidP="00EF3E50">
            <w:pPr>
              <w:ind w:firstLine="611"/>
              <w:rPr>
                <w:bCs/>
                <w:sz w:val="28"/>
                <w:szCs w:val="28"/>
              </w:rPr>
            </w:pPr>
            <w:r w:rsidRPr="00243EB9">
              <w:rPr>
                <w:rFonts w:eastAsia="Calibri"/>
                <w:sz w:val="28"/>
                <w:szCs w:val="28"/>
              </w:rPr>
              <w:t>На бланке ___________</w:t>
            </w:r>
          </w:p>
        </w:tc>
      </w:tr>
      <w:tr w:rsidR="00EF3E50" w:rsidRPr="00605AD3" w14:paraId="66E116FB" w14:textId="77777777" w:rsidTr="00793251">
        <w:tc>
          <w:tcPr>
            <w:tcW w:w="5734" w:type="dxa"/>
            <w:vMerge/>
          </w:tcPr>
          <w:p w14:paraId="158E8824" w14:textId="77777777" w:rsidR="00EF3E50" w:rsidRPr="00605AD3" w:rsidRDefault="00EF3E50" w:rsidP="00EF3E50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4482" w:type="dxa"/>
          </w:tcPr>
          <w:p w14:paraId="415EA4B2" w14:textId="7F9CFA9E" w:rsidR="00EF3E50" w:rsidRPr="00605AD3" w:rsidRDefault="00EF3E50" w:rsidP="00EF3E50">
            <w:pPr>
              <w:pStyle w:val="39"/>
              <w:ind w:firstLine="611"/>
              <w:rPr>
                <w:rFonts w:cs="Times New Roman"/>
                <w:bCs/>
                <w:sz w:val="28"/>
                <w:szCs w:val="28"/>
              </w:rPr>
            </w:pPr>
            <w:r w:rsidRPr="00243EB9">
              <w:rPr>
                <w:rFonts w:eastAsia="Calibri"/>
                <w:sz w:val="28"/>
                <w:szCs w:val="28"/>
              </w:rPr>
              <w:t xml:space="preserve">на </w:t>
            </w:r>
            <w:r w:rsidRPr="00243EB9">
              <w:rPr>
                <w:rFonts w:eastAsia="Calibri"/>
                <w:sz w:val="28"/>
                <w:szCs w:val="28"/>
              </w:rPr>
              <w:fldChar w:fldCharType="begin"/>
            </w:r>
            <w:r w:rsidRPr="00243EB9">
              <w:rPr>
                <w:rFonts w:eastAsia="Calibri"/>
                <w:sz w:val="28"/>
                <w:szCs w:val="28"/>
              </w:rPr>
              <w:instrText xml:space="preserve"> NUMPAGES   \* MERGEFORMAT </w:instrText>
            </w:r>
            <w:r w:rsidRPr="00243EB9">
              <w:rPr>
                <w:rFonts w:eastAsia="Calibri"/>
                <w:sz w:val="28"/>
                <w:szCs w:val="28"/>
              </w:rPr>
              <w:fldChar w:fldCharType="separate"/>
            </w:r>
            <w:r w:rsidR="00333B40">
              <w:rPr>
                <w:rFonts w:eastAsia="Calibri"/>
                <w:noProof/>
                <w:sz w:val="28"/>
                <w:szCs w:val="28"/>
              </w:rPr>
              <w:t>2</w:t>
            </w:r>
            <w:r w:rsidRPr="00243EB9">
              <w:rPr>
                <w:rFonts w:eastAsia="Calibri"/>
                <w:sz w:val="28"/>
                <w:szCs w:val="28"/>
              </w:rPr>
              <w:fldChar w:fldCharType="end"/>
            </w:r>
            <w:r w:rsidRPr="00243EB9">
              <w:rPr>
                <w:rFonts w:eastAsia="Calibri"/>
                <w:sz w:val="28"/>
                <w:szCs w:val="28"/>
              </w:rPr>
              <w:t xml:space="preserve"> листах</w:t>
            </w:r>
          </w:p>
        </w:tc>
      </w:tr>
      <w:tr w:rsidR="00EF3E50" w:rsidRPr="00605AD3" w14:paraId="7E97CE96" w14:textId="77777777" w:rsidTr="00793251">
        <w:tc>
          <w:tcPr>
            <w:tcW w:w="5734" w:type="dxa"/>
            <w:vMerge/>
          </w:tcPr>
          <w:p w14:paraId="643B7E9D" w14:textId="77777777" w:rsidR="00EF3E50" w:rsidRPr="00605AD3" w:rsidRDefault="00EF3E50" w:rsidP="00EF3E50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482" w:type="dxa"/>
          </w:tcPr>
          <w:p w14:paraId="5975284C" w14:textId="4FFE5733" w:rsidR="00EF3E50" w:rsidRPr="00605AD3" w:rsidRDefault="00EF3E50" w:rsidP="00EF3E50">
            <w:pPr>
              <w:pStyle w:val="39"/>
              <w:ind w:firstLine="611"/>
              <w:rPr>
                <w:rFonts w:cs="Times New Roman"/>
                <w:bCs/>
                <w:sz w:val="28"/>
                <w:szCs w:val="28"/>
              </w:rPr>
            </w:pPr>
            <w:r w:rsidRPr="00243EB9">
              <w:rPr>
                <w:rFonts w:eastAsia="Calibri"/>
                <w:sz w:val="28"/>
                <w:szCs w:val="28"/>
              </w:rPr>
              <w:t>Редакция 0</w:t>
            </w:r>
            <w:r w:rsidR="004F13F0">
              <w:rPr>
                <w:rFonts w:eastAsia="Calibri"/>
                <w:sz w:val="28"/>
                <w:szCs w:val="28"/>
              </w:rPr>
              <w:t>1</w:t>
            </w:r>
          </w:p>
        </w:tc>
      </w:tr>
    </w:tbl>
    <w:p w14:paraId="20DD4EAC" w14:textId="77777777" w:rsidR="00F40980" w:rsidRPr="00605AD3" w:rsidRDefault="00F40980">
      <w:pPr>
        <w:rPr>
          <w:sz w:val="28"/>
          <w:szCs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D223F7" w:rsidRPr="00605AD3" w14:paraId="158D2796" w14:textId="77777777" w:rsidTr="00F40980">
        <w:tc>
          <w:tcPr>
            <w:tcW w:w="9751" w:type="dxa"/>
          </w:tcPr>
          <w:p w14:paraId="5D861BC9" w14:textId="082FC600" w:rsidR="00D172B5" w:rsidRDefault="00D172B5" w:rsidP="00EF3E50">
            <w:pPr>
              <w:ind w:left="567"/>
              <w:jc w:val="center"/>
              <w:rPr>
                <w:sz w:val="28"/>
                <w:szCs w:val="28"/>
              </w:rPr>
            </w:pPr>
            <w:bookmarkStart w:id="0" w:name="_Hlk78355211"/>
            <w:r w:rsidRPr="002C069D">
              <w:rPr>
                <w:b/>
                <w:sz w:val="28"/>
                <w:szCs w:val="28"/>
              </w:rPr>
              <w:t>ДОПОЛНЕНИ</w:t>
            </w:r>
            <w:r>
              <w:rPr>
                <w:b/>
                <w:sz w:val="28"/>
                <w:szCs w:val="28"/>
              </w:rPr>
              <w:t>Е</w:t>
            </w:r>
            <w:r w:rsidRPr="002C069D">
              <w:rPr>
                <w:b/>
                <w:sz w:val="28"/>
                <w:szCs w:val="28"/>
              </w:rPr>
              <w:t xml:space="preserve"> </w:t>
            </w:r>
            <w:r w:rsidRPr="002C069D">
              <w:rPr>
                <w:bCs/>
                <w:sz w:val="28"/>
                <w:szCs w:val="28"/>
              </w:rPr>
              <w:t>№</w:t>
            </w:r>
            <w:r>
              <w:rPr>
                <w:bCs/>
                <w:sz w:val="28"/>
                <w:szCs w:val="28"/>
              </w:rPr>
              <w:t xml:space="preserve"> 1 от «06 </w:t>
            </w:r>
            <w:r>
              <w:rPr>
                <w:sz w:val="28"/>
                <w:szCs w:val="28"/>
              </w:rPr>
              <w:t>января</w:t>
            </w:r>
            <w:r w:rsidRPr="002C069D">
              <w:rPr>
                <w:sz w:val="28"/>
                <w:szCs w:val="28"/>
              </w:rPr>
              <w:t xml:space="preserve"> 202</w:t>
            </w:r>
            <w:r>
              <w:rPr>
                <w:sz w:val="28"/>
                <w:szCs w:val="28"/>
              </w:rPr>
              <w:t>3</w:t>
            </w:r>
            <w:r w:rsidRPr="002C069D">
              <w:rPr>
                <w:sz w:val="28"/>
                <w:szCs w:val="28"/>
              </w:rPr>
              <w:t xml:space="preserve"> года</w:t>
            </w:r>
          </w:p>
          <w:p w14:paraId="651FF1D3" w14:textId="3C9E1393" w:rsidR="00D223F7" w:rsidRPr="00605AD3" w:rsidRDefault="00D172B5" w:rsidP="00EF3E50">
            <w:pPr>
              <w:ind w:left="567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к </w:t>
            </w:r>
            <w:r w:rsidRPr="00392564">
              <w:rPr>
                <w:b/>
                <w:sz w:val="28"/>
                <w:szCs w:val="28"/>
              </w:rPr>
              <w:t>област</w:t>
            </w:r>
            <w:r>
              <w:rPr>
                <w:b/>
                <w:sz w:val="28"/>
                <w:szCs w:val="28"/>
              </w:rPr>
              <w:t>и</w:t>
            </w:r>
            <w:r w:rsidRPr="00392564">
              <w:rPr>
                <w:b/>
                <w:sz w:val="28"/>
                <w:szCs w:val="28"/>
              </w:rPr>
              <w:t xml:space="preserve"> </w:t>
            </w:r>
            <w:proofErr w:type="gramStart"/>
            <w:r w:rsidRPr="00392564">
              <w:rPr>
                <w:b/>
                <w:sz w:val="28"/>
                <w:szCs w:val="28"/>
              </w:rPr>
              <w:t xml:space="preserve">аккредитации  </w:t>
            </w:r>
            <w:r w:rsidR="00EF3E50" w:rsidRPr="00392564">
              <w:rPr>
                <w:sz w:val="28"/>
                <w:szCs w:val="28"/>
              </w:rPr>
              <w:t>от</w:t>
            </w:r>
            <w:proofErr w:type="gramEnd"/>
            <w:r w:rsidR="00EF3E50" w:rsidRPr="00392564">
              <w:rPr>
                <w:sz w:val="28"/>
                <w:szCs w:val="28"/>
              </w:rPr>
              <w:t xml:space="preserve">  </w:t>
            </w:r>
            <w:r w:rsidR="004F13F0">
              <w:rPr>
                <w:sz w:val="28"/>
                <w:szCs w:val="28"/>
              </w:rPr>
              <w:t>30</w:t>
            </w:r>
            <w:r w:rsidR="00EF3E50" w:rsidRPr="00392564">
              <w:rPr>
                <w:sz w:val="28"/>
                <w:szCs w:val="28"/>
              </w:rPr>
              <w:t xml:space="preserve"> </w:t>
            </w:r>
            <w:r w:rsidR="00EF3E50">
              <w:rPr>
                <w:sz w:val="28"/>
                <w:szCs w:val="28"/>
              </w:rPr>
              <w:t>ию</w:t>
            </w:r>
            <w:r w:rsidR="002676AF">
              <w:rPr>
                <w:sz w:val="28"/>
                <w:szCs w:val="28"/>
              </w:rPr>
              <w:t>л</w:t>
            </w:r>
            <w:r w:rsidR="00EF3E50">
              <w:rPr>
                <w:sz w:val="28"/>
                <w:szCs w:val="28"/>
              </w:rPr>
              <w:t>я</w:t>
            </w:r>
            <w:r w:rsidR="00EF3E50" w:rsidRPr="00392564">
              <w:rPr>
                <w:sz w:val="28"/>
                <w:szCs w:val="28"/>
              </w:rPr>
              <w:t xml:space="preserve"> 20</w:t>
            </w:r>
            <w:r w:rsidR="00EF3E50">
              <w:rPr>
                <w:sz w:val="28"/>
                <w:szCs w:val="28"/>
              </w:rPr>
              <w:t>22</w:t>
            </w:r>
            <w:r w:rsidR="00EF3E50" w:rsidRPr="00392564">
              <w:rPr>
                <w:sz w:val="28"/>
                <w:szCs w:val="28"/>
              </w:rPr>
              <w:t xml:space="preserve"> года</w:t>
            </w:r>
            <w:r w:rsidR="00EF3E50" w:rsidRPr="00392564">
              <w:rPr>
                <w:b/>
                <w:sz w:val="28"/>
                <w:szCs w:val="28"/>
              </w:rPr>
              <w:t xml:space="preserve"> </w:t>
            </w:r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7A4485" w:rsidRPr="00605AD3" w14:paraId="4DACE1DE" w14:textId="77777777" w:rsidTr="002F5415">
        <w:trPr>
          <w:trHeight w:val="234"/>
          <w:jc w:val="center"/>
        </w:trPr>
        <w:tc>
          <w:tcPr>
            <w:tcW w:w="9638" w:type="dxa"/>
            <w:vAlign w:val="center"/>
            <w:hideMark/>
          </w:tcPr>
          <w:bookmarkEnd w:id="0"/>
          <w:p w14:paraId="01BBC91A" w14:textId="77777777" w:rsidR="004F13F0" w:rsidRPr="004F13F0" w:rsidRDefault="004F13F0" w:rsidP="004F13F0">
            <w:pPr>
              <w:ind w:right="-142"/>
              <w:jc w:val="center"/>
              <w:rPr>
                <w:bCs/>
                <w:iCs/>
                <w:sz w:val="28"/>
                <w:szCs w:val="28"/>
              </w:rPr>
            </w:pPr>
            <w:r w:rsidRPr="004F13F0">
              <w:rPr>
                <w:bCs/>
                <w:iCs/>
                <w:sz w:val="28"/>
                <w:szCs w:val="28"/>
              </w:rPr>
              <w:t>производственной лаборатории мяса и мясопродуктов</w:t>
            </w:r>
          </w:p>
          <w:p w14:paraId="1C1E94DB" w14:textId="77777777" w:rsidR="004F13F0" w:rsidRPr="004F13F0" w:rsidRDefault="004F13F0" w:rsidP="004F13F0">
            <w:pPr>
              <w:ind w:right="-142"/>
              <w:jc w:val="center"/>
              <w:rPr>
                <w:bCs/>
                <w:iCs/>
                <w:sz w:val="28"/>
                <w:szCs w:val="28"/>
              </w:rPr>
            </w:pPr>
            <w:r w:rsidRPr="004F13F0">
              <w:rPr>
                <w:bCs/>
                <w:iCs/>
                <w:sz w:val="28"/>
                <w:szCs w:val="28"/>
              </w:rPr>
              <w:t>цеха по переработке мяса и мясопродуктов филиала № 1 "</w:t>
            </w:r>
            <w:proofErr w:type="spellStart"/>
            <w:r w:rsidRPr="004F13F0">
              <w:rPr>
                <w:bCs/>
                <w:iCs/>
                <w:sz w:val="28"/>
                <w:szCs w:val="28"/>
              </w:rPr>
              <w:t>Цемагро</w:t>
            </w:r>
            <w:proofErr w:type="spellEnd"/>
            <w:r w:rsidRPr="004F13F0">
              <w:rPr>
                <w:bCs/>
                <w:iCs/>
                <w:sz w:val="28"/>
                <w:szCs w:val="28"/>
              </w:rPr>
              <w:t>"</w:t>
            </w:r>
          </w:p>
          <w:p w14:paraId="485A5CF4" w14:textId="5C41680E" w:rsidR="007A4485" w:rsidRPr="004F13F0" w:rsidRDefault="004F13F0" w:rsidP="004F13F0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4F13F0">
              <w:rPr>
                <w:bCs/>
                <w:iCs/>
                <w:sz w:val="28"/>
                <w:szCs w:val="28"/>
                <w:lang w:val="ru-RU"/>
              </w:rPr>
              <w:t>Открытого акционерного общества «Белорусский цементный завод»</w:t>
            </w:r>
          </w:p>
        </w:tc>
      </w:tr>
    </w:tbl>
    <w:p w14:paraId="7C61EAB2" w14:textId="77777777" w:rsidR="00D223F7" w:rsidRPr="001B174D" w:rsidRDefault="00D223F7" w:rsidP="001B174D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4"/>
          <w:szCs w:val="24"/>
        </w:rPr>
      </w:pPr>
    </w:p>
    <w:tbl>
      <w:tblPr>
        <w:tblW w:w="4948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268"/>
        <w:gridCol w:w="1267"/>
        <w:gridCol w:w="1568"/>
        <w:gridCol w:w="1985"/>
        <w:gridCol w:w="1878"/>
      </w:tblGrid>
      <w:tr w:rsidR="00F40980" w:rsidRPr="00605AD3" w14:paraId="54DD72E6" w14:textId="77777777" w:rsidTr="002A5A3D">
        <w:trPr>
          <w:trHeight w:val="1277"/>
        </w:trPr>
        <w:tc>
          <w:tcPr>
            <w:tcW w:w="562" w:type="dxa"/>
            <w:shd w:val="clear" w:color="auto" w:fill="auto"/>
            <w:vAlign w:val="center"/>
          </w:tcPr>
          <w:p w14:paraId="5375A1D4" w14:textId="77777777" w:rsidR="00F40980" w:rsidRPr="00605AD3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605AD3">
              <w:rPr>
                <w:sz w:val="22"/>
                <w:szCs w:val="22"/>
              </w:rPr>
              <w:t>№ п/п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2CE22E5" w14:textId="77777777" w:rsidR="00F40980" w:rsidRPr="00605AD3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Наименование </w:t>
            </w:r>
            <w:r w:rsidR="008D692C">
              <w:rPr>
                <w:sz w:val="22"/>
                <w:szCs w:val="22"/>
              </w:rPr>
              <w:br/>
            </w:r>
            <w:r w:rsidRPr="00605AD3">
              <w:rPr>
                <w:sz w:val="22"/>
                <w:szCs w:val="22"/>
              </w:rPr>
              <w:t>объекта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191DA614" w14:textId="77777777" w:rsidR="00F40980" w:rsidRPr="00605AD3" w:rsidRDefault="00F40980" w:rsidP="007A4175">
            <w:pPr>
              <w:ind w:left="-106" w:right="-79"/>
              <w:jc w:val="center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>Код</w:t>
            </w:r>
          </w:p>
        </w:tc>
        <w:tc>
          <w:tcPr>
            <w:tcW w:w="1568" w:type="dxa"/>
            <w:shd w:val="clear" w:color="auto" w:fill="auto"/>
            <w:vAlign w:val="center"/>
          </w:tcPr>
          <w:p w14:paraId="2178FC8C" w14:textId="77777777" w:rsidR="007A4175" w:rsidRPr="00605AD3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Наименование </w:t>
            </w:r>
          </w:p>
          <w:p w14:paraId="397D51F0" w14:textId="77777777" w:rsidR="007A4175" w:rsidRPr="00605AD3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17BD3E2E" w14:textId="77777777" w:rsidR="00F40980" w:rsidRPr="00605AD3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>параметры)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20723F5" w14:textId="77777777" w:rsidR="007A4175" w:rsidRPr="00605AD3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Обозначение </w:t>
            </w:r>
          </w:p>
          <w:p w14:paraId="76FB3F26" w14:textId="77777777" w:rsidR="007A4175" w:rsidRPr="00605AD3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документа, </w:t>
            </w:r>
          </w:p>
          <w:p w14:paraId="1FB28A25" w14:textId="77777777" w:rsidR="007A4175" w:rsidRPr="00605AD3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1F6A724E" w14:textId="77777777" w:rsidR="00F40980" w:rsidRPr="00605AD3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>объекту</w:t>
            </w:r>
          </w:p>
        </w:tc>
        <w:tc>
          <w:tcPr>
            <w:tcW w:w="1878" w:type="dxa"/>
            <w:shd w:val="clear" w:color="auto" w:fill="auto"/>
            <w:vAlign w:val="center"/>
          </w:tcPr>
          <w:p w14:paraId="51AFCB0A" w14:textId="77777777" w:rsidR="007A4175" w:rsidRPr="00605AD3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Обозначение </w:t>
            </w:r>
          </w:p>
          <w:p w14:paraId="600D1B05" w14:textId="77777777" w:rsidR="007A4175" w:rsidRPr="00605AD3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документа, </w:t>
            </w:r>
          </w:p>
          <w:p w14:paraId="71D2673B" w14:textId="77777777" w:rsidR="007A4175" w:rsidRPr="00605AD3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2FCF2929" w14:textId="77777777" w:rsidR="007A4175" w:rsidRPr="00605AD3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396AE4EF" w14:textId="77777777" w:rsidR="00F40980" w:rsidRPr="00605AD3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>отбора образцов</w:t>
            </w:r>
          </w:p>
        </w:tc>
      </w:tr>
      <w:tr w:rsidR="00F45F0B" w:rsidRPr="00605AD3" w14:paraId="3094FA6D" w14:textId="77777777" w:rsidTr="002A5A3D">
        <w:tblPrEx>
          <w:tblBorders>
            <w:bottom w:val="single" w:sz="4" w:space="0" w:color="auto"/>
          </w:tblBorders>
        </w:tblPrEx>
        <w:trPr>
          <w:trHeight w:val="276"/>
          <w:tblHeader/>
        </w:trPr>
        <w:tc>
          <w:tcPr>
            <w:tcW w:w="562" w:type="dxa"/>
            <w:vAlign w:val="center"/>
          </w:tcPr>
          <w:p w14:paraId="4E8DC5BC" w14:textId="77777777" w:rsidR="001747CA" w:rsidRPr="0050425C" w:rsidRDefault="00AE17DA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50425C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2268" w:type="dxa"/>
            <w:vAlign w:val="center"/>
          </w:tcPr>
          <w:p w14:paraId="2FE79185" w14:textId="77777777" w:rsidR="00F93BB0" w:rsidRPr="0050425C" w:rsidRDefault="00AE17DA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50425C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267" w:type="dxa"/>
            <w:vAlign w:val="center"/>
          </w:tcPr>
          <w:p w14:paraId="61C65516" w14:textId="77777777" w:rsidR="00F93BB0" w:rsidRPr="0050425C" w:rsidRDefault="00AE17DA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50425C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568" w:type="dxa"/>
            <w:vAlign w:val="center"/>
          </w:tcPr>
          <w:p w14:paraId="10BB088F" w14:textId="77777777" w:rsidR="00F93BB0" w:rsidRPr="0050425C" w:rsidRDefault="00AE17DA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50425C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985" w:type="dxa"/>
            <w:vAlign w:val="center"/>
          </w:tcPr>
          <w:p w14:paraId="72440813" w14:textId="77777777" w:rsidR="00F93BB0" w:rsidRPr="0050425C" w:rsidRDefault="00AE17DA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50425C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1878" w:type="dxa"/>
            <w:vAlign w:val="center"/>
          </w:tcPr>
          <w:p w14:paraId="36F6AE99" w14:textId="77777777" w:rsidR="00F93BB0" w:rsidRPr="0050425C" w:rsidRDefault="00AE17DA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50425C">
              <w:rPr>
                <w:bCs/>
                <w:sz w:val="22"/>
                <w:szCs w:val="22"/>
              </w:rPr>
              <w:t>6</w:t>
            </w:r>
          </w:p>
        </w:tc>
      </w:tr>
      <w:tr w:rsidR="005C5B99" w:rsidRPr="00605AD3" w14:paraId="1B2A069A" w14:textId="77777777" w:rsidTr="002676AF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9528" w:type="dxa"/>
            <w:gridSpan w:val="6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7BB70B" w14:textId="5BB2A68C" w:rsidR="00A92ECA" w:rsidRPr="008D692C" w:rsidRDefault="004F13F0" w:rsidP="00A92E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 w:rsidRPr="004F13F0">
              <w:rPr>
                <w:b/>
                <w:color w:val="000000"/>
                <w:sz w:val="22"/>
                <w:szCs w:val="22"/>
              </w:rPr>
              <w:t xml:space="preserve">д. </w:t>
            </w:r>
            <w:proofErr w:type="spellStart"/>
            <w:proofErr w:type="gramStart"/>
            <w:r w:rsidRPr="004F13F0">
              <w:rPr>
                <w:b/>
                <w:color w:val="000000"/>
                <w:sz w:val="22"/>
                <w:szCs w:val="22"/>
              </w:rPr>
              <w:t>Низьки</w:t>
            </w:r>
            <w:proofErr w:type="spellEnd"/>
            <w:r w:rsidRPr="004F13F0">
              <w:rPr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b/>
                <w:color w:val="000000"/>
                <w:sz w:val="22"/>
                <w:szCs w:val="22"/>
              </w:rPr>
              <w:t>,</w:t>
            </w:r>
            <w:proofErr w:type="gramEnd"/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4F13F0">
              <w:rPr>
                <w:b/>
                <w:color w:val="000000"/>
                <w:sz w:val="22"/>
                <w:szCs w:val="22"/>
              </w:rPr>
              <w:t>213640</w:t>
            </w:r>
            <w:r>
              <w:rPr>
                <w:b/>
                <w:color w:val="000000"/>
                <w:sz w:val="22"/>
                <w:szCs w:val="22"/>
              </w:rPr>
              <w:t xml:space="preserve">, </w:t>
            </w:r>
            <w:r w:rsidRPr="004F13F0">
              <w:rPr>
                <w:b/>
                <w:color w:val="000000"/>
                <w:sz w:val="22"/>
                <w:szCs w:val="22"/>
              </w:rPr>
              <w:t>Костюковичский район, Могилевская область</w:t>
            </w:r>
          </w:p>
        </w:tc>
      </w:tr>
      <w:tr w:rsidR="00286B6E" w:rsidRPr="00605AD3" w14:paraId="52B597CA" w14:textId="77777777" w:rsidTr="002A5A3D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821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5CBE6C" w14:textId="77777777" w:rsidR="00286B6E" w:rsidRPr="00D172B5" w:rsidRDefault="00286B6E" w:rsidP="002A5A3D">
            <w:pPr>
              <w:pStyle w:val="af6"/>
              <w:spacing w:line="20" w:lineRule="atLeast"/>
              <w:rPr>
                <w:iCs/>
                <w:lang w:eastAsia="ru-RU"/>
              </w:rPr>
            </w:pPr>
            <w:r w:rsidRPr="00D172B5">
              <w:rPr>
                <w:iCs/>
                <w:lang w:eastAsia="ru-RU"/>
              </w:rPr>
              <w:t>2.1</w:t>
            </w:r>
          </w:p>
          <w:p w14:paraId="060B9F01" w14:textId="5D7AE980" w:rsidR="00286B6E" w:rsidRPr="00D172B5" w:rsidRDefault="00286B6E" w:rsidP="002A5A3D">
            <w:pPr>
              <w:pStyle w:val="af6"/>
              <w:spacing w:line="20" w:lineRule="atLeast"/>
              <w:rPr>
                <w:lang w:val="ru-RU"/>
              </w:rPr>
            </w:pPr>
            <w:r w:rsidRPr="00D172B5">
              <w:rPr>
                <w:iCs/>
                <w:lang w:eastAsia="ru-RU"/>
              </w:rPr>
              <w:t>***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DF99D9" w14:textId="6BB6E63F" w:rsidR="00286B6E" w:rsidRPr="00286B6E" w:rsidRDefault="00286B6E" w:rsidP="00286B6E">
            <w:pPr>
              <w:tabs>
                <w:tab w:val="left" w:pos="426"/>
              </w:tabs>
              <w:spacing w:line="20" w:lineRule="atLeast"/>
              <w:rPr>
                <w:sz w:val="22"/>
                <w:szCs w:val="22"/>
              </w:rPr>
            </w:pPr>
            <w:r w:rsidRPr="00286B6E">
              <w:rPr>
                <w:sz w:val="22"/>
                <w:szCs w:val="22"/>
              </w:rPr>
              <w:t>Пищевые продукты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2ABFAF7" w14:textId="77777777" w:rsidR="00286B6E" w:rsidRPr="00286B6E" w:rsidRDefault="00286B6E" w:rsidP="00286B6E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133" w:hanging="144"/>
              <w:jc w:val="center"/>
              <w:textAlignment w:val="baseline"/>
              <w:rPr>
                <w:sz w:val="22"/>
                <w:szCs w:val="22"/>
              </w:rPr>
            </w:pPr>
            <w:r w:rsidRPr="00286B6E">
              <w:rPr>
                <w:sz w:val="22"/>
                <w:szCs w:val="22"/>
              </w:rPr>
              <w:t>10.89/</w:t>
            </w:r>
          </w:p>
          <w:p w14:paraId="4B1DBAF3" w14:textId="7AC7CE23" w:rsidR="00286B6E" w:rsidRPr="00286B6E" w:rsidRDefault="00286B6E" w:rsidP="00286B6E">
            <w:pPr>
              <w:spacing w:line="20" w:lineRule="atLeast"/>
              <w:ind w:left="133" w:hanging="144"/>
              <w:jc w:val="center"/>
              <w:rPr>
                <w:sz w:val="22"/>
                <w:szCs w:val="22"/>
                <w:lang w:val="en-US"/>
              </w:rPr>
            </w:pPr>
            <w:r w:rsidRPr="00286B6E">
              <w:rPr>
                <w:sz w:val="22"/>
                <w:szCs w:val="22"/>
              </w:rPr>
              <w:t>42.000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99E10E" w14:textId="7EA750D8" w:rsidR="00286B6E" w:rsidRPr="00286B6E" w:rsidRDefault="00286B6E" w:rsidP="00286B6E">
            <w:pPr>
              <w:spacing w:line="20" w:lineRule="atLeast"/>
              <w:rPr>
                <w:sz w:val="22"/>
                <w:szCs w:val="22"/>
              </w:rPr>
            </w:pPr>
            <w:r w:rsidRPr="00286B6E">
              <w:rPr>
                <w:sz w:val="22"/>
                <w:szCs w:val="22"/>
              </w:rPr>
              <w:t>Отбор проб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C394BED" w14:textId="77777777" w:rsidR="00286B6E" w:rsidRPr="00286B6E" w:rsidRDefault="00286B6E" w:rsidP="00286B6E">
            <w:pPr>
              <w:overflowPunct w:val="0"/>
              <w:autoSpaceDE w:val="0"/>
              <w:autoSpaceDN w:val="0"/>
              <w:adjustRightInd w:val="0"/>
              <w:spacing w:line="20" w:lineRule="atLeast"/>
              <w:jc w:val="center"/>
              <w:textAlignment w:val="baseline"/>
              <w:rPr>
                <w:sz w:val="22"/>
                <w:szCs w:val="22"/>
              </w:rPr>
            </w:pPr>
            <w:r w:rsidRPr="00286B6E">
              <w:rPr>
                <w:sz w:val="22"/>
                <w:szCs w:val="22"/>
              </w:rPr>
              <w:t>СТБ 1050-2008</w:t>
            </w:r>
          </w:p>
          <w:p w14:paraId="005BBBB1" w14:textId="0D22753A" w:rsidR="00286B6E" w:rsidRPr="00286B6E" w:rsidRDefault="00286B6E" w:rsidP="00286B6E">
            <w:pPr>
              <w:spacing w:line="20" w:lineRule="atLeast"/>
              <w:jc w:val="center"/>
              <w:rPr>
                <w:sz w:val="22"/>
                <w:szCs w:val="22"/>
              </w:rPr>
            </w:pPr>
            <w:r w:rsidRPr="00286B6E">
              <w:rPr>
                <w:sz w:val="22"/>
                <w:szCs w:val="22"/>
              </w:rPr>
              <w:t>СТБ 1053-2015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D27BB43" w14:textId="77777777" w:rsidR="00286B6E" w:rsidRPr="00286B6E" w:rsidRDefault="00286B6E" w:rsidP="00286B6E">
            <w:pPr>
              <w:overflowPunct w:val="0"/>
              <w:autoSpaceDE w:val="0"/>
              <w:autoSpaceDN w:val="0"/>
              <w:adjustRightInd w:val="0"/>
              <w:spacing w:line="20" w:lineRule="atLeast"/>
              <w:textAlignment w:val="baseline"/>
              <w:rPr>
                <w:sz w:val="22"/>
                <w:szCs w:val="22"/>
              </w:rPr>
            </w:pPr>
            <w:r w:rsidRPr="00286B6E">
              <w:rPr>
                <w:sz w:val="22"/>
                <w:szCs w:val="22"/>
              </w:rPr>
              <w:t>СТБ 1050-2008</w:t>
            </w:r>
          </w:p>
          <w:p w14:paraId="5A3C3477" w14:textId="6847C0E5" w:rsidR="00286B6E" w:rsidRPr="00286B6E" w:rsidRDefault="00286B6E" w:rsidP="00286B6E">
            <w:pPr>
              <w:spacing w:line="20" w:lineRule="atLeast"/>
              <w:rPr>
                <w:sz w:val="22"/>
                <w:szCs w:val="22"/>
              </w:rPr>
            </w:pPr>
            <w:r w:rsidRPr="00286B6E">
              <w:rPr>
                <w:sz w:val="22"/>
                <w:szCs w:val="22"/>
              </w:rPr>
              <w:t>СТБ 1053-2015</w:t>
            </w:r>
          </w:p>
        </w:tc>
      </w:tr>
      <w:tr w:rsidR="00286B6E" w:rsidRPr="00605AD3" w14:paraId="5B0A0AB5" w14:textId="77777777" w:rsidTr="002A5A3D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740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795ABD" w14:textId="20486EC4" w:rsidR="00286B6E" w:rsidRPr="00286B6E" w:rsidRDefault="00286B6E" w:rsidP="002A5A3D">
            <w:pPr>
              <w:pStyle w:val="af6"/>
              <w:spacing w:line="20" w:lineRule="atLeast"/>
              <w:rPr>
                <w:lang w:val="ru-RU"/>
              </w:rPr>
            </w:pPr>
            <w:r>
              <w:rPr>
                <w:lang w:val="ru-RU"/>
              </w:rPr>
              <w:t>2.2*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9AE611" w14:textId="77777777" w:rsidR="00286B6E" w:rsidRPr="00286B6E" w:rsidRDefault="00286B6E" w:rsidP="00286B6E">
            <w:pPr>
              <w:tabs>
                <w:tab w:val="left" w:pos="426"/>
              </w:tabs>
              <w:spacing w:line="20" w:lineRule="atLeast"/>
              <w:rPr>
                <w:sz w:val="22"/>
                <w:szCs w:val="22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314F1B9" w14:textId="77777777" w:rsidR="00286B6E" w:rsidRPr="00286B6E" w:rsidRDefault="00286B6E" w:rsidP="001D09A0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133" w:hanging="144"/>
              <w:jc w:val="center"/>
              <w:textAlignment w:val="baseline"/>
              <w:rPr>
                <w:sz w:val="22"/>
                <w:szCs w:val="22"/>
              </w:rPr>
            </w:pPr>
            <w:r w:rsidRPr="00286B6E">
              <w:rPr>
                <w:sz w:val="22"/>
                <w:szCs w:val="22"/>
              </w:rPr>
              <w:t>10.89/</w:t>
            </w:r>
          </w:p>
          <w:p w14:paraId="6C78F91C" w14:textId="158A2CA3" w:rsidR="00286B6E" w:rsidRPr="00286B6E" w:rsidRDefault="00286B6E" w:rsidP="001D09A0">
            <w:pPr>
              <w:spacing w:line="20" w:lineRule="atLeast"/>
              <w:ind w:left="133" w:hanging="144"/>
              <w:jc w:val="center"/>
              <w:rPr>
                <w:sz w:val="22"/>
                <w:szCs w:val="22"/>
                <w:lang w:val="en-US"/>
              </w:rPr>
            </w:pPr>
            <w:r w:rsidRPr="00286B6E">
              <w:rPr>
                <w:sz w:val="22"/>
                <w:szCs w:val="22"/>
              </w:rPr>
              <w:t>04.125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F98654" w14:textId="70DF284D" w:rsidR="00286B6E" w:rsidRPr="00286B6E" w:rsidRDefault="00286B6E" w:rsidP="00286B6E">
            <w:pPr>
              <w:spacing w:line="20" w:lineRule="atLeast"/>
              <w:rPr>
                <w:sz w:val="22"/>
                <w:szCs w:val="22"/>
              </w:rPr>
            </w:pPr>
            <w:r w:rsidRPr="00286B6E">
              <w:rPr>
                <w:sz w:val="22"/>
                <w:szCs w:val="22"/>
              </w:rPr>
              <w:t>Удельная (объемная) активность цезия - 137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30C6B89" w14:textId="77777777" w:rsidR="00286B6E" w:rsidRPr="00286B6E" w:rsidRDefault="00286B6E" w:rsidP="00286B6E">
            <w:pPr>
              <w:spacing w:line="20" w:lineRule="atLeast"/>
              <w:jc w:val="center"/>
              <w:rPr>
                <w:sz w:val="22"/>
                <w:szCs w:val="22"/>
              </w:rPr>
            </w:pPr>
            <w:r w:rsidRPr="00286B6E">
              <w:rPr>
                <w:sz w:val="22"/>
                <w:szCs w:val="22"/>
              </w:rPr>
              <w:t>ГН 10-117-99 (Республиканские допустимые уровни содержания радионуклидов цезия 137 и стронция в пищевых продуктах и питьевой воде (РДУ-99)</w:t>
            </w:r>
          </w:p>
          <w:p w14:paraId="3AA338BB" w14:textId="6C9D535D" w:rsidR="00286B6E" w:rsidRPr="00286B6E" w:rsidRDefault="00286B6E" w:rsidP="00286B6E">
            <w:pPr>
              <w:spacing w:line="20" w:lineRule="atLeast"/>
              <w:jc w:val="center"/>
              <w:rPr>
                <w:sz w:val="22"/>
                <w:szCs w:val="22"/>
              </w:rPr>
            </w:pPr>
            <w:r w:rsidRPr="00286B6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2C42D49" w14:textId="4EE1DDF9" w:rsidR="00286B6E" w:rsidRPr="00286B6E" w:rsidRDefault="00286B6E" w:rsidP="00286B6E">
            <w:pPr>
              <w:spacing w:line="20" w:lineRule="atLeast"/>
              <w:jc w:val="both"/>
              <w:rPr>
                <w:sz w:val="22"/>
                <w:szCs w:val="22"/>
              </w:rPr>
            </w:pPr>
            <w:r w:rsidRPr="00286B6E">
              <w:rPr>
                <w:sz w:val="22"/>
                <w:szCs w:val="22"/>
              </w:rPr>
              <w:t>МВИ. МН 1823-2007</w:t>
            </w:r>
          </w:p>
        </w:tc>
      </w:tr>
      <w:tr w:rsidR="00286B6E" w:rsidRPr="00605AD3" w14:paraId="6B2FE18E" w14:textId="77777777" w:rsidTr="002A5A3D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1000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749B8C" w14:textId="2476139C" w:rsidR="00286B6E" w:rsidRPr="00286B6E" w:rsidRDefault="00286B6E" w:rsidP="002A5A3D">
            <w:pPr>
              <w:overflowPunct w:val="0"/>
              <w:autoSpaceDE w:val="0"/>
              <w:autoSpaceDN w:val="0"/>
              <w:adjustRightInd w:val="0"/>
              <w:spacing w:line="20" w:lineRule="atLeast"/>
              <w:textAlignment w:val="baseline"/>
              <w:rPr>
                <w:sz w:val="22"/>
                <w:szCs w:val="22"/>
              </w:rPr>
            </w:pPr>
            <w:r w:rsidRPr="00286B6E">
              <w:rPr>
                <w:sz w:val="22"/>
                <w:szCs w:val="22"/>
              </w:rPr>
              <w:t>3.1</w:t>
            </w:r>
          </w:p>
          <w:p w14:paraId="7BABB939" w14:textId="288DEAC7" w:rsidR="00286B6E" w:rsidRPr="00286B6E" w:rsidRDefault="00286B6E" w:rsidP="002A5A3D">
            <w:pPr>
              <w:overflowPunct w:val="0"/>
              <w:autoSpaceDE w:val="0"/>
              <w:autoSpaceDN w:val="0"/>
              <w:adjustRightInd w:val="0"/>
              <w:spacing w:line="20" w:lineRule="atLeast"/>
              <w:textAlignment w:val="baseline"/>
              <w:rPr>
                <w:sz w:val="22"/>
                <w:szCs w:val="22"/>
              </w:rPr>
            </w:pPr>
            <w:r w:rsidRPr="00286B6E">
              <w:rPr>
                <w:sz w:val="22"/>
                <w:szCs w:val="22"/>
              </w:rPr>
              <w:t>***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6F7F75" w14:textId="77777777" w:rsidR="002A5A3D" w:rsidRDefault="00286B6E" w:rsidP="002A5A3D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142"/>
              <w:textAlignment w:val="baseline"/>
              <w:rPr>
                <w:sz w:val="22"/>
                <w:szCs w:val="22"/>
              </w:rPr>
            </w:pPr>
            <w:r w:rsidRPr="00286B6E">
              <w:rPr>
                <w:sz w:val="22"/>
                <w:szCs w:val="22"/>
              </w:rPr>
              <w:t>Сельскохозяйственное сырье.</w:t>
            </w:r>
          </w:p>
          <w:p w14:paraId="05EDC4A2" w14:textId="49B9B55D" w:rsidR="00286B6E" w:rsidRDefault="00286B6E" w:rsidP="002A5A3D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142"/>
              <w:textAlignment w:val="baseline"/>
              <w:rPr>
                <w:sz w:val="22"/>
                <w:szCs w:val="22"/>
              </w:rPr>
            </w:pPr>
            <w:r w:rsidRPr="00286B6E">
              <w:rPr>
                <w:sz w:val="22"/>
                <w:szCs w:val="22"/>
              </w:rPr>
              <w:t>Корма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374413" w14:textId="77777777" w:rsidR="00286B6E" w:rsidRPr="00286B6E" w:rsidRDefault="00286B6E" w:rsidP="00286B6E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133" w:hanging="144"/>
              <w:jc w:val="center"/>
              <w:textAlignment w:val="baseline"/>
              <w:rPr>
                <w:sz w:val="22"/>
                <w:szCs w:val="22"/>
              </w:rPr>
            </w:pPr>
            <w:r w:rsidRPr="00286B6E">
              <w:rPr>
                <w:sz w:val="22"/>
                <w:szCs w:val="22"/>
              </w:rPr>
              <w:t>10.91/</w:t>
            </w:r>
          </w:p>
          <w:p w14:paraId="0D9D3752" w14:textId="1F3B8D42" w:rsidR="00286B6E" w:rsidRPr="00286B6E" w:rsidRDefault="00286B6E" w:rsidP="00286B6E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133" w:hanging="144"/>
              <w:jc w:val="center"/>
              <w:textAlignment w:val="baseline"/>
              <w:rPr>
                <w:sz w:val="22"/>
                <w:szCs w:val="22"/>
              </w:rPr>
            </w:pPr>
            <w:r w:rsidRPr="00286B6E">
              <w:rPr>
                <w:sz w:val="22"/>
                <w:szCs w:val="22"/>
              </w:rPr>
              <w:t>42.000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600EAB" w14:textId="4AA6D64C" w:rsidR="00286B6E" w:rsidRDefault="00286B6E" w:rsidP="00286B6E">
            <w:pPr>
              <w:overflowPunct w:val="0"/>
              <w:autoSpaceDE w:val="0"/>
              <w:autoSpaceDN w:val="0"/>
              <w:adjustRightInd w:val="0"/>
              <w:spacing w:line="20" w:lineRule="atLeast"/>
              <w:jc w:val="center"/>
              <w:textAlignment w:val="baseline"/>
              <w:rPr>
                <w:sz w:val="22"/>
                <w:szCs w:val="22"/>
              </w:rPr>
            </w:pPr>
            <w:r w:rsidRPr="00286B6E">
              <w:rPr>
                <w:sz w:val="22"/>
                <w:szCs w:val="22"/>
              </w:rPr>
              <w:t>Отбор проб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60E07D2" w14:textId="77777777" w:rsidR="00286B6E" w:rsidRPr="00286B6E" w:rsidRDefault="00286B6E" w:rsidP="00286B6E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286B6E">
              <w:rPr>
                <w:sz w:val="22"/>
                <w:szCs w:val="22"/>
              </w:rPr>
              <w:t>СТБ 1056-2016</w:t>
            </w:r>
          </w:p>
          <w:p w14:paraId="771F93B4" w14:textId="4AC1BB1B" w:rsidR="00286B6E" w:rsidRPr="00D172B5" w:rsidRDefault="00286B6E" w:rsidP="00286B6E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286B6E">
              <w:rPr>
                <w:sz w:val="22"/>
                <w:szCs w:val="22"/>
              </w:rPr>
              <w:t>СТБ 1053-2015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0CB2501" w14:textId="77777777" w:rsidR="00286B6E" w:rsidRPr="00286B6E" w:rsidRDefault="00286B6E" w:rsidP="00333B40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142"/>
              <w:textAlignment w:val="baseline"/>
              <w:rPr>
                <w:sz w:val="22"/>
                <w:szCs w:val="22"/>
              </w:rPr>
            </w:pPr>
            <w:r w:rsidRPr="00286B6E">
              <w:rPr>
                <w:sz w:val="22"/>
                <w:szCs w:val="22"/>
              </w:rPr>
              <w:t>СТБ 1056-2016</w:t>
            </w:r>
          </w:p>
          <w:p w14:paraId="11725B93" w14:textId="4C577818" w:rsidR="00286B6E" w:rsidRPr="00D172B5" w:rsidRDefault="00286B6E" w:rsidP="00333B40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142"/>
              <w:textAlignment w:val="baseline"/>
              <w:rPr>
                <w:sz w:val="22"/>
                <w:szCs w:val="22"/>
              </w:rPr>
            </w:pPr>
            <w:r w:rsidRPr="00286B6E">
              <w:rPr>
                <w:sz w:val="22"/>
                <w:szCs w:val="22"/>
              </w:rPr>
              <w:t>СТБ 1053-2015</w:t>
            </w:r>
          </w:p>
        </w:tc>
      </w:tr>
      <w:tr w:rsidR="00286B6E" w:rsidRPr="00605AD3" w14:paraId="385E575C" w14:textId="77777777" w:rsidTr="002A5A3D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4060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EC6344" w14:textId="27D06489" w:rsidR="00286B6E" w:rsidRPr="00286B6E" w:rsidRDefault="00286B6E" w:rsidP="002A5A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142"/>
              <w:jc w:val="center"/>
              <w:textAlignment w:val="baseline"/>
              <w:rPr>
                <w:sz w:val="22"/>
                <w:szCs w:val="22"/>
              </w:rPr>
            </w:pPr>
            <w:r w:rsidRPr="00286B6E">
              <w:rPr>
                <w:sz w:val="22"/>
                <w:szCs w:val="22"/>
              </w:rPr>
              <w:lastRenderedPageBreak/>
              <w:t>3.2*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956D70" w14:textId="5DB2A7BB" w:rsidR="00286B6E" w:rsidRPr="00286B6E" w:rsidRDefault="00286B6E" w:rsidP="00286B6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286B6E">
              <w:rPr>
                <w:sz w:val="22"/>
                <w:szCs w:val="22"/>
              </w:rPr>
              <w:t>Сельскохозяйственное сырье.</w:t>
            </w:r>
          </w:p>
          <w:p w14:paraId="53A8EE96" w14:textId="64941892" w:rsidR="00286B6E" w:rsidRDefault="00286B6E" w:rsidP="00286B6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286B6E">
              <w:rPr>
                <w:sz w:val="22"/>
                <w:szCs w:val="22"/>
              </w:rPr>
              <w:t>Корма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E78DBB" w14:textId="77777777" w:rsidR="00286B6E" w:rsidRPr="00286B6E" w:rsidRDefault="00286B6E" w:rsidP="00286B6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3" w:hanging="144"/>
              <w:jc w:val="center"/>
              <w:textAlignment w:val="baseline"/>
              <w:rPr>
                <w:sz w:val="22"/>
                <w:szCs w:val="22"/>
              </w:rPr>
            </w:pPr>
            <w:r w:rsidRPr="00286B6E">
              <w:rPr>
                <w:sz w:val="22"/>
                <w:szCs w:val="22"/>
              </w:rPr>
              <w:t>10.91/</w:t>
            </w:r>
          </w:p>
          <w:p w14:paraId="12D5C3E4" w14:textId="71353F5C" w:rsidR="00286B6E" w:rsidRPr="00286B6E" w:rsidRDefault="00286B6E" w:rsidP="00286B6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3" w:hanging="144"/>
              <w:jc w:val="center"/>
              <w:textAlignment w:val="baseline"/>
              <w:rPr>
                <w:sz w:val="22"/>
                <w:szCs w:val="22"/>
              </w:rPr>
            </w:pPr>
            <w:r w:rsidRPr="00286B6E">
              <w:rPr>
                <w:sz w:val="22"/>
                <w:szCs w:val="22"/>
              </w:rPr>
              <w:t>04.125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C8BBAD" w14:textId="702F1106" w:rsidR="00286B6E" w:rsidRDefault="00286B6E" w:rsidP="00286B6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286B6E">
              <w:rPr>
                <w:sz w:val="22"/>
                <w:szCs w:val="22"/>
              </w:rPr>
              <w:t>Удельная (объемная) активность цезия-137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4642B2" w14:textId="6769AEF7" w:rsidR="00286B6E" w:rsidRPr="00286B6E" w:rsidRDefault="00286B6E" w:rsidP="00286B6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286B6E">
              <w:rPr>
                <w:sz w:val="22"/>
                <w:szCs w:val="22"/>
              </w:rPr>
              <w:t xml:space="preserve">Ветеринарно-санитарные правила обеспечения безопасности в ветеринарно-санитарном отношении кормов и кормовых </w:t>
            </w:r>
            <w:r>
              <w:rPr>
                <w:sz w:val="22"/>
                <w:szCs w:val="22"/>
              </w:rPr>
              <w:t>д</w:t>
            </w:r>
            <w:r w:rsidRPr="00286B6E">
              <w:rPr>
                <w:sz w:val="22"/>
                <w:szCs w:val="22"/>
              </w:rPr>
              <w:t xml:space="preserve">обавок (в ред. Постановлений Минсельхозпрода от 05.02.2018 №9, от 23.02.2018 №33) </w:t>
            </w:r>
          </w:p>
          <w:p w14:paraId="08D49805" w14:textId="4CD370EF" w:rsidR="00286B6E" w:rsidRPr="00D172B5" w:rsidRDefault="00286B6E" w:rsidP="00286B6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286B6E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ED8A5D2" w14:textId="7FFEC8AD" w:rsidR="00286B6E" w:rsidRPr="00D172B5" w:rsidRDefault="00286B6E" w:rsidP="00286B6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286B6E">
              <w:rPr>
                <w:sz w:val="22"/>
                <w:szCs w:val="22"/>
              </w:rPr>
              <w:t>МВИ.МН 1823-2007</w:t>
            </w:r>
          </w:p>
        </w:tc>
      </w:tr>
    </w:tbl>
    <w:p w14:paraId="3651B72B" w14:textId="77777777" w:rsidR="005C5B99" w:rsidRPr="00605AD3" w:rsidRDefault="005C5B99" w:rsidP="002A5A3D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77ECAA95" w14:textId="77777777" w:rsidR="00D50B4E" w:rsidRPr="00605AD3" w:rsidRDefault="00EA24D7" w:rsidP="00D50B4E">
      <w:pPr>
        <w:rPr>
          <w:b/>
        </w:rPr>
      </w:pPr>
      <w:r w:rsidRPr="00605AD3">
        <w:rPr>
          <w:b/>
        </w:rPr>
        <w:t xml:space="preserve">Примечание: </w:t>
      </w:r>
    </w:p>
    <w:p w14:paraId="4D591EA6" w14:textId="33E40CE4" w:rsidR="00D50B4E" w:rsidRDefault="00EA24D7" w:rsidP="00D50B4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="00D50B4E" w:rsidRPr="00605AD3">
        <w:rPr>
          <w:color w:val="000000"/>
        </w:rPr>
        <w:t xml:space="preserve"> </w:t>
      </w:r>
    </w:p>
    <w:p w14:paraId="6EF99E58" w14:textId="77777777" w:rsidR="00D50B4E" w:rsidRDefault="00D50B4E" w:rsidP="00D50B4E">
      <w:pPr>
        <w:rPr>
          <w:color w:val="000000"/>
          <w:sz w:val="28"/>
          <w:szCs w:val="28"/>
        </w:rPr>
      </w:pPr>
    </w:p>
    <w:p w14:paraId="793C8037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210FADB3" w14:textId="77777777" w:rsidR="00D50B4E" w:rsidRDefault="00D50B4E" w:rsidP="00B72B97">
      <w:pPr>
        <w:tabs>
          <w:tab w:val="left" w:pos="9214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1877F45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762A72B3" w14:textId="77777777" w:rsidR="00D50B4E" w:rsidRPr="001D02D0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557F27F3" w14:textId="77777777" w:rsidR="00D50B4E" w:rsidRPr="001D02D0" w:rsidRDefault="00D50B4E" w:rsidP="008B1B9D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sectPr w:rsidR="00D50B4E" w:rsidRPr="001D02D0" w:rsidSect="00BE0939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426" w:footer="4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BA2320" w14:textId="77777777" w:rsidR="007D5031" w:rsidRDefault="007D5031" w:rsidP="0011070C">
      <w:r>
        <w:separator/>
      </w:r>
    </w:p>
  </w:endnote>
  <w:endnote w:type="continuationSeparator" w:id="0">
    <w:p w14:paraId="454A7233" w14:textId="77777777" w:rsidR="007D5031" w:rsidRDefault="007D5031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725" w:type="pct"/>
      <w:tblLook w:val="00A0" w:firstRow="1" w:lastRow="0" w:firstColumn="1" w:lastColumn="0" w:noHBand="0" w:noVBand="0"/>
    </w:tblPr>
    <w:tblGrid>
      <w:gridCol w:w="3677"/>
      <w:gridCol w:w="2241"/>
      <w:gridCol w:w="3190"/>
    </w:tblGrid>
    <w:tr w:rsidR="00C379B5" w:rsidRPr="00460ECA" w14:paraId="16A32C4F" w14:textId="77777777" w:rsidTr="00845DF9">
      <w:tc>
        <w:tcPr>
          <w:tcW w:w="3686" w:type="dxa"/>
          <w:vAlign w:val="center"/>
          <w:hideMark/>
        </w:tcPr>
        <w:p w14:paraId="1D4577E1" w14:textId="77777777" w:rsidR="00C379B5" w:rsidRPr="008D692C" w:rsidRDefault="00C379B5" w:rsidP="00C379B5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="008D692C" w:rsidRPr="008D692C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0D14C46A" w14:textId="77777777" w:rsidR="00C379B5" w:rsidRPr="008D692C" w:rsidRDefault="00C379B5" w:rsidP="00C379B5">
          <w:pPr>
            <w:pStyle w:val="61"/>
            <w:rPr>
              <w:sz w:val="16"/>
              <w:szCs w:val="16"/>
              <w:lang w:val="ru-RU"/>
            </w:rPr>
          </w:pPr>
          <w:r w:rsidRPr="008D692C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6" w:type="dxa"/>
          <w:vAlign w:val="center"/>
          <w:hideMark/>
        </w:tcPr>
        <w:p w14:paraId="0D9F4762" w14:textId="77777777" w:rsidR="00286B6E" w:rsidRPr="00460ECA" w:rsidRDefault="00000000" w:rsidP="00286B6E">
          <w:pPr>
            <w:pStyle w:val="61"/>
            <w:jc w:val="center"/>
            <w:rPr>
              <w:rFonts w:eastAsia="ArialMT"/>
              <w:sz w:val="20"/>
              <w:szCs w:val="20"/>
              <w:lang w:val="ru-RU"/>
            </w:rPr>
          </w:pPr>
          <w:sdt>
            <w:sdtPr>
              <w:rPr>
                <w:rFonts w:eastAsia="ArialMT"/>
                <w:u w:val="single"/>
                <w:lang w:val="ru-RU"/>
              </w:rPr>
              <w:id w:val="537476056"/>
              <w:date w:fullDate="2023-01-06T00:00:00Z">
                <w:dateFormat w:val="dd.MM.yyyy"/>
                <w:lid w:val="ru-RU"/>
                <w:storeMappedDataAs w:val="dateTime"/>
                <w:calendar w:val="gregorian"/>
              </w:date>
            </w:sdtPr>
            <w:sdtEndPr>
              <w:rPr>
                <w:u w:val="none"/>
              </w:rPr>
            </w:sdtEndPr>
            <w:sdtContent>
              <w:r w:rsidR="00286B6E">
                <w:rPr>
                  <w:rFonts w:eastAsia="ArialMT"/>
                  <w:u w:val="single"/>
                  <w:lang w:val="ru-RU"/>
                </w:rPr>
                <w:t>06.01.2023</w:t>
              </w:r>
            </w:sdtContent>
          </w:sdt>
        </w:p>
        <w:p w14:paraId="08A35B00" w14:textId="32823DAA" w:rsidR="00C379B5" w:rsidRPr="008D692C" w:rsidRDefault="00C379B5" w:rsidP="00A82548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8D692C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3" w:type="dxa"/>
          <w:vAlign w:val="center"/>
          <w:hideMark/>
        </w:tcPr>
        <w:p w14:paraId="7DE6B463" w14:textId="77777777" w:rsidR="00C379B5" w:rsidRPr="00B72B97" w:rsidRDefault="00C379B5" w:rsidP="00C379B5">
          <w:pPr>
            <w:pStyle w:val="61"/>
            <w:ind w:left="-94" w:right="-70"/>
            <w:jc w:val="right"/>
            <w:rPr>
              <w:lang w:val="ru-RU"/>
            </w:rPr>
          </w:pPr>
          <w:r w:rsidRPr="006534C3">
            <w:rPr>
              <w:sz w:val="28"/>
              <w:szCs w:val="28"/>
              <w:lang w:val="ru-RU"/>
            </w:rPr>
            <w:t xml:space="preserve">    </w:t>
          </w:r>
          <w:r w:rsidRPr="00B72B97">
            <w:rPr>
              <w:lang w:val="ru-RU"/>
            </w:rPr>
            <w:t xml:space="preserve">Лист </w:t>
          </w:r>
          <w:r w:rsidRPr="00B72B97">
            <w:fldChar w:fldCharType="begin"/>
          </w:r>
          <w:r w:rsidRPr="00B72B97">
            <w:instrText xml:space="preserve"> PAGE </w:instrText>
          </w:r>
          <w:r w:rsidRPr="00B72B97">
            <w:fldChar w:fldCharType="separate"/>
          </w:r>
          <w:r w:rsidRPr="00B72B97">
            <w:t>2</w:t>
          </w:r>
          <w:r w:rsidRPr="00B72B97">
            <w:fldChar w:fldCharType="end"/>
          </w:r>
          <w:r w:rsidRPr="00B72B97">
            <w:t xml:space="preserve"> </w:t>
          </w:r>
          <w:r w:rsidRPr="00B72B97">
            <w:rPr>
              <w:lang w:val="ru-RU"/>
            </w:rPr>
            <w:t xml:space="preserve">Листов </w:t>
          </w:r>
          <w:r w:rsidRPr="00B72B97">
            <w:rPr>
              <w:lang w:val="ru-RU"/>
            </w:rPr>
            <w:fldChar w:fldCharType="begin"/>
          </w:r>
          <w:r w:rsidRPr="00B72B97">
            <w:rPr>
              <w:lang w:val="ru-RU"/>
            </w:rPr>
            <w:instrText xml:space="preserve"> NUMPAGES  \# "0"  \* MERGEFORMAT </w:instrText>
          </w:r>
          <w:r w:rsidRPr="00B72B97">
            <w:rPr>
              <w:lang w:val="ru-RU"/>
            </w:rPr>
            <w:fldChar w:fldCharType="separate"/>
          </w:r>
          <w:r w:rsidRPr="00B72B97">
            <w:rPr>
              <w:noProof/>
              <w:lang w:val="ru-RU"/>
            </w:rPr>
            <w:t>2</w:t>
          </w:r>
          <w:r w:rsidRPr="00B72B97">
            <w:rPr>
              <w:lang w:val="ru-RU"/>
            </w:rPr>
            <w:fldChar w:fldCharType="end"/>
          </w:r>
        </w:p>
      </w:tc>
    </w:tr>
  </w:tbl>
  <w:p w14:paraId="0CE78D5F" w14:textId="77777777" w:rsidR="002F0D32" w:rsidRDefault="002F0D32" w:rsidP="002F0D32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725" w:type="pct"/>
      <w:tblLook w:val="00A0" w:firstRow="1" w:lastRow="0" w:firstColumn="1" w:lastColumn="0" w:noHBand="0" w:noVBand="0"/>
    </w:tblPr>
    <w:tblGrid>
      <w:gridCol w:w="3670"/>
      <w:gridCol w:w="2243"/>
      <w:gridCol w:w="3195"/>
    </w:tblGrid>
    <w:tr w:rsidR="00A417E3" w:rsidRPr="00460ECA" w14:paraId="75DD6F0E" w14:textId="77777777" w:rsidTr="00A74514">
      <w:tc>
        <w:tcPr>
          <w:tcW w:w="3686" w:type="dxa"/>
          <w:hideMark/>
        </w:tcPr>
        <w:p w14:paraId="4FF13E4A" w14:textId="77777777" w:rsidR="00A417E3" w:rsidRPr="00280E8C" w:rsidRDefault="00A417E3" w:rsidP="00A417E3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bookmarkStart w:id="1" w:name="_Hlk78354820"/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</w:p>
        <w:p w14:paraId="74EF6AE1" w14:textId="77777777" w:rsidR="00A417E3" w:rsidRDefault="00A417E3" w:rsidP="00A417E3">
          <w:pPr>
            <w:pStyle w:val="61"/>
            <w:rPr>
              <w:rFonts w:eastAsia="ArialMT"/>
              <w:sz w:val="14"/>
              <w:szCs w:val="14"/>
              <w:lang w:val="ru-RU"/>
            </w:rPr>
          </w:pPr>
          <w:r w:rsidRPr="00280E8C">
            <w:rPr>
              <w:rFonts w:eastAsia="ArialMT"/>
              <w:sz w:val="14"/>
              <w:szCs w:val="14"/>
              <w:lang w:val="ru-RU"/>
            </w:rPr>
            <w:t>подпись ведущего эксперта по аккредитации</w:t>
          </w:r>
        </w:p>
        <w:p w14:paraId="1FE43D51" w14:textId="77777777" w:rsidR="002E503D" w:rsidRPr="002E503D" w:rsidRDefault="002E503D" w:rsidP="00A417E3">
          <w:pPr>
            <w:pStyle w:val="61"/>
            <w:rPr>
              <w:sz w:val="20"/>
              <w:szCs w:val="20"/>
              <w:lang w:val="ru-RU"/>
            </w:rPr>
          </w:pP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3-01-0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210FE68" w14:textId="285BFF77" w:rsidR="00A417E3" w:rsidRPr="00460ECA" w:rsidRDefault="00286B6E" w:rsidP="00A417E3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06</w:t>
              </w:r>
              <w:r w:rsidR="00845DF9">
                <w:rPr>
                  <w:rFonts w:eastAsia="ArialMT"/>
                  <w:u w:val="single"/>
                  <w:lang w:val="ru-RU"/>
                </w:rPr>
                <w:t>.</w:t>
              </w:r>
              <w:r>
                <w:rPr>
                  <w:rFonts w:eastAsia="ArialMT"/>
                  <w:u w:val="single"/>
                  <w:lang w:val="ru-RU"/>
                </w:rPr>
                <w:t>01</w:t>
              </w:r>
              <w:r w:rsidR="00845DF9">
                <w:rPr>
                  <w:rFonts w:eastAsia="ArialMT"/>
                  <w:u w:val="single"/>
                  <w:lang w:val="ru-RU"/>
                </w:rPr>
                <w:t>.202</w:t>
              </w:r>
              <w:r>
                <w:rPr>
                  <w:rFonts w:eastAsia="ArialMT"/>
                  <w:u w:val="single"/>
                  <w:lang w:val="ru-RU"/>
                </w:rPr>
                <w:t>3</w:t>
              </w:r>
            </w:p>
          </w:sdtContent>
        </w:sdt>
        <w:p w14:paraId="30FC952D" w14:textId="77777777" w:rsidR="00A417E3" w:rsidRPr="00280E8C" w:rsidRDefault="00A417E3" w:rsidP="00A66F3D">
          <w:pPr>
            <w:pStyle w:val="61"/>
            <w:jc w:val="center"/>
            <w:rPr>
              <w:rFonts w:eastAsia="ArialMT"/>
              <w:i/>
              <w:iCs/>
              <w:sz w:val="12"/>
              <w:szCs w:val="12"/>
              <w:lang w:val="ru-RU"/>
            </w:rPr>
          </w:pPr>
          <w:r w:rsidRPr="00280E8C">
            <w:rPr>
              <w:rFonts w:eastAsia="ArialMT"/>
              <w:i/>
              <w:iCs/>
              <w:sz w:val="14"/>
              <w:szCs w:val="14"/>
              <w:lang w:val="ru-RU"/>
            </w:rPr>
            <w:t>дата принятия решения</w:t>
          </w:r>
        </w:p>
      </w:tc>
      <w:tc>
        <w:tcPr>
          <w:tcW w:w="3253" w:type="dxa"/>
          <w:vAlign w:val="center"/>
          <w:hideMark/>
        </w:tcPr>
        <w:p w14:paraId="64F3BE6E" w14:textId="77777777" w:rsidR="00A417E3" w:rsidRPr="003A35F7" w:rsidRDefault="00A417E3" w:rsidP="00A417E3">
          <w:pPr>
            <w:pStyle w:val="61"/>
            <w:ind w:left="-94" w:right="-70"/>
            <w:jc w:val="right"/>
            <w:rPr>
              <w:lang w:val="ru-RU"/>
            </w:rPr>
          </w:pPr>
          <w:r>
            <w:rPr>
              <w:sz w:val="20"/>
              <w:szCs w:val="20"/>
              <w:lang w:val="ru-RU"/>
            </w:rPr>
            <w:t xml:space="preserve">    </w:t>
          </w:r>
          <w:r w:rsidRPr="003A35F7">
            <w:rPr>
              <w:lang w:val="ru-RU"/>
            </w:rPr>
            <w:t xml:space="preserve">Лист </w:t>
          </w:r>
          <w:r w:rsidRPr="003A35F7">
            <w:fldChar w:fldCharType="begin"/>
          </w:r>
          <w:r w:rsidRPr="003A35F7">
            <w:instrText xml:space="preserve"> PAGE </w:instrText>
          </w:r>
          <w:r w:rsidRPr="003A35F7">
            <w:fldChar w:fldCharType="separate"/>
          </w:r>
          <w:r w:rsidRPr="003A35F7">
            <w:t>2</w:t>
          </w:r>
          <w:r w:rsidRPr="003A35F7">
            <w:fldChar w:fldCharType="end"/>
          </w:r>
          <w:r w:rsidRPr="003A35F7">
            <w:t xml:space="preserve"> </w:t>
          </w:r>
          <w:r w:rsidRPr="003A35F7">
            <w:rPr>
              <w:lang w:val="ru-RU"/>
            </w:rPr>
            <w:t xml:space="preserve">Листов </w:t>
          </w:r>
          <w:r w:rsidRPr="003A35F7">
            <w:rPr>
              <w:lang w:val="ru-RU"/>
            </w:rPr>
            <w:fldChar w:fldCharType="begin"/>
          </w:r>
          <w:r w:rsidRPr="003A35F7">
            <w:rPr>
              <w:lang w:val="ru-RU"/>
            </w:rPr>
            <w:instrText xml:space="preserve"> NUMPAGES  \# "0"  \* MERGEFORMAT </w:instrText>
          </w:r>
          <w:r w:rsidRPr="003A35F7">
            <w:rPr>
              <w:lang w:val="ru-RU"/>
            </w:rPr>
            <w:fldChar w:fldCharType="separate"/>
          </w:r>
          <w:r w:rsidRPr="003A35F7">
            <w:rPr>
              <w:noProof/>
              <w:lang w:val="ru-RU"/>
            </w:rPr>
            <w:t>2</w:t>
          </w:r>
          <w:r w:rsidRPr="003A35F7">
            <w:rPr>
              <w:lang w:val="ru-RU"/>
            </w:rPr>
            <w:fldChar w:fldCharType="end"/>
          </w:r>
        </w:p>
      </w:tc>
    </w:tr>
    <w:bookmarkEnd w:id="1"/>
  </w:tbl>
  <w:p w14:paraId="4AFA57E8" w14:textId="77777777" w:rsidR="007A1818" w:rsidRDefault="007A1818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5E4753" w14:textId="77777777" w:rsidR="007D5031" w:rsidRDefault="007D5031" w:rsidP="0011070C">
      <w:r>
        <w:separator/>
      </w:r>
    </w:p>
  </w:footnote>
  <w:footnote w:type="continuationSeparator" w:id="0">
    <w:p w14:paraId="63B1F111" w14:textId="77777777" w:rsidR="007D5031" w:rsidRDefault="007D5031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980" w:type="pct"/>
      <w:tblInd w:w="-69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0"/>
      <w:gridCol w:w="566"/>
      <w:gridCol w:w="96"/>
      <w:gridCol w:w="2171"/>
      <w:gridCol w:w="1277"/>
      <w:gridCol w:w="1559"/>
      <w:gridCol w:w="1981"/>
      <w:gridCol w:w="1148"/>
      <w:gridCol w:w="731"/>
    </w:tblGrid>
    <w:tr w:rsidR="00781820" w:rsidRPr="00D337DC" w14:paraId="2B11C6B9" w14:textId="77777777" w:rsidTr="000C22B8">
      <w:trPr>
        <w:gridAfter w:val="1"/>
        <w:wAfter w:w="381" w:type="pct"/>
        <w:trHeight w:val="851"/>
        <w:tblHeader/>
      </w:trPr>
      <w:tc>
        <w:tcPr>
          <w:tcW w:w="381" w:type="pct"/>
          <w:gridSpan w:val="3"/>
          <w:tcBorders>
            <w:bottom w:val="single" w:sz="4" w:space="0" w:color="auto"/>
          </w:tcBorders>
          <w:vAlign w:val="center"/>
          <w:hideMark/>
        </w:tcPr>
        <w:p w14:paraId="7AEC3122" w14:textId="77777777" w:rsidR="00781820" w:rsidRPr="00460ECA" w:rsidRDefault="00781820" w:rsidP="00781820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"/>
              <w:szCs w:val="2"/>
            </w:rPr>
          </w:pPr>
          <w:r w:rsidRPr="00653240">
            <w:rPr>
              <w:b/>
              <w:noProof/>
              <w:sz w:val="16"/>
              <w:szCs w:val="16"/>
            </w:rPr>
            <w:drawing>
              <wp:inline distT="0" distB="0" distL="0" distR="0" wp14:anchorId="17DA5BCA" wp14:editId="2F000473">
                <wp:extent cx="372110" cy="467995"/>
                <wp:effectExtent l="0" t="0" r="0" b="0"/>
                <wp:docPr id="3" name="Рисуно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38" w:type="pct"/>
          <w:gridSpan w:val="5"/>
          <w:tcBorders>
            <w:bottom w:val="single" w:sz="4" w:space="0" w:color="auto"/>
          </w:tcBorders>
          <w:vAlign w:val="center"/>
        </w:tcPr>
        <w:p w14:paraId="74B6FCEB" w14:textId="287E6EFC" w:rsidR="00781820" w:rsidRPr="00D337DC" w:rsidRDefault="005A5ABF" w:rsidP="005A5ABF">
          <w:pPr>
            <w:autoSpaceDE w:val="0"/>
            <w:autoSpaceDN w:val="0"/>
            <w:adjustRightInd w:val="0"/>
            <w:spacing w:after="120"/>
            <w:rPr>
              <w:bCs/>
              <w:sz w:val="28"/>
              <w:szCs w:val="28"/>
            </w:rPr>
          </w:pPr>
          <w:r w:rsidRPr="009E4D11">
            <w:rPr>
              <w:sz w:val="24"/>
              <w:szCs w:val="24"/>
            </w:rPr>
            <w:t xml:space="preserve">Приложение № 1 к аттестату аккредитации № </w:t>
          </w:r>
          <w:r w:rsidRPr="00F74799">
            <w:rPr>
              <w:rFonts w:eastAsia="Calibri"/>
              <w:sz w:val="28"/>
              <w:szCs w:val="28"/>
              <w:lang w:val="en-US"/>
            </w:rPr>
            <w:t>BY</w:t>
          </w:r>
          <w:r w:rsidRPr="00F74799">
            <w:rPr>
              <w:rFonts w:eastAsia="Calibri"/>
              <w:sz w:val="28"/>
              <w:szCs w:val="28"/>
            </w:rPr>
            <w:t xml:space="preserve">/112 </w:t>
          </w:r>
          <w:r w:rsidR="00606ADA" w:rsidRPr="00243EB9">
            <w:rPr>
              <w:sz w:val="28"/>
              <w:szCs w:val="28"/>
            </w:rPr>
            <w:t>2.</w:t>
          </w:r>
          <w:r w:rsidR="002676AF" w:rsidRPr="004F13F0">
            <w:rPr>
              <w:bCs/>
              <w:sz w:val="28"/>
              <w:szCs w:val="28"/>
            </w:rPr>
            <w:t>4299</w:t>
          </w:r>
        </w:p>
      </w:tc>
    </w:tr>
    <w:tr w:rsidR="000C22B8" w:rsidRPr="00DB1053" w14:paraId="176C8931" w14:textId="77777777" w:rsidTr="002A5A3D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rPr>
        <w:gridBefore w:val="1"/>
        <w:wBefore w:w="36" w:type="pct"/>
        <w:trHeight w:val="266"/>
      </w:trPr>
      <w:tc>
        <w:tcPr>
          <w:tcW w:w="295" w:type="pct"/>
          <w:tcBorders>
            <w:top w:val="single" w:sz="4" w:space="0" w:color="auto"/>
          </w:tcBorders>
          <w:shd w:val="clear" w:color="auto" w:fill="auto"/>
        </w:tcPr>
        <w:p w14:paraId="4BF43F51" w14:textId="77777777" w:rsidR="000C22B8" w:rsidRPr="00DB1053" w:rsidRDefault="000C22B8" w:rsidP="000C22B8">
          <w:pPr>
            <w:pStyle w:val="af6"/>
            <w:jc w:val="center"/>
          </w:pPr>
          <w:r w:rsidRPr="00DB1053">
            <w:t>1</w:t>
          </w:r>
        </w:p>
      </w:tc>
      <w:tc>
        <w:tcPr>
          <w:tcW w:w="1181" w:type="pct"/>
          <w:gridSpan w:val="2"/>
          <w:tcBorders>
            <w:top w:val="single" w:sz="4" w:space="0" w:color="auto"/>
          </w:tcBorders>
          <w:shd w:val="clear" w:color="auto" w:fill="auto"/>
          <w:vAlign w:val="center"/>
        </w:tcPr>
        <w:p w14:paraId="742DF0E5" w14:textId="77777777" w:rsidR="000C22B8" w:rsidRPr="00DB1053" w:rsidRDefault="000C22B8" w:rsidP="000C22B8">
          <w:pPr>
            <w:pStyle w:val="af6"/>
            <w:jc w:val="center"/>
          </w:pPr>
          <w:r w:rsidRPr="00DB1053">
            <w:t>2</w:t>
          </w:r>
        </w:p>
      </w:tc>
      <w:tc>
        <w:tcPr>
          <w:tcW w:w="665" w:type="pct"/>
          <w:tcBorders>
            <w:top w:val="single" w:sz="4" w:space="0" w:color="auto"/>
          </w:tcBorders>
          <w:shd w:val="clear" w:color="auto" w:fill="auto"/>
          <w:vAlign w:val="center"/>
        </w:tcPr>
        <w:p w14:paraId="217F85AB" w14:textId="77777777" w:rsidR="000C22B8" w:rsidRPr="00DB1053" w:rsidRDefault="000C22B8" w:rsidP="000C22B8">
          <w:pPr>
            <w:pStyle w:val="af6"/>
            <w:ind w:hanging="20"/>
            <w:jc w:val="center"/>
          </w:pPr>
          <w:r w:rsidRPr="00DB1053">
            <w:t>3</w:t>
          </w:r>
        </w:p>
      </w:tc>
      <w:tc>
        <w:tcPr>
          <w:tcW w:w="812" w:type="pct"/>
          <w:tcBorders>
            <w:top w:val="single" w:sz="4" w:space="0" w:color="auto"/>
          </w:tcBorders>
          <w:shd w:val="clear" w:color="auto" w:fill="auto"/>
          <w:vAlign w:val="center"/>
        </w:tcPr>
        <w:p w14:paraId="3437A9FE" w14:textId="77777777" w:rsidR="000C22B8" w:rsidRPr="00DB1053" w:rsidRDefault="000C22B8" w:rsidP="000C22B8">
          <w:pPr>
            <w:pStyle w:val="af6"/>
            <w:jc w:val="center"/>
          </w:pPr>
          <w:r w:rsidRPr="00DB1053">
            <w:t>4</w:t>
          </w:r>
        </w:p>
      </w:tc>
      <w:tc>
        <w:tcPr>
          <w:tcW w:w="1032" w:type="pct"/>
          <w:tcBorders>
            <w:top w:val="single" w:sz="4" w:space="0" w:color="auto"/>
          </w:tcBorders>
          <w:shd w:val="clear" w:color="auto" w:fill="auto"/>
          <w:vAlign w:val="center"/>
        </w:tcPr>
        <w:p w14:paraId="568149F1" w14:textId="77777777" w:rsidR="000C22B8" w:rsidRPr="00DB1053" w:rsidRDefault="000C22B8" w:rsidP="000C22B8">
          <w:pPr>
            <w:pStyle w:val="af6"/>
            <w:jc w:val="center"/>
          </w:pPr>
          <w:r w:rsidRPr="00DB1053">
            <w:t>5</w:t>
          </w:r>
        </w:p>
      </w:tc>
      <w:tc>
        <w:tcPr>
          <w:tcW w:w="979" w:type="pct"/>
          <w:gridSpan w:val="2"/>
          <w:tcBorders>
            <w:top w:val="single" w:sz="4" w:space="0" w:color="auto"/>
          </w:tcBorders>
          <w:shd w:val="clear" w:color="auto" w:fill="auto"/>
          <w:vAlign w:val="center"/>
        </w:tcPr>
        <w:p w14:paraId="38FE8622" w14:textId="77777777" w:rsidR="000C22B8" w:rsidRPr="00DB1053" w:rsidRDefault="000C22B8" w:rsidP="000C22B8">
          <w:pPr>
            <w:pStyle w:val="af6"/>
            <w:jc w:val="center"/>
          </w:pPr>
          <w:r w:rsidRPr="00DB1053">
            <w:t>6</w:t>
          </w:r>
        </w:p>
      </w:tc>
    </w:tr>
  </w:tbl>
  <w:p w14:paraId="64016AB7" w14:textId="77777777" w:rsidR="00C24C3D" w:rsidRPr="000C22B8" w:rsidRDefault="00C24C3D" w:rsidP="000C22B8">
    <w:pPr>
      <w:pStyle w:val="a7"/>
      <w:ind w:firstLine="0"/>
      <w:rPr>
        <w:sz w:val="2"/>
        <w:szCs w:val="2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F40980" w:rsidRPr="00804957" w14:paraId="449CC178" w14:textId="77777777" w:rsidTr="002020E1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3CA6D4B6" w14:textId="77777777" w:rsidR="00F40980" w:rsidRPr="00804957" w:rsidRDefault="00F40980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2EB78A7B" wp14:editId="52485295">
                <wp:extent cx="372110" cy="467995"/>
                <wp:effectExtent l="0" t="0" r="0" b="0"/>
                <wp:docPr id="4" name="Рисуно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673B15F1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60C5B7DC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1C2B4FB0" w14:textId="77777777" w:rsidR="00F40980" w:rsidRPr="00804957" w:rsidRDefault="00F40980" w:rsidP="00F40980">
          <w:pPr>
            <w:pStyle w:val="28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4CB6EAB7" w14:textId="77777777" w:rsidR="00F40980" w:rsidRDefault="00F4098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E66E3"/>
    <w:multiLevelType w:val="hybridMultilevel"/>
    <w:tmpl w:val="DEE81D6A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1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85393941">
    <w:abstractNumId w:val="7"/>
  </w:num>
  <w:num w:numId="2" w16cid:durableId="2089768954">
    <w:abstractNumId w:val="8"/>
  </w:num>
  <w:num w:numId="3" w16cid:durableId="1087531578">
    <w:abstractNumId w:val="5"/>
  </w:num>
  <w:num w:numId="4" w16cid:durableId="1781798655">
    <w:abstractNumId w:val="2"/>
  </w:num>
  <w:num w:numId="5" w16cid:durableId="1217624359">
    <w:abstractNumId w:val="12"/>
  </w:num>
  <w:num w:numId="6" w16cid:durableId="820854067">
    <w:abstractNumId w:val="4"/>
  </w:num>
  <w:num w:numId="7" w16cid:durableId="199707495">
    <w:abstractNumId w:val="9"/>
  </w:num>
  <w:num w:numId="8" w16cid:durableId="654263229">
    <w:abstractNumId w:val="6"/>
  </w:num>
  <w:num w:numId="9" w16cid:durableId="1111054380">
    <w:abstractNumId w:val="10"/>
  </w:num>
  <w:num w:numId="10" w16cid:durableId="1396663377">
    <w:abstractNumId w:val="3"/>
  </w:num>
  <w:num w:numId="11" w16cid:durableId="1087270465">
    <w:abstractNumId w:val="1"/>
  </w:num>
  <w:num w:numId="12" w16cid:durableId="727385332">
    <w:abstractNumId w:val="11"/>
  </w:num>
  <w:num w:numId="13" w16cid:durableId="5943666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autoHyphenation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007"/>
    <w:rsid w:val="00001560"/>
    <w:rsid w:val="00022A72"/>
    <w:rsid w:val="00030948"/>
    <w:rsid w:val="000643A6"/>
    <w:rsid w:val="0009264B"/>
    <w:rsid w:val="000A6CF1"/>
    <w:rsid w:val="000C22B8"/>
    <w:rsid w:val="000C26EE"/>
    <w:rsid w:val="000C47C5"/>
    <w:rsid w:val="000D1708"/>
    <w:rsid w:val="000D49BB"/>
    <w:rsid w:val="000E2AC4"/>
    <w:rsid w:val="00101C03"/>
    <w:rsid w:val="0011070C"/>
    <w:rsid w:val="001157ED"/>
    <w:rsid w:val="00116AD0"/>
    <w:rsid w:val="00117059"/>
    <w:rsid w:val="00120BDA"/>
    <w:rsid w:val="00137ED8"/>
    <w:rsid w:val="001512FA"/>
    <w:rsid w:val="001672F0"/>
    <w:rsid w:val="001747CA"/>
    <w:rsid w:val="001843A0"/>
    <w:rsid w:val="001956F7"/>
    <w:rsid w:val="00195A33"/>
    <w:rsid w:val="001A4BEA"/>
    <w:rsid w:val="001B174D"/>
    <w:rsid w:val="001D09A0"/>
    <w:rsid w:val="001E3D8F"/>
    <w:rsid w:val="001E6E80"/>
    <w:rsid w:val="001F5BC4"/>
    <w:rsid w:val="00203440"/>
    <w:rsid w:val="0020355B"/>
    <w:rsid w:val="00225907"/>
    <w:rsid w:val="00234CBD"/>
    <w:rsid w:val="0026099C"/>
    <w:rsid w:val="002632A1"/>
    <w:rsid w:val="002676AF"/>
    <w:rsid w:val="0027128E"/>
    <w:rsid w:val="00280064"/>
    <w:rsid w:val="00280E8C"/>
    <w:rsid w:val="00286B6E"/>
    <w:rsid w:val="002877C8"/>
    <w:rsid w:val="002900DE"/>
    <w:rsid w:val="002A5A3D"/>
    <w:rsid w:val="002D28AD"/>
    <w:rsid w:val="002E503D"/>
    <w:rsid w:val="002E54CC"/>
    <w:rsid w:val="002F0D32"/>
    <w:rsid w:val="002F5415"/>
    <w:rsid w:val="0030359E"/>
    <w:rsid w:val="003054C2"/>
    <w:rsid w:val="00305E11"/>
    <w:rsid w:val="0031023B"/>
    <w:rsid w:val="0033011B"/>
    <w:rsid w:val="00333B40"/>
    <w:rsid w:val="003717D2"/>
    <w:rsid w:val="0038715F"/>
    <w:rsid w:val="003A28BE"/>
    <w:rsid w:val="003A7922"/>
    <w:rsid w:val="003B08E8"/>
    <w:rsid w:val="003B4E94"/>
    <w:rsid w:val="003C01FD"/>
    <w:rsid w:val="003C130A"/>
    <w:rsid w:val="003C2834"/>
    <w:rsid w:val="003E26A2"/>
    <w:rsid w:val="00401D49"/>
    <w:rsid w:val="00407988"/>
    <w:rsid w:val="00410274"/>
    <w:rsid w:val="00416870"/>
    <w:rsid w:val="00436D0B"/>
    <w:rsid w:val="00437E07"/>
    <w:rsid w:val="00460ECA"/>
    <w:rsid w:val="00461CAF"/>
    <w:rsid w:val="00481260"/>
    <w:rsid w:val="004A5E4C"/>
    <w:rsid w:val="004E5090"/>
    <w:rsid w:val="004F13F0"/>
    <w:rsid w:val="0050425C"/>
    <w:rsid w:val="00505771"/>
    <w:rsid w:val="00507CCF"/>
    <w:rsid w:val="00515094"/>
    <w:rsid w:val="00530F3D"/>
    <w:rsid w:val="0054479D"/>
    <w:rsid w:val="00547530"/>
    <w:rsid w:val="00552BBA"/>
    <w:rsid w:val="0055563B"/>
    <w:rsid w:val="0056070B"/>
    <w:rsid w:val="00562D77"/>
    <w:rsid w:val="00563680"/>
    <w:rsid w:val="00582A8F"/>
    <w:rsid w:val="00592241"/>
    <w:rsid w:val="005A5ABF"/>
    <w:rsid w:val="005C5B99"/>
    <w:rsid w:val="005C7B39"/>
    <w:rsid w:val="005D4205"/>
    <w:rsid w:val="005E250C"/>
    <w:rsid w:val="005E611E"/>
    <w:rsid w:val="00605AD3"/>
    <w:rsid w:val="00606ADA"/>
    <w:rsid w:val="00614867"/>
    <w:rsid w:val="00630922"/>
    <w:rsid w:val="00645468"/>
    <w:rsid w:val="006472D5"/>
    <w:rsid w:val="00651B94"/>
    <w:rsid w:val="006534C3"/>
    <w:rsid w:val="00697905"/>
    <w:rsid w:val="006A336B"/>
    <w:rsid w:val="006A4791"/>
    <w:rsid w:val="006B0BC6"/>
    <w:rsid w:val="006C605F"/>
    <w:rsid w:val="006D1CDB"/>
    <w:rsid w:val="006D5D42"/>
    <w:rsid w:val="006D5DCE"/>
    <w:rsid w:val="006F22F6"/>
    <w:rsid w:val="00715A45"/>
    <w:rsid w:val="0071603C"/>
    <w:rsid w:val="00731452"/>
    <w:rsid w:val="00734508"/>
    <w:rsid w:val="00741FBB"/>
    <w:rsid w:val="0074243A"/>
    <w:rsid w:val="00743A64"/>
    <w:rsid w:val="0075090E"/>
    <w:rsid w:val="007571AF"/>
    <w:rsid w:val="00781820"/>
    <w:rsid w:val="0079041E"/>
    <w:rsid w:val="00792698"/>
    <w:rsid w:val="00793251"/>
    <w:rsid w:val="0079386A"/>
    <w:rsid w:val="007A1818"/>
    <w:rsid w:val="007A4175"/>
    <w:rsid w:val="007A4485"/>
    <w:rsid w:val="007C05FE"/>
    <w:rsid w:val="007C3A37"/>
    <w:rsid w:val="007D5031"/>
    <w:rsid w:val="007D7BA2"/>
    <w:rsid w:val="0080242F"/>
    <w:rsid w:val="008124DA"/>
    <w:rsid w:val="0081462F"/>
    <w:rsid w:val="00814DD3"/>
    <w:rsid w:val="00836710"/>
    <w:rsid w:val="00845DF9"/>
    <w:rsid w:val="00847473"/>
    <w:rsid w:val="008505BA"/>
    <w:rsid w:val="00856322"/>
    <w:rsid w:val="00862F1A"/>
    <w:rsid w:val="00871C28"/>
    <w:rsid w:val="00872305"/>
    <w:rsid w:val="00877224"/>
    <w:rsid w:val="00891D6C"/>
    <w:rsid w:val="008A3E6F"/>
    <w:rsid w:val="008B1B9D"/>
    <w:rsid w:val="008B2907"/>
    <w:rsid w:val="008C3521"/>
    <w:rsid w:val="008D3A5C"/>
    <w:rsid w:val="008D4BAB"/>
    <w:rsid w:val="008D6338"/>
    <w:rsid w:val="008D692C"/>
    <w:rsid w:val="008E2D26"/>
    <w:rsid w:val="008E350B"/>
    <w:rsid w:val="00913B16"/>
    <w:rsid w:val="00921A06"/>
    <w:rsid w:val="009230FC"/>
    <w:rsid w:val="00923449"/>
    <w:rsid w:val="00923868"/>
    <w:rsid w:val="009377F9"/>
    <w:rsid w:val="0095347E"/>
    <w:rsid w:val="00983EAE"/>
    <w:rsid w:val="00992CF6"/>
    <w:rsid w:val="009940B7"/>
    <w:rsid w:val="009A2E8B"/>
    <w:rsid w:val="009A3A10"/>
    <w:rsid w:val="009A3E9D"/>
    <w:rsid w:val="009A4E21"/>
    <w:rsid w:val="009C1C19"/>
    <w:rsid w:val="009C5D61"/>
    <w:rsid w:val="009D5A57"/>
    <w:rsid w:val="009E107F"/>
    <w:rsid w:val="009F3EB8"/>
    <w:rsid w:val="009F7389"/>
    <w:rsid w:val="00A04FE4"/>
    <w:rsid w:val="00A179EB"/>
    <w:rsid w:val="00A22C46"/>
    <w:rsid w:val="00A40143"/>
    <w:rsid w:val="00A417E3"/>
    <w:rsid w:val="00A46D5C"/>
    <w:rsid w:val="00A47C62"/>
    <w:rsid w:val="00A51D9A"/>
    <w:rsid w:val="00A615E8"/>
    <w:rsid w:val="00A66F3D"/>
    <w:rsid w:val="00A74B14"/>
    <w:rsid w:val="00A755C7"/>
    <w:rsid w:val="00A76F8A"/>
    <w:rsid w:val="00A82548"/>
    <w:rsid w:val="00A92ECA"/>
    <w:rsid w:val="00AA0FB3"/>
    <w:rsid w:val="00AA7A11"/>
    <w:rsid w:val="00AD4B7A"/>
    <w:rsid w:val="00AE17DA"/>
    <w:rsid w:val="00AF36D9"/>
    <w:rsid w:val="00B00CAF"/>
    <w:rsid w:val="00B02A87"/>
    <w:rsid w:val="00B06CF4"/>
    <w:rsid w:val="00B073DC"/>
    <w:rsid w:val="00B344A4"/>
    <w:rsid w:val="00B371CD"/>
    <w:rsid w:val="00B47A0F"/>
    <w:rsid w:val="00B565D4"/>
    <w:rsid w:val="00B61580"/>
    <w:rsid w:val="00B72B97"/>
    <w:rsid w:val="00BB272F"/>
    <w:rsid w:val="00BB5AEF"/>
    <w:rsid w:val="00BC40FF"/>
    <w:rsid w:val="00BE0939"/>
    <w:rsid w:val="00C00081"/>
    <w:rsid w:val="00C13371"/>
    <w:rsid w:val="00C24C3D"/>
    <w:rsid w:val="00C35ED8"/>
    <w:rsid w:val="00C379B5"/>
    <w:rsid w:val="00C46E4F"/>
    <w:rsid w:val="00C60464"/>
    <w:rsid w:val="00C66929"/>
    <w:rsid w:val="00C67DD7"/>
    <w:rsid w:val="00C74B15"/>
    <w:rsid w:val="00C81513"/>
    <w:rsid w:val="00C85674"/>
    <w:rsid w:val="00C97BC9"/>
    <w:rsid w:val="00CA53E3"/>
    <w:rsid w:val="00CB0A7A"/>
    <w:rsid w:val="00CC52B4"/>
    <w:rsid w:val="00CE4302"/>
    <w:rsid w:val="00CF4334"/>
    <w:rsid w:val="00D00EC8"/>
    <w:rsid w:val="00D03574"/>
    <w:rsid w:val="00D05D1F"/>
    <w:rsid w:val="00D11528"/>
    <w:rsid w:val="00D172B5"/>
    <w:rsid w:val="00D223F7"/>
    <w:rsid w:val="00D26543"/>
    <w:rsid w:val="00D30132"/>
    <w:rsid w:val="00D50B4E"/>
    <w:rsid w:val="00D876E6"/>
    <w:rsid w:val="00D96601"/>
    <w:rsid w:val="00DA5E7A"/>
    <w:rsid w:val="00DB13BE"/>
    <w:rsid w:val="00DB1FAE"/>
    <w:rsid w:val="00DE6F93"/>
    <w:rsid w:val="00DF59A1"/>
    <w:rsid w:val="00DF7DAB"/>
    <w:rsid w:val="00E12F21"/>
    <w:rsid w:val="00E16A62"/>
    <w:rsid w:val="00E53B2F"/>
    <w:rsid w:val="00E6157E"/>
    <w:rsid w:val="00E644BC"/>
    <w:rsid w:val="00E750F5"/>
    <w:rsid w:val="00E85116"/>
    <w:rsid w:val="00E95EA8"/>
    <w:rsid w:val="00EA24D7"/>
    <w:rsid w:val="00EA6CEB"/>
    <w:rsid w:val="00EC3FB7"/>
    <w:rsid w:val="00ED10E7"/>
    <w:rsid w:val="00EE4575"/>
    <w:rsid w:val="00EF3E50"/>
    <w:rsid w:val="00EF5137"/>
    <w:rsid w:val="00F032C7"/>
    <w:rsid w:val="00F10CDF"/>
    <w:rsid w:val="00F112F2"/>
    <w:rsid w:val="00F11E08"/>
    <w:rsid w:val="00F11FE3"/>
    <w:rsid w:val="00F22144"/>
    <w:rsid w:val="00F32AF8"/>
    <w:rsid w:val="00F32D8E"/>
    <w:rsid w:val="00F40980"/>
    <w:rsid w:val="00F42A42"/>
    <w:rsid w:val="00F45F0B"/>
    <w:rsid w:val="00F47F4D"/>
    <w:rsid w:val="00F701B8"/>
    <w:rsid w:val="00F864B1"/>
    <w:rsid w:val="00F86DE9"/>
    <w:rsid w:val="00F90988"/>
    <w:rsid w:val="00F93BB0"/>
    <w:rsid w:val="00FA25CE"/>
    <w:rsid w:val="00FC0007"/>
    <w:rsid w:val="00FC22F4"/>
    <w:rsid w:val="00FC280E"/>
    <w:rsid w:val="00FD60F8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6DF60E"/>
  <w15:docId w15:val="{4DFF834D-698D-4701-B920-BBBA80A21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  <w:style w:type="paragraph" w:styleId="aff0">
    <w:name w:val="List Paragraph"/>
    <w:basedOn w:val="a"/>
    <w:uiPriority w:val="34"/>
    <w:qFormat/>
    <w:rsid w:val="00793251"/>
    <w:pPr>
      <w:ind w:left="720"/>
      <w:contextualSpacing/>
    </w:pPr>
  </w:style>
  <w:style w:type="character" w:styleId="aff1">
    <w:name w:val="FollowedHyperlink"/>
    <w:basedOn w:val="a0"/>
    <w:uiPriority w:val="99"/>
    <w:semiHidden/>
    <w:unhideWhenUsed/>
    <w:rsid w:val="0079386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80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0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8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_Mogilev3\AppData\Local\SMBusiness\Files\334946_copies\&#1055;&#1088;&#1080;&#1084;&#1077;&#1088;%20&#1054;&#1040;%20&#1085;&#1072;%201%20&#1083;&#1080;&#1089;&#1090;&#1077;%20&#1076;&#1083;&#1103;%20&#1080;&#1089;&#1087;&#1099;&#1090;&#1072;&#1090;&#1077;&#1083;&#1100;&#1085;&#1099;&#1093;%20&#1083;&#1072;&#1073;&#1086;&#1088;&#1072;&#1090;&#1086;&#1088;&#1080;&#1081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58330C-9FBE-4922-A376-854A0652C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Пример ОА на 1 листе для испытательных лабораторий</Template>
  <TotalTime>7</TotalTime>
  <Pages>1</Pages>
  <Words>285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user_Mogilev3</dc:creator>
  <cp:keywords/>
  <cp:lastModifiedBy>Юрий Шарамков</cp:lastModifiedBy>
  <cp:revision>7</cp:revision>
  <cp:lastPrinted>2023-01-03T07:23:00Z</cp:lastPrinted>
  <dcterms:created xsi:type="dcterms:W3CDTF">2023-01-03T07:19:00Z</dcterms:created>
  <dcterms:modified xsi:type="dcterms:W3CDTF">2023-11-01T11:25:00Z</dcterms:modified>
</cp:coreProperties>
</file>