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584F5CC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1D90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41D90">
              <w:rPr>
                <w:rFonts w:cs="Times New Roman"/>
                <w:bCs/>
                <w:sz w:val="28"/>
                <w:szCs w:val="28"/>
              </w:rPr>
              <w:t>0987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B3A74B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1D90">
              <w:rPr>
                <w:bCs/>
                <w:sz w:val="28"/>
                <w:szCs w:val="28"/>
              </w:rPr>
              <w:t>24 июня 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F18B4D" w14:textId="3EE8ACC3" w:rsidR="00F40980" w:rsidRPr="007F66CA" w:rsidRDefault="00582A8F" w:rsidP="00541D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41D90">
              <w:rPr>
                <w:rFonts w:cs="Times New Roman"/>
                <w:bCs/>
                <w:sz w:val="28"/>
                <w:szCs w:val="28"/>
              </w:rPr>
              <w:t>___________</w:t>
            </w:r>
            <w:r w:rsidR="00541D90">
              <w:rPr>
                <w:rFonts w:cs="Times New Roman"/>
                <w:bCs/>
                <w:sz w:val="28"/>
                <w:szCs w:val="28"/>
              </w:rPr>
              <w:br/>
            </w:r>
            <w:r w:rsidR="00F40980"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F5292C" w:rsidRPr="006428CF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="00F40980" w:rsidRPr="006428C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4FAD517C" w14:textId="77777777" w:rsidR="00541D9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7C0459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1D90">
                  <w:rPr>
                    <w:rStyle w:val="38"/>
                    <w:szCs w:val="28"/>
                  </w:rPr>
                  <w:t>08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41D9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3AC95E" w14:textId="77777777" w:rsidR="007A4485" w:rsidRDefault="00541D90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водоснабжения</w:t>
            </w:r>
          </w:p>
          <w:p w14:paraId="33419016" w14:textId="77777777" w:rsidR="00541D90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производственного унитарного предприятия</w:t>
            </w:r>
          </w:p>
          <w:p w14:paraId="3D80D9AC" w14:textId="75E026E8" w:rsidR="00541D90" w:rsidRPr="007F66CA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«Гомельводоканал»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842"/>
        <w:gridCol w:w="1986"/>
        <w:gridCol w:w="1842"/>
      </w:tblGrid>
      <w:tr w:rsidR="00F40980" w:rsidRPr="007A4175" w14:paraId="28BC4E9D" w14:textId="77777777" w:rsidTr="00F9381F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00C5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F9381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6622A61" w:rsidR="0090767F" w:rsidRPr="00295E4A" w:rsidRDefault="00B95121" w:rsidP="00B95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5121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B95121">
              <w:rPr>
                <w:b/>
                <w:color w:val="000000"/>
                <w:sz w:val="22"/>
                <w:szCs w:val="22"/>
              </w:rPr>
              <w:t>Малайчука</w:t>
            </w:r>
            <w:proofErr w:type="spellEnd"/>
            <w:r w:rsidRPr="00B95121">
              <w:rPr>
                <w:b/>
                <w:color w:val="000000"/>
                <w:sz w:val="22"/>
                <w:szCs w:val="22"/>
              </w:rPr>
              <w:t>, д. 6, 246032, г. Гомель, Гомельская область</w:t>
            </w:r>
          </w:p>
        </w:tc>
      </w:tr>
      <w:tr w:rsidR="006B1EC2" w:rsidRPr="0038569C" w14:paraId="1765299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56E7C90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683F" w14:textId="77777777" w:rsidR="006B1EC2" w:rsidRPr="00C13371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0984FAC1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D9464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1EC59C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233D911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8841445" w14:textId="5C736EE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1B2F383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513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7A0FB7B6" w14:textId="2629F3F5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A38" w14:textId="182D632B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>.25.01.2021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0FA503D8" w14:textId="40AA253C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8911E1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  <w:p w14:paraId="4807BC4D" w14:textId="4CE8BF44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43D5713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6B1EC2" w:rsidRPr="0038569C" w14:paraId="7EB179E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9766029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98BF4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00423BB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B1AE25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5B7077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63C12D6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6B1EC2" w:rsidRPr="0038569C" w14:paraId="1BB14929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1F38C3B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1EF0B3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04F7BDD3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04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FFC53D5" w14:textId="016912D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8CF38" w14:textId="0494253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8E55A3E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п.2</w:t>
            </w:r>
          </w:p>
        </w:tc>
      </w:tr>
      <w:tr w:rsidR="006B1EC2" w:rsidRPr="0038569C" w14:paraId="24362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DD0B58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A8D2F1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00A" w14:textId="1F2D336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B8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5A45C86D" w14:textId="3704C502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F1A9" w14:textId="42653DC5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2505F9EF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п.3</w:t>
            </w:r>
          </w:p>
        </w:tc>
      </w:tr>
      <w:tr w:rsidR="006B1EC2" w:rsidRPr="0038569C" w14:paraId="41752C3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5AA985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1886" w14:textId="5F46A82A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357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A46DB4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1AD8BEC" w14:textId="0FAA9D2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BBC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55B2A51D" w14:textId="24AA687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6B1EC2" w:rsidRPr="0038569C" w14:paraId="15C0EFF2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4E273DA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055377F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5159D" w14:textId="387556AC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D0F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472B0BD7" w14:textId="11DD5F6F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40FF99A4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D0A709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31954-2012</w:t>
            </w:r>
          </w:p>
        </w:tc>
      </w:tr>
      <w:tr w:rsidR="006B1EC2" w:rsidRPr="0038569C" w14:paraId="0B32877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E9E899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6E2E21EF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5EDA72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175C8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25D5C92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0,01 мг/</w:t>
            </w:r>
          </w:p>
          <w:p w14:paraId="6902576B" w14:textId="1B7A02D3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08834" w14:textId="28B5F1B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792D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55D5EEAF" w14:textId="2B89CAE7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6B1EC2" w:rsidRPr="0038569C" w14:paraId="427B9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0F0231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AD8BA8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2D4B1077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3785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4DB838A5" w14:textId="62C7F726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6706916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7C4A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DF6395">
              <w:rPr>
                <w:sz w:val="22"/>
                <w:szCs w:val="22"/>
              </w:rPr>
              <w:t>ISO</w:t>
            </w:r>
          </w:p>
          <w:p w14:paraId="535613CD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5B2C02FD" w14:textId="77DEDE7C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</w:p>
        </w:tc>
      </w:tr>
      <w:tr w:rsidR="006B1EC2" w:rsidRPr="0038569C" w14:paraId="362FE12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4F5D74E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32D061D9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694C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506DC45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</w:t>
            </w:r>
          </w:p>
          <w:p w14:paraId="3EBB560B" w14:textId="0584BDB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28426F2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6B1EC2" w:rsidRPr="0038569C" w14:paraId="3CF9061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2164D4D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4538B521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93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4E55968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</w:t>
            </w:r>
          </w:p>
          <w:p w14:paraId="6E3A550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532333" w14:textId="76A2FA53" w:rsidR="00B95121" w:rsidRPr="00DF6395" w:rsidRDefault="00B95121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DD55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34B5C951" w14:textId="02DD9B8F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AC0A02" w:rsidRPr="0038569C" w14:paraId="4787FCD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71CFC1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127F" w14:textId="77777777" w:rsidR="00AC0A02" w:rsidRPr="00C13371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7F943275" w14:textId="2429FAB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3A5C9C9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345EB682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259" w14:textId="5632FF9A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Беларусь </w:t>
            </w:r>
            <w:proofErr w:type="gramStart"/>
            <w:r>
              <w:rPr>
                <w:sz w:val="22"/>
                <w:szCs w:val="22"/>
              </w:rPr>
              <w:t>от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210FBFAD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D924CF9" w14:textId="6C38A25B" w:rsidR="00AC0A02" w:rsidRPr="00295E4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79120534" w:rsidR="00AC0A02" w:rsidRPr="00DF6395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AC0A02" w:rsidRPr="0038569C" w14:paraId="6F13B81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8E79FC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38528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12C3376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543A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EF520EE" w14:textId="2CCD7716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53B960D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DE85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2CC72644" w14:textId="732822A1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ECE9DB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33EA783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BE7251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5E2B98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7F2A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4D90A77A" w14:textId="7CAFDD4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09C5D60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68C1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600D06E6" w14:textId="5748919F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48F673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309CB22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E0511E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1A89B4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87A0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0D03AD1" w14:textId="3DA1E76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5B098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371F6A18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AC0A02" w:rsidRPr="0038569C" w14:paraId="0FE74DD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D1ED2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71D5F0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633982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13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576C0E3B" w14:textId="4F933C2B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62E7490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697FB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18156-2014,</w:t>
            </w:r>
          </w:p>
          <w:p w14:paraId="096557D5" w14:textId="3F315E50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AC0A02" w:rsidRPr="0038569C" w14:paraId="756FBBB4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A0E1" w14:textId="0B708494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ACB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0BF91" w14:textId="2C0FBA86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6D4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1381C624" w14:textId="0C7CD32D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09D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5C190" w14:textId="6204F950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6E17306E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59D5" w14:textId="67F3853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4A2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15552" w14:textId="3FF15879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01F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B43F25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B6314D0" w14:textId="377A8070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4A4D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93EE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3589448A" w14:textId="710C3C7B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2012</w:t>
            </w:r>
          </w:p>
        </w:tc>
      </w:tr>
      <w:tr w:rsidR="00AC0A02" w:rsidRPr="0038569C" w14:paraId="08314A9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BE9AC" w14:textId="12A8922D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572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740C" w14:textId="696B94E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C6CFC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180CB406" w14:textId="7DA5A2A4" w:rsidR="00AC0A02" w:rsidRPr="00F9381F" w:rsidRDefault="00AC0A02" w:rsidP="00F9381F"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FE7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98649" w14:textId="225A7BE8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30F7B7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D1B04" w14:textId="1882B89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  <w:p w14:paraId="3F024717" w14:textId="67FC830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F02A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10C9CB9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550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 (суммарно)</w:t>
            </w:r>
          </w:p>
          <w:p w14:paraId="4FE82C0B" w14:textId="65D262F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0,05-5,0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240CB0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450488E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51210-2001</w:t>
            </w:r>
          </w:p>
        </w:tc>
      </w:tr>
      <w:tr w:rsidR="00AC0A02" w:rsidRPr="0038569C" w14:paraId="7A311AFF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FDA4" w14:textId="3731754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  <w:p w14:paraId="2EB230A8" w14:textId="3436BB9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D910E2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76D781D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970D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531F9D7F" w14:textId="6BFDB36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5E5AC0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D07EEB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867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AC0A02" w:rsidRPr="0038569C" w14:paraId="2F801DB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0B19D0A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0D987A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0031A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971C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52E274C" w14:textId="604616FC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7054FF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02AC1E2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AC0A02" w:rsidRPr="0038569C" w14:paraId="456AFF3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0D5283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0B3737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150989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EB61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Цианиды</w:t>
            </w:r>
          </w:p>
          <w:p w14:paraId="7090EF9B" w14:textId="0522A81A" w:rsidR="00AC0A02" w:rsidRPr="006428CF" w:rsidRDefault="008927D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0,0</w:t>
            </w:r>
            <w:r w:rsidR="00AC0A02" w:rsidRPr="006428CF">
              <w:rPr>
                <w:sz w:val="22"/>
                <w:szCs w:val="22"/>
              </w:rPr>
              <w:t>1-0,25мг/дм</w:t>
            </w:r>
            <w:r w:rsidR="00AC0A02"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11D8FB17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147DA80D" w:rsidR="00AC0A02" w:rsidRPr="006428CF" w:rsidRDefault="008927D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 ГОСТ Р 51680</w:t>
            </w:r>
            <w:r w:rsidR="00AC0A02" w:rsidRPr="006428CF">
              <w:rPr>
                <w:sz w:val="22"/>
                <w:szCs w:val="22"/>
              </w:rPr>
              <w:t>-2001</w:t>
            </w:r>
          </w:p>
        </w:tc>
      </w:tr>
      <w:tr w:rsidR="00AC0A02" w:rsidRPr="0038569C" w14:paraId="0E493DE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789B" w14:textId="73D2F4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</w:t>
            </w:r>
          </w:p>
          <w:p w14:paraId="6FF5985D" w14:textId="4C738C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060602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0CC77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33D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391C528E" w14:textId="6B1EB912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0,0001-0,01мг/дм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4C2564B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7BF76C7F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A84DB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5FA5B9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6C55DD1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511794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7BD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F47BB67" w14:textId="2E68B7E1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5195A5A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5E0A2D69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F7E87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918BC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6B134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0C97204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AA78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1D664F21" w14:textId="4D77C29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02630DC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AF4E523" w:rsidR="00AC0A02" w:rsidRPr="00867353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AC0A02"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59266F1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516DD9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D7315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7416A91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D81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EEA1836" w14:textId="432539EB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5B8806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74CA3EC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7E3C7B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13369B2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2F4788A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49B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5EA82717" w14:textId="4118D1F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0DD72E6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55E152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31B2D0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735C133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9397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071C527D" w14:textId="703B548E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131B5A9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E7D0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21ADB8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57BACAD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43D2059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798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2AC3096B" w14:textId="2F27C067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0,0001-0,002мг/дм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0153A4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1B6E34E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06CF9B2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7FFB2BB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706C14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7CFF855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C76A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1F662642" w14:textId="230CE9C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76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6DF08604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4AD5CF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5FB12DF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B19193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1CC466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C37C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428CF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0DA84CEF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окисляемость</w:t>
            </w:r>
          </w:p>
          <w:p w14:paraId="20977B52" w14:textId="71D3022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≥ 0,5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24009613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22A36" w14:textId="06028403" w:rsidR="00AC0A02" w:rsidRPr="006428CF" w:rsidRDefault="008927D2" w:rsidP="00F9381F">
            <w:pP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AC0A02" w:rsidRPr="006428CF">
              <w:rPr>
                <w:sz w:val="22"/>
                <w:szCs w:val="22"/>
              </w:rPr>
              <w:t xml:space="preserve"> ISO</w:t>
            </w:r>
          </w:p>
          <w:p w14:paraId="5C3DA9F1" w14:textId="4E2A1CAD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AC0A02" w:rsidRPr="0038569C" w14:paraId="62B16D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6A0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749BB3C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BC3E4D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6419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Бромиды</w:t>
            </w:r>
          </w:p>
          <w:p w14:paraId="34DE04D6" w14:textId="5F97D5F3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5A5089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B08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0A2904FF" w14:textId="16A195FA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1F21DCD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20AD4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3E7BD0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4E4DED5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7D9E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479BE78" w14:textId="5D3E64C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A98564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673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3ECEADB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4D0DA28D" w14:textId="2D9CA40B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23D59A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5C11E0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1.34*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09DB" w14:textId="77777777" w:rsidR="00AC0A02" w:rsidRPr="00C13371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7B7A14" w14:textId="41A3D0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3ADDA12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13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40D78CFA" w14:textId="66541F65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151C" w14:textId="6A5E6AAA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1DB293EA" w14:textId="77777777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8483714" w14:textId="5D7B49A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10C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D328BF1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7575C617" w14:textId="66E5EFB7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C813D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637CD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602627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4CFF1F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317F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352A295E" w14:textId="44456153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4698882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287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3E238272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69B7D55D" w14:textId="525ED656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2E2045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69271D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5E6CD87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724F2A8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E55A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0C8C9E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53A71616" w14:textId="473E511D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088A933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862C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195132A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6684C630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34786-2021, п.7.1</w:t>
            </w:r>
          </w:p>
          <w:p w14:paraId="476CA5C5" w14:textId="6F0CE92D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61918A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62D658F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6F0025D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1F65B6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C9B4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6B14E6A" w14:textId="5BA02C88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86A287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690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07BC07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3865C4F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</w:t>
            </w:r>
          </w:p>
          <w:p w14:paraId="3127DE8D" w14:textId="56930199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5B7F788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40AA4F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EFE98B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78CFA9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6B10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43B2E312" w14:textId="7D05E2DF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90F5A3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344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93079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4FCABCE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9.1,п.9.3</w:t>
            </w:r>
          </w:p>
          <w:p w14:paraId="571854F1" w14:textId="23B1927E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ABE1D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32BB9C5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012869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68B241C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1EF72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20AD4F78" w14:textId="6B0BB8A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367AAA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BCB2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CB58B52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  <w:p w14:paraId="11F3A2ED" w14:textId="374CD919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7C2F7C5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BC49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67192040" w14:textId="37910F0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824DF8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E9BA9D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4CEF37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BDF" w14:textId="3E03C0F4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41874079" w14:textId="1F7867FC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701A97F" w14:textId="6D6C226D" w:rsidR="00AC0A02" w:rsidRPr="00AC0A02" w:rsidRDefault="00AC0A02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653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74055768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4</w:t>
            </w:r>
          </w:p>
          <w:p w14:paraId="0BF71BD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01D07823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  <w:p w14:paraId="65D01E83" w14:textId="21F469C4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</w:tr>
      <w:tr w:rsidR="006428CF" w:rsidRPr="0038569C" w14:paraId="4956C8D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7F75" w14:textId="28E02BB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4844C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1473" w14:textId="63BD3718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78CF3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  <w:p w14:paraId="6FE7426E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  <w:p w14:paraId="30816C80" w14:textId="77777777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756B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ГН 10-117-99</w:t>
            </w:r>
          </w:p>
          <w:p w14:paraId="2B613C4D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(РДУ-99)</w:t>
            </w:r>
          </w:p>
          <w:p w14:paraId="4C5312D0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02C338D" w14:textId="081350C9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9380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AC2AC3E" w14:textId="7D3A6C30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38569C" w14:paraId="48FBB004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F3466" w14:textId="6A530C34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A21F2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022C" w14:textId="455573B6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5A34" w14:textId="7A44D3C5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5F6D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869A" w14:textId="3D7D37C9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AC0A02" w14:paraId="3074087F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1D4A" w14:textId="0397C57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4772D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C446" w14:textId="07D1E06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2A3D9" w14:textId="649F6358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альфа-активность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47D64" w14:textId="5AB5ED5A" w:rsidR="006428CF" w:rsidRDefault="006428CF" w:rsidP="00BF0D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630F" w14:textId="34B37BC1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6428CF" w:rsidRPr="0038569C" w14:paraId="2F31692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C601" w14:textId="0624F61F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6F458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C809" w14:textId="5D7C5413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EC29B" w14:textId="05B2507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бета 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C9D22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4DC57" w14:textId="77777777" w:rsidR="006428CF" w:rsidRPr="00EE6FCD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25B5169E" w14:textId="77777777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D64C6C" w:rsidRPr="0038569C" w14:paraId="68AC6F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A03E" w14:textId="0D04288D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DFFFC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34B23D17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34DE6D5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414FE6A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4710C9D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2B0CD7D8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  <w:p w14:paraId="69BB6999" w14:textId="0900D3E7" w:rsidR="006428CF" w:rsidRPr="00D64C6C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F152E" w14:textId="2AEA5A64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70C9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6EE5D3A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  <w:p w14:paraId="046C768F" w14:textId="77777777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87CFE" w14:textId="766E8E4F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77E32F4D" w14:textId="79A7FDEE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00CEE31" w14:textId="2058C81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A804" w14:textId="29CE31AA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0805D9" w:rsidRPr="0038569C" w14:paraId="15150F8F" w14:textId="77777777" w:rsidTr="00D64C6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5218" w14:textId="6AFA049B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B29F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5065E3D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FE27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D70A2D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5239C8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1D5432D2" w14:textId="02387DA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5C6F" w14:textId="37EA1518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806B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079CE65E" w14:textId="182DCE56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0D6B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8571F1F" w14:textId="3585FB83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1AC6250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5D4A2F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EBAD3E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FFADB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6B29E6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D173D5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7FE9AB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3FD958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B5B4B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912D50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E7085E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94EB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A3273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B150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C9B6B9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32347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AC220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C1630F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8F66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D93BF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0D0D56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18B1DD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22FEB2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6816B3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7AE60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6A323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4234B9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207970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C3B2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26C88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565C5D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44A0C3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815274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0E5A5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75F7C2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CF0D91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F29B32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8C740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FFDA9A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43687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8389F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73156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1214F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93E680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EA79" w14:textId="1BF4BFDA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0805D9" w:rsidRPr="0038569C" w14:paraId="6C29EAF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5B37763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7695F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770C2B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F35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5915C31" w14:textId="6A3B0AF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AA98D" w14:textId="7F86E74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419FC6CC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0805D9" w:rsidRPr="0038569C" w14:paraId="470AD77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C89A4" w14:textId="65B821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92AC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D1BB" w14:textId="299A674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F109" w14:textId="76218F08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7DB1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955C" w14:textId="7CB0343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0805D9" w:rsidRPr="0038569C" w14:paraId="66AF371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E037" w14:textId="03B83A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986C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56B2C" w14:textId="0ECF9971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4C2" w14:textId="4D3E42E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3B5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3125" w14:textId="50856EC5" w:rsidR="000805D9" w:rsidRPr="00D64C6C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0805D9" w:rsidRPr="0038569C" w14:paraId="72A8FF1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97C2" w14:textId="63A3302F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DD9A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806A" w14:textId="7534B03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A681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31DF2FAF" w14:textId="0D77D76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29D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BC3B" w14:textId="12363AC5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31954-2012,п.4</w:t>
            </w:r>
          </w:p>
        </w:tc>
      </w:tr>
      <w:tr w:rsidR="000805D9" w:rsidRPr="0038569C" w14:paraId="7727D40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B401" w14:textId="03648F7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6791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EC7A" w14:textId="04BC94F1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938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5DDD0532" w14:textId="21D7593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D3931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748F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327C11B" w14:textId="19BE58A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D04C3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36AD" w14:textId="50698BF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A843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AF2A" w14:textId="365CF70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DD65C" w14:textId="77777777" w:rsidR="000805D9" w:rsidRPr="006428CF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Нитраты</w:t>
            </w:r>
          </w:p>
          <w:p w14:paraId="506FAF1B" w14:textId="269594E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 xml:space="preserve">Д </w:t>
            </w:r>
            <w:r w:rsidR="00C8562D" w:rsidRPr="006428CF">
              <w:rPr>
                <w:sz w:val="22"/>
                <w:szCs w:val="22"/>
              </w:rPr>
              <w:t xml:space="preserve">≥ </w:t>
            </w:r>
            <w:r w:rsidRPr="006428CF">
              <w:rPr>
                <w:sz w:val="22"/>
                <w:szCs w:val="22"/>
              </w:rPr>
              <w:t>0,1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D7845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0D84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F1BEAA0" w14:textId="793D71DE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70DECE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BCF5B" w14:textId="7C61E08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E9BE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5EC3" w14:textId="454647A9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7FB8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30A305A7" w14:textId="2168D6A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CB4F3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F32B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5D56D3F3" w14:textId="0FC5BDB2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0829E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EF07" w14:textId="49D6B46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07D71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1DBC" w14:textId="65805442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4D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10269AAE" w14:textId="7CEC1DF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AF7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F4B97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C407984" w14:textId="6D239CEB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4ED07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C424" w14:textId="471E4C74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A574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C2C5" w14:textId="0A47E50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EDC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5286A4BB" w14:textId="11370840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A775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4D1C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9723E66" w14:textId="79FDF22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73C99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C32C" w14:textId="69F2E15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2695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02046" w14:textId="1E3EB65B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76EE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992E5F6" w14:textId="49838BCB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CE19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6DF1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EB8164E" w14:textId="462D90C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1A85AD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4B8" w14:textId="681535D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0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0E17" w14:textId="5D177D5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D0D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AC66FAE" w14:textId="24D2100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7528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0499" w14:textId="0043A13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0805D9" w:rsidRPr="0038569C" w14:paraId="32E8E3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B349" w14:textId="57163F66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4EA7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7CEC" w14:textId="3D8B601E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22C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FAC2B4C" w14:textId="3B22A3CA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5D9F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5779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5A881DB7" w14:textId="2B7F9EE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0805D9" w:rsidRPr="0038569C" w14:paraId="55A12D3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9C5B" w14:textId="0B8B114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04A9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571A" w14:textId="59FF53D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3B3D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3697A22" w14:textId="75887FC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F1D3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120B9" w14:textId="24855B1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525D5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54378" w14:textId="3708B9A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A3B1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AD6A5" w14:textId="1009348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5D8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1597599" w14:textId="77527F6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3982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22A4" w14:textId="6E0A537A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6DF9E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6DECE" w14:textId="53C59A9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E52E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F98D3" w14:textId="1D316855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45D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5C76AADF" w14:textId="6FF37DCF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0,001-0,2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0D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2000" w14:textId="6C5F6FA4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C54EA7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350E" w14:textId="053C333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63CC3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0D83" w14:textId="244AD1E1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C6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CB11A0E" w14:textId="32ED9630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15F2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53BA" w14:textId="0E9C94F0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B1C488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040DF" w14:textId="016834F7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5744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2D74" w14:textId="280A7808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914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4F0A6AF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328B6434" w14:textId="0F49A72A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FE70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369C" w14:textId="3643A4CF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0805D9" w:rsidRPr="006428CF">
              <w:rPr>
                <w:sz w:val="22"/>
                <w:szCs w:val="22"/>
              </w:rPr>
              <w:t xml:space="preserve"> IS</w:t>
            </w:r>
            <w:r w:rsidR="000805D9" w:rsidRPr="000805D9">
              <w:rPr>
                <w:sz w:val="22"/>
                <w:szCs w:val="22"/>
              </w:rPr>
              <w:t>O</w:t>
            </w:r>
          </w:p>
          <w:p w14:paraId="339F8E21" w14:textId="53C3EB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8467-2009</w:t>
            </w:r>
          </w:p>
        </w:tc>
      </w:tr>
      <w:tr w:rsidR="000805D9" w:rsidRPr="0038569C" w14:paraId="6105B9C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BB01" w14:textId="32BA7B75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0C03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B20A7" w14:textId="39216E0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21D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BC06741" w14:textId="179E9F8C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6187C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07CB" w14:textId="3A4F045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7BBDE3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B3B16" w14:textId="3F0A58B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A03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6D65" w14:textId="04657ADC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FED2" w14:textId="7777777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31A887E" w14:textId="5BA07CA8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0,025-2,0мг/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32A95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63AE" w14:textId="5DD9ABE2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0805D9" w:rsidRPr="0038569C" w14:paraId="19343C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D7668" w14:textId="091D5E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470E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81AC" w14:textId="02A3D273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34F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779773F4" w14:textId="3B5B748F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0,0005-25мг/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85AFE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85C8" w14:textId="0485A66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0805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0805D9" w:rsidRPr="0038569C" w14:paraId="6B96E45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CAC7" w14:textId="4E227C7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02B0D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08E1B" w14:textId="17F1BE9D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3C2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Цианиды</w:t>
            </w:r>
          </w:p>
          <w:p w14:paraId="2E58695E" w14:textId="164C7CB5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08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ED13" w14:textId="77777777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05442E3" w14:textId="2CD68784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51680</w:t>
            </w:r>
            <w:r w:rsidR="000805D9" w:rsidRPr="006428CF">
              <w:rPr>
                <w:sz w:val="22"/>
                <w:szCs w:val="22"/>
              </w:rPr>
              <w:t>-2001</w:t>
            </w:r>
          </w:p>
        </w:tc>
      </w:tr>
      <w:tr w:rsidR="000805D9" w:rsidRPr="0038569C" w14:paraId="10A74A2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A1BC" w14:textId="1CF12C28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B91D2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0E0B" w14:textId="0C36E34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B9B6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2F56CED" w14:textId="0F58D85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08B06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5798" w14:textId="1242B79D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65CB1171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4AA4" w14:textId="7F51F56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5E53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A93CF" w14:textId="248ACE8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24910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9653721" w14:textId="1B568EB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0B90B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9C7B" w14:textId="773AC2F4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5A3C5D00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07B2" w14:textId="4BD934C1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E8A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792005E3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C8ED0A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DE73B7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AE0D87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55B70909" w14:textId="7EDD0280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8226" w14:textId="2A2861EE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B1B6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31A7CA84" w14:textId="3AA0DFD9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4D94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32A5CAF" w14:textId="67786248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D10F43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6F51" w14:textId="6F68221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0926F8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9F6A" w14:textId="6CFF0E8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074F8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2CF4" w14:textId="08F00002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FCC1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264D64D5" w14:textId="05CDF4C9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1134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B8DA" w14:textId="330512BC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1C72D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E8F7" w14:textId="64CC7B37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72D5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41642" w14:textId="64AC734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FB22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1806DB4A" w14:textId="49347BE4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0,0001-0,002мг/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5C5B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EAEC" w14:textId="193BC639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82E7AA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4AFC4" w14:textId="25A1C9E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7D3F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C4609" w14:textId="25302B3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7A6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500798CA" w14:textId="7D81AE7E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D6F33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CDFF" w14:textId="267FBDE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5BB68D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303" w14:textId="4CC4D0D8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4B11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7F45" w14:textId="0DA45A4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FABB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9CAC6D5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4015195" w14:textId="56171A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0,005-50 мг/</w:t>
            </w:r>
            <w:r w:rsidR="003C462E">
              <w:rPr>
                <w:sz w:val="22"/>
                <w:szCs w:val="22"/>
              </w:rPr>
              <w:t xml:space="preserve"> дм</w:t>
            </w:r>
            <w:r w:rsidR="003C46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A0F7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2E36B" w14:textId="4225840F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C53021" w:rsidRPr="0038569C" w14:paraId="191DB74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51435" w14:textId="43127CE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0640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ACA7" w14:textId="71CB19B9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B7A2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71DF8B3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16F54F9F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C4F2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C436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DE3780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797503BF" w14:textId="0A816132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 п.7.1</w:t>
            </w:r>
          </w:p>
        </w:tc>
      </w:tr>
      <w:tr w:rsidR="00C53021" w:rsidRPr="0038569C" w14:paraId="2560954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D540" w14:textId="7A2BE1FD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2D54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2878" w14:textId="207A5FCE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A34D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033453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3C6C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994A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3277CA7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481D4158" w14:textId="4CE60B8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</w:t>
            </w:r>
          </w:p>
        </w:tc>
      </w:tr>
      <w:tr w:rsidR="00C53021" w:rsidRPr="0038569C" w14:paraId="5867148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AD62" w14:textId="1813476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F481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883E" w14:textId="3055136F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7578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7B23AB1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7286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87FA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6DB4DCD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A870210" w14:textId="46446BFE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34786-2021,п.9.1,п.9.3</w:t>
            </w:r>
          </w:p>
        </w:tc>
      </w:tr>
      <w:tr w:rsidR="00C53021" w:rsidRPr="0038569C" w14:paraId="47CEA59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00C7" w14:textId="042CCEE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BA71D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CEB1" w14:textId="49EFC3C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186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72AF7F67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  <w:p w14:paraId="716416E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2AA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92C5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51A526CF" w14:textId="0A866F4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C53021" w:rsidRPr="0038569C" w14:paraId="7B417E1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E60B" w14:textId="69F4805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40118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266" w14:textId="161BC0E3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167C" w14:textId="41C380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BB5B" w14:textId="48CC7D3D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ГН 10-117-99</w:t>
            </w:r>
          </w:p>
          <w:p w14:paraId="034B3787" w14:textId="6ABCAB5E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(РДУ-99)</w:t>
            </w:r>
          </w:p>
          <w:p w14:paraId="55DAED9B" w14:textId="559577CB" w:rsidR="00C8562D" w:rsidRPr="006428CF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AB56E4E" w14:textId="4ADA41E7" w:rsidR="00C53021" w:rsidRPr="00295E4A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/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52071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1D55AFAF" w14:textId="135A38CA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0B8A7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6E14" w14:textId="0D7CDE5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0D00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8EEE" w14:textId="0741578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0EC3" w14:textId="70C7AE15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218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592B" w14:textId="376E45E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6DEBC8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E2E86" w14:textId="77777777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2.37</w:t>
            </w:r>
          </w:p>
          <w:p w14:paraId="1AA9A07A" w14:textId="3F5A8A0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E1C9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D15D" w14:textId="1C72F1D5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88EC" w14:textId="00B42710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B4A83" w14:textId="21A04BAD" w:rsid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31861-2012</w:t>
            </w:r>
          </w:p>
          <w:p w14:paraId="53C978AF" w14:textId="71D6AC86" w:rsidR="00C53021" w:rsidRPr="00C53021" w:rsidRDefault="001C75DB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49DFC" w14:textId="4530A4B5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1C7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43DDB705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7327BF31" w14:textId="2BC31901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C53021" w:rsidRPr="0038569C" w14:paraId="29B480F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161B" w14:textId="4CEA52C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4234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7CD7D2A" w14:textId="5E169945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1147778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C1EDA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3C8126B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773D0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26E260A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6B63376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6E109F1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291D902" w14:textId="45283CD1" w:rsidR="00C53021" w:rsidRPr="00295E4A" w:rsidRDefault="00C53021" w:rsidP="00F5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FB57" w14:textId="3D12D28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D1BBC" w14:textId="1623440F" w:rsidR="00C53021" w:rsidRPr="006428CF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9099F" w14:textId="0523A40F" w:rsidR="006428CF" w:rsidRPr="006428CF" w:rsidRDefault="001C75DB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6428CF" w:rsidRPr="006428CF">
              <w:rPr>
                <w:sz w:val="22"/>
                <w:szCs w:val="22"/>
              </w:rPr>
              <w:t xml:space="preserve"> ГН 10-117-99</w:t>
            </w:r>
          </w:p>
          <w:p w14:paraId="50C2D35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(РДУ-99)</w:t>
            </w:r>
          </w:p>
          <w:p w14:paraId="5D33258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25DE10E" w14:textId="4EDC72A3" w:rsidR="00C53021" w:rsidRPr="006428CF" w:rsidRDefault="006428CF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7D6D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68F7CD2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53021" w:rsidRPr="0038569C" w14:paraId="54081D90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7AB" w14:textId="6D7E316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428CF">
              <w:rPr>
                <w:color w:val="000000"/>
                <w:sz w:val="22"/>
                <w:szCs w:val="22"/>
              </w:rPr>
              <w:t>.2*</w:t>
            </w:r>
            <w:r w:rsidR="001C75DB" w:rsidRPr="006428C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DA3C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12FF31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5834E6C3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B729" w14:textId="3F4F74C1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05E16" w14:textId="2B2C430C" w:rsidR="00C53021" w:rsidRP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ED9D" w14:textId="7EF6117B" w:rsidR="00C53021" w:rsidRP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C53021">
              <w:rPr>
                <w:sz w:val="22"/>
                <w:szCs w:val="22"/>
              </w:rPr>
              <w:t>СТБ 1057-2016</w:t>
            </w:r>
          </w:p>
          <w:p w14:paraId="68B642B0" w14:textId="7385C93E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F7A8" w14:textId="77777777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СТБ 1057-2016</w:t>
            </w:r>
          </w:p>
          <w:p w14:paraId="33295755" w14:textId="6F6DDB6B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31862-2012, п.4,п.5</w:t>
            </w:r>
          </w:p>
        </w:tc>
      </w:tr>
      <w:tr w:rsidR="00476FB5" w:rsidRPr="0038569C" w14:paraId="75F7690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B552F" w14:textId="268B10EA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D187" w14:textId="65A94052" w:rsidR="00476FB5" w:rsidRPr="00295E4A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Осадки сточных вод, зольные отходы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5FFA2" w14:textId="29156FD8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CD0A6" w14:textId="36707415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20F77" w14:textId="18B150EF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</w:t>
            </w:r>
            <w:r w:rsidR="001C75DB">
              <w:rPr>
                <w:sz w:val="22"/>
                <w:szCs w:val="22"/>
              </w:rPr>
              <w:t xml:space="preserve">ными отходами», утв.31.12.2015 </w:t>
            </w:r>
            <w:proofErr w:type="gramStart"/>
            <w:r w:rsidR="001C75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остановлением  Минздрава</w:t>
            </w:r>
            <w:proofErr w:type="gramEnd"/>
            <w:r>
              <w:rPr>
                <w:sz w:val="22"/>
                <w:szCs w:val="22"/>
              </w:rPr>
              <w:t xml:space="preserve"> РБ №142</w:t>
            </w:r>
          </w:p>
          <w:p w14:paraId="72E8E958" w14:textId="77777777" w:rsidR="001C75DB" w:rsidRPr="006428CF" w:rsidRDefault="001C75DB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A5D789A" w14:textId="6C4CDA7D" w:rsidR="00476FB5" w:rsidRPr="00C53021" w:rsidRDefault="001C75DB" w:rsidP="001C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E06CE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3EE86F02" w14:textId="7CB7EC24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476FB5" w:rsidRPr="0038569C" w14:paraId="5D1D70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B20" w14:textId="77777777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631EE033" w14:textId="6436561D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EF73" w14:textId="77777777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F056" w14:textId="4CC4B210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D9C0" w14:textId="30EFE814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71AB" w14:textId="7EA7200D" w:rsidR="00476FB5" w:rsidRP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МОПр.МН</w:t>
            </w:r>
            <w:proofErr w:type="spellEnd"/>
            <w:r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9C4A" w14:textId="77777777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>. МН 01-98, п.п.4.1,4.4</w:t>
            </w:r>
          </w:p>
          <w:p w14:paraId="5CFC7B92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6FB5" w:rsidRPr="0038569C" w14:paraId="4F32E666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C3DE" w14:textId="78480FFB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E289" w14:textId="6F7EDD95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Рабочие места различных видов трудовой деятельности</w:t>
            </w:r>
            <w:r>
              <w:rPr>
                <w:sz w:val="22"/>
                <w:szCs w:val="22"/>
              </w:rPr>
              <w:t xml:space="preserve"> Производственная территория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4ECD" w14:textId="1538575A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CEEAF" w14:textId="2D7BC8C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51EC" w14:textId="1D11FC0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</w:t>
            </w:r>
          </w:p>
          <w:p w14:paraId="142D6BBF" w14:textId="593CD5FE" w:rsidR="00476FB5" w:rsidRPr="006428CF" w:rsidRDefault="00476FB5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proofErr w:type="spellStart"/>
            <w:r>
              <w:rPr>
                <w:sz w:val="22"/>
                <w:szCs w:val="22"/>
              </w:rPr>
              <w:t>Комчернобылем</w:t>
            </w:r>
            <w:proofErr w:type="spellEnd"/>
            <w:r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B2C65" w14:textId="183173F1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="003C46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1906-2020</w:t>
            </w:r>
          </w:p>
        </w:tc>
      </w:tr>
      <w:tr w:rsidR="003C462E" w:rsidRPr="0038569C" w14:paraId="78338B32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6775" w14:textId="57865A8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499A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72479792" w14:textId="3284FCF5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4B16F401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B7E8" w14:textId="40E46E9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865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52EB2E8D" w14:textId="4297C2D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B98A3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4BB84D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2365A6F3" w14:textId="7CA8CD8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75F2" w14:textId="07C7CA0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3C462E" w:rsidRPr="0038569C" w14:paraId="62ACC5C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58F96" w14:textId="6EDC4FC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22DA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5EA" w14:textId="169E95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6F1D" w14:textId="5CC844F9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292B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2E88" w14:textId="72968C42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3C462E" w:rsidRPr="0038569C" w14:paraId="7C78B6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60EA" w14:textId="168AEE4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6D61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F0B8" w14:textId="5E8BB4F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97731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03A29DD0" w14:textId="4DB6A2F6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CD54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F9A4" w14:textId="06ED97D4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87D99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6885" w14:textId="2058C396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489B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B53" w14:textId="63E65FC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453D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1FA7B1B0" w14:textId="148FB8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8666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89D5" w14:textId="10A4AE51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7533BC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3857" w14:textId="2C57D07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3273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3902" w14:textId="18C02315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550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02FBB4E8" w14:textId="68A463B4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7DE1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3" w14:textId="22A3B022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4FBA7E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F704" w14:textId="42EA304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1DE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413E" w14:textId="040EB33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E91FC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5660150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</w:t>
            </w:r>
          </w:p>
          <w:p w14:paraId="0EA9AEB5" w14:textId="054D2538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01EA9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091D" w14:textId="398B8BB5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293647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E9C" w14:textId="37F78A1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F31B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186B" w14:textId="397B6D5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44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</w:t>
            </w:r>
          </w:p>
          <w:p w14:paraId="73F4689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8EC79AB" w14:textId="0591CC4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62D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B99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  <w:p w14:paraId="3A4FF9FE" w14:textId="77777777" w:rsidR="003C462E" w:rsidRDefault="003C462E" w:rsidP="003C462E">
            <w:pPr>
              <w:ind w:right="-57"/>
              <w:rPr>
                <w:sz w:val="22"/>
                <w:szCs w:val="22"/>
              </w:rPr>
            </w:pPr>
          </w:p>
        </w:tc>
      </w:tr>
      <w:tr w:rsidR="003C462E" w:rsidRPr="0038569C" w14:paraId="2AD667F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2DC7" w14:textId="4000625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9FCBE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982" w14:textId="64A4C58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A2C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B68A07B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DC5AD0" w14:textId="4555A79D" w:rsidR="00B95121" w:rsidRPr="003C462E" w:rsidRDefault="00B95121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4CE8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F420" w14:textId="0AD44B69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7ADD9708" w14:textId="77777777" w:rsidTr="00F5292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E7CA" w14:textId="3D85C9E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3754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486F5C38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710E01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8D62" w14:textId="0D5DABDA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803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3D05AD76" w14:textId="7061BA1C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2025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D1EDC11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1DDC5EF0" w14:textId="53ED73F5" w:rsidR="003C462E" w:rsidRPr="00295E4A" w:rsidRDefault="003C462E" w:rsidP="00BF5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D336" w14:textId="3073453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FA42040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6375E" w14:textId="39E83A3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7100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BDC5" w14:textId="2B8D6EB9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726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71460C60" w14:textId="5C4D6315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5A89A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185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C31DAD0" w14:textId="256FAB9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3C462E" w:rsidRPr="0038569C" w14:paraId="59514F97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87C" w14:textId="5F63D03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48E9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E0B45" w14:textId="4816F435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771D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211D4F8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1363318F" w14:textId="2CB35F7A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0E61B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BA1" w14:textId="786298CB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3C462E" w:rsidRPr="0038569C" w14:paraId="694E984F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A2E8" w14:textId="0B4CDD1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3954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3CA1" w14:textId="7EAEADD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4516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38771C28" w14:textId="77777777" w:rsidR="003C462E" w:rsidRPr="00A01A6C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2CA7A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9AB1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1B8B" w14:textId="798C9CE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2B503016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DEBEF" w14:textId="166A9A1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FBA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089D" w14:textId="66E99A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94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37EE4BDF" w14:textId="226C3F2F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185E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198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25D9B061" w14:textId="1BD23C1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3C462E" w:rsidRPr="0038569C" w14:paraId="32B8ACAB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296D" w14:textId="081EBADD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D0AD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5EEE9" w14:textId="6B56EF4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685C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70CB56CE" w14:textId="2DC0AB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E07D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10E2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520F5EE7" w14:textId="569C9F9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3C462E" w:rsidRPr="0038569C" w14:paraId="1C326415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6804" w14:textId="7CE6624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6.15*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4D3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F02" w14:textId="51A2E18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3066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A3555A1" w14:textId="1F09A21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DC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F51E" w14:textId="4F9D26C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FF3BA01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AD474" w14:textId="6444DDE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6.16*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5395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47D5F" w14:textId="035C8B1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12A82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613A47AD" w14:textId="6A4C934B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CB17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BEC8" w14:textId="4D74260E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C3909B3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71511" w14:textId="17FD1EA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6.17*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0065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174A" w14:textId="721BB78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6C9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</w:t>
            </w:r>
          </w:p>
          <w:p w14:paraId="69DA49FF" w14:textId="250128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5ACDA" w14:textId="4AAAD115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12A4" w14:textId="388A6C6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1BDBF27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4D2A" w14:textId="407B593E" w:rsidR="003C462E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ул. Луначарского, 152/1, 246024, г. Гомель, Гомельская область</w:t>
            </w:r>
          </w:p>
        </w:tc>
      </w:tr>
      <w:tr w:rsidR="00470AD9" w:rsidRPr="0038569C" w14:paraId="684B3D3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DB9D" w14:textId="58F6836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0A8C" w14:textId="2485FCB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48814" w14:textId="6576B32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100.09./08.156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8635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4FC564B2" w14:textId="3EF18F3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FF2B" w14:textId="2FF53CF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>.25.01.2021</w:t>
            </w:r>
            <w:r w:rsidR="00BF5F5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</w:t>
            </w:r>
            <w:r w:rsidR="00BF5F53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6E2FF4FD" w14:textId="77777777" w:rsidR="00BF5F53" w:rsidRDefault="00BF5F53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7D3C34D" w14:textId="77777777" w:rsidR="00470AD9" w:rsidRPr="00C13371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2B4DD3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3E1" w14:textId="4A12DAF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470AD9" w:rsidRPr="0038569C" w14:paraId="5DDD5E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285C" w14:textId="554F138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36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2821" w14:textId="506720A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5F84" w14:textId="541046C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1298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26944" w14:textId="3BE2DF9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470AD9" w:rsidRPr="0038569C" w14:paraId="320FAB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92D3" w14:textId="244567A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8D3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FAF4" w14:textId="09A807B0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9307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67702E2B" w14:textId="0F778481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8050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D755" w14:textId="4FDF50B8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470AD9" w:rsidRPr="0038569C" w14:paraId="5A88DA3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D722F" w14:textId="52C1719B" w:rsidR="00470AD9" w:rsidRDefault="00BF5F53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7.4</w:t>
            </w:r>
            <w:r w:rsidR="00470AD9" w:rsidRPr="006428C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2767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7F465" w14:textId="30AB54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EEF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1E57AADF" w14:textId="7722FE4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3013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31491" w14:textId="0CE09A31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470AD9" w:rsidRPr="0038569C" w14:paraId="02B4970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EF90" w14:textId="42CD648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41C5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E657" w14:textId="1F87F749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68D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628FBD5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7C1672F" w14:textId="148223E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25C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5924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27D71E5D" w14:textId="798EAB3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470AD9" w:rsidRPr="0038569C" w14:paraId="6E6586A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AD0A" w14:textId="1DB52F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806A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8949" w14:textId="714B67F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933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6C7688D6" w14:textId="5FA8A95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7959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0BB2" w14:textId="38662C8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</w:t>
            </w:r>
          </w:p>
        </w:tc>
      </w:tr>
      <w:tr w:rsidR="00470AD9" w:rsidRPr="0038569C" w14:paraId="3DD545A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E147B" w14:textId="5B656D5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9D7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651F" w14:textId="42C80A2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F18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634FD28E" w14:textId="77777777" w:rsidR="00470AD9" w:rsidRPr="004F3C4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394B5F" w14:textId="64754692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≥ </w:t>
            </w:r>
            <w:r w:rsidRPr="004F3C4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80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13A4" w14:textId="1E32F9DB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4245-72</w:t>
            </w:r>
          </w:p>
        </w:tc>
      </w:tr>
      <w:tr w:rsidR="00470AD9" w:rsidRPr="0038569C" w14:paraId="555290F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0D55" w14:textId="24BB62C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54D9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F9B23" w14:textId="3491C3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40D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188F6768" w14:textId="3FAFAA1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C48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90D4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70AD9">
              <w:rPr>
                <w:sz w:val="22"/>
                <w:szCs w:val="22"/>
              </w:rPr>
              <w:t>ISO</w:t>
            </w:r>
          </w:p>
          <w:p w14:paraId="33D8E32B" w14:textId="77777777" w:rsidR="00470AD9" w:rsidRPr="00576D3A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2A45DD9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0AD9" w:rsidRPr="0038569C" w14:paraId="31FE272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D58E" w14:textId="04480EA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C668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71160" w14:textId="228FAD6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C3EE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18628E48" w14:textId="511D452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240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8333" w14:textId="03662EE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470AD9" w:rsidRPr="0038569C" w14:paraId="3A68E5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9581" w14:textId="58CB4D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325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B0C1" w14:textId="0223246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F5F53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1369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53BE010" w14:textId="6AF2D703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F9AB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522E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72AEE3DF" w14:textId="27A8B31D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470AD9" w:rsidRPr="0038569C" w14:paraId="55E2306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7A00" w14:textId="2A38B7A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05E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2A37" w14:textId="0DEC260C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6702" w14:textId="377C4AEA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688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E983" w14:textId="012F72D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470AD9" w:rsidRPr="0038569C" w14:paraId="05B3E85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A90C" w14:textId="6C74C5E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72C8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49BA6" w14:textId="1FD4862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B8DF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C341043" w14:textId="14569454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0B5FA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8FAC5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</w:t>
            </w:r>
          </w:p>
          <w:p w14:paraId="7D321747" w14:textId="4E393C1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470AD9" w:rsidRPr="0038569C" w14:paraId="5B3933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B8AB5" w14:textId="602CB40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4F7C6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265B6" w14:textId="7AFBD03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D886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2A4B77B" w14:textId="1AD1FA40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FC4A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F1790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31C7DB6A" w14:textId="5897A06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470AD9" w:rsidRPr="0038569C" w14:paraId="107302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5862" w14:textId="3955903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A5A2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FF41" w14:textId="4BF0F53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42F9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331D64CA" w14:textId="033EC9D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05CBF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48FCE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1AD12768" w14:textId="77777777" w:rsidR="00470AD9" w:rsidRDefault="00BF5F53" w:rsidP="00BF5F53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4DE2CA2D" w14:textId="4058696C" w:rsidR="00F5292C" w:rsidRDefault="00F5292C" w:rsidP="00BF5F53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85165B" w:rsidRPr="0038569C" w14:paraId="5DD81FDD" w14:textId="77777777" w:rsidTr="0085165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FD0E3" w14:textId="53E257D2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D5A60" w14:textId="3C7D7AFE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DA68" w14:textId="2F400908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4070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73D7B732" w14:textId="195FDBEF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D30C" w14:textId="6A6755D8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 xml:space="preserve">.25.01.2021 </w:t>
            </w:r>
            <w:r w:rsidR="002D3F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</w:t>
            </w:r>
            <w:proofErr w:type="gramStart"/>
            <w:r>
              <w:rPr>
                <w:sz w:val="22"/>
                <w:szCs w:val="22"/>
              </w:rPr>
              <w:t>Беларусь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195539FB" w14:textId="77777777" w:rsidR="002D3FFE" w:rsidRDefault="002D3FFE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2DD5225" w14:textId="77777777" w:rsidR="0085165B" w:rsidRPr="00C13371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9BFD43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D62C" w14:textId="0D853219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85165B" w:rsidRPr="0038569C" w14:paraId="3702AA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5619" w14:textId="0FE00BA5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AAD3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570" w14:textId="49DFAD7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F8E65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2C432313" w14:textId="70CAD88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0,04–0,56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4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220D7" w14:textId="6B37D352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4382D65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5F909" w14:textId="07B0E11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923A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B19B" w14:textId="274F8A4F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9B9BD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15F6EC8" w14:textId="597C20FF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9E8F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D36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3DA29CF" w14:textId="361C752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85165B" w:rsidRPr="0038569C" w14:paraId="6D32162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CA1C2" w14:textId="05D1589C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681D2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0FF6" w14:textId="7CC8403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4B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1A644AC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09240C77" w14:textId="0A0AB965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ED8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E806" w14:textId="752AEEA8" w:rsidR="0085165B" w:rsidRPr="006428CF" w:rsidRDefault="002D3FFE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85165B" w:rsidRPr="006428CF">
              <w:rPr>
                <w:sz w:val="22"/>
                <w:szCs w:val="22"/>
              </w:rPr>
              <w:t xml:space="preserve"> ISO</w:t>
            </w:r>
          </w:p>
          <w:p w14:paraId="39BB9AE5" w14:textId="7F2500E6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85165B" w:rsidRPr="0038569C" w14:paraId="3A63F2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C67F4" w14:textId="65D5B154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B15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1FB1" w14:textId="49A065C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D3E4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5EFA684E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46C59A26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77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5B9E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4789B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0B4D9543" w14:textId="2D7B696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 п.7.1</w:t>
            </w:r>
          </w:p>
        </w:tc>
      </w:tr>
      <w:tr w:rsidR="0085165B" w:rsidRPr="0038569C" w14:paraId="3EFC90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A7DE" w14:textId="236B2CF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0B57B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149C" w14:textId="7288780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49BF" w14:textId="77777777" w:rsidR="002D3FFE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87180ED" w14:textId="48475D62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(ОКБ) </w:t>
            </w:r>
          </w:p>
          <w:p w14:paraId="00269837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A2CE7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C02F4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BBA120D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1289793B" w14:textId="7C53342B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</w:t>
            </w:r>
          </w:p>
        </w:tc>
      </w:tr>
      <w:tr w:rsidR="0085165B" w:rsidRPr="0038569C" w14:paraId="0CF541B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5148" w14:textId="7210CA00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F546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4828" w14:textId="1F053F5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83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2D9F1C8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6DD8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D7F3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E162DC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3E815B" w14:textId="43E732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34786-2021,п.9.1,п.9.3</w:t>
            </w:r>
          </w:p>
        </w:tc>
      </w:tr>
      <w:tr w:rsidR="0085165B" w:rsidRPr="0038569C" w14:paraId="787A388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64DE" w14:textId="75D76AC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D7F8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2094" w14:textId="7DBF99B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B964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66A8B2FE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7A352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8A0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17173F5" w14:textId="5B401DE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85165B" w:rsidRPr="0038569C" w14:paraId="289C68D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6074" w14:textId="7777777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7.23</w:t>
            </w:r>
          </w:p>
          <w:p w14:paraId="6D4759BF" w14:textId="519FE08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AF3C3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677F4" w14:textId="102645C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485A2" w14:textId="2750205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67CC" w14:textId="4AF162BD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C9BCDCF" w14:textId="561C54D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03349B9" w14:textId="17EF8038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67E78851" w14:textId="731B448E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0DAE" w14:textId="3DC7FECC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3646CD03" w14:textId="0461E612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  <w:p w14:paraId="5533CF38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38657DEB" w14:textId="3FA17D1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85165B" w:rsidRPr="0038569C" w14:paraId="1457385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827AD" w14:textId="293E0525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F71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05CD2B22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2AFC76A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3261444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8844C0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7226EF49" w14:textId="46AF19CE" w:rsidR="0085165B" w:rsidRP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C2BF" w14:textId="7E93DFF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2FD64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305A03B6" w14:textId="36DA1FE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318E" w14:textId="63AF50E0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C927F36" w14:textId="49C844E1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84D2D4B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F575D" w14:textId="2DDF35C4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85165B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85165B" w:rsidRPr="0038569C" w14:paraId="4B2FF67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57A9" w14:textId="7DF086D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BB8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CD74" w14:textId="671E6E8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21D96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EABE92" w14:textId="690695F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DC24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E6F3" w14:textId="4846F69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85165B" w:rsidRPr="0038569C" w14:paraId="078888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43DB" w14:textId="3E83863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1FC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A208" w14:textId="656ECFD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C598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7A0E21A" w14:textId="3CB415A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71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169E" w14:textId="582B8F2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85165B" w:rsidRPr="0038569C" w14:paraId="46BA5EA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81BB" w14:textId="4EBEF11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3987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BA854" w14:textId="099D8A34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555E" w14:textId="41EB7EA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8A92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1063" w14:textId="4B6FC35E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85165B" w:rsidRPr="0038569C" w14:paraId="64528D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9F8D" w14:textId="2DCEAC9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4D1B1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D5B99" w14:textId="19A6C20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F6CA" w14:textId="2D6EF21E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B871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344E" w14:textId="02666D6B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85165B" w:rsidRPr="0038569C" w14:paraId="7B83D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8BEB" w14:textId="712DCCF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902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596B" w14:textId="26BF1929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07E6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510A3B62" w14:textId="30B03C3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4EC7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ED6A" w14:textId="7976D968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  <w:tr w:rsidR="0085165B" w:rsidRPr="0038569C" w14:paraId="3328C24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59AD" w14:textId="2181036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D2367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41349" w14:textId="157BFE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2308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584D4CE" w14:textId="74029A50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48AE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F0F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01B26065" w14:textId="684DB661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22FA23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C0DC0" w14:textId="561B60D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3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73F4" w14:textId="085AA85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8EA2C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57F5244B" w14:textId="22E6DFD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E3B1E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8B3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6FAEE0FC" w14:textId="79DF9160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85165B" w:rsidRPr="0038569C" w14:paraId="205BED1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CB0D" w14:textId="6B90CA1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172EA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2F88" w14:textId="59A53B4F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13618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E4FBE2" w14:textId="77777777" w:rsidR="0085165B" w:rsidRPr="00F07C1E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265AE8" w14:textId="7725B66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62B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66DD" w14:textId="0CAEF655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85165B" w:rsidRPr="0038569C" w14:paraId="0D6DE1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7C58" w14:textId="0BF9DD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1F7E9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08B7A" w14:textId="2F2CCE6E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2A99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57D37507" w14:textId="02285369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D5FB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B95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 п.3</w:t>
            </w:r>
          </w:p>
          <w:p w14:paraId="5B8EB977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</w:p>
        </w:tc>
      </w:tr>
      <w:tr w:rsidR="00B6473C" w:rsidRPr="0038569C" w14:paraId="5216EEB3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870A" w14:textId="27056A5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E00B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4E750393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7A1708B9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0B697BE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7E83BA6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66AF4167" w14:textId="0345312A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0427" w14:textId="48F14E5A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9D52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2D45300D" w14:textId="4BB33997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8C97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45D32D47" w14:textId="11894954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2511B2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2BAB" w14:textId="166D31B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186B72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5EAB3" w14:textId="0BF4EB8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994F1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B912" w14:textId="105E5BA0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CFC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0FFA102" w14:textId="35B52189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0AFC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4E44" w14:textId="120B37C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B6473C" w:rsidRPr="0038569C" w14:paraId="268D1A4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C5D2" w14:textId="5FD9A04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ACCF4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60F2" w14:textId="53686E84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9CE3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0BE4CF27" w14:textId="00D449C8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BB73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BAD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64E0FE6A" w14:textId="7751186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1578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3F5" w14:textId="464A52BA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505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5CC87" w14:textId="7D22FD63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BF7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6E4125D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3542B1C" w14:textId="6B1F3C4B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C9BA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E3A4A" w14:textId="00722559" w:rsidR="00B6473C" w:rsidRPr="006428CF" w:rsidRDefault="002D3FFE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B6473C" w:rsidRPr="006428CF">
              <w:rPr>
                <w:sz w:val="22"/>
                <w:szCs w:val="22"/>
              </w:rPr>
              <w:t xml:space="preserve"> ISO</w:t>
            </w:r>
          </w:p>
          <w:p w14:paraId="4275EED0" w14:textId="771F1B3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B6473C" w:rsidRPr="0038569C" w14:paraId="369983F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A816" w14:textId="3BC381E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A21FE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EA7C" w14:textId="7F643AB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4731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616DF73E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089E6F64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408B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FA90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3743358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1E6F804B" w14:textId="2868BC3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 п.7.1</w:t>
            </w:r>
          </w:p>
        </w:tc>
      </w:tr>
      <w:tr w:rsidR="00B6473C" w:rsidRPr="0038569C" w14:paraId="17425E8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1CD3" w14:textId="00F992C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A72D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7D31" w14:textId="5508FA0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2BDC" w14:textId="77777777" w:rsidR="002D3FFE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EF67C4B" w14:textId="322068AB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(ОКБ)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B2BA2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E92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283E065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9585FF" w14:textId="5844661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</w:t>
            </w:r>
          </w:p>
        </w:tc>
      </w:tr>
      <w:tr w:rsidR="00B6473C" w:rsidRPr="0038569C" w14:paraId="6B3FDF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CE6D7" w14:textId="611F746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0BD0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031DF" w14:textId="530E8E86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8DA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59A615AC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A434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6436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16CA40F7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0139B76" w14:textId="682AF2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34786-2021,п.9.1,п.9.3</w:t>
            </w:r>
          </w:p>
        </w:tc>
      </w:tr>
      <w:tr w:rsidR="00B6473C" w:rsidRPr="0038569C" w14:paraId="74DB058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9CC61" w14:textId="4A13185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698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192E" w14:textId="52B6A54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F711" w14:textId="43F032B8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31C9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69C1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9CCFC2" w14:textId="742E7F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B6473C" w:rsidRPr="0038569C" w14:paraId="2DA9DF9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7C8F" w14:textId="7777777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8.19</w:t>
            </w:r>
          </w:p>
          <w:p w14:paraId="3D0FD46D" w14:textId="506428C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524E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7A74" w14:textId="36EED78E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76105" w14:textId="03D03370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1B44" w14:textId="3201777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C81F574" w14:textId="0799D19F" w:rsidR="00B6473C" w:rsidRPr="0085165B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202C9" w14:textId="1D6E7B96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1641D49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60B227B3" w14:textId="7684F96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B6473C" w:rsidRPr="0038569C" w14:paraId="570C94E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F7B3" w14:textId="4EECEDE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814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2F8D4C38" w14:textId="5C07D230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D10A" w14:textId="554CCFD1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D6D3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72AD5E85" w14:textId="6CD8D2B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7DB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0A508C7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4F2850D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  <w:p w14:paraId="407BDBE8" w14:textId="2C6E5974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010181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FDDC" w14:textId="6AB018D0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B6473C" w:rsidRPr="0038569C" w14:paraId="3170E77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339F" w14:textId="26E794B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F411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1D42B" w14:textId="00B4D2F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5F46" w14:textId="5518152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4B86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1531" w14:textId="17EFC026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B6473C" w:rsidRPr="0038569C" w14:paraId="5B05005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D98E" w14:textId="630EC89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2094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E4AE" w14:textId="336CAC83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2E72B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C90BDE8" w14:textId="63AB42E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226D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460C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442859AC" w14:textId="0B26E49F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4E590A7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FF001" w14:textId="692994B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7317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EA5C" w14:textId="6E1D6C52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16758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2AC8D1D8" w14:textId="3C3179BF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203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D9D6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90BA229" w14:textId="57F0DA5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B6473C" w:rsidRPr="0038569C" w14:paraId="3E2767B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93DEC" w14:textId="3615644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974F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95E7" w14:textId="2C9EB6F4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763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4E0C47E9" w14:textId="77777777" w:rsidR="00B6473C" w:rsidRPr="00F07C1E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E1B698C" w14:textId="4DAD486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D2D9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C2014" w14:textId="64C58C8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B6473C" w:rsidRPr="0038569C" w14:paraId="450B7E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B3C" w14:textId="7354AE0D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72A1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3831" w14:textId="09ACF216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DDB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7363A85C" w14:textId="0BBEC62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EB53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49CF" w14:textId="79C98341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4C87BF5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63206" w14:textId="0EE5664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9E18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C219" w14:textId="42BD5B1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1CC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0E693E28" w14:textId="30C36A08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24EC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E6C1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00154F16" w14:textId="14BF5F4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DB883B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098FF" w14:textId="2673F364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A433C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0B0B" w14:textId="0CB695CA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10F1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767E9251" w14:textId="53C7756B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134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0D9E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13AF78C3" w14:textId="4C4D54C4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31A642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A9FAA" w14:textId="71E4EC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C24F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A481" w14:textId="4DB9D265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5BC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206A8AE2" w14:textId="795F72F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EC56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4CE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8C827A8" w14:textId="5FFC959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B6473C" w:rsidRPr="0038569C" w14:paraId="747BEA71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4BD3F" w14:textId="4146676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CF1E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FB59" w14:textId="346D30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B0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62C4E89" w14:textId="08195DD3" w:rsidR="00B6473C" w:rsidRPr="002D3FFE" w:rsidRDefault="00B6473C" w:rsidP="002D3F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 мг/дм</w:t>
            </w:r>
            <w:r w:rsidR="002D3F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95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742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1E8F574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DB2EEB2" w14:textId="7D7DE5E1" w:rsidR="00F5292C" w:rsidRDefault="00F5292C" w:rsidP="00B6473C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B6473C" w:rsidRPr="0038569C" w14:paraId="31073E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A0B1" w14:textId="77777777" w:rsidR="00B95121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95121">
              <w:rPr>
                <w:b/>
                <w:sz w:val="22"/>
                <w:szCs w:val="22"/>
              </w:rPr>
              <w:t>Поколюбичский</w:t>
            </w:r>
            <w:proofErr w:type="spellEnd"/>
            <w:r w:rsidRPr="00B95121">
              <w:rPr>
                <w:b/>
                <w:sz w:val="22"/>
                <w:szCs w:val="22"/>
              </w:rPr>
              <w:t xml:space="preserve"> с/с, р-н д. Поколюбичи (водозабор «</w:t>
            </w:r>
            <w:proofErr w:type="spellStart"/>
            <w:r w:rsidRPr="00B95121">
              <w:rPr>
                <w:b/>
                <w:sz w:val="22"/>
                <w:szCs w:val="22"/>
              </w:rPr>
              <w:t>Сож</w:t>
            </w:r>
            <w:proofErr w:type="spellEnd"/>
            <w:r w:rsidRPr="00B95121">
              <w:rPr>
                <w:b/>
                <w:sz w:val="22"/>
                <w:szCs w:val="22"/>
              </w:rPr>
              <w:t>»), 246000, Гомельский район,</w:t>
            </w:r>
          </w:p>
          <w:p w14:paraId="12004FEF" w14:textId="4F6D817D" w:rsidR="00B6473C" w:rsidRDefault="00B95121" w:rsidP="00B95121">
            <w:pPr>
              <w:ind w:left="57" w:right="-57"/>
              <w:jc w:val="center"/>
              <w:rPr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6473C" w:rsidRPr="0038569C" w14:paraId="04A0A5C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E28F" w14:textId="555EE15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A64F" w14:textId="77777777" w:rsidR="00B6473C" w:rsidRPr="00C13371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9578B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EC8E" w14:textId="023C07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306C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719E5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  <w:p w14:paraId="3733E8E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03773" w14:textId="4E7C88C2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25</w:t>
            </w:r>
            <w:r w:rsidR="002D3FFE">
              <w:rPr>
                <w:sz w:val="22"/>
                <w:szCs w:val="22"/>
              </w:rPr>
              <w:t>.01.2021 П</w:t>
            </w:r>
            <w:r>
              <w:rPr>
                <w:sz w:val="22"/>
                <w:szCs w:val="22"/>
              </w:rPr>
              <w:t>остановлением Совета</w:t>
            </w:r>
            <w:r w:rsidR="002D3FFE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1A9763C1" w14:textId="77777777" w:rsidR="002D3FFE" w:rsidRDefault="002D3FFE" w:rsidP="00B6473C">
            <w:pPr>
              <w:ind w:left="57" w:right="-57"/>
              <w:rPr>
                <w:sz w:val="22"/>
                <w:szCs w:val="22"/>
              </w:rPr>
            </w:pPr>
          </w:p>
          <w:p w14:paraId="12CC25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D7A3C7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29BA" w14:textId="3CD0EA9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B6473C" w:rsidRPr="0038569C" w14:paraId="58459DE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6D3C4" w14:textId="68709E7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D6D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793" w14:textId="35C4E419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57D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3DE2B40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8AB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942F" w14:textId="138AAFC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B6473C" w:rsidRPr="0038569C" w14:paraId="0C48528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312F6" w14:textId="779AD6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  <w:r w:rsidR="002D3FF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376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D0DF" w14:textId="4A8512E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B33B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2A12C8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2971B0E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BBEF2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1285" w14:textId="2DA9AAEE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B6473C" w:rsidRPr="0038569C" w14:paraId="6607A55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832D" w14:textId="6917C11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67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80C9" w14:textId="610F3FA1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F528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6FB1C8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36AA89A5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F44A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851F" w14:textId="1254E11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B6473C" w:rsidRPr="0038569C" w14:paraId="5E177CC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9272" w14:textId="5386DCB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637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B4DE9" w14:textId="5D4ACECB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337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58011E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6D3BE6C4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648CCF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D151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637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3F4F3E58" w14:textId="595C8CF1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B6473C" w:rsidRPr="0038569C" w14:paraId="666BEF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47EA" w14:textId="55D1F29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DCF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9413" w14:textId="4E97E5E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3FFE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75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33A68562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C7540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449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DEA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9838AAE" w14:textId="4404EB7B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2E8BFE4C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429E" w14:textId="77777777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</w:t>
            </w:r>
          </w:p>
          <w:p w14:paraId="791B5EEB" w14:textId="62DA59E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564E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A" w14:textId="6B84740F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F573" w14:textId="53654348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0748" w14:textId="2D918938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0CB451A" w14:textId="44FFF34C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F59053C" w14:textId="77777777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6B850" w14:textId="1B0562A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652A9B12" w14:textId="34A1FF6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</w:tbl>
    <w:p w14:paraId="1F2913D4" w14:textId="3360A263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50CEEF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359F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4D7EF" w14:textId="77777777" w:rsidR="00D936F9" w:rsidRDefault="00D936F9" w:rsidP="0011070C">
      <w:r>
        <w:separator/>
      </w:r>
    </w:p>
  </w:endnote>
  <w:endnote w:type="continuationSeparator" w:id="0">
    <w:p w14:paraId="156071A4" w14:textId="77777777" w:rsidR="00D936F9" w:rsidRDefault="00D936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927D2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8927D2" w:rsidRPr="008130C0" w:rsidRDefault="008927D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8927D2" w:rsidRPr="00693805" w:rsidRDefault="008927D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20083F59" w:rsidR="008927D2" w:rsidRPr="006D33D8" w:rsidRDefault="008927D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14D3BE3C" w14:textId="77777777" w:rsidR="008927D2" w:rsidRPr="00EC338F" w:rsidRDefault="008927D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2DB7CC69" w:rsidR="008927D2" w:rsidRPr="00E36003" w:rsidRDefault="008927D2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8927D2" w:rsidRDefault="008927D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8927D2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8927D2" w:rsidRPr="00EC338F" w:rsidRDefault="008927D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8927D2" w:rsidRPr="00693805" w:rsidRDefault="008927D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AB0A682" w:rsidR="008927D2" w:rsidRPr="009E4D11" w:rsidRDefault="008927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2A28CEFF" w14:textId="77777777" w:rsidR="008927D2" w:rsidRPr="00EC338F" w:rsidRDefault="008927D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60E4FCA2" w:rsidR="008927D2" w:rsidRPr="00E36003" w:rsidRDefault="008927D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8927D2" w:rsidRDefault="008927D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E351" w14:textId="77777777" w:rsidR="00D936F9" w:rsidRDefault="00D936F9" w:rsidP="0011070C">
      <w:r>
        <w:separator/>
      </w:r>
    </w:p>
  </w:footnote>
  <w:footnote w:type="continuationSeparator" w:id="0">
    <w:p w14:paraId="63AB54EE" w14:textId="77777777" w:rsidR="00D936F9" w:rsidRDefault="00D936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569"/>
      <w:gridCol w:w="102"/>
      <w:gridCol w:w="1739"/>
      <w:gridCol w:w="1417"/>
      <w:gridCol w:w="1841"/>
      <w:gridCol w:w="1988"/>
      <w:gridCol w:w="1841"/>
      <w:gridCol w:w="69"/>
    </w:tblGrid>
    <w:tr w:rsidR="008927D2" w:rsidRPr="00D337DC" w14:paraId="16A89516" w14:textId="77777777" w:rsidTr="00DF6395">
      <w:trPr>
        <w:trHeight w:val="752"/>
        <w:tblHeader/>
      </w:trPr>
      <w:tc>
        <w:tcPr>
          <w:tcW w:w="386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8927D2" w:rsidRPr="00460ECA" w:rsidRDefault="008927D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6"/>
          <w:tcBorders>
            <w:bottom w:val="single" w:sz="4" w:space="0" w:color="auto"/>
          </w:tcBorders>
          <w:vAlign w:val="center"/>
        </w:tcPr>
        <w:p w14:paraId="2E51E41A" w14:textId="3EB025BC" w:rsidR="008927D2" w:rsidRPr="009E4D11" w:rsidRDefault="008927D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0987</w:t>
          </w:r>
        </w:p>
      </w:tc>
    </w:tr>
    <w:tr w:rsidR="008927D2" w:rsidRPr="0038569C" w14:paraId="3740E8DB" w14:textId="77777777" w:rsidTr="006B1EC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8" w:type="pct"/>
        <w:wAfter w:w="36" w:type="pct"/>
        <w:trHeight w:val="240"/>
        <w:tblHeader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FEC1F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55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123507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895098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0E5A539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00328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A049E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8927D2" w:rsidRPr="00460ECA" w:rsidRDefault="008927D2" w:rsidP="00E410E0">
    <w:pPr>
      <w:pStyle w:val="a7"/>
      <w:spacing w:line="120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927D2" w:rsidRPr="00804957" w14:paraId="1CA023D1" w14:textId="77777777" w:rsidTr="008927D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8927D2" w:rsidRPr="00804957" w:rsidRDefault="008927D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8927D2" w:rsidRPr="00804957" w:rsidRDefault="008927D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8927D2" w:rsidRDefault="008927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415184">
    <w:abstractNumId w:val="6"/>
  </w:num>
  <w:num w:numId="2" w16cid:durableId="1089738841">
    <w:abstractNumId w:val="7"/>
  </w:num>
  <w:num w:numId="3" w16cid:durableId="1844972830">
    <w:abstractNumId w:val="4"/>
  </w:num>
  <w:num w:numId="4" w16cid:durableId="411587293">
    <w:abstractNumId w:val="1"/>
  </w:num>
  <w:num w:numId="5" w16cid:durableId="2090539816">
    <w:abstractNumId w:val="11"/>
  </w:num>
  <w:num w:numId="6" w16cid:durableId="624847903">
    <w:abstractNumId w:val="3"/>
  </w:num>
  <w:num w:numId="7" w16cid:durableId="361368286">
    <w:abstractNumId w:val="8"/>
  </w:num>
  <w:num w:numId="8" w16cid:durableId="1366640213">
    <w:abstractNumId w:val="5"/>
  </w:num>
  <w:num w:numId="9" w16cid:durableId="1548448198">
    <w:abstractNumId w:val="9"/>
  </w:num>
  <w:num w:numId="10" w16cid:durableId="275647526">
    <w:abstractNumId w:val="2"/>
  </w:num>
  <w:num w:numId="11" w16cid:durableId="891160920">
    <w:abstractNumId w:val="0"/>
  </w:num>
  <w:num w:numId="12" w16cid:durableId="91443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643A6"/>
    <w:rsid w:val="000805D9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1B8D"/>
    <w:rsid w:val="001157ED"/>
    <w:rsid w:val="00116AD0"/>
    <w:rsid w:val="00117059"/>
    <w:rsid w:val="00120BDA"/>
    <w:rsid w:val="00124809"/>
    <w:rsid w:val="00147A13"/>
    <w:rsid w:val="001512FA"/>
    <w:rsid w:val="001538A7"/>
    <w:rsid w:val="001747CA"/>
    <w:rsid w:val="001843A0"/>
    <w:rsid w:val="00190FD3"/>
    <w:rsid w:val="001956F7"/>
    <w:rsid w:val="00195A33"/>
    <w:rsid w:val="001A4BEA"/>
    <w:rsid w:val="001C359F"/>
    <w:rsid w:val="001C75D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1DE1"/>
    <w:rsid w:val="00295E4A"/>
    <w:rsid w:val="002B421D"/>
    <w:rsid w:val="002C4B33"/>
    <w:rsid w:val="002D06D6"/>
    <w:rsid w:val="002D28AD"/>
    <w:rsid w:val="002D3FFE"/>
    <w:rsid w:val="002D6F27"/>
    <w:rsid w:val="002E503D"/>
    <w:rsid w:val="002F0D32"/>
    <w:rsid w:val="002F62DA"/>
    <w:rsid w:val="003054C2"/>
    <w:rsid w:val="00305E11"/>
    <w:rsid w:val="0031023B"/>
    <w:rsid w:val="003717D2"/>
    <w:rsid w:val="003A28BE"/>
    <w:rsid w:val="003A5D18"/>
    <w:rsid w:val="003B4E94"/>
    <w:rsid w:val="003C130A"/>
    <w:rsid w:val="003C2834"/>
    <w:rsid w:val="003C462E"/>
    <w:rsid w:val="003E26A2"/>
    <w:rsid w:val="00401D49"/>
    <w:rsid w:val="00407988"/>
    <w:rsid w:val="00410274"/>
    <w:rsid w:val="00416870"/>
    <w:rsid w:val="00423C0D"/>
    <w:rsid w:val="00426E9D"/>
    <w:rsid w:val="00436D0B"/>
    <w:rsid w:val="00437E07"/>
    <w:rsid w:val="00460ECA"/>
    <w:rsid w:val="004627D9"/>
    <w:rsid w:val="00470AD9"/>
    <w:rsid w:val="0047638B"/>
    <w:rsid w:val="00476FB5"/>
    <w:rsid w:val="00481260"/>
    <w:rsid w:val="004A5E4C"/>
    <w:rsid w:val="004E5090"/>
    <w:rsid w:val="00505771"/>
    <w:rsid w:val="00507CCF"/>
    <w:rsid w:val="00521FC2"/>
    <w:rsid w:val="00530F3D"/>
    <w:rsid w:val="00541D90"/>
    <w:rsid w:val="00547530"/>
    <w:rsid w:val="00553C2D"/>
    <w:rsid w:val="0055563B"/>
    <w:rsid w:val="0056070B"/>
    <w:rsid w:val="00562D77"/>
    <w:rsid w:val="00563680"/>
    <w:rsid w:val="005812FA"/>
    <w:rsid w:val="00582A8F"/>
    <w:rsid w:val="00592241"/>
    <w:rsid w:val="005A0603"/>
    <w:rsid w:val="005C5B99"/>
    <w:rsid w:val="005C7B39"/>
    <w:rsid w:val="005D4205"/>
    <w:rsid w:val="005E250C"/>
    <w:rsid w:val="005E611E"/>
    <w:rsid w:val="00614867"/>
    <w:rsid w:val="00627E81"/>
    <w:rsid w:val="00630922"/>
    <w:rsid w:val="006428CF"/>
    <w:rsid w:val="006437BE"/>
    <w:rsid w:val="00645468"/>
    <w:rsid w:val="00693805"/>
    <w:rsid w:val="00697905"/>
    <w:rsid w:val="006A336B"/>
    <w:rsid w:val="006A4791"/>
    <w:rsid w:val="006B1EC2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06EA"/>
    <w:rsid w:val="00836710"/>
    <w:rsid w:val="008505BA"/>
    <w:rsid w:val="0085165B"/>
    <w:rsid w:val="00856322"/>
    <w:rsid w:val="00863461"/>
    <w:rsid w:val="00867353"/>
    <w:rsid w:val="00872305"/>
    <w:rsid w:val="00877224"/>
    <w:rsid w:val="00887BC7"/>
    <w:rsid w:val="008927D2"/>
    <w:rsid w:val="008A3E6F"/>
    <w:rsid w:val="008B1B9D"/>
    <w:rsid w:val="008C1F23"/>
    <w:rsid w:val="008C3521"/>
    <w:rsid w:val="008D3A5C"/>
    <w:rsid w:val="008E2D26"/>
    <w:rsid w:val="008E350B"/>
    <w:rsid w:val="00905E40"/>
    <w:rsid w:val="0090767F"/>
    <w:rsid w:val="00913B16"/>
    <w:rsid w:val="00921A06"/>
    <w:rsid w:val="009230FC"/>
    <w:rsid w:val="00923868"/>
    <w:rsid w:val="0095347E"/>
    <w:rsid w:val="009677B6"/>
    <w:rsid w:val="00971289"/>
    <w:rsid w:val="00983EAE"/>
    <w:rsid w:val="00992CF6"/>
    <w:rsid w:val="009940B7"/>
    <w:rsid w:val="009A29B3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0A02"/>
    <w:rsid w:val="00AD4B7A"/>
    <w:rsid w:val="00AE17DA"/>
    <w:rsid w:val="00B00CAF"/>
    <w:rsid w:val="00B011AB"/>
    <w:rsid w:val="00B06CF4"/>
    <w:rsid w:val="00B073DC"/>
    <w:rsid w:val="00B344A4"/>
    <w:rsid w:val="00B371CD"/>
    <w:rsid w:val="00B47A0F"/>
    <w:rsid w:val="00B565D4"/>
    <w:rsid w:val="00B61580"/>
    <w:rsid w:val="00B6473C"/>
    <w:rsid w:val="00B95121"/>
    <w:rsid w:val="00B97057"/>
    <w:rsid w:val="00B97278"/>
    <w:rsid w:val="00BB272F"/>
    <w:rsid w:val="00BB5AEF"/>
    <w:rsid w:val="00BC40FF"/>
    <w:rsid w:val="00BF0D14"/>
    <w:rsid w:val="00BF5F53"/>
    <w:rsid w:val="00C00081"/>
    <w:rsid w:val="00C13371"/>
    <w:rsid w:val="00C13D24"/>
    <w:rsid w:val="00C24C3D"/>
    <w:rsid w:val="00C35ED8"/>
    <w:rsid w:val="00C379B5"/>
    <w:rsid w:val="00C46E4F"/>
    <w:rsid w:val="00C53021"/>
    <w:rsid w:val="00C60464"/>
    <w:rsid w:val="00C66929"/>
    <w:rsid w:val="00C67DD7"/>
    <w:rsid w:val="00C72373"/>
    <w:rsid w:val="00C74B15"/>
    <w:rsid w:val="00C81513"/>
    <w:rsid w:val="00C8562D"/>
    <w:rsid w:val="00C97ACA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7703"/>
    <w:rsid w:val="00D21592"/>
    <w:rsid w:val="00D223F7"/>
    <w:rsid w:val="00D23C1B"/>
    <w:rsid w:val="00D26543"/>
    <w:rsid w:val="00D4736C"/>
    <w:rsid w:val="00D50B4E"/>
    <w:rsid w:val="00D64C6C"/>
    <w:rsid w:val="00D8457D"/>
    <w:rsid w:val="00D876E6"/>
    <w:rsid w:val="00D91952"/>
    <w:rsid w:val="00D936F9"/>
    <w:rsid w:val="00D96601"/>
    <w:rsid w:val="00DA5E7A"/>
    <w:rsid w:val="00DB1FAE"/>
    <w:rsid w:val="00DD2582"/>
    <w:rsid w:val="00DE6F93"/>
    <w:rsid w:val="00DF59A1"/>
    <w:rsid w:val="00DF6395"/>
    <w:rsid w:val="00DF7DAB"/>
    <w:rsid w:val="00E12F21"/>
    <w:rsid w:val="00E16A62"/>
    <w:rsid w:val="00E200BB"/>
    <w:rsid w:val="00E274D1"/>
    <w:rsid w:val="00E36003"/>
    <w:rsid w:val="00E410E0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292C"/>
    <w:rsid w:val="00F701B8"/>
    <w:rsid w:val="00F864B1"/>
    <w:rsid w:val="00F86DE9"/>
    <w:rsid w:val="00F90988"/>
    <w:rsid w:val="00F9381F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9930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9930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9930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9930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77EFB"/>
    <w:rsid w:val="00111B8D"/>
    <w:rsid w:val="002A39CB"/>
    <w:rsid w:val="00423C0D"/>
    <w:rsid w:val="0042507E"/>
    <w:rsid w:val="00426E9D"/>
    <w:rsid w:val="0047638B"/>
    <w:rsid w:val="00496F72"/>
    <w:rsid w:val="006437BE"/>
    <w:rsid w:val="006F604F"/>
    <w:rsid w:val="00763FE7"/>
    <w:rsid w:val="00815734"/>
    <w:rsid w:val="008206EA"/>
    <w:rsid w:val="0082739C"/>
    <w:rsid w:val="008C1F23"/>
    <w:rsid w:val="0099300D"/>
    <w:rsid w:val="00A74365"/>
    <w:rsid w:val="00C3646E"/>
    <w:rsid w:val="00D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9A39-0B39-4456-8515-5941175F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10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Фролова Мария Сергеевна</cp:lastModifiedBy>
  <cp:revision>2</cp:revision>
  <cp:lastPrinted>2022-03-22T11:17:00Z</cp:lastPrinted>
  <dcterms:created xsi:type="dcterms:W3CDTF">2024-08-12T08:55:00Z</dcterms:created>
  <dcterms:modified xsi:type="dcterms:W3CDTF">2024-08-12T08:55:00Z</dcterms:modified>
</cp:coreProperties>
</file>