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96E232F" w14:textId="77777777" w:rsidTr="00A0063E">
        <w:tc>
          <w:tcPr>
            <w:tcW w:w="5670" w:type="dxa"/>
            <w:vMerge w:val="restart"/>
          </w:tcPr>
          <w:p w14:paraId="5428990D" w14:textId="1AC2C257" w:rsidR="00A220D4" w:rsidRPr="00204777" w:rsidRDefault="00A220D4" w:rsidP="00A220D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84592C" w14:textId="5787716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E257FB781844BC81061951F200A6EC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45DB17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2C18978" w14:textId="77777777" w:rsidTr="00A0063E">
        <w:tc>
          <w:tcPr>
            <w:tcW w:w="5670" w:type="dxa"/>
            <w:vMerge/>
          </w:tcPr>
          <w:p w14:paraId="01488CB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AABE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B2C1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FB2F8F" w14:textId="77777777" w:rsidTr="00A0063E">
        <w:tc>
          <w:tcPr>
            <w:tcW w:w="5670" w:type="dxa"/>
            <w:vMerge/>
          </w:tcPr>
          <w:p w14:paraId="05C3C30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1E5FFA" w14:textId="1A1433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9D23C8DDBD9471083CA021E9CD02EF5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3.0210</w:t>
                </w:r>
              </w:sdtContent>
            </w:sdt>
          </w:p>
        </w:tc>
        <w:tc>
          <w:tcPr>
            <w:tcW w:w="3230" w:type="dxa"/>
          </w:tcPr>
          <w:p w14:paraId="2254D1A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4690174" w14:textId="77777777" w:rsidTr="00A0063E">
        <w:tc>
          <w:tcPr>
            <w:tcW w:w="5670" w:type="dxa"/>
            <w:vMerge/>
          </w:tcPr>
          <w:p w14:paraId="015C56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E6FF06D" w14:textId="0277FC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277879C4BB543FE94C340624A64320B"/>
                </w:placeholder>
                <w:date w:fullDate="2009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30.11.2009</w:t>
                </w:r>
              </w:sdtContent>
            </w:sdt>
          </w:p>
        </w:tc>
        <w:tc>
          <w:tcPr>
            <w:tcW w:w="3230" w:type="dxa"/>
          </w:tcPr>
          <w:p w14:paraId="376763B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2B2CD0" w14:textId="77777777" w:rsidTr="00A0063E">
        <w:tc>
          <w:tcPr>
            <w:tcW w:w="5670" w:type="dxa"/>
            <w:vMerge/>
          </w:tcPr>
          <w:p w14:paraId="1B698BC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24BD9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9E248E16C6345359E6EA644D5AB9D1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B8B2C3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3CEB66C" w14:textId="77777777" w:rsidTr="00A0063E">
        <w:tc>
          <w:tcPr>
            <w:tcW w:w="5670" w:type="dxa"/>
            <w:vMerge/>
          </w:tcPr>
          <w:p w14:paraId="14631FA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C2E9EB" w14:textId="38D238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26A2857B6E42DC9CB4EF04C18B3FB4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594AD7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CFB8F2" w14:textId="77777777" w:rsidTr="00A0063E">
        <w:tc>
          <w:tcPr>
            <w:tcW w:w="5670" w:type="dxa"/>
            <w:vMerge/>
          </w:tcPr>
          <w:p w14:paraId="1C39161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1052EE" w14:textId="3BD4EC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397FE9762BB49E7874E2085D6A7D0D3"/>
                </w:placeholder>
                <w:text/>
              </w:sdtPr>
              <w:sdtEndPr/>
              <w:sdtContent>
                <w:r w:rsidR="00D3798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B650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E4A5C9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5695399F" w14:textId="77777777" w:rsidTr="00D3798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7CF6E185" w14:textId="77777777" w:rsidR="00C62C68" w:rsidRPr="00D3798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36A1B4" w14:textId="30C7E0E2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B3853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73D799640564770A650E700446241ED"/>
                </w:placeholder>
                <w:date w:fullDate="2024-11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B650E">
                  <w:rPr>
                    <w:rStyle w:val="39"/>
                    <w:bCs/>
                    <w:lang w:val="ru-RU"/>
                  </w:rPr>
                  <w:t>30 ноября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10958E95" w14:textId="77777777" w:rsidR="00D37982" w:rsidRDefault="00D37982" w:rsidP="00D37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метрологической лаборатории</w:t>
            </w:r>
          </w:p>
          <w:p w14:paraId="548BB0C9" w14:textId="77777777" w:rsidR="00D37982" w:rsidRDefault="00D37982" w:rsidP="00D37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977C9">
              <w:rPr>
                <w:sz w:val="28"/>
              </w:rPr>
              <w:t>оммунально</w:t>
            </w:r>
            <w:r>
              <w:rPr>
                <w:sz w:val="28"/>
              </w:rPr>
              <w:t>го</w:t>
            </w:r>
            <w:r w:rsidRPr="00E977C9">
              <w:rPr>
                <w:sz w:val="28"/>
              </w:rPr>
              <w:t xml:space="preserve"> унитарно</w:t>
            </w:r>
            <w:r>
              <w:rPr>
                <w:sz w:val="28"/>
              </w:rPr>
              <w:t>го</w:t>
            </w:r>
            <w:r w:rsidRPr="00E977C9">
              <w:rPr>
                <w:sz w:val="28"/>
              </w:rPr>
              <w:t xml:space="preserve"> производственно</w:t>
            </w:r>
            <w:r>
              <w:rPr>
                <w:sz w:val="28"/>
              </w:rPr>
              <w:t>го</w:t>
            </w:r>
            <w:r w:rsidRPr="00E977C9">
              <w:rPr>
                <w:sz w:val="28"/>
              </w:rPr>
              <w:t xml:space="preserve"> предприяти</w:t>
            </w:r>
            <w:r>
              <w:rPr>
                <w:sz w:val="28"/>
              </w:rPr>
              <w:t>я</w:t>
            </w:r>
            <w:r w:rsidRPr="00E977C9">
              <w:rPr>
                <w:sz w:val="28"/>
              </w:rPr>
              <w:t xml:space="preserve"> </w:t>
            </w:r>
          </w:p>
          <w:p w14:paraId="18E64FEF" w14:textId="0E09F3E0" w:rsidR="00750565" w:rsidRPr="00E61BC6" w:rsidRDefault="00D37982" w:rsidP="00D379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977C9">
              <w:rPr>
                <w:sz w:val="28"/>
              </w:rPr>
              <w:t>«</w:t>
            </w:r>
            <w:proofErr w:type="spellStart"/>
            <w:r w:rsidRPr="00E977C9">
              <w:rPr>
                <w:sz w:val="28"/>
              </w:rPr>
              <w:t>Брестское</w:t>
            </w:r>
            <w:proofErr w:type="spellEnd"/>
            <w:r w:rsidRPr="00E977C9">
              <w:rPr>
                <w:sz w:val="28"/>
              </w:rPr>
              <w:t xml:space="preserve"> </w:t>
            </w:r>
            <w:proofErr w:type="spellStart"/>
            <w:r w:rsidRPr="00E977C9">
              <w:rPr>
                <w:sz w:val="28"/>
              </w:rPr>
              <w:t>котельное</w:t>
            </w:r>
            <w:proofErr w:type="spellEnd"/>
            <w:r w:rsidRPr="00E977C9">
              <w:rPr>
                <w:sz w:val="28"/>
              </w:rPr>
              <w:t xml:space="preserve"> </w:t>
            </w:r>
            <w:proofErr w:type="spellStart"/>
            <w:r w:rsidRPr="00E977C9">
              <w:rPr>
                <w:sz w:val="28"/>
              </w:rPr>
              <w:t>хозяйство</w:t>
            </w:r>
            <w:proofErr w:type="spellEnd"/>
            <w:r w:rsidRPr="00E977C9">
              <w:rPr>
                <w:sz w:val="28"/>
              </w:rPr>
              <w:t>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6F0083FF" w14:textId="77777777" w:rsidR="00312BB0" w:rsidRPr="00D37982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709"/>
        <w:gridCol w:w="1276"/>
        <w:gridCol w:w="2409"/>
        <w:gridCol w:w="1542"/>
        <w:gridCol w:w="1860"/>
      </w:tblGrid>
      <w:tr w:rsidR="00312BB0" w:rsidRPr="0031692A" w14:paraId="36D6D87A" w14:textId="77777777" w:rsidTr="0092663C">
        <w:trPr>
          <w:cantSplit/>
          <w:trHeight w:val="37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4CD65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843A0" w14:textId="42F9B658" w:rsidR="00312BB0" w:rsidRPr="0031692A" w:rsidRDefault="00312BB0" w:rsidP="0092663C">
            <w:pPr>
              <w:ind w:left="-61" w:right="-70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92663C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A3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60D40905" w14:textId="77777777" w:rsidTr="00554042">
        <w:trPr>
          <w:cantSplit/>
          <w:trHeight w:val="35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B988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6AB6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C27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1F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270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59D81CE1" w14:textId="77777777" w:rsidTr="00554042">
        <w:trPr>
          <w:cantSplit/>
          <w:trHeight w:val="54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AE2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D9D7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90A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603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8CA8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3D5E194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D4F4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2D8D0C2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709"/>
        <w:gridCol w:w="1276"/>
        <w:gridCol w:w="2409"/>
        <w:gridCol w:w="1542"/>
        <w:gridCol w:w="1860"/>
      </w:tblGrid>
      <w:tr w:rsidR="00312BB0" w:rsidRPr="0031692A" w14:paraId="54592F2A" w14:textId="77777777" w:rsidTr="00554042">
        <w:trPr>
          <w:cantSplit/>
          <w:trHeight w:val="227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875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8E1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C36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FEF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61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6B9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6CD9D621" w14:textId="77777777" w:rsidTr="00565E54">
        <w:trPr>
          <w:cantSplit/>
          <w:trHeight w:val="227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2E2" w14:textId="53FC8D3A" w:rsidR="000B650E" w:rsidRPr="00940C1E" w:rsidRDefault="00A220D4" w:rsidP="000B650E">
            <w:pPr>
              <w:jc w:val="center"/>
              <w:rPr>
                <w:rStyle w:val="fontstyle01"/>
                <w:rFonts w:asciiTheme="minorHAnsi" w:hAnsiTheme="minorHAnsi"/>
                <w:b/>
                <w:bCs/>
                <w:sz w:val="22"/>
                <w:szCs w:val="22"/>
              </w:rPr>
            </w:pPr>
            <w:r w:rsidRPr="00A220D4">
              <w:rPr>
                <w:rStyle w:val="fontstyle01"/>
                <w:b/>
                <w:bCs/>
                <w:sz w:val="22"/>
                <w:szCs w:val="22"/>
              </w:rPr>
              <w:t>ул. Инженерная, д. 17А, 224024, г. Брест, Брестская область</w:t>
            </w:r>
          </w:p>
        </w:tc>
      </w:tr>
      <w:tr w:rsidR="00312BB0" w:rsidRPr="0031692A" w14:paraId="6AF9019E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DE8" w14:textId="42161280" w:rsidR="00312BB0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31692A">
              <w:rPr>
                <w:sz w:val="22"/>
                <w:szCs w:val="22"/>
              </w:rPr>
              <w:t>.1*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91B" w14:textId="68C4FB12" w:rsidR="00312BB0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ECC" w14:textId="77777777" w:rsidR="00312BB0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  <w:p w14:paraId="14A002F9" w14:textId="00462F18" w:rsidR="0092663C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A41" w14:textId="5E6390B7" w:rsidR="00D05C4A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05C4A">
              <w:rPr>
                <w:sz w:val="22"/>
                <w:szCs w:val="22"/>
                <w:lang w:eastAsia="en-US"/>
              </w:rPr>
              <w:t xml:space="preserve">Манометры, вакуумметры, мановакуумметры, </w:t>
            </w:r>
            <w:proofErr w:type="spellStart"/>
            <w:r w:rsidRPr="00D05C4A">
              <w:rPr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D05C4A">
              <w:rPr>
                <w:sz w:val="22"/>
                <w:szCs w:val="22"/>
                <w:lang w:eastAsia="en-US"/>
              </w:rPr>
              <w:t xml:space="preserve">, тягомеры, и </w:t>
            </w:r>
            <w:proofErr w:type="spellStart"/>
            <w:r w:rsidRPr="00D05C4A">
              <w:rPr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D05C4A">
              <w:rPr>
                <w:sz w:val="22"/>
                <w:szCs w:val="22"/>
                <w:lang w:eastAsia="en-US"/>
              </w:rPr>
              <w:t xml:space="preserve"> показывающие и самопишущие,</w:t>
            </w:r>
          </w:p>
          <w:p w14:paraId="599ECCD8" w14:textId="1E3779AE" w:rsidR="000B650E" w:rsidRPr="000B650E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05C4A">
              <w:rPr>
                <w:sz w:val="22"/>
                <w:szCs w:val="22"/>
                <w:lang w:eastAsia="en-US"/>
              </w:rPr>
              <w:t>в том числе с сигнализирующим устройством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1C3" w14:textId="0CEC848D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от минус 0,1</w:t>
            </w:r>
            <w:r w:rsidR="00554042">
              <w:rPr>
                <w:sz w:val="22"/>
                <w:szCs w:val="22"/>
                <w:lang w:eastAsia="en-US"/>
              </w:rPr>
              <w:t xml:space="preserve"> </w:t>
            </w:r>
            <w:r w:rsidRPr="00554042">
              <w:rPr>
                <w:sz w:val="22"/>
                <w:szCs w:val="22"/>
                <w:lang w:eastAsia="en-US"/>
              </w:rPr>
              <w:t>до 35 МПа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0C4" w14:textId="353E4FDE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4042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554042">
              <w:rPr>
                <w:sz w:val="22"/>
                <w:szCs w:val="22"/>
                <w:lang w:eastAsia="en-US"/>
              </w:rPr>
              <w:t>. т. 0,6 и ниже</w:t>
            </w:r>
          </w:p>
        </w:tc>
      </w:tr>
      <w:tr w:rsidR="00312BB0" w:rsidRPr="0031692A" w14:paraId="324369B8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F252" w14:textId="539384E3" w:rsidR="00312BB0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31692A">
              <w:rPr>
                <w:sz w:val="22"/>
                <w:szCs w:val="22"/>
              </w:rPr>
              <w:t>.2*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197" w14:textId="67E0DFCB" w:rsidR="00312BB0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77D" w14:textId="77777777" w:rsidR="0092663C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  <w:p w14:paraId="233B6D29" w14:textId="02F739E4" w:rsidR="00312BB0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3AB7" w14:textId="77777777" w:rsidR="00D05C4A" w:rsidRPr="00554042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Преобразователи давления измерительные и датчики давления с унифицированным выходным сигналом</w:t>
            </w:r>
          </w:p>
          <w:p w14:paraId="2A978AAC" w14:textId="3F3EBA0B" w:rsidR="00D05C4A" w:rsidRPr="00554042" w:rsidRDefault="00BE75F7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05C4A" w:rsidRPr="0055404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</w:t>
            </w:r>
            <w:r w:rsidR="00D05C4A" w:rsidRPr="00554042">
              <w:rPr>
                <w:sz w:val="22"/>
                <w:szCs w:val="22"/>
                <w:lang w:eastAsia="en-US"/>
              </w:rPr>
              <w:t xml:space="preserve"> 5 мА</w:t>
            </w:r>
          </w:p>
          <w:p w14:paraId="39D788C0" w14:textId="41DD1881" w:rsidR="000B650E" w:rsidRPr="000B650E" w:rsidRDefault="00BE75F7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05C4A" w:rsidRPr="00554042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D05C4A" w:rsidRPr="00554042">
              <w:rPr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2D6" w14:textId="3AF48DFE" w:rsidR="00312BB0" w:rsidRPr="0031692A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D05C4A" w:rsidRPr="00554042">
              <w:rPr>
                <w:sz w:val="22"/>
                <w:szCs w:val="22"/>
                <w:lang w:eastAsia="en-US"/>
              </w:rPr>
              <w:t>т минус 0,1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D05C4A" w:rsidRPr="00554042">
              <w:rPr>
                <w:sz w:val="22"/>
                <w:szCs w:val="22"/>
                <w:lang w:eastAsia="en-US"/>
              </w:rPr>
              <w:t>до 35 МПа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C6A" w14:textId="77777777" w:rsidR="00D05C4A" w:rsidRPr="00554042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γ = ± 0,25 %</w:t>
            </w:r>
          </w:p>
          <w:p w14:paraId="2561C15A" w14:textId="4B6CC7C8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и ниже</w:t>
            </w:r>
          </w:p>
        </w:tc>
      </w:tr>
      <w:tr w:rsidR="00312BB0" w:rsidRPr="0031692A" w14:paraId="169D5197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162" w14:textId="2E8F02F3" w:rsidR="00312BB0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8C4" w14:textId="38F64B0F" w:rsidR="00312BB0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7AB6" w14:textId="227A202E" w:rsidR="00312BB0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B34" w14:textId="30A6480A" w:rsidR="000B650E" w:rsidRPr="000B650E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="00D05C4A" w:rsidRPr="00554042">
              <w:rPr>
                <w:sz w:val="22"/>
                <w:szCs w:val="22"/>
                <w:lang w:eastAsia="en-US"/>
              </w:rPr>
              <w:t>ермометры биметаллические, термометры манометрические, показывающие, самопишущие и регулирующие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4A18" w14:textId="0B64821D" w:rsidR="00312BB0" w:rsidRPr="0031692A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40 </w:t>
            </w:r>
            <w:r w:rsidR="00D05C4A" w:rsidRPr="00554042">
              <w:rPr>
                <w:sz w:val="22"/>
                <w:szCs w:val="22"/>
                <w:lang w:eastAsia="en-US"/>
              </w:rPr>
              <w:t>°С</w:t>
            </w:r>
            <w:r>
              <w:rPr>
                <w:sz w:val="22"/>
                <w:szCs w:val="22"/>
                <w:lang w:eastAsia="en-US"/>
              </w:rPr>
              <w:t xml:space="preserve"> до 250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741" w14:textId="77777777" w:rsidR="00D05C4A" w:rsidRPr="00554042" w:rsidRDefault="00D05C4A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γ = ± 0,25 %</w:t>
            </w:r>
          </w:p>
          <w:p w14:paraId="18D74C78" w14:textId="2F95FBA1" w:rsidR="00312BB0" w:rsidRPr="0031692A" w:rsidRDefault="00D05C4A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и ниже</w:t>
            </w:r>
          </w:p>
        </w:tc>
      </w:tr>
      <w:tr w:rsidR="00D37982" w:rsidRPr="0031692A" w14:paraId="302D8385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17D" w14:textId="24937FC5" w:rsidR="00D37982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75E" w14:textId="5BAA4FE5" w:rsidR="00D37982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951" w14:textId="6E31B8B4" w:rsidR="00D37982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CD4" w14:textId="542B7B57" w:rsidR="00D37982" w:rsidRPr="0031692A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Термопреобразователи сопротивления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A24" w14:textId="2EB5A8C7" w:rsidR="00D37982" w:rsidRPr="0031692A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40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  <w:r>
              <w:rPr>
                <w:sz w:val="22"/>
                <w:szCs w:val="22"/>
                <w:lang w:eastAsia="en-US"/>
              </w:rPr>
              <w:t xml:space="preserve"> до 250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FE8" w14:textId="77777777" w:rsidR="00554042" w:rsidRPr="00554042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класс допуска</w:t>
            </w:r>
          </w:p>
          <w:p w14:paraId="187A8ADA" w14:textId="2B6437D3" w:rsidR="00D37982" w:rsidRPr="0031692A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А, В, С</w:t>
            </w:r>
          </w:p>
        </w:tc>
      </w:tr>
      <w:tr w:rsidR="00D37982" w:rsidRPr="0031692A" w14:paraId="58BFAF4D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F1E" w14:textId="20B9A6A1" w:rsidR="00D37982" w:rsidRPr="0031692A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36B" w14:textId="2FC7EF0A" w:rsidR="00D37982" w:rsidRPr="0031692A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8A76" w14:textId="0487B114" w:rsidR="00D37982" w:rsidRPr="0031692A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451" w14:textId="77777777" w:rsidR="00554042" w:rsidRPr="00554042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Термопреобразователи сопротивления с унифицированным выходным сигналом</w:t>
            </w:r>
          </w:p>
          <w:p w14:paraId="4ED853A1" w14:textId="77777777" w:rsidR="00BE75F7" w:rsidRPr="00554042" w:rsidRDefault="00BE75F7" w:rsidP="00BE75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55404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</w:t>
            </w:r>
            <w:r w:rsidRPr="00554042">
              <w:rPr>
                <w:sz w:val="22"/>
                <w:szCs w:val="22"/>
                <w:lang w:eastAsia="en-US"/>
              </w:rPr>
              <w:t xml:space="preserve"> 5 мА</w:t>
            </w:r>
          </w:p>
          <w:p w14:paraId="4AE9D2B8" w14:textId="5C0D1B68" w:rsidR="00D37982" w:rsidRPr="0031692A" w:rsidRDefault="00BE75F7" w:rsidP="00BE75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554042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554042">
              <w:rPr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E72" w14:textId="36D74638" w:rsidR="00D37982" w:rsidRPr="0031692A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40 </w:t>
            </w:r>
            <w:r w:rsidRPr="00554042">
              <w:rPr>
                <w:sz w:val="22"/>
                <w:szCs w:val="22"/>
                <w:lang w:eastAsia="en-US"/>
              </w:rPr>
              <w:t>°С</w:t>
            </w:r>
            <w:r>
              <w:rPr>
                <w:sz w:val="22"/>
                <w:szCs w:val="22"/>
                <w:lang w:eastAsia="en-US"/>
              </w:rPr>
              <w:t xml:space="preserve"> до 250 </w:t>
            </w:r>
            <w:r w:rsidRPr="00554042">
              <w:rPr>
                <w:sz w:val="22"/>
                <w:szCs w:val="22"/>
                <w:lang w:eastAsia="en-US"/>
              </w:rPr>
              <w:t xml:space="preserve">°С </w:t>
            </w:r>
            <w:r w:rsidR="00554042" w:rsidRPr="00554042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736" w14:textId="77777777" w:rsidR="00554042" w:rsidRPr="00554042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γ = ± 0,25 %</w:t>
            </w:r>
          </w:p>
          <w:p w14:paraId="1741F77A" w14:textId="2216B84F" w:rsidR="00D37982" w:rsidRPr="0031692A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554042">
              <w:rPr>
                <w:sz w:val="22"/>
                <w:szCs w:val="22"/>
                <w:lang w:eastAsia="en-US"/>
              </w:rPr>
              <w:t>и ниже</w:t>
            </w:r>
          </w:p>
        </w:tc>
      </w:tr>
      <w:tr w:rsidR="00D37982" w:rsidRPr="0031692A" w14:paraId="46AE5F5A" w14:textId="77777777" w:rsidTr="00554042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4E1" w14:textId="0BD97F86" w:rsidR="00D37982" w:rsidRPr="00BB029F" w:rsidRDefault="00D37982" w:rsidP="00D379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029F">
              <w:rPr>
                <w:sz w:val="22"/>
                <w:szCs w:val="22"/>
              </w:rPr>
              <w:t>10.4*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80B" w14:textId="242A2D39" w:rsidR="00D37982" w:rsidRPr="00BB029F" w:rsidRDefault="0092663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505" w14:textId="64A0FE17" w:rsidR="00D37982" w:rsidRPr="00BB029F" w:rsidRDefault="0092663C" w:rsidP="0092663C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7A8" w14:textId="08AC55B9" w:rsidR="00D37982" w:rsidRPr="00BB029F" w:rsidRDefault="00554042" w:rsidP="00940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Термометры стеклянные жидкостные рабочие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EA7" w14:textId="7574F7C7" w:rsidR="00D37982" w:rsidRPr="00BB029F" w:rsidRDefault="00BB029F" w:rsidP="00940C1E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от минус 40 °С до 250 °С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A16" w14:textId="77777777" w:rsidR="00D37982" w:rsidRPr="00BB029F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∆ = ± 1 °С</w:t>
            </w:r>
          </w:p>
          <w:p w14:paraId="09D83678" w14:textId="0D4EC9C6" w:rsidR="00554042" w:rsidRPr="00BB029F" w:rsidRDefault="00554042" w:rsidP="00940C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B029F">
              <w:rPr>
                <w:sz w:val="22"/>
                <w:szCs w:val="22"/>
                <w:lang w:eastAsia="en-US"/>
              </w:rPr>
              <w:t>и менее точные</w:t>
            </w:r>
          </w:p>
        </w:tc>
      </w:tr>
    </w:tbl>
    <w:p w14:paraId="2C4FD7F6" w14:textId="77777777" w:rsidR="00733F6F" w:rsidRDefault="00733F6F" w:rsidP="00374A27">
      <w:pPr>
        <w:rPr>
          <w:b/>
        </w:rPr>
      </w:pPr>
    </w:p>
    <w:p w14:paraId="0E1CC47F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0AB049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DC077F" w14:textId="77777777" w:rsidR="00A0063E" w:rsidRDefault="00A0063E" w:rsidP="00A0063E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5070"/>
        <w:gridCol w:w="4144"/>
      </w:tblGrid>
      <w:tr w:rsidR="003D6F29" w:rsidRPr="003D6F29" w14:paraId="22575CDE" w14:textId="77777777" w:rsidTr="003D6F2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5FBEDA3" w14:textId="77777777" w:rsidR="003D6F29" w:rsidRPr="003D6F29" w:rsidRDefault="003D6F29" w:rsidP="003D6F29">
            <w:pPr>
              <w:tabs>
                <w:tab w:val="left" w:pos="426"/>
              </w:tabs>
              <w:ind w:left="-107"/>
              <w:rPr>
                <w:sz w:val="28"/>
                <w:szCs w:val="28"/>
              </w:rPr>
            </w:pPr>
            <w:r w:rsidRPr="003D6F29">
              <w:rPr>
                <w:sz w:val="28"/>
                <w:szCs w:val="28"/>
              </w:rPr>
              <w:t>Руководитель органа по аккредитации Республики Беларусь - заместитель директора по аккредитации государственного предприятия «БГЦА»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85590" w14:textId="1D029B38" w:rsidR="003D6F29" w:rsidRPr="003D6F29" w:rsidRDefault="003D6F29" w:rsidP="003D6F29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 w:rsidRPr="003D6F29">
              <w:rPr>
                <w:sz w:val="28"/>
                <w:szCs w:val="28"/>
                <w:lang w:val="en-US"/>
              </w:rPr>
              <w:t>О.В.Шабанова</w:t>
            </w:r>
            <w:proofErr w:type="spellEnd"/>
          </w:p>
        </w:tc>
      </w:tr>
    </w:tbl>
    <w:p w14:paraId="0C92652D" w14:textId="77777777" w:rsidR="003D6F29" w:rsidRPr="003D6F29" w:rsidRDefault="003D6F29" w:rsidP="003D6F29">
      <w:pPr>
        <w:keepNext/>
        <w:outlineLvl w:val="5"/>
        <w:rPr>
          <w:sz w:val="24"/>
          <w:lang w:val="en-US"/>
        </w:rPr>
      </w:pPr>
    </w:p>
    <w:p w14:paraId="691E1EA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3DEF" w14:textId="77777777" w:rsidR="00295A47" w:rsidRDefault="00295A47" w:rsidP="0011070C">
      <w:r>
        <w:separator/>
      </w:r>
    </w:p>
  </w:endnote>
  <w:endnote w:type="continuationSeparator" w:id="0">
    <w:p w14:paraId="2B6539E0" w14:textId="77777777" w:rsidR="00295A47" w:rsidRDefault="00295A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61A7A54F" w14:textId="77777777" w:rsidTr="00C62C68">
      <w:tc>
        <w:tcPr>
          <w:tcW w:w="3402" w:type="dxa"/>
          <w:vAlign w:val="center"/>
          <w:hideMark/>
        </w:tcPr>
        <w:p w14:paraId="59E5E0F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F50E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27B3ED" w14:textId="35499E07" w:rsidR="002667A7" w:rsidRPr="00733F6F" w:rsidRDefault="000B650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042E6A5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3B213A0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777DAC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27C85C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6C34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39D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4E257FB781844BC81061951F200A6EC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8CEAA6" w14:textId="37C12E75" w:rsidR="005D5C7B" w:rsidRPr="00733F6F" w:rsidRDefault="000B650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6712A4E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14D9134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4C9DB17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FF75" w14:textId="77777777" w:rsidR="00295A47" w:rsidRDefault="00295A47" w:rsidP="0011070C">
      <w:r>
        <w:separator/>
      </w:r>
    </w:p>
  </w:footnote>
  <w:footnote w:type="continuationSeparator" w:id="0">
    <w:p w14:paraId="7C4AA0CE" w14:textId="77777777" w:rsidR="00295A47" w:rsidRDefault="00295A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BE22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CC57C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DC7FB" wp14:editId="310DA1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4F3C04" w14:textId="5B667ED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="00554042" w:rsidRPr="00554042">
            <w:rPr>
              <w:bCs/>
              <w:sz w:val="24"/>
              <w:szCs w:val="24"/>
            </w:rPr>
            <w:t>BY/112 3.0210</w:t>
          </w:r>
        </w:p>
      </w:tc>
    </w:tr>
  </w:tbl>
  <w:p w14:paraId="1F2DE45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D3285E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F34F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F10A5D" wp14:editId="24278F5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4A31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61E7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1030D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476D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82"/>
    <w:rsid w:val="00010DBF"/>
    <w:rsid w:val="00022A72"/>
    <w:rsid w:val="000643A6"/>
    <w:rsid w:val="00067FEC"/>
    <w:rsid w:val="000861E3"/>
    <w:rsid w:val="00090EA2"/>
    <w:rsid w:val="000B3853"/>
    <w:rsid w:val="000B650E"/>
    <w:rsid w:val="000C3A51"/>
    <w:rsid w:val="000D49BB"/>
    <w:rsid w:val="000E2802"/>
    <w:rsid w:val="000F6F4B"/>
    <w:rsid w:val="0011070C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7BFD"/>
    <w:rsid w:val="001F7797"/>
    <w:rsid w:val="0020355B"/>
    <w:rsid w:val="00204777"/>
    <w:rsid w:val="002505FA"/>
    <w:rsid w:val="002667A7"/>
    <w:rsid w:val="00285F39"/>
    <w:rsid w:val="002877C8"/>
    <w:rsid w:val="002900DE"/>
    <w:rsid w:val="00295A47"/>
    <w:rsid w:val="002A5BE1"/>
    <w:rsid w:val="002D7ED1"/>
    <w:rsid w:val="002E2692"/>
    <w:rsid w:val="003054C2"/>
    <w:rsid w:val="00305E11"/>
    <w:rsid w:val="0031023B"/>
    <w:rsid w:val="00312BB0"/>
    <w:rsid w:val="0031692A"/>
    <w:rsid w:val="00321B88"/>
    <w:rsid w:val="00350D5F"/>
    <w:rsid w:val="0035345D"/>
    <w:rsid w:val="003717D2"/>
    <w:rsid w:val="00374A27"/>
    <w:rsid w:val="003777D2"/>
    <w:rsid w:val="00394943"/>
    <w:rsid w:val="003A10A8"/>
    <w:rsid w:val="003C130A"/>
    <w:rsid w:val="003D6F29"/>
    <w:rsid w:val="003D7438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4634B"/>
    <w:rsid w:val="00552FE5"/>
    <w:rsid w:val="00554042"/>
    <w:rsid w:val="0056070B"/>
    <w:rsid w:val="00565E54"/>
    <w:rsid w:val="00592241"/>
    <w:rsid w:val="005D5C7B"/>
    <w:rsid w:val="005E250C"/>
    <w:rsid w:val="005E33F5"/>
    <w:rsid w:val="005E611E"/>
    <w:rsid w:val="005E7EB9"/>
    <w:rsid w:val="005F5491"/>
    <w:rsid w:val="00600B11"/>
    <w:rsid w:val="00645468"/>
    <w:rsid w:val="006762B3"/>
    <w:rsid w:val="00690325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A3272"/>
    <w:rsid w:val="007B3671"/>
    <w:rsid w:val="007D468F"/>
    <w:rsid w:val="007F56D3"/>
    <w:rsid w:val="007F5916"/>
    <w:rsid w:val="007F6936"/>
    <w:rsid w:val="00805C5D"/>
    <w:rsid w:val="00877224"/>
    <w:rsid w:val="00886D6D"/>
    <w:rsid w:val="008B484A"/>
    <w:rsid w:val="008B5528"/>
    <w:rsid w:val="008D38C7"/>
    <w:rsid w:val="008E43A5"/>
    <w:rsid w:val="00916038"/>
    <w:rsid w:val="00921A06"/>
    <w:rsid w:val="0092663C"/>
    <w:rsid w:val="00940C1E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220D4"/>
    <w:rsid w:val="00A47C62"/>
    <w:rsid w:val="00A546B0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4A85"/>
    <w:rsid w:val="00B85002"/>
    <w:rsid w:val="00BA0FF8"/>
    <w:rsid w:val="00BA682A"/>
    <w:rsid w:val="00BA7746"/>
    <w:rsid w:val="00BB0188"/>
    <w:rsid w:val="00BB029F"/>
    <w:rsid w:val="00BB272F"/>
    <w:rsid w:val="00BC40FF"/>
    <w:rsid w:val="00BC6A5F"/>
    <w:rsid w:val="00BC6B2B"/>
    <w:rsid w:val="00BD1CA3"/>
    <w:rsid w:val="00BE75F7"/>
    <w:rsid w:val="00C04585"/>
    <w:rsid w:val="00C62C68"/>
    <w:rsid w:val="00C94B1C"/>
    <w:rsid w:val="00C97BC9"/>
    <w:rsid w:val="00CA3473"/>
    <w:rsid w:val="00CA53E3"/>
    <w:rsid w:val="00CC094B"/>
    <w:rsid w:val="00CF4334"/>
    <w:rsid w:val="00D05C4A"/>
    <w:rsid w:val="00D37982"/>
    <w:rsid w:val="00D4611F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A778D"/>
    <w:rsid w:val="00EB738F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C4AD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7B59"/>
  <w15:chartTrackingRefBased/>
  <w15:docId w15:val="{E0F95DD8-A18B-40F8-A7D5-0A2C80F5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bscaNAS\bsca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55;&#1086;&#1074;&#1077;&#1088;&#1086;&#1095;&#1085;&#1099;&#1077;%20&#1083;&#1072;&#1073;&#1086;&#1088;&#1072;&#1090;&#1086;&#1088;&#1080;&#108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E257FB781844BC81061951F200A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EE0C2-5DCF-4956-A20E-ED25B2814E1D}"/>
      </w:docPartPr>
      <w:docPartBody>
        <w:p w:rsidR="00361741" w:rsidRDefault="00361741">
          <w:pPr>
            <w:pStyle w:val="54E257FB781844BC81061951F200A6E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9D23C8DDBD9471083CA021E9CD02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851E5-9F38-45DA-BF44-34D54CDDA67D}"/>
      </w:docPartPr>
      <w:docPartBody>
        <w:p w:rsidR="00361741" w:rsidRDefault="00361741">
          <w:pPr>
            <w:pStyle w:val="89D23C8DDBD9471083CA021E9CD02E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277879C4BB543FE94C340624A643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E6D3C-E55B-4F7E-A060-826B14B34CAA}"/>
      </w:docPartPr>
      <w:docPartBody>
        <w:p w:rsidR="00361741" w:rsidRDefault="00361741">
          <w:pPr>
            <w:pStyle w:val="0277879C4BB543FE94C340624A6432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9E248E16C6345359E6EA644D5AB9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3C5BF-3280-4449-93C3-11ED1F166F0C}"/>
      </w:docPartPr>
      <w:docPartBody>
        <w:p w:rsidR="00361741" w:rsidRDefault="00361741">
          <w:pPr>
            <w:pStyle w:val="89E248E16C6345359E6EA644D5AB9D1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C26A2857B6E42DC9CB4EF04C18B3F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D5FDA-27E5-4B44-AA82-E60B2A2122D1}"/>
      </w:docPartPr>
      <w:docPartBody>
        <w:p w:rsidR="00361741" w:rsidRDefault="00361741">
          <w:pPr>
            <w:pStyle w:val="7C26A2857B6E42DC9CB4EF04C18B3FB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97FE9762BB49E7874E2085D6A7D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BF9A9-5DA5-4BC5-B2F0-F893F1BE9C42}"/>
      </w:docPartPr>
      <w:docPartBody>
        <w:p w:rsidR="00361741" w:rsidRDefault="00361741">
          <w:pPr>
            <w:pStyle w:val="0397FE9762BB49E7874E2085D6A7D0D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73D799640564770A650E70044624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9F55D-D22C-4CDF-BFAA-A860BAF25B48}"/>
      </w:docPartPr>
      <w:docPartBody>
        <w:p w:rsidR="00361741" w:rsidRDefault="00361741">
          <w:pPr>
            <w:pStyle w:val="C73D799640564770A650E700446241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AA"/>
    <w:rsid w:val="001D7BFD"/>
    <w:rsid w:val="00361741"/>
    <w:rsid w:val="003777D2"/>
    <w:rsid w:val="00600B11"/>
    <w:rsid w:val="007A3272"/>
    <w:rsid w:val="007D468F"/>
    <w:rsid w:val="008F7E27"/>
    <w:rsid w:val="00BD1CA3"/>
    <w:rsid w:val="00F122AA"/>
    <w:rsid w:val="00F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E257FB781844BC81061951F200A6EC">
    <w:name w:val="54E257FB781844BC81061951F200A6EC"/>
  </w:style>
  <w:style w:type="paragraph" w:customStyle="1" w:styleId="89D23C8DDBD9471083CA021E9CD02EF5">
    <w:name w:val="89D23C8DDBD9471083CA021E9CD02EF5"/>
  </w:style>
  <w:style w:type="paragraph" w:customStyle="1" w:styleId="0277879C4BB543FE94C340624A64320B">
    <w:name w:val="0277879C4BB543FE94C340624A64320B"/>
  </w:style>
  <w:style w:type="paragraph" w:customStyle="1" w:styleId="89E248E16C6345359E6EA644D5AB9D1E">
    <w:name w:val="89E248E16C6345359E6EA644D5AB9D1E"/>
  </w:style>
  <w:style w:type="paragraph" w:customStyle="1" w:styleId="7C26A2857B6E42DC9CB4EF04C18B3FB4">
    <w:name w:val="7C26A2857B6E42DC9CB4EF04C18B3FB4"/>
  </w:style>
  <w:style w:type="paragraph" w:customStyle="1" w:styleId="0397FE9762BB49E7874E2085D6A7D0D3">
    <w:name w:val="0397FE9762BB49E7874E2085D6A7D0D3"/>
  </w:style>
  <w:style w:type="paragraph" w:customStyle="1" w:styleId="C73D799640564770A650E700446241ED">
    <w:name w:val="C73D799640564770A650E70044624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23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Трофимова Елена Павловна</cp:lastModifiedBy>
  <cp:revision>6</cp:revision>
  <cp:lastPrinted>2025-01-11T11:16:00Z</cp:lastPrinted>
  <dcterms:created xsi:type="dcterms:W3CDTF">2024-10-29T10:53:00Z</dcterms:created>
  <dcterms:modified xsi:type="dcterms:W3CDTF">2025-01-13T14:12:00Z</dcterms:modified>
</cp:coreProperties>
</file>