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0EA8BE83" w:rsidR="00793251" w:rsidRPr="00605AD3" w:rsidRDefault="00AF36D9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AF36D9">
              <w:rPr>
                <w:rFonts w:eastAsia="Calibri"/>
                <w:sz w:val="28"/>
                <w:szCs w:val="28"/>
              </w:rPr>
              <w:t>№ BY/112 2.2671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4FFAA24" w:rsidR="00793251" w:rsidRPr="00605AD3" w:rsidRDefault="00AF36D9" w:rsidP="00793251">
            <w:pPr>
              <w:ind w:firstLine="611"/>
              <w:rPr>
                <w:bCs/>
                <w:sz w:val="28"/>
                <w:szCs w:val="28"/>
              </w:rPr>
            </w:pPr>
            <w:r w:rsidRPr="00AF36D9">
              <w:rPr>
                <w:rFonts w:eastAsia="Calibri"/>
                <w:sz w:val="28"/>
                <w:szCs w:val="28"/>
              </w:rPr>
              <w:t>от 15 марта 2004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D69601E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5E1426" w:rsidRPr="005E1426">
                  <w:rPr>
                    <w:rFonts w:cs="Times New Roman"/>
                    <w:bCs/>
                    <w:sz w:val="28"/>
                    <w:szCs w:val="28"/>
                  </w:rPr>
                  <w:t>0009353</w:t>
                </w:r>
              </w:sdtContent>
            </w:sdt>
          </w:p>
          <w:p w14:paraId="415EA4B2" w14:textId="48A8A56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D503E1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60886FF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503E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503E1" w14:paraId="5BD08E98" w14:textId="77777777" w:rsidTr="00941C1B">
        <w:tc>
          <w:tcPr>
            <w:tcW w:w="9751" w:type="dxa"/>
          </w:tcPr>
          <w:p w14:paraId="5EB1888E" w14:textId="77777777" w:rsidR="00D503E1" w:rsidRDefault="00D503E1" w:rsidP="00941C1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95288A867252478286584FAE91760AFC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8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503E1" w:rsidRPr="009F5422" w14:paraId="07AA6EF5" w14:textId="77777777" w:rsidTr="00941C1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AFB4358" w14:textId="77777777" w:rsidR="00D503E1" w:rsidRPr="00AD5EDA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5376E9" w14:textId="77777777" w:rsidR="00D503E1" w:rsidRPr="00B77BCC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77BCC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77BCC">
              <w:rPr>
                <w:bCs/>
                <w:sz w:val="28"/>
                <w:szCs w:val="28"/>
                <w:lang w:val="ru-RU"/>
              </w:rPr>
              <w:t xml:space="preserve"> входного контроля и испытаний </w:t>
            </w:r>
          </w:p>
          <w:p w14:paraId="5105B0DE" w14:textId="77777777" w:rsidR="00D503E1" w:rsidRPr="006B5D68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77BC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5D68">
              <w:rPr>
                <w:bCs/>
                <w:sz w:val="28"/>
                <w:szCs w:val="28"/>
                <w:lang w:val="ru-RU"/>
              </w:rPr>
              <w:t>Открыто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"СПЕЦМОНТАЖАВТОМАТИКА"</w:t>
            </w:r>
          </w:p>
          <w:p w14:paraId="625F27E3" w14:textId="77777777" w:rsidR="00D503E1" w:rsidRPr="006B5D68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A173D" w14:textId="77777777" w:rsidR="00D503E1" w:rsidRPr="006B5D68" w:rsidRDefault="00D503E1" w:rsidP="00941C1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659"/>
        <w:gridCol w:w="937"/>
        <w:gridCol w:w="1794"/>
        <w:gridCol w:w="14"/>
        <w:gridCol w:w="1774"/>
        <w:gridCol w:w="1938"/>
      </w:tblGrid>
      <w:tr w:rsidR="00F40980" w:rsidRPr="00605AD3" w14:paraId="54DD72E6" w14:textId="77777777" w:rsidTr="00D503E1">
        <w:trPr>
          <w:trHeight w:val="1277"/>
        </w:trPr>
        <w:tc>
          <w:tcPr>
            <w:tcW w:w="420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03E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20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3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2B2D787" w:rsidR="00A92ECA" w:rsidRPr="008D692C" w:rsidRDefault="00AF36D9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F36D9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="00B732D2">
              <w:rPr>
                <w:b/>
                <w:color w:val="000000"/>
                <w:sz w:val="22"/>
                <w:szCs w:val="22"/>
              </w:rPr>
              <w:t>Гусовского</w:t>
            </w:r>
            <w:proofErr w:type="spellEnd"/>
            <w:r w:rsidRPr="00AF36D9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B732D2">
              <w:rPr>
                <w:b/>
                <w:color w:val="000000"/>
                <w:sz w:val="22"/>
                <w:szCs w:val="22"/>
              </w:rPr>
              <w:t>6</w:t>
            </w:r>
            <w:r w:rsidRPr="00AF36D9">
              <w:rPr>
                <w:b/>
                <w:color w:val="000000"/>
                <w:sz w:val="22"/>
                <w:szCs w:val="22"/>
              </w:rPr>
              <w:t>,  2200</w:t>
            </w:r>
            <w:r w:rsidR="00B732D2">
              <w:rPr>
                <w:b/>
                <w:color w:val="000000"/>
                <w:sz w:val="22"/>
                <w:szCs w:val="22"/>
              </w:rPr>
              <w:t>73</w:t>
            </w:r>
            <w:r w:rsidRPr="00AF36D9">
              <w:rPr>
                <w:b/>
                <w:color w:val="000000"/>
                <w:sz w:val="22"/>
                <w:szCs w:val="22"/>
              </w:rPr>
              <w:t>, г. Минск</w:t>
            </w:r>
          </w:p>
        </w:tc>
      </w:tr>
      <w:tr w:rsidR="00D503E1" w:rsidRPr="00605AD3" w14:paraId="543D52AC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119EF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1C961CF" w14:textId="095CCA1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FFCB" w14:textId="47C13C9A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E654E">
              <w:rPr>
                <w:sz w:val="22"/>
                <w:szCs w:val="22"/>
              </w:rPr>
              <w:t>истемы противодымной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4D8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6B96CE0F" w14:textId="092B1632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C18F4" w14:textId="12D429E4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BF2E" w14:textId="77777777" w:rsidR="00D503E1" w:rsidRPr="004E654E" w:rsidRDefault="00D503E1" w:rsidP="00D503E1">
            <w:pPr>
              <w:ind w:right="-11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СН </w:t>
            </w:r>
            <w:r>
              <w:rPr>
                <w:sz w:val="22"/>
                <w:szCs w:val="22"/>
              </w:rPr>
              <w:t>2</w:t>
            </w:r>
            <w:r w:rsidRPr="004E654E">
              <w:rPr>
                <w:sz w:val="22"/>
                <w:szCs w:val="22"/>
              </w:rPr>
              <w:t>.02.0</w:t>
            </w:r>
            <w:r>
              <w:rPr>
                <w:sz w:val="22"/>
                <w:szCs w:val="22"/>
              </w:rPr>
              <w:t>7</w:t>
            </w:r>
            <w:r w:rsidRPr="004E6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714E401E" w14:textId="77777777" w:rsidR="00D503E1" w:rsidRPr="004E654E" w:rsidRDefault="00D503E1" w:rsidP="00D503E1">
            <w:pPr>
              <w:ind w:right="-11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НПБ </w:t>
            </w:r>
            <w:proofErr w:type="gramStart"/>
            <w:r w:rsidRPr="004E654E">
              <w:rPr>
                <w:sz w:val="22"/>
                <w:szCs w:val="22"/>
              </w:rPr>
              <w:t>23-2010</w:t>
            </w:r>
            <w:proofErr w:type="gramEnd"/>
            <w:r w:rsidRPr="004E654E">
              <w:rPr>
                <w:sz w:val="22"/>
                <w:szCs w:val="22"/>
              </w:rPr>
              <w:t xml:space="preserve"> </w:t>
            </w:r>
          </w:p>
          <w:p w14:paraId="3505F3BA" w14:textId="61FEBB34" w:rsidR="00D503E1" w:rsidRDefault="00D503E1" w:rsidP="00D503E1">
            <w:pPr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38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0A0EC" w14:textId="77777777" w:rsidR="00D503E1" w:rsidRDefault="00D503E1" w:rsidP="00D503E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НПБ </w:t>
            </w:r>
            <w:proofErr w:type="gramStart"/>
            <w:r>
              <w:rPr>
                <w:sz w:val="22"/>
                <w:szCs w:val="22"/>
                <w:lang w:eastAsia="en-US"/>
              </w:rPr>
              <w:t>23-2010</w:t>
            </w:r>
            <w:proofErr w:type="gramEnd"/>
            <w:r>
              <w:rPr>
                <w:sz w:val="22"/>
                <w:szCs w:val="22"/>
                <w:lang w:eastAsia="en-US"/>
              </w:rPr>
              <w:t>, раздел 4</w:t>
            </w:r>
          </w:p>
          <w:p w14:paraId="4063EB0E" w14:textId="0A0A27D9" w:rsidR="00D503E1" w:rsidRPr="00143B9D" w:rsidRDefault="00D503E1" w:rsidP="00D503E1">
            <w:pPr>
              <w:ind w:left="57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  <w:lang w:eastAsia="en-US"/>
              </w:rPr>
              <w:t>ГОСТ 12.3.018</w:t>
            </w:r>
            <w:r w:rsidRPr="004E654E">
              <w:rPr>
                <w:sz w:val="22"/>
                <w:szCs w:val="22"/>
              </w:rPr>
              <w:t>-79</w:t>
            </w:r>
          </w:p>
        </w:tc>
      </w:tr>
      <w:tr w:rsidR="00D503E1" w:rsidRPr="00605AD3" w14:paraId="1FB39995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6674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C74B4">
              <w:rPr>
                <w:sz w:val="22"/>
                <w:szCs w:val="22"/>
              </w:rPr>
              <w:t>2</w:t>
            </w:r>
          </w:p>
          <w:p w14:paraId="32DD96C8" w14:textId="2B1259F1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44CE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17B3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44D27DFC" w14:textId="6000F3A6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0CAA" w14:textId="77777777" w:rsidR="00D503E1" w:rsidRPr="00D22B8B" w:rsidRDefault="00D503E1" w:rsidP="00D503E1">
            <w:pPr>
              <w:pStyle w:val="af6"/>
              <w:ind w:left="91"/>
              <w:rPr>
                <w:lang w:val="ru-RU"/>
              </w:rPr>
            </w:pPr>
            <w:r w:rsidRPr="00D22B8B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5A37FCCB" w14:textId="73B480D7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E631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0B59A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0A88B9DA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FA2F4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74B4">
              <w:rPr>
                <w:sz w:val="22"/>
                <w:szCs w:val="22"/>
              </w:rPr>
              <w:t>.3</w:t>
            </w:r>
          </w:p>
          <w:p w14:paraId="5E47F9AD" w14:textId="48DB50C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3BC4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4504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29FB807B" w14:textId="75E9F32F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3F4" w14:textId="0F6FD664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6363E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BB0C0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05DE394B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525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74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D758B17" w14:textId="6B1AFCD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CDD2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1AB7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3995AA4F" w14:textId="031B7682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7B4E" w14:textId="2A790492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4624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8EA5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683C036F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645D" w14:textId="77777777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</w:pPr>
            <w:r>
              <w:lastRenderedPageBreak/>
              <w:t>2</w:t>
            </w:r>
            <w:r w:rsidRPr="00347211">
              <w:t>.1</w:t>
            </w:r>
          </w:p>
          <w:p w14:paraId="3FA27BA2" w14:textId="704D2BDC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286BB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Здания и сооружения</w:t>
            </w:r>
          </w:p>
          <w:p w14:paraId="576DD1A3" w14:textId="24575641" w:rsidR="00D503E1" w:rsidRPr="00552BBA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347211">
              <w:rPr>
                <w:sz w:val="22"/>
                <w:szCs w:val="22"/>
              </w:rPr>
              <w:t>(системы вентиляции и кондиционирования воздуха с механическим побуждением)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8A5A" w14:textId="77777777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100.13/</w:t>
            </w:r>
          </w:p>
          <w:p w14:paraId="08F38A39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23.000</w:t>
            </w:r>
          </w:p>
          <w:p w14:paraId="020A5300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B10479D" w14:textId="611ED381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C7D6" w14:textId="77777777" w:rsidR="00D503E1" w:rsidRPr="00347211" w:rsidRDefault="00D503E1" w:rsidP="00D503E1">
            <w:pPr>
              <w:jc w:val="both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Аэродинамические испытания:</w:t>
            </w:r>
          </w:p>
          <w:p w14:paraId="71BE257F" w14:textId="77777777" w:rsidR="00D503E1" w:rsidRPr="00347211" w:rsidRDefault="00D503E1" w:rsidP="00D503E1">
            <w:pPr>
              <w:jc w:val="both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скорость потока,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 xml:space="preserve">, </w:t>
            </w:r>
            <w:r w:rsidRPr="0034721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>,</w:t>
            </w:r>
          </w:p>
          <w:p w14:paraId="2A980D01" w14:textId="26B1614A" w:rsidR="00D503E1" w:rsidRPr="00D27965" w:rsidRDefault="00D503E1" w:rsidP="00D503E1">
            <w:pPr>
              <w:pStyle w:val="af6"/>
              <w:rPr>
                <w:lang w:val="ru-RU"/>
              </w:rPr>
            </w:pPr>
            <w:proofErr w:type="spellStart"/>
            <w:r w:rsidRPr="00E644BC">
              <w:t>геометрические</w:t>
            </w:r>
            <w:proofErr w:type="spellEnd"/>
            <w:r w:rsidRPr="00E644BC">
              <w:t xml:space="preserve"> </w:t>
            </w:r>
            <w:proofErr w:type="spellStart"/>
            <w:r w:rsidRPr="00E644BC">
              <w:t>параметры</w:t>
            </w:r>
            <w:proofErr w:type="spellEnd"/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19F0" w14:textId="77777777" w:rsidR="00D503E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32660606" w14:textId="77777777" w:rsidR="00D503E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F01D525" w14:textId="77777777" w:rsidR="00D503E1" w:rsidRPr="000A3196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п.6</w:t>
            </w:r>
          </w:p>
          <w:p w14:paraId="545AB26C" w14:textId="77777777" w:rsidR="00D503E1" w:rsidRPr="009F3A23" w:rsidRDefault="00D503E1" w:rsidP="00D503E1">
            <w:pPr>
              <w:rPr>
                <w:sz w:val="22"/>
                <w:szCs w:val="22"/>
              </w:rPr>
            </w:pPr>
            <w:r w:rsidRPr="009F3A23">
              <w:rPr>
                <w:sz w:val="22"/>
                <w:szCs w:val="22"/>
              </w:rPr>
              <w:t>ТНПА и другая эксплуатационная и проектная документация</w:t>
            </w:r>
          </w:p>
          <w:p w14:paraId="367BCC1A" w14:textId="77777777" w:rsidR="00D503E1" w:rsidRDefault="00D503E1" w:rsidP="00D503E1">
            <w:pPr>
              <w:ind w:left="-84" w:right="-84"/>
            </w:pPr>
          </w:p>
          <w:p w14:paraId="3E95731F" w14:textId="77777777" w:rsidR="00D503E1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5C3DF2" w14:textId="77777777" w:rsidR="00D503E1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637B755" w14:textId="77777777" w:rsidR="00D503E1" w:rsidRPr="00552BBA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C661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  <w:r w:rsidRPr="00143B9D">
              <w:rPr>
                <w:sz w:val="22"/>
                <w:szCs w:val="22"/>
              </w:rPr>
              <w:t xml:space="preserve">ГОСТ </w:t>
            </w:r>
            <w:proofErr w:type="gramStart"/>
            <w:r w:rsidRPr="00143B9D">
              <w:rPr>
                <w:sz w:val="22"/>
                <w:szCs w:val="22"/>
              </w:rPr>
              <w:t>12.3.018-79</w:t>
            </w:r>
            <w:proofErr w:type="gramEnd"/>
          </w:p>
          <w:p w14:paraId="4280F4CC" w14:textId="09DC4923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2F5415" w:rsidRPr="00605AD3" w14:paraId="1A23BA0E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D894" w14:textId="7D589BE1" w:rsidR="002F5415" w:rsidRDefault="00871C2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F5415">
              <w:rPr>
                <w:lang w:val="ru-RU"/>
              </w:rPr>
              <w:t>.1</w:t>
            </w:r>
          </w:p>
          <w:p w14:paraId="6AE302DA" w14:textId="03798729" w:rsidR="002F5415" w:rsidRPr="002F5415" w:rsidRDefault="002F5415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C356" w14:textId="77777777" w:rsidR="002F5415" w:rsidRPr="00347211" w:rsidRDefault="002F5415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4D6181A6" w14:textId="77777777" w:rsidR="002F5415" w:rsidRDefault="002F5415" w:rsidP="002F541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6BCC1D4" w14:textId="77777777" w:rsidR="00620FF9" w:rsidRDefault="00620FF9" w:rsidP="002F5415">
            <w:pPr>
              <w:ind w:right="-108"/>
              <w:rPr>
                <w:sz w:val="22"/>
                <w:szCs w:val="22"/>
              </w:rPr>
            </w:pPr>
          </w:p>
          <w:p w14:paraId="1022743B" w14:textId="0FB78770" w:rsidR="00620FF9" w:rsidRPr="00347211" w:rsidRDefault="00620FF9" w:rsidP="002F5415">
            <w:pPr>
              <w:ind w:right="-108"/>
              <w:rPr>
                <w:sz w:val="22"/>
                <w:szCs w:val="22"/>
              </w:rPr>
            </w:pPr>
          </w:p>
          <w:p w14:paraId="21F1567D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6055" w14:textId="77777777" w:rsidR="002F5415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28FC576" w14:textId="51A070A6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08.169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F6CD4" w14:textId="77777777" w:rsidR="002F5415" w:rsidRPr="00347211" w:rsidRDefault="002F5415" w:rsidP="002F5415">
            <w:pPr>
              <w:spacing w:line="230" w:lineRule="auto"/>
              <w:rPr>
                <w:color w:val="FF0000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 w:rsidRPr="00347211">
              <w:rPr>
                <w:color w:val="FF0000"/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48BE9910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0-1000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C7175B0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2C244632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209727B8" w14:textId="4A1ED981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E0B8" w14:textId="77777777" w:rsidR="002F5415" w:rsidRPr="002F5415" w:rsidRDefault="002F5415" w:rsidP="006D5D42">
            <w:pPr>
              <w:rPr>
                <w:sz w:val="22"/>
                <w:szCs w:val="22"/>
              </w:rPr>
            </w:pPr>
            <w:r w:rsidRPr="002F5415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1DB8E3D" w14:textId="276BBB60" w:rsidR="002F5415" w:rsidRDefault="002F5415" w:rsidP="006D5D42">
            <w:pPr>
              <w:rPr>
                <w:sz w:val="22"/>
                <w:szCs w:val="22"/>
              </w:rPr>
            </w:pPr>
            <w:r w:rsidRPr="002F5415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AEE78" w14:textId="77777777" w:rsidR="002F5415" w:rsidRPr="00347211" w:rsidRDefault="002F5415" w:rsidP="002F5415">
            <w:pPr>
              <w:pStyle w:val="af6"/>
              <w:rPr>
                <w:lang w:val="ru-RU"/>
              </w:rPr>
            </w:pPr>
            <w:r w:rsidRPr="00347211">
              <w:rPr>
                <w:lang w:val="ru-RU"/>
              </w:rPr>
              <w:t>МВИ.МН.1003-2017</w:t>
            </w:r>
          </w:p>
          <w:p w14:paraId="3EECB68B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7E7C5051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9767D" w14:textId="6FA0FB6F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2</w:t>
            </w:r>
          </w:p>
          <w:p w14:paraId="7619A31D" w14:textId="29138802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87A5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A560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B1790" w14:textId="77777777" w:rsidR="002F5415" w:rsidRPr="00347211" w:rsidRDefault="002F5415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азот (</w:t>
            </w:r>
            <w:r w:rsidRPr="00347211">
              <w:rPr>
                <w:sz w:val="22"/>
                <w:szCs w:val="22"/>
                <w:lang w:val="en-US"/>
              </w:rPr>
              <w:t>II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1770133E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0-4000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8033FD5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475AA418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742024F2" w14:textId="1F139FCB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64649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276E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6DDB7483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56C19" w14:textId="1A97488E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3</w:t>
            </w:r>
          </w:p>
          <w:p w14:paraId="3E173479" w14:textId="0120DDD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E9B0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D5B6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F63A" w14:textId="77777777" w:rsidR="002F5415" w:rsidRDefault="002F5415" w:rsidP="002F5415">
            <w:pPr>
              <w:spacing w:line="230" w:lineRule="auto"/>
              <w:ind w:right="-89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сера диоксида</w:t>
            </w:r>
          </w:p>
          <w:p w14:paraId="10A39248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0-15000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FA70CB5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53DC424D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69A4799C" w14:textId="6723F3D9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A5559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924F5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04E3B4BA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442A" w14:textId="4B5985D2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4</w:t>
            </w:r>
          </w:p>
          <w:p w14:paraId="1310D03B" w14:textId="30A2EEE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1FB5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260A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B16F" w14:textId="77777777" w:rsidR="002F5415" w:rsidRPr="00347211" w:rsidRDefault="002F5415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углерод оксида</w:t>
            </w:r>
          </w:p>
          <w:p w14:paraId="43838068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0-50000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42F4EC7B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3FE7C50A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35922BD2" w14:textId="0AF9D4DB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7D721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DD8A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61D95C0C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9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3EB95" w14:textId="089E6880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5</w:t>
            </w:r>
          </w:p>
          <w:p w14:paraId="73DE2D18" w14:textId="1261A0E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F4EB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4B74E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0FA67" w14:textId="77777777" w:rsidR="002F5415" w:rsidRDefault="002F5415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кислорода </w:t>
            </w:r>
            <w:proofErr w:type="gramStart"/>
            <w:r w:rsidRPr="00347211">
              <w:rPr>
                <w:sz w:val="22"/>
                <w:szCs w:val="22"/>
              </w:rPr>
              <w:t xml:space="preserve">объемная 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0</w:t>
            </w:r>
            <w:proofErr w:type="gramEnd"/>
            <w:r w:rsidRPr="00347211">
              <w:rPr>
                <w:sz w:val="22"/>
                <w:szCs w:val="22"/>
              </w:rPr>
              <w:t>,1-21</w:t>
            </w:r>
            <w:proofErr w:type="gramStart"/>
            <w:r w:rsidRPr="00347211">
              <w:rPr>
                <w:sz w:val="22"/>
                <w:szCs w:val="22"/>
              </w:rPr>
              <w:t>об.%</w:t>
            </w:r>
            <w:proofErr w:type="gramEnd"/>
          </w:p>
          <w:p w14:paraId="14027B49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234AC32E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335926AB" w14:textId="2D678DC2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475B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77B13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</w:tbl>
    <w:p w14:paraId="0ED396AD" w14:textId="77777777" w:rsidR="00D503E1" w:rsidRDefault="00D503E1"/>
    <w:p w14:paraId="79F94E37" w14:textId="77777777" w:rsidR="00D503E1" w:rsidRDefault="00D503E1"/>
    <w:p w14:paraId="4A3FC707" w14:textId="77777777" w:rsidR="00D503E1" w:rsidRDefault="00D503E1"/>
    <w:p w14:paraId="5D2A2D2A" w14:textId="77777777" w:rsidR="00D503E1" w:rsidRDefault="00D503E1"/>
    <w:p w14:paraId="27A7F66D" w14:textId="77777777" w:rsidR="00D503E1" w:rsidRDefault="00D503E1"/>
    <w:p w14:paraId="72338CC7" w14:textId="77777777" w:rsidR="00D503E1" w:rsidRDefault="00D503E1"/>
    <w:p w14:paraId="7FE32492" w14:textId="77777777" w:rsidR="00D503E1" w:rsidRDefault="00D503E1"/>
    <w:p w14:paraId="1D2125AE" w14:textId="77777777" w:rsidR="00D503E1" w:rsidRDefault="00D503E1"/>
    <w:p w14:paraId="2FF49EB3" w14:textId="77777777" w:rsidR="00D503E1" w:rsidRDefault="00D503E1"/>
    <w:p w14:paraId="7CFE0A04" w14:textId="77777777" w:rsidR="00D503E1" w:rsidRDefault="00D503E1"/>
    <w:p w14:paraId="11572B93" w14:textId="77777777" w:rsidR="00D503E1" w:rsidRDefault="00D503E1"/>
    <w:tbl>
      <w:tblPr>
        <w:tblW w:w="495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59"/>
        <w:gridCol w:w="937"/>
        <w:gridCol w:w="1808"/>
        <w:gridCol w:w="1774"/>
        <w:gridCol w:w="1938"/>
      </w:tblGrid>
      <w:tr w:rsidR="000C22B8" w:rsidRPr="00605AD3" w14:paraId="69706249" w14:textId="77777777" w:rsidTr="00D503E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22DEB" w14:textId="69499925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0C22B8" w:rsidRPr="00347211">
              <w:rPr>
                <w:sz w:val="22"/>
                <w:szCs w:val="22"/>
              </w:rPr>
              <w:t>6</w:t>
            </w:r>
          </w:p>
          <w:p w14:paraId="29035F9C" w14:textId="2B687D8B" w:rsidR="000C22B8" w:rsidRDefault="000C22B8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BF90" w14:textId="77777777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6ED19FC5" w14:textId="77777777" w:rsidR="000C22B8" w:rsidRPr="00347211" w:rsidRDefault="000C22B8" w:rsidP="002F541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0177AB4F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764F3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3068B304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F955710" w14:textId="77777777" w:rsidR="000C22B8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66F39BB0" w14:textId="1D0DA590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34BB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419ED1C9" w14:textId="77777777" w:rsidR="000C22B8" w:rsidRPr="00347211" w:rsidRDefault="000C22B8" w:rsidP="002F5415">
            <w:pPr>
              <w:spacing w:line="230" w:lineRule="auto"/>
              <w:ind w:right="-6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акрилонитрила</w:t>
            </w:r>
          </w:p>
          <w:p w14:paraId="2AA88C4D" w14:textId="04E2DC92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50B57" w14:textId="77777777" w:rsidR="000C22B8" w:rsidRPr="00347211" w:rsidRDefault="000C22B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1F1B315A" w14:textId="0730F63B" w:rsidR="000C22B8" w:rsidRDefault="000C22B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AF25F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71411931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172D6F68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09EC" w14:textId="55BE7417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7</w:t>
            </w:r>
          </w:p>
          <w:p w14:paraId="4DABEC53" w14:textId="707A8710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F9C7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2807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48AA2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бензола</w:t>
            </w:r>
          </w:p>
          <w:p w14:paraId="14B85B21" w14:textId="10B7282B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CB882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F43EB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A889AB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C52F8" w14:textId="58F8B75B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8</w:t>
            </w:r>
          </w:p>
          <w:p w14:paraId="6A460364" w14:textId="3327CC23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 xml:space="preserve">**                   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F45D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4FE0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FC1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бутан-1-ола</w:t>
            </w:r>
          </w:p>
          <w:p w14:paraId="66003823" w14:textId="7BA5298C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FB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1DF19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F0DFDB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1E9A" w14:textId="67B28C0A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9</w:t>
            </w:r>
          </w:p>
          <w:p w14:paraId="2810E51B" w14:textId="5CD5C326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0DCF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7F3D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E948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и-бутанола</w:t>
            </w:r>
          </w:p>
          <w:p w14:paraId="1DFD27BB" w14:textId="77777777" w:rsidR="000C22B8" w:rsidRDefault="000C22B8" w:rsidP="002F5415">
            <w:pPr>
              <w:spacing w:line="230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A46141D" w14:textId="77777777" w:rsidR="000C22B8" w:rsidRPr="00347211" w:rsidRDefault="000C22B8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64EB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50AE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70DFED4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7468" w14:textId="46445902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10</w:t>
            </w:r>
          </w:p>
          <w:p w14:paraId="12B581AE" w14:textId="65FA66F6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CAB7A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B5B29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2E6" w14:textId="77777777" w:rsidR="000C22B8" w:rsidRPr="00347211" w:rsidRDefault="000C22B8" w:rsidP="002F5415">
            <w:pPr>
              <w:spacing w:line="235" w:lineRule="auto"/>
              <w:ind w:right="-2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и-бутилацетата</w:t>
            </w:r>
          </w:p>
          <w:p w14:paraId="3F3506B1" w14:textId="77B43D01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831F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3FC4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1797239A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D983" w14:textId="6D9B3C70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11</w:t>
            </w:r>
          </w:p>
          <w:p w14:paraId="0F2F8E25" w14:textId="694150E0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D67E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6A54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54C31" w14:textId="77777777" w:rsidR="000C22B8" w:rsidRPr="00347211" w:rsidRDefault="000C22B8" w:rsidP="002F5415">
            <w:pPr>
              <w:spacing w:line="235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н-бутилацетата</w:t>
            </w:r>
          </w:p>
          <w:p w14:paraId="2094E817" w14:textId="7298E550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89074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A5A4D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50ECCBBE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89CDC" w14:textId="4AEDCDE5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12</w:t>
            </w:r>
          </w:p>
          <w:p w14:paraId="50C52A30" w14:textId="70366495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5DFD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271A0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23561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гексана</w:t>
            </w:r>
          </w:p>
          <w:p w14:paraId="7BDDE23C" w14:textId="5FE6CC3D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1335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9206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C1F601F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D9EF6" w14:textId="51E12CC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13</w:t>
            </w:r>
          </w:p>
          <w:p w14:paraId="7AD94EE6" w14:textId="128846DF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C549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8BEA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1FB2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диоксана-1,4</w:t>
            </w:r>
          </w:p>
          <w:p w14:paraId="2561565E" w14:textId="1B6AB9D8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D21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51AE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79BA1BC3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8419" w14:textId="066DD02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14</w:t>
            </w:r>
          </w:p>
          <w:p w14:paraId="73381638" w14:textId="34BF7791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94C98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2C92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86690" w14:textId="77777777" w:rsidR="000C22B8" w:rsidRPr="00347211" w:rsidRDefault="000C22B8" w:rsidP="002F5415">
            <w:pPr>
              <w:spacing w:line="235" w:lineRule="auto"/>
              <w:ind w:right="-1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изопропанола</w:t>
            </w:r>
            <w:proofErr w:type="spellEnd"/>
          </w:p>
          <w:p w14:paraId="2206D693" w14:textId="08338D04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290B4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84A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14935BD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044" w14:textId="5D88EB0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15</w:t>
            </w:r>
          </w:p>
          <w:p w14:paraId="642677A7" w14:textId="26F48B55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1D9B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19846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78BE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</w:p>
          <w:p w14:paraId="18E5E3E6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изопропилбензола (кумола)</w:t>
            </w:r>
          </w:p>
          <w:p w14:paraId="4EBBB4E2" w14:textId="46649DFC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1AD2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A02A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6D94377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E26EC" w14:textId="3B0EBA0F" w:rsidR="000C22B8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16</w:t>
            </w:r>
          </w:p>
          <w:p w14:paraId="0DCCDB22" w14:textId="3E07FA2F" w:rsidR="000C22B8" w:rsidRDefault="000C22B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9E4" w14:textId="77777777" w:rsidR="000C22B8" w:rsidRPr="00347211" w:rsidRDefault="000C22B8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0EB2" w14:textId="77777777" w:rsidR="000C22B8" w:rsidRPr="00347211" w:rsidRDefault="000C22B8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C073B" w14:textId="77777777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м-ксилола</w:t>
            </w:r>
          </w:p>
          <w:p w14:paraId="57D68559" w14:textId="397E08B9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69A7F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1DAF1" w14:textId="77777777" w:rsidR="000C22B8" w:rsidRPr="00143B9D" w:rsidRDefault="000C22B8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C6FA090" w14:textId="77777777" w:rsidTr="00D503E1">
        <w:trPr>
          <w:trHeight w:val="12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BDBB" w14:textId="303A926B" w:rsidR="000C22B8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17</w:t>
            </w:r>
          </w:p>
          <w:p w14:paraId="08AC95DC" w14:textId="041C94EA" w:rsidR="000C22B8" w:rsidRDefault="000C22B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C115" w14:textId="77777777" w:rsidR="000C22B8" w:rsidRPr="00347211" w:rsidRDefault="000C22B8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2A42" w14:textId="77777777" w:rsidR="000C22B8" w:rsidRPr="00347211" w:rsidRDefault="000C22B8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7414" w14:textId="77777777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о-ксилола</w:t>
            </w:r>
          </w:p>
          <w:p w14:paraId="417D9186" w14:textId="77777777" w:rsidR="000C22B8" w:rsidRDefault="000C22B8" w:rsidP="000C22B8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12A99C26" w14:textId="77777777" w:rsidR="000C22B8" w:rsidRDefault="000C22B8" w:rsidP="000C22B8">
            <w:pPr>
              <w:spacing w:line="235" w:lineRule="auto"/>
              <w:rPr>
                <w:sz w:val="22"/>
                <w:szCs w:val="22"/>
              </w:rPr>
            </w:pPr>
          </w:p>
          <w:p w14:paraId="0692E179" w14:textId="5034BFA9" w:rsidR="000C22B8" w:rsidRPr="00347211" w:rsidRDefault="000C22B8" w:rsidP="00223445">
            <w:pPr>
              <w:spacing w:line="235" w:lineRule="auto"/>
              <w:ind w:firstLine="708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9AF9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2F42" w14:textId="77777777" w:rsidR="000C22B8" w:rsidRPr="00143B9D" w:rsidRDefault="000C22B8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340F7629" w14:textId="77777777" w:rsidTr="00D503E1">
        <w:trPr>
          <w:trHeight w:val="100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B35F" w14:textId="480A1303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6D5D42" w:rsidRPr="00347211">
              <w:rPr>
                <w:sz w:val="22"/>
                <w:szCs w:val="22"/>
              </w:rPr>
              <w:t>18</w:t>
            </w:r>
          </w:p>
          <w:p w14:paraId="4215E31C" w14:textId="52110D3E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2C027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3D82669E" w14:textId="77777777" w:rsidR="006D5D42" w:rsidRPr="00347211" w:rsidRDefault="006D5D42" w:rsidP="006D5D42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CB682F0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59B68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BE7B3FA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02F07DCD" w14:textId="77777777" w:rsidR="006D5D42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60CA12E4" w14:textId="5F16DE3D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F9FE" w14:textId="77777777" w:rsidR="006D5D42" w:rsidRPr="00347211" w:rsidRDefault="006D5D42" w:rsidP="000C22B8">
            <w:pPr>
              <w:tabs>
                <w:tab w:val="left" w:pos="322"/>
                <w:tab w:val="center" w:pos="1099"/>
              </w:tabs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п-ксилола</w:t>
            </w:r>
          </w:p>
          <w:p w14:paraId="4343AFA3" w14:textId="756F5F56" w:rsidR="006D5D42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A59B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16B5CEE4" w14:textId="38D6F364" w:rsidR="006D5D42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DF87C" w14:textId="77777777" w:rsidR="006D5D42" w:rsidRPr="00347211" w:rsidRDefault="006D5D42" w:rsidP="006D5D42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57CED007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77169316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5851" w14:textId="1736EC60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19</w:t>
            </w:r>
          </w:p>
          <w:p w14:paraId="76812EF3" w14:textId="342FEC20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305E1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56E45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5A2D" w14:textId="77777777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3ED40543" w14:textId="2AB960D1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BE05" w14:textId="77777777" w:rsidR="006D5D42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A81F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4873017B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5327" w14:textId="540952EF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20</w:t>
            </w:r>
          </w:p>
          <w:p w14:paraId="26C3128C" w14:textId="7BBCDC9A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B3EDB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21A9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3FE21" w14:textId="77777777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38F342E3" w14:textId="0DF9076A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C6EB" w14:textId="77777777" w:rsidR="006D5D42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1802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7F76BD3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33AA" w14:textId="42A8CFE0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21</w:t>
            </w:r>
          </w:p>
          <w:p w14:paraId="25690173" w14:textId="2441CF0F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953BF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E9E5B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D2D19" w14:textId="77777777" w:rsidR="006D5D42" w:rsidRPr="00347211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2ACDC5FA" w14:textId="68481822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D526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D7A9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10EBF7AD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452C" w14:textId="45E9C465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22</w:t>
            </w:r>
          </w:p>
          <w:p w14:paraId="237D00FF" w14:textId="2AB770D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BECAA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2E7D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2BA74" w14:textId="77777777" w:rsidR="006D5D42" w:rsidRPr="00347211" w:rsidRDefault="006D5D42" w:rsidP="006D5D42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  <w:r w:rsidRPr="00347211">
              <w:rPr>
                <w:sz w:val="22"/>
                <w:szCs w:val="22"/>
              </w:rPr>
              <w:t xml:space="preserve"> (н-амилацетата)</w:t>
            </w:r>
          </w:p>
          <w:p w14:paraId="0313D6EE" w14:textId="1F47AF69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1D10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CB5EC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3DC1280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0C95C" w14:textId="534B938F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23</w:t>
            </w:r>
          </w:p>
          <w:p w14:paraId="56C2F91C" w14:textId="33E9C5C9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8E0D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54B42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1C9F" w14:textId="77777777" w:rsidR="006D5D42" w:rsidRPr="00C047B2" w:rsidRDefault="006D5D42" w:rsidP="006D5D42">
            <w:pPr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>концентрация пропан-2-она</w:t>
            </w:r>
          </w:p>
          <w:p w14:paraId="64850834" w14:textId="5BBD3B1F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>ДИ: (10-5000) мг/м</w:t>
            </w:r>
            <w:r w:rsidRPr="00C047B2">
              <w:rPr>
                <w:sz w:val="22"/>
                <w:szCs w:val="22"/>
                <w:vertAlign w:val="superscript"/>
              </w:rPr>
              <w:t>3</w:t>
            </w:r>
            <w:r w:rsidR="007C6F11" w:rsidRPr="00C047B2">
              <w:rPr>
                <w:sz w:val="22"/>
                <w:szCs w:val="22"/>
                <w:vertAlign w:val="superscript"/>
              </w:rPr>
              <w:t xml:space="preserve">  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9BF0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395B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6608E525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5710F" w14:textId="6C960696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24</w:t>
            </w:r>
          </w:p>
          <w:p w14:paraId="1F514196" w14:textId="2ADF1967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C8B9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21A5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186C6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стирола</w:t>
            </w:r>
          </w:p>
          <w:p w14:paraId="7F8998DE" w14:textId="425C3711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8C5C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78E3E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7B9368F7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E4CCC" w14:textId="372C1FC2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25</w:t>
            </w:r>
          </w:p>
          <w:p w14:paraId="6D0EEC0B" w14:textId="2A3519C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4905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3BBA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588C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75583299" w14:textId="6F86D6BC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43A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0D98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ABD481A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E82B" w14:textId="392D993A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26</w:t>
            </w:r>
          </w:p>
          <w:p w14:paraId="5EC4D363" w14:textId="5319A3A5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E5B4D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166C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EF5F" w14:textId="77777777" w:rsidR="006D5D42" w:rsidRDefault="006D5D42" w:rsidP="006D5D42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1,2,4-триметил</w:t>
            </w:r>
          </w:p>
          <w:p w14:paraId="5D33D9C4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347211">
              <w:rPr>
                <w:sz w:val="22"/>
                <w:szCs w:val="22"/>
              </w:rPr>
              <w:t>ензола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(</w:t>
            </w:r>
            <w:proofErr w:type="spellStart"/>
            <w:r w:rsidRPr="00347211">
              <w:rPr>
                <w:sz w:val="22"/>
                <w:szCs w:val="22"/>
              </w:rPr>
              <w:t>псевдокумола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203F9C0F" w14:textId="29360E45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A9CA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8904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230C0430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7CB9B" w14:textId="58277780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27</w:t>
            </w:r>
          </w:p>
          <w:p w14:paraId="08135E57" w14:textId="553ACAE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6DD89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B7E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E2D48" w14:textId="77777777" w:rsidR="006D5D42" w:rsidRPr="00347211" w:rsidRDefault="006D5D42" w:rsidP="006D5D4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трихлорэтилена</w:t>
            </w:r>
          </w:p>
          <w:p w14:paraId="7CC3BD73" w14:textId="15ABF02F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E401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E4AF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40E21BE4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F8B4" w14:textId="5A344D3B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28</w:t>
            </w:r>
          </w:p>
          <w:p w14:paraId="2FD88025" w14:textId="13FFE3BD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E06A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5F53D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A0A6D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этанола</w:t>
            </w:r>
          </w:p>
          <w:p w14:paraId="381DD783" w14:textId="67DEB8C8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98D3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C77F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206C58B8" w14:textId="77777777" w:rsidTr="00D503E1">
        <w:trPr>
          <w:trHeight w:val="15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9509" w14:textId="11C29C15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29</w:t>
            </w:r>
          </w:p>
          <w:p w14:paraId="65D21635" w14:textId="0EF27023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DF46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491D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3D1E8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этилацетата</w:t>
            </w:r>
          </w:p>
          <w:p w14:paraId="0563F301" w14:textId="77777777" w:rsidR="006D5D42" w:rsidRDefault="006D5D42" w:rsidP="006D5D4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BA675FE" w14:textId="77777777" w:rsidR="006D5D42" w:rsidRDefault="006D5D42" w:rsidP="006D5D4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3B314D19" w14:textId="77777777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</w:p>
          <w:p w14:paraId="33B5985B" w14:textId="7FD57688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2A516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403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8D6338" w:rsidRPr="00605AD3" w14:paraId="7DBABC44" w14:textId="77777777" w:rsidTr="00D503E1">
        <w:trPr>
          <w:trHeight w:val="102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8C07" w14:textId="4CB0B21A" w:rsidR="008D6338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8D6338" w:rsidRPr="00347211">
              <w:rPr>
                <w:sz w:val="22"/>
                <w:szCs w:val="22"/>
              </w:rPr>
              <w:t>30</w:t>
            </w:r>
          </w:p>
          <w:p w14:paraId="4D4132A0" w14:textId="2E83B20D" w:rsidR="008D6338" w:rsidRDefault="008D633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BE87" w14:textId="77777777" w:rsidR="008D6338" w:rsidRPr="00347211" w:rsidRDefault="008D633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7C5376E" w14:textId="77777777" w:rsidR="008D6338" w:rsidRPr="00347211" w:rsidRDefault="008D6338" w:rsidP="006D5D42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940065B" w14:textId="77777777" w:rsidR="008D6338" w:rsidRPr="00347211" w:rsidRDefault="008D6338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BFB0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100.01/</w:t>
            </w:r>
          </w:p>
          <w:p w14:paraId="16AD9849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42.000</w:t>
            </w:r>
          </w:p>
          <w:p w14:paraId="302EF752" w14:textId="77777777" w:rsid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100.01/</w:t>
            </w:r>
          </w:p>
          <w:p w14:paraId="0840AFEC" w14:textId="53DBBEAE" w:rsidR="008D6338" w:rsidRPr="00347211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84EE4" w14:textId="77777777" w:rsidR="008D6338" w:rsidRPr="00347211" w:rsidRDefault="008D633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этилбензола</w:t>
            </w:r>
          </w:p>
          <w:p w14:paraId="34A9A290" w14:textId="18A73FB2" w:rsidR="008D6338" w:rsidRPr="00347211" w:rsidRDefault="008D6338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EB6A" w14:textId="77777777" w:rsidR="008D6338" w:rsidRPr="00347211" w:rsidRDefault="008D6338" w:rsidP="008D6338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ACE4022" w14:textId="11EE4995" w:rsidR="008D6338" w:rsidRDefault="008D6338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9998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057F3FAE" w14:textId="77777777" w:rsidR="008D6338" w:rsidRPr="00143B9D" w:rsidRDefault="008D6338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8D6338" w:rsidRPr="00605AD3" w14:paraId="0310879D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09CCE" w14:textId="64ACE731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31</w:t>
            </w:r>
          </w:p>
          <w:p w14:paraId="2E9BB359" w14:textId="6BBC4B0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1D79" w14:textId="77777777" w:rsidR="008D6338" w:rsidRPr="00347211" w:rsidRDefault="008D6338" w:rsidP="006D5D4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7103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9C6F" w14:textId="77777777" w:rsidR="008D6338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0CA331C2" w14:textId="77777777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2-этоксиэтанола (</w:t>
            </w:r>
            <w:proofErr w:type="spellStart"/>
            <w:r w:rsidRPr="00347211">
              <w:rPr>
                <w:sz w:val="22"/>
                <w:szCs w:val="22"/>
              </w:rPr>
              <w:t>этилцеллозольва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155379ED" w14:textId="6BB89460" w:rsidR="008D6338" w:rsidRPr="00347211" w:rsidRDefault="008D6338" w:rsidP="008D6338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3A10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3DCC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2E64AE9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3A7C" w14:textId="7BFC5206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32</w:t>
            </w:r>
          </w:p>
          <w:p w14:paraId="1E5045EC" w14:textId="648B890D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3E50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32CB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0C5B" w14:textId="77777777" w:rsidR="008D6338" w:rsidRDefault="008D6338" w:rsidP="008D6338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6827C9AF" w14:textId="77777777" w:rsidR="008D6338" w:rsidRPr="00347211" w:rsidRDefault="008D6338" w:rsidP="008D6338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акрилонитрила</w:t>
            </w:r>
          </w:p>
          <w:p w14:paraId="462F6445" w14:textId="59713B7A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692B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DA91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19D67229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1067F0E7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A80A" w14:textId="4CD609A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33</w:t>
            </w:r>
          </w:p>
          <w:p w14:paraId="4655C758" w14:textId="51DC6C30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57C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E55B2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AFA7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бензола</w:t>
            </w:r>
          </w:p>
          <w:p w14:paraId="561A8207" w14:textId="70768EEE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(3,6-3000)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B23C1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7B75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1205B7D6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3E23" w14:textId="346DC14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34</w:t>
            </w:r>
          </w:p>
          <w:p w14:paraId="77105B52" w14:textId="7F6F903D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4F53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0AC8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2492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и-бутанола</w:t>
            </w:r>
          </w:p>
          <w:p w14:paraId="7CC65625" w14:textId="76C59BED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(4,7-3000)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3D22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41F2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021702F2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77F5" w14:textId="2AD1ECB1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35</w:t>
            </w:r>
          </w:p>
          <w:p w14:paraId="7224738E" w14:textId="17EFDF54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2074B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BA0F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B75B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н-бутанола</w:t>
            </w:r>
          </w:p>
          <w:p w14:paraId="5E84CE5A" w14:textId="74B5D308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(3,3-3000)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4B08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40CE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66F2777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4D97" w14:textId="7BA085EC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36</w:t>
            </w:r>
          </w:p>
          <w:p w14:paraId="20185B1D" w14:textId="78487CE8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2679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DFFA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C3D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и-бутилацетата</w:t>
            </w:r>
          </w:p>
          <w:p w14:paraId="41F94280" w14:textId="53FF7C67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09A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489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E9F2C80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CD56F" w14:textId="78FAB13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37</w:t>
            </w:r>
          </w:p>
          <w:p w14:paraId="0E1987A9" w14:textId="0BC4AE43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250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4894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45F27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н-бутилацетата</w:t>
            </w:r>
          </w:p>
          <w:p w14:paraId="78851BF8" w14:textId="3ED30594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(0,8-3000)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00D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0FD37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0CF5C9BE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F6E4" w14:textId="43C1C5AC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38</w:t>
            </w:r>
          </w:p>
          <w:p w14:paraId="5C2FC178" w14:textId="16D5454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F34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FC93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D143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н-гексана</w:t>
            </w:r>
          </w:p>
          <w:p w14:paraId="392B65D3" w14:textId="022DD0A9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(5,5-3000)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E21F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560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6B1F991D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03E7E" w14:textId="6FF4B4A4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39</w:t>
            </w:r>
          </w:p>
          <w:p w14:paraId="0A890460" w14:textId="65FA1EFE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C4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7175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2716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н-гептан</w:t>
            </w:r>
          </w:p>
          <w:p w14:paraId="0C497B69" w14:textId="38B22BF8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01FD1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895D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6E711538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E16A" w14:textId="66A5D10A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40</w:t>
            </w:r>
          </w:p>
          <w:p w14:paraId="2DA44588" w14:textId="55769E96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39B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DE80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BCBB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н-октана</w:t>
            </w:r>
          </w:p>
          <w:p w14:paraId="4DD7C258" w14:textId="448B1C6A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(0,8-3000)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78EE5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1DAB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2FAE3894" w14:textId="77777777" w:rsidTr="00D503E1">
        <w:trPr>
          <w:trHeight w:val="10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B1346" w14:textId="07DA8A27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41</w:t>
            </w:r>
          </w:p>
          <w:p w14:paraId="7F5A1AED" w14:textId="1C1F495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7E43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BF8F7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1B98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н-пентана</w:t>
            </w:r>
          </w:p>
          <w:p w14:paraId="23770489" w14:textId="77777777" w:rsidR="008D6338" w:rsidRDefault="008D6338" w:rsidP="008D6338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35DAD86C" w14:textId="27F5D0D1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8605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3F0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144167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59BF2" w14:textId="296FA1F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bookmarkStart w:id="2" w:name="_Hlk105505344"/>
            <w:r>
              <w:rPr>
                <w:sz w:val="22"/>
                <w:szCs w:val="22"/>
              </w:rPr>
              <w:lastRenderedPageBreak/>
              <w:t>3.</w:t>
            </w:r>
            <w:r w:rsidR="008D4BAB" w:rsidRPr="00347211">
              <w:rPr>
                <w:sz w:val="22"/>
                <w:szCs w:val="22"/>
              </w:rPr>
              <w:t>42</w:t>
            </w:r>
          </w:p>
          <w:p w14:paraId="0D6CCD8C" w14:textId="413C6616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3AB37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03C57F1" w14:textId="77777777" w:rsidR="008D4BAB" w:rsidRPr="00347211" w:rsidRDefault="008D4BAB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22161F7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0A7A" w14:textId="77777777" w:rsidR="008D4BAB" w:rsidRPr="00347211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0C4EECC" w14:textId="77777777" w:rsidR="008D4BAB" w:rsidRPr="00347211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0A5D8D04" w14:textId="77777777" w:rsidR="008D4BAB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5C20D7E" w14:textId="50208365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457A1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диоксана-1,4</w:t>
            </w:r>
          </w:p>
          <w:p w14:paraId="408C7EE1" w14:textId="09F29448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B9E6F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8EC4AFD" w14:textId="65D9F0E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EC19A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4C05B02A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9A8773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254C" w14:textId="559E492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43</w:t>
            </w:r>
          </w:p>
          <w:p w14:paraId="70325254" w14:textId="3D149D24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538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5B5B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F4B00" w14:textId="77777777" w:rsidR="008D4BAB" w:rsidRPr="00347211" w:rsidRDefault="008D4BAB" w:rsidP="007D7BA2">
            <w:pPr>
              <w:spacing w:line="235" w:lineRule="auto"/>
              <w:ind w:right="-1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изопропанола</w:t>
            </w:r>
            <w:proofErr w:type="spellEnd"/>
          </w:p>
          <w:p w14:paraId="531F6875" w14:textId="435D055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2565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28C2E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4FDDEF1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D4152" w14:textId="26F0A1A1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44</w:t>
            </w:r>
          </w:p>
          <w:p w14:paraId="223E9A54" w14:textId="751FDF6C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4E5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19143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6366" w14:textId="77777777" w:rsidR="008D4BAB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изопропилбензола (кумола)</w:t>
            </w:r>
          </w:p>
          <w:p w14:paraId="7DBE8483" w14:textId="31293D1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E993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9988C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191017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1D01" w14:textId="4B47BC05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45</w:t>
            </w:r>
          </w:p>
          <w:p w14:paraId="4328F925" w14:textId="2524A96C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AEBF7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2F4E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3B15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м-ксилола</w:t>
            </w:r>
          </w:p>
          <w:p w14:paraId="5B02B59A" w14:textId="07595B4A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AEF0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CE66F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6E50F4C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69F5" w14:textId="46B7C90D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46</w:t>
            </w:r>
          </w:p>
          <w:p w14:paraId="7F582729" w14:textId="14E187B1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5A0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2EF8D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FE460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о-ксилола</w:t>
            </w:r>
          </w:p>
          <w:p w14:paraId="2FACE90A" w14:textId="1EB8FD16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DF01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EFF1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0D0624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40CF" w14:textId="4EBB9023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47</w:t>
            </w:r>
          </w:p>
          <w:p w14:paraId="116FF355" w14:textId="6905FED1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6BB54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48E0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1F009" w14:textId="77777777" w:rsidR="008D4BAB" w:rsidRPr="00347211" w:rsidRDefault="008D4BAB" w:rsidP="007D7BA2">
            <w:pPr>
              <w:tabs>
                <w:tab w:val="left" w:pos="322"/>
                <w:tab w:val="center" w:pos="1099"/>
              </w:tabs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п-ксилола</w:t>
            </w:r>
          </w:p>
          <w:p w14:paraId="6A419E87" w14:textId="45F26834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831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2338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39C7A75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8BEB" w14:textId="5E70B7DF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48</w:t>
            </w:r>
          </w:p>
          <w:p w14:paraId="2062A477" w14:textId="70BD70BD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36DC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504B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720C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67D213D4" w14:textId="7CE82A6B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(44-3000)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A0E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A58B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6D7D03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EF9B" w14:textId="4335774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49</w:t>
            </w:r>
          </w:p>
          <w:p w14:paraId="69D8BCAB" w14:textId="08E6EB59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AC8C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7B21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5902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122E50DF" w14:textId="15539199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(7,2-3000)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1311D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DE8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D54F1F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F673D" w14:textId="5ACDAA8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50</w:t>
            </w:r>
          </w:p>
          <w:p w14:paraId="49AB2395" w14:textId="1E884197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0F89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DEDE1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5567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A2BCAF3" w14:textId="61AA1A72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89A5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E4FB6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29E16CB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D676" w14:textId="56137A30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51</w:t>
            </w:r>
          </w:p>
          <w:p w14:paraId="6A838772" w14:textId="79C355FD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016A6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D045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6FD8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5DBFCB78" w14:textId="6C40823D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A3B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9D9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34EE1E6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C50B" w14:textId="6918EA8C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52</w:t>
            </w:r>
          </w:p>
          <w:p w14:paraId="40FBAE44" w14:textId="458213D5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372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69656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5706" w14:textId="77777777" w:rsidR="008D4BAB" w:rsidRPr="00347211" w:rsidRDefault="008D4BAB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пропан-2-она</w:t>
            </w:r>
          </w:p>
          <w:p w14:paraId="28E224AE" w14:textId="57043434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(18-300)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ECF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C40E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FD21D1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AE3E" w14:textId="7DCAC53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53</w:t>
            </w:r>
          </w:p>
          <w:p w14:paraId="08CF934A" w14:textId="680C4E86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259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27E6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3A37B" w14:textId="77777777" w:rsidR="008D4BAB" w:rsidRPr="00347211" w:rsidRDefault="008D4BAB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стирола</w:t>
            </w:r>
          </w:p>
          <w:p w14:paraId="52FC856C" w14:textId="3EB38871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760B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73111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bookmarkEnd w:id="2"/>
      <w:tr w:rsidR="008D4BAB" w:rsidRPr="00605AD3" w14:paraId="7FCC9A98" w14:textId="77777777" w:rsidTr="00D503E1">
        <w:trPr>
          <w:trHeight w:val="151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47E4" w14:textId="0305732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54</w:t>
            </w:r>
          </w:p>
          <w:p w14:paraId="50E02028" w14:textId="532BCE2B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730D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8F5E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619F7" w14:textId="77777777" w:rsidR="008D4BAB" w:rsidRPr="00347211" w:rsidRDefault="008D4BAB" w:rsidP="007D7BA2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</w:t>
            </w:r>
            <w:proofErr w:type="spellStart"/>
            <w:r w:rsidRPr="00347211">
              <w:rPr>
                <w:sz w:val="22"/>
                <w:szCs w:val="22"/>
              </w:rPr>
              <w:t>пропилбензола</w:t>
            </w:r>
            <w:proofErr w:type="spellEnd"/>
            <w:r w:rsidRPr="00347211">
              <w:rPr>
                <w:sz w:val="22"/>
                <w:szCs w:val="22"/>
              </w:rPr>
              <w:t xml:space="preserve"> </w:t>
            </w:r>
          </w:p>
          <w:p w14:paraId="19D8449D" w14:textId="77777777" w:rsidR="008D4BAB" w:rsidRDefault="008D4BAB" w:rsidP="007D7BA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AE9721E" w14:textId="77777777" w:rsidR="008D4BAB" w:rsidRDefault="008D4BAB" w:rsidP="007D7BA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4318D43A" w14:textId="18CCFBED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8F10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7120F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19B39A7" w14:textId="77777777" w:rsidTr="00D503E1">
        <w:trPr>
          <w:trHeight w:val="977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610A" w14:textId="5C0CCDAF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8D4BAB" w:rsidRPr="00347211">
              <w:rPr>
                <w:sz w:val="22"/>
                <w:szCs w:val="22"/>
              </w:rPr>
              <w:t>55</w:t>
            </w:r>
          </w:p>
          <w:p w14:paraId="3F0D8EBB" w14:textId="1E8689D0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99D9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76DD0487" w14:textId="77777777" w:rsidR="008D4BAB" w:rsidRPr="00347211" w:rsidRDefault="008D4BAB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0629764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65EA" w14:textId="77777777" w:rsidR="008D4BAB" w:rsidRPr="00347211" w:rsidRDefault="008D4BAB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F0EB70C" w14:textId="77777777" w:rsidR="008D4BAB" w:rsidRPr="00347211" w:rsidRDefault="008D4BAB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6C4681D3" w14:textId="77777777" w:rsidR="008D4BAB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FAC1DB1" w14:textId="3B66A7F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496FE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08FC1893" w14:textId="37C15023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EFF3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4A4769E3" w14:textId="590940ED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E2E6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30B602EE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4924796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8B374" w14:textId="75CAB107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56</w:t>
            </w:r>
          </w:p>
          <w:p w14:paraId="2A36D031" w14:textId="43495078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A45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94D1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1B98" w14:textId="77777777" w:rsidR="008D4BAB" w:rsidRPr="00347211" w:rsidRDefault="008D4BAB" w:rsidP="008D4BAB">
            <w:pPr>
              <w:ind w:right="-25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1,2,3-триметилбензола</w:t>
            </w:r>
          </w:p>
          <w:p w14:paraId="66B7EF63" w14:textId="4D2B57A1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7A486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704F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00789C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D193" w14:textId="32CCDDEE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57</w:t>
            </w:r>
          </w:p>
          <w:p w14:paraId="5591B5BC" w14:textId="2A94E745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5D47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5045D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DAB49" w14:textId="77777777" w:rsidR="008D4BAB" w:rsidRPr="00347211" w:rsidRDefault="008D4BAB" w:rsidP="008D4BAB">
            <w:pPr>
              <w:ind w:right="-25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1,2,4-триметилбензола</w:t>
            </w:r>
          </w:p>
          <w:p w14:paraId="12E55EE5" w14:textId="7730C34B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3B61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B6F4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14454C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0714" w14:textId="33F6D8C9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58</w:t>
            </w:r>
          </w:p>
          <w:p w14:paraId="6BC561AD" w14:textId="171148E9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11E5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9AA4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01CB" w14:textId="77777777" w:rsidR="008D4BAB" w:rsidRPr="00347211" w:rsidRDefault="008D4BAB" w:rsidP="008D4BAB">
            <w:pPr>
              <w:ind w:right="-10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1,3,5-триметилбензола</w:t>
            </w:r>
          </w:p>
          <w:p w14:paraId="10D78303" w14:textId="1B6E91CE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C04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B0B0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CC8638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C06E" w14:textId="099A1F5C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59</w:t>
            </w:r>
          </w:p>
          <w:p w14:paraId="7FBDEA52" w14:textId="22B0EEC4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398F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400D6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4321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трихлорэтилена</w:t>
            </w:r>
          </w:p>
          <w:p w14:paraId="36B0DC12" w14:textId="4C084B23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7F92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E67E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27086A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8E85" w14:textId="5826D4B0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60</w:t>
            </w:r>
          </w:p>
          <w:p w14:paraId="242E8F8A" w14:textId="279C82CC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7A13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8F5AE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6B2F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этанола</w:t>
            </w:r>
          </w:p>
          <w:p w14:paraId="7AA5F8B0" w14:textId="6A17D25F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26808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CA8F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C0ECF4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296F7" w14:textId="5A64AFFF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61</w:t>
            </w:r>
          </w:p>
          <w:p w14:paraId="423110DE" w14:textId="0D7646D1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0EFFC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807E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E80B9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этилацетата</w:t>
            </w:r>
          </w:p>
          <w:p w14:paraId="56C55BFB" w14:textId="0ECCF680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(5,6-3000)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8FE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4C8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8D214F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7858A" w14:textId="6FDF15E7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62</w:t>
            </w:r>
          </w:p>
          <w:p w14:paraId="47B784A7" w14:textId="231AA8CC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D5A1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86EF5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564D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этилбензола</w:t>
            </w:r>
          </w:p>
          <w:p w14:paraId="3025954E" w14:textId="2F10C4F4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A52F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95D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2BAD90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4D49" w14:textId="40E1D55A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63</w:t>
            </w:r>
          </w:p>
          <w:p w14:paraId="40FCBB9E" w14:textId="7C03C5AE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666CE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2AE7A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D95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628A27E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1-этил-2-метилбензола</w:t>
            </w:r>
          </w:p>
          <w:p w14:paraId="503C364B" w14:textId="6929D3C2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BA906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02A7D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2BE512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38E16" w14:textId="74C56065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64</w:t>
            </w:r>
          </w:p>
          <w:p w14:paraId="58267DBF" w14:textId="642EAECB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DF7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4188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DA993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154F15B1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1-этил-3-метилбензола</w:t>
            </w:r>
          </w:p>
          <w:p w14:paraId="3D65B075" w14:textId="15FFDE00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5F3C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53566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60390D9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828D" w14:textId="247D68B5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65</w:t>
            </w:r>
          </w:p>
          <w:p w14:paraId="13220525" w14:textId="58414F23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C23E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AF984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706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2389076C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1-этил-4-метилбензол</w:t>
            </w:r>
          </w:p>
          <w:p w14:paraId="2DF2FC32" w14:textId="5AEE7234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C95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7A13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299AC0BF" w14:textId="77777777" w:rsidTr="00D503E1">
        <w:trPr>
          <w:trHeight w:val="102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5CB8D" w14:textId="3870FD56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66</w:t>
            </w:r>
          </w:p>
          <w:p w14:paraId="352E8B8E" w14:textId="13DED843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E2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E6D3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290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7011660" w14:textId="77777777" w:rsidR="008D4BAB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(2,2-3000)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55D9927B" w14:textId="77777777" w:rsidR="008D4BAB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  <w:vertAlign w:val="superscript"/>
              </w:rPr>
            </w:pPr>
          </w:p>
          <w:p w14:paraId="44050E22" w14:textId="6FC4395D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1442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1DCA7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45C9C330" w14:textId="77777777" w:rsidTr="00D503E1"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478D" w14:textId="428D1599" w:rsidR="00DB13BE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lastRenderedPageBreak/>
              <w:t>3.</w:t>
            </w:r>
            <w:r w:rsidR="00DB13BE" w:rsidRPr="00C047B2">
              <w:rPr>
                <w:sz w:val="22"/>
                <w:szCs w:val="22"/>
              </w:rPr>
              <w:t>67</w:t>
            </w:r>
          </w:p>
          <w:p w14:paraId="6733865C" w14:textId="63E9B2A7" w:rsidR="00DB13BE" w:rsidRDefault="00DB13BE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03C3" w14:textId="77777777" w:rsidR="00DB13BE" w:rsidRPr="00347211" w:rsidRDefault="00DB13BE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9BD2183" w14:textId="77777777" w:rsidR="00DB13BE" w:rsidRPr="00347211" w:rsidRDefault="00DB13BE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3EB6692A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3FFA0" w14:textId="77777777" w:rsidR="00DB13BE" w:rsidRPr="00347211" w:rsidRDefault="00DB13BE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24825FF7" w14:textId="77777777" w:rsidR="00DB13BE" w:rsidRPr="00347211" w:rsidRDefault="00DB13BE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8A83B1B" w14:textId="77777777" w:rsidR="00DB13BE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6ED3FC1" w14:textId="28F05360" w:rsidR="00DB13BE" w:rsidRPr="008D6338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0A6B" w14:textId="77777777" w:rsidR="00DB13BE" w:rsidRPr="00347211" w:rsidRDefault="00DB13BE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 углеводородов предельных алифатического ряда С</w:t>
            </w:r>
            <w:r w:rsidRPr="008D4BAB">
              <w:rPr>
                <w:sz w:val="22"/>
                <w:szCs w:val="22"/>
              </w:rPr>
              <w:t>1</w:t>
            </w:r>
            <w:r w:rsidRPr="00347211">
              <w:rPr>
                <w:sz w:val="22"/>
                <w:szCs w:val="22"/>
              </w:rPr>
              <w:t>-С</w:t>
            </w:r>
            <w:r w:rsidRPr="008D4BAB"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 xml:space="preserve"> (алканы)</w:t>
            </w:r>
          </w:p>
          <w:p w14:paraId="06B3C49B" w14:textId="7A7F7C17" w:rsidR="00DB13BE" w:rsidRPr="00347211" w:rsidRDefault="00DB13BE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(1-1000) мг/м</w:t>
            </w:r>
            <w:r w:rsidRPr="008D4BAB"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8D9D" w14:textId="77777777" w:rsidR="00DB13BE" w:rsidRPr="008D4BAB" w:rsidRDefault="00DB13BE" w:rsidP="008D4BAB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398A1A98" w14:textId="2B6E8798" w:rsidR="00DB13BE" w:rsidRPr="00347211" w:rsidRDefault="00DB13BE" w:rsidP="008D4BAB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BC3BE" w14:textId="77777777" w:rsidR="00B652D9" w:rsidRDefault="00DB13BE" w:rsidP="008D4BAB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</w:t>
            </w:r>
          </w:p>
          <w:p w14:paraId="022AFA1C" w14:textId="39C121C5" w:rsidR="00DB13BE" w:rsidRPr="00347211" w:rsidRDefault="00DB13BE" w:rsidP="008D4BAB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1657-2001</w:t>
            </w:r>
          </w:p>
        </w:tc>
      </w:tr>
      <w:tr w:rsidR="00DB13BE" w:rsidRPr="00605AD3" w14:paraId="63D21AFF" w14:textId="77777777" w:rsidTr="00D503E1">
        <w:trPr>
          <w:trHeight w:val="784"/>
        </w:trPr>
        <w:tc>
          <w:tcPr>
            <w:tcW w:w="42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87F2" w14:textId="2614F128" w:rsidR="00DB13BE" w:rsidRDefault="00DB13BE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12E0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EB8D" w14:textId="77777777" w:rsidR="00DB13BE" w:rsidRPr="008D6338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E4156" w14:textId="77777777" w:rsidR="00DB13BE" w:rsidRPr="00347211" w:rsidRDefault="00DB13BE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5429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9385" w14:textId="77777777" w:rsidR="00DB13BE" w:rsidRPr="00347211" w:rsidRDefault="00DB13BE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2E14AA6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B02C" w14:textId="582F6876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68</w:t>
            </w:r>
          </w:p>
          <w:p w14:paraId="55194FC1" w14:textId="35077DD9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7C8C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C0A8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076B737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55F65B7" w14:textId="77777777" w:rsidR="00B652D9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E57F41B" w14:textId="25608FA3" w:rsidR="00DB13BE" w:rsidRPr="008D6338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7A2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4B287346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аммиака</w:t>
            </w:r>
          </w:p>
          <w:p w14:paraId="69DB325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(0,13-10)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F3C8335" w14:textId="19276C15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(10-40 и более 40)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4219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4E833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032E9B9E" w14:textId="413962ED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3829-2011</w:t>
            </w:r>
          </w:p>
        </w:tc>
      </w:tr>
      <w:tr w:rsidR="00DB13BE" w:rsidRPr="00605AD3" w14:paraId="6C88355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3BCF4" w14:textId="5395343C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69</w:t>
            </w:r>
          </w:p>
          <w:p w14:paraId="71C37DBB" w14:textId="2224D5A7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B6924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D6DCE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1CC0" w14:textId="77777777" w:rsidR="00DB13BE" w:rsidRPr="00347211" w:rsidRDefault="00DB13BE" w:rsidP="00AA0FB3">
            <w:pPr>
              <w:spacing w:line="238" w:lineRule="auto"/>
              <w:rPr>
                <w:color w:val="FF0000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392A6F0C" w14:textId="39DDB14A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F8E6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48B4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23436BB8" w14:textId="589CDF04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4453-2012 </w:t>
            </w:r>
          </w:p>
        </w:tc>
      </w:tr>
      <w:tr w:rsidR="00DB13BE" w:rsidRPr="00605AD3" w14:paraId="6DFD13E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28A1" w14:textId="43B62BD1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70</w:t>
            </w:r>
          </w:p>
          <w:p w14:paraId="0413C70E" w14:textId="7E9494D5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164B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E32E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73EED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2B1754CC" w14:textId="2A65B1D0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DDF7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39E2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 xml:space="preserve">МВИ. МН </w:t>
            </w:r>
          </w:p>
          <w:p w14:paraId="237C2DFD" w14:textId="35FFC8B5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 xml:space="preserve">5766-2017 </w:t>
            </w:r>
          </w:p>
        </w:tc>
      </w:tr>
      <w:tr w:rsidR="00DB13BE" w:rsidRPr="00605AD3" w14:paraId="154ED646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EA265" w14:textId="46EB4107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71</w:t>
            </w:r>
          </w:p>
          <w:p w14:paraId="07DE86EE" w14:textId="2348CFA4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B1F6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1263D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33662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формальдегида</w:t>
            </w:r>
          </w:p>
          <w:p w14:paraId="1BC4A809" w14:textId="6B29FB75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2BB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C9E3F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5DEE2D5B" w14:textId="5B96DBD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4566-2013 </w:t>
            </w:r>
          </w:p>
        </w:tc>
      </w:tr>
      <w:tr w:rsidR="00DB13BE" w:rsidRPr="00605AD3" w14:paraId="792907F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27CFA" w14:textId="5CF08D69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72</w:t>
            </w:r>
          </w:p>
          <w:p w14:paraId="505236D7" w14:textId="669157B6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A35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BE50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97A3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7F9ADE66" w14:textId="5FE623DA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2D900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B0D2" w14:textId="77777777" w:rsidR="00B652D9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7C6F11">
              <w:rPr>
                <w:sz w:val="22"/>
                <w:szCs w:val="22"/>
              </w:rPr>
              <w:t xml:space="preserve">МВИ. МН </w:t>
            </w:r>
          </w:p>
          <w:p w14:paraId="39B83E5A" w14:textId="58CFBA3E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7C6F11">
              <w:rPr>
                <w:sz w:val="22"/>
                <w:szCs w:val="22"/>
              </w:rPr>
              <w:t>5866-2017</w:t>
            </w:r>
          </w:p>
          <w:p w14:paraId="4C5BCF35" w14:textId="7777777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59C6A9A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ED999" w14:textId="7676AD8B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73</w:t>
            </w:r>
          </w:p>
          <w:p w14:paraId="5F2626E9" w14:textId="304EC5C8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FAB6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A5A7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A41A8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сероводорода</w:t>
            </w:r>
          </w:p>
          <w:p w14:paraId="63EFD9D2" w14:textId="0DB58D3F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(0,5-40)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44B8C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C8FC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0552EFD0" w14:textId="18142908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5924-2017 </w:t>
            </w:r>
          </w:p>
        </w:tc>
      </w:tr>
      <w:tr w:rsidR="00DB13BE" w:rsidRPr="00605AD3" w14:paraId="23CD084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6598" w14:textId="2F5D82F3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74</w:t>
            </w:r>
          </w:p>
          <w:p w14:paraId="771628D7" w14:textId="65744D2F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9BAE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71C1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85ABE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уксусной кислоты</w:t>
            </w:r>
          </w:p>
          <w:p w14:paraId="33BCF5A5" w14:textId="3ABDEEFC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(1,5-130)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906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5A51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7639D5D3" w14:textId="60094469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4443-2012 </w:t>
            </w:r>
          </w:p>
        </w:tc>
      </w:tr>
      <w:tr w:rsidR="00DB13BE" w:rsidRPr="00605AD3" w14:paraId="19E6556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20387" w14:textId="006359E1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75</w:t>
            </w:r>
          </w:p>
          <w:p w14:paraId="4EBA18AD" w14:textId="630E2AC2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185BB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7A288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F6337F0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C65C7D5" w14:textId="77777777" w:rsidR="00B652D9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56844274" w14:textId="57B00175" w:rsidR="00DB13BE" w:rsidRPr="008D6338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609B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фенола</w:t>
            </w:r>
          </w:p>
          <w:p w14:paraId="682FBF51" w14:textId="77777777" w:rsidR="00DB13BE" w:rsidRDefault="00DB13BE" w:rsidP="00AA0FB3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(0,1-100)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AF64F15" w14:textId="77777777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A488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9DBE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015F17">
              <w:rPr>
                <w:sz w:val="22"/>
                <w:szCs w:val="22"/>
              </w:rPr>
              <w:t xml:space="preserve">МВИ. МН </w:t>
            </w:r>
          </w:p>
          <w:p w14:paraId="5268CF52" w14:textId="2F9FBE0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015F17">
              <w:rPr>
                <w:sz w:val="22"/>
                <w:szCs w:val="22"/>
              </w:rPr>
              <w:t>1822-2016</w:t>
            </w:r>
            <w:r w:rsidRPr="00347211">
              <w:rPr>
                <w:sz w:val="22"/>
                <w:szCs w:val="22"/>
              </w:rPr>
              <w:t xml:space="preserve"> </w:t>
            </w:r>
          </w:p>
        </w:tc>
      </w:tr>
      <w:tr w:rsidR="00DB13BE" w:rsidRPr="00605AD3" w14:paraId="2E7E875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AA47D" w14:textId="6E589AD4" w:rsidR="00DB13BE" w:rsidRDefault="00871C28" w:rsidP="00DB13BE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76</w:t>
            </w:r>
          </w:p>
          <w:p w14:paraId="76E14E1A" w14:textId="146516F8" w:rsidR="00DB13BE" w:rsidRDefault="00DB13BE" w:rsidP="00DB13BE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3654" w14:textId="77777777" w:rsidR="00DB13BE" w:rsidRPr="00347211" w:rsidRDefault="00DB13BE" w:rsidP="00DB13BE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ED7B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745942CD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F649861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1905BBBB" w14:textId="03D27385" w:rsidR="00DB13BE" w:rsidRDefault="00B13FCD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  <w:p w14:paraId="6BE39F2F" w14:textId="77777777" w:rsidR="00DB13BE" w:rsidRDefault="00DB13BE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  <w:p w14:paraId="50F70A28" w14:textId="0BFFB586" w:rsidR="00DB13BE" w:rsidRPr="008D6338" w:rsidRDefault="00DB13BE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6015" w14:textId="77777777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79B0E9F4" w14:textId="77777777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твердых частиц </w:t>
            </w:r>
          </w:p>
          <w:p w14:paraId="304D91F9" w14:textId="7B949595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(пыли)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5D773" w14:textId="77777777" w:rsidR="00DB13BE" w:rsidRPr="00347211" w:rsidRDefault="00DB13BE" w:rsidP="00DB13BE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7FE0" w14:textId="77777777" w:rsidR="00B652D9" w:rsidRDefault="00DB13BE" w:rsidP="00DB13BE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4E871006" w14:textId="5327EB94" w:rsidR="00DB13BE" w:rsidRPr="00347211" w:rsidRDefault="00DB13BE" w:rsidP="00DB13BE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4514-2012</w:t>
            </w:r>
          </w:p>
        </w:tc>
      </w:tr>
      <w:tr w:rsidR="002632A1" w:rsidRPr="00605AD3" w14:paraId="591DE9B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4E0F" w14:textId="13412C70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2632A1" w:rsidRPr="00347211">
              <w:rPr>
                <w:sz w:val="22"/>
                <w:szCs w:val="22"/>
              </w:rPr>
              <w:t>77</w:t>
            </w:r>
          </w:p>
          <w:p w14:paraId="37661B30" w14:textId="2B9656F0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ACF34" w14:textId="77777777" w:rsidR="002632A1" w:rsidRPr="00347211" w:rsidRDefault="002632A1" w:rsidP="00EE457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134BC394" w14:textId="77777777" w:rsidR="002632A1" w:rsidRPr="00347211" w:rsidRDefault="002632A1" w:rsidP="00EE457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632DE0C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43B6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7215BC36" w14:textId="4AE95D1B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2561C" w14:textId="52E8BB77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55E1D" w14:textId="77777777" w:rsidR="002632A1" w:rsidRPr="008D4BAB" w:rsidRDefault="002632A1" w:rsidP="002632A1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740E38A0" w14:textId="7A0838FA" w:rsidR="002632A1" w:rsidRPr="00347211" w:rsidRDefault="002632A1" w:rsidP="002632A1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44C3" w14:textId="474388D3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17.08.05-02-2016</w:t>
            </w:r>
          </w:p>
        </w:tc>
      </w:tr>
      <w:tr w:rsidR="002632A1" w:rsidRPr="00605AD3" w14:paraId="6C24023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0596" w14:textId="669640E2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78</w:t>
            </w:r>
          </w:p>
          <w:p w14:paraId="5413D45B" w14:textId="19ED2183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6997A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9ECF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3B9A" w14:textId="456CA842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329A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D51B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17.08.05-02-2016</w:t>
            </w:r>
          </w:p>
          <w:p w14:paraId="05140582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7DA89F7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6626" w14:textId="257CF3DA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79</w:t>
            </w:r>
          </w:p>
          <w:p w14:paraId="7494FDB2" w14:textId="50FA8530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7BC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E467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0C1A" w14:textId="747FD89F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1FC43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271A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17.08.05-03-2016</w:t>
            </w:r>
          </w:p>
          <w:p w14:paraId="6B6786BB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6B6B466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63EC" w14:textId="346A8E63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80</w:t>
            </w:r>
          </w:p>
          <w:p w14:paraId="7AE1AA8E" w14:textId="300A1446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F9C1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7CD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B9BF" w14:textId="67A63422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9B0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F66D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17.08.05-03-2016</w:t>
            </w:r>
          </w:p>
          <w:p w14:paraId="610DD9D9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52BE24D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9C79" w14:textId="5346B1EE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81</w:t>
            </w:r>
          </w:p>
          <w:p w14:paraId="3EC4573E" w14:textId="7E5775AA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B061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3E52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BBC4" w14:textId="6E2AFD9A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Влажность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8F7DE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6F3E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17.08.05-01-2016</w:t>
            </w:r>
          </w:p>
          <w:p w14:paraId="5829B2D3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62F1A" w:rsidRPr="00605AD3" w14:paraId="373221A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EAB" w14:textId="55219EBE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1</w:t>
            </w:r>
          </w:p>
          <w:p w14:paraId="7AD04215" w14:textId="4A2A0DE7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42C0C" w14:textId="2C65A0CF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70C89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6148EC96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45A92A68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439A8B1F" w14:textId="05CCB18D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0C27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определений концентраций:</w:t>
            </w:r>
          </w:p>
          <w:p w14:paraId="43EAF641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1AD7F809" w14:textId="27F5FD66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CD06" w14:textId="77777777" w:rsidR="00862F1A" w:rsidRPr="00347211" w:rsidRDefault="00862F1A" w:rsidP="00862F1A">
            <w:pPr>
              <w:spacing w:line="245" w:lineRule="auto"/>
              <w:ind w:left="34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ГН, утв. постановлением Минздрава №92 от 11.10.2017.</w:t>
            </w:r>
          </w:p>
          <w:p w14:paraId="6A532797" w14:textId="3AAE331A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0E24" w14:textId="77777777" w:rsidR="008B2907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5766-</w:t>
            </w:r>
          </w:p>
          <w:p w14:paraId="1322C026" w14:textId="53D374A0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201</w:t>
            </w:r>
            <w:r w:rsidR="008B2907">
              <w:rPr>
                <w:sz w:val="22"/>
                <w:szCs w:val="22"/>
              </w:rPr>
              <w:t>7</w:t>
            </w:r>
          </w:p>
        </w:tc>
      </w:tr>
      <w:tr w:rsidR="00862F1A" w:rsidRPr="00605AD3" w14:paraId="5EFB709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3135" w14:textId="2775FBCD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2</w:t>
            </w:r>
          </w:p>
          <w:p w14:paraId="5F492380" w14:textId="00C09360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C8EF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2DBA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E71B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3006F530" w14:textId="5ADCC15C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0A42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A534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5866-2017 </w:t>
            </w:r>
          </w:p>
          <w:p w14:paraId="0E0B34F6" w14:textId="77777777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862F1A" w:rsidRPr="00605AD3" w14:paraId="79575B9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28A89" w14:textId="4BE8F2FA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3</w:t>
            </w:r>
          </w:p>
          <w:p w14:paraId="71AFF19D" w14:textId="6BE9A09B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FD50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A17B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DC5B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346DC719" w14:textId="3CFC8B84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(1-42)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BD4A2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0898" w14:textId="77777777" w:rsidR="008B2907" w:rsidRDefault="00862F1A" w:rsidP="00862F1A">
            <w:pPr>
              <w:spacing w:line="235" w:lineRule="auto"/>
              <w:ind w:right="-140"/>
              <w:rPr>
                <w:bCs/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МН 3948-</w:t>
            </w:r>
          </w:p>
          <w:p w14:paraId="139940CB" w14:textId="6BE16A1F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2011</w:t>
            </w:r>
          </w:p>
        </w:tc>
      </w:tr>
      <w:tr w:rsidR="00862F1A" w:rsidRPr="00605AD3" w14:paraId="1BE9531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42D5" w14:textId="16E8B68D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4</w:t>
            </w:r>
          </w:p>
          <w:p w14:paraId="2FFF2120" w14:textId="69E7CE34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695B9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D6E3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1157A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железа</w:t>
            </w:r>
          </w:p>
          <w:p w14:paraId="1EA2A5E6" w14:textId="5621D0F2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(2,5-25)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1D74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CE1F" w14:textId="6BD27F71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БР 318-2017</w:t>
            </w:r>
          </w:p>
        </w:tc>
      </w:tr>
      <w:tr w:rsidR="00862F1A" w:rsidRPr="00605AD3" w14:paraId="7C06119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7F39" w14:textId="1434A9B7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5</w:t>
            </w:r>
          </w:p>
          <w:p w14:paraId="2C2DA7A5" w14:textId="7EC3A1D8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535A3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7A01C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B5C5" w14:textId="77777777" w:rsidR="00862F1A" w:rsidRPr="00347211" w:rsidRDefault="00862F1A" w:rsidP="00862F1A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марганца</w:t>
            </w:r>
          </w:p>
          <w:p w14:paraId="2D76093F" w14:textId="0E9F28F3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(0,05-1,25)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D7CC5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64F6" w14:textId="056FFF60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БР 319-2017</w:t>
            </w:r>
          </w:p>
        </w:tc>
      </w:tr>
      <w:tr w:rsidR="00862F1A" w:rsidRPr="00605AD3" w14:paraId="41E7C63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CA4A" w14:textId="44036B16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6</w:t>
            </w:r>
          </w:p>
          <w:p w14:paraId="739E0800" w14:textId="4871453C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E06A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F216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2B8B7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свинца</w:t>
            </w:r>
          </w:p>
          <w:p w14:paraId="6E9BB7B3" w14:textId="77777777" w:rsidR="00862F1A" w:rsidRDefault="00862F1A" w:rsidP="00862F1A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(0,002-0,5)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1E44F71F" w14:textId="77777777" w:rsidR="00E53B2F" w:rsidRDefault="00E53B2F" w:rsidP="00862F1A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</w:p>
          <w:p w14:paraId="5ABA1CF1" w14:textId="7E6C5D51" w:rsidR="00E53B2F" w:rsidRPr="00347211" w:rsidRDefault="00E53B2F" w:rsidP="00862F1A">
            <w:pPr>
              <w:spacing w:line="238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5396C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9EFA" w14:textId="34A4B9F4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МН 5832-2017</w:t>
            </w:r>
          </w:p>
        </w:tc>
      </w:tr>
      <w:tr w:rsidR="00E53B2F" w:rsidRPr="00605AD3" w14:paraId="6B2D046A" w14:textId="77777777" w:rsidTr="00D503E1">
        <w:trPr>
          <w:trHeight w:val="10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2E11D" w14:textId="5B188C71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724F4">
              <w:rPr>
                <w:sz w:val="22"/>
                <w:szCs w:val="22"/>
              </w:rPr>
              <w:t>7</w:t>
            </w:r>
          </w:p>
          <w:p w14:paraId="5C875F93" w14:textId="0822FF6A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6909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A84AF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67F10DC8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5AA9430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1D4C67EC" w14:textId="0C3ED6AA" w:rsidR="00E53B2F" w:rsidRDefault="00B13FCD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EEEC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пыли</w:t>
            </w:r>
          </w:p>
          <w:p w14:paraId="173B808F" w14:textId="27BB8916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(0,25-500)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FADC9" w14:textId="77777777" w:rsidR="00E53B2F" w:rsidRPr="00347211" w:rsidRDefault="00E53B2F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EEEF" w14:textId="67925527" w:rsidR="00E53B2F" w:rsidRPr="00347211" w:rsidRDefault="00E53B2F" w:rsidP="00E53B2F">
            <w:pPr>
              <w:spacing w:line="235" w:lineRule="auto"/>
              <w:ind w:right="-140"/>
              <w:rPr>
                <w:bCs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5842-2017</w:t>
            </w:r>
          </w:p>
        </w:tc>
      </w:tr>
      <w:tr w:rsidR="00E53B2F" w:rsidRPr="00605AD3" w14:paraId="2FC8E8B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F23" w14:textId="5CE63C6B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53B2F" w:rsidRPr="00347211">
              <w:rPr>
                <w:sz w:val="22"/>
                <w:szCs w:val="22"/>
              </w:rPr>
              <w:t>1</w:t>
            </w:r>
          </w:p>
          <w:p w14:paraId="36CA289D" w14:textId="46A1BEA2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EE0C" w14:textId="6DECA609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B6346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100.02/</w:t>
            </w:r>
          </w:p>
          <w:p w14:paraId="4AFC2C2D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47379995" w14:textId="2D200809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7AAD021F" w14:textId="3B0BBDCC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F3F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77791D6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аммиака</w:t>
            </w:r>
          </w:p>
          <w:p w14:paraId="5A374F34" w14:textId="7C69F937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</w:t>
            </w:r>
            <w:r>
              <w:rPr>
                <w:sz w:val="22"/>
                <w:szCs w:val="22"/>
              </w:rPr>
              <w:t>2,5</w:t>
            </w:r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6661E" w14:textId="48D31E5A" w:rsidR="00E53B2F" w:rsidRPr="00347211" w:rsidRDefault="00E53B2F" w:rsidP="002632A1">
            <w:pPr>
              <w:spacing w:line="235" w:lineRule="auto"/>
              <w:rPr>
                <w:sz w:val="22"/>
                <w:szCs w:val="22"/>
              </w:rPr>
            </w:pPr>
            <w:r w:rsidRPr="004815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5F38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РД. 52.04.186-89 </w:t>
            </w:r>
          </w:p>
          <w:p w14:paraId="1FE859C7" w14:textId="3812C5AE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>с.</w:t>
            </w:r>
            <w:r w:rsidRPr="00347211">
              <w:rPr>
                <w:sz w:val="22"/>
                <w:szCs w:val="22"/>
              </w:rPr>
              <w:t>92</w:t>
            </w:r>
          </w:p>
        </w:tc>
      </w:tr>
      <w:tr w:rsidR="00E53B2F" w:rsidRPr="00605AD3" w14:paraId="44CF795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1A2D" w14:textId="70204CCF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2</w:t>
            </w:r>
          </w:p>
          <w:p w14:paraId="44465773" w14:textId="18C81B93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B3C3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29A3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BC7A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фенола</w:t>
            </w:r>
          </w:p>
          <w:p w14:paraId="4D6D53C9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</w:t>
            </w:r>
            <w:proofErr w:type="spellStart"/>
            <w:r w:rsidRPr="00347211">
              <w:rPr>
                <w:sz w:val="22"/>
                <w:szCs w:val="22"/>
              </w:rPr>
              <w:t>гидроксибензола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23303E57" w14:textId="76341A16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(0,004-0,2)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4735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671F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РД. 52.04.186-89 </w:t>
            </w:r>
          </w:p>
          <w:p w14:paraId="46BC6730" w14:textId="1ABFBF38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265</w:t>
            </w:r>
          </w:p>
        </w:tc>
      </w:tr>
      <w:tr w:rsidR="00E53B2F" w:rsidRPr="00605AD3" w14:paraId="54D96E3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6871B" w14:textId="15FCB8DD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3</w:t>
            </w:r>
          </w:p>
          <w:p w14:paraId="1AAB3B8C" w14:textId="7409F331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21AF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F669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B68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формальдегида</w:t>
            </w:r>
          </w:p>
          <w:p w14:paraId="298A110F" w14:textId="063D231B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(0,01-0,3)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2A0B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85AF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 52.04.186-89 </w:t>
            </w:r>
          </w:p>
          <w:p w14:paraId="6402A74F" w14:textId="26706936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267</w:t>
            </w:r>
          </w:p>
        </w:tc>
      </w:tr>
      <w:tr w:rsidR="00E53B2F" w:rsidRPr="00605AD3" w14:paraId="5D76A5C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9D94" w14:textId="686400A3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4</w:t>
            </w:r>
          </w:p>
          <w:p w14:paraId="3EB6B844" w14:textId="37811D7E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7E6D1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98CC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7B2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сероводорода</w:t>
            </w:r>
          </w:p>
          <w:p w14:paraId="61689EC7" w14:textId="131977CA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(0,004-0,12)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032E1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FFE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 52.04.186-89 </w:t>
            </w:r>
          </w:p>
          <w:p w14:paraId="6DCC9B81" w14:textId="0CE61F1B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206</w:t>
            </w:r>
          </w:p>
        </w:tc>
      </w:tr>
      <w:tr w:rsidR="00C9327B" w:rsidRPr="00605AD3" w14:paraId="3DB44D9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45BC" w14:textId="4E4DEBBA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5</w:t>
            </w:r>
          </w:p>
          <w:p w14:paraId="39D08E57" w14:textId="35612AC5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6897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1930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3428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5440FFFB" w14:textId="6F7ED013" w:rsidR="00C9327B" w:rsidRPr="00347211" w:rsidRDefault="00C9327B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F02D" w14:textId="1198C8EE" w:rsidR="00C9327B" w:rsidRDefault="00C9327B" w:rsidP="002632A1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ГН-1, утв. Постановлением Минздрава </w:t>
            </w:r>
          </w:p>
          <w:p w14:paraId="5CA92D34" w14:textId="328A9383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18.11.2016 №113, приложение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808BE" w14:textId="216D3675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5766-2017</w:t>
            </w:r>
          </w:p>
        </w:tc>
      </w:tr>
      <w:tr w:rsidR="00C9327B" w:rsidRPr="00605AD3" w14:paraId="6467080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7E34" w14:textId="5B7A60C5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6</w:t>
            </w:r>
          </w:p>
          <w:p w14:paraId="2011B5C9" w14:textId="4EA18DCC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7A0C1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41C5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100.02/</w:t>
            </w:r>
          </w:p>
          <w:p w14:paraId="56A90087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C860C57" w14:textId="143AA10B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225F09EC" w14:textId="2D944285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A4C9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330C553D" w14:textId="4B667CE6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(0,005-0,617)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C8F8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E345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5866-2017 </w:t>
            </w:r>
          </w:p>
          <w:p w14:paraId="4CE0BAB1" w14:textId="77777777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7356015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9D15" w14:textId="1427F590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7</w:t>
            </w:r>
          </w:p>
          <w:p w14:paraId="41692B13" w14:textId="1F9BFD88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4D64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6124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62E576E5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6CE6EB46" w14:textId="5DBAEBBC" w:rsidR="00C9327B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58F3FF32" w14:textId="1E598F9B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08.169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6A0B7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</w:p>
          <w:p w14:paraId="5730419B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углерод оксида</w:t>
            </w:r>
          </w:p>
          <w:p w14:paraId="7151A8D4" w14:textId="77777777" w:rsidR="00C9327B" w:rsidRDefault="00C9327B" w:rsidP="00E53B2F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(0-50)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64C6BED4" w14:textId="77777777" w:rsidR="00C9327B" w:rsidRDefault="00C9327B" w:rsidP="00E53B2F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23920366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188D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B16B" w14:textId="1CF1B3D2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5561-2016</w:t>
            </w:r>
          </w:p>
        </w:tc>
      </w:tr>
      <w:tr w:rsidR="00C9327B" w:rsidRPr="00605AD3" w14:paraId="412DCD5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047D1" w14:textId="2BB6E711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8</w:t>
            </w:r>
          </w:p>
          <w:p w14:paraId="0ABB2143" w14:textId="682FFCFB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7B6EB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A30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581C448A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C885889" w14:textId="7F12BF5F" w:rsidR="00C9327B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05313C54" w14:textId="3A1FABE4" w:rsidR="00C9327B" w:rsidRPr="00347211" w:rsidRDefault="00B13FCD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E93E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твердых частиц суммарно (пыль, взвешенные вещества)</w:t>
            </w:r>
          </w:p>
          <w:p w14:paraId="54C6B3B5" w14:textId="77777777" w:rsidR="00C9327B" w:rsidRDefault="00C9327B" w:rsidP="002632A1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(170-16700) мкг/м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4CE405A8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9DF23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2B24" w14:textId="41BE9350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5093-2014</w:t>
            </w:r>
          </w:p>
        </w:tc>
      </w:tr>
      <w:tr w:rsidR="00C9327B" w:rsidRPr="00605AD3" w14:paraId="0C32403D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3CF3" w14:textId="69E4DB2C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9</w:t>
            </w:r>
          </w:p>
          <w:p w14:paraId="4D7B7DD0" w14:textId="0A4CF6B8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6627E" w14:textId="77777777" w:rsidR="00C9327B" w:rsidRPr="00347211" w:rsidRDefault="00C9327B" w:rsidP="00A724F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09E5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7124613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B002093" w14:textId="1B2BF29D" w:rsidR="00C9327B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454D2BA7" w14:textId="348059C1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3B91" w14:textId="77777777" w:rsidR="00C9327B" w:rsidRPr="00347211" w:rsidRDefault="00C9327B" w:rsidP="00263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бензола</w:t>
            </w:r>
          </w:p>
          <w:p w14:paraId="3C908221" w14:textId="5DEC14AC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(0,75-1,5) мг/м3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0B60" w14:textId="69FE1061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4809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1680-2001</w:t>
            </w:r>
          </w:p>
          <w:p w14:paraId="510A1E1E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091A0AB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1AC69" w14:textId="53F409BA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10</w:t>
            </w:r>
          </w:p>
          <w:p w14:paraId="62C5FFBD" w14:textId="6660217E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826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E8A0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F302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бутан-1-ола</w:t>
            </w:r>
          </w:p>
          <w:p w14:paraId="45170E67" w14:textId="2B347C7A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05BD0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FE99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0E5F08BD" w14:textId="77777777" w:rsidTr="00D503E1">
        <w:trPr>
          <w:trHeight w:val="101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C774" w14:textId="538C1210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11</w:t>
            </w:r>
          </w:p>
          <w:p w14:paraId="21DEEE3A" w14:textId="267D571A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5EE7B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A9C2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82B9D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бутилацетата</w:t>
            </w:r>
          </w:p>
          <w:p w14:paraId="37C487B7" w14:textId="43CDF0F7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744A9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E52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A724F4" w:rsidRPr="00605AD3" w14:paraId="3EDC5603" w14:textId="77777777" w:rsidTr="00D503E1">
        <w:trPr>
          <w:trHeight w:val="1252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706B" w14:textId="77777777" w:rsidR="00A724F4" w:rsidRDefault="00A724F4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Pr="00347211">
              <w:rPr>
                <w:sz w:val="22"/>
                <w:szCs w:val="22"/>
              </w:rPr>
              <w:t>12</w:t>
            </w:r>
          </w:p>
          <w:p w14:paraId="1AD340CF" w14:textId="0F9F6CA6" w:rsidR="00A724F4" w:rsidRDefault="00A724F4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6332" w14:textId="77777777" w:rsidR="00A724F4" w:rsidRPr="00347211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Атмосферный воздух</w:t>
            </w:r>
          </w:p>
          <w:p w14:paraId="3569FBE6" w14:textId="77777777" w:rsidR="00A724F4" w:rsidRPr="00347211" w:rsidRDefault="00A724F4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CF18" w14:textId="77777777" w:rsidR="000B3DAD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24399F31" w14:textId="77777777" w:rsidR="000B3DAD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519CEA00" w14:textId="2FE206CD" w:rsidR="000B3DAD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3DF170F5" w14:textId="0BC9DB9E" w:rsidR="00A724F4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5A1" w14:textId="77777777" w:rsidR="00A724F4" w:rsidRPr="00347211" w:rsidRDefault="00A724F4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м-, о-, п- ксилолов</w:t>
            </w:r>
          </w:p>
          <w:p w14:paraId="72874F00" w14:textId="678D05AA" w:rsidR="00A724F4" w:rsidRPr="00347211" w:rsidRDefault="00A724F4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EEC2" w14:textId="77777777" w:rsidR="00A724F4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ГН-1, утв. Постановлением Минздрава </w:t>
            </w:r>
          </w:p>
          <w:p w14:paraId="4BEEB7B3" w14:textId="300E743A" w:rsidR="00A724F4" w:rsidRPr="00347211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18.11.2016 №113, приложение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401" w14:textId="77777777" w:rsidR="0068463F" w:rsidRDefault="00A724F4" w:rsidP="00A724F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48D3236D" w14:textId="15679AEB" w:rsidR="00A724F4" w:rsidRPr="00347211" w:rsidRDefault="00A724F4" w:rsidP="00A724F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1680-2001</w:t>
            </w:r>
          </w:p>
          <w:p w14:paraId="200A1BE1" w14:textId="77777777" w:rsidR="00A724F4" w:rsidRPr="00347211" w:rsidRDefault="00A724F4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36E2EC1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C4EF" w14:textId="0FFDCECC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13</w:t>
            </w:r>
          </w:p>
          <w:p w14:paraId="1FEF38B8" w14:textId="6784E9D3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FB27A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BEAB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7E29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00F5A9D9" w14:textId="226DEA25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(0,5-10)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1A9E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9BA5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096A783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B3E28" w14:textId="070BBFF4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14</w:t>
            </w:r>
          </w:p>
          <w:p w14:paraId="4448B949" w14:textId="575C840F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1025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2120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54F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111C9F9F" w14:textId="6D15A662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45D2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3F77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1DF7B9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31349" w14:textId="01145E08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15</w:t>
            </w:r>
          </w:p>
          <w:p w14:paraId="65BCC66C" w14:textId="0F479736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51A4B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E68CB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CDF3B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пропан-2-она </w:t>
            </w:r>
          </w:p>
          <w:p w14:paraId="5226FA67" w14:textId="072CCE5A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(0,175-3,5)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2646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11A2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15C79AE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0B53A" w14:textId="03DAFB57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16</w:t>
            </w:r>
          </w:p>
          <w:p w14:paraId="748023F2" w14:textId="0CB55E45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4F8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5CA3F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062B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стирола </w:t>
            </w:r>
          </w:p>
          <w:p w14:paraId="5F7CD257" w14:textId="3EFA97A8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(0,02-4)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2C6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01E6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7E23363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3BA2" w14:textId="3AD9CAB7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17</w:t>
            </w:r>
          </w:p>
          <w:p w14:paraId="3C481026" w14:textId="62728307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51AE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A4BD1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E16C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10EB4EF8" w14:textId="3A0CBA76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(0,3-6)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142D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9F55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201F03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80D4" w14:textId="246EB86E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18</w:t>
            </w:r>
          </w:p>
          <w:p w14:paraId="322C21C3" w14:textId="13702454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F826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C07E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0C9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этанола </w:t>
            </w:r>
          </w:p>
          <w:p w14:paraId="74C070D2" w14:textId="3AA2FBBD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(2,5-50)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1A5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F409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1DB0B0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5FCA" w14:textId="6EC513D3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19</w:t>
            </w:r>
          </w:p>
          <w:p w14:paraId="31074F65" w14:textId="1E1DA7D8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D990E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6CE0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628C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этилацетата </w:t>
            </w:r>
          </w:p>
          <w:p w14:paraId="670EAF75" w14:textId="38F14304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DF80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7DFC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499DCC5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CCAD" w14:textId="3DB6DE73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20</w:t>
            </w:r>
          </w:p>
          <w:p w14:paraId="57C3BC63" w14:textId="5005066D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F67D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C8B1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4C619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этилбензола </w:t>
            </w:r>
          </w:p>
          <w:p w14:paraId="4039F961" w14:textId="3E507829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0D83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08AF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20D2526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1868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6.1</w:t>
            </w:r>
          </w:p>
          <w:p w14:paraId="2ECD0F0C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6B136511" w14:textId="40B5F155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2DCB" w14:textId="6B925F93" w:rsidR="00D503E1" w:rsidRPr="00347211" w:rsidRDefault="00D503E1" w:rsidP="00D503E1">
            <w:pPr>
              <w:rPr>
                <w:sz w:val="22"/>
                <w:szCs w:val="22"/>
              </w:rPr>
            </w:pPr>
            <w:proofErr w:type="gramStart"/>
            <w:r w:rsidRPr="00347211">
              <w:rPr>
                <w:spacing w:val="-6"/>
                <w:sz w:val="22"/>
                <w:szCs w:val="22"/>
              </w:rPr>
              <w:t xml:space="preserve">Машины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347211">
              <w:rPr>
                <w:spacing w:val="-6"/>
                <w:sz w:val="22"/>
                <w:szCs w:val="22"/>
              </w:rPr>
              <w:t>постоянного</w:t>
            </w:r>
            <w:proofErr w:type="gramEnd"/>
            <w:r w:rsidRPr="00347211">
              <w:rPr>
                <w:spacing w:val="-6"/>
                <w:sz w:val="22"/>
                <w:szCs w:val="22"/>
              </w:rPr>
              <w:t xml:space="preserve">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AF7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506756">
              <w:rPr>
                <w:sz w:val="22"/>
                <w:szCs w:val="22"/>
              </w:rPr>
              <w:t>27.11/</w:t>
            </w:r>
          </w:p>
          <w:p w14:paraId="7AFE9EE2" w14:textId="646EADE4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506756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31A6" w14:textId="1A68EFAC" w:rsidR="00D503E1" w:rsidRPr="0034721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196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1026E0A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Б.6.2</w:t>
            </w:r>
          </w:p>
          <w:p w14:paraId="15443A45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п.4.4.4.2</w:t>
            </w:r>
          </w:p>
          <w:p w14:paraId="5BD7765C" w14:textId="46BF69BC" w:rsidR="00D503E1" w:rsidRPr="0034721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8514" w14:textId="379338D2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124BB46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A89CD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7.1</w:t>
            </w:r>
          </w:p>
          <w:p w14:paraId="06099813" w14:textId="48B5414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BC308" w14:textId="5D7E8ED4" w:rsidR="00D503E1" w:rsidRPr="0034721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2EF9">
              <w:rPr>
                <w:sz w:val="22"/>
                <w:szCs w:val="22"/>
              </w:rPr>
              <w:t>лектродвигатели переменного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5065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7915D13C" w14:textId="4A921D7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E800" w14:textId="116246F3" w:rsidR="00D503E1" w:rsidRPr="0034721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632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E7C7FC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Б.7.2</w:t>
            </w:r>
          </w:p>
          <w:p w14:paraId="293E7B70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п.4.4.4.2</w:t>
            </w:r>
          </w:p>
          <w:p w14:paraId="51B935EB" w14:textId="02488816" w:rsidR="00D503E1" w:rsidRPr="0034721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641E" w14:textId="223340B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67F654C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66049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.1</w:t>
            </w:r>
          </w:p>
          <w:p w14:paraId="629F72DF" w14:textId="3188C0FD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2617" w14:textId="77777777" w:rsidR="00D503E1" w:rsidRDefault="00D503E1" w:rsidP="00D503E1">
            <w:pPr>
              <w:rPr>
                <w:sz w:val="22"/>
                <w:szCs w:val="22"/>
              </w:rPr>
            </w:pPr>
            <w:r w:rsidRPr="00632EF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A06C555" w14:textId="30CB0CA2" w:rsidR="00D503E1" w:rsidRDefault="00D503E1" w:rsidP="00D503E1">
            <w:pPr>
              <w:rPr>
                <w:sz w:val="22"/>
                <w:szCs w:val="22"/>
              </w:rPr>
            </w:pPr>
            <w:r w:rsidRPr="00632EF9">
              <w:rPr>
                <w:sz w:val="22"/>
                <w:szCs w:val="22"/>
              </w:rPr>
              <w:lastRenderedPageBreak/>
              <w:t>Силовые трансформаторы, автотрансформаторы и масляные реакторы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29E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lastRenderedPageBreak/>
              <w:t xml:space="preserve">27.11/ </w:t>
            </w:r>
          </w:p>
          <w:p w14:paraId="10CD0C13" w14:textId="10DD19E1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4DF3D" w14:textId="004E9F3B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7E6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ТКП 181-</w:t>
            </w:r>
            <w:proofErr w:type="gramStart"/>
            <w:r w:rsidRPr="00FD41D8">
              <w:rPr>
                <w:sz w:val="22"/>
                <w:szCs w:val="22"/>
              </w:rPr>
              <w:t>2023  Б.8.3</w:t>
            </w:r>
            <w:proofErr w:type="gramEnd"/>
          </w:p>
          <w:p w14:paraId="6B9402D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83E2436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п.4.4.6.2</w:t>
            </w:r>
          </w:p>
          <w:p w14:paraId="4404F2B0" w14:textId="633F5B2B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2760" w14:textId="617F7AF4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36FCEDD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8627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  <w:r w:rsidRPr="00347211">
              <w:rPr>
                <w:sz w:val="22"/>
                <w:szCs w:val="22"/>
              </w:rPr>
              <w:t>.2</w:t>
            </w:r>
          </w:p>
          <w:p w14:paraId="672A42DF" w14:textId="3E04335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44BAA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89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4BE78CC1" w14:textId="06B26B1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B8DE" w14:textId="77777777" w:rsidR="00D503E1" w:rsidRDefault="00D503E1" w:rsidP="00D503E1">
            <w:pPr>
              <w:rPr>
                <w:spacing w:val="-6"/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D0F9358" w14:textId="05C312D9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051A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201A459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Б.8.5</w:t>
            </w:r>
          </w:p>
          <w:p w14:paraId="29945888" w14:textId="2AECB9B4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0C6" w14:textId="5D609E7F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005AB14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C11E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.1</w:t>
            </w:r>
          </w:p>
          <w:p w14:paraId="4B421C0C" w14:textId="5F0498CD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C2EA" w14:textId="5CFE1C19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131B0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3545A94" w14:textId="795C1130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DC39" w14:textId="61CB48FF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425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 </w:t>
            </w:r>
          </w:p>
          <w:p w14:paraId="419D036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Б.9.1</w:t>
            </w:r>
          </w:p>
          <w:p w14:paraId="18C4453C" w14:textId="3F998E85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0D00F" w14:textId="105775A2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27BC10DB" w14:textId="77777777" w:rsidTr="00A92639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3C9D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.2</w:t>
            </w:r>
          </w:p>
          <w:p w14:paraId="32CCB419" w14:textId="301D12D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5E65D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6BB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33038256" w14:textId="54573D7A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F972" w14:textId="7777777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7211">
              <w:rPr>
                <w:sz w:val="22"/>
                <w:szCs w:val="22"/>
              </w:rPr>
              <w:t>кВ</w:t>
            </w:r>
            <w:proofErr w:type="spellEnd"/>
            <w:r w:rsidRPr="00347211">
              <w:rPr>
                <w:sz w:val="22"/>
                <w:szCs w:val="22"/>
              </w:rPr>
              <w:t xml:space="preserve"> частотой </w:t>
            </w:r>
          </w:p>
          <w:p w14:paraId="0F316C59" w14:textId="7777777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Гц</w:t>
            </w:r>
          </w:p>
          <w:p w14:paraId="28ABDD28" w14:textId="31DE48EA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ED1A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A3BCED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Б.9.3 </w:t>
            </w:r>
          </w:p>
          <w:p w14:paraId="64501F0C" w14:textId="737B0A7C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EF31" w14:textId="1AED038E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363A00B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4844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>.1</w:t>
            </w:r>
          </w:p>
          <w:p w14:paraId="391A6B6E" w14:textId="0469341F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38D9" w14:textId="6F398AB6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2A0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7BC9A728" w14:textId="49BE3098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EB0EE" w14:textId="613FB765" w:rsidR="00D503E1" w:rsidRPr="0034721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5937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896042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Б.10.1.1</w:t>
            </w:r>
          </w:p>
          <w:p w14:paraId="6E7656A0" w14:textId="4E295B07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п.4.4.8.1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32DC" w14:textId="495B54A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4420E55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19B9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>.2</w:t>
            </w:r>
          </w:p>
          <w:p w14:paraId="27ED9667" w14:textId="63849B4E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FC0A9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F08E2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517F0C07" w14:textId="4C44A170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53EA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5211E77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11FD5352" w14:textId="7FF22FA2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A72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59ACA1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Б.10.1.2</w:t>
            </w:r>
          </w:p>
          <w:p w14:paraId="3E721E0C" w14:textId="3E470502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811C" w14:textId="6FF33F0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</w:t>
            </w:r>
            <w:r>
              <w:rPr>
                <w:sz w:val="22"/>
                <w:szCs w:val="22"/>
              </w:rPr>
              <w:t>2</w:t>
            </w:r>
            <w:r w:rsidRPr="00306EFF">
              <w:t>015</w:t>
            </w:r>
          </w:p>
        </w:tc>
      </w:tr>
      <w:tr w:rsidR="00D503E1" w:rsidRPr="00605AD3" w14:paraId="36B210A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40479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211">
              <w:rPr>
                <w:sz w:val="22"/>
                <w:szCs w:val="22"/>
              </w:rPr>
              <w:t>.1</w:t>
            </w:r>
          </w:p>
          <w:p w14:paraId="75540D38" w14:textId="2BAC8E4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1F58" w14:textId="25E8498C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D0F6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27.12/</w:t>
            </w:r>
          </w:p>
          <w:p w14:paraId="7E9B5280" w14:textId="5155A3C9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38D9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  <w:p w14:paraId="316E8B70" w14:textId="77777777" w:rsidR="00D503E1" w:rsidRDefault="00D503E1" w:rsidP="00D503E1">
            <w:pPr>
              <w:rPr>
                <w:sz w:val="22"/>
                <w:szCs w:val="22"/>
              </w:rPr>
            </w:pPr>
          </w:p>
          <w:p w14:paraId="27B8E90B" w14:textId="5D793208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4B0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7CD067F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Б.11.1</w:t>
            </w:r>
          </w:p>
          <w:p w14:paraId="7BD11E3D" w14:textId="62313948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02CC" w14:textId="6FEECFAE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596-2015</w:t>
            </w:r>
          </w:p>
        </w:tc>
      </w:tr>
      <w:tr w:rsidR="00D503E1" w:rsidRPr="00605AD3" w14:paraId="64AA935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CE5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76D363D" w14:textId="30A9C27F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6C9C8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736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6C37CECD" w14:textId="14AFFDEF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F7C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4C8A49F4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340583D0" w14:textId="3EAD6B81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54B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DEE6B9C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Б.11.3</w:t>
            </w:r>
          </w:p>
          <w:p w14:paraId="4EA3210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529E876C" w14:textId="6335FB54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п.4.4.9.4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E114E" w14:textId="40136770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58F7D44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A4D8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47211">
              <w:rPr>
                <w:sz w:val="22"/>
                <w:szCs w:val="22"/>
              </w:rPr>
              <w:t>.1</w:t>
            </w:r>
          </w:p>
          <w:p w14:paraId="25671CB9" w14:textId="599ED573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A57E" w14:textId="77D8C08F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875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5C6ACD21" w14:textId="60DCC078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19A7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опорной изоляции повышенным напряжением переменного тока частотой 50 Гц</w:t>
            </w:r>
          </w:p>
          <w:p w14:paraId="411D632B" w14:textId="77777777" w:rsidR="00D503E1" w:rsidRDefault="00D503E1" w:rsidP="00D503E1">
            <w:pPr>
              <w:rPr>
                <w:sz w:val="22"/>
                <w:szCs w:val="22"/>
              </w:rPr>
            </w:pPr>
          </w:p>
          <w:p w14:paraId="084C5CA9" w14:textId="0FD092BD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0977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547FAE0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Б.12.1 </w:t>
            </w:r>
          </w:p>
          <w:p w14:paraId="748B618F" w14:textId="41446823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AA48F" w14:textId="77E7D79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proofErr w:type="gramStart"/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МН 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596</w:t>
            </w:r>
            <w:proofErr w:type="gramEnd"/>
            <w:r w:rsidRPr="00347211">
              <w:rPr>
                <w:sz w:val="22"/>
                <w:szCs w:val="22"/>
              </w:rPr>
              <w:t>-2015</w:t>
            </w:r>
          </w:p>
        </w:tc>
      </w:tr>
      <w:tr w:rsidR="00D503E1" w:rsidRPr="00605AD3" w14:paraId="5523857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0F4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br w:type="page"/>
            </w:r>
            <w:r w:rsidRPr="003472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</w:t>
            </w:r>
            <w:r w:rsidRPr="00347211">
              <w:rPr>
                <w:sz w:val="22"/>
                <w:szCs w:val="22"/>
              </w:rPr>
              <w:t>.2</w:t>
            </w:r>
          </w:p>
          <w:p w14:paraId="58C83454" w14:textId="47E3FE3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573E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03FB2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09FBA3B8" w14:textId="37984D55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4742E" w14:textId="68DB7C29" w:rsidR="00D503E1" w:rsidRPr="0034721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146E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299054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Б.12.2 </w:t>
            </w:r>
          </w:p>
          <w:p w14:paraId="1D348DDF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п.4.4.13.2</w:t>
            </w:r>
          </w:p>
          <w:p w14:paraId="2CA9D43D" w14:textId="636C189B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0599" w14:textId="1C79A8E7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proofErr w:type="gramStart"/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</w:t>
            </w:r>
            <w:proofErr w:type="gramEnd"/>
            <w:r w:rsidRPr="00347211">
              <w:rPr>
                <w:spacing w:val="-4"/>
                <w:sz w:val="22"/>
                <w:szCs w:val="22"/>
              </w:rPr>
              <w:t>-2015</w:t>
            </w:r>
          </w:p>
        </w:tc>
      </w:tr>
      <w:tr w:rsidR="00D503E1" w:rsidRPr="00605AD3" w14:paraId="01C29D4D" w14:textId="77777777" w:rsidTr="00D503E1">
        <w:trPr>
          <w:trHeight w:val="101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51DEA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347211">
              <w:rPr>
                <w:sz w:val="22"/>
                <w:szCs w:val="22"/>
              </w:rPr>
              <w:t>.1</w:t>
            </w:r>
          </w:p>
          <w:p w14:paraId="267D997E" w14:textId="1E794971" w:rsidR="00D503E1" w:rsidRPr="00AE2358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63B09" w14:textId="4D62B576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86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1C38DF4" w14:textId="6BBBE94D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A0A3" w14:textId="3F64CA8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</w:t>
            </w:r>
            <w:proofErr w:type="gramStart"/>
            <w:r w:rsidRPr="00680769">
              <w:rPr>
                <w:sz w:val="22"/>
                <w:szCs w:val="22"/>
              </w:rPr>
              <w:t xml:space="preserve">частотой 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FC2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586947B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Б.15.1</w:t>
            </w:r>
          </w:p>
          <w:p w14:paraId="59F099C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п.4.4.14.1</w:t>
            </w:r>
          </w:p>
          <w:p w14:paraId="06043C46" w14:textId="265D5CE3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FF9A" w14:textId="635CF0A6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proofErr w:type="gramStart"/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596</w:t>
            </w:r>
            <w:proofErr w:type="gramEnd"/>
            <w:r w:rsidRPr="00347211">
              <w:rPr>
                <w:spacing w:val="-4"/>
                <w:sz w:val="22"/>
                <w:szCs w:val="22"/>
              </w:rPr>
              <w:t>-2015</w:t>
            </w:r>
          </w:p>
        </w:tc>
      </w:tr>
      <w:tr w:rsidR="00D503E1" w:rsidRPr="00605AD3" w14:paraId="1B38A0F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56D6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47211">
              <w:rPr>
                <w:sz w:val="22"/>
                <w:szCs w:val="22"/>
              </w:rPr>
              <w:t>.2</w:t>
            </w:r>
          </w:p>
          <w:p w14:paraId="7F59A9A4" w14:textId="09672E15" w:rsidR="00D503E1" w:rsidRPr="00AE2358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DE932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054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4F77FD4D" w14:textId="255F3FAE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D6085" w14:textId="521AAE7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311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3468190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Б.15.2</w:t>
            </w:r>
          </w:p>
          <w:p w14:paraId="52AC9739" w14:textId="18947F01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4.4.14.2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356E" w14:textId="07ECA452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1329C90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F2B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47211">
              <w:rPr>
                <w:sz w:val="22"/>
                <w:szCs w:val="22"/>
              </w:rPr>
              <w:t>.1</w:t>
            </w:r>
          </w:p>
          <w:p w14:paraId="29E4C26F" w14:textId="4F66CE0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F5F0" w14:textId="011C7DD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 xml:space="preserve">Комплектные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распределитель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47211">
              <w:rPr>
                <w:spacing w:val="-4"/>
                <w:sz w:val="22"/>
                <w:szCs w:val="22"/>
              </w:rPr>
              <w:t>ные</w:t>
            </w:r>
            <w:proofErr w:type="spellEnd"/>
            <w:proofErr w:type="gramEnd"/>
            <w:r w:rsidRPr="00347211">
              <w:rPr>
                <w:spacing w:val="-4"/>
                <w:sz w:val="22"/>
                <w:szCs w:val="22"/>
              </w:rPr>
              <w:t xml:space="preserve"> устройства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BFEC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AFEDB51" w14:textId="08D9000B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4ED6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7E30982D" w14:textId="51774720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A7C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69C1A8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Б.16.1</w:t>
            </w:r>
          </w:p>
          <w:p w14:paraId="7DB20DA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94AE9D0" w14:textId="32C26F0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4.4.15.1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0B39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39F8A6F5" w14:textId="2FFD85F0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>
              <w:rPr>
                <w:spacing w:val="-4"/>
              </w:rPr>
              <w:tab/>
            </w:r>
          </w:p>
        </w:tc>
      </w:tr>
      <w:tr w:rsidR="00D503E1" w:rsidRPr="00605AD3" w14:paraId="12BE9A7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D9C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47211">
              <w:rPr>
                <w:sz w:val="22"/>
                <w:szCs w:val="22"/>
              </w:rPr>
              <w:t>.2</w:t>
            </w:r>
          </w:p>
          <w:p w14:paraId="57CBCF55" w14:textId="421D5A6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C1A0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DE3A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1659F77C" w14:textId="326407E4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81A27" w14:textId="14E6EE91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707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3046AA3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Б.16.2</w:t>
            </w:r>
          </w:p>
          <w:p w14:paraId="21FBFF6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5E90164B" w14:textId="5B81F7F2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 п. 4.4.15.2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42A10" w14:textId="5C6A4DA3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78ED2F7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0E7C2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47211">
              <w:rPr>
                <w:sz w:val="22"/>
                <w:szCs w:val="22"/>
              </w:rPr>
              <w:t>.1</w:t>
            </w:r>
          </w:p>
          <w:p w14:paraId="232A65E7" w14:textId="42D7CCAD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40B3D" w14:textId="3AA3ABFF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8184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67FDF1A" w14:textId="70E9142B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CE46" w14:textId="7685C256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повышенным </w:t>
            </w:r>
            <w:proofErr w:type="spellStart"/>
            <w:r w:rsidRPr="00680769">
              <w:rPr>
                <w:sz w:val="22"/>
                <w:szCs w:val="22"/>
              </w:rPr>
              <w:t>напряже-нием</w:t>
            </w:r>
            <w:proofErr w:type="spellEnd"/>
            <w:r w:rsidRPr="00680769">
              <w:rPr>
                <w:sz w:val="22"/>
                <w:szCs w:val="22"/>
              </w:rPr>
              <w:t xml:space="preserve"> до 70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выпрямленного тока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E40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743E8BD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Б.18.1</w:t>
            </w:r>
          </w:p>
          <w:p w14:paraId="115C2781" w14:textId="1E88039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5FCA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17642BB3" w14:textId="77777777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</w:p>
        </w:tc>
      </w:tr>
      <w:tr w:rsidR="00D503E1" w:rsidRPr="00605AD3" w14:paraId="4789BB2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E073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47211">
              <w:rPr>
                <w:sz w:val="22"/>
                <w:szCs w:val="22"/>
              </w:rPr>
              <w:t>.2</w:t>
            </w:r>
          </w:p>
          <w:p w14:paraId="250229AB" w14:textId="00267D0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555D1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7F1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ABA24D1" w14:textId="028E0A26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2B08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45827625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0223435E" w14:textId="047D71E8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C3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E8C0E1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Б.18.2</w:t>
            </w:r>
          </w:p>
          <w:p w14:paraId="1DDC0DAB" w14:textId="4E05011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2C85" w14:textId="0A637DD6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35FC6F9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9494C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347211">
              <w:rPr>
                <w:sz w:val="22"/>
                <w:szCs w:val="22"/>
              </w:rPr>
              <w:t>.1</w:t>
            </w:r>
          </w:p>
          <w:p w14:paraId="28776F37" w14:textId="76BDDE8B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24C41" w14:textId="0558FCFC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Предохранители, предохранители-разъединители напряжением выше 1000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9B91F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26400BA" w14:textId="0F9FD838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02A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опорной изоляции повышенным напряжением переменного тока частотой 50 Гц</w:t>
            </w:r>
          </w:p>
          <w:p w14:paraId="617CB25D" w14:textId="04298697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64C7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7420DE4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Б.25.1</w:t>
            </w:r>
          </w:p>
          <w:p w14:paraId="2BFBA47B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07D38EFA" w14:textId="6FE1CB23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раздел 4.4.22</w:t>
            </w:r>
            <w:r w:rsidRPr="00FD41D8">
              <w:rPr>
                <w:bCs/>
                <w:spacing w:val="-6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C397" w14:textId="2423A99A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3FD791F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2500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47211">
              <w:rPr>
                <w:sz w:val="22"/>
                <w:szCs w:val="22"/>
              </w:rPr>
              <w:t>.1</w:t>
            </w:r>
          </w:p>
          <w:p w14:paraId="13E25CE1" w14:textId="74896283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C048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  <w:p w14:paraId="34C1699E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7AFD959B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6D6158E3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4A9BE6CA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59F1A3A1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261F45EF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18CAB1A0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6E11EDC4" w14:textId="33B2F7B5" w:rsidR="00D503E1" w:rsidRPr="00347211" w:rsidRDefault="00D503E1" w:rsidP="00D503E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BAC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0DB63BA" w14:textId="31682F0B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A339" w14:textId="5A8EE726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F16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0D49DEFB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Б.24.1</w:t>
            </w:r>
          </w:p>
          <w:p w14:paraId="65FC0AB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847AE3F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4.4.23.1</w:t>
            </w:r>
          </w:p>
          <w:p w14:paraId="43BB9494" w14:textId="1134E069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1D744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0E3FC790" w14:textId="77777777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</w:p>
        </w:tc>
      </w:tr>
      <w:tr w:rsidR="00D503E1" w:rsidRPr="00605AD3" w14:paraId="5E26058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2490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47211">
              <w:rPr>
                <w:sz w:val="22"/>
                <w:szCs w:val="22"/>
              </w:rPr>
              <w:t>.2</w:t>
            </w:r>
          </w:p>
          <w:p w14:paraId="18A561EE" w14:textId="2BAF7664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AAF52" w14:textId="77777777" w:rsidR="00D503E1" w:rsidRPr="00347211" w:rsidRDefault="00D503E1" w:rsidP="00D503E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97A8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7E1497AE" w14:textId="62A10E8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2CAE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7CE280BE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770BE592" w14:textId="2939EEAC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26E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ТКП 181-</w:t>
            </w:r>
            <w:proofErr w:type="gramStart"/>
            <w:r w:rsidRPr="00FD41D8">
              <w:rPr>
                <w:sz w:val="22"/>
                <w:szCs w:val="22"/>
              </w:rPr>
              <w:t>2023  Б.24.3</w:t>
            </w:r>
            <w:proofErr w:type="gramEnd"/>
          </w:p>
          <w:p w14:paraId="0B73701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1E72F984" w14:textId="669EE5FC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4.4.23.3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B10F3" w14:textId="3EAAA61A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11C38716" w14:textId="77777777" w:rsidTr="00842152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9B3C" w14:textId="403F751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.1</w:t>
            </w:r>
          </w:p>
          <w:p w14:paraId="4DA5FA41" w14:textId="3EA03FA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849B" w14:textId="77777777" w:rsidR="00D503E1" w:rsidRDefault="00D503E1" w:rsidP="00D503E1">
            <w:pPr>
              <w:spacing w:line="235" w:lineRule="auto"/>
              <w:ind w:left="-113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5094">
              <w:rPr>
                <w:sz w:val="22"/>
                <w:szCs w:val="22"/>
              </w:rPr>
              <w:t>Фарфоровые подвесные и</w:t>
            </w:r>
            <w:r>
              <w:rPr>
                <w:sz w:val="22"/>
                <w:szCs w:val="22"/>
              </w:rPr>
              <w:t xml:space="preserve">    </w:t>
            </w:r>
          </w:p>
          <w:p w14:paraId="347AA993" w14:textId="04EA0A1F" w:rsidR="00D503E1" w:rsidRPr="00515094" w:rsidRDefault="00D503E1" w:rsidP="00D503E1">
            <w:pPr>
              <w:spacing w:line="235" w:lineRule="auto"/>
              <w:ind w:left="-113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15094">
              <w:rPr>
                <w:sz w:val="22"/>
                <w:szCs w:val="22"/>
              </w:rPr>
              <w:t xml:space="preserve">опорные изоляторы: </w:t>
            </w:r>
          </w:p>
          <w:p w14:paraId="24B721B2" w14:textId="3722288E" w:rsidR="00D503E1" w:rsidRPr="00515094" w:rsidRDefault="00D503E1" w:rsidP="00D503E1">
            <w:pPr>
              <w:spacing w:line="235" w:lineRule="auto"/>
              <w:ind w:left="-113" w:right="-98"/>
              <w:jc w:val="center"/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а)опорные одноэлементные</w:t>
            </w:r>
          </w:p>
          <w:p w14:paraId="737E6AB9" w14:textId="59BA2796" w:rsidR="00D503E1" w:rsidRPr="00515094" w:rsidRDefault="00D503E1" w:rsidP="00D503E1">
            <w:pPr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б) опорные многоэлем</w:t>
            </w:r>
            <w:r>
              <w:rPr>
                <w:sz w:val="22"/>
                <w:szCs w:val="22"/>
              </w:rPr>
              <w:t>ентные</w:t>
            </w:r>
            <w:r w:rsidRPr="00515094">
              <w:rPr>
                <w:sz w:val="22"/>
                <w:szCs w:val="22"/>
              </w:rPr>
              <w:t xml:space="preserve"> и подвесные изоляторы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F208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3D1369D" w14:textId="7C052A92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2C8F9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  <w:p w14:paraId="1C29052C" w14:textId="44586C04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501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CB81E2E" w14:textId="35EBD879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раздел 4.4.24.1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C990" w14:textId="6987B9B0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МВИ.МН 3879-2015</w:t>
            </w:r>
          </w:p>
        </w:tc>
      </w:tr>
      <w:tr w:rsidR="00D503E1" w:rsidRPr="00605AD3" w14:paraId="23561422" w14:textId="77777777" w:rsidTr="00842152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B784C" w14:textId="08CE1C3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.2</w:t>
            </w:r>
          </w:p>
          <w:p w14:paraId="2A73A486" w14:textId="6272A98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68E5" w14:textId="2D2D29E9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FA3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673E637" w14:textId="7C32A73C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6972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027E18F5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0753C1B2" w14:textId="641DE2A3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AE5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333A8ADA" w14:textId="3AF9541D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4.4.24.2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DA815" w14:textId="0A1CB6D4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3C5C594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BFCCA" w14:textId="1C4402B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.1</w:t>
            </w:r>
          </w:p>
          <w:p w14:paraId="0F25B1E7" w14:textId="153DC680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9361" w14:textId="7DF4CC4D" w:rsidR="00D503E1" w:rsidRPr="00515094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Силовые кабельные линии до 10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47211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A1D5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46F0CD60" w14:textId="6AA32598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AD40" w14:textId="0FE6216C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B8F0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Б.30.1</w:t>
            </w:r>
          </w:p>
          <w:p w14:paraId="6E14C8F2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FD190F4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п.4.4.29.2</w:t>
            </w:r>
          </w:p>
          <w:p w14:paraId="6B1A2DC4" w14:textId="2E6DCC20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96E9" w14:textId="6DF4B4CF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596-2015</w:t>
            </w:r>
          </w:p>
        </w:tc>
      </w:tr>
      <w:tr w:rsidR="00D503E1" w:rsidRPr="00605AD3" w14:paraId="0953BC9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08776" w14:textId="635278F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.2</w:t>
            </w:r>
          </w:p>
          <w:p w14:paraId="4270389B" w14:textId="2C998C97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8609B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344B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1BDF1365" w14:textId="0D5FDB61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06CF7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повышенным </w:t>
            </w:r>
            <w:proofErr w:type="spellStart"/>
            <w:r w:rsidRPr="00680769">
              <w:rPr>
                <w:sz w:val="22"/>
                <w:szCs w:val="22"/>
              </w:rPr>
              <w:t>напряже-нием</w:t>
            </w:r>
            <w:proofErr w:type="spellEnd"/>
            <w:r w:rsidRPr="00680769">
              <w:rPr>
                <w:sz w:val="22"/>
                <w:szCs w:val="22"/>
              </w:rPr>
              <w:t xml:space="preserve"> до 70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выпрямленного тока</w:t>
            </w:r>
          </w:p>
          <w:p w14:paraId="57F7D18C" w14:textId="0FC10F30" w:rsidR="00D503E1" w:rsidRPr="00680769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CA3CB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Б.30.2</w:t>
            </w:r>
          </w:p>
          <w:p w14:paraId="592EC91D" w14:textId="4264771E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п.4.4.29.3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4E5" w14:textId="5FC94A28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3879-2015</w:t>
            </w:r>
          </w:p>
        </w:tc>
      </w:tr>
      <w:tr w:rsidR="00D503E1" w:rsidRPr="00605AD3" w14:paraId="6FEC071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3640" w14:textId="529B49A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347211">
              <w:rPr>
                <w:sz w:val="22"/>
                <w:szCs w:val="22"/>
              </w:rPr>
              <w:t>3</w:t>
            </w:r>
          </w:p>
          <w:p w14:paraId="02A33E35" w14:textId="63CCFAB5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16F3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DA34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7FB3BC0" w14:textId="2051DEAD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1114A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напряжения </w:t>
            </w:r>
            <w:proofErr w:type="gramStart"/>
            <w:r w:rsidRPr="00680769">
              <w:rPr>
                <w:sz w:val="22"/>
                <w:szCs w:val="22"/>
              </w:rPr>
              <w:t>перемен-</w:t>
            </w:r>
            <w:proofErr w:type="spellStart"/>
            <w:r w:rsidRPr="00680769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80769">
              <w:rPr>
                <w:sz w:val="22"/>
                <w:szCs w:val="22"/>
              </w:rPr>
              <w:t xml:space="preserve"> тока до 50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5C300C91" w14:textId="731F7F4A" w:rsidR="00D503E1" w:rsidRPr="00680769" w:rsidRDefault="00D503E1" w:rsidP="00D503E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A819B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Б.30.2.2</w:t>
            </w:r>
          </w:p>
          <w:p w14:paraId="3A5EEC05" w14:textId="168AEAA2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п.4.4.29.5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5162" w14:textId="77777777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5148D2C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57A2" w14:textId="3AA7B74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3F680BAB" w14:textId="5BCBCC4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6CC0" w14:textId="34678A65" w:rsidR="00D503E1" w:rsidRPr="00515094" w:rsidRDefault="00D503E1" w:rsidP="00D503E1">
            <w:pPr>
              <w:rPr>
                <w:sz w:val="22"/>
                <w:szCs w:val="22"/>
              </w:rPr>
            </w:pPr>
            <w:r w:rsidRPr="005E0E41">
              <w:rPr>
                <w:spacing w:val="-4"/>
                <w:sz w:val="22"/>
                <w:szCs w:val="22"/>
              </w:rPr>
              <w:t>Аппараты силовые и осветительные сети, вторичные, цепи переменного и постоянного тока напряжением до 1000 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01B0" w14:textId="7777777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27.12/ 22.000</w:t>
            </w:r>
          </w:p>
          <w:p w14:paraId="238E6ADF" w14:textId="77777777" w:rsidR="00D503E1" w:rsidRPr="00347211" w:rsidRDefault="00D503E1" w:rsidP="00D503E1">
            <w:pPr>
              <w:pStyle w:val="af6"/>
              <w:spacing w:line="235" w:lineRule="auto"/>
              <w:ind w:left="-108" w:right="-97"/>
              <w:jc w:val="center"/>
              <w:rPr>
                <w:lang w:val="ru-RU" w:eastAsia="ru-RU"/>
              </w:rPr>
            </w:pPr>
            <w:r w:rsidRPr="00975BE3">
              <w:rPr>
                <w:lang w:val="ru-RU" w:eastAsia="ru-RU"/>
              </w:rPr>
              <w:t>27.32/ 22.000</w:t>
            </w:r>
          </w:p>
          <w:p w14:paraId="5D7B89C3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 22.000</w:t>
            </w:r>
          </w:p>
          <w:p w14:paraId="4375C11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  <w:p w14:paraId="7A1CBC1E" w14:textId="1409F7FE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B7D8" w14:textId="7A648D31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A07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п.Б.27.1  </w:t>
            </w:r>
          </w:p>
          <w:p w14:paraId="7795071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п.4.4.26.1</w:t>
            </w:r>
          </w:p>
          <w:p w14:paraId="61BEB781" w14:textId="77777777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2A820" w14:textId="3BCB9642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64FBAAC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274A" w14:textId="66874B23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1F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296A93E" w14:textId="79FFF60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951FEF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B08D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E7AE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0B6CE2F9" w14:textId="540ED733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B9758" w14:textId="1F311042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6B4C2473" w14:textId="57613E30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26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Б.27.2</w:t>
            </w:r>
          </w:p>
          <w:p w14:paraId="631F403E" w14:textId="14B16E5E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п.4.4.26.2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07D17" w14:textId="33A0A731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3879-2015</w:t>
            </w:r>
          </w:p>
        </w:tc>
      </w:tr>
      <w:tr w:rsidR="00D503E1" w:rsidRPr="00605AD3" w14:paraId="7569476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AE089" w14:textId="499EFE5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1F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65124A0" w14:textId="2EC4CA8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951FEF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E292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C9B6" w14:textId="4E9A5FF4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 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40AE" w14:textId="18E4107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0FF1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Б.27.3</w:t>
            </w:r>
          </w:p>
          <w:p w14:paraId="0C572CD4" w14:textId="5BD70346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2DC4C" w14:textId="77777777" w:rsidR="00D503E1" w:rsidRDefault="00D503E1" w:rsidP="00D503E1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599-2015 </w:t>
            </w:r>
          </w:p>
          <w:p w14:paraId="075F7DC9" w14:textId="370A02DC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3881-2015</w:t>
            </w:r>
          </w:p>
        </w:tc>
      </w:tr>
      <w:tr w:rsidR="00D503E1" w:rsidRPr="00605AD3" w14:paraId="3CA6F25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1553" w14:textId="0D3C8C2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47211">
              <w:rPr>
                <w:sz w:val="22"/>
                <w:szCs w:val="22"/>
              </w:rPr>
              <w:t>.1</w:t>
            </w:r>
          </w:p>
          <w:p w14:paraId="3D9A9F76" w14:textId="4BF0F16F" w:rsidR="00D503E1" w:rsidRPr="00951FEF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18D2" w14:textId="77777777" w:rsidR="00D503E1" w:rsidRPr="00347211" w:rsidRDefault="00D503E1" w:rsidP="00C27D84">
            <w:pPr>
              <w:spacing w:line="235" w:lineRule="auto"/>
              <w:ind w:right="-98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Заземляющие устройства</w:t>
            </w:r>
          </w:p>
          <w:p w14:paraId="6FE43B12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26E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21BB0D23" w14:textId="3C753413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CB43" w14:textId="39053C38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941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п.Б.29.2</w:t>
            </w:r>
          </w:p>
          <w:p w14:paraId="4EEE0A0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6C9911E" w14:textId="1D034459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4.4.28.2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2C8C" w14:textId="5104BD93" w:rsidR="00D503E1" w:rsidRPr="00347211" w:rsidRDefault="00D503E1" w:rsidP="00D503E1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595-2015</w:t>
            </w:r>
          </w:p>
        </w:tc>
      </w:tr>
    </w:tbl>
    <w:p w14:paraId="0058F3E3" w14:textId="77777777" w:rsidR="00D503E1" w:rsidRDefault="00D503E1"/>
    <w:tbl>
      <w:tblPr>
        <w:tblW w:w="495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59"/>
        <w:gridCol w:w="937"/>
        <w:gridCol w:w="1808"/>
        <w:gridCol w:w="1774"/>
        <w:gridCol w:w="1938"/>
      </w:tblGrid>
      <w:tr w:rsidR="00C27D84" w:rsidRPr="00605AD3" w14:paraId="78C965F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A3F1" w14:textId="57BBC779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347211">
              <w:rPr>
                <w:sz w:val="22"/>
                <w:szCs w:val="22"/>
              </w:rPr>
              <w:t>.2</w:t>
            </w:r>
          </w:p>
          <w:p w14:paraId="474331D6" w14:textId="77777777" w:rsidR="00C27D84" w:rsidRPr="00347211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786685C" w14:textId="77777777" w:rsidR="00C27D84" w:rsidRPr="00951FEF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8C02" w14:textId="77777777" w:rsidR="00C27D84" w:rsidRPr="00347211" w:rsidRDefault="00C27D84" w:rsidP="00C27D84">
            <w:pPr>
              <w:spacing w:line="235" w:lineRule="auto"/>
              <w:ind w:right="-98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Заземляющие устройства</w:t>
            </w:r>
          </w:p>
          <w:p w14:paraId="6A5E60C5" w14:textId="2AC8DC4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BBE0C" w14:textId="77777777" w:rsidR="00C27D84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27.90/</w:t>
            </w:r>
          </w:p>
          <w:p w14:paraId="41B35B81" w14:textId="4416D45C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A39F5" w14:textId="1D65BE32" w:rsidR="00C27D84" w:rsidRPr="00680769" w:rsidRDefault="00C27D84" w:rsidP="00C27D84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заземляющих устройств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DEB4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Б.29.4 </w:t>
            </w:r>
          </w:p>
          <w:p w14:paraId="42A96719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11E3A88" w14:textId="77E4FD66" w:rsidR="00C27D84" w:rsidRPr="00515094" w:rsidRDefault="00C27D84" w:rsidP="00C27D84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п.4.4.28.6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C171" w14:textId="77777777" w:rsidR="00C27D84" w:rsidRPr="00347211" w:rsidRDefault="00C27D84" w:rsidP="00C27D84">
            <w:pPr>
              <w:pStyle w:val="af6"/>
              <w:rPr>
                <w:spacing w:val="-4"/>
                <w:lang w:val="ru-RU"/>
              </w:rPr>
            </w:pPr>
            <w:r w:rsidRPr="00347211">
              <w:rPr>
                <w:spacing w:val="-4"/>
                <w:lang w:val="ru-RU"/>
              </w:rPr>
              <w:t>МВИ</w:t>
            </w:r>
            <w:r>
              <w:rPr>
                <w:spacing w:val="-4"/>
                <w:lang w:val="ru-RU"/>
              </w:rPr>
              <w:t>.</w:t>
            </w:r>
            <w:r w:rsidRPr="00347211">
              <w:rPr>
                <w:spacing w:val="-4"/>
                <w:lang w:val="ru-RU"/>
              </w:rPr>
              <w:t>МН 598-2015</w:t>
            </w:r>
          </w:p>
          <w:p w14:paraId="1FB834AC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  <w:tr w:rsidR="00C27D84" w:rsidRPr="00605AD3" w14:paraId="4D529749" w14:textId="77777777" w:rsidTr="00D503E1">
        <w:trPr>
          <w:trHeight w:val="165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ADEEC" w14:textId="0D22851C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47211">
              <w:rPr>
                <w:sz w:val="22"/>
                <w:szCs w:val="22"/>
              </w:rPr>
              <w:t>.3</w:t>
            </w:r>
          </w:p>
          <w:p w14:paraId="0646824E" w14:textId="5756D987" w:rsidR="00C27D84" w:rsidRPr="00951FEF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19E09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E90F" w14:textId="77777777" w:rsidR="00C27D84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0B18A5DA" w14:textId="7770B631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42DC" w14:textId="3A0A7C86" w:rsidR="00C27D84" w:rsidRPr="00680769" w:rsidRDefault="00C27D84" w:rsidP="00C27D84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A31A9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Б.29.8</w:t>
            </w:r>
          </w:p>
          <w:p w14:paraId="1BAFE0C3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п.4.4.28.5</w:t>
            </w:r>
          </w:p>
          <w:p w14:paraId="454E4D71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proofErr w:type="gramStart"/>
            <w:r w:rsidRPr="00FD41D8">
              <w:rPr>
                <w:sz w:val="22"/>
                <w:szCs w:val="22"/>
              </w:rPr>
              <w:t>30331.3-95</w:t>
            </w:r>
            <w:proofErr w:type="gramEnd"/>
          </w:p>
          <w:p w14:paraId="37D4C146" w14:textId="67FDAF28" w:rsidR="00C27D84" w:rsidRPr="00515094" w:rsidRDefault="00C27D84" w:rsidP="00C27D84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п.п.413.1.3.4,413.1.3.5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B87" w14:textId="77777777" w:rsidR="00C27D84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599-2015 </w:t>
            </w:r>
          </w:p>
          <w:p w14:paraId="78075B9D" w14:textId="56183198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3881-2015</w:t>
            </w:r>
          </w:p>
        </w:tc>
      </w:tr>
      <w:tr w:rsidR="00C27D84" w:rsidRPr="00605AD3" w14:paraId="4B22D77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D606" w14:textId="7C38B174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.1</w:t>
            </w:r>
          </w:p>
          <w:p w14:paraId="6E343126" w14:textId="68A49D56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A9" w14:textId="6C6C446D" w:rsidR="00C27D84" w:rsidRPr="00515094" w:rsidRDefault="00C27D84" w:rsidP="00C27D84">
            <w:pPr>
              <w:rPr>
                <w:sz w:val="22"/>
                <w:szCs w:val="22"/>
              </w:rPr>
            </w:pPr>
            <w:r w:rsidRPr="005E0E41">
              <w:rPr>
                <w:spacing w:val="-4"/>
                <w:sz w:val="22"/>
                <w:szCs w:val="22"/>
              </w:rPr>
              <w:t>Устройства защитного отключения, (УЗО) в электроустановках до 1000 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9161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50DF15ED" w14:textId="60918E74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8F978" w14:textId="4B12DC05" w:rsidR="00C27D84" w:rsidRPr="00680769" w:rsidRDefault="00C27D84" w:rsidP="00C27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9264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1754FB2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п.4.4.26.7 д) </w:t>
            </w:r>
          </w:p>
          <w:p w14:paraId="323374B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D41D8">
              <w:rPr>
                <w:sz w:val="22"/>
                <w:szCs w:val="22"/>
              </w:rPr>
              <w:t>50807-2003</w:t>
            </w:r>
            <w:proofErr w:type="gramEnd"/>
            <w:r w:rsidRPr="00FD41D8">
              <w:rPr>
                <w:sz w:val="22"/>
                <w:szCs w:val="22"/>
              </w:rPr>
              <w:t xml:space="preserve"> п.5.14 </w:t>
            </w:r>
          </w:p>
          <w:p w14:paraId="7B12364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r w:rsidRPr="00FD41D8">
              <w:rPr>
                <w:sz w:val="22"/>
                <w:szCs w:val="22"/>
                <w:lang w:val="en-US"/>
              </w:rPr>
              <w:t>IEC</w:t>
            </w:r>
          </w:p>
          <w:p w14:paraId="0567384E" w14:textId="04B8FD71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61009-1-2020 п.5.3.8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B54B" w14:textId="1C5D27A6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5975-2018</w:t>
            </w:r>
          </w:p>
        </w:tc>
      </w:tr>
      <w:tr w:rsidR="00C27D84" w:rsidRPr="00605AD3" w14:paraId="5207300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7395" w14:textId="67C8FB27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CFD49D3" w14:textId="3015E23D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60BE1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5001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2F0283B1" w14:textId="393192ED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2E5AF" w14:textId="3DDE71C1" w:rsidR="00C27D84" w:rsidRPr="00680769" w:rsidRDefault="00C27D84" w:rsidP="00C27D8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72721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38C5140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п.4.4.26.7 г)</w:t>
            </w:r>
          </w:p>
          <w:p w14:paraId="7B9F023F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D41D8">
              <w:rPr>
                <w:sz w:val="22"/>
                <w:szCs w:val="22"/>
              </w:rPr>
              <w:t>50807-2003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1E262EB0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>п.п.5.3, 5.4</w:t>
            </w:r>
          </w:p>
          <w:p w14:paraId="39D9DCE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СН 4.04.01-2019 п.16.3.8 </w:t>
            </w:r>
          </w:p>
          <w:p w14:paraId="75FC178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r w:rsidRPr="00FD41D8">
              <w:rPr>
                <w:sz w:val="22"/>
                <w:szCs w:val="22"/>
                <w:lang w:val="en-US"/>
              </w:rPr>
              <w:t>IEC</w:t>
            </w:r>
          </w:p>
          <w:p w14:paraId="63207EAC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61009-1-2020 п.5.3.3 </w:t>
            </w:r>
            <w:proofErr w:type="spellStart"/>
            <w:proofErr w:type="gramStart"/>
            <w:r w:rsidRPr="00FD41D8">
              <w:rPr>
                <w:sz w:val="22"/>
                <w:szCs w:val="22"/>
              </w:rPr>
              <w:t>пр.D</w:t>
            </w:r>
            <w:proofErr w:type="spellEnd"/>
            <w:proofErr w:type="gramEnd"/>
            <w:r w:rsidRPr="00FD41D8">
              <w:rPr>
                <w:sz w:val="22"/>
                <w:szCs w:val="22"/>
              </w:rPr>
              <w:t xml:space="preserve">  п.D2</w:t>
            </w:r>
          </w:p>
          <w:p w14:paraId="4EB22FE2" w14:textId="70A86F76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ГОСТ </w:t>
            </w:r>
            <w:proofErr w:type="gramStart"/>
            <w:r w:rsidRPr="00FD41D8">
              <w:rPr>
                <w:sz w:val="22"/>
                <w:szCs w:val="22"/>
              </w:rPr>
              <w:t>30339-95</w:t>
            </w:r>
            <w:proofErr w:type="gramEnd"/>
            <w:r w:rsidRPr="00FD41D8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CB9E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  <w:tr w:rsidR="00C27D84" w:rsidRPr="00605AD3" w14:paraId="6FB55FD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20E4" w14:textId="6044F780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A98AC0" w14:textId="16DCA3C5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CF27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875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57E3D81E" w14:textId="35EC1F73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6E5A4" w14:textId="3E7F4882" w:rsidR="00C27D84" w:rsidRPr="00680769" w:rsidRDefault="00C27D84" w:rsidP="00C27D8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A1B4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6704B03F" w14:textId="662F4BF5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A61C4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</w:tbl>
    <w:p w14:paraId="3651B72B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2694C91" w14:textId="77777777" w:rsidR="00F32D8E" w:rsidRPr="004E012F" w:rsidRDefault="00F32D8E" w:rsidP="00F32D8E">
      <w:pPr>
        <w:rPr>
          <w:sz w:val="22"/>
          <w:szCs w:val="22"/>
        </w:rPr>
      </w:pPr>
      <w:r w:rsidRPr="004E012F">
        <w:rPr>
          <w:sz w:val="22"/>
          <w:szCs w:val="22"/>
          <w:vertAlign w:val="superscript"/>
        </w:rPr>
        <w:t>1</w:t>
      </w:r>
      <w:r w:rsidRPr="004E012F">
        <w:rPr>
          <w:sz w:val="22"/>
          <w:szCs w:val="22"/>
        </w:rPr>
        <w:t>*</w:t>
      </w:r>
      <w:r w:rsidRPr="004E012F">
        <w:rPr>
          <w:bCs/>
          <w:sz w:val="22"/>
          <w:szCs w:val="22"/>
        </w:rPr>
        <w:t xml:space="preserve">  -  </w:t>
      </w:r>
      <w:r w:rsidRPr="004E012F">
        <w:rPr>
          <w:sz w:val="22"/>
          <w:szCs w:val="22"/>
        </w:rPr>
        <w:t xml:space="preserve">РД. 52.04.186-89. Руководство по контролю загрязнения атмосферы. М.: Государственный комитет СССР по гидрометеорологии, </w:t>
      </w:r>
      <w:smartTag w:uri="urn:schemas-microsoft-com:office:smarttags" w:element="metricconverter">
        <w:smartTagPr>
          <w:attr w:name="ProductID" w:val="1991 г"/>
        </w:smartTagPr>
        <w:r w:rsidRPr="004E012F">
          <w:rPr>
            <w:sz w:val="22"/>
            <w:szCs w:val="22"/>
          </w:rPr>
          <w:t>1991 г</w:t>
        </w:r>
      </w:smartTag>
      <w:r w:rsidRPr="004E012F">
        <w:rPr>
          <w:sz w:val="22"/>
          <w:szCs w:val="22"/>
        </w:rPr>
        <w:t>.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2FF7BDB8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7D8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7D8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7D84">
        <w:rPr>
          <w:color w:val="000000"/>
          <w:sz w:val="28"/>
          <w:szCs w:val="28"/>
        </w:rPr>
        <w:t>Николаева</w:t>
      </w:r>
    </w:p>
    <w:sectPr w:rsidR="00D50B4E" w:rsidRPr="001D02D0" w:rsidSect="00223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C9FE" w14:textId="77777777" w:rsidR="00403D72" w:rsidRDefault="00403D72" w:rsidP="0011070C">
      <w:r>
        <w:separator/>
      </w:r>
    </w:p>
  </w:endnote>
  <w:endnote w:type="continuationSeparator" w:id="0">
    <w:p w14:paraId="1B2A83E1" w14:textId="77777777" w:rsidR="00403D72" w:rsidRDefault="00403D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503E1" w:rsidRPr="00460ECA" w14:paraId="5453EDDB" w14:textId="77777777" w:rsidTr="00941C1B">
      <w:trPr>
        <w:trHeight w:val="66"/>
      </w:trPr>
      <w:tc>
        <w:tcPr>
          <w:tcW w:w="3336" w:type="dxa"/>
          <w:vAlign w:val="center"/>
          <w:hideMark/>
        </w:tcPr>
        <w:p w14:paraId="3F36D84F" w14:textId="77777777" w:rsidR="00D503E1" w:rsidRPr="00B453D4" w:rsidRDefault="00D503E1" w:rsidP="00D503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531FB" w14:textId="77777777" w:rsidR="00D503E1" w:rsidRPr="00B453D4" w:rsidRDefault="00D503E1" w:rsidP="00D503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672E933E31477E97091361FA532566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B3782" w14:textId="77777777" w:rsidR="00D503E1" w:rsidRPr="00CC669F" w:rsidRDefault="00D503E1" w:rsidP="00D503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2FD6173" w14:textId="77777777" w:rsidR="00D503E1" w:rsidRPr="00B453D4" w:rsidRDefault="00D503E1" w:rsidP="00D503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D904FD7" w14:textId="77777777" w:rsidR="00D503E1" w:rsidRPr="00CC669F" w:rsidRDefault="00D503E1" w:rsidP="00D503E1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503E1" w:rsidRPr="00460ECA" w14:paraId="7BE2616E" w14:textId="77777777" w:rsidTr="00941C1B">
      <w:trPr>
        <w:trHeight w:val="66"/>
      </w:trPr>
      <w:tc>
        <w:tcPr>
          <w:tcW w:w="3336" w:type="dxa"/>
          <w:vAlign w:val="center"/>
          <w:hideMark/>
        </w:tcPr>
        <w:p w14:paraId="6123BD3B" w14:textId="77777777" w:rsidR="00D503E1" w:rsidRPr="00B453D4" w:rsidRDefault="00D503E1" w:rsidP="00D503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F68CF" w14:textId="77777777" w:rsidR="00D503E1" w:rsidRPr="00B453D4" w:rsidRDefault="00D503E1" w:rsidP="00D503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12780153"/>
            <w:placeholder>
              <w:docPart w:val="CEC451CF0E5144D69A9064A8541CBD9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A803" w14:textId="77777777" w:rsidR="00D503E1" w:rsidRPr="00CC669F" w:rsidRDefault="00D503E1" w:rsidP="00D503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68AE5A9F" w14:textId="77777777" w:rsidR="00D503E1" w:rsidRPr="00B453D4" w:rsidRDefault="00D503E1" w:rsidP="00D503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D7764F" w14:textId="77777777" w:rsidR="00D503E1" w:rsidRPr="00CC669F" w:rsidRDefault="00D503E1" w:rsidP="00D503E1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9748" w14:textId="77777777" w:rsidR="00403D72" w:rsidRDefault="00403D72" w:rsidP="0011070C">
      <w:r>
        <w:separator/>
      </w:r>
    </w:p>
  </w:footnote>
  <w:footnote w:type="continuationSeparator" w:id="0">
    <w:p w14:paraId="4ED3F8AC" w14:textId="77777777" w:rsidR="00403D72" w:rsidRDefault="00403D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8"/>
      <w:gridCol w:w="2394"/>
      <w:gridCol w:w="898"/>
      <w:gridCol w:w="1855"/>
      <w:gridCol w:w="1839"/>
      <w:gridCol w:w="1148"/>
      <w:gridCol w:w="731"/>
    </w:tblGrid>
    <w:tr w:rsidR="00781820" w:rsidRPr="00D337DC" w14:paraId="2B11C6B9" w14:textId="77777777" w:rsidTr="00D51326">
      <w:trPr>
        <w:gridAfter w:val="1"/>
        <w:wAfter w:w="381" w:type="pct"/>
        <w:trHeight w:val="851"/>
        <w:tblHeader/>
      </w:trPr>
      <w:tc>
        <w:tcPr>
          <w:tcW w:w="382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pct"/>
          <w:gridSpan w:val="5"/>
          <w:tcBorders>
            <w:bottom w:val="single" w:sz="4" w:space="0" w:color="auto"/>
          </w:tcBorders>
          <w:vAlign w:val="center"/>
        </w:tcPr>
        <w:p w14:paraId="74B6FCEB" w14:textId="11AAB82D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</w:t>
          </w:r>
          <w:r w:rsidRPr="00D51326">
            <w:rPr>
              <w:sz w:val="24"/>
              <w:szCs w:val="24"/>
            </w:rPr>
            <w:t xml:space="preserve">№ </w:t>
          </w:r>
          <w:r w:rsidRPr="00D51326">
            <w:rPr>
              <w:rFonts w:eastAsia="Calibri"/>
              <w:sz w:val="24"/>
              <w:szCs w:val="24"/>
              <w:lang w:val="en-US"/>
            </w:rPr>
            <w:t>BY</w:t>
          </w:r>
          <w:r w:rsidRPr="00D51326">
            <w:rPr>
              <w:rFonts w:eastAsia="Calibri"/>
              <w:sz w:val="24"/>
              <w:szCs w:val="24"/>
            </w:rPr>
            <w:t xml:space="preserve">/112 </w:t>
          </w:r>
          <w:r w:rsidRPr="00D51326">
            <w:rPr>
              <w:sz w:val="24"/>
              <w:szCs w:val="24"/>
            </w:rPr>
            <w:t>2.2</w:t>
          </w:r>
          <w:r w:rsidR="00E9289F" w:rsidRPr="00D51326">
            <w:rPr>
              <w:sz w:val="24"/>
              <w:szCs w:val="24"/>
            </w:rPr>
            <w:t>671</w:t>
          </w:r>
        </w:p>
      </w:tc>
    </w:tr>
    <w:tr w:rsidR="000C22B8" w:rsidRPr="00DB1053" w14:paraId="176C8931" w14:textId="77777777" w:rsidTr="00D5132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37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46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6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15F17"/>
    <w:rsid w:val="00022A72"/>
    <w:rsid w:val="00030948"/>
    <w:rsid w:val="0004283E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747CA"/>
    <w:rsid w:val="001843A0"/>
    <w:rsid w:val="00190B43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3445"/>
    <w:rsid w:val="00225907"/>
    <w:rsid w:val="00234CBD"/>
    <w:rsid w:val="0026099C"/>
    <w:rsid w:val="002632A1"/>
    <w:rsid w:val="002706C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70FAF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3D72"/>
    <w:rsid w:val="00407988"/>
    <w:rsid w:val="00410274"/>
    <w:rsid w:val="00416870"/>
    <w:rsid w:val="00436D0B"/>
    <w:rsid w:val="00437E07"/>
    <w:rsid w:val="00460ECA"/>
    <w:rsid w:val="00461CAF"/>
    <w:rsid w:val="00481260"/>
    <w:rsid w:val="00482A00"/>
    <w:rsid w:val="004A5E4C"/>
    <w:rsid w:val="004D5DA1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2E2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1426"/>
    <w:rsid w:val="005E250C"/>
    <w:rsid w:val="005E611E"/>
    <w:rsid w:val="00605AD3"/>
    <w:rsid w:val="00614867"/>
    <w:rsid w:val="00620FF9"/>
    <w:rsid w:val="00630922"/>
    <w:rsid w:val="00635527"/>
    <w:rsid w:val="00645468"/>
    <w:rsid w:val="006472D5"/>
    <w:rsid w:val="00651B94"/>
    <w:rsid w:val="006534C3"/>
    <w:rsid w:val="0068463F"/>
    <w:rsid w:val="00697905"/>
    <w:rsid w:val="006A336B"/>
    <w:rsid w:val="006A4791"/>
    <w:rsid w:val="006C605F"/>
    <w:rsid w:val="006D1CDB"/>
    <w:rsid w:val="006D5D42"/>
    <w:rsid w:val="006D5DCE"/>
    <w:rsid w:val="00715A45"/>
    <w:rsid w:val="0071603C"/>
    <w:rsid w:val="00727027"/>
    <w:rsid w:val="00731452"/>
    <w:rsid w:val="00734508"/>
    <w:rsid w:val="00741FBB"/>
    <w:rsid w:val="0074243A"/>
    <w:rsid w:val="00745080"/>
    <w:rsid w:val="0075090E"/>
    <w:rsid w:val="007571AF"/>
    <w:rsid w:val="007651D3"/>
    <w:rsid w:val="00781820"/>
    <w:rsid w:val="0079041E"/>
    <w:rsid w:val="00792698"/>
    <w:rsid w:val="00793251"/>
    <w:rsid w:val="007A1818"/>
    <w:rsid w:val="007A4175"/>
    <w:rsid w:val="007A4485"/>
    <w:rsid w:val="007C05FE"/>
    <w:rsid w:val="007C3A37"/>
    <w:rsid w:val="007C6F1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83C33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37FC"/>
    <w:rsid w:val="00A22C46"/>
    <w:rsid w:val="00A40143"/>
    <w:rsid w:val="00A417E3"/>
    <w:rsid w:val="00A46D5C"/>
    <w:rsid w:val="00A47C62"/>
    <w:rsid w:val="00A51D9A"/>
    <w:rsid w:val="00A66F3D"/>
    <w:rsid w:val="00A72093"/>
    <w:rsid w:val="00A724F4"/>
    <w:rsid w:val="00A74B14"/>
    <w:rsid w:val="00A755C7"/>
    <w:rsid w:val="00A76F8A"/>
    <w:rsid w:val="00A82548"/>
    <w:rsid w:val="00A82897"/>
    <w:rsid w:val="00A92ECA"/>
    <w:rsid w:val="00AA0FB3"/>
    <w:rsid w:val="00AA734E"/>
    <w:rsid w:val="00AA7A11"/>
    <w:rsid w:val="00AD4B7A"/>
    <w:rsid w:val="00AD4BA9"/>
    <w:rsid w:val="00AE17DA"/>
    <w:rsid w:val="00AF36D9"/>
    <w:rsid w:val="00AF7E1D"/>
    <w:rsid w:val="00B00CAF"/>
    <w:rsid w:val="00B06CF4"/>
    <w:rsid w:val="00B073DC"/>
    <w:rsid w:val="00B13FCD"/>
    <w:rsid w:val="00B344A4"/>
    <w:rsid w:val="00B371CD"/>
    <w:rsid w:val="00B47A0F"/>
    <w:rsid w:val="00B565D4"/>
    <w:rsid w:val="00B61580"/>
    <w:rsid w:val="00B652D9"/>
    <w:rsid w:val="00B72B97"/>
    <w:rsid w:val="00B732D2"/>
    <w:rsid w:val="00B94308"/>
    <w:rsid w:val="00BA774B"/>
    <w:rsid w:val="00BB272F"/>
    <w:rsid w:val="00BB5AEF"/>
    <w:rsid w:val="00BC40FF"/>
    <w:rsid w:val="00C00081"/>
    <w:rsid w:val="00C047B2"/>
    <w:rsid w:val="00C13371"/>
    <w:rsid w:val="00C24C3D"/>
    <w:rsid w:val="00C27D84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3E1"/>
    <w:rsid w:val="00D50B4E"/>
    <w:rsid w:val="00D51326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289F"/>
    <w:rsid w:val="00E95EA8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42">
    <w:name w:val="Без интервала4"/>
    <w:rsid w:val="0068463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5672E933E31477E97091361FA532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BD87D-0DC2-4A75-AD59-6018799D1944}"/>
      </w:docPartPr>
      <w:docPartBody>
        <w:p w:rsidR="00000000" w:rsidRDefault="00182C39" w:rsidP="00182C39">
          <w:pPr>
            <w:pStyle w:val="45672E933E31477E97091361FA53256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C451CF0E5144D69A9064A8541CB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D0B49-7F08-4797-A019-2CC6336C2BFC}"/>
      </w:docPartPr>
      <w:docPartBody>
        <w:p w:rsidR="00000000" w:rsidRDefault="00182C39" w:rsidP="00182C39">
          <w:pPr>
            <w:pStyle w:val="CEC451CF0E5144D69A9064A8541CBD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288A867252478286584FAE91760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DA480-D1BE-440F-B8E2-E0573B7D4A29}"/>
      </w:docPartPr>
      <w:docPartBody>
        <w:p w:rsidR="00000000" w:rsidRDefault="00182C39" w:rsidP="00182C39">
          <w:pPr>
            <w:pStyle w:val="95288A867252478286584FAE91760A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125193"/>
    <w:rsid w:val="00182C39"/>
    <w:rsid w:val="001D4350"/>
    <w:rsid w:val="00244E1A"/>
    <w:rsid w:val="003F3F5F"/>
    <w:rsid w:val="00556E2F"/>
    <w:rsid w:val="00647048"/>
    <w:rsid w:val="00727027"/>
    <w:rsid w:val="00745080"/>
    <w:rsid w:val="00882B3F"/>
    <w:rsid w:val="00896BC3"/>
    <w:rsid w:val="0093306C"/>
    <w:rsid w:val="00981159"/>
    <w:rsid w:val="00987B7D"/>
    <w:rsid w:val="00A24033"/>
    <w:rsid w:val="00B009CA"/>
    <w:rsid w:val="00DE2F62"/>
    <w:rsid w:val="00E065F6"/>
    <w:rsid w:val="00E16730"/>
    <w:rsid w:val="00EC47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C3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  <w:style w:type="paragraph" w:customStyle="1" w:styleId="45672E933E31477E97091361FA532566">
    <w:name w:val="45672E933E31477E97091361FA532566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B634F3668443A0B164370CB51982BC">
    <w:name w:val="81B634F3668443A0B164370CB51982BC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EB30DDCAC3456FA05DD6E2D8725A14">
    <w:name w:val="36EB30DDCAC3456FA05DD6E2D8725A14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EC451CF0E5144D69A9064A8541CBD9D">
    <w:name w:val="CEC451CF0E5144D69A9064A8541CBD9D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5288A867252478286584FAE91760AFC">
    <w:name w:val="95288A867252478286584FAE91760AFC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20</TotalTime>
  <Pages>15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Волковец Александр Максимович</cp:lastModifiedBy>
  <cp:revision>4</cp:revision>
  <cp:lastPrinted>2025-05-12T12:04:00Z</cp:lastPrinted>
  <dcterms:created xsi:type="dcterms:W3CDTF">2024-11-25T08:47:00Z</dcterms:created>
  <dcterms:modified xsi:type="dcterms:W3CDTF">2025-05-12T12:16:00Z</dcterms:modified>
</cp:coreProperties>
</file>