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503B3F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503B3F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503B3F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C44676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503B3F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503B3F">
              <w:rPr>
                <w:rFonts w:eastAsia="Calibri" w:cs="Times New Roman"/>
                <w:sz w:val="28"/>
                <w:szCs w:val="28"/>
              </w:rPr>
              <w:t>3232</w:t>
            </w:r>
          </w:p>
        </w:tc>
      </w:tr>
      <w:tr w:rsidR="00F40980" w:rsidRPr="007F66CA" w14:paraId="244346F6" w14:textId="77777777" w:rsidTr="00503B3F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FCB472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503B3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503B3F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503B3F">
              <w:rPr>
                <w:rFonts w:eastAsia="Calibri"/>
                <w:sz w:val="28"/>
                <w:szCs w:val="28"/>
              </w:rPr>
              <w:t>06</w:t>
            </w:r>
          </w:p>
        </w:tc>
      </w:tr>
      <w:tr w:rsidR="00F40980" w:rsidRPr="007F66CA" w14:paraId="4F10116E" w14:textId="77777777" w:rsidTr="00503B3F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CBF19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5114F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503B3F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43B17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6318D6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49399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18D6">
                  <w:rPr>
                    <w:rStyle w:val="38"/>
                    <w:szCs w:val="28"/>
                  </w:rPr>
                  <w:t>20</w:t>
                </w:r>
                <w:r w:rsidR="00503B3F">
                  <w:rPr>
                    <w:rStyle w:val="38"/>
                    <w:szCs w:val="28"/>
                  </w:rPr>
                  <w:t xml:space="preserve"> </w:t>
                </w:r>
                <w:r w:rsidR="006318D6">
                  <w:rPr>
                    <w:rStyle w:val="38"/>
                    <w:szCs w:val="28"/>
                  </w:rPr>
                  <w:t xml:space="preserve">июня </w:t>
                </w:r>
                <w:r w:rsidR="00503B3F">
                  <w:rPr>
                    <w:rStyle w:val="38"/>
                    <w:szCs w:val="28"/>
                  </w:rPr>
                  <w:t>202</w:t>
                </w:r>
                <w:r w:rsidR="006318D6">
                  <w:rPr>
                    <w:rStyle w:val="38"/>
                    <w:szCs w:val="28"/>
                  </w:rPr>
                  <w:t>5</w:t>
                </w:r>
                <w:r w:rsidR="00503B3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34CE6" w14:paraId="34042FFA" w14:textId="77777777" w:rsidTr="00F40980">
        <w:tc>
          <w:tcPr>
            <w:tcW w:w="5678" w:type="dxa"/>
          </w:tcPr>
          <w:p w14:paraId="34846F18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F3A0443" w14:textId="77777777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56BB26" w14:textId="04E34E28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Электротехнического монтажного управления</w:t>
            </w:r>
          </w:p>
          <w:p w14:paraId="3359C589" w14:textId="77777777" w:rsidR="00503B3F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Откры</w:t>
            </w:r>
            <w:r>
              <w:rPr>
                <w:sz w:val="28"/>
                <w:szCs w:val="28"/>
              </w:rPr>
              <w:t>того акционерного общества</w:t>
            </w:r>
            <w:r w:rsidRPr="00CA1865">
              <w:rPr>
                <w:sz w:val="28"/>
                <w:szCs w:val="28"/>
              </w:rPr>
              <w:t xml:space="preserve"> </w:t>
            </w:r>
          </w:p>
          <w:p w14:paraId="70216068" w14:textId="77777777" w:rsidR="007A4485" w:rsidRPr="007F66CA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"Стройтрест № 3 Ордена Октябрьской революции"</w:t>
            </w:r>
          </w:p>
        </w:tc>
      </w:tr>
    </w:tbl>
    <w:p w14:paraId="7C072CEC" w14:textId="77777777" w:rsidR="00D223F7" w:rsidRPr="00F173D0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7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709"/>
        <w:gridCol w:w="2268"/>
        <w:gridCol w:w="1842"/>
        <w:gridCol w:w="2011"/>
      </w:tblGrid>
      <w:tr w:rsidR="00F40980" w:rsidRPr="007A4175" w14:paraId="25477236" w14:textId="77777777" w:rsidTr="00503B3F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A86D1" w14:textId="77777777" w:rsidR="00041192" w:rsidRPr="00041192" w:rsidRDefault="00041192">
      <w:pPr>
        <w:rPr>
          <w:sz w:val="2"/>
          <w:szCs w:val="2"/>
        </w:rPr>
      </w:pPr>
    </w:p>
    <w:tbl>
      <w:tblPr>
        <w:tblW w:w="487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709"/>
        <w:gridCol w:w="2268"/>
        <w:gridCol w:w="1842"/>
        <w:gridCol w:w="1985"/>
        <w:gridCol w:w="26"/>
      </w:tblGrid>
      <w:tr w:rsidR="0090767F" w:rsidRPr="0038569C" w14:paraId="12F75ED3" w14:textId="77777777" w:rsidTr="00503B3F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47E8143B" w:rsidR="00041192" w:rsidRPr="00041192" w:rsidRDefault="0090767F" w:rsidP="0004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503B3F">
        <w:trPr>
          <w:trHeight w:val="240"/>
        </w:trPr>
        <w:tc>
          <w:tcPr>
            <w:tcW w:w="9382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40319031" w:rsidR="0090767F" w:rsidRPr="00295E4A" w:rsidRDefault="00503B3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A42FF">
              <w:rPr>
                <w:b/>
                <w:sz w:val="22"/>
                <w:szCs w:val="22"/>
              </w:rPr>
              <w:t>пр</w:t>
            </w:r>
            <w:r>
              <w:rPr>
                <w:b/>
                <w:sz w:val="22"/>
                <w:szCs w:val="22"/>
              </w:rPr>
              <w:t>оез</w:t>
            </w:r>
            <w:r w:rsidRPr="00AA42FF">
              <w:rPr>
                <w:b/>
                <w:sz w:val="22"/>
                <w:szCs w:val="22"/>
              </w:rPr>
              <w:t>д Строителей, д. 5,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A42FF">
              <w:rPr>
                <w:b/>
                <w:sz w:val="22"/>
                <w:szCs w:val="22"/>
              </w:rPr>
              <w:t>223710, г. Солигорск, Минская обл</w:t>
            </w:r>
            <w:r>
              <w:rPr>
                <w:b/>
                <w:sz w:val="22"/>
                <w:szCs w:val="22"/>
              </w:rPr>
              <w:t>асть</w:t>
            </w:r>
          </w:p>
        </w:tc>
      </w:tr>
      <w:tr w:rsidR="00503B3F" w:rsidRPr="00AA42FF" w14:paraId="3A93F310" w14:textId="77777777" w:rsidTr="00503B3F">
        <w:trPr>
          <w:gridAfter w:val="1"/>
          <w:wAfter w:w="26" w:type="dxa"/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2C0C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1.1</w:t>
            </w:r>
          </w:p>
          <w:p w14:paraId="6DE2971B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E357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  <w:r w:rsidRPr="00AA42FF">
              <w:rPr>
                <w:lang w:val="ru-RU"/>
              </w:rPr>
              <w:t>Масляные и электромагнитные выключатели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5640" w14:textId="77777777" w:rsidR="00503B3F" w:rsidRPr="00C048CD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27.12/</w:t>
            </w:r>
          </w:p>
          <w:p w14:paraId="3642A054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9081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D8478" w14:textId="0F9DDBA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Б.11.1</w:t>
            </w:r>
          </w:p>
          <w:p w14:paraId="587FE71A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C5C9" w14:textId="497D54A4" w:rsidR="00503B3F" w:rsidRPr="00AA42FF" w:rsidRDefault="00503B3F" w:rsidP="0004119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</w:t>
            </w:r>
            <w:r w:rsidR="0076224B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0051-2022</w:t>
            </w:r>
            <w:proofErr w:type="gramEnd"/>
          </w:p>
          <w:p w14:paraId="339D74BB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503B3F" w:rsidRPr="00AA42FF" w14:paraId="6042132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9171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1.2</w:t>
            </w:r>
          </w:p>
          <w:p w14:paraId="3A3873B8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2141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7210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27.11/</w:t>
            </w:r>
          </w:p>
          <w:p w14:paraId="10A8932D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E424" w14:textId="77777777" w:rsidR="00503B3F" w:rsidRDefault="00503B3F" w:rsidP="00503B3F">
            <w:pPr>
              <w:pStyle w:val="af6"/>
              <w:ind w:left="57"/>
              <w:rPr>
                <w:lang w:val="ru-RU"/>
              </w:rPr>
            </w:pPr>
            <w:r w:rsidRPr="00C048CD">
              <w:rPr>
                <w:lang w:val="ru-RU"/>
              </w:rPr>
              <w:t>Испытание изоляции повышенным напряже</w:t>
            </w:r>
            <w:r>
              <w:rPr>
                <w:lang w:val="ru-RU"/>
              </w:rPr>
              <w:t xml:space="preserve">нием частотой </w:t>
            </w:r>
          </w:p>
          <w:p w14:paraId="0B96F4CD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50 </w:t>
            </w:r>
            <w:r w:rsidRPr="00C048CD">
              <w:rPr>
                <w:lang w:val="ru-RU"/>
              </w:rPr>
              <w:t>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0708" w14:textId="556499E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Б.11.3</w:t>
            </w:r>
          </w:p>
          <w:p w14:paraId="022C9E58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5A17" w14:textId="69483AC3" w:rsidR="0076224B" w:rsidRPr="00AA42FF" w:rsidRDefault="0076224B" w:rsidP="00041192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0060-2022</w:t>
            </w:r>
            <w:proofErr w:type="gramEnd"/>
          </w:p>
          <w:p w14:paraId="51951B38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76224B" w14:paraId="055EEF7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2F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2.1</w:t>
            </w:r>
          </w:p>
          <w:p w14:paraId="56B4CFD7" w14:textId="77777777" w:rsidR="0076224B" w:rsidRPr="00041192" w:rsidRDefault="0076224B" w:rsidP="00041192">
            <w:pPr>
              <w:ind w:left="57"/>
              <w:rPr>
                <w:color w:val="000000"/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5401" w14:textId="77777777" w:rsidR="0076224B" w:rsidRPr="00B06523" w:rsidRDefault="0076224B" w:rsidP="0076224B">
            <w:pPr>
              <w:pStyle w:val="af6"/>
              <w:ind w:left="34"/>
              <w:rPr>
                <w:lang w:val="ru-RU"/>
              </w:rPr>
            </w:pPr>
            <w:r w:rsidRPr="00C048CD">
              <w:rPr>
                <w:lang w:val="ru-RU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8F98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358E7CFB" w14:textId="77777777" w:rsidR="0076224B" w:rsidRPr="00C048CD" w:rsidRDefault="0076224B" w:rsidP="0076224B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  <w:p w14:paraId="365D7CF4" w14:textId="77777777" w:rsidR="0076224B" w:rsidRPr="00C705BC" w:rsidRDefault="0076224B" w:rsidP="00762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F7954" w14:textId="77777777" w:rsidR="0076224B" w:rsidRDefault="0076224B" w:rsidP="0076224B">
            <w:pPr>
              <w:pStyle w:val="af6"/>
              <w:ind w:left="57"/>
              <w:rPr>
                <w:color w:val="000000"/>
                <w:lang w:val="ru-RU"/>
              </w:rPr>
            </w:pPr>
            <w:proofErr w:type="spellStart"/>
            <w:r w:rsidRPr="00C048CD">
              <w:t>Сопротивление</w:t>
            </w:r>
            <w:proofErr w:type="spellEnd"/>
            <w:r w:rsidRPr="00C048CD">
              <w:t xml:space="preserve"> </w:t>
            </w:r>
            <w:proofErr w:type="spellStart"/>
            <w:r w:rsidRPr="00C048CD">
              <w:t>изоляции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5972" w14:textId="14478B35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2F2A1A4B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Б.12.1</w:t>
            </w:r>
          </w:p>
          <w:p w14:paraId="09DF7E24" w14:textId="2B7F548F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EFFF" w14:textId="4C4702C8" w:rsidR="0076224B" w:rsidRPr="0076224B" w:rsidRDefault="0076224B" w:rsidP="00041192">
            <w:pPr>
              <w:rPr>
                <w:color w:val="000000"/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14:paraId="0D0223FC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7C4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2.2</w:t>
            </w:r>
          </w:p>
          <w:p w14:paraId="214E682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D6D" w14:textId="77777777" w:rsidR="0076224B" w:rsidRDefault="0076224B" w:rsidP="0076224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B656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5C17F5FB" w14:textId="77777777" w:rsidR="0076224B" w:rsidRPr="00C705BC" w:rsidRDefault="0076224B" w:rsidP="0076224B">
            <w:pPr>
              <w:rPr>
                <w:sz w:val="22"/>
                <w:szCs w:val="22"/>
                <w:lang w:val="be-BY"/>
              </w:rPr>
            </w:pPr>
            <w:r>
              <w:t>2</w:t>
            </w:r>
            <w:r w:rsidRPr="00C048CD">
              <w:t>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4FDA" w14:textId="4EDBAA98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Pr="00503B3F">
              <w:rPr>
                <w:sz w:val="22"/>
                <w:szCs w:val="22"/>
              </w:rPr>
              <w:t>50 Гц</w:t>
            </w:r>
          </w:p>
          <w:p w14:paraId="50AD3796" w14:textId="77777777" w:rsidR="0076224B" w:rsidRDefault="0076224B" w:rsidP="0076224B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43B8" w14:textId="77D96B6D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7644B598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Б.12.2</w:t>
            </w:r>
          </w:p>
          <w:p w14:paraId="44F77A8F" w14:textId="77777777" w:rsidR="0076224B" w:rsidRDefault="0076224B" w:rsidP="0076224B">
            <w:pPr>
              <w:ind w:left="57"/>
              <w:rPr>
                <w:sz w:val="22"/>
                <w:szCs w:val="22"/>
                <w:lang w:val="be-BY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9FA3" w14:textId="3334231C" w:rsidR="0076224B" w:rsidRPr="0076224B" w:rsidRDefault="0076224B" w:rsidP="00041192">
            <w:pPr>
              <w:rPr>
                <w:sz w:val="22"/>
                <w:szCs w:val="22"/>
                <w:lang w:val="be-BY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A36872B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B201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3.1</w:t>
            </w:r>
          </w:p>
          <w:p w14:paraId="5F7AC5E8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72DED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</w:t>
            </w:r>
          </w:p>
          <w:p w14:paraId="22798C01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CE95BF7" w14:textId="0F73EF2C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CA1A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3E4B2A34" w14:textId="77777777" w:rsidR="0076224B" w:rsidRPr="00AA42FF" w:rsidRDefault="0076224B" w:rsidP="0076224B">
            <w:pPr>
              <w:pStyle w:val="af6"/>
              <w:rPr>
                <w:lang w:val="ru-RU"/>
              </w:rPr>
            </w:pPr>
            <w:r w:rsidRPr="00AA42FF">
              <w:t>2</w:t>
            </w:r>
            <w:r w:rsidRPr="00AA42FF">
              <w:rPr>
                <w:lang w:val="ru-RU"/>
              </w:rPr>
              <w:t>2</w:t>
            </w:r>
            <w:r w:rsidRPr="00AA42FF">
              <w:t>.</w:t>
            </w:r>
            <w:r w:rsidRPr="00AA42FF">
              <w:rPr>
                <w:lang w:val="ru-RU"/>
              </w:rPr>
              <w:t>000</w:t>
            </w:r>
          </w:p>
          <w:p w14:paraId="649ECFCD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6CD2E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3228" w14:textId="40D23D7B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7072F734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Б.24.1</w:t>
            </w:r>
          </w:p>
          <w:p w14:paraId="05827B75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ТКП 339-</w:t>
            </w:r>
            <w:proofErr w:type="gramStart"/>
            <w:r w:rsidRPr="00AA42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AA42FF">
              <w:rPr>
                <w:sz w:val="22"/>
                <w:szCs w:val="22"/>
              </w:rPr>
              <w:t>,  п.</w:t>
            </w:r>
            <w:proofErr w:type="gramEnd"/>
            <w:r w:rsidRPr="00AA42FF">
              <w:rPr>
                <w:sz w:val="22"/>
                <w:szCs w:val="22"/>
              </w:rPr>
              <w:t>4.23.1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B11D" w14:textId="7E69C271" w:rsidR="0076224B" w:rsidRPr="0076224B" w:rsidRDefault="0076224B" w:rsidP="00041192">
            <w:pPr>
              <w:ind w:hanging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888FFA3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C4A1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3.2</w:t>
            </w:r>
          </w:p>
          <w:p w14:paraId="6BE373E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D91" w14:textId="6B3A0881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6A73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54258F26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8049" w14:textId="4E9490B3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3AC6" w14:textId="3868BD71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18C697FF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Б.24.3</w:t>
            </w:r>
          </w:p>
          <w:p w14:paraId="15C1D1DA" w14:textId="77777777" w:rsidR="0076224B" w:rsidRPr="00AA42FF" w:rsidRDefault="0076224B" w:rsidP="0076224B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40B0E" w14:textId="3141BC4C" w:rsidR="0076224B" w:rsidRPr="0076224B" w:rsidRDefault="0076224B" w:rsidP="00041192">
            <w:pPr>
              <w:ind w:right="-152"/>
              <w:jc w:val="both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1DF1FBD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3EB1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4.1</w:t>
            </w:r>
          </w:p>
          <w:p w14:paraId="391F2AF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BF725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220B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2FDCD71" w14:textId="77777777" w:rsidR="0076224B" w:rsidRPr="00F06907" w:rsidRDefault="0076224B" w:rsidP="0076224B">
            <w:pPr>
              <w:pStyle w:val="af6"/>
              <w:rPr>
                <w:lang w:val="ru-RU"/>
              </w:rPr>
            </w:pPr>
            <w:r w:rsidRPr="00F06907">
              <w:t>2</w:t>
            </w:r>
            <w:r w:rsidRPr="00F06907">
              <w:rPr>
                <w:lang w:val="ru-RU"/>
              </w:rPr>
              <w:t>2</w:t>
            </w:r>
            <w:r w:rsidRPr="00F06907">
              <w:t>.</w:t>
            </w:r>
            <w:r w:rsidRPr="00F06907">
              <w:rPr>
                <w:lang w:val="ru-RU"/>
              </w:rPr>
              <w:t>000</w:t>
            </w:r>
          </w:p>
          <w:p w14:paraId="6DBF547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8796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731ED" w14:textId="7DD2B366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1743171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Б.15.1</w:t>
            </w:r>
          </w:p>
          <w:p w14:paraId="03D94D22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98C8D" w14:textId="5D156ABE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BAFC809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7B322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4.2</w:t>
            </w:r>
          </w:p>
          <w:p w14:paraId="2A8010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64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0559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673D09E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1A76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55EEB4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9E11" w14:textId="0B98136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75E0D082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Б.15.2</w:t>
            </w:r>
          </w:p>
          <w:p w14:paraId="4CABFF5D" w14:textId="77777777" w:rsidR="0076224B" w:rsidRPr="00F06907" w:rsidRDefault="0076224B" w:rsidP="0076224B">
            <w:pPr>
              <w:spacing w:line="240" w:lineRule="exact"/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E395" w14:textId="250B407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237633F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9D3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5.1</w:t>
            </w:r>
          </w:p>
          <w:p w14:paraId="4549C06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67D35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7DDB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6FA01EC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ECB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95DD6" w14:textId="60129149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Б.18.1</w:t>
            </w:r>
          </w:p>
          <w:p w14:paraId="76C1BDB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6CD86" w14:textId="18F896BB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93E5D0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75DD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5.2</w:t>
            </w:r>
          </w:p>
          <w:p w14:paraId="24073DB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96EA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67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6E0C13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648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E5B3B94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98C1B" w14:textId="4F80DD64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Б.18.2</w:t>
            </w:r>
          </w:p>
          <w:p w14:paraId="2250E4DE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6EB2" w14:textId="151EC6F9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DF26706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E8D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6.1</w:t>
            </w:r>
          </w:p>
          <w:p w14:paraId="2788D13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CF9CB3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Комплектные   распределительные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57D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1F24D02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  <w:p w14:paraId="62516EB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1051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66C6" w14:textId="0AFF4721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Б.16.1</w:t>
            </w:r>
          </w:p>
          <w:p w14:paraId="305C99D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84B2" w14:textId="145FD9BF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B2C0F21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1A2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6.2</w:t>
            </w:r>
          </w:p>
          <w:p w14:paraId="59636D9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F3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7D14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5A026C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  <w:p w14:paraId="1BFBA6B0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23FD" w14:textId="4AE6E450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</w:t>
            </w:r>
            <w:r w:rsidR="00634CE6" w:rsidRPr="00F06907">
              <w:rPr>
                <w:sz w:val="22"/>
                <w:szCs w:val="22"/>
              </w:rPr>
              <w:t>напряжением частотой</w:t>
            </w:r>
            <w:r w:rsidRPr="00F06907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67BF2" w14:textId="2271F04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Б.16.2</w:t>
            </w:r>
          </w:p>
          <w:p w14:paraId="061DE75B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E6457" w14:textId="18361D60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125C824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67A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7.1</w:t>
            </w:r>
          </w:p>
          <w:p w14:paraId="088EB63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0D3BD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D43F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89665E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3F4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7F20" w14:textId="54104023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Б.22.1</w:t>
            </w:r>
          </w:p>
          <w:p w14:paraId="1508E3E4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ТКП </w:t>
            </w:r>
            <w:proofErr w:type="gramStart"/>
            <w:r w:rsidRPr="00F0690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F06907">
              <w:rPr>
                <w:sz w:val="22"/>
                <w:szCs w:val="22"/>
              </w:rPr>
              <w:t>, п.4.4.21.1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E314A" w14:textId="442C6275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2EFAAA1B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C1E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7.2</w:t>
            </w:r>
          </w:p>
          <w:p w14:paraId="43CA96E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04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9205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00E4C9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34C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B8E4" w14:textId="5F611B9A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Б.22.2</w:t>
            </w:r>
          </w:p>
          <w:p w14:paraId="359CFF23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4.4.21.2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633B6" w14:textId="44942143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4D7230" w14:paraId="30FE8275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C91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8.1</w:t>
            </w:r>
          </w:p>
          <w:p w14:paraId="373CE3A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F60EE7" w14:textId="77777777" w:rsidR="0076224B" w:rsidRPr="004D7230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4D72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68537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7E516BE3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4ECA9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7D95A" w14:textId="08EBD628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4D7230">
              <w:rPr>
                <w:sz w:val="22"/>
                <w:szCs w:val="22"/>
              </w:rPr>
              <w:t>,  Прил.</w:t>
            </w:r>
            <w:proofErr w:type="gramEnd"/>
            <w:r w:rsidR="0076224B" w:rsidRPr="004D7230">
              <w:rPr>
                <w:sz w:val="22"/>
                <w:szCs w:val="22"/>
              </w:rPr>
              <w:t xml:space="preserve"> Б.30.1</w:t>
            </w:r>
          </w:p>
          <w:p w14:paraId="2BFA0FE3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ТКП 339-</w:t>
            </w:r>
            <w:proofErr w:type="gramStart"/>
            <w:r w:rsidRPr="004D72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4D7230">
              <w:rPr>
                <w:sz w:val="22"/>
                <w:szCs w:val="22"/>
              </w:rPr>
              <w:t>,  п.</w:t>
            </w:r>
            <w:proofErr w:type="gramEnd"/>
            <w:r w:rsidRPr="004D7230">
              <w:rPr>
                <w:sz w:val="22"/>
                <w:szCs w:val="22"/>
              </w:rPr>
              <w:t>4.4.29.2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EC9" w14:textId="62247F28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4D7230" w14:paraId="62D8D6C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89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8.2</w:t>
            </w:r>
          </w:p>
          <w:p w14:paraId="50A66E5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9FA2" w14:textId="77777777" w:rsidR="0076224B" w:rsidRPr="004D7230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C605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46D58230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3326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6E5C3" w14:textId="7F4A4FF2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4D7230">
              <w:rPr>
                <w:sz w:val="22"/>
                <w:szCs w:val="22"/>
              </w:rPr>
              <w:t>,</w:t>
            </w:r>
          </w:p>
          <w:p w14:paraId="49094314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Прил. Б.30.2</w:t>
            </w:r>
          </w:p>
          <w:p w14:paraId="035F3CEC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ТКП </w:t>
            </w:r>
            <w:proofErr w:type="gramStart"/>
            <w:r w:rsidRPr="004D723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4D7230">
              <w:rPr>
                <w:sz w:val="22"/>
                <w:szCs w:val="22"/>
              </w:rPr>
              <w:t>, п.4.4.29.3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FC60" w14:textId="72E3E16B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FA06C6F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54DD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9.1</w:t>
            </w:r>
          </w:p>
          <w:p w14:paraId="4D78030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54C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FF67A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EF4CD6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4636F2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27.12/</w:t>
            </w:r>
          </w:p>
          <w:p w14:paraId="25AC1AF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22.000;</w:t>
            </w:r>
          </w:p>
          <w:p w14:paraId="56932981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27.32/</w:t>
            </w:r>
          </w:p>
          <w:p w14:paraId="7F1EB271" w14:textId="351426AF" w:rsidR="0076224B" w:rsidRPr="00F06907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0A371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12C6" w14:textId="0C523949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428BFEE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Б.27.1</w:t>
            </w:r>
          </w:p>
          <w:p w14:paraId="0FBF075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п.4.4.26.1</w:t>
            </w:r>
            <w:proofErr w:type="gramEnd"/>
          </w:p>
          <w:p w14:paraId="2E894E2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2781" w14:textId="7E34BFC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2E61876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BFB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9.2</w:t>
            </w:r>
          </w:p>
          <w:p w14:paraId="7F0447D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EE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A28D9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3B5C8B">
              <w:rPr>
                <w:sz w:val="22"/>
                <w:szCs w:val="22"/>
              </w:rPr>
              <w:t>/</w:t>
            </w:r>
          </w:p>
          <w:p w14:paraId="452DD104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  <w:p w14:paraId="09B86B89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B86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  <w:p w14:paraId="6289B37B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146" w14:textId="5C2365DE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311BACB2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Б.27.3</w:t>
            </w:r>
          </w:p>
          <w:p w14:paraId="2718C068" w14:textId="347FF24D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ТКП 339-</w:t>
            </w:r>
            <w:proofErr w:type="gramStart"/>
            <w:r w:rsidRPr="003B5C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</w:t>
            </w:r>
            <w:proofErr w:type="gramEnd"/>
            <w:r w:rsidRPr="003B5C8B">
              <w:rPr>
                <w:sz w:val="22"/>
                <w:szCs w:val="22"/>
              </w:rPr>
              <w:t>4.4.26.3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6052" w14:textId="11FD273F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76C24946" w14:textId="77777777" w:rsidTr="00503B3F">
        <w:trPr>
          <w:gridAfter w:val="1"/>
          <w:wAfter w:w="26" w:type="dxa"/>
          <w:trHeight w:val="9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253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10.1</w:t>
            </w:r>
          </w:p>
          <w:p w14:paraId="17B140E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32E1E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ECB9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3E72350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DDE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Pr="00C355E4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2F13B" w14:textId="2B2DB7DD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1A9D707A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Б.29.4</w:t>
            </w:r>
          </w:p>
          <w:p w14:paraId="24F0BE8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74B6" w14:textId="58F2C121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31F35D4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1F6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10.2</w:t>
            </w:r>
          </w:p>
          <w:p w14:paraId="12DA278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C15A7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81CE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764BA961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4FADDDA8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53C4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C2368F5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E6848" w14:textId="7B2A601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7D734D92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Б.29.2</w:t>
            </w:r>
          </w:p>
          <w:p w14:paraId="4B73DBD1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AB7B" w14:textId="25D2BC8C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513E830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D83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10.3</w:t>
            </w:r>
          </w:p>
          <w:p w14:paraId="18AA18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570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F7B8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001365E2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03382F2D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030D" w14:textId="0E43B8A5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E463" w14:textId="0A281FC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2D727B90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Б.29.8</w:t>
            </w:r>
          </w:p>
          <w:p w14:paraId="1BFB15BC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C355E4">
              <w:rPr>
                <w:sz w:val="22"/>
                <w:szCs w:val="22"/>
              </w:rPr>
              <w:t>,  п.4.4.28.5</w:t>
            </w:r>
            <w:proofErr w:type="gramEnd"/>
          </w:p>
          <w:p w14:paraId="0A7D9FA6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414A" w14:textId="050EDD0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4BC0AC5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B65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11.1</w:t>
            </w:r>
          </w:p>
          <w:p w14:paraId="0F4541C4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B37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Автоматические выключатели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23F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</w:p>
          <w:p w14:paraId="5FF7A5A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22.000</w:t>
            </w:r>
          </w:p>
          <w:p w14:paraId="3A9AD93A" w14:textId="77777777" w:rsidR="0076224B" w:rsidRPr="00A8097E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A0AE" w14:textId="570F53F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2807" w14:textId="0CB3AC88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0EFB4ED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Б.27.4</w:t>
            </w:r>
          </w:p>
          <w:p w14:paraId="5A0C4DB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п.4.4.26.4</w:t>
            </w:r>
            <w:proofErr w:type="gramEnd"/>
          </w:p>
          <w:p w14:paraId="250E6DDA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0E27" w14:textId="5FC16D19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005</w:t>
            </w:r>
            <w:r>
              <w:rPr>
                <w:sz w:val="22"/>
                <w:szCs w:val="22"/>
              </w:rPr>
              <w:t>9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002696FE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161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12.1</w:t>
            </w:r>
          </w:p>
          <w:p w14:paraId="73DA6EC9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8D2" w14:textId="05982081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Воздушные линии напряжением </w:t>
            </w:r>
            <w:r>
              <w:rPr>
                <w:sz w:val="22"/>
                <w:szCs w:val="22"/>
              </w:rPr>
              <w:br/>
            </w:r>
            <w:r w:rsidRPr="00A8097E">
              <w:rPr>
                <w:sz w:val="22"/>
                <w:szCs w:val="22"/>
              </w:rPr>
              <w:t>0</w:t>
            </w:r>
            <w:r w:rsidR="00634CE6">
              <w:rPr>
                <w:sz w:val="22"/>
                <w:szCs w:val="22"/>
              </w:rPr>
              <w:t>,</w:t>
            </w:r>
            <w:r w:rsidRPr="00A8097E">
              <w:rPr>
                <w:sz w:val="22"/>
                <w:szCs w:val="22"/>
              </w:rPr>
              <w:t xml:space="preserve">4 </w:t>
            </w:r>
            <w:proofErr w:type="spellStart"/>
            <w:r w:rsidRPr="00A8097E">
              <w:rPr>
                <w:sz w:val="22"/>
                <w:szCs w:val="22"/>
              </w:rPr>
              <w:t>кВ</w:t>
            </w:r>
            <w:proofErr w:type="spellEnd"/>
            <w:r w:rsidRPr="00A8097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9F73F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27.32/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0640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A156" w14:textId="5086F34D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332D432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Б.31.9.1</w:t>
            </w:r>
          </w:p>
          <w:p w14:paraId="6A75D9A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1C4F87F" w14:textId="02149275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4.4.30.6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C61F" w14:textId="56D754E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3B5C8B" w14:paraId="74B32F90" w14:textId="77777777" w:rsidTr="00503B3F">
        <w:trPr>
          <w:gridAfter w:val="1"/>
          <w:wAfter w:w="26" w:type="dxa"/>
          <w:trHeight w:val="4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B3EE6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13.1</w:t>
            </w:r>
          </w:p>
          <w:p w14:paraId="0A28F957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32A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Электроустановки (в </w:t>
            </w:r>
            <w:proofErr w:type="gramStart"/>
            <w:r w:rsidRPr="00A8097E">
              <w:rPr>
                <w:sz w:val="22"/>
                <w:szCs w:val="22"/>
              </w:rPr>
              <w:t>т.ч.</w:t>
            </w:r>
            <w:proofErr w:type="gramEnd"/>
            <w:r w:rsidRPr="00A8097E">
              <w:rPr>
                <w:sz w:val="22"/>
                <w:szCs w:val="22"/>
              </w:rPr>
              <w:t xml:space="preserve">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83D0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AF6F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254F0C3E" w14:textId="6430B2D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</w:t>
            </w:r>
            <w:r w:rsidR="00F173D0">
              <w:rPr>
                <w:sz w:val="22"/>
                <w:szCs w:val="22"/>
              </w:rPr>
              <w:t xml:space="preserve"> </w:t>
            </w:r>
            <w:r w:rsidRPr="00A8097E">
              <w:rPr>
                <w:sz w:val="22"/>
                <w:szCs w:val="22"/>
              </w:rPr>
              <w:t>в нормальном эксплуатационном режиме,</w:t>
            </w:r>
          </w:p>
          <w:p w14:paraId="649574F9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5551D" w14:textId="0D22D123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4B8F1F8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6.11.5.7,</w:t>
            </w:r>
          </w:p>
          <w:p w14:paraId="4CB8C69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п.6.12.4, п.Б.29.5</w:t>
            </w:r>
          </w:p>
          <w:p w14:paraId="67A7A58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25865D5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4.3.20.6</w:t>
            </w:r>
          </w:p>
          <w:p w14:paraId="2EB709DA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538-2014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3F01BBB9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п. 4.2, п. 4.9, </w:t>
            </w:r>
          </w:p>
          <w:p w14:paraId="408B85A5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4.10</w:t>
            </w:r>
          </w:p>
          <w:p w14:paraId="4392D1D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ГОСТ </w:t>
            </w:r>
            <w:proofErr w:type="gramStart"/>
            <w:r w:rsidRPr="003B5C8B">
              <w:rPr>
                <w:sz w:val="22"/>
                <w:szCs w:val="22"/>
              </w:rPr>
              <w:t>30331.14-2001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  <w:r w:rsidRPr="003B5C8B">
              <w:rPr>
                <w:sz w:val="22"/>
                <w:szCs w:val="22"/>
              </w:rPr>
              <w:br/>
              <w:t>п. 705.413.1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85F0B" w14:textId="379235D0" w:rsidR="0076224B" w:rsidRPr="0076224B" w:rsidRDefault="0076224B" w:rsidP="00041192">
            <w:pPr>
              <w:ind w:right="-152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5704193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3"/>
      <w:proofErr w:type="gramStart"/>
      <w:r w:rsidR="00377704">
        <w:rPr>
          <w:color w:val="000000"/>
          <w:sz w:val="28"/>
          <w:szCs w:val="28"/>
        </w:rPr>
        <w:t>Т.А.</w:t>
      </w:r>
      <w:proofErr w:type="gramEnd"/>
      <w:r w:rsidR="00377704">
        <w:rPr>
          <w:color w:val="000000"/>
          <w:sz w:val="28"/>
          <w:szCs w:val="28"/>
        </w:rPr>
        <w:t xml:space="preserve"> Николаева</w:t>
      </w: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2EAA" w14:textId="77777777" w:rsidR="00894653" w:rsidRDefault="00894653" w:rsidP="0011070C">
      <w:r>
        <w:separator/>
      </w:r>
    </w:p>
  </w:endnote>
  <w:endnote w:type="continuationSeparator" w:id="0">
    <w:p w14:paraId="73E30E8A" w14:textId="77777777" w:rsidR="00894653" w:rsidRDefault="00894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6224B">
      <w:trPr>
        <w:trHeight w:val="106"/>
      </w:trPr>
      <w:tc>
        <w:tcPr>
          <w:tcW w:w="3686" w:type="dxa"/>
          <w:hideMark/>
        </w:tcPr>
        <w:p w14:paraId="5E935EA4" w14:textId="4D950932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AF68ABD" w:rsidR="00124809" w:rsidRPr="006D33D8" w:rsidRDefault="0037770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10E531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2154CD1" w:rsidR="00A417E3" w:rsidRPr="009E4D11" w:rsidRDefault="003777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634CE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76224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19C3" w14:textId="77777777" w:rsidR="00894653" w:rsidRDefault="00894653" w:rsidP="0011070C">
      <w:r>
        <w:separator/>
      </w:r>
    </w:p>
  </w:footnote>
  <w:footnote w:type="continuationSeparator" w:id="0">
    <w:p w14:paraId="2B09A50A" w14:textId="77777777" w:rsidR="00894653" w:rsidRDefault="00894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9554C8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3232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192"/>
    <w:rsid w:val="000643A6"/>
    <w:rsid w:val="0009098A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8F1"/>
    <w:rsid w:val="003717D2"/>
    <w:rsid w:val="00377704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3B3F"/>
    <w:rsid w:val="00505771"/>
    <w:rsid w:val="00507CCF"/>
    <w:rsid w:val="005114FE"/>
    <w:rsid w:val="00511C72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4B9F"/>
    <w:rsid w:val="00614867"/>
    <w:rsid w:val="00627E81"/>
    <w:rsid w:val="00630922"/>
    <w:rsid w:val="006318D6"/>
    <w:rsid w:val="00634CE6"/>
    <w:rsid w:val="00645468"/>
    <w:rsid w:val="00682B5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224B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E60"/>
    <w:rsid w:val="00836710"/>
    <w:rsid w:val="00841AD1"/>
    <w:rsid w:val="008505BA"/>
    <w:rsid w:val="00856322"/>
    <w:rsid w:val="00872305"/>
    <w:rsid w:val="00877224"/>
    <w:rsid w:val="00894653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161"/>
    <w:rsid w:val="009C1C19"/>
    <w:rsid w:val="009D5A57"/>
    <w:rsid w:val="009E107F"/>
    <w:rsid w:val="009E4D11"/>
    <w:rsid w:val="009F7389"/>
    <w:rsid w:val="00A04FE4"/>
    <w:rsid w:val="00A063D9"/>
    <w:rsid w:val="00A2088F"/>
    <w:rsid w:val="00A329A8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66FD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173D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9098A"/>
    <w:rsid w:val="001C5DAA"/>
    <w:rsid w:val="003C0526"/>
    <w:rsid w:val="006F5BC4"/>
    <w:rsid w:val="00841AD1"/>
    <w:rsid w:val="009B2161"/>
    <w:rsid w:val="00BB4A19"/>
    <w:rsid w:val="00BC1273"/>
    <w:rsid w:val="00C13BDF"/>
    <w:rsid w:val="00CF4FBB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257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2025-06-18T06:53:00Z</cp:lastPrinted>
  <dcterms:created xsi:type="dcterms:W3CDTF">2025-06-18T06:25:00Z</dcterms:created>
  <dcterms:modified xsi:type="dcterms:W3CDTF">2025-06-18T14:00:00Z</dcterms:modified>
</cp:coreProperties>
</file>