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8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828"/>
      </w:tblGrid>
      <w:tr w:rsidR="00F40980" w:rsidRPr="007F66CA" w14:paraId="5D9C685D" w14:textId="77777777" w:rsidTr="001523A7">
        <w:tc>
          <w:tcPr>
            <w:tcW w:w="5529" w:type="dxa"/>
            <w:vMerge w:val="restart"/>
          </w:tcPr>
          <w:p w14:paraId="0D175B02" w14:textId="03E36834" w:rsidR="00F40980" w:rsidRPr="00380DA9" w:rsidRDefault="00F40980" w:rsidP="006B4AD7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14:paraId="47CEAA00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23F2A056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7D48751E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322B845E" w14:textId="77777777" w:rsidR="001D650E" w:rsidRDefault="001D650E" w:rsidP="001D650E">
            <w:pPr>
              <w:rPr>
                <w:bCs/>
                <w:sz w:val="28"/>
                <w:szCs w:val="28"/>
                <w:lang w:val="en-US"/>
              </w:rPr>
            </w:pPr>
          </w:p>
          <w:p w14:paraId="3350AB47" w14:textId="4A81CD6F" w:rsidR="001D650E" w:rsidRPr="001D650E" w:rsidRDefault="001D650E" w:rsidP="001D650E">
            <w:pPr>
              <w:tabs>
                <w:tab w:val="left" w:pos="4530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  <w:tc>
          <w:tcPr>
            <w:tcW w:w="3828" w:type="dxa"/>
          </w:tcPr>
          <w:p w14:paraId="38C7A1F1" w14:textId="77777777" w:rsidR="00F40980" w:rsidRPr="007F66CA" w:rsidRDefault="00F40980" w:rsidP="006B4AD7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4B0C90B65BC495BB779BF2D511EB3B1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69608DF4" w14:textId="77777777" w:rsidTr="001523A7">
        <w:tc>
          <w:tcPr>
            <w:tcW w:w="5529" w:type="dxa"/>
            <w:vMerge/>
          </w:tcPr>
          <w:p w14:paraId="545C96CB" w14:textId="77777777" w:rsidR="00F40980" w:rsidRPr="007F66CA" w:rsidRDefault="00F40980" w:rsidP="006B4AD7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8" w:type="dxa"/>
          </w:tcPr>
          <w:p w14:paraId="7F11CFDF" w14:textId="77777777" w:rsidR="00F40980" w:rsidRPr="007F66CA" w:rsidRDefault="00F40980" w:rsidP="006B4AD7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6CDD2274" w14:textId="77777777" w:rsidTr="001523A7">
        <w:tc>
          <w:tcPr>
            <w:tcW w:w="5529" w:type="dxa"/>
            <w:vMerge/>
          </w:tcPr>
          <w:p w14:paraId="3832B1DE" w14:textId="77777777" w:rsidR="00F40980" w:rsidRPr="007F66CA" w:rsidRDefault="00F40980" w:rsidP="006B4AD7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8" w:type="dxa"/>
          </w:tcPr>
          <w:p w14:paraId="0BDE5E87" w14:textId="6257B15E" w:rsidR="00F40980" w:rsidRPr="007F66CA" w:rsidRDefault="00F40980" w:rsidP="006B4AD7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270DB6">
              <w:rPr>
                <w:rFonts w:cs="Times New Roman"/>
                <w:bCs/>
                <w:sz w:val="28"/>
                <w:szCs w:val="28"/>
              </w:rPr>
              <w:t>9</w:t>
            </w:r>
            <w:r w:rsidR="005C7B39" w:rsidRPr="007F66CA">
              <w:rPr>
                <w:rFonts w:cs="Times New Roman"/>
                <w:bCs/>
                <w:sz w:val="28"/>
                <w:szCs w:val="28"/>
              </w:rPr>
              <w:t>.</w:t>
            </w:r>
            <w:r w:rsidR="000A2ECB">
              <w:rPr>
                <w:rFonts w:cs="Times New Roman"/>
                <w:bCs/>
                <w:sz w:val="28"/>
                <w:szCs w:val="28"/>
              </w:rPr>
              <w:t>0111</w:t>
            </w:r>
          </w:p>
        </w:tc>
      </w:tr>
      <w:tr w:rsidR="00F40980" w:rsidRPr="007F66CA" w14:paraId="3997CFFD" w14:textId="77777777" w:rsidTr="001523A7">
        <w:tc>
          <w:tcPr>
            <w:tcW w:w="5529" w:type="dxa"/>
            <w:vMerge/>
          </w:tcPr>
          <w:p w14:paraId="7A7FABEE" w14:textId="77777777" w:rsidR="00F40980" w:rsidRPr="007F66CA" w:rsidRDefault="00F40980" w:rsidP="006B4AD7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14:paraId="0EF3C9F7" w14:textId="1BFF4A11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270DB6">
              <w:rPr>
                <w:bCs/>
                <w:sz w:val="28"/>
                <w:szCs w:val="28"/>
              </w:rPr>
              <w:t>10</w:t>
            </w:r>
            <w:r w:rsidR="00E83E88">
              <w:rPr>
                <w:bCs/>
                <w:sz w:val="28"/>
                <w:szCs w:val="28"/>
              </w:rPr>
              <w:t>.</w:t>
            </w:r>
            <w:r w:rsidR="00625D3A">
              <w:rPr>
                <w:bCs/>
                <w:sz w:val="28"/>
                <w:szCs w:val="28"/>
              </w:rPr>
              <w:t>10</w:t>
            </w:r>
            <w:r w:rsidR="00E83E88">
              <w:rPr>
                <w:bCs/>
                <w:sz w:val="28"/>
                <w:szCs w:val="28"/>
              </w:rPr>
              <w:t>.20</w:t>
            </w:r>
            <w:r w:rsidR="00270DB6">
              <w:rPr>
                <w:bCs/>
                <w:sz w:val="28"/>
                <w:szCs w:val="28"/>
              </w:rPr>
              <w:t>25</w:t>
            </w:r>
          </w:p>
        </w:tc>
      </w:tr>
      <w:tr w:rsidR="00F40980" w:rsidRPr="007F66CA" w14:paraId="20EC6262" w14:textId="77777777" w:rsidTr="001523A7">
        <w:tc>
          <w:tcPr>
            <w:tcW w:w="5529" w:type="dxa"/>
            <w:vMerge/>
          </w:tcPr>
          <w:p w14:paraId="1012ECC9" w14:textId="77777777" w:rsidR="00F40980" w:rsidRPr="007F66CA" w:rsidRDefault="00F40980" w:rsidP="006B4AD7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14:paraId="4112A69F" w14:textId="27F3430C" w:rsidR="00582A8F" w:rsidRPr="007F66CA" w:rsidRDefault="00582A8F" w:rsidP="006B4AD7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BF6A1BF324624B7B9E7832365B9074C6"/>
                </w:placeholder>
                <w:text/>
              </w:sdtPr>
              <w:sdtEndPr/>
              <w:sdtContent>
                <w:r w:rsidR="001D650E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  <w:p w14:paraId="038F062B" w14:textId="5BE48E7B" w:rsidR="00F40980" w:rsidRPr="007F66CA" w:rsidRDefault="00F40980" w:rsidP="001C1B5B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93CC08E49224EF3ABE11C3929268A18"/>
                </w:placeholder>
              </w:sdtPr>
              <w:sdtEndPr/>
              <w:sdtContent>
                <w:r w:rsidR="001C1B5B">
                  <w:rPr>
                    <w:rFonts w:eastAsia="Calibri"/>
                    <w:sz w:val="28"/>
                    <w:szCs w:val="28"/>
                  </w:rPr>
                  <w:t>6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66214C73" w14:textId="77777777" w:rsidTr="001523A7">
        <w:tc>
          <w:tcPr>
            <w:tcW w:w="5529" w:type="dxa"/>
            <w:vMerge/>
          </w:tcPr>
          <w:p w14:paraId="27871D60" w14:textId="77777777" w:rsidR="00F40980" w:rsidRPr="007F66CA" w:rsidRDefault="00F40980" w:rsidP="006B4AD7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8" w:type="dxa"/>
          </w:tcPr>
          <w:p w14:paraId="057EA234" w14:textId="4698F415" w:rsidR="00F40980" w:rsidRPr="007F66CA" w:rsidRDefault="00F40980" w:rsidP="006B4AD7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B9114B66F284D49904FF2DA9EED9D92"/>
                </w:placeholder>
                <w:text/>
              </w:sdtPr>
              <w:sdtEndPr/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70DB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267ED463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223F7" w:rsidRPr="007F66CA" w14:paraId="12F19533" w14:textId="77777777" w:rsidTr="00F40980">
        <w:tc>
          <w:tcPr>
            <w:tcW w:w="9751" w:type="dxa"/>
          </w:tcPr>
          <w:p w14:paraId="6AA69010" w14:textId="116980F0" w:rsidR="00D223F7" w:rsidRPr="007F66CA" w:rsidRDefault="00D223F7" w:rsidP="006B4AD7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F902FF7AEBF9419DA160A6DBCA3FEB02"/>
                </w:placeholder>
                <w:date w:fullDate="2025-10-1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270DB6">
                  <w:rPr>
                    <w:rStyle w:val="38"/>
                    <w:szCs w:val="28"/>
                  </w:rPr>
                  <w:t>10 октября 2025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D64D69" w:rsidRPr="007F66CA" w14:paraId="13E44AFD" w14:textId="77777777" w:rsidTr="00D64D69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bookmarkEnd w:id="0"/>
          <w:p w14:paraId="448DEDB0" w14:textId="4122A1B2" w:rsidR="00D64D69" w:rsidRPr="001D650E" w:rsidRDefault="00D64D69" w:rsidP="00D64D69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750B77">
              <w:rPr>
                <w:rFonts w:eastAsia="Calibri"/>
                <w:sz w:val="28"/>
                <w:szCs w:val="28"/>
              </w:rPr>
              <w:t>электротехнической</w:t>
            </w:r>
            <w:proofErr w:type="spellEnd"/>
            <w:r w:rsidRPr="00750B77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750B77">
              <w:rPr>
                <w:rFonts w:eastAsia="Calibri"/>
                <w:sz w:val="28"/>
                <w:szCs w:val="28"/>
              </w:rPr>
              <w:t>лаборатории</w:t>
            </w:r>
            <w:proofErr w:type="spellEnd"/>
          </w:p>
        </w:tc>
      </w:tr>
      <w:tr w:rsidR="00D64D69" w:rsidRPr="007F66CA" w14:paraId="37944D9B" w14:textId="77777777" w:rsidTr="00D64D69">
        <w:trPr>
          <w:trHeight w:val="234"/>
          <w:jc w:val="center"/>
        </w:trPr>
        <w:tc>
          <w:tcPr>
            <w:tcW w:w="9638" w:type="dxa"/>
            <w:vAlign w:val="center"/>
          </w:tcPr>
          <w:p w14:paraId="2C89A539" w14:textId="4F71FB3D" w:rsidR="00D64D69" w:rsidRPr="00D64D69" w:rsidRDefault="00D64D69" w:rsidP="00D64D69">
            <w:pPr>
              <w:pStyle w:val="af6"/>
              <w:spacing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64D69">
              <w:rPr>
                <w:rFonts w:eastAsia="Calibri"/>
                <w:sz w:val="28"/>
                <w:szCs w:val="28"/>
                <w:lang w:val="ru-RU"/>
              </w:rPr>
              <w:t xml:space="preserve">Открытого акционерного общества </w:t>
            </w:r>
            <w:r w:rsidRPr="00D64D69">
              <w:rPr>
                <w:rFonts w:eastAsia="Calibri"/>
                <w:sz w:val="28"/>
                <w:szCs w:val="28"/>
                <w:lang w:val="ru-RU"/>
              </w:rPr>
              <w:br/>
              <w:t>«Светлогорский целлюлозно-картонный комбинат»</w:t>
            </w:r>
          </w:p>
        </w:tc>
      </w:tr>
    </w:tbl>
    <w:p w14:paraId="381D7B6A" w14:textId="77777777" w:rsidR="00D223F7" w:rsidRPr="006B4AD7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6"/>
          <w:szCs w:val="6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666"/>
        <w:gridCol w:w="2023"/>
        <w:gridCol w:w="850"/>
        <w:gridCol w:w="2126"/>
        <w:gridCol w:w="1701"/>
        <w:gridCol w:w="2262"/>
      </w:tblGrid>
      <w:tr w:rsidR="006B4AD7" w14:paraId="2B10157B" w14:textId="77777777" w:rsidTr="00EF71DE">
        <w:tc>
          <w:tcPr>
            <w:tcW w:w="666" w:type="dxa"/>
          </w:tcPr>
          <w:p w14:paraId="4323D3F2" w14:textId="77777777" w:rsidR="006B4AD7" w:rsidRPr="00725B3A" w:rsidRDefault="006B4AD7" w:rsidP="006B4AD7">
            <w:pPr>
              <w:autoSpaceDE w:val="0"/>
              <w:autoSpaceDN w:val="0"/>
              <w:adjustRightInd w:val="0"/>
              <w:jc w:val="center"/>
              <w:rPr>
                <w:smallCaps/>
                <w:color w:val="000000"/>
                <w:sz w:val="22"/>
                <w:szCs w:val="22"/>
              </w:rPr>
            </w:pPr>
            <w:r w:rsidRPr="00725B3A">
              <w:rPr>
                <w:color w:val="000000"/>
                <w:sz w:val="22"/>
                <w:szCs w:val="22"/>
              </w:rPr>
              <w:t>№</w:t>
            </w:r>
          </w:p>
          <w:p w14:paraId="1BA5022D" w14:textId="5086C773" w:rsidR="006B4AD7" w:rsidRPr="00416763" w:rsidRDefault="006B4AD7" w:rsidP="006B4AD7">
            <w:pPr>
              <w:jc w:val="both"/>
              <w:rPr>
                <w:sz w:val="22"/>
                <w:szCs w:val="22"/>
              </w:rPr>
            </w:pPr>
            <w:r w:rsidRPr="00725B3A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023" w:type="dxa"/>
          </w:tcPr>
          <w:p w14:paraId="5D9E6D21" w14:textId="77777777" w:rsidR="006B4AD7" w:rsidRPr="00145CE9" w:rsidRDefault="006B4AD7" w:rsidP="006B4AD7">
            <w:pPr>
              <w:autoSpaceDE w:val="0"/>
              <w:autoSpaceDN w:val="0"/>
              <w:adjustRightInd w:val="0"/>
              <w:jc w:val="center"/>
              <w:rPr>
                <w:smallCaps/>
                <w:color w:val="000000"/>
                <w:sz w:val="22"/>
                <w:szCs w:val="22"/>
              </w:rPr>
            </w:pPr>
            <w:r w:rsidRPr="00145CE9">
              <w:rPr>
                <w:color w:val="000000"/>
                <w:sz w:val="22"/>
                <w:szCs w:val="22"/>
              </w:rPr>
              <w:t>Наименование</w:t>
            </w:r>
          </w:p>
          <w:p w14:paraId="24513172" w14:textId="21CD697A" w:rsidR="006B4AD7" w:rsidRPr="00416763" w:rsidRDefault="006B4AD7" w:rsidP="006B4AD7">
            <w:pPr>
              <w:jc w:val="both"/>
              <w:rPr>
                <w:sz w:val="22"/>
                <w:szCs w:val="22"/>
              </w:rPr>
            </w:pPr>
            <w:r w:rsidRPr="00145CE9"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850" w:type="dxa"/>
          </w:tcPr>
          <w:p w14:paraId="59E2A5A0" w14:textId="605422AB" w:rsidR="006B4AD7" w:rsidRPr="00416763" w:rsidRDefault="006B4AD7" w:rsidP="006B4AD7">
            <w:pPr>
              <w:jc w:val="both"/>
              <w:rPr>
                <w:sz w:val="22"/>
                <w:szCs w:val="22"/>
              </w:rPr>
            </w:pPr>
            <w:r w:rsidRPr="00145CE9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126" w:type="dxa"/>
          </w:tcPr>
          <w:p w14:paraId="66F8C257" w14:textId="16C2E08D" w:rsidR="006B4AD7" w:rsidRPr="00416763" w:rsidRDefault="006B4AD7" w:rsidP="006B4AD7">
            <w:pPr>
              <w:jc w:val="both"/>
              <w:rPr>
                <w:sz w:val="22"/>
                <w:szCs w:val="22"/>
              </w:rPr>
            </w:pPr>
            <w:r w:rsidRPr="00145CE9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701" w:type="dxa"/>
          </w:tcPr>
          <w:p w14:paraId="70446DED" w14:textId="4D2D4050" w:rsidR="006B4AD7" w:rsidRPr="00416763" w:rsidRDefault="006B4AD7" w:rsidP="006B4AD7">
            <w:pPr>
              <w:jc w:val="both"/>
              <w:rPr>
                <w:sz w:val="22"/>
                <w:szCs w:val="22"/>
              </w:rPr>
            </w:pPr>
            <w:r w:rsidRPr="00145CE9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2" w:type="dxa"/>
            <w:vAlign w:val="center"/>
          </w:tcPr>
          <w:p w14:paraId="0C3A13A3" w14:textId="5C0914A7" w:rsidR="006B4AD7" w:rsidRPr="00416763" w:rsidRDefault="006B4AD7" w:rsidP="006B4AD7">
            <w:pPr>
              <w:jc w:val="both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416763" w14:paraId="7964B7C6" w14:textId="77777777" w:rsidTr="00EF71DE">
        <w:tc>
          <w:tcPr>
            <w:tcW w:w="666" w:type="dxa"/>
          </w:tcPr>
          <w:p w14:paraId="2314CB2E" w14:textId="48E6180D" w:rsidR="00416763" w:rsidRPr="00D0509D" w:rsidRDefault="00416763" w:rsidP="00416763">
            <w:pPr>
              <w:rPr>
                <w:sz w:val="22"/>
                <w:szCs w:val="22"/>
              </w:rPr>
            </w:pPr>
            <w:r w:rsidRPr="00D0509D">
              <w:rPr>
                <w:sz w:val="22"/>
                <w:szCs w:val="22"/>
              </w:rPr>
              <w:t>1</w:t>
            </w:r>
          </w:p>
        </w:tc>
        <w:tc>
          <w:tcPr>
            <w:tcW w:w="2023" w:type="dxa"/>
          </w:tcPr>
          <w:p w14:paraId="6FC35FBA" w14:textId="4A049EF7" w:rsidR="00416763" w:rsidRPr="00D0509D" w:rsidRDefault="00416763" w:rsidP="00416763">
            <w:pPr>
              <w:rPr>
                <w:sz w:val="22"/>
                <w:szCs w:val="22"/>
              </w:rPr>
            </w:pPr>
            <w:r w:rsidRPr="00D0509D">
              <w:rPr>
                <w:sz w:val="22"/>
                <w:szCs w:val="22"/>
              </w:rPr>
              <w:t xml:space="preserve">         2</w:t>
            </w:r>
          </w:p>
        </w:tc>
        <w:tc>
          <w:tcPr>
            <w:tcW w:w="850" w:type="dxa"/>
          </w:tcPr>
          <w:p w14:paraId="353C4F5E" w14:textId="6FC1291F" w:rsidR="00416763" w:rsidRPr="00D0509D" w:rsidRDefault="00416763" w:rsidP="00416763">
            <w:pPr>
              <w:rPr>
                <w:sz w:val="22"/>
                <w:szCs w:val="22"/>
              </w:rPr>
            </w:pPr>
            <w:r w:rsidRPr="00D0509D">
              <w:rPr>
                <w:sz w:val="22"/>
                <w:szCs w:val="22"/>
              </w:rPr>
              <w:t xml:space="preserve">   3</w:t>
            </w:r>
          </w:p>
        </w:tc>
        <w:tc>
          <w:tcPr>
            <w:tcW w:w="2126" w:type="dxa"/>
          </w:tcPr>
          <w:p w14:paraId="65BD9918" w14:textId="7DC34E25" w:rsidR="00416763" w:rsidRPr="00D0509D" w:rsidRDefault="00416763" w:rsidP="00416763">
            <w:pPr>
              <w:rPr>
                <w:sz w:val="22"/>
                <w:szCs w:val="22"/>
              </w:rPr>
            </w:pPr>
            <w:r w:rsidRPr="00D0509D">
              <w:rPr>
                <w:sz w:val="22"/>
                <w:szCs w:val="22"/>
              </w:rPr>
              <w:t xml:space="preserve">            </w:t>
            </w:r>
            <w:r w:rsidR="00D0509D">
              <w:rPr>
                <w:sz w:val="22"/>
                <w:szCs w:val="22"/>
              </w:rPr>
              <w:t xml:space="preserve">  </w:t>
            </w:r>
            <w:r w:rsidRPr="00D0509D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35A726A7" w14:textId="4D9074C7" w:rsidR="00416763" w:rsidRPr="00D0509D" w:rsidRDefault="002F07B3" w:rsidP="00416763">
            <w:pPr>
              <w:rPr>
                <w:sz w:val="22"/>
                <w:szCs w:val="22"/>
              </w:rPr>
            </w:pPr>
            <w:r w:rsidRPr="00D0509D">
              <w:rPr>
                <w:sz w:val="22"/>
                <w:szCs w:val="22"/>
              </w:rPr>
              <w:t xml:space="preserve">          </w:t>
            </w:r>
            <w:r w:rsidR="00416763" w:rsidRPr="00D0509D">
              <w:rPr>
                <w:sz w:val="22"/>
                <w:szCs w:val="22"/>
              </w:rPr>
              <w:t>5</w:t>
            </w:r>
          </w:p>
        </w:tc>
        <w:tc>
          <w:tcPr>
            <w:tcW w:w="2262" w:type="dxa"/>
            <w:vAlign w:val="center"/>
          </w:tcPr>
          <w:p w14:paraId="6882B4F3" w14:textId="51CFB744" w:rsidR="00416763" w:rsidRPr="00D0509D" w:rsidRDefault="002F07B3" w:rsidP="00416763">
            <w:pPr>
              <w:rPr>
                <w:sz w:val="22"/>
                <w:szCs w:val="22"/>
              </w:rPr>
            </w:pPr>
            <w:r w:rsidRPr="00D0509D">
              <w:rPr>
                <w:sz w:val="22"/>
                <w:szCs w:val="22"/>
              </w:rPr>
              <w:t xml:space="preserve">             </w:t>
            </w:r>
            <w:r w:rsidR="00416763" w:rsidRPr="00D0509D">
              <w:rPr>
                <w:sz w:val="22"/>
                <w:szCs w:val="22"/>
              </w:rPr>
              <w:t>6</w:t>
            </w:r>
          </w:p>
        </w:tc>
      </w:tr>
      <w:tr w:rsidR="002F07B3" w14:paraId="4EA78DB2" w14:textId="77777777" w:rsidTr="006B4AD7">
        <w:tc>
          <w:tcPr>
            <w:tcW w:w="9628" w:type="dxa"/>
            <w:gridSpan w:val="6"/>
          </w:tcPr>
          <w:p w14:paraId="2D4BC3E9" w14:textId="3989A84C" w:rsidR="002F07B3" w:rsidRPr="00D0509D" w:rsidRDefault="00D0509D" w:rsidP="006B4AD7">
            <w:pPr>
              <w:jc w:val="center"/>
              <w:rPr>
                <w:sz w:val="22"/>
                <w:szCs w:val="22"/>
              </w:rPr>
            </w:pPr>
            <w:r w:rsidRPr="00D0509D">
              <w:rPr>
                <w:b/>
                <w:sz w:val="22"/>
                <w:szCs w:val="22"/>
              </w:rPr>
              <w:t>ул. Заводская, 1, 247439, г. Светлогорск, Гомельская область</w:t>
            </w:r>
          </w:p>
        </w:tc>
      </w:tr>
      <w:tr w:rsidR="00A20096" w14:paraId="7833E6E5" w14:textId="77777777" w:rsidTr="00EF71DE">
        <w:trPr>
          <w:trHeight w:val="303"/>
        </w:trPr>
        <w:tc>
          <w:tcPr>
            <w:tcW w:w="666" w:type="dxa"/>
          </w:tcPr>
          <w:p w14:paraId="684C2828" w14:textId="77777777" w:rsidR="00A20096" w:rsidRDefault="00A20096" w:rsidP="00581B93">
            <w:pPr>
              <w:rPr>
                <w:sz w:val="24"/>
                <w:szCs w:val="24"/>
              </w:rPr>
            </w:pPr>
            <w:r w:rsidRPr="00750B77">
              <w:rPr>
                <w:sz w:val="24"/>
                <w:szCs w:val="24"/>
              </w:rPr>
              <w:t>1.1</w:t>
            </w:r>
          </w:p>
          <w:p w14:paraId="623653BB" w14:textId="2BA6635F" w:rsidR="00A20096" w:rsidRPr="00934579" w:rsidRDefault="00A20096" w:rsidP="00581B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</w:t>
            </w:r>
          </w:p>
        </w:tc>
        <w:tc>
          <w:tcPr>
            <w:tcW w:w="2023" w:type="dxa"/>
            <w:vMerge w:val="restart"/>
          </w:tcPr>
          <w:p w14:paraId="5937298A" w14:textId="4CEBD392" w:rsidR="00A20096" w:rsidRPr="005B146F" w:rsidRDefault="00A20096" w:rsidP="000A7122">
            <w:pPr>
              <w:rPr>
                <w:sz w:val="22"/>
                <w:szCs w:val="22"/>
              </w:rPr>
            </w:pPr>
            <w:r w:rsidRPr="005B146F">
              <w:rPr>
                <w:sz w:val="22"/>
                <w:szCs w:val="22"/>
              </w:rPr>
              <w:t xml:space="preserve">Синхронные генераторы на напряжение до 10 </w:t>
            </w:r>
            <w:proofErr w:type="spellStart"/>
            <w:r w:rsidRPr="005B146F">
              <w:rPr>
                <w:sz w:val="22"/>
                <w:szCs w:val="22"/>
              </w:rPr>
              <w:t>кВ</w:t>
            </w:r>
            <w:proofErr w:type="spellEnd"/>
            <w:r w:rsidRPr="005B146F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850" w:type="dxa"/>
          </w:tcPr>
          <w:p w14:paraId="34416F98" w14:textId="023D35C5" w:rsidR="00A20096" w:rsidRPr="005B146F" w:rsidRDefault="00A20096" w:rsidP="00581B93">
            <w:pPr>
              <w:ind w:left="-75"/>
              <w:rPr>
                <w:sz w:val="22"/>
                <w:szCs w:val="22"/>
              </w:rPr>
            </w:pPr>
            <w:r w:rsidRPr="005B146F">
              <w:rPr>
                <w:sz w:val="22"/>
                <w:szCs w:val="22"/>
              </w:rPr>
              <w:t>27.11/ 22.000</w:t>
            </w:r>
          </w:p>
        </w:tc>
        <w:tc>
          <w:tcPr>
            <w:tcW w:w="2126" w:type="dxa"/>
          </w:tcPr>
          <w:p w14:paraId="4D62F99A" w14:textId="37ED85A4" w:rsidR="00D0509D" w:rsidRPr="005B146F" w:rsidRDefault="00A20096" w:rsidP="006B4AD7">
            <w:pPr>
              <w:rPr>
                <w:sz w:val="22"/>
                <w:szCs w:val="22"/>
              </w:rPr>
            </w:pPr>
            <w:r w:rsidRPr="005B146F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701" w:type="dxa"/>
          </w:tcPr>
          <w:p w14:paraId="3986BB21" w14:textId="2481DC0A" w:rsidR="00A20096" w:rsidRPr="005B146F" w:rsidRDefault="006C29FB" w:rsidP="00581B9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ТКП 181-2023</w:t>
            </w:r>
            <w:r w:rsidR="00EF71DE">
              <w:rPr>
                <w:lang w:val="ru-RU"/>
              </w:rPr>
              <w:t>,</w:t>
            </w:r>
            <w:r w:rsidR="00A20096" w:rsidRPr="005B146F">
              <w:rPr>
                <w:lang w:val="ru-RU"/>
              </w:rPr>
              <w:t xml:space="preserve"> </w:t>
            </w:r>
          </w:p>
          <w:p w14:paraId="690E6B8C" w14:textId="00C5BE46" w:rsidR="00A20096" w:rsidRPr="005B146F" w:rsidRDefault="00A20096" w:rsidP="00581B93">
            <w:pPr>
              <w:rPr>
                <w:sz w:val="22"/>
                <w:szCs w:val="22"/>
              </w:rPr>
            </w:pPr>
            <w:r w:rsidRPr="005B146F">
              <w:rPr>
                <w:sz w:val="22"/>
                <w:szCs w:val="22"/>
              </w:rPr>
              <w:t>п. Б.5.3</w:t>
            </w:r>
          </w:p>
        </w:tc>
        <w:tc>
          <w:tcPr>
            <w:tcW w:w="2262" w:type="dxa"/>
          </w:tcPr>
          <w:p w14:paraId="6940DB8F" w14:textId="41CCBD67" w:rsidR="00A20096" w:rsidRPr="005B146F" w:rsidRDefault="006B4AD7" w:rsidP="000A7122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</w:t>
            </w:r>
            <w:r w:rsidR="000A712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</w:t>
            </w:r>
            <w:r w:rsidRPr="00031357">
              <w:rPr>
                <w:sz w:val="22"/>
                <w:szCs w:val="22"/>
              </w:rPr>
              <w:t>-202</w:t>
            </w:r>
            <w:r w:rsidR="000A7122">
              <w:rPr>
                <w:sz w:val="22"/>
                <w:szCs w:val="22"/>
              </w:rPr>
              <w:t>2</w:t>
            </w:r>
          </w:p>
        </w:tc>
      </w:tr>
      <w:tr w:rsidR="00A20096" w14:paraId="15762E75" w14:textId="77777777" w:rsidTr="00EF71DE">
        <w:tc>
          <w:tcPr>
            <w:tcW w:w="666" w:type="dxa"/>
          </w:tcPr>
          <w:p w14:paraId="08560961" w14:textId="77777777" w:rsidR="00A20096" w:rsidRDefault="00A20096" w:rsidP="00581B93">
            <w:pPr>
              <w:rPr>
                <w:sz w:val="24"/>
                <w:szCs w:val="24"/>
              </w:rPr>
            </w:pPr>
            <w:r w:rsidRPr="00750B77">
              <w:rPr>
                <w:sz w:val="24"/>
                <w:szCs w:val="24"/>
              </w:rPr>
              <w:t>1.2</w:t>
            </w:r>
          </w:p>
          <w:p w14:paraId="4DAA76B8" w14:textId="6025F7F5" w:rsidR="00A20096" w:rsidRPr="00934579" w:rsidRDefault="00A20096" w:rsidP="00581B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</w:t>
            </w:r>
          </w:p>
        </w:tc>
        <w:tc>
          <w:tcPr>
            <w:tcW w:w="2023" w:type="dxa"/>
            <w:vMerge/>
          </w:tcPr>
          <w:p w14:paraId="1F994B22" w14:textId="1A57DCB6" w:rsidR="00A20096" w:rsidRPr="005B146F" w:rsidRDefault="00A20096" w:rsidP="00581B9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6E42C78" w14:textId="45675571" w:rsidR="00A20096" w:rsidRPr="005B146F" w:rsidRDefault="00A20096" w:rsidP="00581B93">
            <w:pPr>
              <w:rPr>
                <w:sz w:val="22"/>
                <w:szCs w:val="22"/>
              </w:rPr>
            </w:pPr>
            <w:r w:rsidRPr="005B146F">
              <w:rPr>
                <w:sz w:val="22"/>
                <w:szCs w:val="22"/>
              </w:rPr>
              <w:t>27.11/ 29.113</w:t>
            </w:r>
          </w:p>
        </w:tc>
        <w:tc>
          <w:tcPr>
            <w:tcW w:w="2126" w:type="dxa"/>
          </w:tcPr>
          <w:p w14:paraId="0A8ADEA0" w14:textId="7BA194A7" w:rsidR="00D0509D" w:rsidRPr="005B146F" w:rsidRDefault="00A20096" w:rsidP="006B4AD7">
            <w:pPr>
              <w:rPr>
                <w:sz w:val="22"/>
                <w:szCs w:val="22"/>
              </w:rPr>
            </w:pPr>
            <w:r w:rsidRPr="005B146F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1701" w:type="dxa"/>
          </w:tcPr>
          <w:p w14:paraId="130967B6" w14:textId="1CF296F2" w:rsidR="00A20096" w:rsidRPr="005B146F" w:rsidRDefault="006C29FB" w:rsidP="00581B9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ТКП 181-2023</w:t>
            </w:r>
            <w:r w:rsidR="00EF71DE">
              <w:rPr>
                <w:lang w:val="ru-RU"/>
              </w:rPr>
              <w:t>,</w:t>
            </w:r>
            <w:r w:rsidR="00A20096" w:rsidRPr="005B146F">
              <w:rPr>
                <w:lang w:val="ru-RU"/>
              </w:rPr>
              <w:t xml:space="preserve"> </w:t>
            </w:r>
          </w:p>
          <w:p w14:paraId="0C8B4A3D" w14:textId="6ADC6A23" w:rsidR="00A20096" w:rsidRPr="005B146F" w:rsidRDefault="00A20096" w:rsidP="00581B93">
            <w:pPr>
              <w:rPr>
                <w:sz w:val="22"/>
                <w:szCs w:val="22"/>
              </w:rPr>
            </w:pPr>
            <w:r w:rsidRPr="005B146F">
              <w:rPr>
                <w:sz w:val="22"/>
                <w:szCs w:val="22"/>
              </w:rPr>
              <w:t>п. Б.5.5</w:t>
            </w:r>
          </w:p>
        </w:tc>
        <w:tc>
          <w:tcPr>
            <w:tcW w:w="2262" w:type="dxa"/>
          </w:tcPr>
          <w:p w14:paraId="56ABBCC8" w14:textId="7A2263FB" w:rsidR="00A20096" w:rsidRPr="005B146F" w:rsidRDefault="006B4AD7" w:rsidP="00581B93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</w:t>
            </w:r>
            <w:r>
              <w:rPr>
                <w:sz w:val="22"/>
                <w:szCs w:val="22"/>
              </w:rPr>
              <w:t>22</w:t>
            </w:r>
            <w:r w:rsidRPr="00031357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3</w:t>
            </w:r>
          </w:p>
        </w:tc>
      </w:tr>
      <w:tr w:rsidR="00A20096" w14:paraId="4B165AEB" w14:textId="77777777" w:rsidTr="00EF71DE">
        <w:tc>
          <w:tcPr>
            <w:tcW w:w="666" w:type="dxa"/>
          </w:tcPr>
          <w:p w14:paraId="68C5BA6C" w14:textId="77777777" w:rsidR="00A20096" w:rsidRDefault="00A20096" w:rsidP="00581B93">
            <w:pPr>
              <w:rPr>
                <w:sz w:val="24"/>
                <w:szCs w:val="24"/>
              </w:rPr>
            </w:pPr>
            <w:r w:rsidRPr="00750B77">
              <w:rPr>
                <w:sz w:val="24"/>
                <w:szCs w:val="24"/>
              </w:rPr>
              <w:t>1.3</w:t>
            </w:r>
          </w:p>
          <w:p w14:paraId="21782AC9" w14:textId="1CB4D397" w:rsidR="00A20096" w:rsidRPr="00934579" w:rsidRDefault="00A20096" w:rsidP="00581B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</w:t>
            </w:r>
          </w:p>
        </w:tc>
        <w:tc>
          <w:tcPr>
            <w:tcW w:w="2023" w:type="dxa"/>
            <w:vMerge/>
          </w:tcPr>
          <w:p w14:paraId="1A0E1F70" w14:textId="77777777" w:rsidR="00A20096" w:rsidRPr="005B146F" w:rsidRDefault="00A20096" w:rsidP="00581B9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AD8CAEE" w14:textId="1439D81A" w:rsidR="00A20096" w:rsidRPr="005B146F" w:rsidRDefault="00A20096" w:rsidP="00581B93">
            <w:pPr>
              <w:rPr>
                <w:sz w:val="22"/>
                <w:szCs w:val="22"/>
              </w:rPr>
            </w:pPr>
            <w:r w:rsidRPr="005B146F">
              <w:rPr>
                <w:sz w:val="22"/>
                <w:szCs w:val="22"/>
              </w:rPr>
              <w:t>27.11/ 22.000</w:t>
            </w:r>
          </w:p>
        </w:tc>
        <w:tc>
          <w:tcPr>
            <w:tcW w:w="2126" w:type="dxa"/>
          </w:tcPr>
          <w:p w14:paraId="59EDCBA0" w14:textId="4BEFC609" w:rsidR="00A20096" w:rsidRPr="005B146F" w:rsidRDefault="00A20096" w:rsidP="006B4AD7">
            <w:pPr>
              <w:pStyle w:val="af6"/>
            </w:pPr>
            <w:r w:rsidRPr="005B146F">
              <w:rPr>
                <w:lang w:val="ru-RU"/>
              </w:rPr>
              <w:t>Сопротивление обмоток постоянному току</w:t>
            </w:r>
          </w:p>
        </w:tc>
        <w:tc>
          <w:tcPr>
            <w:tcW w:w="1701" w:type="dxa"/>
          </w:tcPr>
          <w:p w14:paraId="240BE685" w14:textId="002C7354" w:rsidR="00A20096" w:rsidRPr="005B146F" w:rsidRDefault="006C29FB" w:rsidP="00581B9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ТКП 181-2023</w:t>
            </w:r>
            <w:r w:rsidR="00EF71DE">
              <w:rPr>
                <w:lang w:val="ru-RU"/>
              </w:rPr>
              <w:t>,</w:t>
            </w:r>
            <w:r w:rsidR="00A20096" w:rsidRPr="005B146F">
              <w:rPr>
                <w:lang w:val="ru-RU"/>
              </w:rPr>
              <w:t xml:space="preserve"> </w:t>
            </w:r>
          </w:p>
          <w:p w14:paraId="12A997B0" w14:textId="7797522E" w:rsidR="00A20096" w:rsidRPr="005B146F" w:rsidRDefault="00A20096" w:rsidP="00581B93">
            <w:pPr>
              <w:rPr>
                <w:sz w:val="22"/>
                <w:szCs w:val="22"/>
              </w:rPr>
            </w:pPr>
            <w:r w:rsidRPr="005B146F">
              <w:rPr>
                <w:sz w:val="22"/>
                <w:szCs w:val="22"/>
              </w:rPr>
              <w:t>п. Б.5.6</w:t>
            </w:r>
          </w:p>
        </w:tc>
        <w:tc>
          <w:tcPr>
            <w:tcW w:w="2262" w:type="dxa"/>
          </w:tcPr>
          <w:p w14:paraId="0338B510" w14:textId="77777777" w:rsidR="00A20096" w:rsidRPr="005B146F" w:rsidRDefault="00A20096" w:rsidP="00581B93">
            <w:pPr>
              <w:pStyle w:val="af6"/>
              <w:rPr>
                <w:lang w:val="ru-RU"/>
              </w:rPr>
            </w:pPr>
            <w:r w:rsidRPr="005B146F">
              <w:t>ГОСТ 11828-86</w:t>
            </w:r>
          </w:p>
          <w:p w14:paraId="3186CE27" w14:textId="5704483A" w:rsidR="00A20096" w:rsidRPr="005B146F" w:rsidRDefault="00FB5E05" w:rsidP="00581B93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</w:t>
            </w:r>
            <w:r w:rsidR="00A20096" w:rsidRPr="00031357">
              <w:rPr>
                <w:sz w:val="22"/>
                <w:szCs w:val="22"/>
              </w:rPr>
              <w:t>.</w:t>
            </w:r>
            <w:r w:rsidRPr="00031357">
              <w:rPr>
                <w:sz w:val="22"/>
                <w:szCs w:val="22"/>
              </w:rPr>
              <w:t>МС</w:t>
            </w:r>
            <w:r w:rsidR="00C66D8E" w:rsidRPr="00031357">
              <w:rPr>
                <w:sz w:val="22"/>
                <w:szCs w:val="22"/>
              </w:rPr>
              <w:t xml:space="preserve"> </w:t>
            </w:r>
            <w:r w:rsidRPr="00031357">
              <w:rPr>
                <w:sz w:val="22"/>
                <w:szCs w:val="22"/>
              </w:rPr>
              <w:t>0007-2022</w:t>
            </w:r>
            <w:r>
              <w:rPr>
                <w:sz w:val="22"/>
                <w:szCs w:val="22"/>
              </w:rPr>
              <w:t xml:space="preserve"> </w:t>
            </w:r>
          </w:p>
          <w:p w14:paraId="0F2CF742" w14:textId="19515B05" w:rsidR="00A20096" w:rsidRPr="005B146F" w:rsidRDefault="00A20096" w:rsidP="00581B93">
            <w:pPr>
              <w:rPr>
                <w:sz w:val="22"/>
                <w:szCs w:val="22"/>
              </w:rPr>
            </w:pPr>
          </w:p>
        </w:tc>
      </w:tr>
      <w:tr w:rsidR="00A20096" w14:paraId="41E3103C" w14:textId="77777777" w:rsidTr="00EF71DE">
        <w:tc>
          <w:tcPr>
            <w:tcW w:w="666" w:type="dxa"/>
          </w:tcPr>
          <w:p w14:paraId="595CF58A" w14:textId="50B72289" w:rsidR="00A20096" w:rsidRPr="00D20038" w:rsidRDefault="00A20096" w:rsidP="005B146F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023" w:type="dxa"/>
            <w:vMerge w:val="restart"/>
          </w:tcPr>
          <w:p w14:paraId="5E449E06" w14:textId="7B9CB8FE" w:rsidR="00A20096" w:rsidRPr="00D20038" w:rsidRDefault="00A20096" w:rsidP="005B146F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Машины постоянного тока(кроме возбудителей)</w:t>
            </w:r>
          </w:p>
        </w:tc>
        <w:tc>
          <w:tcPr>
            <w:tcW w:w="850" w:type="dxa"/>
          </w:tcPr>
          <w:p w14:paraId="096F45CB" w14:textId="4671DE23" w:rsidR="00A20096" w:rsidRPr="00D20038" w:rsidRDefault="00A20096" w:rsidP="005B146F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27.11/ 22.000</w:t>
            </w:r>
          </w:p>
        </w:tc>
        <w:tc>
          <w:tcPr>
            <w:tcW w:w="2126" w:type="dxa"/>
          </w:tcPr>
          <w:p w14:paraId="0CD528A8" w14:textId="19CAAF7F" w:rsidR="00A20096" w:rsidRPr="00D20038" w:rsidRDefault="00A20096" w:rsidP="006B4AD7">
            <w:pPr>
              <w:pStyle w:val="af6"/>
              <w:rPr>
                <w:lang w:val="ru-RU"/>
              </w:rPr>
            </w:pPr>
            <w:r w:rsidRPr="00D20038">
              <w:rPr>
                <w:lang w:val="ru-RU"/>
              </w:rPr>
              <w:t>Сопротивление изоляции</w:t>
            </w:r>
          </w:p>
        </w:tc>
        <w:tc>
          <w:tcPr>
            <w:tcW w:w="1701" w:type="dxa"/>
          </w:tcPr>
          <w:p w14:paraId="20F9F1A0" w14:textId="7505B1F2" w:rsidR="00A20096" w:rsidRPr="00D20038" w:rsidRDefault="006C29FB" w:rsidP="005B146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ТКП 181-2023</w:t>
            </w:r>
            <w:r w:rsidR="00EF71DE">
              <w:rPr>
                <w:lang w:val="ru-RU"/>
              </w:rPr>
              <w:t>,</w:t>
            </w:r>
            <w:r w:rsidR="00A20096" w:rsidRPr="00D20038">
              <w:rPr>
                <w:lang w:val="ru-RU"/>
              </w:rPr>
              <w:t xml:space="preserve"> </w:t>
            </w:r>
          </w:p>
          <w:p w14:paraId="68857970" w14:textId="2FB743E5" w:rsidR="00A20096" w:rsidRPr="00D20038" w:rsidRDefault="00A20096" w:rsidP="005B146F">
            <w:pPr>
              <w:pStyle w:val="af6"/>
              <w:rPr>
                <w:lang w:val="ru-RU"/>
              </w:rPr>
            </w:pPr>
            <w:r w:rsidRPr="00D20038">
              <w:rPr>
                <w:lang w:val="ru-RU"/>
              </w:rPr>
              <w:t>п. Б.6.2</w:t>
            </w:r>
          </w:p>
        </w:tc>
        <w:tc>
          <w:tcPr>
            <w:tcW w:w="2262" w:type="dxa"/>
          </w:tcPr>
          <w:p w14:paraId="4ADC72CB" w14:textId="77777777" w:rsidR="00A20096" w:rsidRDefault="00A20096" w:rsidP="005B146F">
            <w:pPr>
              <w:pStyle w:val="af6"/>
            </w:pPr>
            <w:r w:rsidRPr="00D20038">
              <w:t>ГОСТ 11828-86</w:t>
            </w:r>
          </w:p>
          <w:p w14:paraId="6390B7AB" w14:textId="2E710A28" w:rsidR="000A7122" w:rsidRPr="00D20038" w:rsidRDefault="000A7122" w:rsidP="005B146F">
            <w:pPr>
              <w:pStyle w:val="af6"/>
            </w:pPr>
            <w:r w:rsidRPr="00031357">
              <w:t>АМИ.МС 00</w:t>
            </w:r>
            <w:r>
              <w:t>02</w:t>
            </w:r>
            <w:r w:rsidRPr="00031357">
              <w:t>-202</w:t>
            </w:r>
            <w:r>
              <w:t>2</w:t>
            </w:r>
          </w:p>
        </w:tc>
      </w:tr>
      <w:tr w:rsidR="00A20096" w14:paraId="2D3AA669" w14:textId="77777777" w:rsidTr="00EF71DE">
        <w:tc>
          <w:tcPr>
            <w:tcW w:w="666" w:type="dxa"/>
          </w:tcPr>
          <w:p w14:paraId="48682F91" w14:textId="77777777" w:rsidR="00A20096" w:rsidRDefault="00A20096" w:rsidP="005B146F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2.2</w:t>
            </w:r>
          </w:p>
          <w:p w14:paraId="66700FAB" w14:textId="6473FCD3" w:rsidR="00A20096" w:rsidRPr="00D20038" w:rsidRDefault="00A20096" w:rsidP="005B14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023" w:type="dxa"/>
            <w:vMerge/>
          </w:tcPr>
          <w:p w14:paraId="7416016A" w14:textId="77777777" w:rsidR="00A20096" w:rsidRPr="00D20038" w:rsidRDefault="00A20096" w:rsidP="005B146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B4127BD" w14:textId="086E89C1" w:rsidR="00A20096" w:rsidRPr="00D20038" w:rsidRDefault="00A20096" w:rsidP="005B146F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27.11/ 22.000</w:t>
            </w:r>
          </w:p>
        </w:tc>
        <w:tc>
          <w:tcPr>
            <w:tcW w:w="2126" w:type="dxa"/>
          </w:tcPr>
          <w:p w14:paraId="5D9E243F" w14:textId="7B1AEAA4" w:rsidR="00A20096" w:rsidRPr="00D20038" w:rsidRDefault="00A20096" w:rsidP="006B4AD7">
            <w:pPr>
              <w:pStyle w:val="af6"/>
              <w:rPr>
                <w:lang w:val="ru-RU"/>
              </w:rPr>
            </w:pPr>
            <w:r w:rsidRPr="00D20038">
              <w:rPr>
                <w:lang w:val="ru-RU"/>
              </w:rPr>
              <w:t>Сопротивление постоянному току</w:t>
            </w:r>
          </w:p>
        </w:tc>
        <w:tc>
          <w:tcPr>
            <w:tcW w:w="1701" w:type="dxa"/>
          </w:tcPr>
          <w:p w14:paraId="193AB5FA" w14:textId="6C8AE7CE" w:rsidR="00A20096" w:rsidRPr="00D20038" w:rsidRDefault="006C29FB" w:rsidP="005B146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ТКП 181-2023</w:t>
            </w:r>
            <w:r w:rsidR="00EF71DE">
              <w:rPr>
                <w:lang w:val="ru-RU"/>
              </w:rPr>
              <w:t>,</w:t>
            </w:r>
            <w:r w:rsidR="00A20096" w:rsidRPr="00D20038">
              <w:rPr>
                <w:lang w:val="ru-RU"/>
              </w:rPr>
              <w:t xml:space="preserve"> </w:t>
            </w:r>
          </w:p>
          <w:p w14:paraId="16E173A2" w14:textId="7C63F46F" w:rsidR="00A20096" w:rsidRPr="00D20038" w:rsidRDefault="00A20096" w:rsidP="005B146F">
            <w:pPr>
              <w:pStyle w:val="af6"/>
              <w:rPr>
                <w:lang w:val="ru-RU"/>
              </w:rPr>
            </w:pPr>
            <w:r w:rsidRPr="00D20038">
              <w:rPr>
                <w:lang w:val="ru-RU"/>
              </w:rPr>
              <w:t>п. Б.6.4</w:t>
            </w:r>
          </w:p>
        </w:tc>
        <w:tc>
          <w:tcPr>
            <w:tcW w:w="2262" w:type="dxa"/>
          </w:tcPr>
          <w:p w14:paraId="21A54481" w14:textId="77777777" w:rsidR="00A20096" w:rsidRPr="00D20038" w:rsidRDefault="00A20096" w:rsidP="005B146F">
            <w:pPr>
              <w:pStyle w:val="af6"/>
              <w:rPr>
                <w:lang w:val="ru-RU"/>
              </w:rPr>
            </w:pPr>
            <w:r w:rsidRPr="00D20038">
              <w:t>ГОСТ 11828-86</w:t>
            </w:r>
          </w:p>
          <w:p w14:paraId="621DD329" w14:textId="18042142" w:rsidR="00A20096" w:rsidRPr="00D20038" w:rsidRDefault="006B4AD7" w:rsidP="006B4AD7">
            <w:r w:rsidRPr="00031357">
              <w:rPr>
                <w:sz w:val="22"/>
                <w:szCs w:val="22"/>
              </w:rPr>
              <w:t>АМИ.МС 00</w:t>
            </w:r>
            <w:r>
              <w:rPr>
                <w:sz w:val="22"/>
                <w:szCs w:val="22"/>
              </w:rPr>
              <w:t>07</w:t>
            </w:r>
            <w:r w:rsidRPr="00031357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2</w:t>
            </w:r>
          </w:p>
        </w:tc>
      </w:tr>
      <w:tr w:rsidR="00D20038" w14:paraId="23130AE2" w14:textId="77777777" w:rsidTr="00EF71DE">
        <w:tc>
          <w:tcPr>
            <w:tcW w:w="666" w:type="dxa"/>
          </w:tcPr>
          <w:p w14:paraId="1E87EB36" w14:textId="77777777" w:rsidR="00D20038" w:rsidRDefault="00D20038" w:rsidP="00D20038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3.1</w:t>
            </w:r>
          </w:p>
          <w:p w14:paraId="229FD7EC" w14:textId="49F20343" w:rsidR="00A20096" w:rsidRPr="00D20038" w:rsidRDefault="00A20096" w:rsidP="00D20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023" w:type="dxa"/>
          </w:tcPr>
          <w:p w14:paraId="692B2F81" w14:textId="236D9472" w:rsidR="00790596" w:rsidRPr="00D20038" w:rsidRDefault="00D20038" w:rsidP="006B4AD7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 xml:space="preserve">Электродвигатели переменного тока на напряжение </w:t>
            </w:r>
            <w:r w:rsidRPr="00D20038">
              <w:rPr>
                <w:sz w:val="22"/>
                <w:szCs w:val="22"/>
              </w:rPr>
              <w:br/>
              <w:t xml:space="preserve">до 10 </w:t>
            </w:r>
            <w:proofErr w:type="spellStart"/>
            <w:r w:rsidRPr="00D20038">
              <w:rPr>
                <w:sz w:val="22"/>
                <w:szCs w:val="22"/>
              </w:rPr>
              <w:t>кВ</w:t>
            </w:r>
            <w:proofErr w:type="spellEnd"/>
            <w:r w:rsidRPr="00D20038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850" w:type="dxa"/>
          </w:tcPr>
          <w:p w14:paraId="38CA5F99" w14:textId="383666A5" w:rsidR="00D20038" w:rsidRPr="00D20038" w:rsidRDefault="00D20038" w:rsidP="00D20038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27.11/ 22.000</w:t>
            </w:r>
          </w:p>
        </w:tc>
        <w:tc>
          <w:tcPr>
            <w:tcW w:w="2126" w:type="dxa"/>
          </w:tcPr>
          <w:p w14:paraId="1A0C93FF" w14:textId="77777777" w:rsidR="00D20038" w:rsidRPr="00D20038" w:rsidRDefault="00D20038" w:rsidP="00D20038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Сопротивление изоляции</w:t>
            </w:r>
          </w:p>
          <w:p w14:paraId="46C25476" w14:textId="77777777" w:rsidR="00D20038" w:rsidRPr="00D20038" w:rsidRDefault="00D20038" w:rsidP="00D20038">
            <w:pPr>
              <w:pStyle w:val="af6"/>
              <w:rPr>
                <w:lang w:val="ru-RU"/>
              </w:rPr>
            </w:pPr>
          </w:p>
        </w:tc>
        <w:tc>
          <w:tcPr>
            <w:tcW w:w="1701" w:type="dxa"/>
          </w:tcPr>
          <w:p w14:paraId="6F965F1F" w14:textId="170CA8EC" w:rsidR="00D20038" w:rsidRPr="00D20038" w:rsidRDefault="006C29FB" w:rsidP="00D20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D20038" w:rsidRPr="00D20038">
              <w:rPr>
                <w:sz w:val="22"/>
                <w:szCs w:val="22"/>
              </w:rPr>
              <w:t xml:space="preserve"> </w:t>
            </w:r>
          </w:p>
          <w:p w14:paraId="76CC1F05" w14:textId="77777777" w:rsidR="00D20038" w:rsidRPr="00D20038" w:rsidRDefault="00D20038" w:rsidP="00D20038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п.Б.7.2</w:t>
            </w:r>
          </w:p>
          <w:p w14:paraId="282F1194" w14:textId="77777777" w:rsidR="00D20038" w:rsidRPr="00D20038" w:rsidRDefault="00D20038" w:rsidP="00D20038">
            <w:pPr>
              <w:pStyle w:val="af6"/>
              <w:rPr>
                <w:lang w:val="ru-RU"/>
              </w:rPr>
            </w:pPr>
          </w:p>
        </w:tc>
        <w:tc>
          <w:tcPr>
            <w:tcW w:w="2262" w:type="dxa"/>
          </w:tcPr>
          <w:p w14:paraId="2B4DF216" w14:textId="7927A6ED" w:rsidR="00FB5E05" w:rsidRPr="005B146F" w:rsidRDefault="00FB5E05" w:rsidP="00FB5E05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</w:t>
            </w:r>
            <w:r w:rsidR="00C66D8E" w:rsidRPr="00031357">
              <w:rPr>
                <w:sz w:val="22"/>
                <w:szCs w:val="22"/>
              </w:rPr>
              <w:t xml:space="preserve"> </w:t>
            </w:r>
            <w:r w:rsidRPr="00031357">
              <w:rPr>
                <w:sz w:val="22"/>
                <w:szCs w:val="22"/>
              </w:rPr>
              <w:t>0002-2022</w:t>
            </w:r>
            <w:r>
              <w:rPr>
                <w:sz w:val="22"/>
                <w:szCs w:val="22"/>
              </w:rPr>
              <w:t xml:space="preserve"> </w:t>
            </w:r>
          </w:p>
          <w:p w14:paraId="0FCEFF47" w14:textId="13C98BAB" w:rsidR="00D20038" w:rsidRPr="00D20038" w:rsidRDefault="00FB5E05" w:rsidP="00D20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30C22505" w14:textId="77777777" w:rsidR="00D20038" w:rsidRPr="00D20038" w:rsidRDefault="00D20038" w:rsidP="00D20038">
            <w:pPr>
              <w:pStyle w:val="af6"/>
            </w:pPr>
          </w:p>
        </w:tc>
      </w:tr>
      <w:tr w:rsidR="006B4AD7" w14:paraId="7BD385D3" w14:textId="77777777" w:rsidTr="00EF71DE">
        <w:trPr>
          <w:trHeight w:val="565"/>
        </w:trPr>
        <w:tc>
          <w:tcPr>
            <w:tcW w:w="666" w:type="dxa"/>
          </w:tcPr>
          <w:p w14:paraId="243D16AC" w14:textId="77777777" w:rsidR="006B4AD7" w:rsidRDefault="006B4AD7" w:rsidP="006B4AD7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3.2</w:t>
            </w:r>
          </w:p>
          <w:p w14:paraId="42BFD410" w14:textId="569B7DF4" w:rsidR="006B4AD7" w:rsidRPr="00D20038" w:rsidRDefault="006B4AD7" w:rsidP="006B4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023" w:type="dxa"/>
            <w:vMerge w:val="restart"/>
          </w:tcPr>
          <w:p w14:paraId="54374F7D" w14:textId="263BDFB2" w:rsidR="006B4AD7" w:rsidRPr="00D20038" w:rsidRDefault="006B4AD7" w:rsidP="006B4AD7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 xml:space="preserve">Электродвигатели переменного тока на напряжение </w:t>
            </w:r>
            <w:r w:rsidRPr="00D20038">
              <w:rPr>
                <w:sz w:val="22"/>
                <w:szCs w:val="22"/>
              </w:rPr>
              <w:br/>
              <w:t xml:space="preserve">до 10 </w:t>
            </w:r>
            <w:proofErr w:type="spellStart"/>
            <w:r w:rsidRPr="00D20038">
              <w:rPr>
                <w:sz w:val="22"/>
                <w:szCs w:val="22"/>
              </w:rPr>
              <w:t>кВ</w:t>
            </w:r>
            <w:proofErr w:type="spellEnd"/>
            <w:r w:rsidRPr="00D20038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850" w:type="dxa"/>
          </w:tcPr>
          <w:p w14:paraId="68F15AE7" w14:textId="62017246" w:rsidR="006B4AD7" w:rsidRPr="00D20038" w:rsidRDefault="006B4AD7" w:rsidP="006B4AD7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27.11/ 29.113</w:t>
            </w:r>
          </w:p>
        </w:tc>
        <w:tc>
          <w:tcPr>
            <w:tcW w:w="2126" w:type="dxa"/>
          </w:tcPr>
          <w:p w14:paraId="0E3950B9" w14:textId="3515F857" w:rsidR="006B4AD7" w:rsidRPr="00D20038" w:rsidRDefault="006B4AD7" w:rsidP="006B4AD7">
            <w:pPr>
              <w:pStyle w:val="Style3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1701" w:type="dxa"/>
          </w:tcPr>
          <w:p w14:paraId="568B9456" w14:textId="6ABAB3BD" w:rsidR="006B4AD7" w:rsidRPr="00D20038" w:rsidRDefault="006C29FB" w:rsidP="006B4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6B4AD7" w:rsidRPr="00D20038">
              <w:rPr>
                <w:sz w:val="22"/>
                <w:szCs w:val="22"/>
              </w:rPr>
              <w:t xml:space="preserve"> </w:t>
            </w:r>
          </w:p>
          <w:p w14:paraId="43C68B92" w14:textId="77777777" w:rsidR="006B4AD7" w:rsidRPr="00D20038" w:rsidRDefault="006B4AD7" w:rsidP="006B4AD7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п.Б.7.4</w:t>
            </w:r>
          </w:p>
          <w:p w14:paraId="47DA85E6" w14:textId="77777777" w:rsidR="006B4AD7" w:rsidRPr="00D20038" w:rsidRDefault="006B4AD7" w:rsidP="006B4AD7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</w:tcPr>
          <w:p w14:paraId="254FA757" w14:textId="39524CB8" w:rsidR="006B4AD7" w:rsidRPr="00031357" w:rsidRDefault="006B4AD7" w:rsidP="006B4AD7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</w:t>
            </w:r>
            <w:r>
              <w:rPr>
                <w:sz w:val="22"/>
                <w:szCs w:val="22"/>
              </w:rPr>
              <w:t>22</w:t>
            </w:r>
            <w:r w:rsidRPr="00031357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3</w:t>
            </w:r>
          </w:p>
        </w:tc>
      </w:tr>
      <w:tr w:rsidR="006B4AD7" w14:paraId="03C8A6E8" w14:textId="77777777" w:rsidTr="00EF71DE">
        <w:trPr>
          <w:trHeight w:val="930"/>
        </w:trPr>
        <w:tc>
          <w:tcPr>
            <w:tcW w:w="666" w:type="dxa"/>
          </w:tcPr>
          <w:p w14:paraId="60C219AA" w14:textId="77777777" w:rsidR="006B4AD7" w:rsidRDefault="006B4AD7" w:rsidP="006B4AD7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3.3</w:t>
            </w:r>
          </w:p>
          <w:p w14:paraId="12C7CADC" w14:textId="115F817A" w:rsidR="006B4AD7" w:rsidRPr="00D20038" w:rsidRDefault="006B4AD7" w:rsidP="006B4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023" w:type="dxa"/>
            <w:vMerge/>
          </w:tcPr>
          <w:p w14:paraId="15BE19D7" w14:textId="77777777" w:rsidR="006B4AD7" w:rsidRPr="00D20038" w:rsidRDefault="006B4AD7" w:rsidP="006B4AD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8F1FE42" w14:textId="17F6DC52" w:rsidR="006B4AD7" w:rsidRPr="00D20038" w:rsidRDefault="006B4AD7" w:rsidP="006B4AD7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27.11/ 22.000</w:t>
            </w:r>
          </w:p>
        </w:tc>
        <w:tc>
          <w:tcPr>
            <w:tcW w:w="2126" w:type="dxa"/>
          </w:tcPr>
          <w:p w14:paraId="36B409D0" w14:textId="022FC56A" w:rsidR="006B4AD7" w:rsidRPr="00D20038" w:rsidRDefault="006B4AD7" w:rsidP="006B4AD7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Сопротивление постоянному току обмоток статора и ротора</w:t>
            </w:r>
          </w:p>
        </w:tc>
        <w:tc>
          <w:tcPr>
            <w:tcW w:w="1701" w:type="dxa"/>
          </w:tcPr>
          <w:p w14:paraId="0285911E" w14:textId="4911FC5D" w:rsidR="006B4AD7" w:rsidRPr="00D20038" w:rsidRDefault="006C29FB" w:rsidP="006B4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6B4AD7" w:rsidRPr="00D20038">
              <w:rPr>
                <w:sz w:val="22"/>
                <w:szCs w:val="22"/>
              </w:rPr>
              <w:t xml:space="preserve"> </w:t>
            </w:r>
          </w:p>
          <w:p w14:paraId="591CEB96" w14:textId="77777777" w:rsidR="006B4AD7" w:rsidRPr="00D20038" w:rsidRDefault="006B4AD7" w:rsidP="006B4AD7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п. Б.7.5, п.Б.7.6</w:t>
            </w:r>
          </w:p>
          <w:p w14:paraId="33E93041" w14:textId="77777777" w:rsidR="006B4AD7" w:rsidRPr="00D20038" w:rsidRDefault="006B4AD7" w:rsidP="006B4AD7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</w:tcPr>
          <w:p w14:paraId="4586C278" w14:textId="77777777" w:rsidR="006B4AD7" w:rsidRPr="00D20038" w:rsidRDefault="006B4AD7" w:rsidP="006B4AD7">
            <w:pPr>
              <w:pStyle w:val="af6"/>
              <w:rPr>
                <w:lang w:val="ru-RU"/>
              </w:rPr>
            </w:pPr>
            <w:r w:rsidRPr="00D20038">
              <w:t>ГОСТ 11828-86</w:t>
            </w:r>
          </w:p>
          <w:p w14:paraId="5DDF526E" w14:textId="77777777" w:rsidR="006B4AD7" w:rsidRPr="00D20038" w:rsidRDefault="006B4AD7" w:rsidP="006B4AD7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0007-2022</w:t>
            </w:r>
          </w:p>
          <w:p w14:paraId="13ECF03A" w14:textId="77777777" w:rsidR="006B4AD7" w:rsidRPr="00031357" w:rsidRDefault="006B4AD7" w:rsidP="006B4AD7">
            <w:pPr>
              <w:rPr>
                <w:sz w:val="22"/>
                <w:szCs w:val="22"/>
              </w:rPr>
            </w:pPr>
          </w:p>
        </w:tc>
      </w:tr>
    </w:tbl>
    <w:p w14:paraId="58FE7015" w14:textId="77777777" w:rsidR="007C0627" w:rsidRDefault="007C0627">
      <w:r>
        <w:br w:type="page"/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650"/>
        <w:gridCol w:w="1755"/>
        <w:gridCol w:w="851"/>
        <w:gridCol w:w="2268"/>
        <w:gridCol w:w="1701"/>
        <w:gridCol w:w="2403"/>
      </w:tblGrid>
      <w:tr w:rsidR="007C0627" w14:paraId="6D5BA8A1" w14:textId="77777777" w:rsidTr="00DB64EB">
        <w:tc>
          <w:tcPr>
            <w:tcW w:w="650" w:type="dxa"/>
          </w:tcPr>
          <w:p w14:paraId="4B405DE2" w14:textId="46C988A6" w:rsidR="007C0627" w:rsidRPr="007C0627" w:rsidRDefault="007C0627" w:rsidP="002F07B3">
            <w:pPr>
              <w:rPr>
                <w:sz w:val="22"/>
                <w:szCs w:val="22"/>
              </w:rPr>
            </w:pPr>
            <w:r w:rsidRPr="007C0627">
              <w:rPr>
                <w:sz w:val="22"/>
                <w:szCs w:val="22"/>
              </w:rPr>
              <w:lastRenderedPageBreak/>
              <w:t xml:space="preserve">   1</w:t>
            </w:r>
          </w:p>
        </w:tc>
        <w:tc>
          <w:tcPr>
            <w:tcW w:w="1755" w:type="dxa"/>
          </w:tcPr>
          <w:p w14:paraId="7F5E8CB3" w14:textId="3DBAA837" w:rsidR="007C0627" w:rsidRPr="007C0627" w:rsidRDefault="007C0627" w:rsidP="002F07B3">
            <w:pPr>
              <w:rPr>
                <w:sz w:val="22"/>
                <w:szCs w:val="22"/>
              </w:rPr>
            </w:pPr>
            <w:r w:rsidRPr="007C0627">
              <w:rPr>
                <w:sz w:val="22"/>
                <w:szCs w:val="22"/>
              </w:rPr>
              <w:t xml:space="preserve">              2</w:t>
            </w:r>
          </w:p>
        </w:tc>
        <w:tc>
          <w:tcPr>
            <w:tcW w:w="851" w:type="dxa"/>
          </w:tcPr>
          <w:p w14:paraId="6948BAEB" w14:textId="0427F934" w:rsidR="007C0627" w:rsidRPr="007C0627" w:rsidRDefault="007C0627" w:rsidP="002F07B3">
            <w:pPr>
              <w:rPr>
                <w:sz w:val="22"/>
                <w:szCs w:val="22"/>
              </w:rPr>
            </w:pPr>
            <w:r w:rsidRPr="007C0627">
              <w:rPr>
                <w:sz w:val="22"/>
                <w:szCs w:val="22"/>
              </w:rPr>
              <w:t xml:space="preserve">         3</w:t>
            </w:r>
          </w:p>
        </w:tc>
        <w:tc>
          <w:tcPr>
            <w:tcW w:w="2268" w:type="dxa"/>
          </w:tcPr>
          <w:p w14:paraId="2637A802" w14:textId="09020EDC" w:rsidR="007C0627" w:rsidRPr="007C0627" w:rsidRDefault="007C0627" w:rsidP="002F07B3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7C0627">
              <w:rPr>
                <w:rStyle w:val="FontStyle12"/>
                <w:sz w:val="22"/>
                <w:szCs w:val="22"/>
              </w:rPr>
              <w:t xml:space="preserve">              4</w:t>
            </w:r>
          </w:p>
        </w:tc>
        <w:tc>
          <w:tcPr>
            <w:tcW w:w="1701" w:type="dxa"/>
          </w:tcPr>
          <w:p w14:paraId="40351803" w14:textId="79139C82" w:rsidR="007C0627" w:rsidRPr="007C0627" w:rsidRDefault="007C0627" w:rsidP="002F07B3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7C0627">
              <w:rPr>
                <w:rStyle w:val="FontStyle12"/>
                <w:sz w:val="22"/>
                <w:szCs w:val="22"/>
              </w:rPr>
              <w:t xml:space="preserve">              5</w:t>
            </w:r>
          </w:p>
        </w:tc>
        <w:tc>
          <w:tcPr>
            <w:tcW w:w="2403" w:type="dxa"/>
          </w:tcPr>
          <w:p w14:paraId="4FE70946" w14:textId="120556BA" w:rsidR="007C0627" w:rsidRPr="007C0627" w:rsidRDefault="007C0627" w:rsidP="002F07B3">
            <w:pPr>
              <w:pStyle w:val="Style3"/>
              <w:jc w:val="left"/>
              <w:rPr>
                <w:rStyle w:val="FontStyle12"/>
                <w:sz w:val="22"/>
                <w:szCs w:val="22"/>
              </w:rPr>
            </w:pPr>
            <w:r w:rsidRPr="007C0627">
              <w:rPr>
                <w:rStyle w:val="FontStyle12"/>
                <w:sz w:val="22"/>
                <w:szCs w:val="22"/>
              </w:rPr>
              <w:t xml:space="preserve">               6</w:t>
            </w:r>
          </w:p>
        </w:tc>
      </w:tr>
      <w:tr w:rsidR="00790596" w14:paraId="58687507" w14:textId="77777777" w:rsidTr="00DB64EB">
        <w:tc>
          <w:tcPr>
            <w:tcW w:w="650" w:type="dxa"/>
          </w:tcPr>
          <w:p w14:paraId="0E8034FB" w14:textId="77777777" w:rsidR="00790596" w:rsidRDefault="00790596" w:rsidP="00D20038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4.1</w:t>
            </w:r>
          </w:p>
          <w:p w14:paraId="475B37D5" w14:textId="75874F1D" w:rsidR="00790596" w:rsidRPr="00D20038" w:rsidRDefault="00790596" w:rsidP="00D20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55" w:type="dxa"/>
            <w:vMerge w:val="restart"/>
          </w:tcPr>
          <w:p w14:paraId="23DDA5A7" w14:textId="77777777" w:rsidR="00790596" w:rsidRPr="00D20038" w:rsidRDefault="00790596" w:rsidP="00D20038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 xml:space="preserve">Силовые трансформаторы напряжением </w:t>
            </w:r>
            <w:r w:rsidRPr="00D20038">
              <w:rPr>
                <w:sz w:val="22"/>
                <w:szCs w:val="22"/>
              </w:rPr>
              <w:br/>
              <w:t xml:space="preserve">до 10 </w:t>
            </w:r>
            <w:proofErr w:type="spellStart"/>
            <w:r w:rsidRPr="00D20038">
              <w:rPr>
                <w:sz w:val="22"/>
                <w:szCs w:val="22"/>
              </w:rPr>
              <w:t>кВ</w:t>
            </w:r>
            <w:proofErr w:type="spellEnd"/>
            <w:r w:rsidRPr="00D20038">
              <w:rPr>
                <w:sz w:val="22"/>
                <w:szCs w:val="22"/>
              </w:rPr>
              <w:t xml:space="preserve"> включительно</w:t>
            </w:r>
          </w:p>
          <w:p w14:paraId="1179B0DC" w14:textId="77777777" w:rsidR="00790596" w:rsidRPr="00D20038" w:rsidRDefault="00790596" w:rsidP="00D200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482B088" w14:textId="0928BCAE" w:rsidR="00790596" w:rsidRPr="00D20038" w:rsidRDefault="00790596" w:rsidP="006B4AD7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27.11/ 22.000</w:t>
            </w:r>
          </w:p>
        </w:tc>
        <w:tc>
          <w:tcPr>
            <w:tcW w:w="2268" w:type="dxa"/>
          </w:tcPr>
          <w:p w14:paraId="24BB0542" w14:textId="14AA535C" w:rsidR="00790596" w:rsidRPr="00D20038" w:rsidRDefault="00790596" w:rsidP="006B4AD7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701" w:type="dxa"/>
          </w:tcPr>
          <w:p w14:paraId="43150857" w14:textId="1A5BF038" w:rsidR="00790596" w:rsidRPr="00D20038" w:rsidRDefault="006C29FB" w:rsidP="00D20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790596" w:rsidRPr="00D20038">
              <w:rPr>
                <w:sz w:val="22"/>
                <w:szCs w:val="22"/>
              </w:rPr>
              <w:t xml:space="preserve"> </w:t>
            </w:r>
          </w:p>
          <w:p w14:paraId="35C58321" w14:textId="18EDCAD9" w:rsidR="00790596" w:rsidRPr="00D20038" w:rsidRDefault="00790596" w:rsidP="00D20038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 xml:space="preserve">п. Б.8.3 </w:t>
            </w:r>
          </w:p>
        </w:tc>
        <w:tc>
          <w:tcPr>
            <w:tcW w:w="2403" w:type="dxa"/>
          </w:tcPr>
          <w:p w14:paraId="75444DC5" w14:textId="085D1312" w:rsidR="00790596" w:rsidRPr="00D20038" w:rsidRDefault="006B4AD7" w:rsidP="000A7122">
            <w:pPr>
              <w:pStyle w:val="Style3"/>
              <w:jc w:val="left"/>
              <w:rPr>
                <w:rStyle w:val="FontStyle12"/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</w:t>
            </w:r>
            <w:r w:rsidR="000A712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</w:t>
            </w:r>
            <w:r w:rsidRPr="00031357">
              <w:rPr>
                <w:sz w:val="22"/>
                <w:szCs w:val="22"/>
              </w:rPr>
              <w:t>-202</w:t>
            </w:r>
            <w:r w:rsidR="000A7122">
              <w:rPr>
                <w:sz w:val="22"/>
                <w:szCs w:val="22"/>
              </w:rPr>
              <w:t>2</w:t>
            </w:r>
          </w:p>
        </w:tc>
      </w:tr>
      <w:tr w:rsidR="00790596" w14:paraId="1D6C59E3" w14:textId="77777777" w:rsidTr="00DB64EB">
        <w:tc>
          <w:tcPr>
            <w:tcW w:w="650" w:type="dxa"/>
          </w:tcPr>
          <w:p w14:paraId="7D84AD61" w14:textId="77777777" w:rsidR="00790596" w:rsidRDefault="00790596" w:rsidP="00D20038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4.2</w:t>
            </w:r>
          </w:p>
          <w:p w14:paraId="1BCA0DC3" w14:textId="2E86696D" w:rsidR="00790596" w:rsidRPr="00D20038" w:rsidRDefault="00790596" w:rsidP="00D20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55" w:type="dxa"/>
            <w:vMerge/>
          </w:tcPr>
          <w:p w14:paraId="317EAB03" w14:textId="77777777" w:rsidR="00790596" w:rsidRPr="00D20038" w:rsidRDefault="00790596" w:rsidP="00D200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3735C44" w14:textId="498E69B0" w:rsidR="00790596" w:rsidRPr="00D20038" w:rsidRDefault="00790596" w:rsidP="006B4AD7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27.11/ 29.113</w:t>
            </w:r>
          </w:p>
        </w:tc>
        <w:tc>
          <w:tcPr>
            <w:tcW w:w="2268" w:type="dxa"/>
          </w:tcPr>
          <w:p w14:paraId="5BA79629" w14:textId="44500146" w:rsidR="00790596" w:rsidRPr="00D20038" w:rsidRDefault="00790596" w:rsidP="006B4AD7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701" w:type="dxa"/>
          </w:tcPr>
          <w:p w14:paraId="0538D559" w14:textId="370C248A" w:rsidR="00790596" w:rsidRPr="00D20038" w:rsidRDefault="006C29FB" w:rsidP="00D20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790596" w:rsidRPr="00D20038">
              <w:rPr>
                <w:sz w:val="22"/>
                <w:szCs w:val="22"/>
              </w:rPr>
              <w:t xml:space="preserve"> </w:t>
            </w:r>
          </w:p>
          <w:p w14:paraId="705D7BE4" w14:textId="03F48894" w:rsidR="00790596" w:rsidRPr="00D20038" w:rsidRDefault="00790596" w:rsidP="00D20038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п. Б.8.5</w:t>
            </w:r>
            <w:r w:rsidR="00380DA9">
              <w:rPr>
                <w:sz w:val="22"/>
                <w:szCs w:val="22"/>
              </w:rPr>
              <w:t>.1</w:t>
            </w:r>
          </w:p>
          <w:p w14:paraId="47388D98" w14:textId="77777777" w:rsidR="00790596" w:rsidRPr="00D20038" w:rsidRDefault="00790596" w:rsidP="00D20038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403" w:type="dxa"/>
          </w:tcPr>
          <w:p w14:paraId="5F9CCCDE" w14:textId="131C8A3A" w:rsidR="00790596" w:rsidRPr="00D20038" w:rsidRDefault="006B4AD7" w:rsidP="00DB64EB">
            <w:pPr>
              <w:pStyle w:val="Style3"/>
              <w:jc w:val="left"/>
              <w:rPr>
                <w:rStyle w:val="FontStyle12"/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</w:t>
            </w:r>
            <w:r>
              <w:rPr>
                <w:sz w:val="22"/>
                <w:szCs w:val="22"/>
              </w:rPr>
              <w:t>22</w:t>
            </w:r>
            <w:r w:rsidRPr="00031357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3</w:t>
            </w:r>
          </w:p>
        </w:tc>
      </w:tr>
      <w:tr w:rsidR="00790596" w14:paraId="2DB3762E" w14:textId="77777777" w:rsidTr="00DB64EB">
        <w:tc>
          <w:tcPr>
            <w:tcW w:w="650" w:type="dxa"/>
          </w:tcPr>
          <w:p w14:paraId="30575A7F" w14:textId="77777777" w:rsidR="00790596" w:rsidRDefault="00790596" w:rsidP="00D20038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4.3</w:t>
            </w:r>
          </w:p>
          <w:p w14:paraId="77118284" w14:textId="215AAC08" w:rsidR="00790596" w:rsidRPr="00D20038" w:rsidRDefault="00790596" w:rsidP="00D20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55" w:type="dxa"/>
            <w:vMerge/>
          </w:tcPr>
          <w:p w14:paraId="75C8EFDF" w14:textId="77777777" w:rsidR="00790596" w:rsidRPr="00D20038" w:rsidRDefault="00790596" w:rsidP="00D200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8A729D6" w14:textId="5FBE6EC1" w:rsidR="00790596" w:rsidRPr="00D20038" w:rsidRDefault="00790596" w:rsidP="006B4AD7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27.11/ 22.000</w:t>
            </w:r>
          </w:p>
        </w:tc>
        <w:tc>
          <w:tcPr>
            <w:tcW w:w="2268" w:type="dxa"/>
          </w:tcPr>
          <w:p w14:paraId="7FFCB8E6" w14:textId="522A70AC" w:rsidR="00790596" w:rsidRPr="00D20038" w:rsidRDefault="00790596" w:rsidP="006B4AD7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Сопротивление обмоток постоянному току</w:t>
            </w:r>
          </w:p>
        </w:tc>
        <w:tc>
          <w:tcPr>
            <w:tcW w:w="1701" w:type="dxa"/>
          </w:tcPr>
          <w:p w14:paraId="058F4C33" w14:textId="77C37C73" w:rsidR="00790596" w:rsidRPr="00D20038" w:rsidRDefault="006C29FB" w:rsidP="00D20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790596" w:rsidRPr="00D20038">
              <w:rPr>
                <w:sz w:val="22"/>
                <w:szCs w:val="22"/>
              </w:rPr>
              <w:t xml:space="preserve"> </w:t>
            </w:r>
          </w:p>
          <w:p w14:paraId="656AFA12" w14:textId="77777777" w:rsidR="00790596" w:rsidRPr="00D20038" w:rsidRDefault="00790596" w:rsidP="00D20038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 xml:space="preserve">п. Б.8.6 </w:t>
            </w:r>
          </w:p>
          <w:p w14:paraId="1D4E5EAC" w14:textId="77777777" w:rsidR="00790596" w:rsidRPr="00D20038" w:rsidRDefault="00790596" w:rsidP="00D20038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403" w:type="dxa"/>
          </w:tcPr>
          <w:p w14:paraId="5408718F" w14:textId="59DF0734" w:rsidR="00790596" w:rsidRPr="00D20038" w:rsidRDefault="0092099C" w:rsidP="00D20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31357">
              <w:rPr>
                <w:sz w:val="22"/>
                <w:szCs w:val="22"/>
              </w:rPr>
              <w:t>АМИ.МС</w:t>
            </w:r>
            <w:r w:rsidR="00A2109A" w:rsidRPr="00031357">
              <w:rPr>
                <w:sz w:val="22"/>
                <w:szCs w:val="22"/>
              </w:rPr>
              <w:t xml:space="preserve"> </w:t>
            </w:r>
            <w:r w:rsidRPr="00031357">
              <w:rPr>
                <w:sz w:val="22"/>
                <w:szCs w:val="22"/>
              </w:rPr>
              <w:t>0007-2022</w:t>
            </w:r>
          </w:p>
          <w:p w14:paraId="62929D90" w14:textId="77777777" w:rsidR="00790596" w:rsidRPr="00D20038" w:rsidRDefault="00790596" w:rsidP="00D20038">
            <w:pPr>
              <w:pStyle w:val="Style3"/>
              <w:jc w:val="left"/>
              <w:rPr>
                <w:rStyle w:val="FontStyle12"/>
                <w:sz w:val="22"/>
                <w:szCs w:val="22"/>
              </w:rPr>
            </w:pPr>
          </w:p>
        </w:tc>
      </w:tr>
      <w:tr w:rsidR="00790596" w14:paraId="389E0721" w14:textId="77777777" w:rsidTr="00DB64EB">
        <w:tc>
          <w:tcPr>
            <w:tcW w:w="650" w:type="dxa"/>
          </w:tcPr>
          <w:p w14:paraId="4CDB3DB9" w14:textId="77777777" w:rsidR="00790596" w:rsidRDefault="00790596" w:rsidP="00D20038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4.4</w:t>
            </w:r>
          </w:p>
          <w:p w14:paraId="7E251479" w14:textId="655FA570" w:rsidR="00790596" w:rsidRPr="00D20038" w:rsidRDefault="00790596" w:rsidP="00D20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55" w:type="dxa"/>
            <w:vMerge/>
          </w:tcPr>
          <w:p w14:paraId="6F8F5A78" w14:textId="77777777" w:rsidR="00790596" w:rsidRPr="00D20038" w:rsidRDefault="00790596" w:rsidP="00D200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3DD280C" w14:textId="5DE05227" w:rsidR="00790596" w:rsidRPr="00D20038" w:rsidRDefault="00790596" w:rsidP="006B4AD7">
            <w:pPr>
              <w:pStyle w:val="af6"/>
              <w:rPr>
                <w:lang w:val="ru-RU"/>
              </w:rPr>
            </w:pPr>
            <w:r w:rsidRPr="00D20038">
              <w:t>19.20/</w:t>
            </w:r>
          </w:p>
          <w:p w14:paraId="698E98D0" w14:textId="26560F68" w:rsidR="00790596" w:rsidRPr="00D20038" w:rsidRDefault="00790596" w:rsidP="006B4AD7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</w:tcPr>
          <w:p w14:paraId="1E896112" w14:textId="628387D6" w:rsidR="00790596" w:rsidRPr="00D20038" w:rsidRDefault="00790596" w:rsidP="006B4AD7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Испытание трансформаторного масла на пробивное напряжение</w:t>
            </w:r>
          </w:p>
        </w:tc>
        <w:tc>
          <w:tcPr>
            <w:tcW w:w="1701" w:type="dxa"/>
          </w:tcPr>
          <w:p w14:paraId="7B9B78DA" w14:textId="50D2DBB0" w:rsidR="00790596" w:rsidRPr="00D20038" w:rsidRDefault="006C29FB" w:rsidP="00D20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790596" w:rsidRPr="00D20038">
              <w:rPr>
                <w:sz w:val="22"/>
                <w:szCs w:val="22"/>
              </w:rPr>
              <w:t xml:space="preserve"> </w:t>
            </w:r>
          </w:p>
          <w:p w14:paraId="16783743" w14:textId="77777777" w:rsidR="00790596" w:rsidRPr="00D20038" w:rsidRDefault="00790596" w:rsidP="00D20038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 xml:space="preserve">п. Б.8.17 </w:t>
            </w:r>
          </w:p>
          <w:p w14:paraId="175DAC89" w14:textId="77777777" w:rsidR="00790596" w:rsidRPr="00D20038" w:rsidRDefault="00790596" w:rsidP="00D20038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403" w:type="dxa"/>
          </w:tcPr>
          <w:p w14:paraId="1CECC6C1" w14:textId="77777777" w:rsidR="00790596" w:rsidRPr="00D20038" w:rsidRDefault="00790596" w:rsidP="00D20038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ГОСТ 6581-75</w:t>
            </w:r>
          </w:p>
          <w:p w14:paraId="7FB0B1B2" w14:textId="77777777" w:rsidR="00790596" w:rsidRPr="00D20038" w:rsidRDefault="00790596" w:rsidP="00D20038">
            <w:pPr>
              <w:pStyle w:val="Style3"/>
              <w:jc w:val="left"/>
              <w:rPr>
                <w:rStyle w:val="FontStyle12"/>
                <w:sz w:val="22"/>
                <w:szCs w:val="22"/>
              </w:rPr>
            </w:pPr>
          </w:p>
        </w:tc>
      </w:tr>
      <w:tr w:rsidR="00790596" w14:paraId="44221E5E" w14:textId="77777777" w:rsidTr="00DB64EB">
        <w:tc>
          <w:tcPr>
            <w:tcW w:w="650" w:type="dxa"/>
          </w:tcPr>
          <w:p w14:paraId="2AE1F3E5" w14:textId="77777777" w:rsidR="00790596" w:rsidRDefault="00790596" w:rsidP="00D20038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5.1</w:t>
            </w:r>
          </w:p>
          <w:p w14:paraId="3F314347" w14:textId="0AE74571" w:rsidR="00790596" w:rsidRPr="00D20038" w:rsidRDefault="00790596" w:rsidP="00D20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55" w:type="dxa"/>
            <w:vMerge w:val="restart"/>
          </w:tcPr>
          <w:p w14:paraId="0F151CBB" w14:textId="77777777" w:rsidR="00790596" w:rsidRPr="00D20038" w:rsidRDefault="00790596" w:rsidP="00D20038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 xml:space="preserve">Трансформаторы тока напряжением до 10 </w:t>
            </w:r>
            <w:proofErr w:type="spellStart"/>
            <w:r w:rsidRPr="00D20038">
              <w:rPr>
                <w:sz w:val="22"/>
                <w:szCs w:val="22"/>
              </w:rPr>
              <w:t>кВ</w:t>
            </w:r>
            <w:proofErr w:type="spellEnd"/>
            <w:r w:rsidRPr="00D20038">
              <w:rPr>
                <w:sz w:val="22"/>
                <w:szCs w:val="22"/>
              </w:rPr>
              <w:t xml:space="preserve"> включительно</w:t>
            </w:r>
          </w:p>
          <w:p w14:paraId="5FEED395" w14:textId="77777777" w:rsidR="00790596" w:rsidRPr="00D20038" w:rsidRDefault="00790596" w:rsidP="00D200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837DE55" w14:textId="37FBEAA8" w:rsidR="00790596" w:rsidRPr="00D20038" w:rsidRDefault="00790596" w:rsidP="006B4AD7">
            <w:pPr>
              <w:pStyle w:val="af6"/>
              <w:jc w:val="center"/>
            </w:pPr>
            <w:r w:rsidRPr="00D20038">
              <w:t>27.11</w:t>
            </w:r>
            <w:r w:rsidRPr="00D20038">
              <w:rPr>
                <w:lang w:val="ru-RU"/>
              </w:rPr>
              <w:t>/ 22.000</w:t>
            </w:r>
          </w:p>
        </w:tc>
        <w:tc>
          <w:tcPr>
            <w:tcW w:w="2268" w:type="dxa"/>
          </w:tcPr>
          <w:p w14:paraId="42594F9A" w14:textId="0B871612" w:rsidR="00790596" w:rsidRPr="00D20038" w:rsidRDefault="00790596" w:rsidP="006B4AD7">
            <w:pPr>
              <w:pStyle w:val="Style3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701" w:type="dxa"/>
          </w:tcPr>
          <w:p w14:paraId="209225AA" w14:textId="4FAA7CA6" w:rsidR="00790596" w:rsidRPr="00D20038" w:rsidRDefault="006C29FB" w:rsidP="00D20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790596" w:rsidRPr="00D20038">
              <w:rPr>
                <w:sz w:val="22"/>
                <w:szCs w:val="22"/>
              </w:rPr>
              <w:t xml:space="preserve">  </w:t>
            </w:r>
          </w:p>
          <w:p w14:paraId="774F8FEC" w14:textId="21BBACD9" w:rsidR="00790596" w:rsidRPr="00D20038" w:rsidRDefault="00790596" w:rsidP="00D20038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 xml:space="preserve">п. Б.9.1  </w:t>
            </w:r>
          </w:p>
        </w:tc>
        <w:tc>
          <w:tcPr>
            <w:tcW w:w="2403" w:type="dxa"/>
          </w:tcPr>
          <w:p w14:paraId="42514DCA" w14:textId="406A2732" w:rsidR="00790596" w:rsidRPr="00D20038" w:rsidRDefault="006B4AD7" w:rsidP="000A7122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</w:t>
            </w:r>
            <w:r w:rsidR="000A7122">
              <w:rPr>
                <w:sz w:val="22"/>
                <w:szCs w:val="22"/>
              </w:rPr>
              <w:t>02</w:t>
            </w:r>
            <w:r w:rsidRPr="00031357">
              <w:rPr>
                <w:sz w:val="22"/>
                <w:szCs w:val="22"/>
              </w:rPr>
              <w:t>-202</w:t>
            </w:r>
            <w:r w:rsidR="000A7122">
              <w:rPr>
                <w:sz w:val="22"/>
                <w:szCs w:val="22"/>
              </w:rPr>
              <w:t>2</w:t>
            </w:r>
          </w:p>
        </w:tc>
      </w:tr>
      <w:tr w:rsidR="00790596" w14:paraId="33E4A73B" w14:textId="77777777" w:rsidTr="00DB64EB">
        <w:tc>
          <w:tcPr>
            <w:tcW w:w="650" w:type="dxa"/>
          </w:tcPr>
          <w:p w14:paraId="6E48FEF7" w14:textId="77777777" w:rsidR="00790596" w:rsidRDefault="00790596" w:rsidP="00D20038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5.2</w:t>
            </w:r>
          </w:p>
          <w:p w14:paraId="72136277" w14:textId="6D73B4AD" w:rsidR="00790596" w:rsidRPr="00D20038" w:rsidRDefault="00790596" w:rsidP="00D20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55" w:type="dxa"/>
            <w:vMerge/>
          </w:tcPr>
          <w:p w14:paraId="6CB57520" w14:textId="77777777" w:rsidR="00790596" w:rsidRPr="00D20038" w:rsidRDefault="00790596" w:rsidP="00D200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85B3D3F" w14:textId="392EAEA3" w:rsidR="00790596" w:rsidRPr="00D20038" w:rsidRDefault="00790596" w:rsidP="006B4AD7">
            <w:pPr>
              <w:pStyle w:val="af6"/>
              <w:jc w:val="center"/>
            </w:pPr>
            <w:r w:rsidRPr="00D20038">
              <w:t>27.11</w:t>
            </w:r>
            <w:r w:rsidRPr="00D20038">
              <w:rPr>
                <w:lang w:val="ru-RU"/>
              </w:rPr>
              <w:t>/ 29.113</w:t>
            </w:r>
          </w:p>
        </w:tc>
        <w:tc>
          <w:tcPr>
            <w:tcW w:w="2268" w:type="dxa"/>
          </w:tcPr>
          <w:p w14:paraId="2F494DAA" w14:textId="451EB6A0" w:rsidR="00790596" w:rsidRPr="00D20038" w:rsidRDefault="00790596" w:rsidP="006B4AD7">
            <w:pPr>
              <w:pStyle w:val="Style3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Испытание повышенным напряжением</w:t>
            </w:r>
          </w:p>
        </w:tc>
        <w:tc>
          <w:tcPr>
            <w:tcW w:w="1701" w:type="dxa"/>
          </w:tcPr>
          <w:p w14:paraId="2DB09A3A" w14:textId="7EE73554" w:rsidR="00790596" w:rsidRPr="00D20038" w:rsidRDefault="006C29FB" w:rsidP="00D20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790596" w:rsidRPr="00D20038">
              <w:rPr>
                <w:sz w:val="22"/>
                <w:szCs w:val="22"/>
              </w:rPr>
              <w:t xml:space="preserve">  </w:t>
            </w:r>
          </w:p>
          <w:p w14:paraId="2A3539F1" w14:textId="6B196455" w:rsidR="00790596" w:rsidRPr="00D20038" w:rsidRDefault="00790596" w:rsidP="00D20038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 xml:space="preserve">п. Б.9.3   </w:t>
            </w:r>
          </w:p>
        </w:tc>
        <w:tc>
          <w:tcPr>
            <w:tcW w:w="2403" w:type="dxa"/>
          </w:tcPr>
          <w:p w14:paraId="56FC9B74" w14:textId="6AD15060" w:rsidR="00790596" w:rsidRPr="00D20038" w:rsidRDefault="006B4AD7" w:rsidP="00DB64EB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</w:t>
            </w:r>
            <w:r>
              <w:rPr>
                <w:sz w:val="22"/>
                <w:szCs w:val="22"/>
              </w:rPr>
              <w:t>22</w:t>
            </w:r>
            <w:r w:rsidRPr="00031357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3</w:t>
            </w:r>
          </w:p>
        </w:tc>
      </w:tr>
      <w:tr w:rsidR="00790596" w14:paraId="0ED9BC4D" w14:textId="77777777" w:rsidTr="00DB64EB">
        <w:tc>
          <w:tcPr>
            <w:tcW w:w="650" w:type="dxa"/>
          </w:tcPr>
          <w:p w14:paraId="61817D94" w14:textId="77777777" w:rsidR="00790596" w:rsidRDefault="00790596" w:rsidP="00D20038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5.3</w:t>
            </w:r>
          </w:p>
          <w:p w14:paraId="5D28B101" w14:textId="61C8BFD2" w:rsidR="00790596" w:rsidRPr="00D20038" w:rsidRDefault="00790596" w:rsidP="00D20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55" w:type="dxa"/>
            <w:vMerge/>
          </w:tcPr>
          <w:p w14:paraId="7D1B5E0F" w14:textId="77777777" w:rsidR="00790596" w:rsidRPr="00D20038" w:rsidRDefault="00790596" w:rsidP="00D200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DF45877" w14:textId="197DEAAD" w:rsidR="00790596" w:rsidRPr="00D20038" w:rsidRDefault="00790596" w:rsidP="006B4AD7">
            <w:pPr>
              <w:pStyle w:val="af6"/>
              <w:jc w:val="center"/>
            </w:pPr>
            <w:r w:rsidRPr="00D20038">
              <w:t>27.11</w:t>
            </w:r>
            <w:r w:rsidRPr="00D20038">
              <w:rPr>
                <w:lang w:val="ru-RU"/>
              </w:rPr>
              <w:t>/ 22.000</w:t>
            </w:r>
          </w:p>
        </w:tc>
        <w:tc>
          <w:tcPr>
            <w:tcW w:w="2268" w:type="dxa"/>
          </w:tcPr>
          <w:p w14:paraId="41F2A02D" w14:textId="3D1F4AA9" w:rsidR="00790596" w:rsidRPr="00D20038" w:rsidRDefault="00790596" w:rsidP="006B4AD7">
            <w:pPr>
              <w:pStyle w:val="Style3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Сопротивление обмоток постоянному току</w:t>
            </w:r>
          </w:p>
        </w:tc>
        <w:tc>
          <w:tcPr>
            <w:tcW w:w="1701" w:type="dxa"/>
          </w:tcPr>
          <w:p w14:paraId="4288E6F2" w14:textId="1D5C4275" w:rsidR="00790596" w:rsidRPr="00D20038" w:rsidRDefault="006C29FB" w:rsidP="00D20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790596" w:rsidRPr="00D20038">
              <w:rPr>
                <w:sz w:val="22"/>
                <w:szCs w:val="22"/>
              </w:rPr>
              <w:t xml:space="preserve">  </w:t>
            </w:r>
          </w:p>
          <w:p w14:paraId="1910B473" w14:textId="77777777" w:rsidR="00790596" w:rsidRPr="00D20038" w:rsidRDefault="00790596" w:rsidP="00D20038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 xml:space="preserve">п. Б.9.6    </w:t>
            </w:r>
          </w:p>
          <w:p w14:paraId="13F7BB1D" w14:textId="77777777" w:rsidR="00790596" w:rsidRPr="00D20038" w:rsidRDefault="00790596" w:rsidP="00D20038">
            <w:pPr>
              <w:rPr>
                <w:sz w:val="22"/>
                <w:szCs w:val="22"/>
              </w:rPr>
            </w:pPr>
          </w:p>
        </w:tc>
        <w:tc>
          <w:tcPr>
            <w:tcW w:w="2403" w:type="dxa"/>
          </w:tcPr>
          <w:p w14:paraId="21D1F611" w14:textId="739866FB" w:rsidR="00790596" w:rsidRPr="00D20038" w:rsidRDefault="0092099C" w:rsidP="00D20038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</w:t>
            </w:r>
            <w:r w:rsidR="00A2109A" w:rsidRPr="00031357">
              <w:rPr>
                <w:sz w:val="22"/>
                <w:szCs w:val="22"/>
              </w:rPr>
              <w:t xml:space="preserve"> </w:t>
            </w:r>
            <w:r w:rsidRPr="00031357">
              <w:rPr>
                <w:sz w:val="22"/>
                <w:szCs w:val="22"/>
              </w:rPr>
              <w:t>0007-2022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D20038" w14:paraId="405BC779" w14:textId="77777777" w:rsidTr="00DB64EB">
        <w:tc>
          <w:tcPr>
            <w:tcW w:w="650" w:type="dxa"/>
          </w:tcPr>
          <w:p w14:paraId="09BCD8E7" w14:textId="77777777" w:rsidR="00D20038" w:rsidRDefault="00D20038" w:rsidP="00D20038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6.</w:t>
            </w:r>
            <w:r w:rsidR="00790596">
              <w:rPr>
                <w:sz w:val="22"/>
                <w:szCs w:val="22"/>
              </w:rPr>
              <w:t>1</w:t>
            </w:r>
          </w:p>
          <w:p w14:paraId="6055514F" w14:textId="541FB201" w:rsidR="00790596" w:rsidRPr="00D20038" w:rsidRDefault="00790596" w:rsidP="00D20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55" w:type="dxa"/>
          </w:tcPr>
          <w:p w14:paraId="441D3F68" w14:textId="3AE2A663" w:rsidR="00790596" w:rsidRPr="00D20038" w:rsidRDefault="00D20038" w:rsidP="006B4AD7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 xml:space="preserve">Трансформаторы напряжения (электромагнитные) </w:t>
            </w:r>
            <w:r w:rsidRPr="00D20038">
              <w:rPr>
                <w:sz w:val="22"/>
                <w:szCs w:val="22"/>
              </w:rPr>
              <w:br/>
              <w:t xml:space="preserve">до 10 </w:t>
            </w:r>
            <w:proofErr w:type="spellStart"/>
            <w:r w:rsidRPr="00D20038">
              <w:rPr>
                <w:sz w:val="22"/>
                <w:szCs w:val="22"/>
              </w:rPr>
              <w:t>кВ</w:t>
            </w:r>
            <w:proofErr w:type="spellEnd"/>
            <w:r w:rsidRPr="00D20038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851" w:type="dxa"/>
          </w:tcPr>
          <w:p w14:paraId="31164E5A" w14:textId="79E5463E" w:rsidR="00D20038" w:rsidRPr="00D20038" w:rsidRDefault="00D20038" w:rsidP="006B4AD7">
            <w:pPr>
              <w:pStyle w:val="af6"/>
              <w:jc w:val="center"/>
            </w:pPr>
            <w:r w:rsidRPr="00D20038">
              <w:t>27.11</w:t>
            </w:r>
            <w:r w:rsidRPr="00D20038">
              <w:rPr>
                <w:lang w:val="ru-RU"/>
              </w:rPr>
              <w:t>/ 22.000</w:t>
            </w:r>
          </w:p>
        </w:tc>
        <w:tc>
          <w:tcPr>
            <w:tcW w:w="2268" w:type="dxa"/>
          </w:tcPr>
          <w:p w14:paraId="3FC896CE" w14:textId="6BC4C024" w:rsidR="00D20038" w:rsidRPr="00D20038" w:rsidRDefault="00D20038" w:rsidP="00D20038">
            <w:pPr>
              <w:pStyle w:val="Style3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Сопротивление обмоток постоянному току</w:t>
            </w:r>
          </w:p>
        </w:tc>
        <w:tc>
          <w:tcPr>
            <w:tcW w:w="1701" w:type="dxa"/>
          </w:tcPr>
          <w:p w14:paraId="760C1C96" w14:textId="5B86BF6E" w:rsidR="00D20038" w:rsidRPr="00D20038" w:rsidRDefault="006C29FB" w:rsidP="00D20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D20038" w:rsidRPr="00D20038">
              <w:rPr>
                <w:sz w:val="22"/>
                <w:szCs w:val="22"/>
              </w:rPr>
              <w:t xml:space="preserve">  </w:t>
            </w:r>
          </w:p>
          <w:p w14:paraId="49B19BE8" w14:textId="77777777" w:rsidR="00D20038" w:rsidRPr="00D20038" w:rsidRDefault="00D20038" w:rsidP="00D20038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 xml:space="preserve">п. Б.10.1.3   </w:t>
            </w:r>
          </w:p>
          <w:p w14:paraId="0D4E3AF3" w14:textId="77777777" w:rsidR="00D20038" w:rsidRPr="00D20038" w:rsidRDefault="00D20038" w:rsidP="00D20038">
            <w:pPr>
              <w:rPr>
                <w:sz w:val="22"/>
                <w:szCs w:val="22"/>
              </w:rPr>
            </w:pPr>
          </w:p>
        </w:tc>
        <w:tc>
          <w:tcPr>
            <w:tcW w:w="2403" w:type="dxa"/>
          </w:tcPr>
          <w:p w14:paraId="3DB6DF09" w14:textId="5FA60801" w:rsidR="00D20038" w:rsidRPr="00D20038" w:rsidRDefault="0092099C" w:rsidP="00D20038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</w:t>
            </w:r>
            <w:r w:rsidR="00A2109A" w:rsidRPr="00031357">
              <w:rPr>
                <w:sz w:val="22"/>
                <w:szCs w:val="22"/>
              </w:rPr>
              <w:t xml:space="preserve"> </w:t>
            </w:r>
            <w:r w:rsidRPr="00031357">
              <w:rPr>
                <w:sz w:val="22"/>
                <w:szCs w:val="22"/>
              </w:rPr>
              <w:t>0007-2022</w:t>
            </w:r>
            <w:r>
              <w:rPr>
                <w:sz w:val="22"/>
                <w:szCs w:val="22"/>
              </w:rPr>
              <w:t xml:space="preserve">  </w:t>
            </w:r>
          </w:p>
          <w:p w14:paraId="0D383527" w14:textId="77777777" w:rsidR="00D20038" w:rsidRPr="00D20038" w:rsidRDefault="00D20038" w:rsidP="00D20038">
            <w:pPr>
              <w:rPr>
                <w:sz w:val="22"/>
                <w:szCs w:val="22"/>
              </w:rPr>
            </w:pPr>
          </w:p>
        </w:tc>
      </w:tr>
      <w:tr w:rsidR="006B4AD7" w14:paraId="7A3E6AC0" w14:textId="77777777" w:rsidTr="00DB64EB">
        <w:tc>
          <w:tcPr>
            <w:tcW w:w="650" w:type="dxa"/>
          </w:tcPr>
          <w:p w14:paraId="5F4C3E50" w14:textId="77777777" w:rsidR="006B4AD7" w:rsidRDefault="006B4AD7" w:rsidP="006B4AD7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7.1</w:t>
            </w:r>
          </w:p>
          <w:p w14:paraId="3395DC24" w14:textId="0AFF5FAD" w:rsidR="006B4AD7" w:rsidRPr="00D20038" w:rsidRDefault="006B4AD7" w:rsidP="006B4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55" w:type="dxa"/>
            <w:vMerge w:val="restart"/>
          </w:tcPr>
          <w:p w14:paraId="172B205B" w14:textId="7AB58808" w:rsidR="006B4AD7" w:rsidRPr="00D20038" w:rsidRDefault="006B4AD7" w:rsidP="006B4AD7">
            <w:pPr>
              <w:ind w:left="-12" w:right="-123"/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 xml:space="preserve">Масляные и электромагнитные выключатели напряжением до 10 </w:t>
            </w:r>
            <w:proofErr w:type="spellStart"/>
            <w:r w:rsidRPr="00303F8D">
              <w:rPr>
                <w:sz w:val="22"/>
                <w:szCs w:val="22"/>
              </w:rPr>
              <w:t>кВ</w:t>
            </w:r>
            <w:proofErr w:type="spellEnd"/>
            <w:r w:rsidRPr="00303F8D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851" w:type="dxa"/>
          </w:tcPr>
          <w:p w14:paraId="6C84FD47" w14:textId="43715733" w:rsidR="006B4AD7" w:rsidRPr="00D20038" w:rsidRDefault="006B4AD7" w:rsidP="006B4AD7">
            <w:pPr>
              <w:pStyle w:val="af6"/>
              <w:jc w:val="center"/>
            </w:pPr>
            <w:r w:rsidRPr="00303F8D">
              <w:t>27.12/ 22.000</w:t>
            </w:r>
          </w:p>
        </w:tc>
        <w:tc>
          <w:tcPr>
            <w:tcW w:w="2268" w:type="dxa"/>
          </w:tcPr>
          <w:p w14:paraId="44F56BCD" w14:textId="6E2B1B9D" w:rsidR="006B4AD7" w:rsidRPr="00D20038" w:rsidRDefault="006B4AD7" w:rsidP="006B4AD7">
            <w:pPr>
              <w:pStyle w:val="Style3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1701" w:type="dxa"/>
          </w:tcPr>
          <w:p w14:paraId="06CF4FF3" w14:textId="2A400B20" w:rsidR="006B4AD7" w:rsidRPr="00303F8D" w:rsidRDefault="006C29FB" w:rsidP="006B4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6B4AD7" w:rsidRPr="00303F8D">
              <w:rPr>
                <w:sz w:val="22"/>
                <w:szCs w:val="22"/>
              </w:rPr>
              <w:t xml:space="preserve"> </w:t>
            </w:r>
          </w:p>
          <w:p w14:paraId="16357D9A" w14:textId="4D2931B4" w:rsidR="006B4AD7" w:rsidRPr="00D20038" w:rsidRDefault="006B4AD7" w:rsidP="006B4AD7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п. Б.11.1</w:t>
            </w:r>
          </w:p>
        </w:tc>
        <w:tc>
          <w:tcPr>
            <w:tcW w:w="2403" w:type="dxa"/>
          </w:tcPr>
          <w:p w14:paraId="1D204687" w14:textId="61E24ADF" w:rsidR="006B4AD7" w:rsidRPr="00031357" w:rsidRDefault="006B4AD7" w:rsidP="000A7122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</w:t>
            </w:r>
            <w:r w:rsidR="000A712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</w:t>
            </w:r>
            <w:r w:rsidRPr="00031357">
              <w:rPr>
                <w:sz w:val="22"/>
                <w:szCs w:val="22"/>
              </w:rPr>
              <w:t>-202</w:t>
            </w:r>
            <w:r w:rsidR="000A7122">
              <w:rPr>
                <w:sz w:val="22"/>
                <w:szCs w:val="22"/>
              </w:rPr>
              <w:t>2</w:t>
            </w:r>
          </w:p>
        </w:tc>
      </w:tr>
      <w:tr w:rsidR="006B4AD7" w14:paraId="3E4CCD8D" w14:textId="77777777" w:rsidTr="00DB64EB">
        <w:tc>
          <w:tcPr>
            <w:tcW w:w="650" w:type="dxa"/>
          </w:tcPr>
          <w:p w14:paraId="0FF1E6B6" w14:textId="77777777" w:rsidR="006B4AD7" w:rsidRDefault="006B4AD7" w:rsidP="006B4AD7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7.2</w:t>
            </w:r>
          </w:p>
          <w:p w14:paraId="4E3391E6" w14:textId="4E2C7AB4" w:rsidR="006B4AD7" w:rsidRPr="00D20038" w:rsidRDefault="006B4AD7" w:rsidP="006B4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55" w:type="dxa"/>
            <w:vMerge/>
          </w:tcPr>
          <w:p w14:paraId="2B70F58E" w14:textId="77777777" w:rsidR="006B4AD7" w:rsidRPr="00D20038" w:rsidRDefault="006B4AD7" w:rsidP="006B4AD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78909A0" w14:textId="1B6C3A23" w:rsidR="006B4AD7" w:rsidRPr="00D20038" w:rsidRDefault="006B4AD7" w:rsidP="006B4AD7">
            <w:pPr>
              <w:pStyle w:val="af6"/>
              <w:jc w:val="center"/>
            </w:pPr>
            <w:r w:rsidRPr="00303F8D">
              <w:t>27.12/ 29.113</w:t>
            </w:r>
          </w:p>
        </w:tc>
        <w:tc>
          <w:tcPr>
            <w:tcW w:w="2268" w:type="dxa"/>
          </w:tcPr>
          <w:p w14:paraId="4F430C13" w14:textId="7C4C2D45" w:rsidR="006B4AD7" w:rsidRPr="00D20038" w:rsidRDefault="006B4AD7" w:rsidP="006B4AD7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Испытание изоляции повышенным напряжением частоты 50 Гц</w:t>
            </w:r>
          </w:p>
        </w:tc>
        <w:tc>
          <w:tcPr>
            <w:tcW w:w="1701" w:type="dxa"/>
          </w:tcPr>
          <w:p w14:paraId="51FCBEB1" w14:textId="37A9C3B3" w:rsidR="006B4AD7" w:rsidRPr="00303F8D" w:rsidRDefault="006C29FB" w:rsidP="006B4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6B4AD7" w:rsidRPr="00303F8D">
              <w:rPr>
                <w:sz w:val="22"/>
                <w:szCs w:val="22"/>
              </w:rPr>
              <w:t xml:space="preserve">  </w:t>
            </w:r>
          </w:p>
          <w:p w14:paraId="682C7652" w14:textId="77777777" w:rsidR="006B4AD7" w:rsidRPr="00303F8D" w:rsidRDefault="006B4AD7" w:rsidP="006B4AD7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 xml:space="preserve">п. Б.11.3 </w:t>
            </w:r>
          </w:p>
          <w:p w14:paraId="5A3323A5" w14:textId="77777777" w:rsidR="006B4AD7" w:rsidRPr="00D20038" w:rsidRDefault="006B4AD7" w:rsidP="006B4AD7">
            <w:pPr>
              <w:rPr>
                <w:sz w:val="22"/>
                <w:szCs w:val="22"/>
              </w:rPr>
            </w:pPr>
          </w:p>
        </w:tc>
        <w:tc>
          <w:tcPr>
            <w:tcW w:w="2403" w:type="dxa"/>
          </w:tcPr>
          <w:p w14:paraId="76EB5C9C" w14:textId="112BB05B" w:rsidR="006B4AD7" w:rsidRPr="00031357" w:rsidRDefault="006B4AD7" w:rsidP="006B4AD7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</w:t>
            </w:r>
            <w:r>
              <w:rPr>
                <w:sz w:val="22"/>
                <w:szCs w:val="22"/>
              </w:rPr>
              <w:t>22</w:t>
            </w:r>
            <w:r w:rsidRPr="00031357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3</w:t>
            </w:r>
          </w:p>
        </w:tc>
      </w:tr>
      <w:tr w:rsidR="006B4AD7" w14:paraId="4AB9A66B" w14:textId="77777777" w:rsidTr="00DB64EB">
        <w:tc>
          <w:tcPr>
            <w:tcW w:w="650" w:type="dxa"/>
          </w:tcPr>
          <w:p w14:paraId="447C1381" w14:textId="77777777" w:rsidR="006B4AD7" w:rsidRDefault="006B4AD7" w:rsidP="006B4AD7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8.1</w:t>
            </w:r>
          </w:p>
          <w:p w14:paraId="09EF2ED1" w14:textId="67051553" w:rsidR="006B4AD7" w:rsidRPr="00303F8D" w:rsidRDefault="006B4AD7" w:rsidP="006B4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55" w:type="dxa"/>
            <w:vMerge w:val="restart"/>
          </w:tcPr>
          <w:p w14:paraId="49100CB5" w14:textId="77777777" w:rsidR="006B4AD7" w:rsidRPr="00303F8D" w:rsidRDefault="006B4AD7" w:rsidP="006B4AD7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 xml:space="preserve">Выключатели нагрузки напряжением до 10 </w:t>
            </w:r>
            <w:proofErr w:type="spellStart"/>
            <w:r w:rsidRPr="00303F8D">
              <w:rPr>
                <w:sz w:val="22"/>
                <w:szCs w:val="22"/>
              </w:rPr>
              <w:t>кВ</w:t>
            </w:r>
            <w:proofErr w:type="spellEnd"/>
            <w:r w:rsidRPr="00303F8D">
              <w:rPr>
                <w:sz w:val="22"/>
                <w:szCs w:val="22"/>
              </w:rPr>
              <w:t xml:space="preserve"> включительно</w:t>
            </w:r>
          </w:p>
          <w:p w14:paraId="37E3ACF1" w14:textId="77777777" w:rsidR="006B4AD7" w:rsidRPr="00D20038" w:rsidRDefault="006B4AD7" w:rsidP="006B4AD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46E690D" w14:textId="07C469C1" w:rsidR="006B4AD7" w:rsidRPr="00303F8D" w:rsidRDefault="006B4AD7" w:rsidP="006B4AD7">
            <w:pPr>
              <w:pStyle w:val="af6"/>
              <w:jc w:val="center"/>
            </w:pPr>
            <w:r w:rsidRPr="00303F8D">
              <w:t>27.12/ 22.000</w:t>
            </w:r>
          </w:p>
        </w:tc>
        <w:tc>
          <w:tcPr>
            <w:tcW w:w="2268" w:type="dxa"/>
          </w:tcPr>
          <w:p w14:paraId="0AC0E6DA" w14:textId="53A52644" w:rsidR="006B4AD7" w:rsidRPr="00303F8D" w:rsidRDefault="006B4AD7" w:rsidP="006B4AD7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Сопротивление изоляции вторичных цепей и обмоток электромагнитов управления</w:t>
            </w:r>
          </w:p>
        </w:tc>
        <w:tc>
          <w:tcPr>
            <w:tcW w:w="1701" w:type="dxa"/>
          </w:tcPr>
          <w:p w14:paraId="16923DCF" w14:textId="5E55DBE0" w:rsidR="006B4AD7" w:rsidRPr="00303F8D" w:rsidRDefault="006C29FB" w:rsidP="006B4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6B4AD7" w:rsidRPr="00303F8D">
              <w:rPr>
                <w:sz w:val="22"/>
                <w:szCs w:val="22"/>
              </w:rPr>
              <w:t xml:space="preserve"> </w:t>
            </w:r>
          </w:p>
          <w:p w14:paraId="0359EE1E" w14:textId="77777777" w:rsidR="006B4AD7" w:rsidRPr="00303F8D" w:rsidRDefault="006B4AD7" w:rsidP="006B4AD7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п.Б.12.1</w:t>
            </w:r>
          </w:p>
          <w:p w14:paraId="2564E57B" w14:textId="77777777" w:rsidR="006B4AD7" w:rsidRPr="00303F8D" w:rsidRDefault="006B4AD7" w:rsidP="006B4AD7">
            <w:pPr>
              <w:rPr>
                <w:sz w:val="22"/>
                <w:szCs w:val="22"/>
              </w:rPr>
            </w:pPr>
          </w:p>
        </w:tc>
        <w:tc>
          <w:tcPr>
            <w:tcW w:w="2403" w:type="dxa"/>
          </w:tcPr>
          <w:p w14:paraId="2C10A60E" w14:textId="77777777" w:rsidR="006B4AD7" w:rsidRPr="00303F8D" w:rsidRDefault="006B4AD7" w:rsidP="006B4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31357">
              <w:rPr>
                <w:sz w:val="22"/>
                <w:szCs w:val="22"/>
              </w:rPr>
              <w:t>АМИ.МС 0002-2022</w:t>
            </w:r>
          </w:p>
          <w:p w14:paraId="2AC46093" w14:textId="77777777" w:rsidR="006B4AD7" w:rsidRPr="00031357" w:rsidRDefault="006B4AD7" w:rsidP="006B4AD7">
            <w:pPr>
              <w:rPr>
                <w:sz w:val="22"/>
                <w:szCs w:val="22"/>
              </w:rPr>
            </w:pPr>
          </w:p>
        </w:tc>
      </w:tr>
      <w:tr w:rsidR="006B4AD7" w14:paraId="60721620" w14:textId="77777777" w:rsidTr="00DB64EB">
        <w:tc>
          <w:tcPr>
            <w:tcW w:w="650" w:type="dxa"/>
          </w:tcPr>
          <w:p w14:paraId="13C7C350" w14:textId="77777777" w:rsidR="006B4AD7" w:rsidRDefault="006B4AD7" w:rsidP="006B4AD7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8.2</w:t>
            </w:r>
          </w:p>
          <w:p w14:paraId="145DACD1" w14:textId="719C86F0" w:rsidR="006B4AD7" w:rsidRPr="00303F8D" w:rsidRDefault="006B4AD7" w:rsidP="006B4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55" w:type="dxa"/>
            <w:vMerge/>
          </w:tcPr>
          <w:p w14:paraId="68BB94CE" w14:textId="77777777" w:rsidR="006B4AD7" w:rsidRPr="00303F8D" w:rsidRDefault="006B4AD7" w:rsidP="006B4AD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F489C97" w14:textId="1CF18BD7" w:rsidR="006B4AD7" w:rsidRPr="00303F8D" w:rsidRDefault="006B4AD7" w:rsidP="006B4AD7">
            <w:pPr>
              <w:pStyle w:val="af6"/>
              <w:jc w:val="center"/>
            </w:pPr>
            <w:r w:rsidRPr="00303F8D">
              <w:t>27.12/ 29.113</w:t>
            </w:r>
          </w:p>
        </w:tc>
        <w:tc>
          <w:tcPr>
            <w:tcW w:w="2268" w:type="dxa"/>
          </w:tcPr>
          <w:p w14:paraId="1FAC536E" w14:textId="1E12B8FA" w:rsidR="006B4AD7" w:rsidRPr="00303F8D" w:rsidRDefault="006B4AD7" w:rsidP="006B4AD7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701" w:type="dxa"/>
          </w:tcPr>
          <w:p w14:paraId="6C80EF6A" w14:textId="3BB775F1" w:rsidR="006B4AD7" w:rsidRPr="00303F8D" w:rsidRDefault="006C29FB" w:rsidP="006B4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6B4AD7" w:rsidRPr="00303F8D">
              <w:rPr>
                <w:sz w:val="22"/>
                <w:szCs w:val="22"/>
              </w:rPr>
              <w:t xml:space="preserve"> </w:t>
            </w:r>
          </w:p>
          <w:p w14:paraId="296D9558" w14:textId="77777777" w:rsidR="006B4AD7" w:rsidRPr="00303F8D" w:rsidRDefault="006B4AD7" w:rsidP="006B4AD7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п.Б.12.2</w:t>
            </w:r>
          </w:p>
          <w:p w14:paraId="31095F21" w14:textId="77777777" w:rsidR="006B4AD7" w:rsidRPr="00303F8D" w:rsidRDefault="006B4AD7" w:rsidP="006B4AD7">
            <w:pPr>
              <w:rPr>
                <w:sz w:val="22"/>
                <w:szCs w:val="22"/>
              </w:rPr>
            </w:pPr>
          </w:p>
        </w:tc>
        <w:tc>
          <w:tcPr>
            <w:tcW w:w="2403" w:type="dxa"/>
          </w:tcPr>
          <w:p w14:paraId="4F93495B" w14:textId="0BE3D90A" w:rsidR="006B4AD7" w:rsidRDefault="006B4AD7" w:rsidP="006B4AD7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</w:t>
            </w:r>
            <w:r>
              <w:rPr>
                <w:sz w:val="22"/>
                <w:szCs w:val="22"/>
              </w:rPr>
              <w:t>22</w:t>
            </w:r>
            <w:r w:rsidRPr="00031357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3</w:t>
            </w:r>
          </w:p>
        </w:tc>
      </w:tr>
      <w:tr w:rsidR="006B4AD7" w14:paraId="47FEFA4B" w14:textId="77777777" w:rsidTr="00DB64EB">
        <w:tc>
          <w:tcPr>
            <w:tcW w:w="650" w:type="dxa"/>
          </w:tcPr>
          <w:p w14:paraId="69ABD68A" w14:textId="77777777" w:rsidR="006B4AD7" w:rsidRDefault="006B4AD7" w:rsidP="006B4AD7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9.1</w:t>
            </w:r>
          </w:p>
          <w:p w14:paraId="49AEB0B1" w14:textId="00525017" w:rsidR="006B4AD7" w:rsidRPr="00303F8D" w:rsidRDefault="006B4AD7" w:rsidP="006B4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55" w:type="dxa"/>
            <w:vMerge w:val="restart"/>
          </w:tcPr>
          <w:p w14:paraId="4DBD5349" w14:textId="52C5D864" w:rsidR="006B4AD7" w:rsidRPr="00303F8D" w:rsidRDefault="006B4AD7" w:rsidP="006B4AD7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 xml:space="preserve">Вакуумные выключатели напряжением  до 10 </w:t>
            </w:r>
            <w:proofErr w:type="spellStart"/>
            <w:r w:rsidRPr="00303F8D">
              <w:rPr>
                <w:sz w:val="22"/>
                <w:szCs w:val="22"/>
              </w:rPr>
              <w:t>кВ</w:t>
            </w:r>
            <w:proofErr w:type="spellEnd"/>
            <w:r w:rsidRPr="00303F8D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851" w:type="dxa"/>
          </w:tcPr>
          <w:p w14:paraId="73310151" w14:textId="0CFF299F" w:rsidR="006B4AD7" w:rsidRPr="00303F8D" w:rsidRDefault="006B4AD7" w:rsidP="006B4AD7">
            <w:pPr>
              <w:pStyle w:val="af6"/>
              <w:jc w:val="center"/>
            </w:pPr>
            <w:r w:rsidRPr="00303F8D">
              <w:t>27.12/ 22.000</w:t>
            </w:r>
          </w:p>
        </w:tc>
        <w:tc>
          <w:tcPr>
            <w:tcW w:w="2268" w:type="dxa"/>
          </w:tcPr>
          <w:p w14:paraId="3A0C6C8C" w14:textId="4BD764E2" w:rsidR="006B4AD7" w:rsidRPr="00303F8D" w:rsidRDefault="006B4AD7" w:rsidP="006B4AD7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Сопротивление изоляции вторичных цепей и обмоток электромагнитов управления</w:t>
            </w:r>
          </w:p>
        </w:tc>
        <w:tc>
          <w:tcPr>
            <w:tcW w:w="1701" w:type="dxa"/>
          </w:tcPr>
          <w:p w14:paraId="124017F8" w14:textId="5E23FB35" w:rsidR="006B4AD7" w:rsidRPr="00303F8D" w:rsidRDefault="006C29FB" w:rsidP="006B4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6B4AD7" w:rsidRPr="00303F8D">
              <w:rPr>
                <w:sz w:val="22"/>
                <w:szCs w:val="22"/>
              </w:rPr>
              <w:t xml:space="preserve">  </w:t>
            </w:r>
          </w:p>
          <w:p w14:paraId="3FE44BE7" w14:textId="77777777" w:rsidR="006B4AD7" w:rsidRPr="00303F8D" w:rsidRDefault="006B4AD7" w:rsidP="006B4AD7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п. Б.14.1</w:t>
            </w:r>
          </w:p>
          <w:p w14:paraId="09AD14E6" w14:textId="77777777" w:rsidR="006B4AD7" w:rsidRPr="00303F8D" w:rsidRDefault="006B4AD7" w:rsidP="006B4AD7">
            <w:pPr>
              <w:rPr>
                <w:sz w:val="22"/>
                <w:szCs w:val="22"/>
              </w:rPr>
            </w:pPr>
          </w:p>
        </w:tc>
        <w:tc>
          <w:tcPr>
            <w:tcW w:w="2403" w:type="dxa"/>
          </w:tcPr>
          <w:p w14:paraId="3440A959" w14:textId="77777777" w:rsidR="006B4AD7" w:rsidRPr="00303F8D" w:rsidRDefault="006B4AD7" w:rsidP="006B4AD7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0002-2022</w:t>
            </w:r>
            <w:r>
              <w:rPr>
                <w:sz w:val="22"/>
                <w:szCs w:val="22"/>
              </w:rPr>
              <w:t xml:space="preserve"> </w:t>
            </w:r>
          </w:p>
          <w:p w14:paraId="50076D75" w14:textId="77777777" w:rsidR="006B4AD7" w:rsidRPr="00031357" w:rsidRDefault="006B4AD7" w:rsidP="006B4AD7">
            <w:pPr>
              <w:rPr>
                <w:sz w:val="22"/>
                <w:szCs w:val="22"/>
              </w:rPr>
            </w:pPr>
          </w:p>
        </w:tc>
      </w:tr>
      <w:tr w:rsidR="006B4AD7" w14:paraId="66E084A7" w14:textId="77777777" w:rsidTr="00DB64EB">
        <w:tc>
          <w:tcPr>
            <w:tcW w:w="650" w:type="dxa"/>
          </w:tcPr>
          <w:p w14:paraId="4E4DD6E7" w14:textId="77777777" w:rsidR="006B4AD7" w:rsidRDefault="006B4AD7" w:rsidP="006B4AD7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9.2</w:t>
            </w:r>
          </w:p>
          <w:p w14:paraId="12AF2016" w14:textId="1B3A4CC3" w:rsidR="006B4AD7" w:rsidRPr="00303F8D" w:rsidRDefault="006B4AD7" w:rsidP="006B4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55" w:type="dxa"/>
            <w:vMerge/>
          </w:tcPr>
          <w:p w14:paraId="636EB69E" w14:textId="77777777" w:rsidR="006B4AD7" w:rsidRPr="00303F8D" w:rsidRDefault="006B4AD7" w:rsidP="006B4AD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960C84E" w14:textId="269F9D72" w:rsidR="006B4AD7" w:rsidRPr="00303F8D" w:rsidRDefault="006B4AD7" w:rsidP="006B4AD7">
            <w:pPr>
              <w:pStyle w:val="af6"/>
              <w:jc w:val="center"/>
            </w:pPr>
            <w:r w:rsidRPr="00303F8D">
              <w:t>27.12/ 29.113</w:t>
            </w:r>
          </w:p>
        </w:tc>
        <w:tc>
          <w:tcPr>
            <w:tcW w:w="2268" w:type="dxa"/>
          </w:tcPr>
          <w:p w14:paraId="00F12A50" w14:textId="185B92D5" w:rsidR="006B4AD7" w:rsidRPr="00303F8D" w:rsidRDefault="006B4AD7" w:rsidP="006B4AD7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 xml:space="preserve">Испытание изоляции повышенным напряжением частотой 50 Гц </w:t>
            </w:r>
          </w:p>
        </w:tc>
        <w:tc>
          <w:tcPr>
            <w:tcW w:w="1701" w:type="dxa"/>
          </w:tcPr>
          <w:p w14:paraId="33BA06A4" w14:textId="4ACA544D" w:rsidR="006B4AD7" w:rsidRPr="00303F8D" w:rsidRDefault="006C29FB" w:rsidP="006B4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6B4AD7" w:rsidRPr="00303F8D">
              <w:rPr>
                <w:sz w:val="22"/>
                <w:szCs w:val="22"/>
              </w:rPr>
              <w:t xml:space="preserve">  </w:t>
            </w:r>
          </w:p>
          <w:p w14:paraId="029D865E" w14:textId="77777777" w:rsidR="006B4AD7" w:rsidRPr="00303F8D" w:rsidRDefault="006B4AD7" w:rsidP="006B4AD7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п. Б.14.2</w:t>
            </w:r>
          </w:p>
          <w:p w14:paraId="3EF0E799" w14:textId="77777777" w:rsidR="006B4AD7" w:rsidRPr="00303F8D" w:rsidRDefault="006B4AD7" w:rsidP="006B4AD7">
            <w:pPr>
              <w:rPr>
                <w:sz w:val="22"/>
                <w:szCs w:val="22"/>
              </w:rPr>
            </w:pPr>
          </w:p>
        </w:tc>
        <w:tc>
          <w:tcPr>
            <w:tcW w:w="2403" w:type="dxa"/>
          </w:tcPr>
          <w:p w14:paraId="3AF1BCB0" w14:textId="3A49D523" w:rsidR="006B4AD7" w:rsidRPr="00031357" w:rsidRDefault="006B4AD7" w:rsidP="006B4AD7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</w:t>
            </w:r>
            <w:r>
              <w:rPr>
                <w:sz w:val="22"/>
                <w:szCs w:val="22"/>
              </w:rPr>
              <w:t>22</w:t>
            </w:r>
            <w:r w:rsidRPr="00031357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3</w:t>
            </w:r>
          </w:p>
        </w:tc>
      </w:tr>
    </w:tbl>
    <w:p w14:paraId="04504F82" w14:textId="77777777" w:rsidR="00E41C63" w:rsidRDefault="00E41C63">
      <w:r>
        <w:br w:type="page"/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711"/>
        <w:gridCol w:w="1803"/>
        <w:gridCol w:w="883"/>
        <w:gridCol w:w="2127"/>
        <w:gridCol w:w="1842"/>
        <w:gridCol w:w="2262"/>
      </w:tblGrid>
      <w:tr w:rsidR="00E41C63" w14:paraId="410B80FA" w14:textId="77777777" w:rsidTr="00EF71DE">
        <w:tc>
          <w:tcPr>
            <w:tcW w:w="711" w:type="dxa"/>
          </w:tcPr>
          <w:p w14:paraId="6D07BEC0" w14:textId="0F27087A" w:rsidR="00E41C63" w:rsidRPr="008C6FF6" w:rsidRDefault="00E41C63" w:rsidP="001017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1</w:t>
            </w:r>
          </w:p>
        </w:tc>
        <w:tc>
          <w:tcPr>
            <w:tcW w:w="1803" w:type="dxa"/>
          </w:tcPr>
          <w:p w14:paraId="5D2DBAD4" w14:textId="5DDEAC61" w:rsidR="00E41C63" w:rsidRPr="008C6FF6" w:rsidRDefault="00E41C63" w:rsidP="001017AB">
            <w:pPr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2</w:t>
            </w:r>
          </w:p>
        </w:tc>
        <w:tc>
          <w:tcPr>
            <w:tcW w:w="883" w:type="dxa"/>
          </w:tcPr>
          <w:p w14:paraId="3E654EFA" w14:textId="4287E991" w:rsidR="00E41C63" w:rsidRPr="008C6FF6" w:rsidRDefault="00E41C63" w:rsidP="001017AB">
            <w:pPr>
              <w:spacing w:line="240" w:lineRule="exact"/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</w:tcPr>
          <w:p w14:paraId="4F939F3E" w14:textId="67706DD3" w:rsidR="00E41C63" w:rsidRPr="008C6FF6" w:rsidRDefault="00E41C63" w:rsidP="001017AB">
            <w:pPr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4</w:t>
            </w:r>
          </w:p>
        </w:tc>
        <w:tc>
          <w:tcPr>
            <w:tcW w:w="1842" w:type="dxa"/>
          </w:tcPr>
          <w:p w14:paraId="6D50DFDE" w14:textId="4B53D24E" w:rsidR="00E41C63" w:rsidRPr="008C6FF6" w:rsidRDefault="00E41C63" w:rsidP="001017AB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5</w:t>
            </w:r>
          </w:p>
        </w:tc>
        <w:tc>
          <w:tcPr>
            <w:tcW w:w="2262" w:type="dxa"/>
          </w:tcPr>
          <w:p w14:paraId="52A93964" w14:textId="36AA68BB" w:rsidR="00E41C63" w:rsidRPr="008C6FF6" w:rsidRDefault="00E41C63" w:rsidP="00E41C63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6</w:t>
            </w:r>
          </w:p>
        </w:tc>
      </w:tr>
      <w:tr w:rsidR="00303F8D" w14:paraId="0936B761" w14:textId="77777777" w:rsidTr="00EF71DE">
        <w:tc>
          <w:tcPr>
            <w:tcW w:w="711" w:type="dxa"/>
          </w:tcPr>
          <w:p w14:paraId="3D5ABC33" w14:textId="77777777" w:rsidR="00303F8D" w:rsidRDefault="00303F8D" w:rsidP="00303F8D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10.1</w:t>
            </w:r>
          </w:p>
          <w:p w14:paraId="37039C69" w14:textId="3DDCC3A8" w:rsidR="00B02D7F" w:rsidRPr="00303F8D" w:rsidRDefault="00B02D7F" w:rsidP="00303F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803" w:type="dxa"/>
          </w:tcPr>
          <w:p w14:paraId="209429B6" w14:textId="3EFF4894" w:rsidR="00303F8D" w:rsidRPr="00303F8D" w:rsidRDefault="00303F8D" w:rsidP="00303F8D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 xml:space="preserve">Разъединители напряжением </w:t>
            </w:r>
            <w:r w:rsidRPr="00303F8D">
              <w:rPr>
                <w:sz w:val="22"/>
                <w:szCs w:val="22"/>
              </w:rPr>
              <w:br/>
              <w:t xml:space="preserve">до 10 </w:t>
            </w:r>
            <w:proofErr w:type="spellStart"/>
            <w:r w:rsidRPr="00303F8D">
              <w:rPr>
                <w:sz w:val="22"/>
                <w:szCs w:val="22"/>
              </w:rPr>
              <w:t>кВ</w:t>
            </w:r>
            <w:proofErr w:type="spellEnd"/>
            <w:r w:rsidRPr="00303F8D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883" w:type="dxa"/>
          </w:tcPr>
          <w:p w14:paraId="6F10DC1E" w14:textId="6290288F" w:rsidR="00303F8D" w:rsidRPr="00303F8D" w:rsidRDefault="00303F8D" w:rsidP="00303F8D">
            <w:pPr>
              <w:spacing w:line="240" w:lineRule="exact"/>
              <w:ind w:left="34"/>
              <w:jc w:val="center"/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27.12/ 22.000</w:t>
            </w:r>
          </w:p>
        </w:tc>
        <w:tc>
          <w:tcPr>
            <w:tcW w:w="2127" w:type="dxa"/>
          </w:tcPr>
          <w:p w14:paraId="74D96328" w14:textId="4F70EB23" w:rsidR="00303F8D" w:rsidRPr="00303F8D" w:rsidRDefault="00303F8D" w:rsidP="00303F8D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42" w:type="dxa"/>
          </w:tcPr>
          <w:p w14:paraId="39F97ADA" w14:textId="54CDFCED" w:rsidR="00303F8D" w:rsidRPr="00303F8D" w:rsidRDefault="006C29FB" w:rsidP="00303F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303F8D" w:rsidRPr="00303F8D">
              <w:rPr>
                <w:sz w:val="22"/>
                <w:szCs w:val="22"/>
              </w:rPr>
              <w:t xml:space="preserve"> п.Б.15.1</w:t>
            </w:r>
          </w:p>
          <w:p w14:paraId="52BDE3E6" w14:textId="77777777" w:rsidR="00303F8D" w:rsidRPr="00303F8D" w:rsidRDefault="00303F8D" w:rsidP="00303F8D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</w:tcPr>
          <w:p w14:paraId="59DCDDD2" w14:textId="028FA059" w:rsidR="00303F8D" w:rsidRPr="00303F8D" w:rsidRDefault="00350D56" w:rsidP="000A7122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</w:t>
            </w:r>
            <w:r w:rsidR="000A712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</w:t>
            </w:r>
            <w:r w:rsidRPr="00031357">
              <w:rPr>
                <w:sz w:val="22"/>
                <w:szCs w:val="22"/>
              </w:rPr>
              <w:t>-202</w:t>
            </w:r>
            <w:r w:rsidR="000A7122">
              <w:rPr>
                <w:sz w:val="22"/>
                <w:szCs w:val="22"/>
              </w:rPr>
              <w:t>2</w:t>
            </w:r>
          </w:p>
        </w:tc>
      </w:tr>
      <w:tr w:rsidR="00B02D7F" w14:paraId="59D360F9" w14:textId="77777777" w:rsidTr="00EF71DE">
        <w:tc>
          <w:tcPr>
            <w:tcW w:w="711" w:type="dxa"/>
          </w:tcPr>
          <w:p w14:paraId="72DDCEA3" w14:textId="77777777" w:rsidR="00B02D7F" w:rsidRDefault="00B02D7F" w:rsidP="00303F8D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11.1</w:t>
            </w:r>
          </w:p>
          <w:p w14:paraId="58E29E11" w14:textId="5D451252" w:rsidR="00B02D7F" w:rsidRPr="00303F8D" w:rsidRDefault="00B02D7F" w:rsidP="00303F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803" w:type="dxa"/>
            <w:vMerge w:val="restart"/>
          </w:tcPr>
          <w:p w14:paraId="08D6DFBA" w14:textId="007E0FDE" w:rsidR="00B02D7F" w:rsidRPr="00303F8D" w:rsidRDefault="00B02D7F" w:rsidP="00303F8D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 xml:space="preserve">Комплектные </w:t>
            </w:r>
            <w:proofErr w:type="gramStart"/>
            <w:r w:rsidRPr="00303F8D">
              <w:rPr>
                <w:sz w:val="22"/>
                <w:szCs w:val="22"/>
              </w:rPr>
              <w:t>распределитель-</w:t>
            </w:r>
            <w:proofErr w:type="spellStart"/>
            <w:r w:rsidRPr="00303F8D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303F8D">
              <w:rPr>
                <w:sz w:val="22"/>
                <w:szCs w:val="22"/>
              </w:rPr>
              <w:t xml:space="preserve"> устройства напряжением </w:t>
            </w:r>
            <w:r w:rsidRPr="00303F8D">
              <w:rPr>
                <w:sz w:val="22"/>
                <w:szCs w:val="22"/>
              </w:rPr>
              <w:br/>
              <w:t xml:space="preserve">до 10 </w:t>
            </w:r>
            <w:proofErr w:type="spellStart"/>
            <w:r w:rsidRPr="00303F8D">
              <w:rPr>
                <w:sz w:val="22"/>
                <w:szCs w:val="22"/>
              </w:rPr>
              <w:t>кВ</w:t>
            </w:r>
            <w:proofErr w:type="spellEnd"/>
            <w:r w:rsidRPr="00303F8D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883" w:type="dxa"/>
          </w:tcPr>
          <w:p w14:paraId="3651851D" w14:textId="7F336B58" w:rsidR="00B02D7F" w:rsidRPr="00303F8D" w:rsidRDefault="00B02D7F" w:rsidP="00303F8D">
            <w:pPr>
              <w:spacing w:line="240" w:lineRule="exact"/>
              <w:ind w:left="34"/>
              <w:jc w:val="center"/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27.12/ 22.000</w:t>
            </w:r>
          </w:p>
        </w:tc>
        <w:tc>
          <w:tcPr>
            <w:tcW w:w="2127" w:type="dxa"/>
          </w:tcPr>
          <w:p w14:paraId="706C7942" w14:textId="79EEE4DD" w:rsidR="00B02D7F" w:rsidRPr="00303F8D" w:rsidRDefault="00B02D7F" w:rsidP="006B4AD7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1842" w:type="dxa"/>
          </w:tcPr>
          <w:p w14:paraId="02FD924A" w14:textId="575A2238" w:rsidR="00B02D7F" w:rsidRPr="00303F8D" w:rsidRDefault="006C29FB" w:rsidP="00303F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B02D7F" w:rsidRPr="00303F8D">
              <w:rPr>
                <w:sz w:val="22"/>
                <w:szCs w:val="22"/>
              </w:rPr>
              <w:t xml:space="preserve"> </w:t>
            </w:r>
          </w:p>
          <w:p w14:paraId="0C74BD02" w14:textId="54E1CFDD" w:rsidR="00B02D7F" w:rsidRPr="00303F8D" w:rsidRDefault="00B02D7F" w:rsidP="00303F8D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 xml:space="preserve">п. Б.16.1  </w:t>
            </w:r>
          </w:p>
        </w:tc>
        <w:tc>
          <w:tcPr>
            <w:tcW w:w="2262" w:type="dxa"/>
          </w:tcPr>
          <w:p w14:paraId="7583BC15" w14:textId="73AD306B" w:rsidR="00B02D7F" w:rsidRPr="00303F8D" w:rsidRDefault="00350D56" w:rsidP="000A7122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</w:t>
            </w:r>
            <w:r w:rsidR="000A7122">
              <w:rPr>
                <w:sz w:val="22"/>
                <w:szCs w:val="22"/>
              </w:rPr>
              <w:t>02</w:t>
            </w:r>
            <w:r w:rsidRPr="00031357">
              <w:rPr>
                <w:sz w:val="22"/>
                <w:szCs w:val="22"/>
              </w:rPr>
              <w:t>-202</w:t>
            </w:r>
            <w:r w:rsidR="000A7122">
              <w:rPr>
                <w:sz w:val="22"/>
                <w:szCs w:val="22"/>
              </w:rPr>
              <w:t>2</w:t>
            </w:r>
          </w:p>
        </w:tc>
      </w:tr>
      <w:tr w:rsidR="00B02D7F" w14:paraId="686F43A8" w14:textId="77777777" w:rsidTr="00EF71DE">
        <w:tc>
          <w:tcPr>
            <w:tcW w:w="711" w:type="dxa"/>
          </w:tcPr>
          <w:p w14:paraId="0318390E" w14:textId="77777777" w:rsidR="00B02D7F" w:rsidRDefault="00B02D7F" w:rsidP="00303F8D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11.2</w:t>
            </w:r>
          </w:p>
          <w:p w14:paraId="7D4BC37C" w14:textId="48B184EB" w:rsidR="00B02D7F" w:rsidRPr="00303F8D" w:rsidRDefault="00B02D7F" w:rsidP="00303F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803" w:type="dxa"/>
            <w:vMerge/>
          </w:tcPr>
          <w:p w14:paraId="5E9774B7" w14:textId="77777777" w:rsidR="00B02D7F" w:rsidRPr="00303F8D" w:rsidRDefault="00B02D7F" w:rsidP="00303F8D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883" w:type="dxa"/>
          </w:tcPr>
          <w:p w14:paraId="736581D8" w14:textId="5362341A" w:rsidR="00B02D7F" w:rsidRPr="00303F8D" w:rsidRDefault="00B02D7F" w:rsidP="00303F8D">
            <w:pPr>
              <w:spacing w:line="240" w:lineRule="exact"/>
              <w:ind w:left="34"/>
              <w:jc w:val="center"/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27.12/ 29.113</w:t>
            </w:r>
          </w:p>
        </w:tc>
        <w:tc>
          <w:tcPr>
            <w:tcW w:w="2127" w:type="dxa"/>
          </w:tcPr>
          <w:p w14:paraId="183334DB" w14:textId="63351FBA" w:rsidR="00B02D7F" w:rsidRPr="00303F8D" w:rsidRDefault="00B02D7F" w:rsidP="006B4AD7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Испытание изоляции повышенным напряжением частоты 50 Гц</w:t>
            </w:r>
          </w:p>
        </w:tc>
        <w:tc>
          <w:tcPr>
            <w:tcW w:w="1842" w:type="dxa"/>
          </w:tcPr>
          <w:p w14:paraId="303CD940" w14:textId="19B57F8A" w:rsidR="00B02D7F" w:rsidRPr="00303F8D" w:rsidRDefault="006C29FB" w:rsidP="00303F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B02D7F" w:rsidRPr="00303F8D">
              <w:rPr>
                <w:sz w:val="22"/>
                <w:szCs w:val="22"/>
              </w:rPr>
              <w:t xml:space="preserve"> </w:t>
            </w:r>
          </w:p>
          <w:p w14:paraId="29672A38" w14:textId="77777777" w:rsidR="00B02D7F" w:rsidRPr="00303F8D" w:rsidRDefault="00B02D7F" w:rsidP="00303F8D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п. Б.16.2</w:t>
            </w:r>
          </w:p>
          <w:p w14:paraId="7F7F72EC" w14:textId="77777777" w:rsidR="00B02D7F" w:rsidRPr="00303F8D" w:rsidRDefault="00B02D7F" w:rsidP="00303F8D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</w:tcPr>
          <w:p w14:paraId="5768BEDF" w14:textId="23195BAD" w:rsidR="00B02D7F" w:rsidRPr="00303F8D" w:rsidRDefault="00350D56" w:rsidP="00303F8D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</w:t>
            </w:r>
            <w:r>
              <w:rPr>
                <w:sz w:val="22"/>
                <w:szCs w:val="22"/>
              </w:rPr>
              <w:t>22</w:t>
            </w:r>
            <w:r w:rsidRPr="00031357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3</w:t>
            </w:r>
          </w:p>
        </w:tc>
      </w:tr>
      <w:tr w:rsidR="00350D56" w14:paraId="0C89EDAF" w14:textId="77777777" w:rsidTr="00EF71DE">
        <w:tc>
          <w:tcPr>
            <w:tcW w:w="711" w:type="dxa"/>
          </w:tcPr>
          <w:p w14:paraId="5CCC6E1E" w14:textId="77777777" w:rsidR="00350D56" w:rsidRDefault="00350D56" w:rsidP="00350D56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12.1</w:t>
            </w:r>
          </w:p>
          <w:p w14:paraId="5733363C" w14:textId="29A96298" w:rsidR="00350D56" w:rsidRPr="00303F8D" w:rsidRDefault="00350D56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803" w:type="dxa"/>
            <w:vMerge w:val="restart"/>
          </w:tcPr>
          <w:p w14:paraId="62B47EA0" w14:textId="6238380F" w:rsidR="00350D56" w:rsidRPr="00303F8D" w:rsidRDefault="00350D56" w:rsidP="00350D56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 xml:space="preserve">Сборные и соединительные шины напряжением до 10 </w:t>
            </w:r>
            <w:proofErr w:type="spellStart"/>
            <w:r w:rsidRPr="002F5FCE">
              <w:rPr>
                <w:sz w:val="22"/>
                <w:szCs w:val="22"/>
              </w:rPr>
              <w:t>кВ</w:t>
            </w:r>
            <w:proofErr w:type="spellEnd"/>
            <w:r w:rsidRPr="002F5FCE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883" w:type="dxa"/>
          </w:tcPr>
          <w:p w14:paraId="416AB05E" w14:textId="21CB854C" w:rsidR="00350D56" w:rsidRPr="00303F8D" w:rsidRDefault="00350D56" w:rsidP="00350D56">
            <w:pPr>
              <w:spacing w:line="240" w:lineRule="exact"/>
              <w:ind w:left="34"/>
              <w:jc w:val="center"/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23.43/ 22.000</w:t>
            </w:r>
          </w:p>
        </w:tc>
        <w:tc>
          <w:tcPr>
            <w:tcW w:w="2127" w:type="dxa"/>
          </w:tcPr>
          <w:p w14:paraId="34FCE3BC" w14:textId="17C57307" w:rsidR="00350D56" w:rsidRPr="00303F8D" w:rsidRDefault="00350D56" w:rsidP="00350D56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Сопротивление изоляции подвесных и опорных изоляторов</w:t>
            </w:r>
          </w:p>
        </w:tc>
        <w:tc>
          <w:tcPr>
            <w:tcW w:w="1842" w:type="dxa"/>
          </w:tcPr>
          <w:p w14:paraId="0CDA92C9" w14:textId="5C104DC5" w:rsidR="00350D56" w:rsidRPr="002F5FCE" w:rsidRDefault="006C29FB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350D56" w:rsidRPr="002F5FCE">
              <w:rPr>
                <w:sz w:val="22"/>
                <w:szCs w:val="22"/>
              </w:rPr>
              <w:t xml:space="preserve"> </w:t>
            </w:r>
          </w:p>
          <w:p w14:paraId="383DE82F" w14:textId="77777777" w:rsidR="00350D56" w:rsidRPr="002F5FCE" w:rsidRDefault="00350D56" w:rsidP="00350D56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п.Б.18.1</w:t>
            </w:r>
          </w:p>
          <w:p w14:paraId="3A0131A2" w14:textId="77777777" w:rsidR="00350D56" w:rsidRPr="002F5FCE" w:rsidRDefault="00350D56" w:rsidP="00350D56">
            <w:pPr>
              <w:rPr>
                <w:sz w:val="22"/>
                <w:szCs w:val="22"/>
              </w:rPr>
            </w:pPr>
          </w:p>
          <w:p w14:paraId="64B9781D" w14:textId="77777777" w:rsidR="00350D56" w:rsidRPr="00303F8D" w:rsidRDefault="00350D56" w:rsidP="00350D56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</w:tcPr>
          <w:p w14:paraId="3A41E20D" w14:textId="78DECAFF" w:rsidR="00350D56" w:rsidRPr="00303F8D" w:rsidRDefault="00350D56" w:rsidP="000A7122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</w:t>
            </w:r>
            <w:r w:rsidR="000A712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</w:t>
            </w:r>
            <w:r w:rsidRPr="00031357">
              <w:rPr>
                <w:sz w:val="22"/>
                <w:szCs w:val="22"/>
              </w:rPr>
              <w:t>-202</w:t>
            </w:r>
            <w:r w:rsidR="000A7122">
              <w:rPr>
                <w:sz w:val="22"/>
                <w:szCs w:val="22"/>
              </w:rPr>
              <w:t>2</w:t>
            </w:r>
          </w:p>
        </w:tc>
      </w:tr>
      <w:tr w:rsidR="00350D56" w14:paraId="2829337F" w14:textId="77777777" w:rsidTr="00EF71DE">
        <w:tc>
          <w:tcPr>
            <w:tcW w:w="711" w:type="dxa"/>
          </w:tcPr>
          <w:p w14:paraId="4FA96634" w14:textId="77777777" w:rsidR="00350D56" w:rsidRDefault="00350D56" w:rsidP="00350D56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12.2</w:t>
            </w:r>
          </w:p>
          <w:p w14:paraId="0667C7CB" w14:textId="30C2B547" w:rsidR="00350D56" w:rsidRPr="002F5FCE" w:rsidRDefault="00350D56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803" w:type="dxa"/>
            <w:vMerge/>
          </w:tcPr>
          <w:p w14:paraId="56687C5A" w14:textId="77777777" w:rsidR="00350D56" w:rsidRPr="002F5FCE" w:rsidRDefault="00350D56" w:rsidP="00350D56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883" w:type="dxa"/>
          </w:tcPr>
          <w:p w14:paraId="01777F16" w14:textId="38B13D36" w:rsidR="00350D56" w:rsidRPr="002F5FCE" w:rsidRDefault="00350D56" w:rsidP="00350D56">
            <w:pPr>
              <w:spacing w:line="240" w:lineRule="exact"/>
              <w:ind w:left="34"/>
              <w:jc w:val="center"/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27.90/ 29.113</w:t>
            </w:r>
          </w:p>
        </w:tc>
        <w:tc>
          <w:tcPr>
            <w:tcW w:w="2127" w:type="dxa"/>
          </w:tcPr>
          <w:p w14:paraId="6053222B" w14:textId="4BD925C0" w:rsidR="00350D56" w:rsidRPr="002F5FCE" w:rsidRDefault="00350D56" w:rsidP="00350D56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Испытание изоляции шин повышенным напряжением частотой 50 Гц</w:t>
            </w:r>
          </w:p>
        </w:tc>
        <w:tc>
          <w:tcPr>
            <w:tcW w:w="1842" w:type="dxa"/>
          </w:tcPr>
          <w:p w14:paraId="69E07825" w14:textId="0B93392D" w:rsidR="00350D56" w:rsidRPr="002F5FCE" w:rsidRDefault="006C29FB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350D56" w:rsidRPr="002F5FCE">
              <w:rPr>
                <w:sz w:val="22"/>
                <w:szCs w:val="22"/>
              </w:rPr>
              <w:t xml:space="preserve"> </w:t>
            </w:r>
          </w:p>
          <w:p w14:paraId="636E10EA" w14:textId="77777777" w:rsidR="00350D56" w:rsidRPr="002F5FCE" w:rsidRDefault="00350D56" w:rsidP="00350D56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п.Б.18.2</w:t>
            </w:r>
          </w:p>
          <w:p w14:paraId="7052A7C8" w14:textId="77777777" w:rsidR="00350D56" w:rsidRPr="002F5FCE" w:rsidRDefault="00350D56" w:rsidP="00350D56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</w:tcPr>
          <w:p w14:paraId="2DFB98FF" w14:textId="0A923425" w:rsidR="00350D56" w:rsidRPr="002F5FCE" w:rsidRDefault="00350D56" w:rsidP="00350D56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</w:t>
            </w:r>
            <w:r>
              <w:rPr>
                <w:sz w:val="22"/>
                <w:szCs w:val="22"/>
              </w:rPr>
              <w:t>22</w:t>
            </w:r>
            <w:r w:rsidRPr="00031357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3</w:t>
            </w:r>
          </w:p>
        </w:tc>
      </w:tr>
      <w:tr w:rsidR="00350D56" w14:paraId="3CDF279F" w14:textId="77777777" w:rsidTr="00EF71DE">
        <w:tc>
          <w:tcPr>
            <w:tcW w:w="711" w:type="dxa"/>
          </w:tcPr>
          <w:p w14:paraId="57FFCA97" w14:textId="77777777" w:rsidR="00350D56" w:rsidRDefault="00350D56" w:rsidP="00350D56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13.1</w:t>
            </w:r>
          </w:p>
          <w:p w14:paraId="53AB7931" w14:textId="0B0BD5CE" w:rsidR="00350D56" w:rsidRPr="002F5FCE" w:rsidRDefault="00350D56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803" w:type="dxa"/>
          </w:tcPr>
          <w:p w14:paraId="74553CD1" w14:textId="188C27AD" w:rsidR="00350D56" w:rsidRPr="002F5FCE" w:rsidRDefault="00350D56" w:rsidP="00350D56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 xml:space="preserve">Вентильные разрядники напряжением до 10 </w:t>
            </w:r>
            <w:proofErr w:type="spellStart"/>
            <w:r w:rsidRPr="002F5FCE">
              <w:rPr>
                <w:sz w:val="22"/>
                <w:szCs w:val="22"/>
              </w:rPr>
              <w:t>кВ</w:t>
            </w:r>
            <w:proofErr w:type="spellEnd"/>
            <w:r w:rsidRPr="002F5FCE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883" w:type="dxa"/>
          </w:tcPr>
          <w:p w14:paraId="050B0CF9" w14:textId="459430B1" w:rsidR="00350D56" w:rsidRPr="002F5FCE" w:rsidRDefault="00350D56" w:rsidP="00350D56">
            <w:pPr>
              <w:spacing w:line="240" w:lineRule="exact"/>
              <w:ind w:left="34"/>
              <w:jc w:val="center"/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27.12/ 22.000</w:t>
            </w:r>
          </w:p>
        </w:tc>
        <w:tc>
          <w:tcPr>
            <w:tcW w:w="2127" w:type="dxa"/>
          </w:tcPr>
          <w:p w14:paraId="611CC86C" w14:textId="77777777" w:rsidR="00350D56" w:rsidRPr="002F5FCE" w:rsidRDefault="00350D56" w:rsidP="00350D56">
            <w:pPr>
              <w:ind w:right="-94"/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 xml:space="preserve">Сопротивление изоляции разрядников </w:t>
            </w:r>
          </w:p>
          <w:p w14:paraId="13FD676E" w14:textId="77777777" w:rsidR="00350D56" w:rsidRPr="002F5FCE" w:rsidRDefault="00350D56" w:rsidP="00350D5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2841B413" w14:textId="23CEB165" w:rsidR="00350D56" w:rsidRPr="002F5FCE" w:rsidRDefault="006C29FB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350D56" w:rsidRPr="002F5FCE">
              <w:rPr>
                <w:sz w:val="22"/>
                <w:szCs w:val="22"/>
              </w:rPr>
              <w:t xml:space="preserve"> </w:t>
            </w:r>
          </w:p>
          <w:p w14:paraId="7BA5F266" w14:textId="77777777" w:rsidR="00350D56" w:rsidRPr="002F5FCE" w:rsidRDefault="00350D56" w:rsidP="00350D56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п.Б.22.1</w:t>
            </w:r>
          </w:p>
          <w:p w14:paraId="7B75988F" w14:textId="77777777" w:rsidR="00350D56" w:rsidRPr="002F5FCE" w:rsidRDefault="00350D56" w:rsidP="00350D56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</w:tcPr>
          <w:p w14:paraId="696AAF97" w14:textId="46088F6E" w:rsidR="00350D56" w:rsidRPr="002F5FCE" w:rsidRDefault="00350D56" w:rsidP="000A7122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</w:t>
            </w:r>
            <w:r w:rsidR="000A712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</w:t>
            </w:r>
            <w:r w:rsidRPr="00031357">
              <w:rPr>
                <w:sz w:val="22"/>
                <w:szCs w:val="22"/>
              </w:rPr>
              <w:t>-202</w:t>
            </w:r>
            <w:r w:rsidR="000A7122">
              <w:rPr>
                <w:sz w:val="22"/>
                <w:szCs w:val="22"/>
              </w:rPr>
              <w:t>2</w:t>
            </w:r>
          </w:p>
        </w:tc>
      </w:tr>
      <w:tr w:rsidR="00350D56" w14:paraId="6DBF4B04" w14:textId="77777777" w:rsidTr="00EF71DE">
        <w:tc>
          <w:tcPr>
            <w:tcW w:w="711" w:type="dxa"/>
          </w:tcPr>
          <w:p w14:paraId="5EADBC08" w14:textId="77777777" w:rsidR="00350D56" w:rsidRDefault="00350D56" w:rsidP="00350D56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14.1</w:t>
            </w:r>
          </w:p>
          <w:p w14:paraId="5E0789CC" w14:textId="4A13682E" w:rsidR="00350D56" w:rsidRPr="002F5FCE" w:rsidRDefault="00350D56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803" w:type="dxa"/>
          </w:tcPr>
          <w:p w14:paraId="623E3E95" w14:textId="7E8CC6A9" w:rsidR="00350D56" w:rsidRPr="002F5FCE" w:rsidRDefault="00350D56" w:rsidP="00350D56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Предохранители напряжением выше</w:t>
            </w:r>
            <w:r>
              <w:rPr>
                <w:sz w:val="22"/>
                <w:szCs w:val="22"/>
              </w:rPr>
              <w:t xml:space="preserve"> </w:t>
            </w:r>
            <w:r w:rsidRPr="002F5FCE">
              <w:rPr>
                <w:sz w:val="22"/>
                <w:szCs w:val="22"/>
              </w:rPr>
              <w:t>1000 В</w:t>
            </w:r>
            <w:r w:rsidRPr="002F5FCE">
              <w:rPr>
                <w:sz w:val="22"/>
                <w:szCs w:val="22"/>
              </w:rPr>
              <w:br/>
              <w:t xml:space="preserve">до 10 </w:t>
            </w:r>
            <w:proofErr w:type="spellStart"/>
            <w:r w:rsidRPr="002F5FCE">
              <w:rPr>
                <w:sz w:val="22"/>
                <w:szCs w:val="22"/>
              </w:rPr>
              <w:t>кВ</w:t>
            </w:r>
            <w:proofErr w:type="spellEnd"/>
            <w:r w:rsidRPr="002F5FCE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883" w:type="dxa"/>
          </w:tcPr>
          <w:p w14:paraId="08F3D46A" w14:textId="75B47350" w:rsidR="00350D56" w:rsidRPr="002F5FCE" w:rsidRDefault="00350D56" w:rsidP="00350D56">
            <w:pPr>
              <w:spacing w:line="240" w:lineRule="exact"/>
              <w:ind w:left="34"/>
              <w:jc w:val="center"/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27.90/ 29.113</w:t>
            </w:r>
          </w:p>
        </w:tc>
        <w:tc>
          <w:tcPr>
            <w:tcW w:w="2127" w:type="dxa"/>
          </w:tcPr>
          <w:p w14:paraId="0D28AAC5" w14:textId="2516391D" w:rsidR="00350D56" w:rsidRPr="00350D56" w:rsidRDefault="00350D56" w:rsidP="00350D56">
            <w:pPr>
              <w:pStyle w:val="af6"/>
              <w:rPr>
                <w:lang w:val="ru-RU"/>
              </w:rPr>
            </w:pPr>
            <w:r w:rsidRPr="002F5FCE">
              <w:rPr>
                <w:lang w:val="ru-RU"/>
              </w:rPr>
              <w:t>Испытание опорной изоляции повышенным напряжением частоты 50 Гц</w:t>
            </w:r>
          </w:p>
        </w:tc>
        <w:tc>
          <w:tcPr>
            <w:tcW w:w="1842" w:type="dxa"/>
          </w:tcPr>
          <w:p w14:paraId="17A1E9CC" w14:textId="5C5429FF" w:rsidR="00350D56" w:rsidRPr="002F5FCE" w:rsidRDefault="006C29FB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350D56" w:rsidRPr="002F5FCE">
              <w:rPr>
                <w:sz w:val="22"/>
                <w:szCs w:val="22"/>
              </w:rPr>
              <w:t xml:space="preserve"> </w:t>
            </w:r>
          </w:p>
          <w:p w14:paraId="6C2C0D3F" w14:textId="3992F84C" w:rsidR="00350D56" w:rsidRPr="002F5FCE" w:rsidRDefault="00350D56" w:rsidP="00350D56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п.Б.25.1</w:t>
            </w:r>
          </w:p>
        </w:tc>
        <w:tc>
          <w:tcPr>
            <w:tcW w:w="2262" w:type="dxa"/>
          </w:tcPr>
          <w:p w14:paraId="7105273D" w14:textId="4F211C84" w:rsidR="00350D56" w:rsidRPr="002F5FCE" w:rsidRDefault="00350D56" w:rsidP="00350D56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</w:t>
            </w:r>
            <w:r>
              <w:rPr>
                <w:sz w:val="22"/>
                <w:szCs w:val="22"/>
              </w:rPr>
              <w:t>22</w:t>
            </w:r>
            <w:r w:rsidRPr="00031357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3</w:t>
            </w:r>
          </w:p>
        </w:tc>
      </w:tr>
      <w:tr w:rsidR="00350D56" w14:paraId="62B4396B" w14:textId="77777777" w:rsidTr="00EF71DE">
        <w:tc>
          <w:tcPr>
            <w:tcW w:w="711" w:type="dxa"/>
          </w:tcPr>
          <w:p w14:paraId="2076C9A9" w14:textId="370B9DC8" w:rsidR="00350D56" w:rsidRPr="002F5FCE" w:rsidRDefault="00350D56" w:rsidP="00350D56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15.1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03" w:type="dxa"/>
          </w:tcPr>
          <w:p w14:paraId="08230A4D" w14:textId="53B0C850" w:rsidR="00350D56" w:rsidRPr="002F5FCE" w:rsidRDefault="00350D56" w:rsidP="00350D56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Трансформаторное масло</w:t>
            </w:r>
          </w:p>
        </w:tc>
        <w:tc>
          <w:tcPr>
            <w:tcW w:w="883" w:type="dxa"/>
          </w:tcPr>
          <w:p w14:paraId="400189EB" w14:textId="35E29CBA" w:rsidR="00350D56" w:rsidRPr="002F5FCE" w:rsidRDefault="00350D56" w:rsidP="00350D56">
            <w:pPr>
              <w:pStyle w:val="af6"/>
              <w:ind w:right="-97"/>
              <w:jc w:val="center"/>
              <w:rPr>
                <w:lang w:val="ru-RU"/>
              </w:rPr>
            </w:pPr>
            <w:r w:rsidRPr="002F5FCE">
              <w:rPr>
                <w:lang w:val="ru-RU"/>
              </w:rPr>
              <w:t>19.20/</w:t>
            </w:r>
          </w:p>
          <w:p w14:paraId="434EDE66" w14:textId="1614C295" w:rsidR="00350D56" w:rsidRPr="002F5FCE" w:rsidRDefault="00350D56" w:rsidP="00350D56">
            <w:pPr>
              <w:spacing w:line="240" w:lineRule="exact"/>
              <w:ind w:left="34"/>
              <w:jc w:val="center"/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29.113</w:t>
            </w:r>
          </w:p>
        </w:tc>
        <w:tc>
          <w:tcPr>
            <w:tcW w:w="2127" w:type="dxa"/>
          </w:tcPr>
          <w:p w14:paraId="43B6D243" w14:textId="1261872D" w:rsidR="00350D56" w:rsidRPr="002F5FCE" w:rsidRDefault="00350D56" w:rsidP="00350D56">
            <w:pPr>
              <w:pStyle w:val="af6"/>
              <w:rPr>
                <w:lang w:val="ru-RU"/>
              </w:rPr>
            </w:pPr>
            <w:proofErr w:type="spellStart"/>
            <w:r w:rsidRPr="002F5FCE">
              <w:t>Пробивное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2F5FCE">
              <w:t>напряжение</w:t>
            </w:r>
            <w:proofErr w:type="spellEnd"/>
          </w:p>
        </w:tc>
        <w:tc>
          <w:tcPr>
            <w:tcW w:w="1842" w:type="dxa"/>
          </w:tcPr>
          <w:p w14:paraId="12903BEC" w14:textId="4AFFFCFD" w:rsidR="00350D56" w:rsidRPr="002F5FCE" w:rsidRDefault="006C29FB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350D56" w:rsidRPr="002F5FCE">
              <w:rPr>
                <w:sz w:val="22"/>
                <w:szCs w:val="22"/>
              </w:rPr>
              <w:t xml:space="preserve"> </w:t>
            </w:r>
          </w:p>
          <w:p w14:paraId="57AD1AB2" w14:textId="69CF3C98" w:rsidR="00350D56" w:rsidRPr="002F5FCE" w:rsidRDefault="00350D56" w:rsidP="00350D56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п.Б.26.2, Б.26.3, таблица Б.26.2</w:t>
            </w:r>
          </w:p>
        </w:tc>
        <w:tc>
          <w:tcPr>
            <w:tcW w:w="2262" w:type="dxa"/>
          </w:tcPr>
          <w:p w14:paraId="32AA801C" w14:textId="77777777" w:rsidR="00350D56" w:rsidRPr="002F5FCE" w:rsidRDefault="00350D56" w:rsidP="00350D56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ГОСТ 6581-75</w:t>
            </w:r>
            <w:r>
              <w:rPr>
                <w:sz w:val="22"/>
                <w:szCs w:val="22"/>
              </w:rPr>
              <w:t xml:space="preserve"> </w:t>
            </w:r>
          </w:p>
          <w:p w14:paraId="26E60E02" w14:textId="77777777" w:rsidR="00350D56" w:rsidRPr="002F5FCE" w:rsidRDefault="00350D56" w:rsidP="00350D56">
            <w:pPr>
              <w:rPr>
                <w:sz w:val="22"/>
                <w:szCs w:val="22"/>
              </w:rPr>
            </w:pPr>
          </w:p>
        </w:tc>
      </w:tr>
      <w:tr w:rsidR="00350D56" w14:paraId="588F7D50" w14:textId="77777777" w:rsidTr="00EF71DE">
        <w:tc>
          <w:tcPr>
            <w:tcW w:w="711" w:type="dxa"/>
          </w:tcPr>
          <w:p w14:paraId="3EF3CB8E" w14:textId="529E6A0A" w:rsidR="00350D56" w:rsidRPr="002F5FCE" w:rsidRDefault="00350D56" w:rsidP="00350D56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16.1</w:t>
            </w:r>
            <w:r>
              <w:rPr>
                <w:sz w:val="22"/>
                <w:szCs w:val="22"/>
              </w:rPr>
              <w:br/>
              <w:t>**</w:t>
            </w:r>
          </w:p>
        </w:tc>
        <w:tc>
          <w:tcPr>
            <w:tcW w:w="1803" w:type="dxa"/>
            <w:vMerge w:val="restart"/>
          </w:tcPr>
          <w:p w14:paraId="29D4DCE8" w14:textId="4C9C6717" w:rsidR="00350D56" w:rsidRPr="002F5FCE" w:rsidRDefault="00350D56" w:rsidP="00350D56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883" w:type="dxa"/>
            <w:vMerge w:val="restart"/>
          </w:tcPr>
          <w:p w14:paraId="7BDAA3D9" w14:textId="77777777" w:rsidR="00350D56" w:rsidRPr="002F5FCE" w:rsidRDefault="00350D56" w:rsidP="00350D56">
            <w:pPr>
              <w:pStyle w:val="af6"/>
              <w:jc w:val="center"/>
              <w:rPr>
                <w:lang w:val="ru-RU"/>
              </w:rPr>
            </w:pPr>
            <w:r w:rsidRPr="002F5FCE">
              <w:rPr>
                <w:lang w:val="ru-RU"/>
              </w:rPr>
              <w:t>27.12/ 22.000</w:t>
            </w:r>
          </w:p>
          <w:p w14:paraId="0DCCA5DC" w14:textId="77777777" w:rsidR="00350D56" w:rsidRPr="002F5FCE" w:rsidRDefault="00350D56" w:rsidP="00350D56">
            <w:pPr>
              <w:pStyle w:val="af6"/>
              <w:jc w:val="center"/>
              <w:rPr>
                <w:lang w:val="ru-RU"/>
              </w:rPr>
            </w:pPr>
            <w:r w:rsidRPr="002F5FCE">
              <w:rPr>
                <w:lang w:val="ru-RU"/>
              </w:rPr>
              <w:t>27.32/ 22.000</w:t>
            </w:r>
          </w:p>
          <w:p w14:paraId="662B6D59" w14:textId="38B11CD3" w:rsidR="00350D56" w:rsidRPr="002F5FCE" w:rsidRDefault="00350D56" w:rsidP="00350D56">
            <w:pPr>
              <w:pStyle w:val="af6"/>
              <w:jc w:val="center"/>
              <w:rPr>
                <w:lang w:val="ru-RU"/>
              </w:rPr>
            </w:pPr>
            <w:r w:rsidRPr="002F5FCE">
              <w:rPr>
                <w:lang w:val="ru-RU"/>
              </w:rPr>
              <w:t>27.90/ 22.000</w:t>
            </w:r>
          </w:p>
        </w:tc>
        <w:tc>
          <w:tcPr>
            <w:tcW w:w="2127" w:type="dxa"/>
          </w:tcPr>
          <w:p w14:paraId="2B0ECA99" w14:textId="5836119E" w:rsidR="00350D56" w:rsidRPr="002F5FCE" w:rsidRDefault="00350D56" w:rsidP="00350D56">
            <w:r w:rsidRPr="002F5FCE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42" w:type="dxa"/>
          </w:tcPr>
          <w:p w14:paraId="13889DCD" w14:textId="69F70606" w:rsidR="00350D56" w:rsidRPr="002F5FCE" w:rsidRDefault="006C29FB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350D56" w:rsidRPr="002F5FCE">
              <w:rPr>
                <w:sz w:val="22"/>
                <w:szCs w:val="22"/>
              </w:rPr>
              <w:t xml:space="preserve"> </w:t>
            </w:r>
          </w:p>
          <w:p w14:paraId="717F0C32" w14:textId="1FC6CEC3" w:rsidR="00350D56" w:rsidRPr="002F5FCE" w:rsidRDefault="00350D56" w:rsidP="00350D56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п.Б.27.1</w:t>
            </w:r>
          </w:p>
        </w:tc>
        <w:tc>
          <w:tcPr>
            <w:tcW w:w="2262" w:type="dxa"/>
          </w:tcPr>
          <w:p w14:paraId="420AF42E" w14:textId="77777777" w:rsidR="00350D56" w:rsidRPr="002F5FCE" w:rsidRDefault="00350D56" w:rsidP="00350D56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0002-2022</w:t>
            </w:r>
          </w:p>
          <w:p w14:paraId="3203D858" w14:textId="77777777" w:rsidR="00350D56" w:rsidRPr="002F5FCE" w:rsidRDefault="00350D56" w:rsidP="00350D56">
            <w:pPr>
              <w:rPr>
                <w:sz w:val="22"/>
                <w:szCs w:val="22"/>
              </w:rPr>
            </w:pPr>
          </w:p>
        </w:tc>
      </w:tr>
      <w:tr w:rsidR="00350D56" w14:paraId="2D5580EF" w14:textId="77777777" w:rsidTr="00EF71DE">
        <w:tc>
          <w:tcPr>
            <w:tcW w:w="711" w:type="dxa"/>
          </w:tcPr>
          <w:p w14:paraId="444009EB" w14:textId="77777777" w:rsidR="00350D56" w:rsidRDefault="00350D56" w:rsidP="00350D56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16.2</w:t>
            </w:r>
          </w:p>
          <w:p w14:paraId="67F4B3FE" w14:textId="67C965F1" w:rsidR="00350D56" w:rsidRPr="002F5FCE" w:rsidRDefault="00350D56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803" w:type="dxa"/>
            <w:vMerge/>
          </w:tcPr>
          <w:p w14:paraId="31AA0379" w14:textId="77777777" w:rsidR="00350D56" w:rsidRPr="002F5FCE" w:rsidRDefault="00350D56" w:rsidP="00350D56">
            <w:pPr>
              <w:rPr>
                <w:sz w:val="22"/>
                <w:szCs w:val="22"/>
              </w:rPr>
            </w:pPr>
          </w:p>
        </w:tc>
        <w:tc>
          <w:tcPr>
            <w:tcW w:w="883" w:type="dxa"/>
            <w:vMerge/>
          </w:tcPr>
          <w:p w14:paraId="6253F785" w14:textId="77777777" w:rsidR="00350D56" w:rsidRPr="002F5FCE" w:rsidRDefault="00350D56" w:rsidP="00350D56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7" w:type="dxa"/>
          </w:tcPr>
          <w:p w14:paraId="4A4B9CDB" w14:textId="7EE04755" w:rsidR="00350D56" w:rsidRPr="00350D56" w:rsidRDefault="00350D56" w:rsidP="00350D56">
            <w:pPr>
              <w:pStyle w:val="af6"/>
              <w:rPr>
                <w:lang w:val="ru-RU"/>
              </w:rPr>
            </w:pPr>
            <w:r w:rsidRPr="002F5FCE">
              <w:rPr>
                <w:lang w:val="ru-RU"/>
              </w:rPr>
              <w:t>Испытание цепи «фаза-нуль» силовых и осветительных сетей</w:t>
            </w:r>
          </w:p>
        </w:tc>
        <w:tc>
          <w:tcPr>
            <w:tcW w:w="1842" w:type="dxa"/>
          </w:tcPr>
          <w:p w14:paraId="7391E53C" w14:textId="07DC713F" w:rsidR="00350D56" w:rsidRPr="002F5FCE" w:rsidRDefault="006C29FB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350D56" w:rsidRPr="002F5FCE">
              <w:rPr>
                <w:sz w:val="22"/>
                <w:szCs w:val="22"/>
              </w:rPr>
              <w:t xml:space="preserve"> </w:t>
            </w:r>
          </w:p>
          <w:p w14:paraId="3F141646" w14:textId="77777777" w:rsidR="00350D56" w:rsidRPr="002F5FCE" w:rsidRDefault="00350D56" w:rsidP="00350D56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п. Б.27.3</w:t>
            </w:r>
          </w:p>
          <w:p w14:paraId="51CD5AD8" w14:textId="077BA5BC" w:rsidR="00350D56" w:rsidRPr="002F5FCE" w:rsidRDefault="00380DA9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30331.3-95, </w:t>
            </w: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413.1.3.3-413.1.3.6</w:t>
            </w:r>
          </w:p>
        </w:tc>
        <w:tc>
          <w:tcPr>
            <w:tcW w:w="2262" w:type="dxa"/>
          </w:tcPr>
          <w:p w14:paraId="2D9ED3D4" w14:textId="543C1498" w:rsidR="00350D56" w:rsidRPr="002F5FCE" w:rsidRDefault="001C1B5B" w:rsidP="00350D56">
            <w:pPr>
              <w:ind w:right="-108"/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</w:t>
            </w:r>
            <w:r>
              <w:rPr>
                <w:sz w:val="22"/>
                <w:szCs w:val="22"/>
              </w:rPr>
              <w:t>21</w:t>
            </w:r>
            <w:r w:rsidRPr="00031357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3</w:t>
            </w:r>
          </w:p>
          <w:p w14:paraId="4E22EFC7" w14:textId="77777777" w:rsidR="00350D56" w:rsidRPr="00031357" w:rsidRDefault="00350D56" w:rsidP="00350D56">
            <w:pPr>
              <w:rPr>
                <w:sz w:val="22"/>
                <w:szCs w:val="22"/>
              </w:rPr>
            </w:pPr>
          </w:p>
        </w:tc>
      </w:tr>
      <w:tr w:rsidR="00350D56" w14:paraId="676597E4" w14:textId="77777777" w:rsidTr="00EF71DE">
        <w:tc>
          <w:tcPr>
            <w:tcW w:w="711" w:type="dxa"/>
          </w:tcPr>
          <w:p w14:paraId="2E871B7D" w14:textId="77777777" w:rsidR="00350D56" w:rsidRDefault="00350D56" w:rsidP="00350D56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17.1</w:t>
            </w:r>
          </w:p>
          <w:p w14:paraId="2280F44A" w14:textId="103645D5" w:rsidR="00350D56" w:rsidRPr="002F5FCE" w:rsidRDefault="00350D56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803" w:type="dxa"/>
            <w:vMerge w:val="restart"/>
          </w:tcPr>
          <w:p w14:paraId="0D21B16E" w14:textId="77777777" w:rsidR="00350D56" w:rsidRPr="002F5FCE" w:rsidRDefault="00350D56" w:rsidP="00350D56">
            <w:pPr>
              <w:pStyle w:val="af6"/>
              <w:rPr>
                <w:lang w:val="ru-RU"/>
              </w:rPr>
            </w:pPr>
            <w:r w:rsidRPr="002F5FCE">
              <w:rPr>
                <w:lang w:val="ru-RU"/>
              </w:rPr>
              <w:t>Электрические грузоподъемные машины</w:t>
            </w:r>
          </w:p>
          <w:p w14:paraId="60A09383" w14:textId="77777777" w:rsidR="00350D56" w:rsidRPr="002F5FCE" w:rsidRDefault="00350D56" w:rsidP="00350D56">
            <w:pPr>
              <w:pStyle w:val="af6"/>
              <w:rPr>
                <w:lang w:val="ru-RU"/>
              </w:rPr>
            </w:pPr>
          </w:p>
          <w:p w14:paraId="4828874F" w14:textId="77777777" w:rsidR="00350D56" w:rsidRPr="002F5FCE" w:rsidRDefault="00350D56" w:rsidP="00350D56">
            <w:pPr>
              <w:rPr>
                <w:sz w:val="22"/>
                <w:szCs w:val="22"/>
              </w:rPr>
            </w:pPr>
          </w:p>
        </w:tc>
        <w:tc>
          <w:tcPr>
            <w:tcW w:w="883" w:type="dxa"/>
          </w:tcPr>
          <w:p w14:paraId="0B47FE88" w14:textId="77777777" w:rsidR="00350D56" w:rsidRPr="002F5FCE" w:rsidRDefault="00350D56" w:rsidP="00350D56">
            <w:pPr>
              <w:pStyle w:val="af6"/>
              <w:jc w:val="center"/>
              <w:rPr>
                <w:lang w:val="ru-RU"/>
              </w:rPr>
            </w:pPr>
            <w:r w:rsidRPr="002F5FCE">
              <w:rPr>
                <w:lang w:val="ru-RU"/>
              </w:rPr>
              <w:t>27.90/ 22.000</w:t>
            </w:r>
          </w:p>
          <w:p w14:paraId="55DBC607" w14:textId="77777777" w:rsidR="00350D56" w:rsidRPr="002F5FCE" w:rsidRDefault="00350D56" w:rsidP="00350D56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7" w:type="dxa"/>
          </w:tcPr>
          <w:p w14:paraId="6B48DCB2" w14:textId="6AF4DE1B" w:rsidR="00350D56" w:rsidRPr="002F5FCE" w:rsidRDefault="00350D56" w:rsidP="00350D56">
            <w:pPr>
              <w:pStyle w:val="af6"/>
              <w:ind w:right="-68"/>
              <w:rPr>
                <w:lang w:val="ru-RU"/>
              </w:rPr>
            </w:pPr>
            <w:r w:rsidRPr="002F5FCE">
              <w:rPr>
                <w:lang w:val="ru-RU"/>
              </w:rPr>
              <w:t>Сопротивление изоляции электропроводки, троллейных проводов и электроаппаратуры грузоподъемных кранов</w:t>
            </w:r>
          </w:p>
        </w:tc>
        <w:tc>
          <w:tcPr>
            <w:tcW w:w="1842" w:type="dxa"/>
          </w:tcPr>
          <w:p w14:paraId="654796EB" w14:textId="718B4C86" w:rsidR="00350D56" w:rsidRPr="002F5FCE" w:rsidRDefault="006C29FB" w:rsidP="00EF71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350D56" w:rsidRPr="002F5FCE">
              <w:rPr>
                <w:sz w:val="22"/>
                <w:szCs w:val="22"/>
              </w:rPr>
              <w:t xml:space="preserve"> п.6.7.</w:t>
            </w:r>
            <w:r w:rsidR="00AA39F0">
              <w:rPr>
                <w:sz w:val="22"/>
                <w:szCs w:val="22"/>
              </w:rPr>
              <w:t>2</w:t>
            </w:r>
            <w:r w:rsidR="00350D56" w:rsidRPr="002F5FCE">
              <w:rPr>
                <w:sz w:val="22"/>
                <w:szCs w:val="22"/>
              </w:rPr>
              <w:t>.</w:t>
            </w:r>
            <w:r w:rsidR="00AA39F0">
              <w:rPr>
                <w:sz w:val="22"/>
                <w:szCs w:val="22"/>
              </w:rPr>
              <w:t>6</w:t>
            </w:r>
            <w:r w:rsidR="00EF71DE">
              <w:rPr>
                <w:sz w:val="22"/>
                <w:szCs w:val="22"/>
              </w:rPr>
              <w:t xml:space="preserve">, </w:t>
            </w:r>
            <w:r w:rsidR="00350D56" w:rsidRPr="002F5FCE">
              <w:rPr>
                <w:sz w:val="22"/>
                <w:szCs w:val="22"/>
              </w:rPr>
              <w:t>п.Б.27.1</w:t>
            </w:r>
          </w:p>
        </w:tc>
        <w:tc>
          <w:tcPr>
            <w:tcW w:w="2262" w:type="dxa"/>
          </w:tcPr>
          <w:p w14:paraId="4C79E7E0" w14:textId="77777777" w:rsidR="00350D56" w:rsidRPr="002F5FCE" w:rsidRDefault="00350D56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31357">
              <w:rPr>
                <w:sz w:val="22"/>
                <w:szCs w:val="22"/>
              </w:rPr>
              <w:t>АМИ.МС 0002-2022</w:t>
            </w:r>
          </w:p>
          <w:p w14:paraId="067591C3" w14:textId="77777777" w:rsidR="00350D56" w:rsidRPr="00031357" w:rsidRDefault="00350D56" w:rsidP="00350D56">
            <w:pPr>
              <w:rPr>
                <w:sz w:val="22"/>
                <w:szCs w:val="22"/>
              </w:rPr>
            </w:pPr>
          </w:p>
        </w:tc>
      </w:tr>
      <w:tr w:rsidR="00350D56" w14:paraId="44C4230F" w14:textId="77777777" w:rsidTr="00EF71DE">
        <w:tc>
          <w:tcPr>
            <w:tcW w:w="711" w:type="dxa"/>
          </w:tcPr>
          <w:p w14:paraId="3381DF6D" w14:textId="77777777" w:rsidR="00350D56" w:rsidRDefault="00350D56" w:rsidP="00350D56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17.2</w:t>
            </w:r>
          </w:p>
          <w:p w14:paraId="4591B53A" w14:textId="18651E6F" w:rsidR="00350D56" w:rsidRPr="002F5FCE" w:rsidRDefault="00350D56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803" w:type="dxa"/>
            <w:vMerge/>
          </w:tcPr>
          <w:p w14:paraId="01E23A28" w14:textId="77777777" w:rsidR="00350D56" w:rsidRPr="002F5FCE" w:rsidRDefault="00350D56" w:rsidP="00350D56">
            <w:pPr>
              <w:pStyle w:val="af6"/>
              <w:rPr>
                <w:lang w:val="ru-RU"/>
              </w:rPr>
            </w:pPr>
          </w:p>
        </w:tc>
        <w:tc>
          <w:tcPr>
            <w:tcW w:w="883" w:type="dxa"/>
          </w:tcPr>
          <w:p w14:paraId="7A4D46E3" w14:textId="77777777" w:rsidR="00350D56" w:rsidRPr="002F5FCE" w:rsidRDefault="00350D56" w:rsidP="00350D56">
            <w:pPr>
              <w:pStyle w:val="af6"/>
              <w:jc w:val="center"/>
              <w:rPr>
                <w:lang w:val="ru-RU"/>
              </w:rPr>
            </w:pPr>
            <w:r w:rsidRPr="002F5FCE">
              <w:rPr>
                <w:lang w:val="ru-RU"/>
              </w:rPr>
              <w:t>27.90/ 22.000</w:t>
            </w:r>
          </w:p>
          <w:p w14:paraId="5EDDB9F7" w14:textId="77777777" w:rsidR="00350D56" w:rsidRPr="002F5FCE" w:rsidRDefault="00350D56" w:rsidP="00350D56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7" w:type="dxa"/>
          </w:tcPr>
          <w:p w14:paraId="7B3423BA" w14:textId="7064A9E0" w:rsidR="00350D56" w:rsidRPr="002F5FCE" w:rsidRDefault="00350D56" w:rsidP="00350D56">
            <w:pPr>
              <w:pStyle w:val="af6"/>
              <w:rPr>
                <w:lang w:val="ru-RU"/>
              </w:rPr>
            </w:pPr>
            <w:r w:rsidRPr="002F5FCE">
              <w:rPr>
                <w:lang w:val="ru-RU"/>
              </w:rPr>
              <w:t>Сопротивление изоляции обмоток двигателей, электроаппаратуры и проводки лифтов</w:t>
            </w:r>
          </w:p>
        </w:tc>
        <w:tc>
          <w:tcPr>
            <w:tcW w:w="1842" w:type="dxa"/>
          </w:tcPr>
          <w:p w14:paraId="414711CD" w14:textId="22BA9CAA" w:rsidR="00350D56" w:rsidRPr="002F5FCE" w:rsidRDefault="006C29FB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350D56" w:rsidRPr="002F5FCE">
              <w:rPr>
                <w:sz w:val="22"/>
                <w:szCs w:val="22"/>
              </w:rPr>
              <w:t xml:space="preserve"> п.6.7.</w:t>
            </w:r>
            <w:r w:rsidR="00AA39F0">
              <w:rPr>
                <w:sz w:val="22"/>
                <w:szCs w:val="22"/>
              </w:rPr>
              <w:t>3</w:t>
            </w:r>
            <w:r w:rsidR="00350D56" w:rsidRPr="002F5FCE">
              <w:rPr>
                <w:sz w:val="22"/>
                <w:szCs w:val="22"/>
              </w:rPr>
              <w:t>.1</w:t>
            </w:r>
            <w:r w:rsidR="00AA39F0">
              <w:rPr>
                <w:sz w:val="22"/>
                <w:szCs w:val="22"/>
              </w:rPr>
              <w:t>3</w:t>
            </w:r>
            <w:r w:rsidR="00EF71DE">
              <w:rPr>
                <w:sz w:val="22"/>
                <w:szCs w:val="22"/>
              </w:rPr>
              <w:t>,</w:t>
            </w:r>
          </w:p>
          <w:p w14:paraId="1A4B961A" w14:textId="420E6C9A" w:rsidR="00350D56" w:rsidRPr="002F5FCE" w:rsidRDefault="00EF71DE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350D56" w:rsidRPr="002F5FCE">
              <w:rPr>
                <w:sz w:val="22"/>
                <w:szCs w:val="22"/>
              </w:rPr>
              <w:t>.Б.27.1</w:t>
            </w:r>
          </w:p>
        </w:tc>
        <w:tc>
          <w:tcPr>
            <w:tcW w:w="2262" w:type="dxa"/>
          </w:tcPr>
          <w:p w14:paraId="561AFDEB" w14:textId="77777777" w:rsidR="00350D56" w:rsidRPr="002F5FCE" w:rsidRDefault="00350D56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31357">
              <w:rPr>
                <w:sz w:val="22"/>
                <w:szCs w:val="22"/>
              </w:rPr>
              <w:t>АМИ.МС 0002-2022</w:t>
            </w:r>
          </w:p>
          <w:p w14:paraId="648BF88F" w14:textId="77777777" w:rsidR="00350D56" w:rsidRPr="002F5FCE" w:rsidRDefault="00350D56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60CA1CEA" w14:textId="77777777" w:rsidR="00350D56" w:rsidRDefault="00350D56" w:rsidP="00350D56">
            <w:pPr>
              <w:rPr>
                <w:sz w:val="22"/>
                <w:szCs w:val="22"/>
              </w:rPr>
            </w:pPr>
          </w:p>
        </w:tc>
      </w:tr>
    </w:tbl>
    <w:p w14:paraId="7FCEA7E5" w14:textId="77777777" w:rsidR="00E74C5D" w:rsidRDefault="00E74C5D">
      <w:r>
        <w:br w:type="page"/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713"/>
        <w:gridCol w:w="1833"/>
        <w:gridCol w:w="855"/>
        <w:gridCol w:w="2123"/>
        <w:gridCol w:w="1842"/>
        <w:gridCol w:w="2262"/>
      </w:tblGrid>
      <w:tr w:rsidR="00350D56" w14:paraId="193C8B6D" w14:textId="77777777" w:rsidTr="00EF71DE">
        <w:tc>
          <w:tcPr>
            <w:tcW w:w="713" w:type="dxa"/>
          </w:tcPr>
          <w:p w14:paraId="034A3931" w14:textId="6C3ED671" w:rsidR="00E74C5D" w:rsidRPr="002F5FCE" w:rsidRDefault="00E74C5D" w:rsidP="00303F8D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lastRenderedPageBreak/>
              <w:t xml:space="preserve">    1</w:t>
            </w:r>
          </w:p>
        </w:tc>
        <w:tc>
          <w:tcPr>
            <w:tcW w:w="1833" w:type="dxa"/>
          </w:tcPr>
          <w:p w14:paraId="5180CD8A" w14:textId="76F51921" w:rsidR="00E74C5D" w:rsidRPr="002F5FCE" w:rsidRDefault="00E74C5D" w:rsidP="00303F8D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 xml:space="preserve">              3</w:t>
            </w:r>
          </w:p>
        </w:tc>
        <w:tc>
          <w:tcPr>
            <w:tcW w:w="855" w:type="dxa"/>
          </w:tcPr>
          <w:p w14:paraId="5559FE93" w14:textId="173D64A9" w:rsidR="00E74C5D" w:rsidRPr="002F5FCE" w:rsidRDefault="00E74C5D" w:rsidP="00303F8D">
            <w:pPr>
              <w:spacing w:line="240" w:lineRule="exact"/>
              <w:ind w:left="34"/>
              <w:jc w:val="center"/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 xml:space="preserve"> 3</w:t>
            </w:r>
          </w:p>
        </w:tc>
        <w:tc>
          <w:tcPr>
            <w:tcW w:w="2123" w:type="dxa"/>
          </w:tcPr>
          <w:p w14:paraId="78883D44" w14:textId="573D0DEC" w:rsidR="00E74C5D" w:rsidRPr="002F5FCE" w:rsidRDefault="00E74C5D" w:rsidP="00303F8D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 xml:space="preserve">              4</w:t>
            </w:r>
          </w:p>
        </w:tc>
        <w:tc>
          <w:tcPr>
            <w:tcW w:w="1842" w:type="dxa"/>
          </w:tcPr>
          <w:p w14:paraId="1DA3612D" w14:textId="6AE736F0" w:rsidR="00E74C5D" w:rsidRPr="002F5FCE" w:rsidRDefault="00E74C5D" w:rsidP="00303F8D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 xml:space="preserve">            5</w:t>
            </w:r>
          </w:p>
        </w:tc>
        <w:tc>
          <w:tcPr>
            <w:tcW w:w="2262" w:type="dxa"/>
          </w:tcPr>
          <w:p w14:paraId="1FD3BE69" w14:textId="11EB82A2" w:rsidR="00E74C5D" w:rsidRPr="002F5FCE" w:rsidRDefault="00E74C5D" w:rsidP="00303F8D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 xml:space="preserve">              6</w:t>
            </w:r>
          </w:p>
        </w:tc>
      </w:tr>
      <w:tr w:rsidR="00350D56" w14:paraId="09D79E31" w14:textId="77777777" w:rsidTr="00EF71DE">
        <w:tc>
          <w:tcPr>
            <w:tcW w:w="713" w:type="dxa"/>
          </w:tcPr>
          <w:p w14:paraId="6A5975C0" w14:textId="77777777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18.1</w:t>
            </w:r>
          </w:p>
          <w:p w14:paraId="24A0538F" w14:textId="050742AF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**</w:t>
            </w:r>
          </w:p>
        </w:tc>
        <w:tc>
          <w:tcPr>
            <w:tcW w:w="1833" w:type="dxa"/>
            <w:vMerge w:val="restart"/>
          </w:tcPr>
          <w:p w14:paraId="35B269D8" w14:textId="0295F7B0" w:rsidR="00350D56" w:rsidRPr="00350D56" w:rsidRDefault="00350D56" w:rsidP="00350D56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55" w:type="dxa"/>
          </w:tcPr>
          <w:p w14:paraId="18935598" w14:textId="4E4BD2AF" w:rsidR="00350D56" w:rsidRPr="00350D56" w:rsidRDefault="00350D56" w:rsidP="00350D56">
            <w:pPr>
              <w:spacing w:line="240" w:lineRule="exact"/>
              <w:ind w:left="34"/>
              <w:jc w:val="center"/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27.90/ 22.000</w:t>
            </w:r>
          </w:p>
        </w:tc>
        <w:tc>
          <w:tcPr>
            <w:tcW w:w="2123" w:type="dxa"/>
          </w:tcPr>
          <w:p w14:paraId="67475EB1" w14:textId="4DDE62CF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Сопротивление заземляющего устройства</w:t>
            </w:r>
          </w:p>
        </w:tc>
        <w:tc>
          <w:tcPr>
            <w:tcW w:w="1842" w:type="dxa"/>
          </w:tcPr>
          <w:p w14:paraId="67818ADE" w14:textId="240BD77C" w:rsidR="00350D56" w:rsidRPr="00350D56" w:rsidRDefault="006C29FB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350D56" w:rsidRPr="00350D56">
              <w:rPr>
                <w:sz w:val="22"/>
                <w:szCs w:val="22"/>
              </w:rPr>
              <w:t xml:space="preserve"> </w:t>
            </w:r>
          </w:p>
          <w:p w14:paraId="3808882A" w14:textId="6505FAF8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п. Б.29.4</w:t>
            </w:r>
          </w:p>
        </w:tc>
        <w:tc>
          <w:tcPr>
            <w:tcW w:w="2262" w:type="dxa"/>
          </w:tcPr>
          <w:p w14:paraId="36C569B4" w14:textId="77777777" w:rsidR="00350D56" w:rsidRPr="00350D56" w:rsidRDefault="00350D56" w:rsidP="00350D56">
            <w:pPr>
              <w:ind w:right="-186"/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АМИ.МС 0003-2022</w:t>
            </w:r>
          </w:p>
          <w:p w14:paraId="3A5C8142" w14:textId="7DA329E2" w:rsidR="00350D56" w:rsidRPr="00350D56" w:rsidRDefault="00350D56" w:rsidP="00350D56">
            <w:pPr>
              <w:rPr>
                <w:sz w:val="22"/>
                <w:szCs w:val="22"/>
              </w:rPr>
            </w:pPr>
          </w:p>
        </w:tc>
      </w:tr>
      <w:tr w:rsidR="00350D56" w14:paraId="09152425" w14:textId="77777777" w:rsidTr="00EF71DE">
        <w:tc>
          <w:tcPr>
            <w:tcW w:w="713" w:type="dxa"/>
          </w:tcPr>
          <w:p w14:paraId="78863F8D" w14:textId="77777777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18.2</w:t>
            </w:r>
          </w:p>
          <w:p w14:paraId="44AAA4F6" w14:textId="5140F8E3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**</w:t>
            </w:r>
          </w:p>
        </w:tc>
        <w:tc>
          <w:tcPr>
            <w:tcW w:w="1833" w:type="dxa"/>
            <w:vMerge/>
          </w:tcPr>
          <w:p w14:paraId="618748CF" w14:textId="4BC068A3" w:rsidR="00350D56" w:rsidRPr="00350D56" w:rsidRDefault="00350D56" w:rsidP="00350D56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14:paraId="1E010611" w14:textId="4498EF43" w:rsidR="00350D56" w:rsidRPr="00350D56" w:rsidRDefault="00350D56" w:rsidP="00350D56">
            <w:pPr>
              <w:spacing w:line="240" w:lineRule="exact"/>
              <w:ind w:left="34"/>
              <w:jc w:val="center"/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27.90/ 22.000</w:t>
            </w:r>
          </w:p>
        </w:tc>
        <w:tc>
          <w:tcPr>
            <w:tcW w:w="2123" w:type="dxa"/>
          </w:tcPr>
          <w:p w14:paraId="28527DFD" w14:textId="5B46078E" w:rsidR="00350D56" w:rsidRPr="00350D56" w:rsidRDefault="00350D56" w:rsidP="00350D56">
            <w:pPr>
              <w:pStyle w:val="af6"/>
              <w:rPr>
                <w:lang w:val="ru-RU"/>
              </w:rPr>
            </w:pPr>
            <w:r w:rsidRPr="00350D56">
              <w:rPr>
                <w:lang w:val="ru-RU"/>
              </w:rPr>
              <w:t>Проверка соединений заземлителей с заземляемыми элементами</w:t>
            </w:r>
          </w:p>
        </w:tc>
        <w:tc>
          <w:tcPr>
            <w:tcW w:w="1842" w:type="dxa"/>
          </w:tcPr>
          <w:p w14:paraId="6C1CA464" w14:textId="0E20BE43" w:rsidR="00350D56" w:rsidRPr="00350D56" w:rsidRDefault="006C29FB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350D56" w:rsidRPr="00350D56">
              <w:rPr>
                <w:sz w:val="22"/>
                <w:szCs w:val="22"/>
              </w:rPr>
              <w:t xml:space="preserve"> </w:t>
            </w:r>
          </w:p>
          <w:p w14:paraId="21DB8811" w14:textId="77777777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 xml:space="preserve">п. Б.29.2 </w:t>
            </w:r>
          </w:p>
          <w:p w14:paraId="7FB81525" w14:textId="08685473" w:rsidR="00350D56" w:rsidRPr="00350D56" w:rsidRDefault="00350D56" w:rsidP="00350D56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</w:tcPr>
          <w:p w14:paraId="7DFFB1D7" w14:textId="77777777" w:rsidR="00350D56" w:rsidRPr="00350D56" w:rsidRDefault="00350D56" w:rsidP="00350D56">
            <w:pPr>
              <w:ind w:right="-110"/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 xml:space="preserve">АМИ.МС 0003-2022 </w:t>
            </w:r>
          </w:p>
          <w:p w14:paraId="54101C29" w14:textId="5585C877" w:rsidR="00350D56" w:rsidRPr="00350D56" w:rsidRDefault="00350D56" w:rsidP="00350D56">
            <w:pPr>
              <w:rPr>
                <w:sz w:val="22"/>
                <w:szCs w:val="22"/>
              </w:rPr>
            </w:pPr>
          </w:p>
        </w:tc>
      </w:tr>
      <w:tr w:rsidR="00350D56" w14:paraId="56F8DB1E" w14:textId="77777777" w:rsidTr="00EF71DE">
        <w:tc>
          <w:tcPr>
            <w:tcW w:w="713" w:type="dxa"/>
          </w:tcPr>
          <w:p w14:paraId="555671C0" w14:textId="77777777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18.3</w:t>
            </w:r>
          </w:p>
          <w:p w14:paraId="3BBFAB7C" w14:textId="7056BB46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**</w:t>
            </w:r>
          </w:p>
        </w:tc>
        <w:tc>
          <w:tcPr>
            <w:tcW w:w="1833" w:type="dxa"/>
            <w:vMerge/>
          </w:tcPr>
          <w:p w14:paraId="432296BA" w14:textId="2026A2F2" w:rsidR="00350D56" w:rsidRPr="00350D56" w:rsidRDefault="00350D56" w:rsidP="00350D56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14:paraId="20FD3FE1" w14:textId="4A5B552E" w:rsidR="00350D56" w:rsidRPr="00350D56" w:rsidRDefault="00350D56" w:rsidP="00350D56">
            <w:pPr>
              <w:spacing w:line="240" w:lineRule="exact"/>
              <w:ind w:left="34"/>
              <w:jc w:val="center"/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27.90/ 22.000</w:t>
            </w:r>
          </w:p>
        </w:tc>
        <w:tc>
          <w:tcPr>
            <w:tcW w:w="2123" w:type="dxa"/>
          </w:tcPr>
          <w:p w14:paraId="2E885A34" w14:textId="2A168EC5" w:rsidR="00350D56" w:rsidRPr="00350D56" w:rsidRDefault="00350D56" w:rsidP="00350D56">
            <w:pPr>
              <w:ind w:left="-59"/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 xml:space="preserve">Проверка цепи «фаза-нуль» в электроустановках до 1000 В с глухим заземлением нейтрали </w:t>
            </w:r>
          </w:p>
        </w:tc>
        <w:tc>
          <w:tcPr>
            <w:tcW w:w="1842" w:type="dxa"/>
          </w:tcPr>
          <w:p w14:paraId="199CBA09" w14:textId="56FC8BAB" w:rsidR="00350D56" w:rsidRPr="00350D56" w:rsidRDefault="006C29FB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350D56" w:rsidRPr="00350D56">
              <w:rPr>
                <w:sz w:val="22"/>
                <w:szCs w:val="22"/>
              </w:rPr>
              <w:t xml:space="preserve"> </w:t>
            </w:r>
          </w:p>
          <w:p w14:paraId="2C99AF15" w14:textId="77777777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 xml:space="preserve">п.Б.29.8 </w:t>
            </w:r>
          </w:p>
          <w:p w14:paraId="3FF950F6" w14:textId="1271EC07" w:rsidR="00350D56" w:rsidRPr="00350D56" w:rsidRDefault="00350D56" w:rsidP="00EF71DE">
            <w:pPr>
              <w:ind w:right="-120"/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ГОСТ 30331.3-95</w:t>
            </w:r>
            <w:r>
              <w:rPr>
                <w:sz w:val="22"/>
                <w:szCs w:val="22"/>
              </w:rPr>
              <w:t>,</w:t>
            </w:r>
            <w:r w:rsidRPr="00350D56">
              <w:rPr>
                <w:sz w:val="22"/>
                <w:szCs w:val="22"/>
              </w:rPr>
              <w:t xml:space="preserve"> п. 413.1.3.</w:t>
            </w:r>
            <w:r w:rsidR="00AA39F0">
              <w:rPr>
                <w:sz w:val="22"/>
                <w:szCs w:val="22"/>
              </w:rPr>
              <w:t>3</w:t>
            </w:r>
            <w:r w:rsidRPr="00350D56">
              <w:rPr>
                <w:sz w:val="22"/>
                <w:szCs w:val="22"/>
              </w:rPr>
              <w:t xml:space="preserve"> - п. 413.1.3.6</w:t>
            </w:r>
          </w:p>
        </w:tc>
        <w:tc>
          <w:tcPr>
            <w:tcW w:w="2262" w:type="dxa"/>
          </w:tcPr>
          <w:p w14:paraId="0029131F" w14:textId="2F68760F" w:rsidR="00EF71DE" w:rsidRPr="00350D56" w:rsidRDefault="00EF71DE" w:rsidP="00EF71DE">
            <w:pPr>
              <w:ind w:right="-110"/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АМИ.МС 00</w:t>
            </w:r>
            <w:r>
              <w:rPr>
                <w:sz w:val="22"/>
                <w:szCs w:val="22"/>
              </w:rPr>
              <w:t>21</w:t>
            </w:r>
            <w:r w:rsidRPr="00350D56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3</w:t>
            </w:r>
            <w:r w:rsidRPr="00350D56">
              <w:rPr>
                <w:sz w:val="22"/>
                <w:szCs w:val="22"/>
              </w:rPr>
              <w:t xml:space="preserve"> </w:t>
            </w:r>
          </w:p>
          <w:p w14:paraId="5AA3BF90" w14:textId="0662BC86" w:rsidR="00350D56" w:rsidRPr="00350D56" w:rsidRDefault="00350D56" w:rsidP="00350D56">
            <w:pPr>
              <w:rPr>
                <w:sz w:val="22"/>
                <w:szCs w:val="22"/>
              </w:rPr>
            </w:pPr>
          </w:p>
        </w:tc>
      </w:tr>
      <w:tr w:rsidR="00350D56" w14:paraId="2E110A7A" w14:textId="77777777" w:rsidTr="00EF71DE">
        <w:tc>
          <w:tcPr>
            <w:tcW w:w="713" w:type="dxa"/>
          </w:tcPr>
          <w:p w14:paraId="040F2970" w14:textId="77777777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19.1</w:t>
            </w:r>
          </w:p>
          <w:p w14:paraId="63B19786" w14:textId="54B55A92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**</w:t>
            </w:r>
          </w:p>
        </w:tc>
        <w:tc>
          <w:tcPr>
            <w:tcW w:w="1833" w:type="dxa"/>
            <w:vMerge w:val="restart"/>
          </w:tcPr>
          <w:p w14:paraId="2F0EE146" w14:textId="4A15A117" w:rsidR="00350D56" w:rsidRPr="00350D56" w:rsidRDefault="00350D56" w:rsidP="00C25E01">
            <w:pPr>
              <w:spacing w:line="240" w:lineRule="exact"/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Силовые кабельные линии на напряжение до</w:t>
            </w:r>
            <w:r>
              <w:rPr>
                <w:sz w:val="22"/>
                <w:szCs w:val="22"/>
              </w:rPr>
              <w:t xml:space="preserve"> </w:t>
            </w:r>
            <w:r w:rsidRPr="00350D56">
              <w:rPr>
                <w:sz w:val="22"/>
                <w:szCs w:val="22"/>
              </w:rPr>
              <w:t xml:space="preserve">10 </w:t>
            </w:r>
            <w:proofErr w:type="spellStart"/>
            <w:r w:rsidRPr="00350D56">
              <w:rPr>
                <w:sz w:val="22"/>
                <w:szCs w:val="22"/>
              </w:rPr>
              <w:t>кВ</w:t>
            </w:r>
            <w:proofErr w:type="spellEnd"/>
            <w:r w:rsidRPr="00350D56">
              <w:rPr>
                <w:sz w:val="22"/>
                <w:szCs w:val="22"/>
              </w:rPr>
              <w:t xml:space="preserve"> включительно </w:t>
            </w:r>
          </w:p>
        </w:tc>
        <w:tc>
          <w:tcPr>
            <w:tcW w:w="855" w:type="dxa"/>
          </w:tcPr>
          <w:p w14:paraId="68E4FBFD" w14:textId="291B7279" w:rsidR="00350D56" w:rsidRPr="00350D56" w:rsidRDefault="00350D56" w:rsidP="00350D56">
            <w:pPr>
              <w:pStyle w:val="af6"/>
              <w:ind w:right="-97"/>
              <w:jc w:val="center"/>
              <w:rPr>
                <w:lang w:val="ru-RU"/>
              </w:rPr>
            </w:pPr>
            <w:r w:rsidRPr="00350D56">
              <w:t>27.32/ 22.000</w:t>
            </w:r>
          </w:p>
        </w:tc>
        <w:tc>
          <w:tcPr>
            <w:tcW w:w="2123" w:type="dxa"/>
          </w:tcPr>
          <w:p w14:paraId="33A416A4" w14:textId="6FF68387" w:rsidR="00350D56" w:rsidRPr="00350D56" w:rsidRDefault="00350D56" w:rsidP="00EF71DE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42" w:type="dxa"/>
          </w:tcPr>
          <w:p w14:paraId="25767F84" w14:textId="2300FBEB" w:rsidR="00350D56" w:rsidRPr="00350D56" w:rsidRDefault="006C29FB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</w:p>
          <w:p w14:paraId="3905637A" w14:textId="4E06C11F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п.Б.30.1</w:t>
            </w:r>
          </w:p>
        </w:tc>
        <w:tc>
          <w:tcPr>
            <w:tcW w:w="2262" w:type="dxa"/>
          </w:tcPr>
          <w:p w14:paraId="1EC60741" w14:textId="742B97C1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АМИ.МС 0002-2022</w:t>
            </w:r>
          </w:p>
        </w:tc>
      </w:tr>
      <w:tr w:rsidR="00350D56" w14:paraId="443BFAF0" w14:textId="77777777" w:rsidTr="00EF71DE">
        <w:tc>
          <w:tcPr>
            <w:tcW w:w="713" w:type="dxa"/>
          </w:tcPr>
          <w:p w14:paraId="4769AA9E" w14:textId="77777777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19.2</w:t>
            </w:r>
          </w:p>
          <w:p w14:paraId="6561A59A" w14:textId="3BC351A1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**</w:t>
            </w:r>
          </w:p>
        </w:tc>
        <w:tc>
          <w:tcPr>
            <w:tcW w:w="1833" w:type="dxa"/>
            <w:vMerge/>
          </w:tcPr>
          <w:p w14:paraId="6E1AEFF1" w14:textId="77777777" w:rsidR="00350D56" w:rsidRPr="00350D56" w:rsidRDefault="00350D56" w:rsidP="00350D56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14:paraId="1A73D914" w14:textId="4F1F6C59" w:rsidR="00350D56" w:rsidRPr="00350D56" w:rsidRDefault="00350D56" w:rsidP="00350D56">
            <w:pPr>
              <w:pStyle w:val="af6"/>
              <w:ind w:right="-97"/>
              <w:jc w:val="center"/>
              <w:rPr>
                <w:lang w:val="ru-RU"/>
              </w:rPr>
            </w:pPr>
            <w:r w:rsidRPr="00350D56">
              <w:t>27.32/ 29.113</w:t>
            </w:r>
          </w:p>
        </w:tc>
        <w:tc>
          <w:tcPr>
            <w:tcW w:w="2123" w:type="dxa"/>
          </w:tcPr>
          <w:p w14:paraId="695B96BA" w14:textId="7CA48E10" w:rsidR="00350D56" w:rsidRPr="000A7122" w:rsidRDefault="00350D56" w:rsidP="00EF71DE">
            <w:pPr>
              <w:pStyle w:val="af6"/>
              <w:rPr>
                <w:lang w:val="ru-RU"/>
              </w:rPr>
            </w:pPr>
            <w:r w:rsidRPr="00350D56">
              <w:rPr>
                <w:lang w:val="ru-RU"/>
              </w:rPr>
              <w:t>Испытание повышенным выпрямленным напряжением с измерением тока утечки</w:t>
            </w:r>
          </w:p>
        </w:tc>
        <w:tc>
          <w:tcPr>
            <w:tcW w:w="1842" w:type="dxa"/>
          </w:tcPr>
          <w:p w14:paraId="3CDF6880" w14:textId="16B539D8" w:rsidR="00350D56" w:rsidRPr="00350D56" w:rsidRDefault="006C29FB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350D56" w:rsidRPr="00350D56">
              <w:rPr>
                <w:sz w:val="22"/>
                <w:szCs w:val="22"/>
              </w:rPr>
              <w:t xml:space="preserve"> </w:t>
            </w:r>
          </w:p>
          <w:p w14:paraId="79B23BD4" w14:textId="61B8DDD3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п.Б.30.2</w:t>
            </w:r>
          </w:p>
        </w:tc>
        <w:tc>
          <w:tcPr>
            <w:tcW w:w="2262" w:type="dxa"/>
          </w:tcPr>
          <w:p w14:paraId="45AE2130" w14:textId="47F55067" w:rsidR="00350D56" w:rsidRPr="00350D56" w:rsidRDefault="001C1B5B" w:rsidP="00350D56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</w:t>
            </w:r>
            <w:r>
              <w:rPr>
                <w:sz w:val="22"/>
                <w:szCs w:val="22"/>
              </w:rPr>
              <w:t>22</w:t>
            </w:r>
            <w:r w:rsidRPr="00031357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3</w:t>
            </w:r>
          </w:p>
        </w:tc>
      </w:tr>
      <w:tr w:rsidR="00350D56" w14:paraId="19EAA6BA" w14:textId="77777777" w:rsidTr="00EF71DE">
        <w:tc>
          <w:tcPr>
            <w:tcW w:w="713" w:type="dxa"/>
          </w:tcPr>
          <w:p w14:paraId="394AF1CF" w14:textId="3EEAA9CC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20.1*</w:t>
            </w:r>
          </w:p>
        </w:tc>
        <w:tc>
          <w:tcPr>
            <w:tcW w:w="1833" w:type="dxa"/>
            <w:vMerge w:val="restart"/>
          </w:tcPr>
          <w:p w14:paraId="4B80D525" w14:textId="77777777" w:rsidR="00350D56" w:rsidRPr="00350D56" w:rsidRDefault="00350D56" w:rsidP="00350D56">
            <w:pPr>
              <w:rPr>
                <w:sz w:val="22"/>
                <w:szCs w:val="22"/>
              </w:rPr>
            </w:pPr>
            <w:proofErr w:type="spellStart"/>
            <w:r w:rsidRPr="00350D56">
              <w:rPr>
                <w:sz w:val="22"/>
                <w:szCs w:val="22"/>
              </w:rPr>
              <w:t>Электрододержатели</w:t>
            </w:r>
            <w:proofErr w:type="spellEnd"/>
            <w:r w:rsidRPr="00350D56">
              <w:rPr>
                <w:sz w:val="22"/>
                <w:szCs w:val="22"/>
              </w:rPr>
              <w:t xml:space="preserve"> для ручной дуговой сварки</w:t>
            </w:r>
          </w:p>
          <w:p w14:paraId="0B2B6945" w14:textId="77777777" w:rsidR="00350D56" w:rsidRPr="00350D56" w:rsidRDefault="00350D56" w:rsidP="00350D56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14:paraId="1B723218" w14:textId="287DC4B5" w:rsidR="00350D56" w:rsidRPr="00350D56" w:rsidRDefault="00350D56" w:rsidP="00350D56">
            <w:pPr>
              <w:pStyle w:val="af6"/>
              <w:ind w:right="-97"/>
              <w:jc w:val="center"/>
              <w:rPr>
                <w:lang w:val="ru-RU"/>
              </w:rPr>
            </w:pPr>
            <w:r w:rsidRPr="00350D56">
              <w:t>27.90/ 29.113</w:t>
            </w:r>
          </w:p>
        </w:tc>
        <w:tc>
          <w:tcPr>
            <w:tcW w:w="2123" w:type="dxa"/>
          </w:tcPr>
          <w:p w14:paraId="06F874C6" w14:textId="7BF02C8A" w:rsidR="00350D56" w:rsidRPr="00350D56" w:rsidRDefault="00350D56" w:rsidP="00350D56">
            <w:pPr>
              <w:pStyle w:val="af6"/>
              <w:ind w:right="-68"/>
              <w:rPr>
                <w:lang w:val="ru-RU"/>
              </w:rPr>
            </w:pPr>
            <w:r w:rsidRPr="00350D56">
              <w:rPr>
                <w:lang w:val="ru-RU"/>
              </w:rPr>
              <w:t>Испытание повышенным напряжением рукоятки</w:t>
            </w:r>
          </w:p>
        </w:tc>
        <w:tc>
          <w:tcPr>
            <w:tcW w:w="1842" w:type="dxa"/>
          </w:tcPr>
          <w:p w14:paraId="04A4904C" w14:textId="282E6FF8" w:rsidR="00350D56" w:rsidRPr="00350D56" w:rsidRDefault="00350D56" w:rsidP="00AA39F0">
            <w:pPr>
              <w:ind w:left="-68" w:right="-124"/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ГОСТ 14651-78</w:t>
            </w:r>
            <w:r w:rsidR="00EF71DE">
              <w:rPr>
                <w:sz w:val="22"/>
                <w:szCs w:val="22"/>
              </w:rPr>
              <w:t>,</w:t>
            </w:r>
            <w:r w:rsidR="00AA39F0">
              <w:rPr>
                <w:sz w:val="22"/>
                <w:szCs w:val="22"/>
              </w:rPr>
              <w:t xml:space="preserve"> </w:t>
            </w:r>
            <w:r w:rsidRPr="00350D56">
              <w:rPr>
                <w:sz w:val="22"/>
                <w:szCs w:val="22"/>
              </w:rPr>
              <w:t>п.3.1.3</w:t>
            </w:r>
          </w:p>
        </w:tc>
        <w:tc>
          <w:tcPr>
            <w:tcW w:w="2262" w:type="dxa"/>
          </w:tcPr>
          <w:p w14:paraId="6B987CBA" w14:textId="4A5A11B7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ГОСТ 14651-78</w:t>
            </w:r>
            <w:r w:rsidR="00EF71DE">
              <w:rPr>
                <w:sz w:val="22"/>
                <w:szCs w:val="22"/>
              </w:rPr>
              <w:t>,</w:t>
            </w:r>
          </w:p>
          <w:p w14:paraId="38406836" w14:textId="53F5E8C6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п.6.4</w:t>
            </w:r>
          </w:p>
        </w:tc>
      </w:tr>
      <w:tr w:rsidR="00350D56" w14:paraId="62840073" w14:textId="77777777" w:rsidTr="00EF71DE">
        <w:tc>
          <w:tcPr>
            <w:tcW w:w="713" w:type="dxa"/>
          </w:tcPr>
          <w:p w14:paraId="1A3640A3" w14:textId="1BEFE1DA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20.2*</w:t>
            </w:r>
          </w:p>
        </w:tc>
        <w:tc>
          <w:tcPr>
            <w:tcW w:w="1833" w:type="dxa"/>
            <w:vMerge/>
          </w:tcPr>
          <w:p w14:paraId="2E5A644A" w14:textId="77777777" w:rsidR="00350D56" w:rsidRPr="00350D56" w:rsidRDefault="00350D56" w:rsidP="00350D56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14:paraId="5CC631C3" w14:textId="5CB82D94" w:rsidR="00350D56" w:rsidRPr="00350D56" w:rsidRDefault="00350D56" w:rsidP="00350D56">
            <w:pPr>
              <w:pStyle w:val="af6"/>
              <w:ind w:right="-97"/>
              <w:jc w:val="center"/>
              <w:rPr>
                <w:lang w:val="ru-RU"/>
              </w:rPr>
            </w:pPr>
            <w:r w:rsidRPr="00350D56">
              <w:rPr>
                <w:lang w:val="ru-RU"/>
              </w:rPr>
              <w:t>27.90</w:t>
            </w:r>
            <w:r w:rsidRPr="00350D56">
              <w:t>/ 2</w:t>
            </w:r>
            <w:r w:rsidRPr="00350D56">
              <w:rPr>
                <w:lang w:val="ru-RU"/>
              </w:rPr>
              <w:t>2</w:t>
            </w:r>
            <w:r w:rsidRPr="00350D56">
              <w:t>.</w:t>
            </w:r>
            <w:r w:rsidRPr="00350D56">
              <w:rPr>
                <w:lang w:val="ru-RU"/>
              </w:rPr>
              <w:t>000</w:t>
            </w:r>
          </w:p>
        </w:tc>
        <w:tc>
          <w:tcPr>
            <w:tcW w:w="2123" w:type="dxa"/>
          </w:tcPr>
          <w:p w14:paraId="3A6FFF99" w14:textId="20B96840" w:rsidR="00350D56" w:rsidRPr="00350D56" w:rsidRDefault="00350D56" w:rsidP="00350D56">
            <w:pPr>
              <w:pStyle w:val="af6"/>
              <w:rPr>
                <w:lang w:val="ru-RU"/>
              </w:rPr>
            </w:pPr>
            <w:r w:rsidRPr="00350D56">
              <w:rPr>
                <w:lang w:val="ru-RU"/>
              </w:rPr>
              <w:t>Сопротивление изоляции</w:t>
            </w:r>
          </w:p>
        </w:tc>
        <w:tc>
          <w:tcPr>
            <w:tcW w:w="1842" w:type="dxa"/>
          </w:tcPr>
          <w:p w14:paraId="4FFC70B3" w14:textId="77777777" w:rsidR="00AA39F0" w:rsidRDefault="00350D56" w:rsidP="00AA39F0">
            <w:pPr>
              <w:ind w:left="-68" w:right="-124"/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ГОСТ 14651-78</w:t>
            </w:r>
            <w:r w:rsidR="00EF71DE">
              <w:rPr>
                <w:sz w:val="22"/>
                <w:szCs w:val="22"/>
              </w:rPr>
              <w:t>,</w:t>
            </w:r>
          </w:p>
          <w:p w14:paraId="75AD70C9" w14:textId="7BDFB3AA" w:rsidR="00350D56" w:rsidRPr="00350D56" w:rsidRDefault="00350D56" w:rsidP="00AA39F0">
            <w:pPr>
              <w:ind w:left="-68" w:right="-124"/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п.3.1.2</w:t>
            </w:r>
          </w:p>
        </w:tc>
        <w:tc>
          <w:tcPr>
            <w:tcW w:w="2262" w:type="dxa"/>
          </w:tcPr>
          <w:p w14:paraId="19CCD7EB" w14:textId="0A2546ED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ГОСТ 14651-78</w:t>
            </w:r>
            <w:r w:rsidR="00EF71DE">
              <w:rPr>
                <w:sz w:val="22"/>
                <w:szCs w:val="22"/>
              </w:rPr>
              <w:t>,</w:t>
            </w:r>
            <w:r w:rsidRPr="00350D56">
              <w:rPr>
                <w:sz w:val="22"/>
                <w:szCs w:val="22"/>
              </w:rPr>
              <w:t xml:space="preserve"> п.6.3</w:t>
            </w:r>
          </w:p>
        </w:tc>
      </w:tr>
      <w:tr w:rsidR="00350D56" w14:paraId="65B9F582" w14:textId="77777777" w:rsidTr="00EF71DE">
        <w:tc>
          <w:tcPr>
            <w:tcW w:w="713" w:type="dxa"/>
          </w:tcPr>
          <w:p w14:paraId="2A0C5F6F" w14:textId="77777777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21.1</w:t>
            </w:r>
          </w:p>
          <w:p w14:paraId="79C7912B" w14:textId="37B5EBAF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**</w:t>
            </w:r>
          </w:p>
        </w:tc>
        <w:tc>
          <w:tcPr>
            <w:tcW w:w="1833" w:type="dxa"/>
            <w:vMerge w:val="restart"/>
          </w:tcPr>
          <w:p w14:paraId="78191A8D" w14:textId="591F618E" w:rsidR="00350D56" w:rsidRPr="00350D56" w:rsidRDefault="00350D56" w:rsidP="00C25E01">
            <w:pPr>
              <w:spacing w:line="240" w:lineRule="exact"/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Устройства защитного отключения, управляемые дифференциальным током</w:t>
            </w:r>
          </w:p>
        </w:tc>
        <w:tc>
          <w:tcPr>
            <w:tcW w:w="855" w:type="dxa"/>
          </w:tcPr>
          <w:p w14:paraId="761C7DD8" w14:textId="23EE5B48" w:rsidR="00350D56" w:rsidRPr="00350D56" w:rsidRDefault="00350D56" w:rsidP="00350D56">
            <w:pPr>
              <w:pStyle w:val="af6"/>
              <w:ind w:right="-97"/>
              <w:jc w:val="center"/>
              <w:rPr>
                <w:lang w:val="ru-RU"/>
              </w:rPr>
            </w:pPr>
            <w:r w:rsidRPr="00350D56">
              <w:rPr>
                <w:lang w:val="ru-RU"/>
              </w:rPr>
              <w:t>27.90</w:t>
            </w:r>
            <w:r w:rsidRPr="00350D56">
              <w:t>/ 2</w:t>
            </w:r>
            <w:r w:rsidRPr="00350D56">
              <w:rPr>
                <w:lang w:val="ru-RU"/>
              </w:rPr>
              <w:t>2</w:t>
            </w:r>
            <w:r w:rsidRPr="00350D56">
              <w:t>.</w:t>
            </w:r>
            <w:r w:rsidRPr="00350D56">
              <w:rPr>
                <w:lang w:val="ru-RU"/>
              </w:rPr>
              <w:t>000</w:t>
            </w:r>
          </w:p>
        </w:tc>
        <w:tc>
          <w:tcPr>
            <w:tcW w:w="2123" w:type="dxa"/>
          </w:tcPr>
          <w:p w14:paraId="3E14B397" w14:textId="0A3092B4" w:rsidR="00350D56" w:rsidRPr="00350D56" w:rsidRDefault="00350D56" w:rsidP="00350D56">
            <w:pPr>
              <w:pStyle w:val="af6"/>
              <w:rPr>
                <w:lang w:val="ru-RU"/>
              </w:rPr>
            </w:pPr>
            <w:proofErr w:type="spellStart"/>
            <w:r w:rsidRPr="00350D56">
              <w:t>Отключающий</w:t>
            </w:r>
            <w:proofErr w:type="spellEnd"/>
            <w:r w:rsidRPr="00350D56">
              <w:t xml:space="preserve"> </w:t>
            </w:r>
            <w:proofErr w:type="spellStart"/>
            <w:r w:rsidRPr="00350D56">
              <w:t>дифференциальный</w:t>
            </w:r>
            <w:proofErr w:type="spellEnd"/>
            <w:r w:rsidRPr="00350D56">
              <w:t xml:space="preserve"> </w:t>
            </w:r>
            <w:proofErr w:type="spellStart"/>
            <w:r w:rsidRPr="00350D56">
              <w:t>ток</w:t>
            </w:r>
            <w:proofErr w:type="spellEnd"/>
          </w:p>
        </w:tc>
        <w:tc>
          <w:tcPr>
            <w:tcW w:w="1842" w:type="dxa"/>
          </w:tcPr>
          <w:p w14:paraId="0478CA0D" w14:textId="27E6ED66" w:rsidR="00350D56" w:rsidRPr="00350D56" w:rsidRDefault="00350D56" w:rsidP="00EF71DE">
            <w:pPr>
              <w:pStyle w:val="af6"/>
              <w:rPr>
                <w:lang w:val="ru-RU"/>
              </w:rPr>
            </w:pPr>
            <w:r w:rsidRPr="00350D56">
              <w:rPr>
                <w:lang w:val="ru-RU"/>
              </w:rPr>
              <w:t>СН 4.04.01-2019</w:t>
            </w:r>
            <w:r w:rsidR="00EF71DE">
              <w:rPr>
                <w:lang w:val="ru-RU"/>
              </w:rPr>
              <w:t>,</w:t>
            </w:r>
            <w:r w:rsidRPr="00350D56">
              <w:rPr>
                <w:lang w:val="ru-RU"/>
              </w:rPr>
              <w:t xml:space="preserve"> </w:t>
            </w:r>
          </w:p>
          <w:p w14:paraId="28EC1337" w14:textId="77777777" w:rsidR="00350D56" w:rsidRPr="00350D56" w:rsidRDefault="00350D56" w:rsidP="00EF71DE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п.16.3.8</w:t>
            </w:r>
          </w:p>
          <w:p w14:paraId="209FF04C" w14:textId="77777777" w:rsidR="003B7BB1" w:rsidRDefault="006C29FB" w:rsidP="00EF71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350D56" w:rsidRPr="00350D56">
              <w:rPr>
                <w:sz w:val="22"/>
                <w:szCs w:val="22"/>
              </w:rPr>
              <w:t xml:space="preserve"> </w:t>
            </w:r>
          </w:p>
          <w:p w14:paraId="37FB94E2" w14:textId="77777777" w:rsidR="003B7BB1" w:rsidRDefault="003B7BB1" w:rsidP="00EF71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Б.27.7, </w:t>
            </w:r>
          </w:p>
          <w:p w14:paraId="03A9EB31" w14:textId="398B81B3" w:rsidR="00350D56" w:rsidRPr="00350D56" w:rsidRDefault="00350D56" w:rsidP="00EF71DE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п. В.4.6</w:t>
            </w:r>
            <w:r w:rsidR="00AA39F0">
              <w:rPr>
                <w:sz w:val="22"/>
                <w:szCs w:val="22"/>
              </w:rPr>
              <w:t>5</w:t>
            </w:r>
          </w:p>
          <w:p w14:paraId="28B071D9" w14:textId="5A7DF0D9" w:rsidR="00350D56" w:rsidRPr="00350D56" w:rsidRDefault="00350D56" w:rsidP="00EF71DE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ГОСТ 30339-95</w:t>
            </w:r>
            <w:r w:rsidR="00EF71DE">
              <w:rPr>
                <w:sz w:val="22"/>
                <w:szCs w:val="22"/>
              </w:rPr>
              <w:t>,</w:t>
            </w:r>
          </w:p>
          <w:p w14:paraId="140C4A68" w14:textId="77777777" w:rsidR="00350D56" w:rsidRPr="00350D56" w:rsidRDefault="00350D56" w:rsidP="00EF71DE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 xml:space="preserve"> п.4.2.9</w:t>
            </w:r>
          </w:p>
          <w:p w14:paraId="368F3094" w14:textId="77777777" w:rsidR="00350D56" w:rsidRPr="00350D56" w:rsidRDefault="00350D56" w:rsidP="00EF71DE">
            <w:pPr>
              <w:jc w:val="both"/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ГОСТ IEC</w:t>
            </w:r>
          </w:p>
          <w:p w14:paraId="2E476B78" w14:textId="67F8C0C2" w:rsidR="00350D56" w:rsidRPr="00350D56" w:rsidRDefault="00350D56" w:rsidP="00EF71DE">
            <w:pPr>
              <w:pStyle w:val="af6"/>
              <w:jc w:val="both"/>
              <w:rPr>
                <w:lang w:val="ru-RU"/>
              </w:rPr>
            </w:pPr>
            <w:r w:rsidRPr="00350D56">
              <w:rPr>
                <w:lang w:val="ru-RU"/>
              </w:rPr>
              <w:t>61008-1-2020</w:t>
            </w:r>
            <w:r w:rsidR="00EF71DE">
              <w:rPr>
                <w:lang w:val="ru-RU"/>
              </w:rPr>
              <w:t>,</w:t>
            </w:r>
            <w:r w:rsidRPr="00350D56">
              <w:rPr>
                <w:lang w:val="ru-RU"/>
              </w:rPr>
              <w:t xml:space="preserve"> </w:t>
            </w:r>
          </w:p>
          <w:p w14:paraId="04F29BEF" w14:textId="77777777" w:rsidR="00350D56" w:rsidRPr="00350D56" w:rsidRDefault="00350D56" w:rsidP="00EF71DE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 xml:space="preserve"> п. 5.3.3 </w:t>
            </w:r>
          </w:p>
          <w:p w14:paraId="3B3A85E4" w14:textId="6A54E249" w:rsidR="00350D56" w:rsidRPr="00350D56" w:rsidRDefault="00350D56" w:rsidP="00EF71DE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ТНПА,  техническая и иная документация  на объект испытаний</w:t>
            </w:r>
          </w:p>
        </w:tc>
        <w:tc>
          <w:tcPr>
            <w:tcW w:w="2262" w:type="dxa"/>
          </w:tcPr>
          <w:p w14:paraId="5579E8C7" w14:textId="77777777" w:rsidR="00350D56" w:rsidRPr="00350D56" w:rsidRDefault="00350D56" w:rsidP="00350D56">
            <w:pPr>
              <w:ind w:right="-108"/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 xml:space="preserve"> АМИ.МС 0005-2022</w:t>
            </w:r>
          </w:p>
          <w:p w14:paraId="40E40777" w14:textId="77777777" w:rsidR="00350D56" w:rsidRPr="00350D56" w:rsidRDefault="00350D56" w:rsidP="00350D56">
            <w:pPr>
              <w:ind w:right="-108"/>
              <w:rPr>
                <w:sz w:val="22"/>
                <w:szCs w:val="22"/>
              </w:rPr>
            </w:pPr>
          </w:p>
          <w:p w14:paraId="4F2F5418" w14:textId="77777777" w:rsidR="00350D56" w:rsidRPr="00350D56" w:rsidRDefault="00350D56" w:rsidP="00350D56">
            <w:pPr>
              <w:rPr>
                <w:sz w:val="22"/>
                <w:szCs w:val="22"/>
              </w:rPr>
            </w:pPr>
          </w:p>
        </w:tc>
      </w:tr>
      <w:tr w:rsidR="00350D56" w14:paraId="3434CB4C" w14:textId="77777777" w:rsidTr="00EF71DE">
        <w:tc>
          <w:tcPr>
            <w:tcW w:w="713" w:type="dxa"/>
          </w:tcPr>
          <w:p w14:paraId="2DC5F85B" w14:textId="6867F0AF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21.2</w:t>
            </w:r>
            <w:r w:rsidRPr="00350D56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1833" w:type="dxa"/>
            <w:vMerge/>
          </w:tcPr>
          <w:p w14:paraId="1ED595A6" w14:textId="77777777" w:rsidR="00350D56" w:rsidRPr="00350D56" w:rsidRDefault="00350D56" w:rsidP="00350D56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14:paraId="02DACBF0" w14:textId="76894DC0" w:rsidR="00350D56" w:rsidRPr="00350D56" w:rsidRDefault="00350D56" w:rsidP="00350D56">
            <w:pPr>
              <w:pStyle w:val="af6"/>
              <w:ind w:right="-97"/>
              <w:jc w:val="center"/>
              <w:rPr>
                <w:lang w:val="ru-RU"/>
              </w:rPr>
            </w:pPr>
            <w:r w:rsidRPr="00350D56">
              <w:rPr>
                <w:lang w:val="ru-RU"/>
              </w:rPr>
              <w:t>27.90/ 22.000</w:t>
            </w:r>
          </w:p>
        </w:tc>
        <w:tc>
          <w:tcPr>
            <w:tcW w:w="2123" w:type="dxa"/>
          </w:tcPr>
          <w:p w14:paraId="0C78B956" w14:textId="77777777" w:rsidR="00350D56" w:rsidRPr="00350D56" w:rsidRDefault="00350D56" w:rsidP="00350D56">
            <w:pPr>
              <w:pStyle w:val="af6"/>
              <w:rPr>
                <w:lang w:val="ru-RU"/>
              </w:rPr>
            </w:pPr>
            <w:r w:rsidRPr="00350D56">
              <w:rPr>
                <w:lang w:val="ru-RU"/>
              </w:rPr>
              <w:t>Время отключения при номинальном отключающем дифференциальном токе</w:t>
            </w:r>
          </w:p>
          <w:p w14:paraId="1ECE665E" w14:textId="77777777" w:rsidR="00350D56" w:rsidRPr="00350D56" w:rsidRDefault="00350D56" w:rsidP="00350D56">
            <w:pPr>
              <w:pStyle w:val="af6"/>
              <w:rPr>
                <w:lang w:val="ru-RU"/>
              </w:rPr>
            </w:pPr>
          </w:p>
        </w:tc>
        <w:tc>
          <w:tcPr>
            <w:tcW w:w="1842" w:type="dxa"/>
          </w:tcPr>
          <w:p w14:paraId="0E6AD204" w14:textId="578DFEDA" w:rsidR="00350D56" w:rsidRPr="00350D56" w:rsidRDefault="006C29FB" w:rsidP="00EF71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350D56" w:rsidRPr="00350D56">
              <w:rPr>
                <w:sz w:val="22"/>
                <w:szCs w:val="22"/>
              </w:rPr>
              <w:t xml:space="preserve"> </w:t>
            </w:r>
            <w:r w:rsidR="00350D56" w:rsidRPr="00350D56">
              <w:rPr>
                <w:sz w:val="22"/>
                <w:szCs w:val="22"/>
              </w:rPr>
              <w:br/>
              <w:t>п. В.4.6</w:t>
            </w:r>
            <w:r w:rsidR="00AA39F0">
              <w:rPr>
                <w:sz w:val="22"/>
                <w:szCs w:val="22"/>
              </w:rPr>
              <w:t>5</w:t>
            </w:r>
          </w:p>
          <w:p w14:paraId="330798A7" w14:textId="77777777" w:rsidR="00350D56" w:rsidRPr="00350D56" w:rsidRDefault="00350D56" w:rsidP="00EF71DE">
            <w:pPr>
              <w:jc w:val="both"/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ГОСТ IEC</w:t>
            </w:r>
          </w:p>
          <w:p w14:paraId="45781729" w14:textId="398E1313" w:rsidR="00350D56" w:rsidRPr="00350D56" w:rsidRDefault="00350D56" w:rsidP="00EF71DE">
            <w:pPr>
              <w:pStyle w:val="af6"/>
              <w:jc w:val="both"/>
              <w:rPr>
                <w:lang w:val="ru-RU"/>
              </w:rPr>
            </w:pPr>
            <w:r w:rsidRPr="00350D56">
              <w:rPr>
                <w:lang w:val="ru-RU"/>
              </w:rPr>
              <w:t>61008-1-2020</w:t>
            </w:r>
            <w:r w:rsidR="00EF71DE">
              <w:rPr>
                <w:lang w:val="ru-RU"/>
              </w:rPr>
              <w:t>,</w:t>
            </w:r>
            <w:r w:rsidRPr="00350D56">
              <w:rPr>
                <w:lang w:val="ru-RU"/>
              </w:rPr>
              <w:t xml:space="preserve"> </w:t>
            </w:r>
          </w:p>
          <w:p w14:paraId="2B1D473A" w14:textId="77777777" w:rsidR="00350D56" w:rsidRPr="00350D56" w:rsidRDefault="00350D56" w:rsidP="00EF71DE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п. 5.3.12</w:t>
            </w:r>
          </w:p>
          <w:p w14:paraId="6F39F61F" w14:textId="773593BB" w:rsidR="00350D56" w:rsidRPr="00350D56" w:rsidRDefault="00350D56" w:rsidP="00EF71DE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ТНПА, техническая и иная документация на объект испытаний</w:t>
            </w:r>
          </w:p>
        </w:tc>
        <w:tc>
          <w:tcPr>
            <w:tcW w:w="2262" w:type="dxa"/>
          </w:tcPr>
          <w:p w14:paraId="1DA3E92B" w14:textId="1473A27E" w:rsidR="00350D56" w:rsidRPr="00350D56" w:rsidRDefault="00350D56" w:rsidP="00350D56">
            <w:pPr>
              <w:ind w:right="-108"/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 xml:space="preserve">АМИ.МС 0005-2022 </w:t>
            </w:r>
          </w:p>
        </w:tc>
      </w:tr>
    </w:tbl>
    <w:p w14:paraId="3F8B929A" w14:textId="77777777" w:rsidR="002F5FCE" w:rsidRDefault="002F5FCE">
      <w:r>
        <w:br w:type="page"/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711"/>
        <w:gridCol w:w="1693"/>
        <w:gridCol w:w="854"/>
        <w:gridCol w:w="2266"/>
        <w:gridCol w:w="1842"/>
        <w:gridCol w:w="2262"/>
      </w:tblGrid>
      <w:tr w:rsidR="00A2109A" w14:paraId="39EDFFEF" w14:textId="77777777" w:rsidTr="00EF71DE">
        <w:tc>
          <w:tcPr>
            <w:tcW w:w="711" w:type="dxa"/>
          </w:tcPr>
          <w:p w14:paraId="6B1B5664" w14:textId="3F66345C" w:rsidR="00A2109A" w:rsidRPr="00A2109A" w:rsidRDefault="00A2109A" w:rsidP="00CF1E3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 xml:space="preserve">  1</w:t>
            </w:r>
          </w:p>
        </w:tc>
        <w:tc>
          <w:tcPr>
            <w:tcW w:w="1693" w:type="dxa"/>
          </w:tcPr>
          <w:p w14:paraId="12CE2494" w14:textId="56D7CC85" w:rsidR="00A2109A" w:rsidRPr="00A2109A" w:rsidRDefault="00A2109A" w:rsidP="00CF1E38">
            <w:pPr>
              <w:spacing w:line="240" w:lineRule="exact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         2</w:t>
            </w:r>
          </w:p>
        </w:tc>
        <w:tc>
          <w:tcPr>
            <w:tcW w:w="854" w:type="dxa"/>
          </w:tcPr>
          <w:p w14:paraId="095E0B20" w14:textId="2FCDDC84" w:rsidR="00A2109A" w:rsidRPr="00A2109A" w:rsidRDefault="00A2109A" w:rsidP="00CF1E38">
            <w:pPr>
              <w:pStyle w:val="af6"/>
              <w:jc w:val="center"/>
            </w:pPr>
            <w:r>
              <w:t>3</w:t>
            </w:r>
          </w:p>
        </w:tc>
        <w:tc>
          <w:tcPr>
            <w:tcW w:w="2266" w:type="dxa"/>
          </w:tcPr>
          <w:p w14:paraId="77DD776E" w14:textId="0D1AF6D5" w:rsidR="00A2109A" w:rsidRPr="00A2109A" w:rsidRDefault="00A2109A" w:rsidP="00CF1E38">
            <w:pPr>
              <w:pStyle w:val="af6"/>
            </w:pPr>
            <w:r>
              <w:t xml:space="preserve">                 4</w:t>
            </w:r>
          </w:p>
        </w:tc>
        <w:tc>
          <w:tcPr>
            <w:tcW w:w="1842" w:type="dxa"/>
          </w:tcPr>
          <w:p w14:paraId="063BA8A2" w14:textId="09C25BCF" w:rsidR="00A2109A" w:rsidRPr="00A2109A" w:rsidRDefault="00A2109A" w:rsidP="00CF1E3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           5</w:t>
            </w:r>
          </w:p>
        </w:tc>
        <w:tc>
          <w:tcPr>
            <w:tcW w:w="2262" w:type="dxa"/>
          </w:tcPr>
          <w:p w14:paraId="39C0F118" w14:textId="6A620039" w:rsidR="00A2109A" w:rsidRPr="00A2109A" w:rsidRDefault="00A2109A" w:rsidP="00CF1E38">
            <w:pPr>
              <w:ind w:right="-108"/>
              <w:rPr>
                <w:sz w:val="22"/>
                <w:szCs w:val="22"/>
                <w:highlight w:val="yellow"/>
                <w:lang w:val="en-US"/>
              </w:rPr>
            </w:pPr>
            <w:r w:rsidRPr="00A2109A">
              <w:rPr>
                <w:sz w:val="22"/>
                <w:szCs w:val="22"/>
                <w:lang w:val="en-US"/>
              </w:rPr>
              <w:t xml:space="preserve">               6</w:t>
            </w:r>
          </w:p>
        </w:tc>
      </w:tr>
      <w:tr w:rsidR="00CF1E38" w14:paraId="6D6DF0BC" w14:textId="77777777" w:rsidTr="00EF71DE">
        <w:tc>
          <w:tcPr>
            <w:tcW w:w="711" w:type="dxa"/>
          </w:tcPr>
          <w:p w14:paraId="4DCCC89E" w14:textId="4DF87747" w:rsidR="00CF1E38" w:rsidRPr="00CF1E38" w:rsidRDefault="00CF1E38" w:rsidP="00CF1E38">
            <w:pPr>
              <w:rPr>
                <w:sz w:val="22"/>
                <w:szCs w:val="22"/>
              </w:rPr>
            </w:pPr>
            <w:r w:rsidRPr="00CF1E38">
              <w:rPr>
                <w:sz w:val="22"/>
                <w:szCs w:val="22"/>
              </w:rPr>
              <w:t>22.1</w:t>
            </w:r>
            <w:r w:rsidR="00A20096">
              <w:rPr>
                <w:sz w:val="22"/>
                <w:szCs w:val="22"/>
              </w:rPr>
              <w:t>*</w:t>
            </w:r>
          </w:p>
        </w:tc>
        <w:tc>
          <w:tcPr>
            <w:tcW w:w="1693" w:type="dxa"/>
          </w:tcPr>
          <w:p w14:paraId="4439323C" w14:textId="235AC1C5" w:rsidR="00CF1E38" w:rsidRPr="00CF1E38" w:rsidRDefault="00CF1E38" w:rsidP="00C25E01">
            <w:pPr>
              <w:spacing w:line="240" w:lineRule="exact"/>
              <w:rPr>
                <w:sz w:val="22"/>
                <w:szCs w:val="22"/>
              </w:rPr>
            </w:pPr>
            <w:r w:rsidRPr="00CF1E38">
              <w:rPr>
                <w:sz w:val="22"/>
                <w:szCs w:val="22"/>
              </w:rPr>
              <w:t>Штанги электроизолирующие для электроустановок</w:t>
            </w:r>
            <w:r w:rsidRPr="00CF1E38">
              <w:rPr>
                <w:sz w:val="22"/>
                <w:szCs w:val="22"/>
              </w:rPr>
              <w:br/>
              <w:t xml:space="preserve">от 1 до 110 </w:t>
            </w:r>
            <w:proofErr w:type="spellStart"/>
            <w:r w:rsidRPr="00CF1E38">
              <w:rPr>
                <w:sz w:val="22"/>
                <w:szCs w:val="22"/>
              </w:rPr>
              <w:t>кВ</w:t>
            </w:r>
            <w:proofErr w:type="spellEnd"/>
            <w:r w:rsidRPr="00CF1E38">
              <w:rPr>
                <w:sz w:val="22"/>
                <w:szCs w:val="22"/>
              </w:rPr>
              <w:t xml:space="preserve"> включительно </w:t>
            </w:r>
          </w:p>
        </w:tc>
        <w:tc>
          <w:tcPr>
            <w:tcW w:w="854" w:type="dxa"/>
          </w:tcPr>
          <w:p w14:paraId="614903A8" w14:textId="05FC697B" w:rsidR="00CF1E38" w:rsidRPr="00CF1E38" w:rsidRDefault="00CF1E38" w:rsidP="00CF1E38">
            <w:pPr>
              <w:pStyle w:val="af6"/>
              <w:jc w:val="center"/>
              <w:rPr>
                <w:lang w:val="ru-RU"/>
              </w:rPr>
            </w:pPr>
            <w:r w:rsidRPr="00CF1E38">
              <w:rPr>
                <w:lang w:val="ru-RU"/>
              </w:rPr>
              <w:t>26.51/ 29.113</w:t>
            </w:r>
          </w:p>
        </w:tc>
        <w:tc>
          <w:tcPr>
            <w:tcW w:w="2266" w:type="dxa"/>
          </w:tcPr>
          <w:p w14:paraId="1740AECC" w14:textId="5A54BAEA" w:rsidR="00CF1E38" w:rsidRDefault="00CF1E38" w:rsidP="00CF1E38">
            <w:pPr>
              <w:pStyle w:val="af6"/>
              <w:rPr>
                <w:lang w:val="ru-RU"/>
              </w:rPr>
            </w:pPr>
            <w:r w:rsidRPr="00CF1E38">
              <w:rPr>
                <w:lang w:val="ru-RU"/>
              </w:rPr>
              <w:t>Испытание повышенным напряжением переменного тока частотой 50 Гц</w:t>
            </w:r>
          </w:p>
          <w:p w14:paraId="491E3865" w14:textId="5E30F555" w:rsidR="00A20096" w:rsidRPr="00CF1E38" w:rsidRDefault="00A20096" w:rsidP="00CF1E38">
            <w:pPr>
              <w:pStyle w:val="af6"/>
              <w:rPr>
                <w:lang w:val="ru-RU"/>
              </w:rPr>
            </w:pPr>
          </w:p>
        </w:tc>
        <w:tc>
          <w:tcPr>
            <w:tcW w:w="1842" w:type="dxa"/>
          </w:tcPr>
          <w:p w14:paraId="212E1847" w14:textId="3A60AD7F" w:rsidR="00361D30" w:rsidRDefault="006C29FB" w:rsidP="00CF1E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290-2023</w:t>
            </w:r>
            <w:r w:rsidR="00EF71DE">
              <w:rPr>
                <w:sz w:val="22"/>
                <w:szCs w:val="22"/>
              </w:rPr>
              <w:t>,</w:t>
            </w:r>
          </w:p>
          <w:p w14:paraId="1CF89A2E" w14:textId="4A1EDD38" w:rsidR="00361D30" w:rsidRDefault="00361D30" w:rsidP="00CF1E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AA39F0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.2.2</w:t>
            </w:r>
            <w:r w:rsidR="00EF71DE">
              <w:rPr>
                <w:sz w:val="22"/>
                <w:szCs w:val="22"/>
              </w:rPr>
              <w:t>,</w:t>
            </w:r>
          </w:p>
          <w:p w14:paraId="276657E7" w14:textId="0958EFDF" w:rsidR="00CF1E38" w:rsidRPr="00CF1E38" w:rsidRDefault="00361D30" w:rsidP="00CF1E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EF71DE">
              <w:rPr>
                <w:sz w:val="22"/>
                <w:szCs w:val="22"/>
              </w:rPr>
              <w:t xml:space="preserve">риложение </w:t>
            </w:r>
            <w:r w:rsidR="00AA39F0">
              <w:rPr>
                <w:sz w:val="22"/>
                <w:szCs w:val="22"/>
              </w:rPr>
              <w:t>Ж</w:t>
            </w:r>
            <w:r w:rsidR="00EF71DE">
              <w:rPr>
                <w:sz w:val="22"/>
                <w:szCs w:val="22"/>
              </w:rPr>
              <w:t xml:space="preserve">, </w:t>
            </w:r>
            <w:r w:rsidR="00CF1E38" w:rsidRPr="00CF1E38">
              <w:rPr>
                <w:sz w:val="22"/>
                <w:szCs w:val="22"/>
              </w:rPr>
              <w:t xml:space="preserve">таблица </w:t>
            </w:r>
            <w:r w:rsidR="00AA39F0">
              <w:rPr>
                <w:sz w:val="22"/>
                <w:szCs w:val="22"/>
              </w:rPr>
              <w:t>Ж</w:t>
            </w:r>
            <w:r w:rsidR="00CF1E38" w:rsidRPr="00CF1E38">
              <w:rPr>
                <w:sz w:val="22"/>
                <w:szCs w:val="22"/>
              </w:rPr>
              <w:t>.1</w:t>
            </w:r>
          </w:p>
        </w:tc>
        <w:tc>
          <w:tcPr>
            <w:tcW w:w="2262" w:type="dxa"/>
          </w:tcPr>
          <w:p w14:paraId="1C471143" w14:textId="7DDF9E17" w:rsidR="00CF1E38" w:rsidRPr="00CF1E38" w:rsidRDefault="00E271E9" w:rsidP="00CF1E38">
            <w:pPr>
              <w:ind w:right="-108"/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</w:t>
            </w:r>
            <w:r w:rsidR="00A2109A" w:rsidRPr="00031357">
              <w:rPr>
                <w:sz w:val="22"/>
                <w:szCs w:val="22"/>
              </w:rPr>
              <w:t xml:space="preserve"> </w:t>
            </w:r>
            <w:r w:rsidRPr="00031357">
              <w:rPr>
                <w:sz w:val="22"/>
                <w:szCs w:val="22"/>
              </w:rPr>
              <w:t>0006-2022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FD614E" w14:paraId="333B13F6" w14:textId="77777777" w:rsidTr="00EF71DE">
        <w:tc>
          <w:tcPr>
            <w:tcW w:w="711" w:type="dxa"/>
          </w:tcPr>
          <w:p w14:paraId="4BDB3354" w14:textId="001F5B26" w:rsidR="00FD614E" w:rsidRPr="00FD614E" w:rsidRDefault="00FD614E" w:rsidP="00FD614E">
            <w:pPr>
              <w:rPr>
                <w:sz w:val="22"/>
                <w:szCs w:val="22"/>
              </w:rPr>
            </w:pPr>
            <w:r w:rsidRPr="00FD614E">
              <w:rPr>
                <w:sz w:val="22"/>
                <w:szCs w:val="22"/>
              </w:rPr>
              <w:t>23.1</w:t>
            </w:r>
            <w:r w:rsidR="00A20096">
              <w:rPr>
                <w:sz w:val="22"/>
                <w:szCs w:val="22"/>
              </w:rPr>
              <w:t>*</w:t>
            </w:r>
          </w:p>
        </w:tc>
        <w:tc>
          <w:tcPr>
            <w:tcW w:w="1693" w:type="dxa"/>
          </w:tcPr>
          <w:p w14:paraId="0BBE1DDC" w14:textId="70DD802A" w:rsidR="00FD614E" w:rsidRDefault="00FD614E" w:rsidP="00C25E01">
            <w:pPr>
              <w:spacing w:line="240" w:lineRule="exact"/>
              <w:rPr>
                <w:sz w:val="22"/>
                <w:szCs w:val="22"/>
              </w:rPr>
            </w:pPr>
            <w:r w:rsidRPr="00FD614E">
              <w:rPr>
                <w:sz w:val="22"/>
                <w:szCs w:val="22"/>
              </w:rPr>
              <w:t>Клещи электроизолирующие</w:t>
            </w:r>
            <w:r w:rsidR="00EF71DE">
              <w:rPr>
                <w:sz w:val="22"/>
                <w:szCs w:val="22"/>
              </w:rPr>
              <w:t xml:space="preserve"> </w:t>
            </w:r>
            <w:r w:rsidRPr="00FD614E">
              <w:rPr>
                <w:sz w:val="22"/>
                <w:szCs w:val="22"/>
              </w:rPr>
              <w:t>для электроустановок</w:t>
            </w:r>
            <w:r w:rsidR="00DE6253" w:rsidRPr="00DE6253">
              <w:rPr>
                <w:sz w:val="22"/>
                <w:szCs w:val="22"/>
              </w:rPr>
              <w:t xml:space="preserve"> </w:t>
            </w:r>
            <w:r w:rsidR="00DE6253">
              <w:rPr>
                <w:sz w:val="22"/>
                <w:szCs w:val="22"/>
              </w:rPr>
              <w:t>от</w:t>
            </w:r>
            <w:r w:rsidR="00DE6253" w:rsidRPr="00DE6253">
              <w:rPr>
                <w:sz w:val="22"/>
                <w:szCs w:val="22"/>
              </w:rPr>
              <w:t xml:space="preserve"> 1</w:t>
            </w:r>
            <w:r w:rsidR="00DE6253">
              <w:rPr>
                <w:sz w:val="22"/>
                <w:szCs w:val="22"/>
              </w:rPr>
              <w:t xml:space="preserve"> </w:t>
            </w:r>
            <w:r w:rsidRPr="00FD614E">
              <w:rPr>
                <w:sz w:val="22"/>
                <w:szCs w:val="22"/>
              </w:rPr>
              <w:t xml:space="preserve">до 10 </w:t>
            </w:r>
            <w:proofErr w:type="spellStart"/>
            <w:r w:rsidRPr="00FD614E">
              <w:rPr>
                <w:sz w:val="22"/>
                <w:szCs w:val="22"/>
              </w:rPr>
              <w:t>кВ</w:t>
            </w:r>
            <w:proofErr w:type="spellEnd"/>
            <w:r w:rsidRPr="00FD614E">
              <w:rPr>
                <w:sz w:val="22"/>
                <w:szCs w:val="22"/>
              </w:rPr>
              <w:t xml:space="preserve"> включительно</w:t>
            </w:r>
          </w:p>
          <w:p w14:paraId="334D0922" w14:textId="76A3FA16" w:rsidR="00FF557F" w:rsidRPr="00FD614E" w:rsidRDefault="00FF557F" w:rsidP="00FD614E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14:paraId="2D642908" w14:textId="70843381" w:rsidR="00FD614E" w:rsidRPr="00FD614E" w:rsidRDefault="00FD614E" w:rsidP="00FD614E">
            <w:pPr>
              <w:pStyle w:val="af6"/>
              <w:jc w:val="center"/>
              <w:rPr>
                <w:lang w:val="ru-RU"/>
              </w:rPr>
            </w:pPr>
            <w:r w:rsidRPr="00FD614E">
              <w:rPr>
                <w:lang w:val="ru-RU"/>
              </w:rPr>
              <w:t>26.51/ 29.113</w:t>
            </w:r>
          </w:p>
        </w:tc>
        <w:tc>
          <w:tcPr>
            <w:tcW w:w="2266" w:type="dxa"/>
          </w:tcPr>
          <w:p w14:paraId="7686DCEA" w14:textId="1AB8D16E" w:rsidR="00FD614E" w:rsidRPr="00FD614E" w:rsidRDefault="00FD614E" w:rsidP="00FD614E">
            <w:pPr>
              <w:pStyle w:val="af6"/>
              <w:rPr>
                <w:lang w:val="ru-RU"/>
              </w:rPr>
            </w:pPr>
            <w:r w:rsidRPr="00FD614E">
              <w:rPr>
                <w:lang w:val="ru-RU"/>
              </w:rPr>
              <w:t>Испытание напряжением переменного тока частотой 50 Гц</w:t>
            </w:r>
          </w:p>
        </w:tc>
        <w:tc>
          <w:tcPr>
            <w:tcW w:w="1842" w:type="dxa"/>
          </w:tcPr>
          <w:p w14:paraId="280A0274" w14:textId="796C1EE3" w:rsidR="00361D30" w:rsidRDefault="006C29FB" w:rsidP="00FD61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290-2023</w:t>
            </w:r>
            <w:r w:rsidR="00EF71DE">
              <w:rPr>
                <w:sz w:val="22"/>
                <w:szCs w:val="22"/>
              </w:rPr>
              <w:t>,</w:t>
            </w:r>
          </w:p>
          <w:p w14:paraId="1A76DA49" w14:textId="5D3F8A56" w:rsidR="00361D30" w:rsidRDefault="00361D30" w:rsidP="00FD61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AA39F0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.3.2</w:t>
            </w:r>
            <w:r w:rsidR="00EF71DE">
              <w:rPr>
                <w:sz w:val="22"/>
                <w:szCs w:val="22"/>
              </w:rPr>
              <w:t>,</w:t>
            </w:r>
          </w:p>
          <w:p w14:paraId="2ED5E203" w14:textId="156F30F6" w:rsidR="00FD614E" w:rsidRPr="00FD614E" w:rsidRDefault="00361D30" w:rsidP="00FD61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FD614E" w:rsidRPr="00FD614E">
              <w:rPr>
                <w:sz w:val="22"/>
                <w:szCs w:val="22"/>
              </w:rPr>
              <w:t xml:space="preserve">риложение </w:t>
            </w:r>
            <w:r w:rsidR="00AA39F0">
              <w:rPr>
                <w:sz w:val="22"/>
                <w:szCs w:val="22"/>
              </w:rPr>
              <w:t>Ж</w:t>
            </w:r>
            <w:r w:rsidR="00EF71DE">
              <w:rPr>
                <w:sz w:val="22"/>
                <w:szCs w:val="22"/>
              </w:rPr>
              <w:t>,</w:t>
            </w:r>
            <w:r w:rsidR="00FD614E" w:rsidRPr="00FD614E">
              <w:rPr>
                <w:sz w:val="22"/>
                <w:szCs w:val="22"/>
              </w:rPr>
              <w:t xml:space="preserve"> таблица </w:t>
            </w:r>
            <w:r w:rsidR="00AA39F0">
              <w:rPr>
                <w:sz w:val="22"/>
                <w:szCs w:val="22"/>
              </w:rPr>
              <w:t>Ж</w:t>
            </w:r>
            <w:r w:rsidR="00FD614E" w:rsidRPr="00FD614E">
              <w:rPr>
                <w:sz w:val="22"/>
                <w:szCs w:val="22"/>
              </w:rPr>
              <w:t>.1</w:t>
            </w:r>
          </w:p>
        </w:tc>
        <w:tc>
          <w:tcPr>
            <w:tcW w:w="2262" w:type="dxa"/>
          </w:tcPr>
          <w:p w14:paraId="5E4C613C" w14:textId="2C8ED6BC" w:rsidR="00FD614E" w:rsidRPr="00031357" w:rsidRDefault="002B1381" w:rsidP="00FD614E">
            <w:pPr>
              <w:ind w:right="-108"/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</w:t>
            </w:r>
            <w:r w:rsidR="00A2109A" w:rsidRPr="00031357">
              <w:rPr>
                <w:sz w:val="22"/>
                <w:szCs w:val="22"/>
              </w:rPr>
              <w:t xml:space="preserve"> </w:t>
            </w:r>
            <w:r w:rsidRPr="00031357">
              <w:rPr>
                <w:sz w:val="22"/>
                <w:szCs w:val="22"/>
              </w:rPr>
              <w:t>0006-2022</w:t>
            </w:r>
            <w:r w:rsidR="00E271E9" w:rsidRPr="00031357">
              <w:rPr>
                <w:sz w:val="22"/>
                <w:szCs w:val="22"/>
              </w:rPr>
              <w:t xml:space="preserve"> </w:t>
            </w:r>
          </w:p>
        </w:tc>
      </w:tr>
      <w:tr w:rsidR="00FD614E" w14:paraId="551BACC6" w14:textId="77777777" w:rsidTr="00EF71DE">
        <w:tc>
          <w:tcPr>
            <w:tcW w:w="711" w:type="dxa"/>
          </w:tcPr>
          <w:p w14:paraId="121A1779" w14:textId="1B4D50BE" w:rsidR="00FD614E" w:rsidRPr="00FD614E" w:rsidRDefault="00FD614E" w:rsidP="00FD614E">
            <w:pPr>
              <w:rPr>
                <w:sz w:val="22"/>
                <w:szCs w:val="22"/>
              </w:rPr>
            </w:pPr>
            <w:r w:rsidRPr="00FD614E">
              <w:rPr>
                <w:sz w:val="22"/>
                <w:szCs w:val="22"/>
              </w:rPr>
              <w:t>24.1</w:t>
            </w:r>
            <w:r w:rsidR="00A20096">
              <w:rPr>
                <w:sz w:val="22"/>
                <w:szCs w:val="22"/>
              </w:rPr>
              <w:t>*</w:t>
            </w:r>
          </w:p>
        </w:tc>
        <w:tc>
          <w:tcPr>
            <w:tcW w:w="1693" w:type="dxa"/>
          </w:tcPr>
          <w:p w14:paraId="0E0332D5" w14:textId="17732B00" w:rsidR="00FF557F" w:rsidRPr="00FD614E" w:rsidRDefault="00FD614E" w:rsidP="00C25E01">
            <w:pPr>
              <w:spacing w:line="240" w:lineRule="exact"/>
              <w:rPr>
                <w:sz w:val="22"/>
                <w:szCs w:val="22"/>
              </w:rPr>
            </w:pPr>
            <w:r w:rsidRPr="00FD614E">
              <w:rPr>
                <w:sz w:val="22"/>
                <w:szCs w:val="22"/>
              </w:rPr>
              <w:t xml:space="preserve">Клещи электроизмерительные для электроустановок до 10 </w:t>
            </w:r>
            <w:proofErr w:type="spellStart"/>
            <w:r w:rsidRPr="00FD614E">
              <w:rPr>
                <w:sz w:val="22"/>
                <w:szCs w:val="22"/>
              </w:rPr>
              <w:t>кВ</w:t>
            </w:r>
            <w:proofErr w:type="spellEnd"/>
            <w:r w:rsidRPr="00FD614E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854" w:type="dxa"/>
          </w:tcPr>
          <w:p w14:paraId="2BC1DFDC" w14:textId="1E91E766" w:rsidR="00FD614E" w:rsidRPr="00FD614E" w:rsidRDefault="00FD614E" w:rsidP="00FD614E">
            <w:pPr>
              <w:pStyle w:val="af6"/>
              <w:jc w:val="center"/>
              <w:rPr>
                <w:lang w:val="ru-RU"/>
              </w:rPr>
            </w:pPr>
            <w:r w:rsidRPr="00FD614E">
              <w:rPr>
                <w:lang w:val="ru-RU"/>
              </w:rPr>
              <w:t>26.51/ 29.113</w:t>
            </w:r>
          </w:p>
        </w:tc>
        <w:tc>
          <w:tcPr>
            <w:tcW w:w="2266" w:type="dxa"/>
          </w:tcPr>
          <w:p w14:paraId="47B5C387" w14:textId="5E6702E1" w:rsidR="00FD614E" w:rsidRPr="00FD614E" w:rsidRDefault="00FD614E" w:rsidP="00FD614E">
            <w:pPr>
              <w:pStyle w:val="af6"/>
              <w:rPr>
                <w:lang w:val="ru-RU"/>
              </w:rPr>
            </w:pPr>
            <w:r w:rsidRPr="00FD614E">
              <w:rPr>
                <w:lang w:val="ru-RU"/>
              </w:rPr>
              <w:t>Испытание напряжением переменного тока частотой 50 Гц</w:t>
            </w:r>
          </w:p>
        </w:tc>
        <w:tc>
          <w:tcPr>
            <w:tcW w:w="1842" w:type="dxa"/>
          </w:tcPr>
          <w:p w14:paraId="03A4DB65" w14:textId="7DCB8BA9" w:rsidR="00DF5072" w:rsidRDefault="006C29FB" w:rsidP="00FD61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290-2023</w:t>
            </w:r>
            <w:r w:rsidR="00EF71DE">
              <w:rPr>
                <w:sz w:val="22"/>
                <w:szCs w:val="22"/>
              </w:rPr>
              <w:t>,</w:t>
            </w:r>
          </w:p>
          <w:p w14:paraId="588F9254" w14:textId="31C1D39D" w:rsidR="00DF5072" w:rsidRDefault="00DF5072" w:rsidP="00FD61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AA39F0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.4.2</w:t>
            </w:r>
            <w:r w:rsidR="00EF71DE">
              <w:rPr>
                <w:sz w:val="22"/>
                <w:szCs w:val="22"/>
              </w:rPr>
              <w:t>,</w:t>
            </w:r>
          </w:p>
          <w:p w14:paraId="231AEC42" w14:textId="25FBC3B7" w:rsidR="00FD614E" w:rsidRPr="00FD614E" w:rsidRDefault="00DF5072" w:rsidP="00FD61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FD614E" w:rsidRPr="00FD614E">
              <w:rPr>
                <w:sz w:val="22"/>
                <w:szCs w:val="22"/>
              </w:rPr>
              <w:t xml:space="preserve">риложение </w:t>
            </w:r>
            <w:r w:rsidR="00AA39F0">
              <w:rPr>
                <w:sz w:val="22"/>
                <w:szCs w:val="22"/>
              </w:rPr>
              <w:t>Ж</w:t>
            </w:r>
            <w:r w:rsidR="00EF71DE">
              <w:rPr>
                <w:sz w:val="22"/>
                <w:szCs w:val="22"/>
              </w:rPr>
              <w:t>,</w:t>
            </w:r>
            <w:r w:rsidR="00FD614E" w:rsidRPr="00FD614E">
              <w:rPr>
                <w:sz w:val="22"/>
                <w:szCs w:val="22"/>
              </w:rPr>
              <w:t xml:space="preserve"> таблица </w:t>
            </w:r>
            <w:r w:rsidR="00AA39F0">
              <w:rPr>
                <w:sz w:val="22"/>
                <w:szCs w:val="22"/>
              </w:rPr>
              <w:t>Ж</w:t>
            </w:r>
            <w:r w:rsidR="00FD614E" w:rsidRPr="00FD614E">
              <w:rPr>
                <w:sz w:val="22"/>
                <w:szCs w:val="22"/>
              </w:rPr>
              <w:t>.1</w:t>
            </w:r>
          </w:p>
        </w:tc>
        <w:tc>
          <w:tcPr>
            <w:tcW w:w="2262" w:type="dxa"/>
          </w:tcPr>
          <w:p w14:paraId="5AE66E20" w14:textId="29B9679F" w:rsidR="00FD614E" w:rsidRPr="00FD614E" w:rsidRDefault="002B1381" w:rsidP="00FD614E">
            <w:pPr>
              <w:ind w:right="-108"/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</w:t>
            </w:r>
            <w:r w:rsidR="00A2109A" w:rsidRPr="00031357">
              <w:rPr>
                <w:sz w:val="22"/>
                <w:szCs w:val="22"/>
              </w:rPr>
              <w:t xml:space="preserve"> </w:t>
            </w:r>
            <w:r w:rsidRPr="00031357">
              <w:rPr>
                <w:sz w:val="22"/>
                <w:szCs w:val="22"/>
              </w:rPr>
              <w:t>0006-2022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956176" w14:paraId="3C086EE3" w14:textId="77777777" w:rsidTr="00EF71DE">
        <w:tc>
          <w:tcPr>
            <w:tcW w:w="711" w:type="dxa"/>
          </w:tcPr>
          <w:p w14:paraId="2A43AE8E" w14:textId="1D59DBAD" w:rsidR="00956176" w:rsidRPr="00FD614E" w:rsidRDefault="00956176" w:rsidP="00FD614E">
            <w:pPr>
              <w:rPr>
                <w:sz w:val="22"/>
                <w:szCs w:val="22"/>
              </w:rPr>
            </w:pPr>
            <w:r w:rsidRPr="00FD614E">
              <w:rPr>
                <w:sz w:val="22"/>
                <w:szCs w:val="22"/>
              </w:rPr>
              <w:t>25.1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3" w:type="dxa"/>
            <w:vMerge w:val="restart"/>
          </w:tcPr>
          <w:p w14:paraId="58F3EC21" w14:textId="77777777" w:rsidR="00956176" w:rsidRPr="00FD614E" w:rsidRDefault="00956176" w:rsidP="00C25E01">
            <w:pPr>
              <w:rPr>
                <w:sz w:val="22"/>
                <w:szCs w:val="22"/>
              </w:rPr>
            </w:pPr>
            <w:r w:rsidRPr="00FD614E">
              <w:rPr>
                <w:sz w:val="22"/>
                <w:szCs w:val="22"/>
              </w:rPr>
              <w:t xml:space="preserve">Указатели напряжения выше 1000 В до 110 </w:t>
            </w:r>
            <w:proofErr w:type="spellStart"/>
            <w:r w:rsidRPr="00FD614E">
              <w:rPr>
                <w:sz w:val="22"/>
                <w:szCs w:val="22"/>
              </w:rPr>
              <w:t>кВ</w:t>
            </w:r>
            <w:proofErr w:type="spellEnd"/>
            <w:r w:rsidRPr="00FD614E">
              <w:rPr>
                <w:sz w:val="22"/>
                <w:szCs w:val="22"/>
              </w:rPr>
              <w:t xml:space="preserve"> включительно </w:t>
            </w:r>
          </w:p>
          <w:p w14:paraId="018C39C2" w14:textId="77777777" w:rsidR="00956176" w:rsidRPr="00FD614E" w:rsidRDefault="00956176" w:rsidP="00C25E01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14:paraId="7B90757B" w14:textId="20B69877" w:rsidR="00956176" w:rsidRPr="00FD614E" w:rsidRDefault="00956176" w:rsidP="00FD614E">
            <w:pPr>
              <w:pStyle w:val="af6"/>
              <w:jc w:val="center"/>
              <w:rPr>
                <w:lang w:val="ru-RU"/>
              </w:rPr>
            </w:pPr>
            <w:r w:rsidRPr="00FD614E">
              <w:rPr>
                <w:lang w:val="ru-RU"/>
              </w:rPr>
              <w:t>26.51/ 29.113</w:t>
            </w:r>
          </w:p>
        </w:tc>
        <w:tc>
          <w:tcPr>
            <w:tcW w:w="2266" w:type="dxa"/>
          </w:tcPr>
          <w:p w14:paraId="6FF7DDC0" w14:textId="0B50ABD8" w:rsidR="00956176" w:rsidRPr="00FD614E" w:rsidRDefault="00956176" w:rsidP="002B1381">
            <w:pPr>
              <w:pStyle w:val="af6"/>
              <w:rPr>
                <w:lang w:val="ru-RU"/>
              </w:rPr>
            </w:pPr>
            <w:r w:rsidRPr="00FD614E">
              <w:rPr>
                <w:lang w:val="ru-RU"/>
              </w:rPr>
              <w:t xml:space="preserve">Испытание повышенным напряжением переменного тока частотой 50 Гц изолирующей части </w:t>
            </w:r>
          </w:p>
        </w:tc>
        <w:tc>
          <w:tcPr>
            <w:tcW w:w="1842" w:type="dxa"/>
            <w:vMerge w:val="restart"/>
          </w:tcPr>
          <w:p w14:paraId="10671662" w14:textId="67722DAB" w:rsidR="00DF5072" w:rsidRDefault="006C29FB" w:rsidP="00FD61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290-2023</w:t>
            </w:r>
            <w:r w:rsidR="00EF71DE">
              <w:rPr>
                <w:sz w:val="22"/>
                <w:szCs w:val="22"/>
              </w:rPr>
              <w:t>,</w:t>
            </w:r>
          </w:p>
          <w:p w14:paraId="3605B654" w14:textId="078EACF3" w:rsidR="00DF5072" w:rsidRDefault="00DF5072" w:rsidP="00FD61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AA39F0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.5.3, </w:t>
            </w:r>
            <w:r w:rsidR="00AA39F0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.5.6</w:t>
            </w:r>
            <w:r w:rsidR="0063266F">
              <w:rPr>
                <w:sz w:val="22"/>
                <w:szCs w:val="22"/>
              </w:rPr>
              <w:t>.2</w:t>
            </w:r>
            <w:r w:rsidR="00EF71DE">
              <w:rPr>
                <w:sz w:val="22"/>
                <w:szCs w:val="22"/>
              </w:rPr>
              <w:t>,</w:t>
            </w:r>
          </w:p>
          <w:p w14:paraId="1303140D" w14:textId="6F79665A" w:rsidR="00956176" w:rsidRPr="00FD614E" w:rsidRDefault="00DF5072" w:rsidP="00FD61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956176" w:rsidRPr="00FD614E">
              <w:rPr>
                <w:sz w:val="22"/>
                <w:szCs w:val="22"/>
              </w:rPr>
              <w:t xml:space="preserve">риложение </w:t>
            </w:r>
            <w:r w:rsidR="00AA39F0">
              <w:rPr>
                <w:sz w:val="22"/>
                <w:szCs w:val="22"/>
              </w:rPr>
              <w:t>Ж</w:t>
            </w:r>
            <w:r w:rsidR="00EF71DE">
              <w:rPr>
                <w:sz w:val="22"/>
                <w:szCs w:val="22"/>
              </w:rPr>
              <w:t>,</w:t>
            </w:r>
            <w:r w:rsidR="00956176" w:rsidRPr="00FD614E">
              <w:rPr>
                <w:sz w:val="22"/>
                <w:szCs w:val="22"/>
              </w:rPr>
              <w:t xml:space="preserve"> таблица </w:t>
            </w:r>
            <w:r w:rsidR="00AA39F0">
              <w:rPr>
                <w:sz w:val="22"/>
                <w:szCs w:val="22"/>
              </w:rPr>
              <w:t>Ж</w:t>
            </w:r>
            <w:r w:rsidR="00956176" w:rsidRPr="00FD614E">
              <w:rPr>
                <w:sz w:val="22"/>
                <w:szCs w:val="22"/>
              </w:rPr>
              <w:t>.1</w:t>
            </w:r>
          </w:p>
        </w:tc>
        <w:tc>
          <w:tcPr>
            <w:tcW w:w="2262" w:type="dxa"/>
            <w:vMerge w:val="restart"/>
          </w:tcPr>
          <w:p w14:paraId="7824EF97" w14:textId="63E47315" w:rsidR="00956176" w:rsidRPr="00FD614E" w:rsidRDefault="002B1381" w:rsidP="00FD614E">
            <w:pPr>
              <w:ind w:right="-108"/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</w:t>
            </w:r>
            <w:r w:rsidR="00A2109A" w:rsidRPr="00031357">
              <w:rPr>
                <w:sz w:val="22"/>
                <w:szCs w:val="22"/>
              </w:rPr>
              <w:t xml:space="preserve"> </w:t>
            </w:r>
            <w:r w:rsidRPr="00031357">
              <w:rPr>
                <w:sz w:val="22"/>
                <w:szCs w:val="22"/>
              </w:rPr>
              <w:t>0006-2022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956176" w14:paraId="77D12660" w14:textId="77777777" w:rsidTr="00EF71DE">
        <w:trPr>
          <w:trHeight w:val="1178"/>
        </w:trPr>
        <w:tc>
          <w:tcPr>
            <w:tcW w:w="711" w:type="dxa"/>
          </w:tcPr>
          <w:p w14:paraId="0BE23841" w14:textId="1569F7F3" w:rsidR="00956176" w:rsidRPr="00FD614E" w:rsidRDefault="00956176" w:rsidP="00FD614E">
            <w:pPr>
              <w:rPr>
                <w:sz w:val="22"/>
                <w:szCs w:val="22"/>
              </w:rPr>
            </w:pPr>
            <w:r w:rsidRPr="00FD614E">
              <w:rPr>
                <w:sz w:val="22"/>
                <w:szCs w:val="22"/>
              </w:rPr>
              <w:t>25.2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3" w:type="dxa"/>
            <w:vMerge/>
          </w:tcPr>
          <w:p w14:paraId="0094D3A8" w14:textId="77777777" w:rsidR="00956176" w:rsidRPr="00FD614E" w:rsidRDefault="00956176" w:rsidP="00FD614E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14:paraId="688896CA" w14:textId="53C50FC1" w:rsidR="00956176" w:rsidRPr="00FD614E" w:rsidRDefault="00956176" w:rsidP="00FD614E">
            <w:pPr>
              <w:pStyle w:val="af6"/>
              <w:jc w:val="center"/>
              <w:rPr>
                <w:lang w:val="ru-RU"/>
              </w:rPr>
            </w:pPr>
            <w:r w:rsidRPr="00FD614E">
              <w:rPr>
                <w:lang w:val="ru-RU"/>
              </w:rPr>
              <w:t>26.51/ 29.113</w:t>
            </w:r>
          </w:p>
        </w:tc>
        <w:tc>
          <w:tcPr>
            <w:tcW w:w="2266" w:type="dxa"/>
          </w:tcPr>
          <w:p w14:paraId="5B0DBD84" w14:textId="75F9CD94" w:rsidR="00956176" w:rsidRPr="00FD614E" w:rsidRDefault="00956176" w:rsidP="002B1381">
            <w:pPr>
              <w:pStyle w:val="af6"/>
              <w:rPr>
                <w:lang w:val="ru-RU"/>
              </w:rPr>
            </w:pPr>
            <w:r w:rsidRPr="00FD614E">
              <w:rPr>
                <w:lang w:val="ru-RU"/>
              </w:rPr>
              <w:t xml:space="preserve">Испытание повышенным напряжением переменного тока частотой </w:t>
            </w:r>
            <w:r w:rsidRPr="00FD614E">
              <w:rPr>
                <w:lang w:val="ru-RU"/>
              </w:rPr>
              <w:br/>
              <w:t xml:space="preserve">50 Гц рабочей части </w:t>
            </w:r>
          </w:p>
        </w:tc>
        <w:tc>
          <w:tcPr>
            <w:tcW w:w="1842" w:type="dxa"/>
            <w:vMerge/>
          </w:tcPr>
          <w:p w14:paraId="392C591B" w14:textId="77777777" w:rsidR="00956176" w:rsidRPr="00FD614E" w:rsidRDefault="00956176" w:rsidP="00FD614E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</w:tcPr>
          <w:p w14:paraId="756326B7" w14:textId="77777777" w:rsidR="00956176" w:rsidRPr="00FD614E" w:rsidRDefault="00956176" w:rsidP="00FD614E">
            <w:pPr>
              <w:ind w:right="-108"/>
              <w:rPr>
                <w:sz w:val="22"/>
                <w:szCs w:val="22"/>
              </w:rPr>
            </w:pPr>
          </w:p>
        </w:tc>
      </w:tr>
      <w:tr w:rsidR="00956176" w14:paraId="20832168" w14:textId="77777777" w:rsidTr="00EF71DE">
        <w:tc>
          <w:tcPr>
            <w:tcW w:w="711" w:type="dxa"/>
          </w:tcPr>
          <w:p w14:paraId="1AE97BE2" w14:textId="09156901" w:rsidR="00956176" w:rsidRPr="00FD614E" w:rsidRDefault="00956176" w:rsidP="00FD614E">
            <w:pPr>
              <w:rPr>
                <w:sz w:val="22"/>
                <w:szCs w:val="22"/>
              </w:rPr>
            </w:pPr>
            <w:r w:rsidRPr="00FD614E">
              <w:rPr>
                <w:sz w:val="22"/>
                <w:szCs w:val="22"/>
              </w:rPr>
              <w:t>25.3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3" w:type="dxa"/>
            <w:vMerge/>
          </w:tcPr>
          <w:p w14:paraId="0A425C4E" w14:textId="77777777" w:rsidR="00956176" w:rsidRPr="00FD614E" w:rsidRDefault="00956176" w:rsidP="00FD614E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14:paraId="2EDBCF97" w14:textId="69252E3C" w:rsidR="00956176" w:rsidRPr="00FD614E" w:rsidRDefault="00956176" w:rsidP="00FD614E">
            <w:pPr>
              <w:pStyle w:val="af6"/>
              <w:jc w:val="center"/>
              <w:rPr>
                <w:lang w:val="ru-RU"/>
              </w:rPr>
            </w:pPr>
            <w:r w:rsidRPr="00FD614E">
              <w:rPr>
                <w:lang w:val="ru-RU"/>
              </w:rPr>
              <w:t>26.51/ 29.113</w:t>
            </w:r>
          </w:p>
        </w:tc>
        <w:tc>
          <w:tcPr>
            <w:tcW w:w="2266" w:type="dxa"/>
          </w:tcPr>
          <w:p w14:paraId="41B7909F" w14:textId="4880BAA8" w:rsidR="00031357" w:rsidRPr="00FD614E" w:rsidRDefault="00956176" w:rsidP="00EF71DE">
            <w:pPr>
              <w:pStyle w:val="af6"/>
              <w:rPr>
                <w:lang w:val="ru-RU"/>
              </w:rPr>
            </w:pPr>
            <w:proofErr w:type="spellStart"/>
            <w:r w:rsidRPr="00FD614E">
              <w:t>Напряжение</w:t>
            </w:r>
            <w:proofErr w:type="spellEnd"/>
            <w:r w:rsidRPr="00FD614E">
              <w:t xml:space="preserve"> </w:t>
            </w:r>
            <w:proofErr w:type="spellStart"/>
            <w:r w:rsidRPr="00FD614E">
              <w:t>индикации</w:t>
            </w:r>
            <w:proofErr w:type="spellEnd"/>
          </w:p>
        </w:tc>
        <w:tc>
          <w:tcPr>
            <w:tcW w:w="1842" w:type="dxa"/>
            <w:vMerge/>
          </w:tcPr>
          <w:p w14:paraId="3A340984" w14:textId="77777777" w:rsidR="00956176" w:rsidRPr="00FD614E" w:rsidRDefault="00956176" w:rsidP="00FD614E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</w:tcPr>
          <w:p w14:paraId="795DDA0D" w14:textId="77777777" w:rsidR="00956176" w:rsidRPr="00FD614E" w:rsidRDefault="00956176" w:rsidP="00FD614E">
            <w:pPr>
              <w:ind w:right="-108"/>
              <w:rPr>
                <w:sz w:val="22"/>
                <w:szCs w:val="22"/>
              </w:rPr>
            </w:pPr>
          </w:p>
        </w:tc>
      </w:tr>
      <w:tr w:rsidR="00AA39F0" w14:paraId="31F20AAC" w14:textId="77777777" w:rsidTr="00AA39F0">
        <w:tc>
          <w:tcPr>
            <w:tcW w:w="711" w:type="dxa"/>
          </w:tcPr>
          <w:p w14:paraId="417D3A37" w14:textId="413428FE" w:rsidR="00AA39F0" w:rsidRPr="0021162F" w:rsidRDefault="00AA39F0" w:rsidP="006C29FB">
            <w:pPr>
              <w:rPr>
                <w:sz w:val="22"/>
                <w:szCs w:val="22"/>
              </w:rPr>
            </w:pPr>
            <w:r w:rsidRPr="0021162F">
              <w:rPr>
                <w:sz w:val="22"/>
                <w:szCs w:val="22"/>
              </w:rPr>
              <w:t>26.1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3" w:type="dxa"/>
            <w:vMerge w:val="restart"/>
          </w:tcPr>
          <w:p w14:paraId="7C2F21B9" w14:textId="014BBF6E" w:rsidR="00AA39F0" w:rsidRPr="0021162F" w:rsidRDefault="00AA39F0" w:rsidP="006C29FB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21162F">
              <w:rPr>
                <w:sz w:val="22"/>
                <w:szCs w:val="22"/>
              </w:rPr>
              <w:t xml:space="preserve">Указатели напряжения до </w:t>
            </w:r>
            <w:r w:rsidRPr="0021162F">
              <w:rPr>
                <w:sz w:val="22"/>
                <w:szCs w:val="22"/>
              </w:rPr>
              <w:br/>
              <w:t>1000 В</w:t>
            </w:r>
          </w:p>
        </w:tc>
        <w:tc>
          <w:tcPr>
            <w:tcW w:w="854" w:type="dxa"/>
          </w:tcPr>
          <w:p w14:paraId="372DBCEE" w14:textId="51FB8E3D" w:rsidR="00AA39F0" w:rsidRPr="0021162F" w:rsidRDefault="00AA39F0" w:rsidP="006C29FB">
            <w:pPr>
              <w:pStyle w:val="af6"/>
              <w:jc w:val="center"/>
              <w:rPr>
                <w:lang w:val="ru-RU"/>
              </w:rPr>
            </w:pPr>
            <w:r w:rsidRPr="0021162F">
              <w:rPr>
                <w:lang w:val="ru-RU"/>
              </w:rPr>
              <w:t>26.51/ 29.113</w:t>
            </w:r>
          </w:p>
        </w:tc>
        <w:tc>
          <w:tcPr>
            <w:tcW w:w="2266" w:type="dxa"/>
          </w:tcPr>
          <w:p w14:paraId="70B5C0B6" w14:textId="618F04FA" w:rsidR="00AA39F0" w:rsidRPr="0021162F" w:rsidRDefault="00AA39F0" w:rsidP="006C29FB">
            <w:r w:rsidRPr="0021162F">
              <w:rPr>
                <w:sz w:val="22"/>
                <w:szCs w:val="22"/>
              </w:rPr>
              <w:t>Испытание изоляции корпусов повышенным напряжением переменного тока частотой 50 Гц</w:t>
            </w:r>
          </w:p>
        </w:tc>
        <w:tc>
          <w:tcPr>
            <w:tcW w:w="1842" w:type="dxa"/>
            <w:vMerge w:val="restart"/>
          </w:tcPr>
          <w:p w14:paraId="26AFE252" w14:textId="15190F3A" w:rsidR="00AA39F0" w:rsidRPr="0021162F" w:rsidRDefault="00AA39F0" w:rsidP="00AA39F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Эксплуатационная документация.</w:t>
            </w:r>
            <w:r w:rsidRPr="00136169">
              <w:rPr>
                <w:i/>
                <w:iCs/>
                <w:sz w:val="22"/>
                <w:szCs w:val="22"/>
                <w:highlight w:val="cyan"/>
              </w:rPr>
              <w:t xml:space="preserve"> </w:t>
            </w:r>
            <w:r w:rsidRPr="00136169">
              <w:rPr>
                <w:i/>
                <w:iCs/>
                <w:sz w:val="22"/>
                <w:szCs w:val="22"/>
                <w:highlight w:val="cyan"/>
              </w:rPr>
              <w:br/>
            </w:r>
            <w:r>
              <w:rPr>
                <w:kern w:val="2"/>
                <w:sz w:val="22"/>
                <w:szCs w:val="22"/>
              </w:rPr>
              <w:t xml:space="preserve">ТКП 290-2023 п.10.5.9, </w:t>
            </w:r>
            <w:r>
              <w:rPr>
                <w:kern w:val="2"/>
                <w:sz w:val="22"/>
                <w:szCs w:val="22"/>
              </w:rPr>
              <w:br/>
              <w:t xml:space="preserve">таблица Ж.1 </w:t>
            </w:r>
          </w:p>
        </w:tc>
        <w:tc>
          <w:tcPr>
            <w:tcW w:w="2262" w:type="dxa"/>
            <w:vMerge w:val="restart"/>
          </w:tcPr>
          <w:p w14:paraId="36FAF4DA" w14:textId="3EF3B692" w:rsidR="00AA39F0" w:rsidRPr="0021162F" w:rsidRDefault="00AA39F0" w:rsidP="006C29FB">
            <w:pPr>
              <w:ind w:right="-108"/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0006-2022</w:t>
            </w:r>
            <w:r>
              <w:rPr>
                <w:sz w:val="22"/>
                <w:szCs w:val="22"/>
              </w:rPr>
              <w:t xml:space="preserve"> </w:t>
            </w:r>
          </w:p>
          <w:p w14:paraId="609AE939" w14:textId="54901E2B" w:rsidR="00AA39F0" w:rsidRPr="0021162F" w:rsidRDefault="00AA39F0" w:rsidP="006C29F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AA39F0" w14:paraId="75A3354A" w14:textId="77777777" w:rsidTr="00AA39F0">
        <w:trPr>
          <w:trHeight w:val="1373"/>
        </w:trPr>
        <w:tc>
          <w:tcPr>
            <w:tcW w:w="711" w:type="dxa"/>
          </w:tcPr>
          <w:p w14:paraId="3BA84BBD" w14:textId="0D48E98B" w:rsidR="00AA39F0" w:rsidRPr="0021162F" w:rsidRDefault="00AA39F0" w:rsidP="006C29FB">
            <w:pPr>
              <w:rPr>
                <w:sz w:val="22"/>
                <w:szCs w:val="22"/>
              </w:rPr>
            </w:pPr>
            <w:r w:rsidRPr="0021162F">
              <w:rPr>
                <w:sz w:val="22"/>
                <w:szCs w:val="22"/>
              </w:rPr>
              <w:t>26.2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3" w:type="dxa"/>
            <w:vMerge/>
          </w:tcPr>
          <w:p w14:paraId="426E5C84" w14:textId="77777777" w:rsidR="00AA39F0" w:rsidRPr="0021162F" w:rsidRDefault="00AA39F0" w:rsidP="006C29FB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14:paraId="1EDFF90A" w14:textId="1D2A12F5" w:rsidR="00AA39F0" w:rsidRPr="0021162F" w:rsidRDefault="00AA39F0" w:rsidP="006C29FB">
            <w:pPr>
              <w:pStyle w:val="af6"/>
              <w:jc w:val="center"/>
              <w:rPr>
                <w:lang w:val="ru-RU"/>
              </w:rPr>
            </w:pPr>
            <w:r w:rsidRPr="0021162F">
              <w:rPr>
                <w:lang w:val="ru-RU"/>
              </w:rPr>
              <w:t>26.51/ 29.113</w:t>
            </w:r>
          </w:p>
        </w:tc>
        <w:tc>
          <w:tcPr>
            <w:tcW w:w="2266" w:type="dxa"/>
          </w:tcPr>
          <w:p w14:paraId="1161BA3F" w14:textId="5DC2FC63" w:rsidR="00AA39F0" w:rsidRPr="0021162F" w:rsidRDefault="00AA39F0" w:rsidP="006C29FB">
            <w:r w:rsidRPr="0021162F">
              <w:rPr>
                <w:sz w:val="22"/>
                <w:szCs w:val="22"/>
              </w:rPr>
              <w:t>Проверка схемы повышенным испытательным напряжением переменного тока частотой 50 Гц</w:t>
            </w:r>
          </w:p>
        </w:tc>
        <w:tc>
          <w:tcPr>
            <w:tcW w:w="1842" w:type="dxa"/>
            <w:vMerge/>
          </w:tcPr>
          <w:p w14:paraId="6E2FE867" w14:textId="77777777" w:rsidR="00AA39F0" w:rsidRPr="0021162F" w:rsidRDefault="00AA39F0" w:rsidP="006C29F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</w:tcPr>
          <w:p w14:paraId="4C125066" w14:textId="31218674" w:rsidR="00AA39F0" w:rsidRPr="0021162F" w:rsidRDefault="00AA39F0" w:rsidP="006C29FB">
            <w:pPr>
              <w:ind w:right="-108"/>
              <w:rPr>
                <w:sz w:val="22"/>
                <w:szCs w:val="22"/>
              </w:rPr>
            </w:pPr>
          </w:p>
        </w:tc>
      </w:tr>
      <w:tr w:rsidR="00AA39F0" w14:paraId="4F0B16BE" w14:textId="77777777" w:rsidTr="00AA39F0">
        <w:tc>
          <w:tcPr>
            <w:tcW w:w="711" w:type="dxa"/>
          </w:tcPr>
          <w:p w14:paraId="3A632AE3" w14:textId="083C5300" w:rsidR="00AA39F0" w:rsidRPr="0021162F" w:rsidRDefault="00AA39F0" w:rsidP="006C29FB">
            <w:pPr>
              <w:rPr>
                <w:sz w:val="22"/>
                <w:szCs w:val="22"/>
              </w:rPr>
            </w:pPr>
            <w:r w:rsidRPr="0021162F">
              <w:rPr>
                <w:sz w:val="22"/>
                <w:szCs w:val="22"/>
              </w:rPr>
              <w:t>26.3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3" w:type="dxa"/>
            <w:vMerge/>
          </w:tcPr>
          <w:p w14:paraId="09711E49" w14:textId="77777777" w:rsidR="00AA39F0" w:rsidRPr="0021162F" w:rsidRDefault="00AA39F0" w:rsidP="006C29FB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14:paraId="53A38580" w14:textId="49C29834" w:rsidR="00AA39F0" w:rsidRPr="0021162F" w:rsidRDefault="00AA39F0" w:rsidP="006C29FB">
            <w:pPr>
              <w:pStyle w:val="af6"/>
              <w:jc w:val="center"/>
              <w:rPr>
                <w:lang w:val="ru-RU"/>
              </w:rPr>
            </w:pPr>
            <w:r w:rsidRPr="0021162F">
              <w:rPr>
                <w:lang w:val="ru-RU"/>
              </w:rPr>
              <w:t>26.51/ 29.113</w:t>
            </w:r>
          </w:p>
        </w:tc>
        <w:tc>
          <w:tcPr>
            <w:tcW w:w="2266" w:type="dxa"/>
          </w:tcPr>
          <w:p w14:paraId="43455511" w14:textId="2710173C" w:rsidR="00AA39F0" w:rsidRPr="0021162F" w:rsidRDefault="00AA39F0" w:rsidP="006C29FB">
            <w:r w:rsidRPr="0021162F">
              <w:rPr>
                <w:sz w:val="22"/>
                <w:szCs w:val="22"/>
              </w:rPr>
              <w:t>Ток, протекающий через указатель при наибольшем рабочем напряжении</w:t>
            </w:r>
          </w:p>
        </w:tc>
        <w:tc>
          <w:tcPr>
            <w:tcW w:w="1842" w:type="dxa"/>
            <w:vMerge/>
          </w:tcPr>
          <w:p w14:paraId="2E348D67" w14:textId="77777777" w:rsidR="00AA39F0" w:rsidRPr="0021162F" w:rsidRDefault="00AA39F0" w:rsidP="006C29F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</w:tcPr>
          <w:p w14:paraId="2778596B" w14:textId="469A72D7" w:rsidR="00AA39F0" w:rsidRPr="0021162F" w:rsidRDefault="00AA39F0" w:rsidP="006C29FB">
            <w:pPr>
              <w:ind w:right="-108"/>
              <w:rPr>
                <w:sz w:val="22"/>
                <w:szCs w:val="22"/>
              </w:rPr>
            </w:pPr>
          </w:p>
        </w:tc>
      </w:tr>
      <w:tr w:rsidR="00AA39F0" w14:paraId="1D203BC7" w14:textId="77777777" w:rsidTr="00AA39F0">
        <w:tc>
          <w:tcPr>
            <w:tcW w:w="711" w:type="dxa"/>
          </w:tcPr>
          <w:p w14:paraId="3A56A66B" w14:textId="05385F19" w:rsidR="00AA39F0" w:rsidRPr="0021162F" w:rsidRDefault="00AA39F0" w:rsidP="006C29FB">
            <w:pPr>
              <w:rPr>
                <w:sz w:val="22"/>
                <w:szCs w:val="22"/>
              </w:rPr>
            </w:pPr>
            <w:r w:rsidRPr="0021162F">
              <w:rPr>
                <w:sz w:val="22"/>
                <w:szCs w:val="22"/>
              </w:rPr>
              <w:t>26.4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3" w:type="dxa"/>
            <w:vMerge/>
          </w:tcPr>
          <w:p w14:paraId="293B23AD" w14:textId="797DFEB0" w:rsidR="00AA39F0" w:rsidRPr="0021162F" w:rsidRDefault="00AA39F0" w:rsidP="006C29FB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14:paraId="5CD45E4A" w14:textId="79AF6924" w:rsidR="00AA39F0" w:rsidRPr="0021162F" w:rsidRDefault="00AA39F0" w:rsidP="006C29FB">
            <w:pPr>
              <w:pStyle w:val="af6"/>
              <w:jc w:val="center"/>
              <w:rPr>
                <w:lang w:val="ru-RU"/>
              </w:rPr>
            </w:pPr>
            <w:r w:rsidRPr="0021162F">
              <w:rPr>
                <w:lang w:val="ru-RU"/>
              </w:rPr>
              <w:t>26.51/ 29.113</w:t>
            </w:r>
          </w:p>
        </w:tc>
        <w:tc>
          <w:tcPr>
            <w:tcW w:w="2266" w:type="dxa"/>
          </w:tcPr>
          <w:p w14:paraId="5A3230CC" w14:textId="5EC29A58" w:rsidR="00AA39F0" w:rsidRPr="0021162F" w:rsidRDefault="00AA39F0" w:rsidP="006C29FB">
            <w:pPr>
              <w:rPr>
                <w:sz w:val="22"/>
                <w:szCs w:val="22"/>
              </w:rPr>
            </w:pPr>
            <w:r w:rsidRPr="0021162F">
              <w:rPr>
                <w:sz w:val="22"/>
                <w:szCs w:val="22"/>
              </w:rPr>
              <w:t>Напряжение индикации</w:t>
            </w:r>
          </w:p>
        </w:tc>
        <w:tc>
          <w:tcPr>
            <w:tcW w:w="1842" w:type="dxa"/>
          </w:tcPr>
          <w:p w14:paraId="5EA04C42" w14:textId="00862B59" w:rsidR="00AA39F0" w:rsidRPr="0021162F" w:rsidRDefault="00AA39F0" w:rsidP="00AA39F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Эксплуатационная документация.</w:t>
            </w:r>
            <w:r w:rsidRPr="00136169">
              <w:rPr>
                <w:i/>
                <w:iCs/>
                <w:sz w:val="22"/>
                <w:szCs w:val="22"/>
                <w:highlight w:val="cyan"/>
              </w:rPr>
              <w:t xml:space="preserve"> </w:t>
            </w:r>
            <w:r w:rsidRPr="00136169">
              <w:rPr>
                <w:i/>
                <w:iCs/>
                <w:sz w:val="22"/>
                <w:szCs w:val="22"/>
                <w:highlight w:val="cyan"/>
              </w:rPr>
              <w:br/>
            </w:r>
            <w:r w:rsidRPr="00136169">
              <w:rPr>
                <w:sz w:val="22"/>
                <w:szCs w:val="22"/>
              </w:rPr>
              <w:t xml:space="preserve">Фактические </w:t>
            </w:r>
            <w:r w:rsidRPr="00136169">
              <w:rPr>
                <w:sz w:val="22"/>
                <w:szCs w:val="22"/>
              </w:rPr>
              <w:br/>
              <w:t>значения</w:t>
            </w:r>
          </w:p>
        </w:tc>
        <w:tc>
          <w:tcPr>
            <w:tcW w:w="2262" w:type="dxa"/>
            <w:vMerge/>
          </w:tcPr>
          <w:p w14:paraId="1AADEB15" w14:textId="1081CCF3" w:rsidR="00AA39F0" w:rsidRPr="0021162F" w:rsidRDefault="00AA39F0" w:rsidP="006C29FB">
            <w:pPr>
              <w:ind w:right="-108"/>
              <w:rPr>
                <w:sz w:val="22"/>
                <w:szCs w:val="22"/>
              </w:rPr>
            </w:pPr>
          </w:p>
        </w:tc>
      </w:tr>
    </w:tbl>
    <w:p w14:paraId="256FD89B" w14:textId="77777777" w:rsidR="00A2109A" w:rsidRDefault="00A2109A">
      <w:r>
        <w:br w:type="page"/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711"/>
        <w:gridCol w:w="1692"/>
        <w:gridCol w:w="7"/>
        <w:gridCol w:w="849"/>
        <w:gridCol w:w="2265"/>
        <w:gridCol w:w="1986"/>
        <w:gridCol w:w="2118"/>
      </w:tblGrid>
      <w:tr w:rsidR="00031357" w14:paraId="4A6B4203" w14:textId="77777777" w:rsidTr="00031357">
        <w:tc>
          <w:tcPr>
            <w:tcW w:w="711" w:type="dxa"/>
          </w:tcPr>
          <w:p w14:paraId="589547E8" w14:textId="65C83D37" w:rsidR="00031357" w:rsidRPr="00031357" w:rsidRDefault="00031357" w:rsidP="0021162F">
            <w:pPr>
              <w:rPr>
                <w:sz w:val="22"/>
                <w:szCs w:val="22"/>
                <w:lang w:val="en-US"/>
              </w:rPr>
            </w:pPr>
            <w:r w:rsidRPr="00FD084D">
              <w:rPr>
                <w:sz w:val="22"/>
                <w:szCs w:val="22"/>
              </w:rPr>
              <w:lastRenderedPageBreak/>
              <w:t xml:space="preserve">   </w:t>
            </w: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92" w:type="dxa"/>
          </w:tcPr>
          <w:p w14:paraId="71F4739C" w14:textId="1E4692A7" w:rsidR="00031357" w:rsidRPr="00031357" w:rsidRDefault="00031357" w:rsidP="0021162F">
            <w:pPr>
              <w:spacing w:line="240" w:lineRule="exact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          2</w:t>
            </w:r>
          </w:p>
        </w:tc>
        <w:tc>
          <w:tcPr>
            <w:tcW w:w="856" w:type="dxa"/>
            <w:gridSpan w:val="2"/>
          </w:tcPr>
          <w:p w14:paraId="4A0409D4" w14:textId="1474CB57" w:rsidR="00031357" w:rsidRPr="00031357" w:rsidRDefault="00031357" w:rsidP="0021162F">
            <w:pPr>
              <w:pStyle w:val="af6"/>
              <w:jc w:val="center"/>
            </w:pPr>
            <w:r>
              <w:t>3</w:t>
            </w:r>
          </w:p>
        </w:tc>
        <w:tc>
          <w:tcPr>
            <w:tcW w:w="2265" w:type="dxa"/>
          </w:tcPr>
          <w:p w14:paraId="17F9E20F" w14:textId="1DDC6BE1" w:rsidR="00031357" w:rsidRPr="00031357" w:rsidRDefault="00031357" w:rsidP="002116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             4</w:t>
            </w:r>
          </w:p>
        </w:tc>
        <w:tc>
          <w:tcPr>
            <w:tcW w:w="1986" w:type="dxa"/>
          </w:tcPr>
          <w:p w14:paraId="68621D55" w14:textId="30B724C7" w:rsidR="00031357" w:rsidRPr="00031357" w:rsidRDefault="00031357" w:rsidP="0003135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           5</w:t>
            </w:r>
          </w:p>
        </w:tc>
        <w:tc>
          <w:tcPr>
            <w:tcW w:w="2118" w:type="dxa"/>
          </w:tcPr>
          <w:p w14:paraId="170C3573" w14:textId="24DF228A" w:rsidR="00031357" w:rsidRPr="00031357" w:rsidRDefault="00031357" w:rsidP="00A2109A">
            <w:pPr>
              <w:ind w:right="-108"/>
              <w:rPr>
                <w:sz w:val="22"/>
                <w:szCs w:val="22"/>
                <w:highlight w:val="yellow"/>
                <w:lang w:val="en-US"/>
              </w:rPr>
            </w:pPr>
            <w:r w:rsidRPr="00031357">
              <w:rPr>
                <w:sz w:val="22"/>
                <w:szCs w:val="22"/>
                <w:lang w:val="en-US"/>
              </w:rPr>
              <w:t xml:space="preserve">                 6</w:t>
            </w:r>
          </w:p>
        </w:tc>
      </w:tr>
      <w:tr w:rsidR="006C29FB" w14:paraId="30F7F717" w14:textId="77777777" w:rsidTr="00031357">
        <w:tc>
          <w:tcPr>
            <w:tcW w:w="711" w:type="dxa"/>
          </w:tcPr>
          <w:p w14:paraId="69AB5B1C" w14:textId="30DD215C" w:rsidR="006C29FB" w:rsidRPr="0021162F" w:rsidRDefault="006C29FB" w:rsidP="006C29FB">
            <w:pPr>
              <w:rPr>
                <w:sz w:val="22"/>
                <w:szCs w:val="22"/>
              </w:rPr>
            </w:pPr>
            <w:r w:rsidRPr="0021162F">
              <w:rPr>
                <w:sz w:val="22"/>
                <w:szCs w:val="22"/>
              </w:rPr>
              <w:t>27.1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9" w:type="dxa"/>
            <w:gridSpan w:val="2"/>
          </w:tcPr>
          <w:p w14:paraId="6DD336F5" w14:textId="6DB15FA3" w:rsidR="006C29FB" w:rsidRPr="0021162F" w:rsidRDefault="006C29FB" w:rsidP="00C25E01">
            <w:pPr>
              <w:spacing w:line="240" w:lineRule="exact"/>
              <w:rPr>
                <w:sz w:val="22"/>
                <w:szCs w:val="22"/>
              </w:rPr>
            </w:pPr>
            <w:r w:rsidRPr="0021162F">
              <w:rPr>
                <w:sz w:val="22"/>
                <w:szCs w:val="22"/>
              </w:rPr>
              <w:t>Перчатки электроизолирующие</w:t>
            </w:r>
          </w:p>
        </w:tc>
        <w:tc>
          <w:tcPr>
            <w:tcW w:w="849" w:type="dxa"/>
          </w:tcPr>
          <w:p w14:paraId="5AF04386" w14:textId="48AEE6E7" w:rsidR="006C29FB" w:rsidRPr="0021162F" w:rsidRDefault="006C29FB" w:rsidP="006C29FB">
            <w:pPr>
              <w:pStyle w:val="af6"/>
              <w:jc w:val="center"/>
              <w:rPr>
                <w:lang w:val="ru-RU"/>
              </w:rPr>
            </w:pPr>
            <w:r w:rsidRPr="0021162F">
              <w:rPr>
                <w:lang w:val="ru-RU"/>
              </w:rPr>
              <w:t>22.19/ 29.113</w:t>
            </w:r>
          </w:p>
        </w:tc>
        <w:tc>
          <w:tcPr>
            <w:tcW w:w="2265" w:type="dxa"/>
          </w:tcPr>
          <w:p w14:paraId="4E5B4285" w14:textId="4AA4C213" w:rsidR="006C29FB" w:rsidRPr="0021162F" w:rsidRDefault="006C29FB" w:rsidP="006C29FB">
            <w:pPr>
              <w:rPr>
                <w:sz w:val="22"/>
                <w:szCs w:val="22"/>
              </w:rPr>
            </w:pPr>
            <w:r w:rsidRPr="0021162F">
              <w:rPr>
                <w:sz w:val="22"/>
                <w:szCs w:val="22"/>
              </w:rPr>
              <w:t>Испытание напряжением переменного тока частотой 50 Гц с измерением тока, проходящего через изделие</w:t>
            </w:r>
          </w:p>
        </w:tc>
        <w:tc>
          <w:tcPr>
            <w:tcW w:w="1986" w:type="dxa"/>
          </w:tcPr>
          <w:p w14:paraId="1E13D62A" w14:textId="67C72D89" w:rsidR="006C29FB" w:rsidRPr="0021162F" w:rsidRDefault="006C29FB" w:rsidP="006C29FB">
            <w:pPr>
              <w:rPr>
                <w:sz w:val="22"/>
                <w:szCs w:val="22"/>
              </w:rPr>
            </w:pPr>
            <w:r w:rsidRPr="006661CF">
              <w:rPr>
                <w:kern w:val="2"/>
                <w:sz w:val="22"/>
                <w:szCs w:val="22"/>
              </w:rPr>
              <w:t>Эксплуатационная документация.</w:t>
            </w:r>
            <w:r w:rsidRPr="006661CF">
              <w:rPr>
                <w:i/>
                <w:iCs/>
                <w:sz w:val="22"/>
                <w:szCs w:val="22"/>
                <w:highlight w:val="cyan"/>
              </w:rPr>
              <w:t xml:space="preserve"> </w:t>
            </w:r>
            <w:r w:rsidRPr="006661CF">
              <w:rPr>
                <w:i/>
                <w:iCs/>
                <w:sz w:val="22"/>
                <w:szCs w:val="22"/>
                <w:highlight w:val="cyan"/>
              </w:rPr>
              <w:br/>
            </w:r>
            <w:r w:rsidRPr="006661CF">
              <w:rPr>
                <w:sz w:val="22"/>
                <w:szCs w:val="22"/>
              </w:rPr>
              <w:t xml:space="preserve">Фактические </w:t>
            </w:r>
            <w:r w:rsidRPr="006661CF">
              <w:rPr>
                <w:sz w:val="22"/>
                <w:szCs w:val="22"/>
              </w:rPr>
              <w:br/>
              <w:t>значения</w:t>
            </w:r>
          </w:p>
        </w:tc>
        <w:tc>
          <w:tcPr>
            <w:tcW w:w="2118" w:type="dxa"/>
          </w:tcPr>
          <w:p w14:paraId="7A0BC7AB" w14:textId="38C504F3" w:rsidR="006C29FB" w:rsidRPr="00031357" w:rsidRDefault="006C29FB" w:rsidP="006C29FB">
            <w:pPr>
              <w:ind w:right="-108"/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0006-2022</w:t>
            </w:r>
          </w:p>
        </w:tc>
      </w:tr>
      <w:tr w:rsidR="006C29FB" w14:paraId="6B95281E" w14:textId="77777777" w:rsidTr="00031357">
        <w:tc>
          <w:tcPr>
            <w:tcW w:w="711" w:type="dxa"/>
          </w:tcPr>
          <w:p w14:paraId="5D022524" w14:textId="3B7C07E7" w:rsidR="006C29FB" w:rsidRPr="0021162F" w:rsidRDefault="006C29FB" w:rsidP="006C29FB">
            <w:pPr>
              <w:rPr>
                <w:sz w:val="22"/>
                <w:szCs w:val="22"/>
              </w:rPr>
            </w:pPr>
            <w:r w:rsidRPr="0021162F">
              <w:rPr>
                <w:sz w:val="22"/>
                <w:szCs w:val="22"/>
              </w:rPr>
              <w:t>28.1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9" w:type="dxa"/>
            <w:gridSpan w:val="2"/>
          </w:tcPr>
          <w:p w14:paraId="3657B9E2" w14:textId="256ABEE1" w:rsidR="006C29FB" w:rsidRPr="0021162F" w:rsidRDefault="006C29FB" w:rsidP="00C25E01">
            <w:pPr>
              <w:spacing w:line="240" w:lineRule="exact"/>
              <w:rPr>
                <w:sz w:val="22"/>
                <w:szCs w:val="22"/>
              </w:rPr>
            </w:pPr>
            <w:r w:rsidRPr="0021162F">
              <w:rPr>
                <w:sz w:val="22"/>
                <w:szCs w:val="22"/>
              </w:rPr>
              <w:t xml:space="preserve">Боты электроизолирующие </w:t>
            </w:r>
          </w:p>
        </w:tc>
        <w:tc>
          <w:tcPr>
            <w:tcW w:w="849" w:type="dxa"/>
          </w:tcPr>
          <w:p w14:paraId="5E82EAD7" w14:textId="0B297F3B" w:rsidR="006C29FB" w:rsidRPr="0021162F" w:rsidRDefault="006C29FB" w:rsidP="006C29FB">
            <w:pPr>
              <w:pStyle w:val="af6"/>
              <w:jc w:val="center"/>
              <w:rPr>
                <w:lang w:val="ru-RU"/>
              </w:rPr>
            </w:pPr>
            <w:r w:rsidRPr="0021162F">
              <w:rPr>
                <w:lang w:val="ru-RU"/>
              </w:rPr>
              <w:t>22.19/ 29.113</w:t>
            </w:r>
          </w:p>
        </w:tc>
        <w:tc>
          <w:tcPr>
            <w:tcW w:w="2265" w:type="dxa"/>
          </w:tcPr>
          <w:p w14:paraId="5F782ED8" w14:textId="6539AE5B" w:rsidR="006C29FB" w:rsidRPr="0021162F" w:rsidRDefault="006C29FB" w:rsidP="006C29FB">
            <w:pPr>
              <w:rPr>
                <w:sz w:val="22"/>
                <w:szCs w:val="22"/>
              </w:rPr>
            </w:pPr>
            <w:r w:rsidRPr="0021162F">
              <w:rPr>
                <w:sz w:val="22"/>
                <w:szCs w:val="22"/>
              </w:rPr>
              <w:t>Испытание напряжением переменного тока частотой 50 Гц с измерением тока, проходящего через изделие</w:t>
            </w:r>
          </w:p>
        </w:tc>
        <w:tc>
          <w:tcPr>
            <w:tcW w:w="1986" w:type="dxa"/>
          </w:tcPr>
          <w:p w14:paraId="20A9EE29" w14:textId="48D31E97" w:rsidR="006C29FB" w:rsidRPr="0021162F" w:rsidRDefault="006C29FB" w:rsidP="006C29FB">
            <w:pPr>
              <w:rPr>
                <w:sz w:val="22"/>
                <w:szCs w:val="22"/>
              </w:rPr>
            </w:pPr>
            <w:r w:rsidRPr="00681E87">
              <w:rPr>
                <w:kern w:val="2"/>
                <w:sz w:val="22"/>
                <w:szCs w:val="22"/>
              </w:rPr>
              <w:t>Эксплуатационная документация.</w:t>
            </w:r>
            <w:r w:rsidRPr="00681E87">
              <w:rPr>
                <w:i/>
                <w:iCs/>
                <w:sz w:val="22"/>
                <w:szCs w:val="22"/>
                <w:highlight w:val="cyan"/>
              </w:rPr>
              <w:t xml:space="preserve"> </w:t>
            </w:r>
            <w:r w:rsidRPr="00681E87">
              <w:rPr>
                <w:i/>
                <w:iCs/>
                <w:sz w:val="22"/>
                <w:szCs w:val="22"/>
                <w:highlight w:val="cyan"/>
              </w:rPr>
              <w:br/>
            </w:r>
            <w:r w:rsidRPr="00681E87">
              <w:rPr>
                <w:sz w:val="22"/>
                <w:szCs w:val="22"/>
              </w:rPr>
              <w:t xml:space="preserve">Фактические </w:t>
            </w:r>
            <w:r w:rsidRPr="00681E87">
              <w:rPr>
                <w:sz w:val="22"/>
                <w:szCs w:val="22"/>
              </w:rPr>
              <w:br/>
              <w:t>значения</w:t>
            </w:r>
          </w:p>
        </w:tc>
        <w:tc>
          <w:tcPr>
            <w:tcW w:w="2118" w:type="dxa"/>
          </w:tcPr>
          <w:p w14:paraId="32225EA2" w14:textId="4DF5711B" w:rsidR="006C29FB" w:rsidRPr="00031357" w:rsidRDefault="006C29FB" w:rsidP="006C29FB">
            <w:pPr>
              <w:ind w:right="-108"/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 xml:space="preserve">АМИ.МС 0006-2022 </w:t>
            </w:r>
          </w:p>
        </w:tc>
      </w:tr>
      <w:tr w:rsidR="006C29FB" w14:paraId="280FBEAE" w14:textId="77777777" w:rsidTr="00EA73C1">
        <w:tc>
          <w:tcPr>
            <w:tcW w:w="711" w:type="dxa"/>
          </w:tcPr>
          <w:p w14:paraId="5DBFE6CF" w14:textId="3F6C5EC2" w:rsidR="006C29FB" w:rsidRPr="00D316AB" w:rsidRDefault="006C29FB" w:rsidP="006C29FB">
            <w:pPr>
              <w:rPr>
                <w:sz w:val="22"/>
                <w:szCs w:val="22"/>
              </w:rPr>
            </w:pPr>
            <w:r w:rsidRPr="00D316AB">
              <w:rPr>
                <w:sz w:val="22"/>
                <w:szCs w:val="22"/>
              </w:rPr>
              <w:t>29.1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9" w:type="dxa"/>
            <w:gridSpan w:val="2"/>
          </w:tcPr>
          <w:p w14:paraId="26067D86" w14:textId="6FF68FE3" w:rsidR="006C29FB" w:rsidRPr="00D316AB" w:rsidRDefault="006C29FB" w:rsidP="00C25E01">
            <w:pPr>
              <w:spacing w:line="240" w:lineRule="exact"/>
              <w:rPr>
                <w:sz w:val="22"/>
                <w:szCs w:val="22"/>
              </w:rPr>
            </w:pPr>
            <w:r w:rsidRPr="00D316AB">
              <w:rPr>
                <w:sz w:val="22"/>
                <w:szCs w:val="22"/>
              </w:rPr>
              <w:t xml:space="preserve">Галоши электроизолирующие </w:t>
            </w:r>
          </w:p>
        </w:tc>
        <w:tc>
          <w:tcPr>
            <w:tcW w:w="849" w:type="dxa"/>
          </w:tcPr>
          <w:p w14:paraId="620A4DDA" w14:textId="60FADD4A" w:rsidR="006C29FB" w:rsidRPr="00D316AB" w:rsidRDefault="006C29FB" w:rsidP="006C29FB">
            <w:pPr>
              <w:pStyle w:val="af6"/>
              <w:jc w:val="center"/>
              <w:rPr>
                <w:lang w:val="ru-RU"/>
              </w:rPr>
            </w:pPr>
            <w:r w:rsidRPr="00D316AB">
              <w:rPr>
                <w:lang w:val="ru-RU"/>
              </w:rPr>
              <w:t>22.19/ 29.113</w:t>
            </w:r>
          </w:p>
        </w:tc>
        <w:tc>
          <w:tcPr>
            <w:tcW w:w="2265" w:type="dxa"/>
          </w:tcPr>
          <w:p w14:paraId="40598BAC" w14:textId="49822CF4" w:rsidR="006C29FB" w:rsidRPr="00D316AB" w:rsidRDefault="006C29FB" w:rsidP="006C29FB">
            <w:pPr>
              <w:rPr>
                <w:sz w:val="22"/>
                <w:szCs w:val="22"/>
              </w:rPr>
            </w:pPr>
            <w:r w:rsidRPr="00D316AB">
              <w:rPr>
                <w:sz w:val="22"/>
                <w:szCs w:val="22"/>
              </w:rPr>
              <w:t>Испытание напряжением переменного тока частотой 50 Гц с измерением тока, проходящего через изделие</w:t>
            </w:r>
          </w:p>
        </w:tc>
        <w:tc>
          <w:tcPr>
            <w:tcW w:w="1986" w:type="dxa"/>
          </w:tcPr>
          <w:p w14:paraId="46501967" w14:textId="6649650A" w:rsidR="006C29FB" w:rsidRPr="00D316AB" w:rsidRDefault="006C29FB" w:rsidP="006C29FB">
            <w:pPr>
              <w:rPr>
                <w:sz w:val="22"/>
                <w:szCs w:val="22"/>
              </w:rPr>
            </w:pPr>
            <w:r w:rsidRPr="00681E87">
              <w:rPr>
                <w:kern w:val="2"/>
                <w:sz w:val="22"/>
                <w:szCs w:val="22"/>
              </w:rPr>
              <w:t>Эксплуатационная документация.</w:t>
            </w:r>
            <w:r w:rsidRPr="00681E87">
              <w:rPr>
                <w:i/>
                <w:iCs/>
                <w:sz w:val="22"/>
                <w:szCs w:val="22"/>
                <w:highlight w:val="cyan"/>
              </w:rPr>
              <w:t xml:space="preserve"> </w:t>
            </w:r>
            <w:r w:rsidRPr="00681E87">
              <w:rPr>
                <w:i/>
                <w:iCs/>
                <w:sz w:val="22"/>
                <w:szCs w:val="22"/>
                <w:highlight w:val="cyan"/>
              </w:rPr>
              <w:br/>
            </w:r>
            <w:r w:rsidRPr="00681E87">
              <w:rPr>
                <w:sz w:val="22"/>
                <w:szCs w:val="22"/>
              </w:rPr>
              <w:t xml:space="preserve">Фактические </w:t>
            </w:r>
            <w:r w:rsidRPr="00681E87">
              <w:rPr>
                <w:sz w:val="22"/>
                <w:szCs w:val="22"/>
              </w:rPr>
              <w:br/>
              <w:t>значения</w:t>
            </w:r>
          </w:p>
        </w:tc>
        <w:tc>
          <w:tcPr>
            <w:tcW w:w="2118" w:type="dxa"/>
          </w:tcPr>
          <w:p w14:paraId="09EB6F0B" w14:textId="2BDC96CE" w:rsidR="006C29FB" w:rsidRPr="00031357" w:rsidRDefault="006C29FB" w:rsidP="006C29FB">
            <w:pPr>
              <w:ind w:right="-108"/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 xml:space="preserve">АМИ.МС 0006-2022 </w:t>
            </w:r>
          </w:p>
        </w:tc>
      </w:tr>
      <w:tr w:rsidR="00D316AB" w14:paraId="5F384680" w14:textId="77777777" w:rsidTr="00EA73C1">
        <w:tc>
          <w:tcPr>
            <w:tcW w:w="711" w:type="dxa"/>
          </w:tcPr>
          <w:p w14:paraId="7A2525C3" w14:textId="3B5ED05D" w:rsidR="00D316AB" w:rsidRPr="00D316AB" w:rsidRDefault="00D316AB" w:rsidP="00D316AB">
            <w:pPr>
              <w:rPr>
                <w:sz w:val="22"/>
                <w:szCs w:val="22"/>
              </w:rPr>
            </w:pPr>
            <w:r w:rsidRPr="00D316AB">
              <w:rPr>
                <w:sz w:val="22"/>
                <w:szCs w:val="22"/>
              </w:rPr>
              <w:t>30.1</w:t>
            </w:r>
            <w:r w:rsidR="00A20096">
              <w:rPr>
                <w:sz w:val="22"/>
                <w:szCs w:val="22"/>
              </w:rPr>
              <w:t>*</w:t>
            </w:r>
          </w:p>
        </w:tc>
        <w:tc>
          <w:tcPr>
            <w:tcW w:w="1699" w:type="dxa"/>
            <w:gridSpan w:val="2"/>
          </w:tcPr>
          <w:p w14:paraId="7E2697C2" w14:textId="2ED3AA9E" w:rsidR="00D316AB" w:rsidRPr="00D316AB" w:rsidRDefault="00D316AB" w:rsidP="00C25E01">
            <w:pPr>
              <w:spacing w:line="240" w:lineRule="exact"/>
              <w:rPr>
                <w:sz w:val="22"/>
                <w:szCs w:val="22"/>
              </w:rPr>
            </w:pPr>
            <w:r w:rsidRPr="00D316AB">
              <w:rPr>
                <w:sz w:val="22"/>
                <w:szCs w:val="22"/>
              </w:rPr>
              <w:t>Ручной электроизолирующий инструмент</w:t>
            </w:r>
          </w:p>
        </w:tc>
        <w:tc>
          <w:tcPr>
            <w:tcW w:w="849" w:type="dxa"/>
          </w:tcPr>
          <w:p w14:paraId="2998F03A" w14:textId="09453490" w:rsidR="00D316AB" w:rsidRPr="00D316AB" w:rsidRDefault="00D316AB" w:rsidP="00D316AB">
            <w:pPr>
              <w:pStyle w:val="af6"/>
              <w:jc w:val="center"/>
              <w:rPr>
                <w:lang w:val="ru-RU"/>
              </w:rPr>
            </w:pPr>
            <w:r w:rsidRPr="00D316AB">
              <w:rPr>
                <w:lang w:val="ru-RU"/>
              </w:rPr>
              <w:t>25.73/ 29.113</w:t>
            </w:r>
          </w:p>
        </w:tc>
        <w:tc>
          <w:tcPr>
            <w:tcW w:w="2265" w:type="dxa"/>
          </w:tcPr>
          <w:p w14:paraId="3EFE1E87" w14:textId="4EF64447" w:rsidR="00D316AB" w:rsidRPr="00D316AB" w:rsidRDefault="00D316AB" w:rsidP="00D316AB">
            <w:pPr>
              <w:rPr>
                <w:sz w:val="22"/>
                <w:szCs w:val="22"/>
              </w:rPr>
            </w:pPr>
            <w:r w:rsidRPr="00D316AB">
              <w:rPr>
                <w:sz w:val="22"/>
                <w:szCs w:val="22"/>
              </w:rPr>
              <w:t>Испытание</w:t>
            </w:r>
            <w:r>
              <w:rPr>
                <w:sz w:val="22"/>
                <w:szCs w:val="22"/>
              </w:rPr>
              <w:t xml:space="preserve"> </w:t>
            </w:r>
            <w:r w:rsidRPr="00D316AB">
              <w:rPr>
                <w:sz w:val="22"/>
                <w:szCs w:val="22"/>
              </w:rPr>
              <w:t>напряжением переменного тока частотой 50 Гц</w:t>
            </w:r>
          </w:p>
          <w:p w14:paraId="6B44B98F" w14:textId="77777777" w:rsidR="00D316AB" w:rsidRPr="00D316AB" w:rsidRDefault="00D316AB" w:rsidP="00D316AB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5F8A684D" w14:textId="16070529" w:rsidR="00675F92" w:rsidRDefault="006C29FB" w:rsidP="00D31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290-2023</w:t>
            </w:r>
            <w:r w:rsidR="00EF71DE">
              <w:rPr>
                <w:sz w:val="22"/>
                <w:szCs w:val="22"/>
              </w:rPr>
              <w:t>,</w:t>
            </w:r>
          </w:p>
          <w:p w14:paraId="0226A7EA" w14:textId="05FED527" w:rsidR="00675F92" w:rsidRDefault="00675F92" w:rsidP="00D31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EA73C1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.1</w:t>
            </w:r>
            <w:r w:rsidR="00EA73C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.2</w:t>
            </w:r>
            <w:r w:rsidR="00EF71DE">
              <w:rPr>
                <w:sz w:val="22"/>
                <w:szCs w:val="22"/>
              </w:rPr>
              <w:t>,</w:t>
            </w:r>
          </w:p>
          <w:p w14:paraId="468F90A5" w14:textId="19213EB1" w:rsidR="00D316AB" w:rsidRPr="00D316AB" w:rsidRDefault="00675F92" w:rsidP="00D31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D316AB" w:rsidRPr="00D316AB">
              <w:rPr>
                <w:sz w:val="22"/>
                <w:szCs w:val="22"/>
              </w:rPr>
              <w:t xml:space="preserve">риложение </w:t>
            </w:r>
            <w:r w:rsidR="00F42F17">
              <w:rPr>
                <w:sz w:val="22"/>
                <w:szCs w:val="22"/>
              </w:rPr>
              <w:t>Ж</w:t>
            </w:r>
            <w:r w:rsidR="00EF71DE">
              <w:rPr>
                <w:sz w:val="22"/>
                <w:szCs w:val="22"/>
              </w:rPr>
              <w:t>,</w:t>
            </w:r>
            <w:r w:rsidR="00D316AB" w:rsidRPr="00D316AB">
              <w:rPr>
                <w:sz w:val="22"/>
                <w:szCs w:val="22"/>
              </w:rPr>
              <w:t xml:space="preserve"> таблица </w:t>
            </w:r>
            <w:r w:rsidR="00F42F17">
              <w:rPr>
                <w:sz w:val="22"/>
                <w:szCs w:val="22"/>
              </w:rPr>
              <w:t>Ж</w:t>
            </w:r>
            <w:r w:rsidR="00D316AB" w:rsidRPr="00D316AB">
              <w:rPr>
                <w:sz w:val="22"/>
                <w:szCs w:val="22"/>
              </w:rPr>
              <w:t>.1</w:t>
            </w:r>
          </w:p>
        </w:tc>
        <w:tc>
          <w:tcPr>
            <w:tcW w:w="2118" w:type="dxa"/>
          </w:tcPr>
          <w:p w14:paraId="0CACE0C9" w14:textId="2A8230F4" w:rsidR="00D316AB" w:rsidRPr="00031357" w:rsidRDefault="00E619A5" w:rsidP="00D316AB">
            <w:pPr>
              <w:ind w:right="-108"/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</w:t>
            </w:r>
            <w:r w:rsidR="00A2109A" w:rsidRPr="00031357">
              <w:rPr>
                <w:sz w:val="22"/>
                <w:szCs w:val="22"/>
              </w:rPr>
              <w:t xml:space="preserve"> </w:t>
            </w:r>
            <w:r w:rsidRPr="00031357">
              <w:rPr>
                <w:sz w:val="22"/>
                <w:szCs w:val="22"/>
              </w:rPr>
              <w:t xml:space="preserve">0006-2022 </w:t>
            </w:r>
            <w:r w:rsidR="002B1381" w:rsidRPr="00031357">
              <w:rPr>
                <w:sz w:val="22"/>
                <w:szCs w:val="22"/>
              </w:rPr>
              <w:t xml:space="preserve"> </w:t>
            </w:r>
          </w:p>
        </w:tc>
      </w:tr>
      <w:tr w:rsidR="00D316AB" w14:paraId="230CCE4F" w14:textId="77777777" w:rsidTr="00EA73C1">
        <w:tc>
          <w:tcPr>
            <w:tcW w:w="711" w:type="dxa"/>
          </w:tcPr>
          <w:p w14:paraId="1B218F9A" w14:textId="2F9D29F1" w:rsidR="00D316AB" w:rsidRPr="00D316AB" w:rsidRDefault="00D316AB" w:rsidP="00D316AB">
            <w:pPr>
              <w:rPr>
                <w:sz w:val="22"/>
                <w:szCs w:val="22"/>
              </w:rPr>
            </w:pPr>
            <w:r w:rsidRPr="00D316AB">
              <w:rPr>
                <w:sz w:val="22"/>
                <w:szCs w:val="22"/>
              </w:rPr>
              <w:t>31.1</w:t>
            </w:r>
            <w:r w:rsidR="00A20096">
              <w:rPr>
                <w:sz w:val="22"/>
                <w:szCs w:val="22"/>
              </w:rPr>
              <w:t>*</w:t>
            </w:r>
          </w:p>
        </w:tc>
        <w:tc>
          <w:tcPr>
            <w:tcW w:w="1699" w:type="dxa"/>
            <w:gridSpan w:val="2"/>
          </w:tcPr>
          <w:p w14:paraId="718ED2D8" w14:textId="791C092D" w:rsidR="00D316AB" w:rsidRPr="00D316AB" w:rsidRDefault="00D316AB" w:rsidP="00C25E01">
            <w:pPr>
              <w:spacing w:line="240" w:lineRule="exact"/>
              <w:rPr>
                <w:sz w:val="22"/>
                <w:szCs w:val="22"/>
              </w:rPr>
            </w:pPr>
            <w:r w:rsidRPr="00D316AB">
              <w:rPr>
                <w:sz w:val="22"/>
                <w:szCs w:val="22"/>
              </w:rPr>
              <w:t>Накладки электроизолирующие</w:t>
            </w:r>
            <w:r w:rsidR="00EA73C1">
              <w:rPr>
                <w:sz w:val="22"/>
                <w:szCs w:val="22"/>
              </w:rPr>
              <w:t xml:space="preserve"> </w:t>
            </w:r>
            <w:r w:rsidRPr="00D316AB">
              <w:rPr>
                <w:sz w:val="22"/>
                <w:szCs w:val="22"/>
              </w:rPr>
              <w:t xml:space="preserve">жесткие </w:t>
            </w:r>
            <w:r w:rsidRPr="00D316AB">
              <w:rPr>
                <w:sz w:val="22"/>
                <w:szCs w:val="22"/>
              </w:rPr>
              <w:br/>
              <w:t>до 1000 В</w:t>
            </w:r>
          </w:p>
        </w:tc>
        <w:tc>
          <w:tcPr>
            <w:tcW w:w="849" w:type="dxa"/>
          </w:tcPr>
          <w:p w14:paraId="0F3BA8C0" w14:textId="51DAF140" w:rsidR="00D316AB" w:rsidRPr="00D316AB" w:rsidRDefault="00D316AB" w:rsidP="00D316AB">
            <w:pPr>
              <w:pStyle w:val="af6"/>
              <w:jc w:val="center"/>
              <w:rPr>
                <w:lang w:val="ru-RU"/>
              </w:rPr>
            </w:pPr>
            <w:r w:rsidRPr="00D316AB">
              <w:rPr>
                <w:lang w:val="ru-RU"/>
              </w:rPr>
              <w:t>26.51/ 29.113</w:t>
            </w:r>
          </w:p>
        </w:tc>
        <w:tc>
          <w:tcPr>
            <w:tcW w:w="2265" w:type="dxa"/>
          </w:tcPr>
          <w:p w14:paraId="052D22D0" w14:textId="77777777" w:rsidR="00A20096" w:rsidRDefault="00D316AB" w:rsidP="00D316AB">
            <w:pPr>
              <w:rPr>
                <w:sz w:val="22"/>
                <w:szCs w:val="22"/>
              </w:rPr>
            </w:pPr>
            <w:r w:rsidRPr="00D316AB">
              <w:rPr>
                <w:sz w:val="22"/>
                <w:szCs w:val="22"/>
              </w:rPr>
              <w:t>Испытание</w:t>
            </w:r>
          </w:p>
          <w:p w14:paraId="7EC58006" w14:textId="2F8E67B4" w:rsidR="00D316AB" w:rsidRPr="00D316AB" w:rsidRDefault="00D316AB" w:rsidP="00D316AB">
            <w:pPr>
              <w:rPr>
                <w:sz w:val="22"/>
                <w:szCs w:val="22"/>
              </w:rPr>
            </w:pPr>
            <w:r w:rsidRPr="00D316AB">
              <w:rPr>
                <w:sz w:val="22"/>
                <w:szCs w:val="22"/>
              </w:rPr>
              <w:t>напряжением переменного тока частотой 50 Гц</w:t>
            </w:r>
          </w:p>
        </w:tc>
        <w:tc>
          <w:tcPr>
            <w:tcW w:w="1986" w:type="dxa"/>
          </w:tcPr>
          <w:p w14:paraId="1B6BE38D" w14:textId="7234934F" w:rsidR="00675F92" w:rsidRDefault="006C29FB" w:rsidP="00D31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290-2023</w:t>
            </w:r>
            <w:r w:rsidR="00EF71DE">
              <w:rPr>
                <w:sz w:val="22"/>
                <w:szCs w:val="22"/>
              </w:rPr>
              <w:t>,</w:t>
            </w:r>
          </w:p>
          <w:p w14:paraId="46CF3F2D" w14:textId="75FC16A4" w:rsidR="00675F92" w:rsidRDefault="00675F92" w:rsidP="00D31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EA73C1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.1</w:t>
            </w:r>
            <w:r w:rsidR="00EA73C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.2</w:t>
            </w:r>
            <w:r w:rsidR="00EF71DE">
              <w:rPr>
                <w:sz w:val="22"/>
                <w:szCs w:val="22"/>
              </w:rPr>
              <w:t>,</w:t>
            </w:r>
          </w:p>
          <w:p w14:paraId="79CD61CF" w14:textId="33C6838A" w:rsidR="00D316AB" w:rsidRPr="00D316AB" w:rsidRDefault="00675F92" w:rsidP="00D31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D316AB" w:rsidRPr="00D316AB">
              <w:rPr>
                <w:sz w:val="22"/>
                <w:szCs w:val="22"/>
              </w:rPr>
              <w:t xml:space="preserve">риложение </w:t>
            </w:r>
            <w:r w:rsidR="00F42F17">
              <w:rPr>
                <w:sz w:val="22"/>
                <w:szCs w:val="22"/>
              </w:rPr>
              <w:t>Ж</w:t>
            </w:r>
            <w:r w:rsidR="00EF71DE">
              <w:rPr>
                <w:sz w:val="22"/>
                <w:szCs w:val="22"/>
              </w:rPr>
              <w:t>,</w:t>
            </w:r>
            <w:r w:rsidR="00D316AB" w:rsidRPr="00D316AB">
              <w:rPr>
                <w:sz w:val="22"/>
                <w:szCs w:val="22"/>
              </w:rPr>
              <w:t xml:space="preserve"> таблица </w:t>
            </w:r>
            <w:r w:rsidR="00F42F17">
              <w:rPr>
                <w:sz w:val="22"/>
                <w:szCs w:val="22"/>
              </w:rPr>
              <w:t>Ж</w:t>
            </w:r>
            <w:r w:rsidR="00D316AB" w:rsidRPr="00D316AB">
              <w:rPr>
                <w:sz w:val="22"/>
                <w:szCs w:val="22"/>
              </w:rPr>
              <w:t>.1</w:t>
            </w:r>
          </w:p>
        </w:tc>
        <w:tc>
          <w:tcPr>
            <w:tcW w:w="2118" w:type="dxa"/>
          </w:tcPr>
          <w:p w14:paraId="572E3750" w14:textId="1F3CF4F2" w:rsidR="00D316AB" w:rsidRPr="00031357" w:rsidRDefault="00E619A5" w:rsidP="00D316AB">
            <w:pPr>
              <w:ind w:right="-108"/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</w:t>
            </w:r>
            <w:r w:rsidR="00A2109A" w:rsidRPr="00031357">
              <w:rPr>
                <w:sz w:val="22"/>
                <w:szCs w:val="22"/>
              </w:rPr>
              <w:t xml:space="preserve"> </w:t>
            </w:r>
            <w:r w:rsidRPr="00031357">
              <w:rPr>
                <w:sz w:val="22"/>
                <w:szCs w:val="22"/>
              </w:rPr>
              <w:t xml:space="preserve">0006-2022  </w:t>
            </w:r>
          </w:p>
        </w:tc>
      </w:tr>
      <w:tr w:rsidR="00FF557F" w14:paraId="419C0889" w14:textId="77777777" w:rsidTr="00EA73C1">
        <w:tc>
          <w:tcPr>
            <w:tcW w:w="711" w:type="dxa"/>
          </w:tcPr>
          <w:p w14:paraId="508EF931" w14:textId="77777777" w:rsidR="00FF557F" w:rsidRDefault="00FF557F" w:rsidP="00FF5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</w:t>
            </w:r>
          </w:p>
          <w:p w14:paraId="0C7AFE11" w14:textId="069B2A76" w:rsidR="00FF557F" w:rsidRPr="00D316AB" w:rsidRDefault="00FF557F" w:rsidP="00FF5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699" w:type="dxa"/>
            <w:gridSpan w:val="2"/>
          </w:tcPr>
          <w:p w14:paraId="65719430" w14:textId="08986555" w:rsidR="00FF557F" w:rsidRPr="00FF557F" w:rsidRDefault="00FF557F" w:rsidP="00C25E01">
            <w:pPr>
              <w:spacing w:line="240" w:lineRule="exact"/>
              <w:rPr>
                <w:sz w:val="22"/>
                <w:szCs w:val="22"/>
              </w:rPr>
            </w:pPr>
            <w:r w:rsidRPr="00FF557F">
              <w:rPr>
                <w:sz w:val="22"/>
                <w:szCs w:val="22"/>
              </w:rPr>
              <w:t>Электроустановки жилых и общественных зданий</w:t>
            </w:r>
          </w:p>
        </w:tc>
        <w:tc>
          <w:tcPr>
            <w:tcW w:w="849" w:type="dxa"/>
          </w:tcPr>
          <w:p w14:paraId="59741D62" w14:textId="77777777" w:rsidR="00FF557F" w:rsidRPr="008D7572" w:rsidRDefault="00FF557F" w:rsidP="00FF557F">
            <w:pPr>
              <w:rPr>
                <w:sz w:val="22"/>
                <w:szCs w:val="22"/>
              </w:rPr>
            </w:pPr>
            <w:r w:rsidRPr="008D7572">
              <w:rPr>
                <w:sz w:val="22"/>
                <w:szCs w:val="22"/>
              </w:rPr>
              <w:t>27.90/</w:t>
            </w:r>
          </w:p>
          <w:p w14:paraId="514ED040" w14:textId="56981895" w:rsidR="00FF557F" w:rsidRPr="00D316AB" w:rsidRDefault="00FF557F" w:rsidP="00FF557F">
            <w:pPr>
              <w:pStyle w:val="af6"/>
              <w:jc w:val="center"/>
              <w:rPr>
                <w:lang w:val="ru-RU"/>
              </w:rPr>
            </w:pPr>
            <w:r w:rsidRPr="008D7572">
              <w:t>22.000</w:t>
            </w:r>
          </w:p>
        </w:tc>
        <w:tc>
          <w:tcPr>
            <w:tcW w:w="2265" w:type="dxa"/>
          </w:tcPr>
          <w:p w14:paraId="6322906F" w14:textId="4E4D4E17" w:rsidR="00FF557F" w:rsidRPr="008D7572" w:rsidRDefault="00FF557F" w:rsidP="00FF557F">
            <w:pPr>
              <w:ind w:right="-102"/>
              <w:rPr>
                <w:sz w:val="22"/>
                <w:szCs w:val="22"/>
              </w:rPr>
            </w:pPr>
            <w:r w:rsidRPr="008D7572">
              <w:rPr>
                <w:sz w:val="22"/>
                <w:szCs w:val="22"/>
              </w:rPr>
              <w:t>Ток утечки защищаемых УЗО сетей и электроприемников</w:t>
            </w:r>
          </w:p>
          <w:p w14:paraId="579806C8" w14:textId="77777777" w:rsidR="00FF557F" w:rsidRPr="00D316AB" w:rsidRDefault="00FF557F" w:rsidP="00FF557F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400BD036" w14:textId="56068081" w:rsidR="00FF557F" w:rsidRPr="008D7572" w:rsidRDefault="00FF557F" w:rsidP="00FF557F">
            <w:pPr>
              <w:pStyle w:val="af6"/>
              <w:rPr>
                <w:lang w:val="ru-RU"/>
              </w:rPr>
            </w:pPr>
            <w:r w:rsidRPr="008D7572">
              <w:rPr>
                <w:lang w:val="ru-RU"/>
              </w:rPr>
              <w:t>СН 4.04.01-2019</w:t>
            </w:r>
            <w:r w:rsidR="00EF71DE">
              <w:rPr>
                <w:lang w:val="ru-RU"/>
              </w:rPr>
              <w:t>,</w:t>
            </w:r>
            <w:r w:rsidRPr="008D7572">
              <w:rPr>
                <w:lang w:val="ru-RU"/>
              </w:rPr>
              <w:t xml:space="preserve"> </w:t>
            </w:r>
          </w:p>
          <w:p w14:paraId="203F71F3" w14:textId="79DC020B" w:rsidR="00FF557F" w:rsidRPr="008D7572" w:rsidRDefault="00FF557F" w:rsidP="00FF557F">
            <w:pPr>
              <w:rPr>
                <w:sz w:val="22"/>
                <w:szCs w:val="22"/>
              </w:rPr>
            </w:pPr>
            <w:r w:rsidRPr="008D7572">
              <w:rPr>
                <w:sz w:val="22"/>
                <w:szCs w:val="22"/>
              </w:rPr>
              <w:t>п.16.3</w:t>
            </w:r>
            <w:r>
              <w:rPr>
                <w:sz w:val="22"/>
                <w:szCs w:val="22"/>
              </w:rPr>
              <w:t>.7</w:t>
            </w:r>
          </w:p>
          <w:p w14:paraId="249EAC31" w14:textId="77777777" w:rsidR="00013CCA" w:rsidRDefault="006C29FB" w:rsidP="003B7B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</w:p>
          <w:p w14:paraId="5243DA2E" w14:textId="76408F71" w:rsidR="003B7BB1" w:rsidRDefault="003B7BB1" w:rsidP="003B7B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Б.27.7, </w:t>
            </w:r>
          </w:p>
          <w:p w14:paraId="7E491732" w14:textId="10160AC7" w:rsidR="00FF557F" w:rsidRPr="00D316AB" w:rsidRDefault="00FF557F" w:rsidP="00FF557F">
            <w:pPr>
              <w:rPr>
                <w:sz w:val="22"/>
                <w:szCs w:val="22"/>
              </w:rPr>
            </w:pPr>
            <w:r w:rsidRPr="008D7572">
              <w:rPr>
                <w:sz w:val="22"/>
                <w:szCs w:val="22"/>
              </w:rPr>
              <w:t>п.В.4.6</w:t>
            </w:r>
            <w:r w:rsidR="00AA39F0">
              <w:rPr>
                <w:sz w:val="22"/>
                <w:szCs w:val="22"/>
              </w:rPr>
              <w:t>5</w:t>
            </w:r>
          </w:p>
        </w:tc>
        <w:tc>
          <w:tcPr>
            <w:tcW w:w="2118" w:type="dxa"/>
          </w:tcPr>
          <w:p w14:paraId="550BD29F" w14:textId="545853F2" w:rsidR="00FF557F" w:rsidRPr="00031357" w:rsidRDefault="00E619A5" w:rsidP="00FF557F">
            <w:pPr>
              <w:ind w:right="-108"/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</w:t>
            </w:r>
            <w:r w:rsidR="00A2109A" w:rsidRPr="00031357">
              <w:rPr>
                <w:sz w:val="22"/>
                <w:szCs w:val="22"/>
              </w:rPr>
              <w:t xml:space="preserve"> </w:t>
            </w:r>
            <w:r w:rsidRPr="00031357">
              <w:rPr>
                <w:sz w:val="22"/>
                <w:szCs w:val="22"/>
              </w:rPr>
              <w:t xml:space="preserve">0005-2022 </w:t>
            </w:r>
          </w:p>
        </w:tc>
      </w:tr>
    </w:tbl>
    <w:p w14:paraId="20DEE635" w14:textId="77777777" w:rsidR="006C29FB" w:rsidRDefault="006C29FB" w:rsidP="00D50B4E">
      <w:pPr>
        <w:rPr>
          <w:b/>
        </w:rPr>
      </w:pPr>
    </w:p>
    <w:p w14:paraId="3883E765" w14:textId="32EF4961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3750E98E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61CBA96" w14:textId="45574BF0" w:rsidR="00D50B4E" w:rsidRDefault="00D50B4E" w:rsidP="00D50B4E">
      <w:pPr>
        <w:rPr>
          <w:color w:val="000000"/>
          <w:sz w:val="28"/>
          <w:szCs w:val="28"/>
        </w:rPr>
      </w:pPr>
    </w:p>
    <w:p w14:paraId="072EE9B5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DC876BC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E7FC3B0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833C63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3B068C5" w14:textId="6278A0C6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6C29FB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6C29FB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6C29FB">
        <w:rPr>
          <w:color w:val="000000"/>
          <w:sz w:val="28"/>
          <w:szCs w:val="28"/>
        </w:rPr>
        <w:t>Николаева</w:t>
      </w:r>
    </w:p>
    <w:sectPr w:rsidR="00D50B4E" w:rsidRPr="001D02D0" w:rsidSect="00C8639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3CB1D" w14:textId="77777777" w:rsidR="000A7122" w:rsidRDefault="000A7122" w:rsidP="0011070C">
      <w:r>
        <w:separator/>
      </w:r>
    </w:p>
  </w:endnote>
  <w:endnote w:type="continuationSeparator" w:id="0">
    <w:p w14:paraId="62176E8D" w14:textId="77777777" w:rsidR="000A7122" w:rsidRDefault="000A712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677"/>
      <w:gridCol w:w="2241"/>
      <w:gridCol w:w="3720"/>
    </w:tblGrid>
    <w:tr w:rsidR="000A7122" w:rsidRPr="00E36003" w14:paraId="1B3520E5" w14:textId="77777777" w:rsidTr="006C29FB">
      <w:trPr>
        <w:trHeight w:val="106"/>
      </w:trPr>
      <w:tc>
        <w:tcPr>
          <w:tcW w:w="3677" w:type="dxa"/>
          <w:hideMark/>
        </w:tcPr>
        <w:p w14:paraId="2824304C" w14:textId="77777777" w:rsidR="000A7122" w:rsidRPr="008130C0" w:rsidRDefault="000A7122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F5D90AE" w14:textId="77777777" w:rsidR="000A7122" w:rsidRPr="00693805" w:rsidRDefault="000A7122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384181D" w14:textId="369DEF17" w:rsidR="000A7122" w:rsidRPr="006D33D8" w:rsidRDefault="00270DB6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10.10.2025</w:t>
              </w:r>
            </w:p>
          </w:sdtContent>
        </w:sdt>
        <w:p w14:paraId="4D9DCD27" w14:textId="77777777" w:rsidR="000A7122" w:rsidRPr="00EC338F" w:rsidRDefault="000A7122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21" w:type="dxa"/>
          <w:vAlign w:val="center"/>
          <w:hideMark/>
        </w:tcPr>
        <w:p w14:paraId="39D428FC" w14:textId="0B4B278A" w:rsidR="000A7122" w:rsidRPr="00E36003" w:rsidRDefault="000A7122" w:rsidP="00EF71DE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2307CA">
            <w:rPr>
              <w:noProof/>
            </w:rPr>
            <w:t>6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>
            <w:rPr>
              <w:lang w:val="ru-RU"/>
            </w:rPr>
            <w:t>6</w:t>
          </w:r>
        </w:p>
      </w:tc>
    </w:tr>
  </w:tbl>
  <w:p w14:paraId="603BA065" w14:textId="77777777" w:rsidR="000A7122" w:rsidRDefault="000A712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681"/>
      <w:gridCol w:w="2240"/>
      <w:gridCol w:w="3717"/>
    </w:tblGrid>
    <w:tr w:rsidR="000A7122" w:rsidRPr="00E36003" w14:paraId="1BFE7AEB" w14:textId="77777777" w:rsidTr="006C29FB">
      <w:trPr>
        <w:trHeight w:val="142"/>
      </w:trPr>
      <w:tc>
        <w:tcPr>
          <w:tcW w:w="3681" w:type="dxa"/>
          <w:vAlign w:val="center"/>
          <w:hideMark/>
        </w:tcPr>
        <w:p w14:paraId="3FAE9CF2" w14:textId="77777777" w:rsidR="000A7122" w:rsidRPr="00EC338F" w:rsidRDefault="000A7122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C7BE84" w14:textId="77777777" w:rsidR="000A7122" w:rsidRPr="00693805" w:rsidRDefault="000A7122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E49630" w14:textId="6F2320A6" w:rsidR="000A7122" w:rsidRPr="009E4D11" w:rsidRDefault="00270DB6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10.10.2025</w:t>
              </w:r>
            </w:p>
          </w:sdtContent>
        </w:sdt>
        <w:p w14:paraId="096266D0" w14:textId="77777777" w:rsidR="000A7122" w:rsidRPr="00EC338F" w:rsidRDefault="000A7122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18" w:type="dxa"/>
          <w:vAlign w:val="center"/>
          <w:hideMark/>
        </w:tcPr>
        <w:p w14:paraId="1F0EF5F5" w14:textId="708E2316" w:rsidR="000A7122" w:rsidRPr="00E36003" w:rsidRDefault="000A7122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2307CA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380416">
            <w:rPr>
              <w:lang w:val="ru-RU"/>
            </w:rPr>
            <w:t>6</w:t>
          </w:r>
        </w:p>
      </w:tc>
    </w:tr>
    <w:bookmarkEnd w:id="2"/>
  </w:tbl>
  <w:p w14:paraId="0CBE44B8" w14:textId="77777777" w:rsidR="000A7122" w:rsidRDefault="000A7122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F4A48" w14:textId="77777777" w:rsidR="000A7122" w:rsidRDefault="000A7122" w:rsidP="0011070C">
      <w:r>
        <w:separator/>
      </w:r>
    </w:p>
  </w:footnote>
  <w:footnote w:type="continuationSeparator" w:id="0">
    <w:p w14:paraId="64D5733A" w14:textId="77777777" w:rsidR="000A7122" w:rsidRDefault="000A712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0A7122" w:rsidRPr="00D337DC" w14:paraId="64FB0D3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DEBD51" w14:textId="77777777" w:rsidR="000A7122" w:rsidRPr="00460ECA" w:rsidRDefault="000A7122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295D947" wp14:editId="29BD605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11CD3B" w14:textId="7B2304FA" w:rsidR="000A7122" w:rsidRPr="009E4D11" w:rsidRDefault="000A7122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0A2ECB">
            <w:rPr>
              <w:rFonts w:ascii="Times New Roman" w:hAnsi="Times New Roman" w:cs="Times New Roman"/>
              <w:sz w:val="24"/>
              <w:szCs w:val="24"/>
            </w:rPr>
            <w:t>9.0111</w:t>
          </w:r>
        </w:p>
      </w:tc>
    </w:tr>
  </w:tbl>
  <w:p w14:paraId="0E364349" w14:textId="77777777" w:rsidR="000A7122" w:rsidRPr="00460ECA" w:rsidRDefault="000A7122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0A7122" w:rsidRPr="00804957" w14:paraId="70A94423" w14:textId="77777777" w:rsidTr="006B4AD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22825F" w14:textId="77777777" w:rsidR="000A7122" w:rsidRPr="00804957" w:rsidRDefault="000A7122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125EADB" wp14:editId="06AFBA10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0F02F62" w14:textId="77777777" w:rsidR="000A7122" w:rsidRPr="00CF1D3E" w:rsidRDefault="000A7122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569746" w14:textId="77777777" w:rsidR="000A7122" w:rsidRPr="00CF1D3E" w:rsidRDefault="000A7122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F615A5" w14:textId="77777777" w:rsidR="000A7122" w:rsidRPr="00804957" w:rsidRDefault="000A7122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A7F3D1" w14:textId="77777777" w:rsidR="000A7122" w:rsidRDefault="000A712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61975813">
    <w:abstractNumId w:val="6"/>
  </w:num>
  <w:num w:numId="2" w16cid:durableId="1557811482">
    <w:abstractNumId w:val="7"/>
  </w:num>
  <w:num w:numId="3" w16cid:durableId="136193088">
    <w:abstractNumId w:val="4"/>
  </w:num>
  <w:num w:numId="4" w16cid:durableId="1665477288">
    <w:abstractNumId w:val="1"/>
  </w:num>
  <w:num w:numId="5" w16cid:durableId="1616015875">
    <w:abstractNumId w:val="11"/>
  </w:num>
  <w:num w:numId="6" w16cid:durableId="1908108397">
    <w:abstractNumId w:val="3"/>
  </w:num>
  <w:num w:numId="7" w16cid:durableId="120418862">
    <w:abstractNumId w:val="8"/>
  </w:num>
  <w:num w:numId="8" w16cid:durableId="1119955345">
    <w:abstractNumId w:val="5"/>
  </w:num>
  <w:num w:numId="9" w16cid:durableId="1573084590">
    <w:abstractNumId w:val="9"/>
  </w:num>
  <w:num w:numId="10" w16cid:durableId="1520854305">
    <w:abstractNumId w:val="2"/>
  </w:num>
  <w:num w:numId="11" w16cid:durableId="1654144783">
    <w:abstractNumId w:val="0"/>
  </w:num>
  <w:num w:numId="12" w16cid:durableId="8390756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498"/>
    <w:rsid w:val="00001560"/>
    <w:rsid w:val="00013CCA"/>
    <w:rsid w:val="00022A72"/>
    <w:rsid w:val="00030948"/>
    <w:rsid w:val="00031357"/>
    <w:rsid w:val="000643A6"/>
    <w:rsid w:val="000707D7"/>
    <w:rsid w:val="0009264B"/>
    <w:rsid w:val="00092EA6"/>
    <w:rsid w:val="000A2ECB"/>
    <w:rsid w:val="000A6CF1"/>
    <w:rsid w:val="000A7122"/>
    <w:rsid w:val="000B0313"/>
    <w:rsid w:val="000D1708"/>
    <w:rsid w:val="000D49BB"/>
    <w:rsid w:val="000E2AC4"/>
    <w:rsid w:val="001017AB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523A7"/>
    <w:rsid w:val="001747CA"/>
    <w:rsid w:val="00177B99"/>
    <w:rsid w:val="001843A0"/>
    <w:rsid w:val="00190FD3"/>
    <w:rsid w:val="001956F7"/>
    <w:rsid w:val="00195A33"/>
    <w:rsid w:val="001A4BEA"/>
    <w:rsid w:val="001C1B5B"/>
    <w:rsid w:val="001D650E"/>
    <w:rsid w:val="001E3D8F"/>
    <w:rsid w:val="001E6E80"/>
    <w:rsid w:val="001F3C80"/>
    <w:rsid w:val="0020355B"/>
    <w:rsid w:val="0021162F"/>
    <w:rsid w:val="00224AEE"/>
    <w:rsid w:val="00225907"/>
    <w:rsid w:val="00227367"/>
    <w:rsid w:val="002307CA"/>
    <w:rsid w:val="00234CBD"/>
    <w:rsid w:val="0026099C"/>
    <w:rsid w:val="00262CDE"/>
    <w:rsid w:val="00270035"/>
    <w:rsid w:val="00270DB6"/>
    <w:rsid w:val="0027128E"/>
    <w:rsid w:val="00280064"/>
    <w:rsid w:val="00280E8C"/>
    <w:rsid w:val="002877C8"/>
    <w:rsid w:val="002900DE"/>
    <w:rsid w:val="00295E4A"/>
    <w:rsid w:val="002A30DE"/>
    <w:rsid w:val="002B1381"/>
    <w:rsid w:val="002C3E36"/>
    <w:rsid w:val="002D06D6"/>
    <w:rsid w:val="002D28AD"/>
    <w:rsid w:val="002D6F27"/>
    <w:rsid w:val="002D7B4F"/>
    <w:rsid w:val="002E4F14"/>
    <w:rsid w:val="002E503D"/>
    <w:rsid w:val="002F07B3"/>
    <w:rsid w:val="002F0D32"/>
    <w:rsid w:val="002F5FCE"/>
    <w:rsid w:val="00303F8D"/>
    <w:rsid w:val="003054C2"/>
    <w:rsid w:val="00305E11"/>
    <w:rsid w:val="0031023B"/>
    <w:rsid w:val="00350D56"/>
    <w:rsid w:val="00361D30"/>
    <w:rsid w:val="003717D2"/>
    <w:rsid w:val="00380416"/>
    <w:rsid w:val="00380DA9"/>
    <w:rsid w:val="003A28BE"/>
    <w:rsid w:val="003B2F05"/>
    <w:rsid w:val="003B4E94"/>
    <w:rsid w:val="003B7BB1"/>
    <w:rsid w:val="003C130A"/>
    <w:rsid w:val="003C131E"/>
    <w:rsid w:val="003C2834"/>
    <w:rsid w:val="003D2BF1"/>
    <w:rsid w:val="003E26A2"/>
    <w:rsid w:val="00401D49"/>
    <w:rsid w:val="004044A1"/>
    <w:rsid w:val="00407988"/>
    <w:rsid w:val="00410274"/>
    <w:rsid w:val="00416763"/>
    <w:rsid w:val="00416870"/>
    <w:rsid w:val="00436D0B"/>
    <w:rsid w:val="00437E07"/>
    <w:rsid w:val="00460ECA"/>
    <w:rsid w:val="004627D9"/>
    <w:rsid w:val="00481260"/>
    <w:rsid w:val="00484250"/>
    <w:rsid w:val="00491B5D"/>
    <w:rsid w:val="004A5E4C"/>
    <w:rsid w:val="004B20E7"/>
    <w:rsid w:val="004B5430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1B93"/>
    <w:rsid w:val="00582A8F"/>
    <w:rsid w:val="00592241"/>
    <w:rsid w:val="005B146F"/>
    <w:rsid w:val="005C5B99"/>
    <w:rsid w:val="005C7B39"/>
    <w:rsid w:val="005D4205"/>
    <w:rsid w:val="005E250C"/>
    <w:rsid w:val="005E611E"/>
    <w:rsid w:val="00614867"/>
    <w:rsid w:val="00625D3A"/>
    <w:rsid w:val="00627E81"/>
    <w:rsid w:val="00630922"/>
    <w:rsid w:val="0063266F"/>
    <w:rsid w:val="00645468"/>
    <w:rsid w:val="00675F92"/>
    <w:rsid w:val="00693805"/>
    <w:rsid w:val="006942EB"/>
    <w:rsid w:val="00697905"/>
    <w:rsid w:val="006A336B"/>
    <w:rsid w:val="006A4791"/>
    <w:rsid w:val="006B450F"/>
    <w:rsid w:val="006B4AD7"/>
    <w:rsid w:val="006C29FB"/>
    <w:rsid w:val="006D1CDB"/>
    <w:rsid w:val="006D33D8"/>
    <w:rsid w:val="006D5DCE"/>
    <w:rsid w:val="00704E29"/>
    <w:rsid w:val="00715A45"/>
    <w:rsid w:val="0071603C"/>
    <w:rsid w:val="00726C71"/>
    <w:rsid w:val="00727FFE"/>
    <w:rsid w:val="00731452"/>
    <w:rsid w:val="00734508"/>
    <w:rsid w:val="00741FBB"/>
    <w:rsid w:val="0074243A"/>
    <w:rsid w:val="0075090E"/>
    <w:rsid w:val="007571AF"/>
    <w:rsid w:val="0079041E"/>
    <w:rsid w:val="00790596"/>
    <w:rsid w:val="00792698"/>
    <w:rsid w:val="007A1818"/>
    <w:rsid w:val="007A4175"/>
    <w:rsid w:val="007A4485"/>
    <w:rsid w:val="007C05FE"/>
    <w:rsid w:val="007C0627"/>
    <w:rsid w:val="007C3A37"/>
    <w:rsid w:val="007F66CA"/>
    <w:rsid w:val="0081132B"/>
    <w:rsid w:val="008124DA"/>
    <w:rsid w:val="008130C0"/>
    <w:rsid w:val="0082187B"/>
    <w:rsid w:val="00836710"/>
    <w:rsid w:val="00846C48"/>
    <w:rsid w:val="008505BA"/>
    <w:rsid w:val="00856322"/>
    <w:rsid w:val="0087106F"/>
    <w:rsid w:val="00872305"/>
    <w:rsid w:val="00877224"/>
    <w:rsid w:val="008A3E6F"/>
    <w:rsid w:val="008A77DC"/>
    <w:rsid w:val="008B1B9D"/>
    <w:rsid w:val="008C3521"/>
    <w:rsid w:val="008D3A5C"/>
    <w:rsid w:val="008E2D26"/>
    <w:rsid w:val="008E350B"/>
    <w:rsid w:val="0090767F"/>
    <w:rsid w:val="00913B16"/>
    <w:rsid w:val="0092099C"/>
    <w:rsid w:val="00921A06"/>
    <w:rsid w:val="009230FC"/>
    <w:rsid w:val="00923868"/>
    <w:rsid w:val="0095347E"/>
    <w:rsid w:val="00956176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14854"/>
    <w:rsid w:val="00A20096"/>
    <w:rsid w:val="00A2109A"/>
    <w:rsid w:val="00A2209C"/>
    <w:rsid w:val="00A33569"/>
    <w:rsid w:val="00A40143"/>
    <w:rsid w:val="00A417E3"/>
    <w:rsid w:val="00A46D5C"/>
    <w:rsid w:val="00A47C62"/>
    <w:rsid w:val="00A51D9A"/>
    <w:rsid w:val="00A74B14"/>
    <w:rsid w:val="00A755C7"/>
    <w:rsid w:val="00A76885"/>
    <w:rsid w:val="00A76F8A"/>
    <w:rsid w:val="00AA39F0"/>
    <w:rsid w:val="00AB531A"/>
    <w:rsid w:val="00AC215D"/>
    <w:rsid w:val="00AD4B7A"/>
    <w:rsid w:val="00AE17DA"/>
    <w:rsid w:val="00B00CAF"/>
    <w:rsid w:val="00B02D7F"/>
    <w:rsid w:val="00B06CF4"/>
    <w:rsid w:val="00B073DC"/>
    <w:rsid w:val="00B14475"/>
    <w:rsid w:val="00B344A4"/>
    <w:rsid w:val="00B371CD"/>
    <w:rsid w:val="00B47A0F"/>
    <w:rsid w:val="00B565D4"/>
    <w:rsid w:val="00B61580"/>
    <w:rsid w:val="00B65CCD"/>
    <w:rsid w:val="00B94B56"/>
    <w:rsid w:val="00B97057"/>
    <w:rsid w:val="00B97278"/>
    <w:rsid w:val="00BB272F"/>
    <w:rsid w:val="00BB5AEF"/>
    <w:rsid w:val="00BC40FF"/>
    <w:rsid w:val="00BD36DB"/>
    <w:rsid w:val="00BD582A"/>
    <w:rsid w:val="00C00081"/>
    <w:rsid w:val="00C13371"/>
    <w:rsid w:val="00C13D24"/>
    <w:rsid w:val="00C24C3D"/>
    <w:rsid w:val="00C25E01"/>
    <w:rsid w:val="00C35ED8"/>
    <w:rsid w:val="00C37155"/>
    <w:rsid w:val="00C379B5"/>
    <w:rsid w:val="00C46E4F"/>
    <w:rsid w:val="00C554F0"/>
    <w:rsid w:val="00C60464"/>
    <w:rsid w:val="00C66929"/>
    <w:rsid w:val="00C66D8E"/>
    <w:rsid w:val="00C67DD7"/>
    <w:rsid w:val="00C72373"/>
    <w:rsid w:val="00C74B15"/>
    <w:rsid w:val="00C81513"/>
    <w:rsid w:val="00C86395"/>
    <w:rsid w:val="00C97BC9"/>
    <w:rsid w:val="00CA53E3"/>
    <w:rsid w:val="00CA6ED2"/>
    <w:rsid w:val="00CB1DC7"/>
    <w:rsid w:val="00CD3C30"/>
    <w:rsid w:val="00CE4302"/>
    <w:rsid w:val="00CF1E38"/>
    <w:rsid w:val="00CF4334"/>
    <w:rsid w:val="00D00EC8"/>
    <w:rsid w:val="00D03574"/>
    <w:rsid w:val="00D0509D"/>
    <w:rsid w:val="00D05D1F"/>
    <w:rsid w:val="00D11528"/>
    <w:rsid w:val="00D20038"/>
    <w:rsid w:val="00D21592"/>
    <w:rsid w:val="00D223F7"/>
    <w:rsid w:val="00D26543"/>
    <w:rsid w:val="00D316AB"/>
    <w:rsid w:val="00D4736C"/>
    <w:rsid w:val="00D50B4E"/>
    <w:rsid w:val="00D64D69"/>
    <w:rsid w:val="00D703B6"/>
    <w:rsid w:val="00D8457D"/>
    <w:rsid w:val="00D876E6"/>
    <w:rsid w:val="00D96601"/>
    <w:rsid w:val="00DA5E7A"/>
    <w:rsid w:val="00DB1FAE"/>
    <w:rsid w:val="00DB64EB"/>
    <w:rsid w:val="00DD0609"/>
    <w:rsid w:val="00DE6253"/>
    <w:rsid w:val="00DE6F93"/>
    <w:rsid w:val="00DF5072"/>
    <w:rsid w:val="00DF59A1"/>
    <w:rsid w:val="00DF7DAB"/>
    <w:rsid w:val="00E12055"/>
    <w:rsid w:val="00E12F21"/>
    <w:rsid w:val="00E16A62"/>
    <w:rsid w:val="00E200BB"/>
    <w:rsid w:val="00E271E9"/>
    <w:rsid w:val="00E274D1"/>
    <w:rsid w:val="00E36003"/>
    <w:rsid w:val="00E41B5C"/>
    <w:rsid w:val="00E41C63"/>
    <w:rsid w:val="00E6157E"/>
    <w:rsid w:val="00E619A5"/>
    <w:rsid w:val="00E70FD7"/>
    <w:rsid w:val="00E72539"/>
    <w:rsid w:val="00E73F77"/>
    <w:rsid w:val="00E74C5D"/>
    <w:rsid w:val="00E750F5"/>
    <w:rsid w:val="00E83E88"/>
    <w:rsid w:val="00E85116"/>
    <w:rsid w:val="00E917BE"/>
    <w:rsid w:val="00E95EA8"/>
    <w:rsid w:val="00EA24D7"/>
    <w:rsid w:val="00EA4338"/>
    <w:rsid w:val="00EA6CEB"/>
    <w:rsid w:val="00EA73C1"/>
    <w:rsid w:val="00EB34D2"/>
    <w:rsid w:val="00EC01C1"/>
    <w:rsid w:val="00EC338F"/>
    <w:rsid w:val="00ED10E7"/>
    <w:rsid w:val="00EF5137"/>
    <w:rsid w:val="00EF71DE"/>
    <w:rsid w:val="00F03114"/>
    <w:rsid w:val="00F10CDF"/>
    <w:rsid w:val="00F112F2"/>
    <w:rsid w:val="00F11FE3"/>
    <w:rsid w:val="00F31498"/>
    <w:rsid w:val="00F32AF8"/>
    <w:rsid w:val="00F40980"/>
    <w:rsid w:val="00F42A42"/>
    <w:rsid w:val="00F42F17"/>
    <w:rsid w:val="00F455AB"/>
    <w:rsid w:val="00F45F0B"/>
    <w:rsid w:val="00F47F4D"/>
    <w:rsid w:val="00F549DB"/>
    <w:rsid w:val="00F701B8"/>
    <w:rsid w:val="00F74D99"/>
    <w:rsid w:val="00F8235F"/>
    <w:rsid w:val="00F864B1"/>
    <w:rsid w:val="00F8653B"/>
    <w:rsid w:val="00F86DE9"/>
    <w:rsid w:val="00F90988"/>
    <w:rsid w:val="00F93BB0"/>
    <w:rsid w:val="00F97347"/>
    <w:rsid w:val="00FB5E05"/>
    <w:rsid w:val="00FC280E"/>
    <w:rsid w:val="00FD084D"/>
    <w:rsid w:val="00FD614E"/>
    <w:rsid w:val="00FF0E0D"/>
    <w:rsid w:val="00FF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DE77B"/>
  <w15:docId w15:val="{A4852AA5-A8C5-4362-A7B7-B44A55C5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12">
    <w:name w:val="Font Style12"/>
    <w:rsid w:val="00B94B56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B94B56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B94B5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rsid w:val="00B94B56"/>
    <w:rPr>
      <w:rFonts w:ascii="Times New Roman" w:hAnsi="Times New Roman" w:cs="Times New Roman"/>
      <w:sz w:val="42"/>
      <w:szCs w:val="42"/>
    </w:rPr>
  </w:style>
  <w:style w:type="paragraph" w:styleId="aff0">
    <w:name w:val="Block Text"/>
    <w:basedOn w:val="a"/>
    <w:rsid w:val="004044A1"/>
    <w:pPr>
      <w:ind w:left="-57" w:right="-57"/>
      <w:jc w:val="both"/>
    </w:pPr>
    <w:rPr>
      <w:sz w:val="24"/>
      <w:szCs w:val="24"/>
    </w:rPr>
  </w:style>
  <w:style w:type="paragraph" w:customStyle="1" w:styleId="210">
    <w:name w:val="Основной текст 21"/>
    <w:basedOn w:val="a"/>
    <w:rsid w:val="002A30DE"/>
    <w:pPr>
      <w:suppressAutoHyphens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medina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B0C90B65BC495BB779BF2D511EB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15DF1-2035-475C-969B-FC25915FAC3D}"/>
      </w:docPartPr>
      <w:docPartBody>
        <w:p w:rsidR="00FD09A4" w:rsidRDefault="00753FB3">
          <w:pPr>
            <w:pStyle w:val="54B0C90B65BC495BB779BF2D511EB3B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F6A1BF324624B7B9E7832365B90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D5A33-F4E8-4D83-B34F-E3D87E2D562A}"/>
      </w:docPartPr>
      <w:docPartBody>
        <w:p w:rsidR="00FD09A4" w:rsidRDefault="00753FB3">
          <w:pPr>
            <w:pStyle w:val="BF6A1BF324624B7B9E7832365B9074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93CC08E49224EF3ABE11C3929268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957BA8-5FF8-4B90-B289-2A1CE62C42BA}"/>
      </w:docPartPr>
      <w:docPartBody>
        <w:p w:rsidR="00FD09A4" w:rsidRDefault="00753FB3">
          <w:pPr>
            <w:pStyle w:val="093CC08E49224EF3ABE11C3929268A18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9114B66F284D49904FF2DA9EED9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AF51B-D5AA-4F75-BBC6-B8BC2F84FFD2}"/>
      </w:docPartPr>
      <w:docPartBody>
        <w:p w:rsidR="00FD09A4" w:rsidRDefault="00753FB3">
          <w:pPr>
            <w:pStyle w:val="DB9114B66F284D49904FF2DA9EED9D9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902FF7AEBF9419DA160A6DBCA3FE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E50BD-1110-4245-9CBF-EF16B2AD7F55}"/>
      </w:docPartPr>
      <w:docPartBody>
        <w:p w:rsidR="00FD09A4" w:rsidRDefault="00753FB3">
          <w:pPr>
            <w:pStyle w:val="F902FF7AEBF9419DA160A6DBCA3FEB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FB3"/>
    <w:rsid w:val="00001DEC"/>
    <w:rsid w:val="000B2019"/>
    <w:rsid w:val="00123ADD"/>
    <w:rsid w:val="00181AC6"/>
    <w:rsid w:val="002E4F14"/>
    <w:rsid w:val="00301BE9"/>
    <w:rsid w:val="005A1AEE"/>
    <w:rsid w:val="005C18E5"/>
    <w:rsid w:val="00660FC5"/>
    <w:rsid w:val="00716779"/>
    <w:rsid w:val="00753FB3"/>
    <w:rsid w:val="00774ED5"/>
    <w:rsid w:val="0081132B"/>
    <w:rsid w:val="0082187B"/>
    <w:rsid w:val="008A091B"/>
    <w:rsid w:val="008A77DC"/>
    <w:rsid w:val="009161A2"/>
    <w:rsid w:val="00972E34"/>
    <w:rsid w:val="00A14854"/>
    <w:rsid w:val="00A2209C"/>
    <w:rsid w:val="00B44E02"/>
    <w:rsid w:val="00BD36DB"/>
    <w:rsid w:val="00BD582A"/>
    <w:rsid w:val="00DD0609"/>
    <w:rsid w:val="00E1080B"/>
    <w:rsid w:val="00EA257E"/>
    <w:rsid w:val="00F86666"/>
    <w:rsid w:val="00FD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54B0C90B65BC495BB779BF2D511EB3B1">
    <w:name w:val="54B0C90B65BC495BB779BF2D511EB3B1"/>
  </w:style>
  <w:style w:type="paragraph" w:customStyle="1" w:styleId="BF6A1BF324624B7B9E7832365B9074C6">
    <w:name w:val="BF6A1BF324624B7B9E7832365B9074C6"/>
  </w:style>
  <w:style w:type="paragraph" w:customStyle="1" w:styleId="093CC08E49224EF3ABE11C3929268A18">
    <w:name w:val="093CC08E49224EF3ABE11C3929268A18"/>
  </w:style>
  <w:style w:type="paragraph" w:customStyle="1" w:styleId="DB9114B66F284D49904FF2DA9EED9D92">
    <w:name w:val="DB9114B66F284D49904FF2DA9EED9D92"/>
  </w:style>
  <w:style w:type="paragraph" w:customStyle="1" w:styleId="F902FF7AEBF9419DA160A6DBCA3FEB02">
    <w:name w:val="F902FF7AEBF9419DA160A6DBCA3FE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87B6A-1DF7-441A-AFD1-242429125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</TotalTime>
  <Pages>6</Pages>
  <Words>1609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e.medina</dc:creator>
  <cp:keywords/>
  <cp:lastModifiedBy>Григорян Наира Викторовна</cp:lastModifiedBy>
  <cp:revision>3</cp:revision>
  <cp:lastPrinted>2025-06-05T11:03:00Z</cp:lastPrinted>
  <dcterms:created xsi:type="dcterms:W3CDTF">2025-10-13T12:12:00Z</dcterms:created>
  <dcterms:modified xsi:type="dcterms:W3CDTF">2025-10-13T12:13:00Z</dcterms:modified>
</cp:coreProperties>
</file>