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33AAD3D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38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9EF3A7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DA43AB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7E7E5A" w:rsidRPr="007E7E5A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085B45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7E7E5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</w:t>
            </w:r>
            <w:r w:rsidR="007E7E5A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71B9381" w14:textId="2850D999" w:rsidR="00A162C3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="00A162C3" w:rsidRPr="00A162C3">
        <w:rPr>
          <w:bCs/>
          <w:sz w:val="28"/>
          <w:szCs w:val="28"/>
          <w:lang w:val="ru-RU" w:eastAsia="ru-RU"/>
        </w:rPr>
        <w:t>лаборатори</w:t>
      </w:r>
      <w:r w:rsidR="00A162C3">
        <w:rPr>
          <w:bCs/>
          <w:sz w:val="28"/>
          <w:szCs w:val="28"/>
          <w:lang w:val="ru-RU" w:eastAsia="ru-RU"/>
        </w:rPr>
        <w:t>и</w:t>
      </w:r>
      <w:r w:rsidR="00A162C3" w:rsidRPr="00A162C3">
        <w:rPr>
          <w:bCs/>
          <w:sz w:val="28"/>
          <w:szCs w:val="28"/>
          <w:lang w:val="ru-RU" w:eastAsia="ru-RU"/>
        </w:rPr>
        <w:t xml:space="preserve"> неразрушающего контроля</w:t>
      </w:r>
    </w:p>
    <w:p w14:paraId="0B1BA4C5" w14:textId="3665A220" w:rsidR="00D962EC" w:rsidRPr="007561D0" w:rsidRDefault="00A162C3" w:rsidP="007561D0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162C3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A162C3">
        <w:rPr>
          <w:bCs/>
          <w:sz w:val="28"/>
          <w:szCs w:val="28"/>
          <w:lang w:val="ru-RU" w:eastAsia="ru-RU"/>
        </w:rPr>
        <w:t xml:space="preserve"> "Могилевский металлургический завод"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712"/>
        <w:gridCol w:w="2556"/>
        <w:gridCol w:w="2120"/>
        <w:gridCol w:w="1977"/>
      </w:tblGrid>
      <w:tr w:rsidR="00D962EC" w:rsidRPr="00B20F86" w14:paraId="77E37449" w14:textId="77777777" w:rsidTr="007561D0">
        <w:trPr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7561D0">
        <w:trPr>
          <w:trHeight w:val="266"/>
        </w:trPr>
        <w:tc>
          <w:tcPr>
            <w:tcW w:w="426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7561D0">
        <w:trPr>
          <w:trHeight w:val="266"/>
        </w:trPr>
        <w:tc>
          <w:tcPr>
            <w:tcW w:w="9628" w:type="dxa"/>
            <w:gridSpan w:val="6"/>
            <w:shd w:val="clear" w:color="auto" w:fill="auto"/>
          </w:tcPr>
          <w:p w14:paraId="5FDFF680" w14:textId="27E97621" w:rsidR="00A162C3" w:rsidRPr="00371B3C" w:rsidRDefault="00A162C3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162C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162C3">
              <w:rPr>
                <w:b/>
                <w:bCs/>
                <w:sz w:val="22"/>
                <w:szCs w:val="22"/>
              </w:rPr>
              <w:t>Курако</w:t>
            </w:r>
            <w:proofErr w:type="spellEnd"/>
            <w:r w:rsidRPr="00A162C3">
              <w:rPr>
                <w:b/>
                <w:bCs/>
                <w:sz w:val="22"/>
                <w:szCs w:val="22"/>
              </w:rPr>
              <w:t xml:space="preserve"> 28, </w:t>
            </w:r>
            <w:smartTag w:uri="urn:schemas-microsoft-com:office:smarttags" w:element="metricconverter">
              <w:smartTagPr>
                <w:attr w:name="ProductID" w:val="212030, г"/>
              </w:smartTagPr>
              <w:r w:rsidRPr="00A162C3">
                <w:rPr>
                  <w:b/>
                  <w:bCs/>
                  <w:sz w:val="22"/>
                  <w:szCs w:val="22"/>
                </w:rPr>
                <w:t>212030, г</w:t>
              </w:r>
            </w:smartTag>
            <w:r w:rsidRPr="00A162C3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7561D0" w:rsidRPr="00B20F86" w14:paraId="346F156E" w14:textId="77777777" w:rsidTr="00F91239">
        <w:trPr>
          <w:trHeight w:val="909"/>
        </w:trPr>
        <w:tc>
          <w:tcPr>
            <w:tcW w:w="426" w:type="dxa"/>
            <w:shd w:val="clear" w:color="auto" w:fill="auto"/>
          </w:tcPr>
          <w:p w14:paraId="7D94CEF7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1.1</w:t>
            </w:r>
          </w:p>
          <w:p w14:paraId="2F96FAED" w14:textId="50D4C268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D32E02F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Объекты железнодорожного транспорта</w:t>
            </w:r>
          </w:p>
          <w:p w14:paraId="4E251975" w14:textId="73CF1ABA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(черновые оси колесных пар)</w:t>
            </w:r>
          </w:p>
        </w:tc>
        <w:tc>
          <w:tcPr>
            <w:tcW w:w="712" w:type="dxa"/>
            <w:shd w:val="clear" w:color="auto" w:fill="auto"/>
          </w:tcPr>
          <w:p w14:paraId="6B413F7D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004E82A9" w14:textId="412D8A3B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0B1CE1F6" w14:textId="44F2B882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5EF7491C" w14:textId="6E155CC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44942F68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03EB73CA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34656-2020;</w:t>
            </w:r>
          </w:p>
          <w:p w14:paraId="4FBCAE75" w14:textId="3D3A1846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147DAD53" w14:textId="0E58985E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</w:tc>
      </w:tr>
      <w:tr w:rsidR="007561D0" w:rsidRPr="00B20F86" w14:paraId="42EB4417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77D9F8A1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1.2</w:t>
            </w:r>
          </w:p>
          <w:p w14:paraId="40E81DA3" w14:textId="00243852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3C5C976" w14:textId="569FFC4C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89150C6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75CE8623" w14:textId="49D46B23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751EF033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0EFCD77E" w14:textId="3EF1C4EC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5C1C56E4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14E3AA1C" w14:textId="78C1FE55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7D01A386" w14:textId="61536078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34656-2020</w:t>
            </w:r>
          </w:p>
        </w:tc>
      </w:tr>
      <w:tr w:rsidR="007561D0" w:rsidRPr="00B20F86" w14:paraId="1C04BDA9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18146351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2.1</w:t>
            </w:r>
          </w:p>
          <w:p w14:paraId="15586663" w14:textId="7CA9C5C0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14814DE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Грузоподъемные краны</w:t>
            </w:r>
          </w:p>
          <w:p w14:paraId="65555DEA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грузозахватные приспособления;</w:t>
            </w:r>
          </w:p>
          <w:p w14:paraId="7B5C945D" w14:textId="1700CEF9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ковши и грузозахватные элементы для транспортировки и разлива жидкого металла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1510EEB1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9B4C107" w14:textId="45A1B3AC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6776B03D" w14:textId="2E9D3DED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165DEC28" w14:textId="4F53FD6F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642E6D07" w14:textId="65C697A2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ТКП 45-1.03-103-2009</w:t>
            </w:r>
          </w:p>
          <w:p w14:paraId="6419A059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СТБ 1857-2009;</w:t>
            </w:r>
          </w:p>
          <w:p w14:paraId="46296B5F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5264-80;</w:t>
            </w:r>
          </w:p>
          <w:p w14:paraId="3E08EAB6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14771-76;</w:t>
            </w:r>
          </w:p>
          <w:p w14:paraId="772121BA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16037-80;</w:t>
            </w:r>
          </w:p>
          <w:p w14:paraId="28E1D9A4" w14:textId="0EA34598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 xml:space="preserve">Правила по </w:t>
            </w:r>
            <w:proofErr w:type="spellStart"/>
            <w:r w:rsidRPr="007561D0">
              <w:rPr>
                <w:lang w:val="ru-RU"/>
              </w:rPr>
              <w:t>обеспече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нию</w:t>
            </w:r>
            <w:proofErr w:type="spellEnd"/>
            <w:r w:rsidRPr="007561D0">
              <w:rPr>
                <w:lang w:val="ru-RU"/>
              </w:rPr>
              <w:t xml:space="preserve"> промышленной безопасности </w:t>
            </w:r>
            <w:proofErr w:type="spellStart"/>
            <w:proofErr w:type="gramStart"/>
            <w:r w:rsidRPr="007561D0">
              <w:rPr>
                <w:lang w:val="ru-RU"/>
              </w:rPr>
              <w:t>грузо</w:t>
            </w:r>
            <w:proofErr w:type="spellEnd"/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подъ</w:t>
            </w:r>
            <w:r w:rsidR="007E7E5A">
              <w:rPr>
                <w:lang w:val="ru-RU"/>
              </w:rPr>
              <w:t>ё</w:t>
            </w:r>
            <w:r w:rsidRPr="007561D0">
              <w:rPr>
                <w:lang w:val="ru-RU"/>
              </w:rPr>
              <w:t>мных</w:t>
            </w:r>
            <w:proofErr w:type="gramEnd"/>
            <w:r w:rsidRPr="007561D0">
              <w:rPr>
                <w:lang w:val="ru-RU"/>
              </w:rPr>
              <w:t xml:space="preserve"> кранов</w:t>
            </w:r>
            <w:r>
              <w:rPr>
                <w:lang w:val="ru-RU"/>
              </w:rPr>
              <w:t>, у</w:t>
            </w:r>
            <w:r w:rsidRPr="007561D0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7561D0">
              <w:rPr>
                <w:lang w:val="ru-RU"/>
              </w:rPr>
              <w:t>остановлением МЧС РБ от 22.12.2018 №66</w:t>
            </w:r>
          </w:p>
          <w:p w14:paraId="2C39805E" w14:textId="4546F8F7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8E7E8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  <w:p w14:paraId="6F97D86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1133-98</w:t>
            </w:r>
          </w:p>
          <w:p w14:paraId="34FE54B7" w14:textId="2F54DFF3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ЕН 970-2003</w:t>
            </w:r>
          </w:p>
        </w:tc>
      </w:tr>
      <w:tr w:rsidR="007561D0" w:rsidRPr="00B20F86" w14:paraId="1DC9735C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068ABC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363BA5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3F14B96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AEDB67A" w14:textId="66203787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C7E18E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6C8DFA55" w14:textId="7CFF3677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 xml:space="preserve">ГОСТ </w:t>
            </w:r>
            <w:r>
              <w:t>23479-79</w:t>
            </w:r>
          </w:p>
        </w:tc>
      </w:tr>
      <w:tr w:rsidR="007561D0" w:rsidRPr="00B20F86" w14:paraId="6E67A57D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505F47F4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2.2</w:t>
            </w:r>
          </w:p>
          <w:p w14:paraId="731BB0D0" w14:textId="03F45B4D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085B13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14:paraId="6416E515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8FD4EB2" w14:textId="5D5F534F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32.103</w:t>
            </w:r>
          </w:p>
        </w:tc>
        <w:tc>
          <w:tcPr>
            <w:tcW w:w="2556" w:type="dxa"/>
            <w:shd w:val="clear" w:color="auto" w:fill="auto"/>
          </w:tcPr>
          <w:p w14:paraId="2D0BE121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Контроль проникающими веществами (капиллярный метод):</w:t>
            </w:r>
          </w:p>
          <w:p w14:paraId="18C0C61A" w14:textId="3BC88A4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67C9934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176C9C3C" w14:textId="77777777" w:rsidR="007561D0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  <w:p w14:paraId="650E3DD9" w14:textId="3CB25B40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ISO 23277-2013</w:t>
            </w:r>
          </w:p>
        </w:tc>
      </w:tr>
      <w:tr w:rsidR="007561D0" w:rsidRPr="00B20F86" w14:paraId="7FBDACB7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1EFB97B9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34F84FE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351F0805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2838841" w14:textId="21637B98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B0ED053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525AC829" w14:textId="00894BCB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</w:tc>
      </w:tr>
      <w:tr w:rsidR="007561D0" w:rsidRPr="00B20F86" w14:paraId="6EE7764C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3C64A8BA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2.3</w:t>
            </w:r>
          </w:p>
          <w:p w14:paraId="45226315" w14:textId="72583135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533FFB1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A42E7E3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5891633F" w14:textId="13C6B3D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48EDFC0F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5C994E50" w14:textId="6CEBAF7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05E388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39AAF78C" w14:textId="28B65812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ГОСТ 14782-86</w:t>
            </w:r>
          </w:p>
        </w:tc>
      </w:tr>
    </w:tbl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F9123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F91239" w:rsidSect="00F91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A586" w14:textId="77777777" w:rsidR="005727BB" w:rsidRDefault="005727BB" w:rsidP="0011070C">
      <w:r>
        <w:separator/>
      </w:r>
    </w:p>
  </w:endnote>
  <w:endnote w:type="continuationSeparator" w:id="0">
    <w:p w14:paraId="0FF0B8A5" w14:textId="77777777" w:rsidR="005727BB" w:rsidRDefault="005727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8CCCC3C" w:rsidR="005D5C7B" w:rsidRPr="00B81EE8" w:rsidRDefault="00F912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16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294C0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61BD082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1239">
            <w:rPr>
              <w:lang w:val="ru-RU"/>
            </w:rPr>
            <w:t>1</w:t>
          </w:r>
        </w:p>
      </w:tc>
    </w:tr>
  </w:tbl>
  <w:p w14:paraId="4646FE94" w14:textId="77777777" w:rsidR="00CC094B" w:rsidRPr="00F91239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1740" w14:textId="77777777" w:rsidR="005727BB" w:rsidRDefault="005727BB" w:rsidP="0011070C">
      <w:r>
        <w:separator/>
      </w:r>
    </w:p>
  </w:footnote>
  <w:footnote w:type="continuationSeparator" w:id="0">
    <w:p w14:paraId="7728FC88" w14:textId="77777777" w:rsidR="005727BB" w:rsidRDefault="005727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354"/>
      <w:gridCol w:w="388"/>
      <w:gridCol w:w="1449"/>
      <w:gridCol w:w="713"/>
      <w:gridCol w:w="2555"/>
      <w:gridCol w:w="2120"/>
      <w:gridCol w:w="1977"/>
      <w:gridCol w:w="82"/>
    </w:tblGrid>
    <w:tr w:rsidR="006938AF" w:rsidRPr="00D337DC" w14:paraId="47F2EF63" w14:textId="77777777" w:rsidTr="00294C04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99E29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</w:t>
              </w:r>
              <w:r w:rsidR="00A162C3">
                <w:rPr>
                  <w:bCs/>
                  <w:sz w:val="24"/>
                  <w:szCs w:val="24"/>
                </w:rPr>
                <w:t>38</w:t>
              </w:r>
            </w:sdtContent>
          </w:sdt>
        </w:p>
      </w:tc>
    </w:tr>
    <w:tr w:rsidR="00294C04" w:rsidRPr="00B20F86" w14:paraId="67989C4A" w14:textId="77777777" w:rsidTr="00294C0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2" w:type="pct"/>
        <w:trHeight w:val="266"/>
      </w:trPr>
      <w:tc>
        <w:tcPr>
          <w:tcW w:w="219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46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7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092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18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Pr="00F9123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7BB"/>
    <w:rsid w:val="00592241"/>
    <w:rsid w:val="005D2F99"/>
    <w:rsid w:val="005D5C7B"/>
    <w:rsid w:val="005E250C"/>
    <w:rsid w:val="005E33F5"/>
    <w:rsid w:val="005E611E"/>
    <w:rsid w:val="005E7EB9"/>
    <w:rsid w:val="006225B2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61D0"/>
    <w:rsid w:val="007624CE"/>
    <w:rsid w:val="00796C65"/>
    <w:rsid w:val="007B3671"/>
    <w:rsid w:val="007B7280"/>
    <w:rsid w:val="007D12F6"/>
    <w:rsid w:val="007E7E5A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2C3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0321"/>
    <w:rsid w:val="00D56371"/>
    <w:rsid w:val="00D876E6"/>
    <w:rsid w:val="00D962EC"/>
    <w:rsid w:val="00D96506"/>
    <w:rsid w:val="00D96A3F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9123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76480"/>
    <w:rsid w:val="00931D2F"/>
    <w:rsid w:val="00AC744B"/>
    <w:rsid w:val="00D861F3"/>
    <w:rsid w:val="00E14B8A"/>
    <w:rsid w:val="00E80C00"/>
    <w:rsid w:val="00EB4EF7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2022-12-13T05:58:00Z</dcterms:created>
  <dcterms:modified xsi:type="dcterms:W3CDTF">2022-12-13T05:58:00Z</dcterms:modified>
</cp:coreProperties>
</file>