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2F485D4" w14:textId="77777777" w:rsidTr="007F66CA">
        <w:tc>
          <w:tcPr>
            <w:tcW w:w="6379" w:type="dxa"/>
            <w:vMerge w:val="restart"/>
          </w:tcPr>
          <w:p w14:paraId="4F1DB9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27378F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995C9686C5645A799EE6D82A494E9E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BD39374" w14:textId="77777777" w:rsidTr="007F66CA">
        <w:tc>
          <w:tcPr>
            <w:tcW w:w="6379" w:type="dxa"/>
            <w:vMerge/>
          </w:tcPr>
          <w:p w14:paraId="59BEF7A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2F68C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6AA0505" w14:textId="77777777" w:rsidTr="007F66CA">
        <w:tc>
          <w:tcPr>
            <w:tcW w:w="6379" w:type="dxa"/>
            <w:vMerge/>
          </w:tcPr>
          <w:p w14:paraId="0ECC97F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9EEBBDD" w14:textId="769529A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7670C5">
              <w:rPr>
                <w:rFonts w:cs="Times New Roman"/>
                <w:bCs/>
                <w:sz w:val="28"/>
                <w:szCs w:val="28"/>
              </w:rPr>
              <w:t>1.1753</w:t>
            </w:r>
          </w:p>
        </w:tc>
      </w:tr>
      <w:tr w:rsidR="00F40980" w:rsidRPr="007F66CA" w14:paraId="4760C021" w14:textId="77777777" w:rsidTr="007F66CA">
        <w:tc>
          <w:tcPr>
            <w:tcW w:w="6379" w:type="dxa"/>
            <w:vMerge/>
          </w:tcPr>
          <w:p w14:paraId="338F74B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17CAF60" w14:textId="7A9C660A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670C5">
              <w:rPr>
                <w:bCs/>
                <w:sz w:val="28"/>
                <w:szCs w:val="28"/>
              </w:rPr>
              <w:t>22</w:t>
            </w:r>
            <w:r w:rsidR="00F4000F">
              <w:rPr>
                <w:bCs/>
                <w:sz w:val="28"/>
                <w:szCs w:val="28"/>
              </w:rPr>
              <w:t>.0</w:t>
            </w:r>
            <w:r w:rsidR="007670C5">
              <w:rPr>
                <w:bCs/>
                <w:sz w:val="28"/>
                <w:szCs w:val="28"/>
              </w:rPr>
              <w:t>8</w:t>
            </w:r>
            <w:r w:rsidR="00F4000F">
              <w:rPr>
                <w:bCs/>
                <w:sz w:val="28"/>
                <w:szCs w:val="28"/>
              </w:rPr>
              <w:t>.20</w:t>
            </w:r>
            <w:r w:rsidR="007670C5">
              <w:rPr>
                <w:bCs/>
                <w:sz w:val="28"/>
                <w:szCs w:val="28"/>
              </w:rPr>
              <w:t>14</w:t>
            </w:r>
          </w:p>
        </w:tc>
      </w:tr>
      <w:tr w:rsidR="00F40980" w:rsidRPr="007F66CA" w14:paraId="71A18759" w14:textId="77777777" w:rsidTr="007F66CA">
        <w:tc>
          <w:tcPr>
            <w:tcW w:w="6379" w:type="dxa"/>
            <w:vMerge/>
          </w:tcPr>
          <w:p w14:paraId="65B78C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D84B54D" w14:textId="5C1DF290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A47DF7EA386446009F52F6C436FB454C"/>
                </w:placeholder>
                <w:showingPlcHdr/>
                <w:text/>
              </w:sdtPr>
              <w:sdtEndPr/>
              <w:sdtContent>
                <w:r w:rsidR="00C355F3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772C17FF" w14:textId="237E890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45517CDD59E42B08F8A92988FE9EAE7"/>
                </w:placeholder>
              </w:sdtPr>
              <w:sdtEndPr/>
              <w:sdtContent>
                <w:r w:rsidR="005E33A0">
                  <w:rPr>
                    <w:rFonts w:eastAsia="Calibri"/>
                    <w:sz w:val="28"/>
                    <w:szCs w:val="28"/>
                    <w:lang w:val="en-US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077A2D" w14:textId="77777777" w:rsidTr="007F66CA">
        <w:tc>
          <w:tcPr>
            <w:tcW w:w="6379" w:type="dxa"/>
            <w:vMerge/>
          </w:tcPr>
          <w:p w14:paraId="5CD248F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A45C0F0" w14:textId="691242C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5EA39545EEB423E99E46272B3355B4C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670C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6E6D2AA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379FAE5" w14:textId="77777777" w:rsidTr="00F40980">
        <w:tc>
          <w:tcPr>
            <w:tcW w:w="9751" w:type="dxa"/>
            <w:gridSpan w:val="2"/>
          </w:tcPr>
          <w:p w14:paraId="79589DC3" w14:textId="77777777" w:rsidR="000D21DB" w:rsidRDefault="000D21DB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02C6DB7" w14:textId="1FC1510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779ACA3DFD84C6FA4C21C475A12AB9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4000F">
                  <w:rPr>
                    <w:rStyle w:val="38"/>
                    <w:szCs w:val="28"/>
                  </w:rPr>
                  <w:t>0</w:t>
                </w:r>
                <w:r w:rsidR="00F4000F">
                  <w:rPr>
                    <w:rStyle w:val="38"/>
                  </w:rPr>
                  <w:t>5</w:t>
                </w:r>
                <w:r w:rsidR="001A4060">
                  <w:rPr>
                    <w:rStyle w:val="38"/>
                  </w:rPr>
                  <w:t xml:space="preserve"> </w:t>
                </w:r>
                <w:r w:rsidR="00F4000F">
                  <w:rPr>
                    <w:rStyle w:val="38"/>
                  </w:rPr>
                  <w:t>августа</w:t>
                </w:r>
                <w:r w:rsidR="005C7B39" w:rsidRPr="007F66CA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644FF2D1" w14:textId="77777777" w:rsidTr="00F40980">
        <w:tc>
          <w:tcPr>
            <w:tcW w:w="5678" w:type="dxa"/>
          </w:tcPr>
          <w:p w14:paraId="199AEED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67CAA60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9638" w:type="dxa"/>
        <w:jc w:val="center"/>
        <w:tblLook w:val="01E0" w:firstRow="1" w:lastRow="1" w:firstColumn="1" w:lastColumn="1" w:noHBand="0" w:noVBand="0"/>
      </w:tblPr>
      <w:tblGrid>
        <w:gridCol w:w="565"/>
        <w:gridCol w:w="2407"/>
        <w:gridCol w:w="856"/>
        <w:gridCol w:w="1976"/>
        <w:gridCol w:w="1842"/>
        <w:gridCol w:w="1982"/>
        <w:gridCol w:w="10"/>
      </w:tblGrid>
      <w:tr w:rsidR="007A4485" w:rsidRPr="007F66CA" w14:paraId="739AB017" w14:textId="77777777" w:rsidTr="00A6549B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422"/>
            </w:tblGrid>
            <w:tr w:rsidR="007670C5" w:rsidRPr="00305D69" w14:paraId="678762F8" w14:textId="77777777" w:rsidTr="00C56AE9">
              <w:trPr>
                <w:trHeight w:val="47"/>
                <w:jc w:val="center"/>
              </w:trPr>
              <w:tc>
                <w:tcPr>
                  <w:tcW w:w="9691" w:type="dxa"/>
                  <w:vAlign w:val="center"/>
                  <w:hideMark/>
                </w:tcPr>
                <w:bookmarkEnd w:id="0"/>
                <w:p w14:paraId="43492118" w14:textId="77777777" w:rsidR="007670C5" w:rsidRPr="00305D69" w:rsidRDefault="007670C5" w:rsidP="007670C5">
                  <w:pPr>
                    <w:pStyle w:val="af6"/>
                    <w:spacing w:line="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05D69">
                    <w:rPr>
                      <w:spacing w:val="-6"/>
                      <w:sz w:val="28"/>
                      <w:szCs w:val="28"/>
                      <w:lang w:val="ru-RU" w:eastAsia="ru-RU"/>
                    </w:rPr>
                    <w:t>лаборатории по испытаниям наружных лестниц и ограждений крыш</w:t>
                  </w:r>
                </w:p>
              </w:tc>
            </w:tr>
          </w:tbl>
          <w:p w14:paraId="4FECA859" w14:textId="77777777" w:rsidR="007670C5" w:rsidRPr="00305D69" w:rsidRDefault="007670C5" w:rsidP="007670C5">
            <w:pPr>
              <w:pStyle w:val="af6"/>
              <w:rPr>
                <w:sz w:val="28"/>
                <w:szCs w:val="28"/>
                <w:lang w:val="ru-RU"/>
              </w:rPr>
            </w:pPr>
            <w:r w:rsidRPr="00305D69">
              <w:rPr>
                <w:spacing w:val="-6"/>
                <w:sz w:val="28"/>
                <w:szCs w:val="28"/>
                <w:lang w:val="ru-RU" w:eastAsia="ru-RU"/>
              </w:rPr>
              <w:t xml:space="preserve">                             общества с ограниченной ответственностью «Теория охраны»</w:t>
            </w:r>
          </w:p>
          <w:p w14:paraId="3130043C" w14:textId="77777777" w:rsidR="006C77B6" w:rsidRPr="001A4060" w:rsidRDefault="006C77B6" w:rsidP="001A4060">
            <w:pPr>
              <w:jc w:val="center"/>
              <w:rPr>
                <w:sz w:val="28"/>
                <w:szCs w:val="28"/>
              </w:rPr>
            </w:pPr>
          </w:p>
          <w:p w14:paraId="63EC197D" w14:textId="5233FB2E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40980" w:rsidRPr="000D21DB" w14:paraId="26C1BF3B" w14:textId="77777777" w:rsidTr="00EF176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277"/>
        </w:trPr>
        <w:tc>
          <w:tcPr>
            <w:tcW w:w="565" w:type="dxa"/>
            <w:shd w:val="clear" w:color="auto" w:fill="auto"/>
            <w:vAlign w:val="center"/>
          </w:tcPr>
          <w:p w14:paraId="2929BC99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D21DB">
              <w:rPr>
                <w:sz w:val="22"/>
                <w:szCs w:val="22"/>
              </w:rPr>
              <w:t>№ п/п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134FEAB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91AABBB" w14:textId="77777777" w:rsidR="00F40980" w:rsidRPr="000D21DB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Код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F3AF4F4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Наименование </w:t>
            </w:r>
          </w:p>
          <w:p w14:paraId="13D4348C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F094BB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86BAC6" w14:textId="30CF2C73" w:rsidR="007A4175" w:rsidRPr="000D21DB" w:rsidRDefault="00F40980" w:rsidP="00C34E3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Обозначение</w:t>
            </w:r>
          </w:p>
          <w:p w14:paraId="11B82CE7" w14:textId="16E9166A" w:rsidR="007A4175" w:rsidRPr="000D21DB" w:rsidRDefault="00F40980" w:rsidP="00C34E3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документа,</w:t>
            </w:r>
          </w:p>
          <w:p w14:paraId="619F4DD7" w14:textId="070DA3CC" w:rsidR="007A4175" w:rsidRPr="000D21DB" w:rsidRDefault="00F40980" w:rsidP="00C34E3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устанавливающего требования к</w:t>
            </w:r>
          </w:p>
          <w:p w14:paraId="377A2C97" w14:textId="77777777" w:rsidR="00F40980" w:rsidRPr="000D21DB" w:rsidRDefault="00F40980" w:rsidP="00C34E3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объекту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50D5D84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4CC987CA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6A6B2D5E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B858F3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7392809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отбора образцов</w:t>
            </w:r>
          </w:p>
        </w:tc>
      </w:tr>
    </w:tbl>
    <w:p w14:paraId="23906F19" w14:textId="788A9FF1" w:rsidR="001A4060" w:rsidRPr="000D21DB" w:rsidRDefault="001A4060" w:rsidP="00D50B4E">
      <w:pPr>
        <w:rPr>
          <w:bCs/>
          <w:sz w:val="2"/>
          <w:szCs w:val="2"/>
        </w:rPr>
      </w:pPr>
      <w:r w:rsidRPr="000D21DB">
        <w:rPr>
          <w:bCs/>
          <w:sz w:val="2"/>
          <w:szCs w:val="2"/>
        </w:rPr>
        <w:t>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08"/>
        <w:gridCol w:w="850"/>
        <w:gridCol w:w="1983"/>
        <w:gridCol w:w="1843"/>
        <w:gridCol w:w="1982"/>
      </w:tblGrid>
      <w:tr w:rsidR="001A4060" w:rsidRPr="000D21DB" w14:paraId="69C11964" w14:textId="77777777" w:rsidTr="00EF375E"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C877A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64A4F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D88CC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5DA9E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0B771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FA2DF1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6</w:t>
            </w:r>
          </w:p>
        </w:tc>
      </w:tr>
      <w:tr w:rsidR="001A4060" w:rsidRPr="000D21DB" w14:paraId="57AEE3A4" w14:textId="77777777" w:rsidTr="00EF375E"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7FCED" w14:textId="0A871517" w:rsidR="001A4060" w:rsidRPr="00157222" w:rsidRDefault="00157222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7222">
              <w:rPr>
                <w:b/>
                <w:bCs/>
                <w:spacing w:val="-6"/>
                <w:sz w:val="22"/>
                <w:szCs w:val="22"/>
              </w:rPr>
              <w:t>Минская обл., г. Борисов, ул.</w:t>
            </w:r>
            <w:r w:rsidR="00340008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157222">
              <w:rPr>
                <w:b/>
                <w:bCs/>
                <w:spacing w:val="-6"/>
                <w:sz w:val="22"/>
                <w:szCs w:val="22"/>
              </w:rPr>
              <w:t>Строителей, 26</w:t>
            </w:r>
          </w:p>
        </w:tc>
      </w:tr>
      <w:tr w:rsidR="00340008" w:rsidRPr="000D21DB" w14:paraId="56C94040" w14:textId="77777777" w:rsidTr="00C34E36">
        <w:trPr>
          <w:trHeight w:val="107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930AB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1.1</w:t>
            </w:r>
          </w:p>
          <w:p w14:paraId="5BD5AB7F" w14:textId="2F9601A0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00CD3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  <w:p w14:paraId="0DA4F163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56897738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55241F91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3FB39FEF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7555B19E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5BC93B50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4A8FF4B1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2F65E3C5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0B855B42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2FC91706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1B25BA9D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4CCA61BD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2A22D989" w14:textId="77777777" w:rsidR="00C34E36" w:rsidRDefault="00C34E36" w:rsidP="00C34E36">
            <w:pPr>
              <w:rPr>
                <w:sz w:val="22"/>
                <w:szCs w:val="22"/>
              </w:rPr>
            </w:pPr>
          </w:p>
          <w:p w14:paraId="1D537D5A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45AF2616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32AE1FFC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79857AB3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5E2849E2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107FF132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2F20FC55" w14:textId="1754C191" w:rsidR="00C34E36" w:rsidRPr="00C34E36" w:rsidRDefault="00C34E36" w:rsidP="00C34E36">
            <w:pPr>
              <w:ind w:left="133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lastRenderedPageBreak/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716AC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lastRenderedPageBreak/>
              <w:t>25.11/</w:t>
            </w:r>
          </w:p>
          <w:p w14:paraId="027D86E0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29.061</w:t>
            </w:r>
          </w:p>
          <w:p w14:paraId="1F7D1083" w14:textId="06491A6A" w:rsidR="00340008" w:rsidRPr="00340008" w:rsidRDefault="00340008" w:rsidP="00340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EAB44" w14:textId="77777777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Линейные размеры лестниц и их отклонения:</w:t>
            </w:r>
          </w:p>
          <w:p w14:paraId="606D32C2" w14:textId="35E70F3D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высота лестницы;</w:t>
            </w:r>
          </w:p>
          <w:p w14:paraId="58411B69" w14:textId="4BE54724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длина лестницы;</w:t>
            </w:r>
          </w:p>
          <w:p w14:paraId="54C56A4D" w14:textId="56A67BB9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ширина лестницы;</w:t>
            </w:r>
          </w:p>
          <w:p w14:paraId="348C000A" w14:textId="08699C86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высота ступени;</w:t>
            </w:r>
          </w:p>
          <w:p w14:paraId="79EA40F8" w14:textId="1B2C2A90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ширина ступени;</w:t>
            </w:r>
          </w:p>
          <w:p w14:paraId="2ACB52EC" w14:textId="6D06064A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размеры ограждения лестницы;</w:t>
            </w:r>
          </w:p>
          <w:p w14:paraId="5538DFB4" w14:textId="15A81A4F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высота ограждения площадки;</w:t>
            </w:r>
          </w:p>
          <w:p w14:paraId="01EAF089" w14:textId="1ECC10AA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высота ограждения крыши;</w:t>
            </w:r>
          </w:p>
          <w:p w14:paraId="7E4B4395" w14:textId="77777777" w:rsidR="00340008" w:rsidRDefault="00340008" w:rsidP="006C6310">
            <w:pPr>
              <w:ind w:left="141" w:right="138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размещение лестниц</w:t>
            </w:r>
          </w:p>
          <w:p w14:paraId="1BEF3DF2" w14:textId="4D6A339F" w:rsidR="00C34E36" w:rsidRPr="00340008" w:rsidRDefault="00C34E36" w:rsidP="006C6310">
            <w:pPr>
              <w:ind w:left="141" w:right="13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07FD2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п.3.2, 3.11</w:t>
            </w:r>
          </w:p>
          <w:p w14:paraId="336490ED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1317-2002</w:t>
            </w:r>
          </w:p>
          <w:p w14:paraId="3418B4AE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1381-2003</w:t>
            </w:r>
          </w:p>
          <w:p w14:paraId="32D85639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ТКП 45-2.02-315-2018</w:t>
            </w:r>
          </w:p>
          <w:p w14:paraId="442823E9" w14:textId="30708879" w:rsidR="00340008" w:rsidRPr="00340008" w:rsidRDefault="00340008" w:rsidP="005E33A0">
            <w:pPr>
              <w:ind w:left="134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687EC" w14:textId="06BD8CCC" w:rsidR="00340008" w:rsidRPr="00340008" w:rsidRDefault="00340008" w:rsidP="00340008">
            <w:pP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 xml:space="preserve">5.4, 5.15 </w:t>
            </w:r>
          </w:p>
        </w:tc>
      </w:tr>
      <w:tr w:rsidR="00340008" w:rsidRPr="000D21DB" w14:paraId="44871D6C" w14:textId="77777777" w:rsidTr="00C34E36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686AE" w14:textId="328A9296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1.2**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9AA31" w14:textId="4E38414C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B722B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0AD2D047" w14:textId="3E07A5A7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41.000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F4611" w14:textId="03CC1401" w:rsidR="00C34E36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Проверка качества сварных швов: внешний осмотр с проверкой геометрических размеров и формы швов</w:t>
            </w:r>
          </w:p>
          <w:p w14:paraId="548CE94A" w14:textId="2178DD0E" w:rsidR="00340008" w:rsidRPr="00340008" w:rsidRDefault="00340008" w:rsidP="006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ADD99" w14:textId="74887615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</w:t>
            </w:r>
            <w:r w:rsidR="005E33A0" w:rsidRPr="007831A5">
              <w:rPr>
                <w:sz w:val="22"/>
                <w:szCs w:val="22"/>
              </w:rPr>
              <w:t>-</w:t>
            </w:r>
            <w:r w:rsidRPr="00340008">
              <w:rPr>
                <w:sz w:val="22"/>
                <w:szCs w:val="22"/>
              </w:rPr>
              <w:t>2011 п.3.4</w:t>
            </w:r>
          </w:p>
          <w:p w14:paraId="3CDEB03F" w14:textId="7273DC1E" w:rsidR="00340008" w:rsidRPr="00340008" w:rsidRDefault="00340008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C3E19" w14:textId="62A8F4A0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5.5</w:t>
            </w:r>
          </w:p>
        </w:tc>
      </w:tr>
      <w:tr w:rsidR="00340008" w:rsidRPr="000D21DB" w14:paraId="00D8B9AD" w14:textId="77777777" w:rsidTr="00C34E36">
        <w:trPr>
          <w:trHeight w:val="3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1B240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lastRenderedPageBreak/>
              <w:t>1.3</w:t>
            </w:r>
          </w:p>
          <w:p w14:paraId="76B49686" w14:textId="495CC5EB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F9608" w14:textId="55BF8F04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876FC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502B746A" w14:textId="67C95DF0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41.000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DF999" w14:textId="46E2F593" w:rsidR="00340008" w:rsidRPr="00340008" w:rsidRDefault="00340008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8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Проверка качества защитных покрытий, целостности присоединения конструкций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C3F82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п.3.3</w:t>
            </w:r>
          </w:p>
          <w:p w14:paraId="44CD2D6D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ГОСТ 9.032 п.2.2</w:t>
            </w:r>
          </w:p>
          <w:p w14:paraId="36152DAB" w14:textId="77777777" w:rsidR="00340008" w:rsidRDefault="00340008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4EFD3C6C" w14:textId="59EEB7FC" w:rsidR="005E33A0" w:rsidRPr="00340008" w:rsidRDefault="005E33A0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3CCE8" w14:textId="299560A2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3.3, 5.6</w:t>
            </w:r>
          </w:p>
        </w:tc>
      </w:tr>
      <w:tr w:rsidR="00340008" w:rsidRPr="000D21DB" w14:paraId="6453EB23" w14:textId="77777777" w:rsidTr="00C34E36">
        <w:trPr>
          <w:trHeight w:val="7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54BE1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1.4</w:t>
            </w:r>
          </w:p>
          <w:p w14:paraId="04911FE7" w14:textId="32BFE79D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9717" w14:textId="46251D7F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11AB8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5C8E33B5" w14:textId="63CAE7D2" w:rsidR="00340008" w:rsidRPr="00340008" w:rsidRDefault="00340008" w:rsidP="00340008">
            <w:pPr>
              <w:pStyle w:val="af6"/>
              <w:spacing w:line="276" w:lineRule="auto"/>
              <w:ind w:left="128" w:right="-9" w:hanging="215"/>
              <w:jc w:val="center"/>
              <w:rPr>
                <w:color w:val="000000"/>
              </w:rPr>
            </w:pPr>
            <w:r w:rsidRPr="00340008"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2853D" w14:textId="13A6EDD0" w:rsidR="00340008" w:rsidRPr="00340008" w:rsidRDefault="00340008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8"/>
              <w:jc w:val="both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F77C9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п.3.5</w:t>
            </w:r>
          </w:p>
          <w:p w14:paraId="63D76947" w14:textId="77777777" w:rsidR="00340008" w:rsidRDefault="00340008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1C9E50E0" w14:textId="07ABC5FF" w:rsidR="005E33A0" w:rsidRPr="00340008" w:rsidRDefault="005E33A0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16171" w14:textId="69EC4EBC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5.7, 5.9</w:t>
            </w:r>
          </w:p>
        </w:tc>
      </w:tr>
      <w:tr w:rsidR="00340008" w:rsidRPr="000D21DB" w14:paraId="0B6A70CD" w14:textId="77777777" w:rsidTr="00C34E36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17FBF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1.5</w:t>
            </w:r>
          </w:p>
          <w:p w14:paraId="3562A3F4" w14:textId="3CDCA20C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89BF0" w14:textId="0022E1BB" w:rsidR="00340008" w:rsidRPr="00340008" w:rsidRDefault="00340008" w:rsidP="00340008">
            <w:pPr>
              <w:ind w:left="13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7EC44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2AC306ED" w14:textId="1B3FAC78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D898B" w14:textId="41791D0F" w:rsidR="00340008" w:rsidRPr="00340008" w:rsidRDefault="00340008" w:rsidP="005E33A0">
            <w:pPr>
              <w:pStyle w:val="af6"/>
              <w:ind w:left="141"/>
              <w:rPr>
                <w:color w:val="000000"/>
                <w:lang w:val="ru-RU"/>
              </w:rPr>
            </w:pPr>
            <w:proofErr w:type="spellStart"/>
            <w:r w:rsidRPr="00340008">
              <w:t>Прочность</w:t>
            </w:r>
            <w:proofErr w:type="spellEnd"/>
            <w:r w:rsidRPr="00340008">
              <w:t xml:space="preserve"> </w:t>
            </w:r>
            <w:proofErr w:type="spellStart"/>
            <w:r w:rsidRPr="00340008">
              <w:t>ступеньки</w:t>
            </w:r>
            <w:proofErr w:type="spellEnd"/>
            <w:r w:rsidRPr="00340008">
              <w:t xml:space="preserve"> </w:t>
            </w:r>
            <w:proofErr w:type="spellStart"/>
            <w:r w:rsidRPr="00340008">
              <w:t>наклонной</w:t>
            </w:r>
            <w:proofErr w:type="spellEnd"/>
            <w:r w:rsidRPr="00340008">
              <w:t xml:space="preserve"> </w:t>
            </w:r>
            <w:proofErr w:type="spellStart"/>
            <w:r w:rsidRPr="00340008">
              <w:t>лестницы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56EA4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п.3.5</w:t>
            </w:r>
          </w:p>
          <w:p w14:paraId="7DF052F7" w14:textId="77777777" w:rsidR="00340008" w:rsidRDefault="00340008" w:rsidP="005E33A0">
            <w:pPr>
              <w:ind w:left="134" w:right="131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31C24C00" w14:textId="15C33C63" w:rsidR="005E33A0" w:rsidRPr="00340008" w:rsidRDefault="005E33A0" w:rsidP="005E33A0">
            <w:pPr>
              <w:ind w:left="134" w:right="131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A5FD0" w14:textId="738FACFD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5.8, 5.9</w:t>
            </w:r>
          </w:p>
        </w:tc>
      </w:tr>
      <w:tr w:rsidR="00340008" w:rsidRPr="000D21DB" w14:paraId="74979AE4" w14:textId="77777777" w:rsidTr="00340008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E6092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1.6</w:t>
            </w:r>
          </w:p>
          <w:p w14:paraId="30D7C938" w14:textId="26CEB6FA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F2BA7" w14:textId="5E207749" w:rsidR="00340008" w:rsidRPr="00340008" w:rsidRDefault="00340008" w:rsidP="00340008">
            <w:pPr>
              <w:ind w:left="13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781FA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354A9C5B" w14:textId="7EA243C2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340008">
              <w:rPr>
                <w:sz w:val="22"/>
                <w:szCs w:val="22"/>
              </w:rPr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D1E1D" w14:textId="7020F120" w:rsidR="00340008" w:rsidRPr="00340008" w:rsidRDefault="00340008" w:rsidP="005E33A0">
            <w:pPr>
              <w:ind w:left="141" w:right="138"/>
              <w:rPr>
                <w:sz w:val="22"/>
                <w:szCs w:val="22"/>
                <w:lang w:val="be-BY"/>
              </w:rPr>
            </w:pPr>
            <w:r w:rsidRPr="00340008">
              <w:rPr>
                <w:sz w:val="22"/>
                <w:szCs w:val="22"/>
              </w:rPr>
              <w:t>Прочность балки крепления наклонной, горизонтальной и вертикальной лестниц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F475F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п.3.5, 3.6, 3.7</w:t>
            </w:r>
          </w:p>
          <w:p w14:paraId="55F0E663" w14:textId="77777777" w:rsidR="00340008" w:rsidRDefault="00340008" w:rsidP="005E33A0">
            <w:pPr>
              <w:ind w:left="134" w:right="131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3158E3DA" w14:textId="02DF9201" w:rsidR="005E33A0" w:rsidRPr="00340008" w:rsidRDefault="005E33A0" w:rsidP="005E33A0">
            <w:pPr>
              <w:ind w:left="134" w:right="131"/>
              <w:rPr>
                <w:sz w:val="22"/>
                <w:szCs w:val="22"/>
                <w:lang w:val="be-BY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78BE5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jc w:val="center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</w:t>
            </w:r>
          </w:p>
          <w:p w14:paraId="3A29E734" w14:textId="7D81B1D1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340008">
              <w:rPr>
                <w:sz w:val="22"/>
                <w:szCs w:val="22"/>
              </w:rPr>
              <w:t>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5.10-5.11</w:t>
            </w:r>
          </w:p>
        </w:tc>
      </w:tr>
      <w:tr w:rsidR="00340008" w:rsidRPr="000D21DB" w14:paraId="4CD1E025" w14:textId="77777777" w:rsidTr="00340008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D7120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1.7</w:t>
            </w:r>
          </w:p>
          <w:p w14:paraId="7F634C6E" w14:textId="50DBB361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81DDC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C96DA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5E1E4B2D" w14:textId="2C43DFF8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340008">
              <w:rPr>
                <w:sz w:val="22"/>
                <w:szCs w:val="22"/>
              </w:rPr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6D769" w14:textId="2576161D" w:rsidR="00340008" w:rsidRPr="00340008" w:rsidRDefault="00340008" w:rsidP="005E33A0">
            <w:pPr>
              <w:ind w:left="141" w:right="138"/>
              <w:rPr>
                <w:sz w:val="22"/>
                <w:szCs w:val="22"/>
                <w:lang w:val="be-BY"/>
              </w:rPr>
            </w:pPr>
            <w:r w:rsidRPr="00340008">
              <w:rPr>
                <w:sz w:val="22"/>
                <w:szCs w:val="22"/>
              </w:rPr>
              <w:t>Прочность площадок и маршей лестниц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AABC9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п.3.8</w:t>
            </w:r>
          </w:p>
          <w:p w14:paraId="7E31DB13" w14:textId="77777777" w:rsidR="00340008" w:rsidRDefault="00340008" w:rsidP="005E33A0">
            <w:pPr>
              <w:ind w:left="134" w:right="131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11F2BDB9" w14:textId="7711BAA2" w:rsidR="005E33A0" w:rsidRPr="00340008" w:rsidRDefault="005E33A0" w:rsidP="005E33A0">
            <w:pPr>
              <w:ind w:left="134" w:right="131"/>
              <w:rPr>
                <w:sz w:val="22"/>
                <w:szCs w:val="22"/>
                <w:lang w:val="be-BY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9ED98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jc w:val="center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</w:t>
            </w:r>
          </w:p>
          <w:p w14:paraId="28652F3C" w14:textId="2F0C14AB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340008">
              <w:rPr>
                <w:sz w:val="22"/>
                <w:szCs w:val="22"/>
              </w:rPr>
              <w:t>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5.12</w:t>
            </w:r>
          </w:p>
        </w:tc>
      </w:tr>
      <w:tr w:rsidR="00340008" w:rsidRPr="000D21DB" w14:paraId="121EB663" w14:textId="77777777" w:rsidTr="005E33A0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47C4C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1.8</w:t>
            </w:r>
          </w:p>
          <w:p w14:paraId="7C1871F4" w14:textId="426986C8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89500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B092D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1FD9087A" w14:textId="63EBC8F4" w:rsidR="00340008" w:rsidRPr="00340008" w:rsidRDefault="00340008" w:rsidP="00340008">
            <w:pPr>
              <w:pStyle w:val="af6"/>
              <w:jc w:val="center"/>
              <w:rPr>
                <w:lang w:val="ru-RU"/>
              </w:rPr>
            </w:pPr>
            <w:r w:rsidRPr="00340008"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7043D" w14:textId="67892F06" w:rsidR="00340008" w:rsidRPr="00340008" w:rsidRDefault="00340008" w:rsidP="005E33A0">
            <w:pPr>
              <w:ind w:left="141" w:right="138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DF916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п.3.9</w:t>
            </w:r>
          </w:p>
          <w:p w14:paraId="111C39BC" w14:textId="77777777" w:rsid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5660428D" w14:textId="77777777" w:rsidR="005E33A0" w:rsidRDefault="005E33A0" w:rsidP="005E33A0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134" w:right="131"/>
              <w:textAlignment w:val="baseline"/>
              <w:rPr>
                <w:sz w:val="22"/>
                <w:szCs w:val="22"/>
              </w:rPr>
            </w:pPr>
          </w:p>
          <w:p w14:paraId="24ABF952" w14:textId="77777777" w:rsidR="005E33A0" w:rsidRDefault="005E33A0" w:rsidP="005E33A0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134" w:right="131"/>
              <w:textAlignment w:val="baseline"/>
              <w:rPr>
                <w:sz w:val="22"/>
                <w:szCs w:val="22"/>
              </w:rPr>
            </w:pPr>
          </w:p>
          <w:p w14:paraId="47DA82C8" w14:textId="45E6071F" w:rsidR="005E33A0" w:rsidRPr="00340008" w:rsidRDefault="005E33A0" w:rsidP="005E33A0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134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6B95B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jc w:val="center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</w:t>
            </w:r>
          </w:p>
          <w:p w14:paraId="24D81EB4" w14:textId="7E877E7A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340008">
              <w:rPr>
                <w:sz w:val="22"/>
                <w:szCs w:val="22"/>
              </w:rPr>
              <w:t>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5.13</w:t>
            </w:r>
          </w:p>
        </w:tc>
      </w:tr>
      <w:tr w:rsidR="00340008" w:rsidRPr="000D21DB" w14:paraId="3F42CD18" w14:textId="77777777" w:rsidTr="005E33A0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509B6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lastRenderedPageBreak/>
              <w:t>1.9</w:t>
            </w:r>
          </w:p>
          <w:p w14:paraId="3DCAE92B" w14:textId="5B01610D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FEE37" w14:textId="03149023" w:rsidR="00340008" w:rsidRPr="00340008" w:rsidRDefault="005E33A0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/>
              <w:textAlignment w:val="baseline"/>
              <w:rPr>
                <w:sz w:val="22"/>
                <w:szCs w:val="22"/>
                <w:lang w:val="be-BY"/>
              </w:rPr>
            </w:pPr>
            <w:r w:rsidRPr="00340008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FF83A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7742746A" w14:textId="7302C11A" w:rsidR="00340008" w:rsidRPr="00340008" w:rsidRDefault="00340008" w:rsidP="00340008">
            <w:pPr>
              <w:pStyle w:val="af6"/>
              <w:jc w:val="center"/>
              <w:rPr>
                <w:lang w:val="ru-RU"/>
              </w:rPr>
            </w:pPr>
            <w:r w:rsidRPr="00340008"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70259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Прочность ограждения крыш</w:t>
            </w:r>
          </w:p>
          <w:p w14:paraId="4B790ECD" w14:textId="77777777" w:rsidR="00340008" w:rsidRPr="00340008" w:rsidRDefault="00340008" w:rsidP="005E33A0">
            <w:pPr>
              <w:ind w:left="141" w:right="13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1EC92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п.3.10</w:t>
            </w:r>
          </w:p>
          <w:p w14:paraId="7E39B7E5" w14:textId="643D6784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4F7AA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jc w:val="center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</w:p>
          <w:p w14:paraId="0750BBD7" w14:textId="30EFE741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340008">
              <w:rPr>
                <w:sz w:val="22"/>
                <w:szCs w:val="22"/>
              </w:rPr>
              <w:t>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5.14</w:t>
            </w:r>
          </w:p>
        </w:tc>
      </w:tr>
    </w:tbl>
    <w:p w14:paraId="1E1590C4" w14:textId="77777777" w:rsidR="005E33A0" w:rsidRDefault="005E33A0" w:rsidP="00D50B4E">
      <w:pPr>
        <w:rPr>
          <w:b/>
        </w:rPr>
      </w:pPr>
    </w:p>
    <w:p w14:paraId="5526DB72" w14:textId="322705C8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EBD8718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57F48606" w14:textId="3C5F7124" w:rsidR="00D50B4E" w:rsidRDefault="00D50B4E" w:rsidP="00D50B4E">
      <w:pPr>
        <w:rPr>
          <w:color w:val="000000"/>
          <w:sz w:val="28"/>
          <w:szCs w:val="28"/>
        </w:rPr>
      </w:pPr>
    </w:p>
    <w:p w14:paraId="348445ED" w14:textId="77777777" w:rsidR="005E33A0" w:rsidRDefault="005E33A0" w:rsidP="00D50B4E">
      <w:pPr>
        <w:rPr>
          <w:color w:val="000000"/>
          <w:sz w:val="28"/>
          <w:szCs w:val="28"/>
        </w:rPr>
      </w:pPr>
    </w:p>
    <w:p w14:paraId="5AC67A0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4372CD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97CE4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D26A25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3EBED1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A757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49164" w14:textId="77777777" w:rsidR="00F6075F" w:rsidRDefault="00F6075F" w:rsidP="0011070C">
      <w:r>
        <w:separator/>
      </w:r>
    </w:p>
  </w:endnote>
  <w:endnote w:type="continuationSeparator" w:id="0">
    <w:p w14:paraId="04ADE083" w14:textId="77777777" w:rsidR="00F6075F" w:rsidRDefault="00F607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67DD717D" w14:textId="77777777" w:rsidTr="00092EA6">
      <w:trPr>
        <w:trHeight w:val="106"/>
      </w:trPr>
      <w:tc>
        <w:tcPr>
          <w:tcW w:w="3686" w:type="dxa"/>
          <w:hideMark/>
        </w:tcPr>
        <w:p w14:paraId="25EB1AB3" w14:textId="7DF9EFDB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76C0D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03A1C1A6" w14:textId="291B2A76" w:rsidR="00845DEE" w:rsidRPr="009E4D11" w:rsidRDefault="007831A5" w:rsidP="00845DEE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459842367"/>
              <w:date w:fullDate="2022-08-05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766404">
                <w:rPr>
                  <w:rFonts w:eastAsia="ArialMT"/>
                  <w:u w:val="single"/>
                  <w:lang w:val="ru-RU"/>
                </w:rPr>
                <w:t>05.08</w:t>
              </w:r>
              <w:r w:rsidR="00845DEE" w:rsidRPr="00E36003">
                <w:rPr>
                  <w:rFonts w:eastAsia="ArialMT"/>
                  <w:u w:val="single"/>
                </w:rPr>
                <w:t>.2022</w:t>
              </w:r>
            </w:sdtContent>
          </w:sdt>
        </w:p>
        <w:p w14:paraId="02F4A718" w14:textId="6F8E9CB2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EBB05E0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557B6C8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F5D83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4A9B527" w14:textId="160FC78D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9769A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BC9591" w14:textId="356241DD" w:rsidR="00A417E3" w:rsidRPr="009E4D11" w:rsidRDefault="0076640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D50B4E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51C29F1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25EE14B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E743A8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86BA" w14:textId="77777777" w:rsidR="00F6075F" w:rsidRDefault="00F6075F" w:rsidP="0011070C">
      <w:r>
        <w:separator/>
      </w:r>
    </w:p>
  </w:footnote>
  <w:footnote w:type="continuationSeparator" w:id="0">
    <w:p w14:paraId="452D994B" w14:textId="77777777" w:rsidR="00F6075F" w:rsidRDefault="00F607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C0E102E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D0CC1D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5F2DDB8" wp14:editId="51308F52">
                <wp:extent cx="371475" cy="466725"/>
                <wp:effectExtent l="0" t="0" r="9525" b="9525"/>
                <wp:docPr id="23" name="Рисуно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333893" w14:textId="3831C349" w:rsidR="00124809" w:rsidRPr="0056623D" w:rsidRDefault="00124809" w:rsidP="00C13D24">
          <w:pPr>
            <w:pStyle w:val="28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56623D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7831A5">
            <w:rPr>
              <w:rFonts w:ascii="Times New Roman" w:hAnsi="Times New Roman" w:cs="Times New Roman"/>
              <w:sz w:val="24"/>
              <w:szCs w:val="24"/>
            </w:rPr>
            <w:t>1.1753</w:t>
          </w:r>
        </w:p>
      </w:tc>
    </w:tr>
  </w:tbl>
  <w:p w14:paraId="028F9812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4C0D42B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F89872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F70E76" wp14:editId="76F29E41">
                <wp:extent cx="372110" cy="467995"/>
                <wp:effectExtent l="0" t="0" r="0" b="0"/>
                <wp:docPr id="24" name="Рисуно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A133E6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4E138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4F92D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98207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64"/>
    <w:rsid w:val="00001560"/>
    <w:rsid w:val="00017DEA"/>
    <w:rsid w:val="00022A72"/>
    <w:rsid w:val="00030948"/>
    <w:rsid w:val="00045BDD"/>
    <w:rsid w:val="000643A6"/>
    <w:rsid w:val="00072FCF"/>
    <w:rsid w:val="00080792"/>
    <w:rsid w:val="0009264B"/>
    <w:rsid w:val="00092EA6"/>
    <w:rsid w:val="000A6CF1"/>
    <w:rsid w:val="000B0313"/>
    <w:rsid w:val="000C2655"/>
    <w:rsid w:val="000D1708"/>
    <w:rsid w:val="000D21DB"/>
    <w:rsid w:val="000D49BB"/>
    <w:rsid w:val="000D724D"/>
    <w:rsid w:val="000E1D0B"/>
    <w:rsid w:val="000E2AC4"/>
    <w:rsid w:val="00101C03"/>
    <w:rsid w:val="0011070C"/>
    <w:rsid w:val="001157ED"/>
    <w:rsid w:val="00116AD0"/>
    <w:rsid w:val="00117059"/>
    <w:rsid w:val="00120BDA"/>
    <w:rsid w:val="00124809"/>
    <w:rsid w:val="00126361"/>
    <w:rsid w:val="00147A13"/>
    <w:rsid w:val="001512FA"/>
    <w:rsid w:val="001519DE"/>
    <w:rsid w:val="00157222"/>
    <w:rsid w:val="001747CA"/>
    <w:rsid w:val="001843A0"/>
    <w:rsid w:val="00190FD3"/>
    <w:rsid w:val="00191D54"/>
    <w:rsid w:val="001956F7"/>
    <w:rsid w:val="00195A33"/>
    <w:rsid w:val="001A4060"/>
    <w:rsid w:val="001A4BEA"/>
    <w:rsid w:val="001D5660"/>
    <w:rsid w:val="001E3D8F"/>
    <w:rsid w:val="001E6E80"/>
    <w:rsid w:val="0020355B"/>
    <w:rsid w:val="00213BF5"/>
    <w:rsid w:val="00225907"/>
    <w:rsid w:val="00234CBD"/>
    <w:rsid w:val="002536A4"/>
    <w:rsid w:val="0026099C"/>
    <w:rsid w:val="00270035"/>
    <w:rsid w:val="0027128E"/>
    <w:rsid w:val="00280064"/>
    <w:rsid w:val="0028050F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40008"/>
    <w:rsid w:val="003717D2"/>
    <w:rsid w:val="003A28BE"/>
    <w:rsid w:val="003B4E94"/>
    <w:rsid w:val="003C130A"/>
    <w:rsid w:val="003C240F"/>
    <w:rsid w:val="003C2834"/>
    <w:rsid w:val="003E26A2"/>
    <w:rsid w:val="00401D49"/>
    <w:rsid w:val="00407988"/>
    <w:rsid w:val="00410274"/>
    <w:rsid w:val="00416870"/>
    <w:rsid w:val="00420BCE"/>
    <w:rsid w:val="00436D0B"/>
    <w:rsid w:val="00437E07"/>
    <w:rsid w:val="004463FB"/>
    <w:rsid w:val="00460ECA"/>
    <w:rsid w:val="004627D9"/>
    <w:rsid w:val="0047672B"/>
    <w:rsid w:val="00481260"/>
    <w:rsid w:val="004A5E4C"/>
    <w:rsid w:val="004B6291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6623D"/>
    <w:rsid w:val="005720AE"/>
    <w:rsid w:val="00580A9E"/>
    <w:rsid w:val="005812FA"/>
    <w:rsid w:val="00582A8F"/>
    <w:rsid w:val="00592241"/>
    <w:rsid w:val="00593A8D"/>
    <w:rsid w:val="005C5B99"/>
    <w:rsid w:val="005C7B39"/>
    <w:rsid w:val="005D4205"/>
    <w:rsid w:val="005E250C"/>
    <w:rsid w:val="005E33A0"/>
    <w:rsid w:val="005E611E"/>
    <w:rsid w:val="00614867"/>
    <w:rsid w:val="00627E81"/>
    <w:rsid w:val="00630922"/>
    <w:rsid w:val="00632569"/>
    <w:rsid w:val="00645468"/>
    <w:rsid w:val="00693805"/>
    <w:rsid w:val="00697905"/>
    <w:rsid w:val="006A23A0"/>
    <w:rsid w:val="006A336B"/>
    <w:rsid w:val="006A4791"/>
    <w:rsid w:val="006B450F"/>
    <w:rsid w:val="006C3E8D"/>
    <w:rsid w:val="006C6310"/>
    <w:rsid w:val="006C77B6"/>
    <w:rsid w:val="006D1CDB"/>
    <w:rsid w:val="006D32C7"/>
    <w:rsid w:val="006D33D8"/>
    <w:rsid w:val="006D36C6"/>
    <w:rsid w:val="006D5DCE"/>
    <w:rsid w:val="00704E29"/>
    <w:rsid w:val="00715A45"/>
    <w:rsid w:val="0071603C"/>
    <w:rsid w:val="00731452"/>
    <w:rsid w:val="007340D7"/>
    <w:rsid w:val="00734508"/>
    <w:rsid w:val="0073658B"/>
    <w:rsid w:val="00736C96"/>
    <w:rsid w:val="00741FBB"/>
    <w:rsid w:val="0074243A"/>
    <w:rsid w:val="0075090E"/>
    <w:rsid w:val="007571AF"/>
    <w:rsid w:val="00766404"/>
    <w:rsid w:val="007670C5"/>
    <w:rsid w:val="007831A5"/>
    <w:rsid w:val="00784864"/>
    <w:rsid w:val="0079041E"/>
    <w:rsid w:val="00792698"/>
    <w:rsid w:val="00796E1F"/>
    <w:rsid w:val="007A1818"/>
    <w:rsid w:val="007A4175"/>
    <w:rsid w:val="007A4485"/>
    <w:rsid w:val="007C05FE"/>
    <w:rsid w:val="007C3A37"/>
    <w:rsid w:val="007D6DD8"/>
    <w:rsid w:val="007F1B40"/>
    <w:rsid w:val="007F66CA"/>
    <w:rsid w:val="008124DA"/>
    <w:rsid w:val="008130C0"/>
    <w:rsid w:val="00836710"/>
    <w:rsid w:val="00845DEE"/>
    <w:rsid w:val="008505BA"/>
    <w:rsid w:val="00856322"/>
    <w:rsid w:val="00871BC5"/>
    <w:rsid w:val="00872305"/>
    <w:rsid w:val="00872D5B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2AC4"/>
    <w:rsid w:val="0095347E"/>
    <w:rsid w:val="00964F23"/>
    <w:rsid w:val="00971289"/>
    <w:rsid w:val="00983EAE"/>
    <w:rsid w:val="00992CF6"/>
    <w:rsid w:val="009940B7"/>
    <w:rsid w:val="009A0C9A"/>
    <w:rsid w:val="009A3A10"/>
    <w:rsid w:val="009A3E9D"/>
    <w:rsid w:val="009C1C19"/>
    <w:rsid w:val="009D5A57"/>
    <w:rsid w:val="009D5ACF"/>
    <w:rsid w:val="009E107F"/>
    <w:rsid w:val="009E4D11"/>
    <w:rsid w:val="009F7389"/>
    <w:rsid w:val="00A04FE4"/>
    <w:rsid w:val="00A05791"/>
    <w:rsid w:val="00A063D9"/>
    <w:rsid w:val="00A33569"/>
    <w:rsid w:val="00A40143"/>
    <w:rsid w:val="00A417E3"/>
    <w:rsid w:val="00A46D5C"/>
    <w:rsid w:val="00A47C62"/>
    <w:rsid w:val="00A51D9A"/>
    <w:rsid w:val="00A6549B"/>
    <w:rsid w:val="00A74B14"/>
    <w:rsid w:val="00A755C7"/>
    <w:rsid w:val="00A75710"/>
    <w:rsid w:val="00A76F8A"/>
    <w:rsid w:val="00A978C8"/>
    <w:rsid w:val="00AA414D"/>
    <w:rsid w:val="00AB531A"/>
    <w:rsid w:val="00AD180E"/>
    <w:rsid w:val="00AD4B7A"/>
    <w:rsid w:val="00AE17DA"/>
    <w:rsid w:val="00AE2322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22A8"/>
    <w:rsid w:val="00BC40FF"/>
    <w:rsid w:val="00BC54AB"/>
    <w:rsid w:val="00BD593F"/>
    <w:rsid w:val="00C00081"/>
    <w:rsid w:val="00C13371"/>
    <w:rsid w:val="00C13D24"/>
    <w:rsid w:val="00C24C3D"/>
    <w:rsid w:val="00C34E36"/>
    <w:rsid w:val="00C355F3"/>
    <w:rsid w:val="00C35ED8"/>
    <w:rsid w:val="00C379B5"/>
    <w:rsid w:val="00C46E4F"/>
    <w:rsid w:val="00C60464"/>
    <w:rsid w:val="00C66929"/>
    <w:rsid w:val="00C67DD7"/>
    <w:rsid w:val="00C72373"/>
    <w:rsid w:val="00C74B15"/>
    <w:rsid w:val="00C80DCF"/>
    <w:rsid w:val="00C81513"/>
    <w:rsid w:val="00C97BC9"/>
    <w:rsid w:val="00CA53E3"/>
    <w:rsid w:val="00CA6ED2"/>
    <w:rsid w:val="00CB3A90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258D"/>
    <w:rsid w:val="00D4736C"/>
    <w:rsid w:val="00D50B4E"/>
    <w:rsid w:val="00D67004"/>
    <w:rsid w:val="00D8457D"/>
    <w:rsid w:val="00D876E6"/>
    <w:rsid w:val="00D96601"/>
    <w:rsid w:val="00DA5E7A"/>
    <w:rsid w:val="00DB1FAE"/>
    <w:rsid w:val="00DD1ADC"/>
    <w:rsid w:val="00DE5B9F"/>
    <w:rsid w:val="00DE6F93"/>
    <w:rsid w:val="00DF59A1"/>
    <w:rsid w:val="00DF7DAB"/>
    <w:rsid w:val="00E12F21"/>
    <w:rsid w:val="00E16A62"/>
    <w:rsid w:val="00E200BB"/>
    <w:rsid w:val="00E205C2"/>
    <w:rsid w:val="00E274D1"/>
    <w:rsid w:val="00E36003"/>
    <w:rsid w:val="00E41B5C"/>
    <w:rsid w:val="00E47023"/>
    <w:rsid w:val="00E6157E"/>
    <w:rsid w:val="00E6521A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C686A"/>
    <w:rsid w:val="00ED10E7"/>
    <w:rsid w:val="00EF176A"/>
    <w:rsid w:val="00EF375E"/>
    <w:rsid w:val="00EF5137"/>
    <w:rsid w:val="00F10CDF"/>
    <w:rsid w:val="00F112F2"/>
    <w:rsid w:val="00F11FE3"/>
    <w:rsid w:val="00F24555"/>
    <w:rsid w:val="00F32AF8"/>
    <w:rsid w:val="00F4000F"/>
    <w:rsid w:val="00F40980"/>
    <w:rsid w:val="00F42A42"/>
    <w:rsid w:val="00F455AB"/>
    <w:rsid w:val="00F45F0B"/>
    <w:rsid w:val="00F47F4D"/>
    <w:rsid w:val="00F6075F"/>
    <w:rsid w:val="00F701B8"/>
    <w:rsid w:val="00F864B1"/>
    <w:rsid w:val="00F86DE9"/>
    <w:rsid w:val="00F90988"/>
    <w:rsid w:val="00F93BB0"/>
    <w:rsid w:val="00FB1141"/>
    <w:rsid w:val="00FC280E"/>
    <w:rsid w:val="00FD0F7B"/>
    <w:rsid w:val="00FD17E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34EA5"/>
  <w15:docId w15:val="{0D1C6EB4-24E0-40DB-8FC5-5AFDE530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210">
    <w:name w:val="Основной текст 21"/>
    <w:basedOn w:val="a"/>
    <w:rsid w:val="00796E1F"/>
    <w:pPr>
      <w:suppressAutoHyphens/>
      <w:jc w:val="both"/>
    </w:pPr>
    <w:rPr>
      <w:sz w:val="28"/>
      <w:lang w:eastAsia="ar-SA"/>
    </w:rPr>
  </w:style>
  <w:style w:type="character" w:customStyle="1" w:styleId="29">
    <w:name w:val="Основной текст (2)"/>
    <w:rsid w:val="00BD59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95C9686C5645A799EE6D82A494E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8D158-B467-4EDD-BF7D-1ACBDEC2CC3A}"/>
      </w:docPartPr>
      <w:docPartBody>
        <w:p w:rsidR="00903264" w:rsidRDefault="0095308E">
          <w:pPr>
            <w:pStyle w:val="4995C9686C5645A799EE6D82A494E9E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47DF7EA386446009F52F6C436FB45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20457-9B76-4C5B-B3D1-ADFC714C8392}"/>
      </w:docPartPr>
      <w:docPartBody>
        <w:p w:rsidR="00903264" w:rsidRDefault="0095308E">
          <w:pPr>
            <w:pStyle w:val="A47DF7EA386446009F52F6C436FB45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45517CDD59E42B08F8A92988FE9E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0FBD2-564D-4226-BF46-43D7A9FB2893}"/>
      </w:docPartPr>
      <w:docPartBody>
        <w:p w:rsidR="00903264" w:rsidRDefault="0095308E">
          <w:pPr>
            <w:pStyle w:val="045517CDD59E42B08F8A92988FE9EAE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EA39545EEB423E99E46272B3355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EF403-0FFA-4BD6-BA2B-120A9CAF1C37}"/>
      </w:docPartPr>
      <w:docPartBody>
        <w:p w:rsidR="00903264" w:rsidRDefault="0095308E">
          <w:pPr>
            <w:pStyle w:val="F5EA39545EEB423E99E46272B3355B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79ACA3DFD84C6FA4C21C475A12AB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0D02CE-23BD-4DFB-92AB-9C3BF3A1511B}"/>
      </w:docPartPr>
      <w:docPartBody>
        <w:p w:rsidR="00903264" w:rsidRDefault="0095308E">
          <w:pPr>
            <w:pStyle w:val="8779ACA3DFD84C6FA4C21C475A12AB9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8E"/>
    <w:rsid w:val="00027B04"/>
    <w:rsid w:val="006A0CD2"/>
    <w:rsid w:val="008A6E1D"/>
    <w:rsid w:val="008B2E46"/>
    <w:rsid w:val="00903264"/>
    <w:rsid w:val="0095308E"/>
    <w:rsid w:val="009675EB"/>
    <w:rsid w:val="00BE5E36"/>
    <w:rsid w:val="00C13B3A"/>
    <w:rsid w:val="00D902A3"/>
    <w:rsid w:val="00F9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995C9686C5645A799EE6D82A494E9E8">
    <w:name w:val="4995C9686C5645A799EE6D82A494E9E8"/>
  </w:style>
  <w:style w:type="paragraph" w:customStyle="1" w:styleId="A47DF7EA386446009F52F6C436FB454C">
    <w:name w:val="A47DF7EA386446009F52F6C436FB454C"/>
  </w:style>
  <w:style w:type="paragraph" w:customStyle="1" w:styleId="045517CDD59E42B08F8A92988FE9EAE7">
    <w:name w:val="045517CDD59E42B08F8A92988FE9EAE7"/>
  </w:style>
  <w:style w:type="paragraph" w:customStyle="1" w:styleId="F5EA39545EEB423E99E46272B3355B4C">
    <w:name w:val="F5EA39545EEB423E99E46272B3355B4C"/>
  </w:style>
  <w:style w:type="paragraph" w:customStyle="1" w:styleId="8779ACA3DFD84C6FA4C21C475A12AB92">
    <w:name w:val="8779ACA3DFD84C6FA4C21C475A12A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142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Долбик Мария Вадимовна new</cp:lastModifiedBy>
  <cp:revision>6</cp:revision>
  <cp:lastPrinted>2022-08-04T10:27:00Z</cp:lastPrinted>
  <dcterms:created xsi:type="dcterms:W3CDTF">2022-08-02T15:39:00Z</dcterms:created>
  <dcterms:modified xsi:type="dcterms:W3CDTF">2022-08-10T08:46:00Z</dcterms:modified>
</cp:coreProperties>
</file>