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41E5670" w14:textId="77777777" w:rsidTr="007F66CA">
        <w:tc>
          <w:tcPr>
            <w:tcW w:w="6379" w:type="dxa"/>
            <w:vMerge w:val="restart"/>
          </w:tcPr>
          <w:p w14:paraId="165EE1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10EE97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B3D7197" w14:textId="77777777" w:rsidTr="007F66CA">
        <w:tc>
          <w:tcPr>
            <w:tcW w:w="6379" w:type="dxa"/>
            <w:vMerge/>
          </w:tcPr>
          <w:p w14:paraId="5AE6DDF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DEB11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2A133D" w14:textId="77777777" w:rsidTr="007F66CA">
        <w:tc>
          <w:tcPr>
            <w:tcW w:w="6379" w:type="dxa"/>
            <w:vMerge/>
          </w:tcPr>
          <w:p w14:paraId="6F3B6F5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62B535E" w14:textId="430A931F" w:rsidR="00F40980" w:rsidRPr="007F66CA" w:rsidRDefault="00F40980" w:rsidP="00045AD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45AD6">
              <w:rPr>
                <w:rFonts w:cs="Times New Roman"/>
                <w:bCs/>
                <w:sz w:val="28"/>
                <w:szCs w:val="28"/>
              </w:rPr>
              <w:t>2.</w:t>
            </w:r>
            <w:r w:rsidR="00AF143E">
              <w:rPr>
                <w:rFonts w:cs="Times New Roman"/>
                <w:bCs/>
                <w:sz w:val="28"/>
                <w:szCs w:val="28"/>
              </w:rPr>
              <w:t>5407</w:t>
            </w:r>
          </w:p>
        </w:tc>
      </w:tr>
      <w:tr w:rsidR="00F40980" w:rsidRPr="007F66CA" w14:paraId="1594AC68" w14:textId="77777777" w:rsidTr="007F66CA">
        <w:tc>
          <w:tcPr>
            <w:tcW w:w="6379" w:type="dxa"/>
            <w:vMerge/>
          </w:tcPr>
          <w:p w14:paraId="043100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6DBB3FC" w14:textId="77777777" w:rsidR="00F40980" w:rsidRPr="007F66CA" w:rsidRDefault="00F40980" w:rsidP="00045AD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45AD6">
              <w:rPr>
                <w:bCs/>
                <w:sz w:val="28"/>
                <w:szCs w:val="28"/>
              </w:rPr>
              <w:t>01.07.2022</w:t>
            </w:r>
          </w:p>
        </w:tc>
      </w:tr>
      <w:tr w:rsidR="00F40980" w:rsidRPr="007F66CA" w14:paraId="57EC5D01" w14:textId="77777777" w:rsidTr="007F66CA">
        <w:tc>
          <w:tcPr>
            <w:tcW w:w="6379" w:type="dxa"/>
            <w:vMerge/>
          </w:tcPr>
          <w:p w14:paraId="03A6CDC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31F7E8" w14:textId="59596ED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036F61">
                  <w:rPr>
                    <w:rFonts w:cs="Times New Roman"/>
                    <w:bCs/>
                    <w:sz w:val="28"/>
                    <w:szCs w:val="28"/>
                  </w:rPr>
                  <w:t>0009874</w:t>
                </w:r>
                <w:r w:rsidR="00045AD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004F3A" w14:textId="77777777" w:rsidR="00F40980" w:rsidRPr="007F66CA" w:rsidRDefault="00F40980" w:rsidP="00B2794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B27947" w:rsidRPr="00B27947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B27947">
              <w:rPr>
                <w:rFonts w:eastAsia="Calibri"/>
                <w:sz w:val="28"/>
                <w:szCs w:val="28"/>
              </w:rPr>
              <w:t xml:space="preserve"> </w:t>
            </w:r>
            <w:r w:rsidRPr="00B27947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9E97D4C" w14:textId="77777777" w:rsidTr="007F66CA">
        <w:tc>
          <w:tcPr>
            <w:tcW w:w="6379" w:type="dxa"/>
            <w:vMerge/>
          </w:tcPr>
          <w:p w14:paraId="21B8CFA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A02D67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D78BB0E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E2E41A" w14:textId="77777777" w:rsidTr="00F40980">
        <w:tc>
          <w:tcPr>
            <w:tcW w:w="9751" w:type="dxa"/>
            <w:gridSpan w:val="2"/>
          </w:tcPr>
          <w:p w14:paraId="5BACD7E2" w14:textId="77777777" w:rsidR="00D223F7" w:rsidRPr="007F66CA" w:rsidRDefault="00D223F7" w:rsidP="00045AD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2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45AD6">
                  <w:rPr>
                    <w:rStyle w:val="38"/>
                    <w:szCs w:val="28"/>
                  </w:rPr>
                  <w:t>01 июля 2022 года</w:t>
                </w:r>
              </w:sdtContent>
            </w:sdt>
            <w:bookmarkEnd w:id="1"/>
          </w:p>
        </w:tc>
      </w:tr>
      <w:tr w:rsidR="00D223F7" w:rsidRPr="007F66CA" w14:paraId="7B4E60E3" w14:textId="77777777" w:rsidTr="00F40980">
        <w:tc>
          <w:tcPr>
            <w:tcW w:w="5678" w:type="dxa"/>
          </w:tcPr>
          <w:p w14:paraId="6B557B9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973D20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60C0B54C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8E7E3B2" w14:textId="77777777" w:rsidR="00045AD6" w:rsidRDefault="00045AD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045AD6">
              <w:rPr>
                <w:sz w:val="28"/>
                <w:szCs w:val="28"/>
                <w:u w:val="single"/>
                <w:lang w:val="ru-RU"/>
              </w:rPr>
              <w:t>Лаборатории испытаний служба управления качеством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</w:p>
          <w:p w14:paraId="4316E7A0" w14:textId="77777777" w:rsidR="007A4485" w:rsidRPr="00045AD6" w:rsidRDefault="00045AD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7296E">
              <w:rPr>
                <w:sz w:val="28"/>
                <w:szCs w:val="28"/>
                <w:u w:val="single"/>
                <w:lang w:val="ru-RU"/>
              </w:rPr>
              <w:t>Открытого акционерного общества «Конструкторское бюро «ДИСПЛЕЙ»</w:t>
            </w:r>
          </w:p>
        </w:tc>
      </w:tr>
    </w:tbl>
    <w:p w14:paraId="5BF80C15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04"/>
        <w:gridCol w:w="719"/>
        <w:gridCol w:w="2257"/>
        <w:gridCol w:w="1700"/>
        <w:gridCol w:w="1985"/>
      </w:tblGrid>
      <w:tr w:rsidR="00B27947" w:rsidRPr="00B27947" w14:paraId="05B73207" w14:textId="77777777" w:rsidTr="00B27947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55F47BE9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7947">
              <w:rPr>
                <w:sz w:val="22"/>
                <w:szCs w:val="22"/>
              </w:rPr>
              <w:t>№ п/п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F428445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5D910C0" w14:textId="77777777" w:rsidR="00F40980" w:rsidRPr="00B27947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Код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3646CBF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Наименование </w:t>
            </w:r>
          </w:p>
          <w:p w14:paraId="3EAC8A71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47ED95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7279D7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Обозначение </w:t>
            </w:r>
          </w:p>
          <w:p w14:paraId="38B9321B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документа, </w:t>
            </w:r>
          </w:p>
          <w:p w14:paraId="33C3F92C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3ACBC7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A84D02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Обозначение </w:t>
            </w:r>
          </w:p>
          <w:p w14:paraId="559F3D03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документа, </w:t>
            </w:r>
          </w:p>
          <w:p w14:paraId="58F48AE8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1D8EC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6BAC20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отбора образцов</w:t>
            </w:r>
          </w:p>
        </w:tc>
      </w:tr>
      <w:tr w:rsidR="00B27947" w:rsidRPr="00B27947" w14:paraId="6C51ED2C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6E752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51826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C17BD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76E66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31680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2DF00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3187B8CB" w14:textId="77777777" w:rsidTr="00045A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499A9" w14:textId="77777777" w:rsidR="0090767F" w:rsidRPr="00B27947" w:rsidRDefault="00045AD6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2794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B27947">
              <w:rPr>
                <w:b/>
                <w:sz w:val="22"/>
                <w:szCs w:val="22"/>
              </w:rPr>
              <w:t>П.Бровки</w:t>
            </w:r>
            <w:proofErr w:type="spellEnd"/>
            <w:r w:rsidRPr="00B27947">
              <w:rPr>
                <w:b/>
                <w:sz w:val="22"/>
                <w:szCs w:val="22"/>
              </w:rPr>
              <w:t>, 13а, 210605, г. Витебск</w:t>
            </w:r>
          </w:p>
        </w:tc>
      </w:tr>
      <w:tr w:rsidR="00B27947" w:rsidRPr="00B27947" w14:paraId="174C8405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919C4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1.1*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3BC2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Электротехнические, электронные и радиоэлектронные изделия и аппаратура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76D3A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29.061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6053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соответствия габаритным, установочным и присоединительным размерам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21E858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ТНПА, устанавливающие требования к объекту испытаний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B2CA4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 2.41</w:t>
            </w:r>
            <w:r w:rsidRPr="00B27947">
              <w:br/>
              <w:t>(метод 404-1)</w:t>
            </w:r>
          </w:p>
        </w:tc>
      </w:tr>
      <w:tr w:rsidR="00B27947" w:rsidRPr="00B27947" w14:paraId="4A64D2EE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171C8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1.2*</w:t>
            </w:r>
          </w:p>
        </w:tc>
        <w:tc>
          <w:tcPr>
            <w:tcW w:w="2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E7D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7EE9A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11.116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7433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внешнего вида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DB6B5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E0B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 2.42</w:t>
            </w:r>
            <w:r w:rsidRPr="00B27947">
              <w:br/>
              <w:t>(метод 405-1)</w:t>
            </w:r>
          </w:p>
        </w:tc>
      </w:tr>
      <w:tr w:rsidR="00B27947" w:rsidRPr="00B27947" w14:paraId="37FBBEAA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CE29C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1.3*</w:t>
            </w:r>
          </w:p>
        </w:tc>
        <w:tc>
          <w:tcPr>
            <w:tcW w:w="2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2E99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E78B3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29.040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9520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массы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DB38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5217" w14:textId="5E60E195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</w:t>
            </w:r>
            <w:r w:rsidR="00741DE1">
              <w:t xml:space="preserve"> </w:t>
            </w:r>
            <w:r w:rsidRPr="00B27947">
              <w:t xml:space="preserve">2.43 </w:t>
            </w:r>
          </w:p>
          <w:p w14:paraId="591FE75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(метод 406-1)</w:t>
            </w:r>
          </w:p>
        </w:tc>
      </w:tr>
      <w:tr w:rsidR="00B27947" w:rsidRPr="00B27947" w14:paraId="17318E82" w14:textId="77777777" w:rsidTr="00B27947">
        <w:tblPrEx>
          <w:tblBorders>
            <w:bottom w:val="single" w:sz="4" w:space="0" w:color="auto"/>
          </w:tblBorders>
        </w:tblPrEx>
        <w:trPr>
          <w:trHeight w:val="56"/>
        </w:trPr>
        <w:tc>
          <w:tcPr>
            <w:tcW w:w="563" w:type="dxa"/>
            <w:shd w:val="clear" w:color="auto" w:fill="auto"/>
          </w:tcPr>
          <w:p w14:paraId="4FCE5E77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2.1*</w:t>
            </w:r>
          </w:p>
        </w:tc>
        <w:tc>
          <w:tcPr>
            <w:tcW w:w="2404" w:type="dxa"/>
            <w:vMerge w:val="restart"/>
            <w:shd w:val="clear" w:color="auto" w:fill="auto"/>
          </w:tcPr>
          <w:p w14:paraId="3B0AEBD9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Медицинское оборудование 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D06BDE6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29.040</w:t>
            </w:r>
          </w:p>
        </w:tc>
        <w:tc>
          <w:tcPr>
            <w:tcW w:w="2257" w:type="dxa"/>
            <w:shd w:val="clear" w:color="auto" w:fill="auto"/>
          </w:tcPr>
          <w:p w14:paraId="76AFE0C4" w14:textId="77777777" w:rsidR="00045AD6" w:rsidRPr="00B27947" w:rsidRDefault="00045AD6" w:rsidP="00164F0E">
            <w:pPr>
              <w:ind w:left="-96" w:right="-96"/>
            </w:pPr>
            <w:r w:rsidRPr="00B27947">
              <w:t>Масса (для переносных изделий)</w:t>
            </w:r>
          </w:p>
        </w:tc>
        <w:tc>
          <w:tcPr>
            <w:tcW w:w="1700" w:type="dxa"/>
            <w:shd w:val="clear" w:color="auto" w:fill="auto"/>
          </w:tcPr>
          <w:p w14:paraId="544EB297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A264091" w14:textId="30A6A8D1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3.3</w:t>
            </w:r>
          </w:p>
        </w:tc>
        <w:tc>
          <w:tcPr>
            <w:tcW w:w="1985" w:type="dxa"/>
            <w:shd w:val="clear" w:color="auto" w:fill="auto"/>
          </w:tcPr>
          <w:p w14:paraId="5887E23A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FFEA5F5" w14:textId="1B18534B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7.3</w:t>
            </w:r>
          </w:p>
        </w:tc>
      </w:tr>
      <w:tr w:rsidR="00B27947" w:rsidRPr="00B27947" w14:paraId="6930FA22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6334D74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</w:rPr>
              <w:t>2.</w:t>
            </w:r>
            <w:r w:rsidRPr="00B27947">
              <w:rPr>
                <w:sz w:val="18"/>
                <w:szCs w:val="18"/>
                <w:lang w:val="en-US"/>
              </w:rPr>
              <w:t>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/>
            <w:shd w:val="clear" w:color="auto" w:fill="auto"/>
          </w:tcPr>
          <w:p w14:paraId="7D33DEFC" w14:textId="77777777" w:rsidR="00045AD6" w:rsidRPr="00B27947" w:rsidRDefault="00045AD6" w:rsidP="00164F0E">
            <w:pPr>
              <w:ind w:left="-96" w:right="-96"/>
            </w:pPr>
          </w:p>
        </w:tc>
        <w:tc>
          <w:tcPr>
            <w:tcW w:w="719" w:type="dxa"/>
            <w:shd w:val="clear" w:color="auto" w:fill="auto"/>
          </w:tcPr>
          <w:p w14:paraId="49FE7716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41.000</w:t>
            </w:r>
          </w:p>
        </w:tc>
        <w:tc>
          <w:tcPr>
            <w:tcW w:w="2257" w:type="dxa"/>
            <w:shd w:val="clear" w:color="auto" w:fill="auto"/>
          </w:tcPr>
          <w:p w14:paraId="422B657A" w14:textId="77777777" w:rsidR="00045AD6" w:rsidRPr="00B27947" w:rsidRDefault="00045AD6" w:rsidP="00164F0E">
            <w:pPr>
              <w:ind w:left="-96" w:right="-96"/>
            </w:pPr>
            <w:r w:rsidRPr="00B27947">
              <w:t>Работоспособность при отклонениях напряжения и частоты переменного тока</w:t>
            </w:r>
          </w:p>
        </w:tc>
        <w:tc>
          <w:tcPr>
            <w:tcW w:w="1700" w:type="dxa"/>
            <w:shd w:val="clear" w:color="auto" w:fill="auto"/>
          </w:tcPr>
          <w:p w14:paraId="15E0D509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D597A55" w14:textId="2D3BF371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2.2, 2.3</w:t>
            </w:r>
          </w:p>
        </w:tc>
        <w:tc>
          <w:tcPr>
            <w:tcW w:w="1985" w:type="dxa"/>
            <w:shd w:val="clear" w:color="auto" w:fill="auto"/>
          </w:tcPr>
          <w:p w14:paraId="1CB6F456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31C8389F" w14:textId="74B3694A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7.2</w:t>
            </w:r>
          </w:p>
        </w:tc>
      </w:tr>
      <w:tr w:rsidR="00B27947" w:rsidRPr="00B27947" w14:paraId="73224C21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16F8EA6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3.1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 w:val="restart"/>
            <w:shd w:val="clear" w:color="auto" w:fill="auto"/>
          </w:tcPr>
          <w:p w14:paraId="66455B84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Изделия медицинские электрические </w:t>
            </w:r>
          </w:p>
        </w:tc>
        <w:tc>
          <w:tcPr>
            <w:tcW w:w="719" w:type="dxa"/>
            <w:shd w:val="clear" w:color="auto" w:fill="auto"/>
          </w:tcPr>
          <w:p w14:paraId="0DD4B897" w14:textId="77777777" w:rsidR="00045AD6" w:rsidRPr="00B27947" w:rsidRDefault="00045AD6" w:rsidP="00164F0E">
            <w:pPr>
              <w:ind w:left="-96" w:right="-96"/>
              <w:rPr>
                <w:lang w:val="en-US"/>
              </w:rPr>
            </w:pPr>
            <w:r w:rsidRPr="00B27947">
              <w:t>26.60/</w:t>
            </w:r>
            <w:r w:rsidRPr="00B27947">
              <w:br/>
              <w:t>11.116</w:t>
            </w:r>
          </w:p>
        </w:tc>
        <w:tc>
          <w:tcPr>
            <w:tcW w:w="2257" w:type="dxa"/>
            <w:shd w:val="clear" w:color="auto" w:fill="auto"/>
          </w:tcPr>
          <w:p w14:paraId="34BA1FF8" w14:textId="77777777" w:rsidR="00045AD6" w:rsidRPr="00B27947" w:rsidRDefault="00045AD6" w:rsidP="00164F0E">
            <w:pPr>
              <w:ind w:left="-96" w:right="-96"/>
            </w:pPr>
            <w:r w:rsidRPr="00B27947">
              <w:t>Идентификация, маркировка и документация</w:t>
            </w:r>
          </w:p>
        </w:tc>
        <w:tc>
          <w:tcPr>
            <w:tcW w:w="1700" w:type="dxa"/>
            <w:shd w:val="clear" w:color="auto" w:fill="auto"/>
          </w:tcPr>
          <w:p w14:paraId="63693FE3" w14:textId="77777777" w:rsidR="00045AD6" w:rsidRPr="00B27947" w:rsidRDefault="00045AD6" w:rsidP="00164F0E">
            <w:pPr>
              <w:ind w:left="-96" w:right="-96"/>
            </w:pPr>
            <w:r w:rsidRPr="00B27947">
              <w:t>ГОСТ 30324.0-95</w:t>
            </w:r>
          </w:p>
          <w:p w14:paraId="57C4DCA7" w14:textId="77777777" w:rsidR="00045AD6" w:rsidRPr="00B27947" w:rsidRDefault="00045AD6" w:rsidP="00164F0E">
            <w:pPr>
              <w:ind w:left="-96" w:right="-96"/>
            </w:pPr>
            <w:r w:rsidRPr="00B27947">
              <w:t>п. 6 кроме подп. 6.6</w:t>
            </w:r>
          </w:p>
        </w:tc>
        <w:tc>
          <w:tcPr>
            <w:tcW w:w="1985" w:type="dxa"/>
            <w:shd w:val="clear" w:color="auto" w:fill="auto"/>
          </w:tcPr>
          <w:p w14:paraId="3651CFCE" w14:textId="77777777" w:rsidR="00045AD6" w:rsidRPr="00B27947" w:rsidRDefault="00045AD6" w:rsidP="00164F0E">
            <w:pPr>
              <w:ind w:left="-96" w:right="-96"/>
            </w:pPr>
            <w:r w:rsidRPr="00B27947">
              <w:t>ГОСТ 30324.0-95</w:t>
            </w:r>
          </w:p>
          <w:p w14:paraId="7B9DE334" w14:textId="77777777" w:rsidR="00045AD6" w:rsidRPr="00B27947" w:rsidRDefault="00045AD6" w:rsidP="00164F0E">
            <w:pPr>
              <w:ind w:left="-96" w:right="-96"/>
            </w:pPr>
            <w:r w:rsidRPr="00B27947">
              <w:t>п. 6 кроме подп. 6.6</w:t>
            </w:r>
          </w:p>
        </w:tc>
      </w:tr>
      <w:tr w:rsidR="00B27947" w:rsidRPr="00B27947" w14:paraId="269874D3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05CF9324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3.2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/>
            <w:shd w:val="clear" w:color="auto" w:fill="auto"/>
            <w:vAlign w:val="center"/>
          </w:tcPr>
          <w:p w14:paraId="074C7704" w14:textId="77777777" w:rsidR="00045AD6" w:rsidRPr="00B27947" w:rsidRDefault="00045AD6" w:rsidP="00164F0E">
            <w:pPr>
              <w:ind w:left="-96" w:right="-96"/>
            </w:pPr>
          </w:p>
        </w:tc>
        <w:tc>
          <w:tcPr>
            <w:tcW w:w="719" w:type="dxa"/>
            <w:shd w:val="clear" w:color="auto" w:fill="auto"/>
          </w:tcPr>
          <w:p w14:paraId="1B7E8B01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22.000</w:t>
            </w:r>
          </w:p>
        </w:tc>
        <w:tc>
          <w:tcPr>
            <w:tcW w:w="2257" w:type="dxa"/>
            <w:shd w:val="clear" w:color="auto" w:fill="auto"/>
          </w:tcPr>
          <w:p w14:paraId="60A761D4" w14:textId="77777777" w:rsidR="00045AD6" w:rsidRPr="00B27947" w:rsidRDefault="00045AD6" w:rsidP="00164F0E">
            <w:pPr>
              <w:ind w:left="-96" w:right="-96"/>
            </w:pPr>
            <w:r w:rsidRPr="00B27947">
              <w:t>Потребляемая мощность</w:t>
            </w:r>
          </w:p>
        </w:tc>
        <w:tc>
          <w:tcPr>
            <w:tcW w:w="1700" w:type="dxa"/>
            <w:shd w:val="clear" w:color="auto" w:fill="auto"/>
          </w:tcPr>
          <w:p w14:paraId="1060F243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ГОСТ 30324.0-95 </w:t>
            </w:r>
          </w:p>
          <w:p w14:paraId="723AAB8F" w14:textId="77777777" w:rsidR="00045AD6" w:rsidRPr="00B27947" w:rsidRDefault="00045AD6" w:rsidP="00164F0E">
            <w:pPr>
              <w:ind w:left="-96" w:right="-96"/>
            </w:pPr>
            <w:r w:rsidRPr="00B27947">
              <w:t>п. 7</w:t>
            </w:r>
          </w:p>
        </w:tc>
        <w:tc>
          <w:tcPr>
            <w:tcW w:w="1985" w:type="dxa"/>
            <w:shd w:val="clear" w:color="auto" w:fill="auto"/>
          </w:tcPr>
          <w:p w14:paraId="4FD48821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ГОСТ 30324.0-95 </w:t>
            </w:r>
          </w:p>
          <w:p w14:paraId="27774B82" w14:textId="77777777" w:rsidR="00045AD6" w:rsidRPr="00B27947" w:rsidRDefault="00045AD6" w:rsidP="00164F0E">
            <w:pPr>
              <w:ind w:left="-96" w:right="-96"/>
            </w:pPr>
            <w:r w:rsidRPr="00B27947">
              <w:t>п. 7</w:t>
            </w:r>
          </w:p>
        </w:tc>
      </w:tr>
      <w:tr w:rsidR="00B27947" w:rsidRPr="00B27947" w14:paraId="1A693512" w14:textId="77777777" w:rsidTr="00B27947">
        <w:tblPrEx>
          <w:tblBorders>
            <w:bottom w:val="single" w:sz="4" w:space="0" w:color="auto"/>
          </w:tblBorders>
        </w:tblPrEx>
        <w:trPr>
          <w:trHeight w:val="736"/>
        </w:trPr>
        <w:tc>
          <w:tcPr>
            <w:tcW w:w="563" w:type="dxa"/>
            <w:shd w:val="clear" w:color="auto" w:fill="auto"/>
          </w:tcPr>
          <w:p w14:paraId="41C677C7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4.1*</w:t>
            </w:r>
          </w:p>
        </w:tc>
        <w:tc>
          <w:tcPr>
            <w:tcW w:w="2404" w:type="dxa"/>
            <w:shd w:val="clear" w:color="auto" w:fill="auto"/>
          </w:tcPr>
          <w:p w14:paraId="75EDDED0" w14:textId="77777777" w:rsidR="00045AD6" w:rsidRPr="00B27947" w:rsidRDefault="00045AD6" w:rsidP="00164F0E">
            <w:pPr>
              <w:ind w:left="-96" w:right="-96"/>
            </w:pPr>
            <w:r w:rsidRPr="00B27947">
              <w:t>Аудио-, видео- и аналогичная электронная аппаратура</w:t>
            </w:r>
          </w:p>
        </w:tc>
        <w:tc>
          <w:tcPr>
            <w:tcW w:w="719" w:type="dxa"/>
            <w:shd w:val="clear" w:color="auto" w:fill="auto"/>
          </w:tcPr>
          <w:p w14:paraId="4189C361" w14:textId="77777777" w:rsidR="00045AD6" w:rsidRPr="00B27947" w:rsidRDefault="00045AD6" w:rsidP="00164F0E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57" w:type="dxa"/>
            <w:shd w:val="clear" w:color="auto" w:fill="auto"/>
          </w:tcPr>
          <w:p w14:paraId="5D1936C7" w14:textId="77777777" w:rsidR="00045AD6" w:rsidRPr="00B27947" w:rsidRDefault="00045AD6" w:rsidP="00164F0E">
            <w:pPr>
              <w:ind w:left="-96" w:right="-96"/>
            </w:pPr>
            <w:r w:rsidRPr="00B27947">
              <w:t>Сопротивление изоляции и электрическая прочность изоляции</w:t>
            </w:r>
          </w:p>
        </w:tc>
        <w:tc>
          <w:tcPr>
            <w:tcW w:w="1700" w:type="dxa"/>
            <w:shd w:val="clear" w:color="auto" w:fill="auto"/>
          </w:tcPr>
          <w:p w14:paraId="2B5768A1" w14:textId="77777777" w:rsidR="00045AD6" w:rsidRPr="00B27947" w:rsidRDefault="00045AD6" w:rsidP="00164F0E">
            <w:pPr>
              <w:ind w:left="-96" w:right="-96"/>
            </w:pPr>
            <w:r w:rsidRPr="00B27947">
              <w:t>ГОСТ IEC 60065-2013</w:t>
            </w:r>
          </w:p>
        </w:tc>
        <w:tc>
          <w:tcPr>
            <w:tcW w:w="1985" w:type="dxa"/>
            <w:shd w:val="clear" w:color="auto" w:fill="auto"/>
          </w:tcPr>
          <w:p w14:paraId="5355B763" w14:textId="77777777" w:rsidR="00045AD6" w:rsidRPr="00B27947" w:rsidRDefault="00045AD6" w:rsidP="00164F0E">
            <w:pPr>
              <w:ind w:left="-96" w:right="-96"/>
            </w:pPr>
            <w:r w:rsidRPr="00B27947">
              <w:t>ГОСТ IEC 60065-2013</w:t>
            </w:r>
            <w:r w:rsidRPr="00B27947">
              <w:br/>
              <w:t>п. 10.3</w:t>
            </w:r>
          </w:p>
        </w:tc>
      </w:tr>
    </w:tbl>
    <w:p w14:paraId="5125C0CA" w14:textId="77777777" w:rsidR="00045AD6" w:rsidRDefault="00045AD6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2"/>
        <w:gridCol w:w="8"/>
        <w:gridCol w:w="709"/>
        <w:gridCol w:w="2268"/>
        <w:gridCol w:w="1691"/>
        <w:gridCol w:w="10"/>
        <w:gridCol w:w="1985"/>
      </w:tblGrid>
      <w:tr w:rsidR="00B27947" w:rsidRPr="00B27947" w14:paraId="23A17A5C" w14:textId="77777777" w:rsidTr="00B27947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14:paraId="3061E9A3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lastRenderedPageBreak/>
              <w:t>1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74CED67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1D3C646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E5ABE6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6006B85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0929CCC6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40CC8FA9" w14:textId="77777777" w:rsidTr="00B27947">
        <w:trPr>
          <w:trHeight w:val="273"/>
        </w:trPr>
        <w:tc>
          <w:tcPr>
            <w:tcW w:w="567" w:type="dxa"/>
            <w:shd w:val="clear" w:color="auto" w:fill="auto"/>
          </w:tcPr>
          <w:p w14:paraId="04DFD845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5.1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2" w:type="dxa"/>
            <w:vMerge w:val="restart"/>
            <w:shd w:val="clear" w:color="auto" w:fill="auto"/>
          </w:tcPr>
          <w:p w14:paraId="1A786F10" w14:textId="77777777" w:rsidR="00045AD6" w:rsidRPr="00B27947" w:rsidRDefault="00045AD6" w:rsidP="00164F0E">
            <w:pPr>
              <w:ind w:left="-57" w:right="-57"/>
            </w:pPr>
            <w:r w:rsidRPr="00B27947">
              <w:t>Бытовые и аналогичные электрические приборы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194981CC" w14:textId="77777777" w:rsidR="00045AD6" w:rsidRPr="00B27947" w:rsidRDefault="00045AD6" w:rsidP="00164F0E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4051F70" w14:textId="77777777" w:rsidR="00045AD6" w:rsidRPr="00B27947" w:rsidRDefault="00045AD6" w:rsidP="00164F0E">
            <w:pPr>
              <w:ind w:left="-96" w:right="-96"/>
            </w:pPr>
            <w:r w:rsidRPr="00B27947">
              <w:t>Потребляемая мощность и ток</w:t>
            </w:r>
          </w:p>
        </w:tc>
        <w:tc>
          <w:tcPr>
            <w:tcW w:w="1691" w:type="dxa"/>
            <w:shd w:val="clear" w:color="auto" w:fill="auto"/>
          </w:tcPr>
          <w:p w14:paraId="4393EB99" w14:textId="77777777" w:rsidR="00045AD6" w:rsidRPr="00B27947" w:rsidRDefault="00045AD6" w:rsidP="00164F0E">
            <w:pPr>
              <w:ind w:left="-57" w:right="-57"/>
            </w:pPr>
            <w:r w:rsidRPr="00B27947">
              <w:t>ГОСТ 27570.0-87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1CC2133E" w14:textId="77777777" w:rsidR="00045AD6" w:rsidRPr="00B27947" w:rsidRDefault="00045AD6" w:rsidP="00164F0E">
            <w:pPr>
              <w:ind w:left="-57" w:right="-57"/>
            </w:pPr>
            <w:r w:rsidRPr="00B27947">
              <w:t>ГОСТ 27570.0-87</w:t>
            </w:r>
          </w:p>
          <w:p w14:paraId="5C68F003" w14:textId="77777777" w:rsidR="00045AD6" w:rsidRPr="00B27947" w:rsidRDefault="00045AD6" w:rsidP="00164F0E">
            <w:pPr>
              <w:ind w:left="-57" w:right="-57"/>
            </w:pPr>
            <w:r w:rsidRPr="00B27947">
              <w:t>п. 10</w:t>
            </w:r>
          </w:p>
        </w:tc>
      </w:tr>
      <w:tr w:rsidR="00B27947" w:rsidRPr="00B27947" w14:paraId="1C16EBF5" w14:textId="77777777" w:rsidTr="00B27947">
        <w:trPr>
          <w:trHeight w:val="221"/>
        </w:trPr>
        <w:tc>
          <w:tcPr>
            <w:tcW w:w="567" w:type="dxa"/>
            <w:shd w:val="clear" w:color="auto" w:fill="auto"/>
          </w:tcPr>
          <w:p w14:paraId="02B027CE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5.2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2" w:type="dxa"/>
            <w:vMerge/>
            <w:shd w:val="clear" w:color="auto" w:fill="auto"/>
          </w:tcPr>
          <w:p w14:paraId="3AF3C268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717" w:type="dxa"/>
            <w:gridSpan w:val="2"/>
            <w:shd w:val="clear" w:color="auto" w:fill="auto"/>
          </w:tcPr>
          <w:p w14:paraId="3475EEF2" w14:textId="77777777" w:rsidR="00045AD6" w:rsidRPr="00B27947" w:rsidRDefault="00045AD6" w:rsidP="00B27947">
            <w:pPr>
              <w:ind w:left="-96" w:right="-96"/>
            </w:pPr>
            <w:r w:rsidRPr="00B27947">
              <w:t>26.40/</w:t>
            </w:r>
            <w:r w:rsidR="00B27947">
              <w:t xml:space="preserve"> </w:t>
            </w:r>
            <w:r w:rsidRPr="00B27947">
              <w:t>22.000</w:t>
            </w:r>
          </w:p>
        </w:tc>
        <w:tc>
          <w:tcPr>
            <w:tcW w:w="2268" w:type="dxa"/>
            <w:vMerge/>
            <w:shd w:val="clear" w:color="auto" w:fill="auto"/>
          </w:tcPr>
          <w:p w14:paraId="2B5C7842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1691" w:type="dxa"/>
            <w:shd w:val="clear" w:color="auto" w:fill="auto"/>
          </w:tcPr>
          <w:p w14:paraId="157E3440" w14:textId="77777777" w:rsidR="00045AD6" w:rsidRPr="00B27947" w:rsidRDefault="00045AD6" w:rsidP="00164F0E">
            <w:pPr>
              <w:ind w:left="-57" w:right="-57"/>
            </w:pPr>
            <w:r w:rsidRPr="00B27947">
              <w:t>ГОСТ 30345.0-95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25A73E8A" w14:textId="77777777" w:rsidR="00045AD6" w:rsidRPr="00B27947" w:rsidRDefault="00045AD6" w:rsidP="00045AD6">
            <w:pPr>
              <w:ind w:left="-57" w:right="-57"/>
            </w:pPr>
            <w:r w:rsidRPr="00B27947">
              <w:t>ГОСТ 30345.0-95 п.11</w:t>
            </w:r>
          </w:p>
        </w:tc>
      </w:tr>
      <w:tr w:rsidR="00B27947" w:rsidRPr="00B27947" w14:paraId="5A261DCE" w14:textId="77777777" w:rsidTr="00B27947">
        <w:trPr>
          <w:trHeight w:val="427"/>
        </w:trPr>
        <w:tc>
          <w:tcPr>
            <w:tcW w:w="567" w:type="dxa"/>
            <w:shd w:val="clear" w:color="auto" w:fill="auto"/>
          </w:tcPr>
          <w:p w14:paraId="3666D5D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5.3*</w:t>
            </w:r>
          </w:p>
        </w:tc>
        <w:tc>
          <w:tcPr>
            <w:tcW w:w="2402" w:type="dxa"/>
            <w:vMerge/>
            <w:shd w:val="clear" w:color="auto" w:fill="auto"/>
          </w:tcPr>
          <w:p w14:paraId="22269005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717" w:type="dxa"/>
            <w:gridSpan w:val="2"/>
            <w:shd w:val="clear" w:color="auto" w:fill="auto"/>
          </w:tcPr>
          <w:p w14:paraId="3C6FCD68" w14:textId="77777777" w:rsidR="00045AD6" w:rsidRPr="00B27947" w:rsidRDefault="00045AD6" w:rsidP="00045AD6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68" w:type="dxa"/>
            <w:vMerge/>
            <w:shd w:val="clear" w:color="auto" w:fill="auto"/>
          </w:tcPr>
          <w:p w14:paraId="2827F476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1691" w:type="dxa"/>
            <w:shd w:val="clear" w:color="auto" w:fill="auto"/>
          </w:tcPr>
          <w:p w14:paraId="1FDA1901" w14:textId="77777777" w:rsidR="00045AD6" w:rsidRPr="00B27947" w:rsidRDefault="00045AD6" w:rsidP="00164F0E">
            <w:pPr>
              <w:ind w:left="-57" w:right="-57"/>
            </w:pPr>
            <w:r w:rsidRPr="00B27947">
              <w:t>ГОСТ 60335-1-2015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0CFDEF71" w14:textId="77777777" w:rsidR="00045AD6" w:rsidRPr="00B27947" w:rsidRDefault="00045AD6" w:rsidP="00164F0E">
            <w:pPr>
              <w:ind w:left="-57" w:right="-57"/>
            </w:pPr>
            <w:r w:rsidRPr="00B27947">
              <w:t>ГОСТ 60335-1-2015</w:t>
            </w:r>
          </w:p>
          <w:p w14:paraId="04D77EBF" w14:textId="77777777" w:rsidR="00045AD6" w:rsidRPr="00B27947" w:rsidRDefault="00045AD6" w:rsidP="00164F0E">
            <w:pPr>
              <w:ind w:left="-57" w:right="-57"/>
            </w:pPr>
            <w:r w:rsidRPr="00B27947">
              <w:t>п. 10</w:t>
            </w:r>
          </w:p>
        </w:tc>
      </w:tr>
      <w:tr w:rsidR="00B27947" w:rsidRPr="00B27947" w14:paraId="602A7108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3525F6D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0A23882E" w14:textId="77777777" w:rsidR="00045AD6" w:rsidRPr="00B27947" w:rsidRDefault="00045AD6" w:rsidP="00164F0E">
            <w:pPr>
              <w:ind w:left="-57" w:right="-57"/>
            </w:pPr>
            <w:r w:rsidRPr="00B27947">
              <w:t>Средства отображения информации индивидуального пользования</w:t>
            </w:r>
          </w:p>
        </w:tc>
        <w:tc>
          <w:tcPr>
            <w:tcW w:w="709" w:type="dxa"/>
            <w:shd w:val="clear" w:color="auto" w:fill="auto"/>
          </w:tcPr>
          <w:p w14:paraId="102C0D4E" w14:textId="77777777" w:rsidR="00045AD6" w:rsidRPr="00B27947" w:rsidRDefault="00045AD6" w:rsidP="00164F0E">
            <w:pPr>
              <w:ind w:left="-96" w:right="-96"/>
              <w:rPr>
                <w:lang w:val="en-US"/>
              </w:rPr>
            </w:pPr>
            <w:r w:rsidRPr="00B27947">
              <w:rPr>
                <w:rFonts w:eastAsia="Symbol"/>
              </w:rPr>
              <w:t>26.20/</w:t>
            </w:r>
            <w:r w:rsidRPr="00B27947">
              <w:rPr>
                <w:rFonts w:eastAsia="Symbol"/>
              </w:rPr>
              <w:br/>
            </w:r>
            <w:r w:rsidRPr="00B27947">
              <w:rPr>
                <w:rFonts w:eastAsia="Symbol"/>
                <w:lang w:val="en-US"/>
              </w:rPr>
              <w:t>33</w:t>
            </w:r>
            <w:r w:rsidRPr="00B27947">
              <w:rPr>
                <w:rFonts w:eastAsia="Symbol"/>
              </w:rPr>
              <w:t>.</w:t>
            </w:r>
            <w:r w:rsidRPr="00B27947">
              <w:rPr>
                <w:rFonts w:eastAsia="Symbol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0507237A" w14:textId="77777777" w:rsidR="00045AD6" w:rsidRPr="00B27947" w:rsidRDefault="00045AD6" w:rsidP="00164F0E">
            <w:pPr>
              <w:ind w:left="-57" w:right="-57"/>
            </w:pPr>
            <w:r w:rsidRPr="00B27947">
              <w:t>Измерение яркости изображения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DE8A1BF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0921B34" w14:textId="77777777" w:rsidR="00045AD6" w:rsidRPr="00B27947" w:rsidRDefault="00045AD6" w:rsidP="00045AD6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31211-2003п.6.1</w:t>
            </w:r>
          </w:p>
        </w:tc>
      </w:tr>
      <w:tr w:rsidR="00B27947" w:rsidRPr="00B27947" w14:paraId="2E56044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73F2343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C3895A3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11D14EF5" w14:textId="77777777" w:rsidR="00045AD6" w:rsidRPr="00B27947" w:rsidRDefault="00045AD6" w:rsidP="00164F0E">
            <w:pPr>
              <w:pStyle w:val="100"/>
              <w:ind w:left="-96" w:right="-96"/>
              <w:rPr>
                <w:rFonts w:ascii="Times New Roman" w:eastAsia="Symbol" w:hAnsi="Times New Roman" w:cs="Times New Roman"/>
                <w:lang w:val="en-US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  <w:r w:rsidRPr="00B27947">
              <w:rPr>
                <w:rFonts w:ascii="Times New Roman" w:eastAsia="Symbol" w:hAnsi="Times New Roman" w:cs="Times New Roman"/>
              </w:rPr>
              <w:br/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33</w:t>
            </w:r>
            <w:r w:rsidRPr="00B27947">
              <w:rPr>
                <w:rFonts w:ascii="Times New Roman" w:eastAsia="Symbol" w:hAnsi="Times New Roman" w:cs="Times New Roman"/>
              </w:rPr>
              <w:t>.</w:t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25CEBE15" w14:textId="77777777" w:rsidR="00045AD6" w:rsidRPr="00B27947" w:rsidRDefault="00045AD6" w:rsidP="00164F0E">
            <w:pPr>
              <w:ind w:left="-80" w:right="-94"/>
            </w:pPr>
            <w:r w:rsidRPr="00B27947">
              <w:t>Неравномерность яркости рабочего поля экрана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75F047F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33C3FF2" w14:textId="77777777" w:rsidR="00045AD6" w:rsidRPr="00B27947" w:rsidRDefault="00045AD6" w:rsidP="00164F0E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</w:t>
            </w:r>
          </w:p>
          <w:p w14:paraId="196E0F84" w14:textId="77777777" w:rsidR="00045AD6" w:rsidRPr="00B27947" w:rsidRDefault="00045AD6" w:rsidP="00164F0E">
            <w:pPr>
              <w:ind w:left="-80" w:right="-94"/>
            </w:pPr>
            <w:r w:rsidRPr="00B27947">
              <w:t>п. 6.2</w:t>
            </w:r>
          </w:p>
        </w:tc>
      </w:tr>
      <w:tr w:rsidR="00B27947" w:rsidRPr="00B27947" w14:paraId="7006584B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34F01DDF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6.3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AB6BF50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4FD64EF5" w14:textId="77777777" w:rsidR="00045AD6" w:rsidRPr="00B27947" w:rsidRDefault="00045AD6" w:rsidP="00164F0E">
            <w:pPr>
              <w:pStyle w:val="100"/>
              <w:ind w:left="-96" w:right="-96"/>
              <w:rPr>
                <w:rFonts w:ascii="Times New Roman" w:eastAsia="Symbol" w:hAnsi="Times New Roman" w:cs="Times New Roman"/>
                <w:lang w:val="en-US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  <w:r w:rsidRPr="00B27947">
              <w:rPr>
                <w:rFonts w:ascii="Times New Roman" w:eastAsia="Symbol" w:hAnsi="Times New Roman" w:cs="Times New Roman"/>
              </w:rPr>
              <w:br/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33</w:t>
            </w:r>
            <w:r w:rsidRPr="00B27947">
              <w:rPr>
                <w:rFonts w:ascii="Times New Roman" w:eastAsia="Symbol" w:hAnsi="Times New Roman" w:cs="Times New Roman"/>
              </w:rPr>
              <w:t>.</w:t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6B9FE03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Контрастность изображения на плоских экранах в зависимости от угла наблюдения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F6AC985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EC1DE3D" w14:textId="77777777" w:rsidR="00045AD6" w:rsidRPr="00B27947" w:rsidRDefault="00045AD6" w:rsidP="00164F0E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</w:t>
            </w:r>
          </w:p>
          <w:p w14:paraId="1E77ABCB" w14:textId="77777777" w:rsidR="00045AD6" w:rsidRPr="00B27947" w:rsidRDefault="00045AD6" w:rsidP="00164F0E">
            <w:pPr>
              <w:ind w:left="-80" w:right="-94"/>
            </w:pPr>
            <w:r w:rsidRPr="00B27947">
              <w:t>п. 6.4</w:t>
            </w:r>
          </w:p>
        </w:tc>
      </w:tr>
      <w:tr w:rsidR="00B27947" w:rsidRPr="00B27947" w14:paraId="4F427622" w14:textId="77777777" w:rsidTr="00B27947">
        <w:trPr>
          <w:trHeight w:val="77"/>
        </w:trPr>
        <w:tc>
          <w:tcPr>
            <w:tcW w:w="567" w:type="dxa"/>
            <w:shd w:val="clear" w:color="auto" w:fill="auto"/>
          </w:tcPr>
          <w:p w14:paraId="3E763560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7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57EA6EBA" w14:textId="77777777" w:rsidR="00045AD6" w:rsidRPr="00B27947" w:rsidRDefault="00045AD6" w:rsidP="00164F0E">
            <w:pPr>
              <w:ind w:left="-80" w:right="-94"/>
            </w:pPr>
            <w:r w:rsidRPr="00B27947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57A6C104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347A26D" w14:textId="77777777" w:rsidR="00045AD6" w:rsidRPr="00B27947" w:rsidRDefault="00045AD6" w:rsidP="00164F0E">
            <w:pPr>
              <w:ind w:left="-80" w:right="-94"/>
            </w:pPr>
            <w:r w:rsidRPr="00B27947">
              <w:t>Внешние воздействующие факторы: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2EFF9F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</w:tcPr>
          <w:p w14:paraId="4C11504D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</w:tr>
      <w:tr w:rsidR="00B27947" w:rsidRPr="00B27947" w14:paraId="0661F6F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3BAE03A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</w:rPr>
              <w:t>7.</w:t>
            </w:r>
            <w:r w:rsidRPr="00B27947">
              <w:rPr>
                <w:sz w:val="18"/>
                <w:szCs w:val="18"/>
                <w:lang w:val="en-US"/>
              </w:rPr>
              <w:t>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338DDCB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67A1B4F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26.095</w:t>
            </w:r>
          </w:p>
          <w:p w14:paraId="41A7A00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6B2E68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26.095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2843063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27.51/</w:t>
            </w:r>
          </w:p>
          <w:p w14:paraId="2E531E4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5BDC557" w14:textId="77777777" w:rsidR="00045AD6" w:rsidRPr="00B27947" w:rsidRDefault="00045AD6" w:rsidP="00164F0E">
            <w:pPr>
              <w:ind w:left="-80" w:right="-94"/>
            </w:pPr>
            <w:r w:rsidRPr="00B27947">
              <w:t>- вибрационные воздействия: синусоидальная и широкополосная вибрация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4866E3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209FC27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2BF5462C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2.3-2.4</w:t>
            </w:r>
          </w:p>
          <w:p w14:paraId="7B91DD1F" w14:textId="77777777" w:rsidR="00045AD6" w:rsidRPr="00B27947" w:rsidRDefault="00045AD6" w:rsidP="00164F0E">
            <w:pPr>
              <w:ind w:left="-80" w:right="-94"/>
            </w:pPr>
            <w:r w:rsidRPr="00B27947">
              <w:t>ГОСТ 11478-88</w:t>
            </w:r>
          </w:p>
          <w:p w14:paraId="25DCF7FB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2.2, 2.3</w:t>
            </w:r>
          </w:p>
          <w:p w14:paraId="29222CA1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1F16EB2A" w14:textId="77777777" w:rsidR="00045AD6" w:rsidRPr="00B27947" w:rsidRDefault="00045AD6" w:rsidP="00164F0E">
            <w:pPr>
              <w:ind w:left="-80" w:right="-94"/>
            </w:pPr>
            <w:r w:rsidRPr="00B27947">
              <w:t>п. 5.6, 5.20</w:t>
            </w:r>
          </w:p>
          <w:p w14:paraId="4D487975" w14:textId="77777777" w:rsidR="00045AD6" w:rsidRPr="00B27947" w:rsidRDefault="00045AD6" w:rsidP="00164F0E">
            <w:pPr>
              <w:ind w:left="-80" w:right="-94"/>
            </w:pPr>
            <w:r w:rsidRPr="00B27947">
              <w:t>ГОСТ 28203-89</w:t>
            </w:r>
          </w:p>
          <w:p w14:paraId="7068571E" w14:textId="77777777" w:rsidR="00045AD6" w:rsidRPr="00B27947" w:rsidRDefault="00045AD6" w:rsidP="00164F0E">
            <w:pPr>
              <w:ind w:left="-80" w:right="-94"/>
            </w:pPr>
            <w:r w:rsidRPr="00B27947">
              <w:t>ГОСТ 28220-89</w:t>
            </w:r>
          </w:p>
          <w:p w14:paraId="6DE2FD07" w14:textId="77777777" w:rsidR="00045AD6" w:rsidRPr="00B27947" w:rsidRDefault="00045AD6" w:rsidP="00164F0E">
            <w:pPr>
              <w:ind w:left="-80" w:right="-94"/>
            </w:pPr>
            <w:r w:rsidRPr="00B27947">
              <w:t>ГОСТ 28221-89</w:t>
            </w:r>
          </w:p>
          <w:p w14:paraId="3811DB5F" w14:textId="77777777" w:rsidR="00045AD6" w:rsidRPr="00B27947" w:rsidRDefault="00045AD6" w:rsidP="00164F0E">
            <w:pPr>
              <w:ind w:left="-80" w:right="-94"/>
            </w:pPr>
            <w:r w:rsidRPr="00B27947">
              <w:t>ГОСТ 28222-89</w:t>
            </w:r>
          </w:p>
          <w:p w14:paraId="20199FA9" w14:textId="77777777" w:rsidR="00045AD6" w:rsidRPr="00B27947" w:rsidRDefault="00045AD6" w:rsidP="00164F0E">
            <w:pPr>
              <w:ind w:left="-80" w:right="-94"/>
            </w:pPr>
            <w:r w:rsidRPr="00B27947">
              <w:t>ГОСТ 28223-89</w:t>
            </w:r>
          </w:p>
          <w:p w14:paraId="120EC933" w14:textId="77777777" w:rsidR="00045AD6" w:rsidRPr="00B27947" w:rsidRDefault="00045AD6" w:rsidP="00164F0E">
            <w:pPr>
              <w:ind w:left="-80" w:right="-94"/>
            </w:pPr>
            <w:r w:rsidRPr="00B27947">
              <w:t>ГОСТ 30630.1.2-99</w:t>
            </w:r>
          </w:p>
          <w:p w14:paraId="5C4962D9" w14:textId="77777777" w:rsidR="00045AD6" w:rsidRPr="00B27947" w:rsidRDefault="00045AD6" w:rsidP="00045AD6">
            <w:pPr>
              <w:ind w:left="-80" w:right="-94"/>
            </w:pPr>
            <w:r w:rsidRPr="00B27947">
              <w:t>ГОСТ 20790-93п.7.9</w:t>
            </w:r>
          </w:p>
        </w:tc>
      </w:tr>
      <w:tr w:rsidR="00B27947" w:rsidRPr="00B27947" w14:paraId="3F27A3E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74B932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7.2*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9584470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3A46427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</w:p>
          <w:p w14:paraId="346FED6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26.40/</w:t>
            </w:r>
          </w:p>
          <w:p w14:paraId="44F24D2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26.095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1E876DE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27.51/</w:t>
            </w:r>
          </w:p>
          <w:p w14:paraId="4C8FCD0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3B9290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- испытание на одиночный и многократные удары, прочность при транспортировании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1690209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247FE817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59F78582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2.5-2.7</w:t>
            </w:r>
          </w:p>
          <w:p w14:paraId="07C9AD30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11478-88 </w:t>
            </w:r>
          </w:p>
          <w:p w14:paraId="5F05BF8F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2.4-2.7</w:t>
            </w:r>
          </w:p>
          <w:p w14:paraId="7A92C8D5" w14:textId="77777777" w:rsidR="00045AD6" w:rsidRPr="00B27947" w:rsidRDefault="00045AD6" w:rsidP="00164F0E">
            <w:pPr>
              <w:ind w:left="-80" w:right="-94"/>
            </w:pPr>
            <w:r w:rsidRPr="00B27947">
              <w:t>ГОСТ 12997-84</w:t>
            </w:r>
          </w:p>
          <w:p w14:paraId="6C2F8531" w14:textId="77777777" w:rsidR="00045AD6" w:rsidRPr="00B27947" w:rsidRDefault="00045AD6" w:rsidP="00164F0E">
            <w:pPr>
              <w:ind w:left="-80" w:right="-94"/>
            </w:pPr>
            <w:r w:rsidRPr="00B27947">
              <w:t>п. 5.6, 5.20</w:t>
            </w:r>
          </w:p>
          <w:p w14:paraId="7615A5B4" w14:textId="77777777" w:rsidR="00045AD6" w:rsidRPr="00B27947" w:rsidRDefault="00045AD6" w:rsidP="00164F0E">
            <w:pPr>
              <w:ind w:left="-80" w:right="-94"/>
            </w:pPr>
            <w:r w:rsidRPr="00B27947">
              <w:t>ГОСТ 23216-78</w:t>
            </w:r>
          </w:p>
          <w:p w14:paraId="3782E2CD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5.2.4.1</w:t>
            </w:r>
          </w:p>
          <w:p w14:paraId="3343A86B" w14:textId="77777777" w:rsidR="00045AD6" w:rsidRPr="00B27947" w:rsidRDefault="00045AD6" w:rsidP="00164F0E">
            <w:pPr>
              <w:ind w:left="-80" w:right="-94"/>
            </w:pPr>
            <w:r w:rsidRPr="00B27947">
              <w:t>ГОСТ 28213-89</w:t>
            </w:r>
          </w:p>
          <w:p w14:paraId="45A0D176" w14:textId="77777777" w:rsidR="00045AD6" w:rsidRPr="00B27947" w:rsidRDefault="00045AD6" w:rsidP="00164F0E">
            <w:pPr>
              <w:ind w:left="-80" w:right="-94"/>
            </w:pPr>
            <w:r w:rsidRPr="00B27947">
              <w:t>ГОСТ 28215-89</w:t>
            </w:r>
          </w:p>
          <w:p w14:paraId="4590655F" w14:textId="77777777" w:rsidR="00045AD6" w:rsidRPr="00B27947" w:rsidRDefault="00045AD6" w:rsidP="00164F0E">
            <w:pPr>
              <w:ind w:left="-80" w:right="-94"/>
            </w:pPr>
            <w:r w:rsidRPr="00B27947">
              <w:t>ГОСТ 30630.1.3-2001</w:t>
            </w:r>
          </w:p>
          <w:p w14:paraId="4F8DCE9E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0E3C6CD3" w14:textId="77777777" w:rsidR="00045AD6" w:rsidRPr="00B27947" w:rsidRDefault="00045AD6" w:rsidP="00164F0E">
            <w:pPr>
              <w:ind w:left="-80" w:right="-94"/>
            </w:pPr>
            <w:r w:rsidRPr="00B27947">
              <w:t>п.7.10,7.12</w:t>
            </w:r>
          </w:p>
        </w:tc>
      </w:tr>
      <w:tr w:rsidR="00B27947" w:rsidRPr="00B27947" w14:paraId="15125B70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EC8D406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7.3*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97ADFF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9EEF53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0F436F0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2906D35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05E6266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695C95B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1FE93659" w14:textId="2DC4B10A" w:rsidR="00045AD6" w:rsidRPr="00B27947" w:rsidRDefault="00045AD6" w:rsidP="00164F0E">
            <w:pPr>
              <w:ind w:left="-80" w:right="-94"/>
            </w:pPr>
            <w:r w:rsidRPr="00B27947">
              <w:t>- воздействие повышенной температуры (до</w:t>
            </w:r>
            <w:r w:rsidR="00741DE1">
              <w:t xml:space="preserve"> </w:t>
            </w:r>
            <w:r w:rsidRPr="00B27947">
              <w:t>180</w:t>
            </w:r>
            <w:r w:rsidR="00741DE1">
              <w:t xml:space="preserve">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D6C122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59BC1628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1FAAF073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2.16, 2.17</w:t>
            </w:r>
          </w:p>
          <w:p w14:paraId="7BD71F2D" w14:textId="77777777" w:rsidR="00045AD6" w:rsidRPr="00B27947" w:rsidRDefault="00045AD6" w:rsidP="00164F0E">
            <w:pPr>
              <w:ind w:left="-80" w:right="-94"/>
            </w:pPr>
            <w:r w:rsidRPr="00B27947">
              <w:t>ГОСТ 11478-88 п.2.9</w:t>
            </w:r>
          </w:p>
          <w:p w14:paraId="06D3F26B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0C07AA19" w14:textId="77777777" w:rsidR="00045AD6" w:rsidRPr="00B27947" w:rsidRDefault="00045AD6" w:rsidP="00164F0E">
            <w:pPr>
              <w:ind w:left="-80" w:right="-94"/>
            </w:pPr>
            <w:r w:rsidRPr="00B27947">
              <w:t>п. 5.3, 5.17</w:t>
            </w:r>
          </w:p>
          <w:p w14:paraId="1D152F8A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50CD8C49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788BAD79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218AFCCF" w14:textId="77777777" w:rsidR="00045AD6" w:rsidRPr="00B27947" w:rsidRDefault="00045AD6" w:rsidP="00164F0E">
            <w:pPr>
              <w:ind w:left="-80" w:right="-94"/>
            </w:pPr>
            <w:r w:rsidRPr="00B27947">
              <w:t>п. 4, 5</w:t>
            </w:r>
          </w:p>
          <w:p w14:paraId="6C1162CB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15151-69 </w:t>
            </w:r>
          </w:p>
          <w:p w14:paraId="7207FE87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6.5, 6.6</w:t>
            </w:r>
          </w:p>
          <w:p w14:paraId="37BC79C1" w14:textId="77777777" w:rsidR="00045AD6" w:rsidRPr="00B27947" w:rsidRDefault="00045AD6" w:rsidP="00164F0E">
            <w:pPr>
              <w:ind w:left="-80" w:right="-94"/>
            </w:pPr>
            <w:r w:rsidRPr="00B27947">
              <w:t>ГОСТ 28200-89</w:t>
            </w:r>
          </w:p>
          <w:p w14:paraId="5497AC91" w14:textId="77777777" w:rsidR="00045AD6" w:rsidRPr="00B27947" w:rsidRDefault="00045AD6" w:rsidP="00164F0E">
            <w:pPr>
              <w:ind w:left="-80" w:right="-94"/>
            </w:pPr>
            <w:r w:rsidRPr="00B27947">
              <w:t>ГОСТ 28236-89</w:t>
            </w:r>
          </w:p>
          <w:p w14:paraId="59C40D24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1390F72" w14:textId="77777777" w:rsidR="00045AD6" w:rsidRPr="00B27947" w:rsidRDefault="00045AD6" w:rsidP="00045AD6">
            <w:pPr>
              <w:ind w:left="-80" w:right="-94"/>
            </w:pPr>
            <w:r w:rsidRPr="00B27947">
              <w:t>п.7.15, 7.17</w:t>
            </w:r>
          </w:p>
        </w:tc>
      </w:tr>
    </w:tbl>
    <w:p w14:paraId="7C4A950D" w14:textId="77777777" w:rsidR="00B27947" w:rsidRDefault="00B27947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5"/>
      </w:tblGrid>
      <w:tr w:rsidR="00B27947" w:rsidRPr="00B27947" w14:paraId="2779DDEC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4450ADC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BE6C91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7DDE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9B2A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682A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805642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14E306EA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9436634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7.4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B4869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B27947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1D9C6DC8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152C4F2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FE629B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1BDA5BE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2305207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16BA28E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7EBFF2F1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-воздействие пониженной температуры (до -80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shd w:val="clear" w:color="auto" w:fill="auto"/>
          </w:tcPr>
          <w:p w14:paraId="24D7FD44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0D1BDAF8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00AC1797" w14:textId="77777777" w:rsidR="00045AD6" w:rsidRPr="00B27947" w:rsidRDefault="00045AD6" w:rsidP="00164F0E">
            <w:pPr>
              <w:ind w:left="-80" w:right="-94"/>
            </w:pPr>
            <w:r w:rsidRPr="00B27947">
              <w:t>п. 2.18, 2.19</w:t>
            </w:r>
          </w:p>
          <w:p w14:paraId="6511B7DF" w14:textId="77777777" w:rsidR="00045AD6" w:rsidRPr="00B27947" w:rsidRDefault="00045AD6" w:rsidP="00164F0E">
            <w:pPr>
              <w:ind w:left="-80" w:right="-94"/>
            </w:pPr>
            <w:r w:rsidRPr="00B27947">
              <w:t>ГОСТ 11478-88</w:t>
            </w:r>
          </w:p>
          <w:p w14:paraId="73C7D2CE" w14:textId="77777777" w:rsidR="00045AD6" w:rsidRPr="00B27947" w:rsidRDefault="00045AD6" w:rsidP="00164F0E">
            <w:pPr>
              <w:ind w:left="-80" w:right="-94"/>
            </w:pPr>
            <w:r w:rsidRPr="00B27947">
              <w:t>п. 2.10</w:t>
            </w:r>
          </w:p>
          <w:p w14:paraId="53EF2A9C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19429397" w14:textId="77777777" w:rsidR="00045AD6" w:rsidRPr="00B27947" w:rsidRDefault="00045AD6" w:rsidP="00164F0E">
            <w:pPr>
              <w:ind w:left="-80" w:right="-94"/>
            </w:pPr>
            <w:r w:rsidRPr="00B27947">
              <w:t>п. 5.3, 5.17</w:t>
            </w:r>
          </w:p>
          <w:p w14:paraId="2A24D76E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62696D0D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0189809D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1317C84D" w14:textId="77777777" w:rsidR="00045AD6" w:rsidRPr="00B27947" w:rsidRDefault="00045AD6" w:rsidP="00164F0E">
            <w:pPr>
              <w:ind w:left="-80" w:right="-94"/>
            </w:pPr>
            <w:r w:rsidRPr="00B27947">
              <w:t>п. 6, 7</w:t>
            </w:r>
          </w:p>
          <w:p w14:paraId="126BED78" w14:textId="77777777" w:rsidR="00045AD6" w:rsidRPr="00B27947" w:rsidRDefault="00045AD6" w:rsidP="00164F0E">
            <w:pPr>
              <w:ind w:left="-80" w:right="-94"/>
            </w:pPr>
            <w:r w:rsidRPr="00B27947">
              <w:t>ГОСТ 15151-69</w:t>
            </w:r>
          </w:p>
          <w:p w14:paraId="5181DC1D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6.7, 6.8</w:t>
            </w:r>
          </w:p>
          <w:p w14:paraId="7DE6199D" w14:textId="77777777" w:rsidR="00045AD6" w:rsidRPr="00B27947" w:rsidRDefault="00045AD6" w:rsidP="00164F0E">
            <w:pPr>
              <w:ind w:left="-80" w:right="-94"/>
            </w:pPr>
            <w:r w:rsidRPr="00B27947">
              <w:t>ГОСТ 28199-89</w:t>
            </w:r>
          </w:p>
          <w:p w14:paraId="7F7192B8" w14:textId="77777777" w:rsidR="00045AD6" w:rsidRPr="00B27947" w:rsidRDefault="00045AD6" w:rsidP="00164F0E">
            <w:pPr>
              <w:ind w:left="-80" w:right="-94"/>
            </w:pPr>
            <w:r w:rsidRPr="00B27947">
              <w:t>ГОСТ 28236-89</w:t>
            </w:r>
          </w:p>
          <w:p w14:paraId="43169242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3F5B9BA" w14:textId="77777777" w:rsidR="00045AD6" w:rsidRPr="00B27947" w:rsidRDefault="00045AD6" w:rsidP="00164F0E">
            <w:pPr>
              <w:ind w:left="-80" w:right="-94"/>
            </w:pPr>
            <w:r w:rsidRPr="00B27947">
              <w:t>п.7.15, 7.17</w:t>
            </w:r>
          </w:p>
        </w:tc>
      </w:tr>
      <w:tr w:rsidR="00B27947" w:rsidRPr="00B27947" w14:paraId="5FFD1AB5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48CF986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7.5*</w:t>
            </w:r>
          </w:p>
        </w:tc>
        <w:tc>
          <w:tcPr>
            <w:tcW w:w="2410" w:type="dxa"/>
            <w:vMerge/>
            <w:shd w:val="clear" w:color="auto" w:fill="auto"/>
          </w:tcPr>
          <w:p w14:paraId="0F4D849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BE35DF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4C984B1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09853E9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7C0130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7EA604D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4215D45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5A80458E" w14:textId="40AB766F" w:rsidR="00045AD6" w:rsidRPr="00B27947" w:rsidRDefault="00045AD6" w:rsidP="00164F0E">
            <w:pPr>
              <w:ind w:left="-80" w:right="-94"/>
            </w:pPr>
            <w:r w:rsidRPr="00B27947">
              <w:t xml:space="preserve">- </w:t>
            </w:r>
            <w:proofErr w:type="spellStart"/>
            <w:r w:rsidRPr="00B27947">
              <w:t>термоциклирование</w:t>
            </w:r>
            <w:proofErr w:type="spellEnd"/>
            <w:r w:rsidRPr="00B27947">
              <w:t xml:space="preserve"> (от -80 </w:t>
            </w:r>
            <w:r w:rsidRPr="00B27947">
              <w:sym w:font="Symbol" w:char="F0B0"/>
            </w:r>
            <w:r w:rsidRPr="00B27947">
              <w:t>С до</w:t>
            </w:r>
            <w:r w:rsidR="00741DE1">
              <w:t xml:space="preserve"> </w:t>
            </w:r>
            <w:r w:rsidRPr="00B27947">
              <w:t>180</w:t>
            </w:r>
            <w:r w:rsidR="00741DE1">
              <w:t xml:space="preserve">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shd w:val="clear" w:color="auto" w:fill="auto"/>
          </w:tcPr>
          <w:p w14:paraId="05F92FA8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43A5F60E" w14:textId="77777777" w:rsidR="00045AD6" w:rsidRPr="00B27947" w:rsidRDefault="00045AD6" w:rsidP="00164F0E">
            <w:pPr>
              <w:ind w:left="-80" w:right="-94"/>
            </w:pPr>
            <w:r w:rsidRPr="00B27947">
              <w:t>ГОСТ 20.57.406-81</w:t>
            </w:r>
          </w:p>
          <w:p w14:paraId="50DD4F80" w14:textId="77777777" w:rsidR="00045AD6" w:rsidRPr="00B27947" w:rsidRDefault="00045AD6" w:rsidP="00164F0E">
            <w:pPr>
              <w:ind w:left="-80" w:right="-94"/>
            </w:pPr>
            <w:r w:rsidRPr="00B27947">
              <w:t>п. 2.20</w:t>
            </w:r>
          </w:p>
          <w:p w14:paraId="553FC83A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11478-88 </w:t>
            </w:r>
          </w:p>
          <w:p w14:paraId="0AF13409" w14:textId="77777777" w:rsidR="00045AD6" w:rsidRPr="00B27947" w:rsidRDefault="00045AD6" w:rsidP="00164F0E">
            <w:pPr>
              <w:ind w:left="-80" w:right="-94"/>
            </w:pPr>
            <w:r w:rsidRPr="00B27947">
              <w:t>п. 2.11</w:t>
            </w:r>
          </w:p>
          <w:p w14:paraId="62660460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7EC2BF2C" w14:textId="77777777" w:rsidR="00045AD6" w:rsidRPr="00B27947" w:rsidRDefault="00045AD6" w:rsidP="00164F0E">
            <w:pPr>
              <w:ind w:left="-80" w:right="-94"/>
            </w:pPr>
            <w:r w:rsidRPr="00B27947">
              <w:t>п. 5.21</w:t>
            </w:r>
          </w:p>
          <w:p w14:paraId="102CF532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27C73C88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2169FE2E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7A48FD34" w14:textId="77777777" w:rsidR="00045AD6" w:rsidRPr="00B27947" w:rsidRDefault="00045AD6" w:rsidP="00164F0E">
            <w:pPr>
              <w:ind w:left="-80" w:right="-94"/>
            </w:pPr>
            <w:r w:rsidRPr="00B27947">
              <w:t>п. 8</w:t>
            </w:r>
          </w:p>
          <w:p w14:paraId="5D26B391" w14:textId="77777777" w:rsidR="00045AD6" w:rsidRPr="00B27947" w:rsidRDefault="00045AD6" w:rsidP="00164F0E">
            <w:pPr>
              <w:ind w:left="-80" w:right="-94"/>
            </w:pPr>
            <w:r w:rsidRPr="00B27947">
              <w:t>ГОСТ 28209-89</w:t>
            </w:r>
          </w:p>
          <w:p w14:paraId="30C3AF4C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28224-89 </w:t>
            </w:r>
          </w:p>
          <w:p w14:paraId="5E28C67B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D534EA6" w14:textId="77777777" w:rsidR="00045AD6" w:rsidRPr="00B27947" w:rsidRDefault="00045AD6" w:rsidP="00164F0E">
            <w:pPr>
              <w:ind w:left="-80" w:right="-94"/>
            </w:pPr>
            <w:r w:rsidRPr="00B27947">
              <w:t>п.7.18 метод 1 и метод 2</w:t>
            </w:r>
          </w:p>
        </w:tc>
      </w:tr>
      <w:tr w:rsidR="00B27947" w:rsidRPr="00B27947" w14:paraId="5A67EC1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BF67AE2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7.6*</w:t>
            </w:r>
          </w:p>
        </w:tc>
        <w:tc>
          <w:tcPr>
            <w:tcW w:w="2410" w:type="dxa"/>
            <w:vMerge/>
            <w:shd w:val="clear" w:color="auto" w:fill="auto"/>
          </w:tcPr>
          <w:p w14:paraId="09D4DD83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642A0E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0523FEF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0F7ED1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24E81A3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28D0299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54D8B53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18ABCDC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- воздействие инея и </w:t>
            </w:r>
          </w:p>
          <w:p w14:paraId="12020EE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росы</w:t>
            </w:r>
          </w:p>
        </w:tc>
        <w:tc>
          <w:tcPr>
            <w:tcW w:w="1701" w:type="dxa"/>
            <w:shd w:val="clear" w:color="auto" w:fill="auto"/>
          </w:tcPr>
          <w:p w14:paraId="7401A16E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7D9AF50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20.57.406-81 </w:t>
            </w:r>
          </w:p>
          <w:p w14:paraId="3CB7790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2.21</w:t>
            </w:r>
          </w:p>
          <w:p w14:paraId="65AB70F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16962.1-89</w:t>
            </w:r>
          </w:p>
          <w:p w14:paraId="7D188E23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3211C49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30630.2.2-2001</w:t>
            </w:r>
          </w:p>
          <w:p w14:paraId="6EAF694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Р 51369-99 </w:t>
            </w:r>
          </w:p>
        </w:tc>
      </w:tr>
      <w:tr w:rsidR="00B27947" w:rsidRPr="00B27947" w14:paraId="65AA52C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FD919E0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7.7*</w:t>
            </w:r>
          </w:p>
        </w:tc>
        <w:tc>
          <w:tcPr>
            <w:tcW w:w="2410" w:type="dxa"/>
            <w:vMerge/>
            <w:shd w:val="clear" w:color="auto" w:fill="auto"/>
          </w:tcPr>
          <w:p w14:paraId="26C2995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280845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6761646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1E56A89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7D8EF13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6FC89994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7DB8B16E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317BD41B" w14:textId="3AFD59CB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- воздействие влажности от 20 % до 98 % </w:t>
            </w:r>
            <w:r w:rsidRPr="00B27947">
              <w:rPr>
                <w:rFonts w:ascii="Times New Roman" w:eastAsia="Symbol" w:hAnsi="Times New Roman" w:cs="Times New Roman"/>
              </w:rPr>
              <w:br/>
              <w:t>при температурах до 55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B27947">
              <w:rPr>
                <w:rFonts w:ascii="Times New Roman" w:eastAsia="Symbol" w:hAnsi="Times New Roman" w:cs="Times New Roman"/>
              </w:rPr>
              <w:t>°С (в том числе циклическое)</w:t>
            </w:r>
          </w:p>
        </w:tc>
        <w:tc>
          <w:tcPr>
            <w:tcW w:w="1701" w:type="dxa"/>
            <w:shd w:val="clear" w:color="auto" w:fill="auto"/>
          </w:tcPr>
          <w:p w14:paraId="7684CF1F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600AC4C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182B20E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B27947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B27947">
              <w:rPr>
                <w:rFonts w:ascii="Times New Roman" w:eastAsia="Symbol" w:hAnsi="Times New Roman" w:cs="Times New Roman"/>
              </w:rPr>
              <w:t>. 2.22, 2.23</w:t>
            </w:r>
          </w:p>
          <w:p w14:paraId="499A941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11478-88 </w:t>
            </w:r>
          </w:p>
          <w:p w14:paraId="4A2F089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2.12</w:t>
            </w:r>
          </w:p>
          <w:p w14:paraId="0969A6C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12997-84 </w:t>
            </w:r>
          </w:p>
          <w:p w14:paraId="353102C8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5.4, 5.18</w:t>
            </w:r>
          </w:p>
          <w:p w14:paraId="3444733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41060164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1E703A7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30630.2.2-2001</w:t>
            </w:r>
          </w:p>
          <w:p w14:paraId="527E9DB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5E76980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6.9</w:t>
            </w:r>
          </w:p>
          <w:p w14:paraId="06B3371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28201-89</w:t>
            </w:r>
          </w:p>
          <w:p w14:paraId="2455FC9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28214-89</w:t>
            </w:r>
          </w:p>
          <w:p w14:paraId="11C841BE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28216-89</w:t>
            </w:r>
          </w:p>
          <w:p w14:paraId="4A8EC66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Р 51369-99</w:t>
            </w:r>
          </w:p>
          <w:p w14:paraId="625F2A79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77ED4CDB" w14:textId="5A7351BF" w:rsidR="00045AD6" w:rsidRPr="00B27947" w:rsidRDefault="00045AD6" w:rsidP="00045AD6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B27947">
              <w:rPr>
                <w:rFonts w:ascii="Times New Roman" w:hAnsi="Times New Roman" w:cs="Times New Roman"/>
              </w:rPr>
              <w:t>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B27947">
              <w:rPr>
                <w:rFonts w:ascii="Times New Roman" w:hAnsi="Times New Roman" w:cs="Times New Roman"/>
              </w:rPr>
              <w:t>7.19 метод 1 и метод 2, 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B27947">
              <w:rPr>
                <w:rFonts w:ascii="Times New Roman" w:hAnsi="Times New Roman" w:cs="Times New Roman"/>
              </w:rPr>
              <w:t>7.20</w:t>
            </w:r>
          </w:p>
        </w:tc>
      </w:tr>
    </w:tbl>
    <w:p w14:paraId="5236D225" w14:textId="77777777" w:rsidR="00045AD6" w:rsidRDefault="00045AD6" w:rsidP="00D50B4E">
      <w:pPr>
        <w:rPr>
          <w:b/>
        </w:rPr>
      </w:pPr>
    </w:p>
    <w:p w14:paraId="1C28A937" w14:textId="77777777" w:rsidR="00B27947" w:rsidRDefault="00B27947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045AD6" w:rsidRPr="00F7296E" w14:paraId="7FF4E352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EF0594D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9ED343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B8794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D3B97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3EF63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139981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45AD6" w:rsidRPr="00F7296E" w14:paraId="72F141D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0C1AB8F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  <w:lang w:val="en-US"/>
              </w:rPr>
              <w:t>7</w:t>
            </w:r>
            <w:r w:rsidRPr="00080FE0">
              <w:rPr>
                <w:sz w:val="18"/>
                <w:szCs w:val="18"/>
              </w:rPr>
              <w:t>.8*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DF8702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F7296E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2A4B2D8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211E205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1BCB2EA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CC8907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155BAF2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795B374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3B652711" w14:textId="37F28B0D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 пониженное атмосферное давление до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F7296E">
              <w:rPr>
                <w:rFonts w:ascii="Times New Roman" w:eastAsia="Symbol" w:hAnsi="Times New Roman" w:cs="Times New Roman"/>
              </w:rPr>
              <w:t>1 мм рт. ст.</w:t>
            </w:r>
          </w:p>
        </w:tc>
        <w:tc>
          <w:tcPr>
            <w:tcW w:w="1701" w:type="dxa"/>
            <w:shd w:val="clear" w:color="auto" w:fill="auto"/>
          </w:tcPr>
          <w:p w14:paraId="3298838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1FFAAF6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20.57.406-81 </w:t>
            </w:r>
          </w:p>
          <w:p w14:paraId="6F27E8B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2.24</w:t>
            </w:r>
          </w:p>
          <w:p w14:paraId="6916CC2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11478-88 </w:t>
            </w:r>
          </w:p>
          <w:p w14:paraId="2AA3E0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2.13</w:t>
            </w:r>
          </w:p>
          <w:p w14:paraId="6BEA1A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12997-84 </w:t>
            </w:r>
          </w:p>
          <w:p w14:paraId="0F0955D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5.5</w:t>
            </w:r>
          </w:p>
          <w:p w14:paraId="742EB8A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23216-78 </w:t>
            </w:r>
          </w:p>
          <w:p w14:paraId="3F6EA4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5.2.3</w:t>
            </w:r>
          </w:p>
          <w:p w14:paraId="129E27F3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586F4C93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40D97F31" w14:textId="77777777" w:rsidR="00045AD6" w:rsidRPr="00F7296E" w:rsidRDefault="00045AD6" w:rsidP="00164F0E">
            <w:pPr>
              <w:ind w:left="-80" w:right="-94"/>
            </w:pPr>
            <w:r w:rsidRPr="00F7296E">
              <w:t>ГОСТ 28208-89</w:t>
            </w:r>
          </w:p>
        </w:tc>
      </w:tr>
      <w:tr w:rsidR="00045AD6" w:rsidRPr="00F7296E" w14:paraId="293C1BC8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C7769B6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7.9*</w:t>
            </w:r>
          </w:p>
        </w:tc>
        <w:tc>
          <w:tcPr>
            <w:tcW w:w="2410" w:type="dxa"/>
            <w:vMerge/>
            <w:shd w:val="clear" w:color="auto" w:fill="auto"/>
          </w:tcPr>
          <w:p w14:paraId="7C1F4328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6603FC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457BA50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3376374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932D0A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0D7B127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45807F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6D9CC02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-комбинированное воздействие холода, пониженного атмосферного давления </w:t>
            </w:r>
          </w:p>
        </w:tc>
        <w:tc>
          <w:tcPr>
            <w:tcW w:w="1701" w:type="dxa"/>
            <w:shd w:val="clear" w:color="auto" w:fill="auto"/>
          </w:tcPr>
          <w:p w14:paraId="3184CFAB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F1FA6D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  <w:strike/>
                <w:color w:val="FF0000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28225-89</w:t>
            </w:r>
          </w:p>
          <w:p w14:paraId="0C4F75A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12997-84</w:t>
            </w:r>
          </w:p>
          <w:p w14:paraId="5F610CF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5.21</w:t>
            </w:r>
          </w:p>
        </w:tc>
      </w:tr>
      <w:tr w:rsidR="00045AD6" w:rsidRPr="00F7296E" w14:paraId="7573E86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202814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7.10*</w:t>
            </w:r>
          </w:p>
        </w:tc>
        <w:tc>
          <w:tcPr>
            <w:tcW w:w="2410" w:type="dxa"/>
            <w:vMerge/>
            <w:shd w:val="clear" w:color="auto" w:fill="auto"/>
          </w:tcPr>
          <w:p w14:paraId="35264E6B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99B3F9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73E3FAE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0C1CF80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4E63563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53F0697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490B6F2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56B4BC81" w14:textId="5659D3A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-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F7296E">
              <w:rPr>
                <w:rFonts w:ascii="Times New Roman" w:hAnsi="Times New Roman" w:cs="Times New Roman"/>
              </w:rPr>
              <w:t xml:space="preserve">испытание на воздействие солнечного излучения </w:t>
            </w:r>
          </w:p>
        </w:tc>
        <w:tc>
          <w:tcPr>
            <w:tcW w:w="1701" w:type="dxa"/>
            <w:shd w:val="clear" w:color="auto" w:fill="auto"/>
          </w:tcPr>
          <w:p w14:paraId="6EB092AD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06F7F3A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714C255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п. </w:t>
            </w:r>
            <w:r w:rsidRPr="00F7296E">
              <w:rPr>
                <w:rFonts w:ascii="Times New Roman" w:hAnsi="Times New Roman" w:cs="Times New Roman"/>
              </w:rPr>
              <w:t>2.26</w:t>
            </w:r>
          </w:p>
          <w:p w14:paraId="114241BF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35E0F1A9" w14:textId="77777777" w:rsidR="00045AD6" w:rsidRPr="00F7296E" w:rsidRDefault="00045AD6" w:rsidP="00164F0E">
            <w:pPr>
              <w:ind w:left="-80" w:right="-94"/>
            </w:pPr>
            <w:r w:rsidRPr="00F7296E">
              <w:t>п. 2.14</w:t>
            </w:r>
          </w:p>
          <w:p w14:paraId="11A3BFDB" w14:textId="77777777" w:rsidR="00045AD6" w:rsidRPr="00F7296E" w:rsidRDefault="00045AD6" w:rsidP="00164F0E">
            <w:pPr>
              <w:ind w:left="-80" w:right="-94"/>
            </w:pPr>
            <w:r w:rsidRPr="00F7296E">
              <w:t>ГОСТ 30630.2.3-2002</w:t>
            </w:r>
          </w:p>
          <w:p w14:paraId="5203F7C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7D4517C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6.10</w:t>
            </w:r>
          </w:p>
          <w:p w14:paraId="5EAE3DFA" w14:textId="77777777" w:rsidR="00045AD6" w:rsidRPr="00F7296E" w:rsidRDefault="00045AD6" w:rsidP="00164F0E">
            <w:pPr>
              <w:ind w:left="-80" w:right="-94"/>
            </w:pPr>
            <w:r w:rsidRPr="00F7296E">
              <w:t>ГОСТ 20790-93</w:t>
            </w:r>
          </w:p>
          <w:p w14:paraId="5D8C966E" w14:textId="24DA3096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F7296E">
              <w:rPr>
                <w:rFonts w:ascii="Times New Roman" w:hAnsi="Times New Roman" w:cs="Times New Roman"/>
              </w:rPr>
              <w:t>7.21</w:t>
            </w:r>
          </w:p>
        </w:tc>
      </w:tr>
      <w:tr w:rsidR="00045AD6" w:rsidRPr="00F7296E" w14:paraId="2691E5A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AA7AD94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7.11*</w:t>
            </w:r>
          </w:p>
        </w:tc>
        <w:tc>
          <w:tcPr>
            <w:tcW w:w="2410" w:type="dxa"/>
            <w:vMerge/>
            <w:shd w:val="clear" w:color="auto" w:fill="auto"/>
          </w:tcPr>
          <w:p w14:paraId="0DBAF1D7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7DC8E4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434C584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62E42F2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  <w:r w:rsidRPr="00F7296E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66F1D94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672AAC5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B22CDD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- испытание на воздействие пыли (статическое и динамическое)</w:t>
            </w:r>
          </w:p>
        </w:tc>
        <w:tc>
          <w:tcPr>
            <w:tcW w:w="1701" w:type="dxa"/>
            <w:shd w:val="clear" w:color="auto" w:fill="auto"/>
          </w:tcPr>
          <w:p w14:paraId="313E8B9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77DF06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457C835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п. 2.27, </w:t>
            </w:r>
            <w:r w:rsidRPr="00F7296E">
              <w:rPr>
                <w:rFonts w:ascii="Times New Roman" w:hAnsi="Times New Roman" w:cs="Times New Roman"/>
              </w:rPr>
              <w:t>2.28</w:t>
            </w:r>
          </w:p>
          <w:p w14:paraId="54C8B930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337552EF" w14:textId="77777777" w:rsidR="00045AD6" w:rsidRPr="00F7296E" w:rsidRDefault="00045AD6" w:rsidP="00164F0E">
            <w:pPr>
              <w:ind w:left="-80" w:right="-94"/>
            </w:pPr>
            <w:r w:rsidRPr="00F7296E">
              <w:t>п. 2.15</w:t>
            </w:r>
          </w:p>
          <w:p w14:paraId="36FB7543" w14:textId="77777777" w:rsidR="00045AD6" w:rsidRPr="00F7296E" w:rsidRDefault="00045AD6" w:rsidP="00164F0E">
            <w:pPr>
              <w:ind w:left="-80" w:right="-94"/>
            </w:pPr>
            <w:r w:rsidRPr="00F7296E">
              <w:t>ГОСТ 30630.2.7-2013</w:t>
            </w:r>
          </w:p>
          <w:p w14:paraId="67CE6E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20790-93</w:t>
            </w:r>
          </w:p>
          <w:p w14:paraId="756DF77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7.23</w:t>
            </w:r>
          </w:p>
          <w:p w14:paraId="16BBD4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15151-69</w:t>
            </w:r>
          </w:p>
          <w:p w14:paraId="3ED5AE7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6.11, 6.12, 6.13</w:t>
            </w:r>
          </w:p>
        </w:tc>
      </w:tr>
      <w:tr w:rsidR="00045AD6" w:rsidRPr="00F7296E" w14:paraId="27D46D1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6238E1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7.12*</w:t>
            </w:r>
          </w:p>
        </w:tc>
        <w:tc>
          <w:tcPr>
            <w:tcW w:w="2410" w:type="dxa"/>
            <w:vMerge/>
            <w:shd w:val="clear" w:color="auto" w:fill="auto"/>
          </w:tcPr>
          <w:p w14:paraId="5D0E9CBC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9FC1B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4FD79F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1E0E4A9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2551387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37EFCF0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05E5EFF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6132FD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</w:t>
            </w:r>
            <w:r w:rsidRPr="00F7296E">
              <w:rPr>
                <w:rFonts w:ascii="Times New Roman" w:hAnsi="Times New Roman" w:cs="Times New Roman"/>
              </w:rPr>
              <w:t xml:space="preserve"> испытание на воздействие соляного тумана</w:t>
            </w:r>
          </w:p>
        </w:tc>
        <w:tc>
          <w:tcPr>
            <w:tcW w:w="1701" w:type="dxa"/>
            <w:shd w:val="clear" w:color="auto" w:fill="auto"/>
          </w:tcPr>
          <w:p w14:paraId="7C3F174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1B6D0A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41343A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F7296E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>. 2.30</w:t>
            </w:r>
          </w:p>
          <w:p w14:paraId="0BBDC558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0A48774C" w14:textId="77777777" w:rsidR="00045AD6" w:rsidRPr="00F7296E" w:rsidRDefault="00045AD6" w:rsidP="00164F0E">
            <w:pPr>
              <w:ind w:left="-80" w:right="-94"/>
            </w:pPr>
            <w:r w:rsidRPr="00F7296E">
              <w:t>п. 2.16</w:t>
            </w:r>
          </w:p>
          <w:p w14:paraId="1915462D" w14:textId="77777777" w:rsidR="00045AD6" w:rsidRPr="00F7296E" w:rsidRDefault="00045AD6" w:rsidP="00164F0E">
            <w:pPr>
              <w:ind w:left="-80" w:right="-94"/>
            </w:pPr>
            <w:r w:rsidRPr="00F7296E">
              <w:t>ГОСТ 30630.2.5-2013</w:t>
            </w:r>
          </w:p>
          <w:p w14:paraId="6031DC3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73DA7987" w14:textId="77777777" w:rsidR="00045AD6" w:rsidRPr="00F7296E" w:rsidRDefault="00045AD6" w:rsidP="00164F0E">
            <w:pPr>
              <w:ind w:left="-80" w:right="-94"/>
            </w:pPr>
            <w:r w:rsidRPr="00F7296E">
              <w:t>п. 6.15</w:t>
            </w:r>
          </w:p>
          <w:p w14:paraId="1F7535CB" w14:textId="77777777" w:rsidR="00045AD6" w:rsidRPr="00F7296E" w:rsidRDefault="00045AD6" w:rsidP="00164F0E">
            <w:pPr>
              <w:ind w:left="-80" w:right="-94"/>
            </w:pPr>
            <w:r w:rsidRPr="00F7296E">
              <w:t>ГОСТ 20790-93</w:t>
            </w:r>
          </w:p>
          <w:p w14:paraId="6E9D6910" w14:textId="064FAEC9" w:rsidR="00045AD6" w:rsidRPr="00F7296E" w:rsidRDefault="00045AD6" w:rsidP="00164F0E">
            <w:pPr>
              <w:ind w:left="-80" w:right="-94"/>
            </w:pPr>
            <w:r w:rsidRPr="00F7296E">
              <w:t>п.</w:t>
            </w:r>
            <w:r w:rsidR="00741DE1">
              <w:t xml:space="preserve"> </w:t>
            </w:r>
            <w:r w:rsidRPr="00F7296E">
              <w:t>7.22</w:t>
            </w:r>
          </w:p>
        </w:tc>
      </w:tr>
      <w:tr w:rsidR="00045AD6" w:rsidRPr="00F7296E" w14:paraId="1C644AF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B6AFDBB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7.13*</w:t>
            </w:r>
          </w:p>
        </w:tc>
        <w:tc>
          <w:tcPr>
            <w:tcW w:w="2410" w:type="dxa"/>
            <w:vMerge/>
            <w:shd w:val="clear" w:color="auto" w:fill="auto"/>
          </w:tcPr>
          <w:p w14:paraId="72949CA3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A4A11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1698BCD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7C902FE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  <w:r w:rsidRPr="00F7296E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428AC7E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61239CB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  <w:p w14:paraId="2E3F1FD9" w14:textId="77777777" w:rsidR="00045AD6" w:rsidRPr="00F7296E" w:rsidRDefault="00045AD6" w:rsidP="00045AD6">
            <w:pPr>
              <w:pStyle w:val="100"/>
              <w:ind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6B590B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-испытания защиты от попадания внешних твёрдых предметов, </w:t>
            </w:r>
          </w:p>
          <w:p w14:paraId="3E7E726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обозначаемой 1-й </w:t>
            </w:r>
          </w:p>
          <w:p w14:paraId="13F6FDA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характеристической цифрой по IP5X- IP6X</w:t>
            </w:r>
          </w:p>
        </w:tc>
        <w:tc>
          <w:tcPr>
            <w:tcW w:w="1701" w:type="dxa"/>
            <w:shd w:val="clear" w:color="auto" w:fill="auto"/>
          </w:tcPr>
          <w:p w14:paraId="056CF623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02B5E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5ADDE06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 6.16</w:t>
            </w:r>
          </w:p>
          <w:p w14:paraId="0CF5EF2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14254-2015</w:t>
            </w:r>
          </w:p>
          <w:p w14:paraId="51E3DBE5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2D77B34A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6425E237" w14:textId="77777777" w:rsidR="00045AD6" w:rsidRPr="00F7296E" w:rsidRDefault="00045AD6" w:rsidP="00045AD6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 xml:space="preserve">ГОСТ IEC 60034-5-2011 </w:t>
            </w:r>
          </w:p>
        </w:tc>
      </w:tr>
    </w:tbl>
    <w:p w14:paraId="4E9DEB82" w14:textId="77777777" w:rsidR="00045AD6" w:rsidRDefault="00045AD6" w:rsidP="00D50B4E">
      <w:pPr>
        <w:rPr>
          <w:b/>
        </w:rPr>
      </w:pPr>
    </w:p>
    <w:p w14:paraId="1B60B006" w14:textId="77777777" w:rsidR="00045AD6" w:rsidRDefault="00045AD6" w:rsidP="00D50B4E">
      <w:pPr>
        <w:rPr>
          <w:b/>
        </w:rPr>
      </w:pPr>
    </w:p>
    <w:p w14:paraId="674D88D4" w14:textId="77777777" w:rsidR="00045AD6" w:rsidRDefault="00045AD6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B27947" w:rsidRPr="00F7296E" w14:paraId="4667323C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24872521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A81CFB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CB9A7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1B07DF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9C570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E821D8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45AD6" w:rsidRPr="00F7296E" w14:paraId="1F641236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FFF0EAB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7.14*</w:t>
            </w:r>
          </w:p>
        </w:tc>
        <w:tc>
          <w:tcPr>
            <w:tcW w:w="2410" w:type="dxa"/>
            <w:shd w:val="clear" w:color="auto" w:fill="auto"/>
          </w:tcPr>
          <w:p w14:paraId="76E2C562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F7296E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74BB25D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4AA71F2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08627BE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</w:p>
          <w:p w14:paraId="4538F06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346AF62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06714CF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3A29F0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 испытания защиты от воды, обозначаемые 2-й характеристической цифрой по IPX1- IPX6.</w:t>
            </w:r>
          </w:p>
          <w:p w14:paraId="50BBE70C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В том числе:</w:t>
            </w:r>
          </w:p>
          <w:p w14:paraId="539B9BD6" w14:textId="6D4D53E9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F7296E">
              <w:rPr>
                <w:rFonts w:ascii="Times New Roman" w:eastAsia="Symbol" w:hAnsi="Times New Roman" w:cs="Times New Roman"/>
              </w:rPr>
              <w:t xml:space="preserve">Испытание на </w:t>
            </w:r>
            <w:proofErr w:type="spellStart"/>
            <w:r w:rsidRPr="00F7296E">
              <w:rPr>
                <w:rFonts w:ascii="Times New Roman" w:eastAsia="Symbol" w:hAnsi="Times New Roman" w:cs="Times New Roman"/>
              </w:rPr>
              <w:t>брызгозащищенность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 xml:space="preserve"> (испытание под дождем)</w:t>
            </w:r>
          </w:p>
        </w:tc>
        <w:tc>
          <w:tcPr>
            <w:tcW w:w="1701" w:type="dxa"/>
            <w:shd w:val="clear" w:color="auto" w:fill="auto"/>
          </w:tcPr>
          <w:p w14:paraId="13B650D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5447F16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670466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F7296E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>. 2.33, 2.34</w:t>
            </w:r>
          </w:p>
          <w:p w14:paraId="2ED8D4B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4F65F1E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 6.16</w:t>
            </w:r>
          </w:p>
          <w:p w14:paraId="14FF3C29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12997-84 </w:t>
            </w:r>
          </w:p>
          <w:p w14:paraId="1EB3BEAC" w14:textId="77777777" w:rsidR="00045AD6" w:rsidRPr="00F7296E" w:rsidRDefault="00045AD6" w:rsidP="00164F0E">
            <w:pPr>
              <w:ind w:left="-80" w:right="-94"/>
            </w:pPr>
            <w:r w:rsidRPr="00F7296E">
              <w:t>п. 5.24</w:t>
            </w:r>
          </w:p>
          <w:p w14:paraId="70A694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14254-2015</w:t>
            </w:r>
          </w:p>
          <w:p w14:paraId="41A6EE16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3C08A0A1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320703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IEC 60034-5-2011</w:t>
            </w:r>
          </w:p>
          <w:p w14:paraId="5228A11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30630.2.6-2013</w:t>
            </w:r>
          </w:p>
          <w:p w14:paraId="7BB9BBBC" w14:textId="6D76C1C4" w:rsidR="00045AD6" w:rsidRPr="00F7296E" w:rsidRDefault="00045AD6" w:rsidP="00B27947">
            <w:pPr>
              <w:ind w:left="-80" w:right="-94"/>
              <w:rPr>
                <w:rFonts w:eastAsia="Symbol"/>
              </w:rPr>
            </w:pPr>
            <w:r w:rsidRPr="00F7296E">
              <w:t>ГОСТ 20790-93п.</w:t>
            </w:r>
            <w:r w:rsidR="00741DE1">
              <w:t xml:space="preserve"> </w:t>
            </w:r>
            <w:r w:rsidRPr="00F7296E">
              <w:t>7.23</w:t>
            </w:r>
          </w:p>
        </w:tc>
      </w:tr>
      <w:tr w:rsidR="00045AD6" w:rsidRPr="00F7296E" w14:paraId="43259FAC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D1B5F4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2339C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Машины и оборудование специального назначения</w:t>
            </w:r>
          </w:p>
        </w:tc>
        <w:tc>
          <w:tcPr>
            <w:tcW w:w="709" w:type="dxa"/>
            <w:shd w:val="clear" w:color="auto" w:fill="auto"/>
          </w:tcPr>
          <w:p w14:paraId="286D55D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058340B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устойчивость при воздействии синусоидальной вибрации</w:t>
            </w:r>
          </w:p>
        </w:tc>
        <w:tc>
          <w:tcPr>
            <w:tcW w:w="1701" w:type="dxa"/>
            <w:shd w:val="clear" w:color="auto" w:fill="auto"/>
          </w:tcPr>
          <w:p w14:paraId="1756B95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751151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46C3CC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3765457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3</w:t>
            </w:r>
          </w:p>
        </w:tc>
      </w:tr>
      <w:tr w:rsidR="00045AD6" w:rsidRPr="00F7296E" w14:paraId="33E72A5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56B55F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8.2*</w:t>
            </w:r>
          </w:p>
        </w:tc>
        <w:tc>
          <w:tcPr>
            <w:tcW w:w="2410" w:type="dxa"/>
            <w:vMerge/>
            <w:shd w:val="clear" w:color="auto" w:fill="auto"/>
          </w:tcPr>
          <w:p w14:paraId="51CE8FD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C712F8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1D384022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прочность при воздействии синусоидальной вибрации</w:t>
            </w:r>
          </w:p>
        </w:tc>
        <w:tc>
          <w:tcPr>
            <w:tcW w:w="1701" w:type="dxa"/>
            <w:shd w:val="clear" w:color="auto" w:fill="auto"/>
          </w:tcPr>
          <w:p w14:paraId="12010AE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4D0D173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0A4163A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0998545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7</w:t>
            </w:r>
          </w:p>
        </w:tc>
      </w:tr>
      <w:tr w:rsidR="00045AD6" w:rsidRPr="00F7296E" w14:paraId="070ED66D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650756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8.3*</w:t>
            </w:r>
          </w:p>
        </w:tc>
        <w:tc>
          <w:tcPr>
            <w:tcW w:w="2410" w:type="dxa"/>
            <w:vMerge/>
            <w:shd w:val="clear" w:color="auto" w:fill="auto"/>
          </w:tcPr>
          <w:p w14:paraId="17B46E1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FF076B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47074F2E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устойчивость при воздействии механических ударов</w:t>
            </w:r>
          </w:p>
        </w:tc>
        <w:tc>
          <w:tcPr>
            <w:tcW w:w="1701" w:type="dxa"/>
            <w:shd w:val="clear" w:color="auto" w:fill="auto"/>
          </w:tcPr>
          <w:p w14:paraId="7E75658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78C6149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2109F3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32B93AB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5</w:t>
            </w:r>
          </w:p>
        </w:tc>
      </w:tr>
      <w:tr w:rsidR="00045AD6" w:rsidRPr="00F7296E" w14:paraId="6762F7CE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F44D9CE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8.4*</w:t>
            </w:r>
          </w:p>
        </w:tc>
        <w:tc>
          <w:tcPr>
            <w:tcW w:w="2410" w:type="dxa"/>
            <w:vMerge/>
            <w:shd w:val="clear" w:color="auto" w:fill="auto"/>
          </w:tcPr>
          <w:p w14:paraId="6F64953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0BE4A7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1F3B49BD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прочность при воздействии механических ударов одиночного и многократного действия</w:t>
            </w:r>
          </w:p>
        </w:tc>
        <w:tc>
          <w:tcPr>
            <w:tcW w:w="1701" w:type="dxa"/>
            <w:shd w:val="clear" w:color="auto" w:fill="auto"/>
          </w:tcPr>
          <w:p w14:paraId="4088AC5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5648019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3721C1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6BAD034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4</w:t>
            </w:r>
          </w:p>
        </w:tc>
      </w:tr>
      <w:tr w:rsidR="00045AD6" w:rsidRPr="00F7296E" w14:paraId="6DBB7C6C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AC98B5A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br w:type="page"/>
              <w:t>8.5*</w:t>
            </w:r>
          </w:p>
        </w:tc>
        <w:tc>
          <w:tcPr>
            <w:tcW w:w="2410" w:type="dxa"/>
            <w:vMerge/>
            <w:shd w:val="clear" w:color="auto" w:fill="auto"/>
          </w:tcPr>
          <w:p w14:paraId="00F3DCA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664CE2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0445A60F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воздействие пониженного атмосферного давления</w:t>
            </w:r>
          </w:p>
        </w:tc>
        <w:tc>
          <w:tcPr>
            <w:tcW w:w="1701" w:type="dxa"/>
            <w:shd w:val="clear" w:color="auto" w:fill="auto"/>
          </w:tcPr>
          <w:p w14:paraId="7F003E0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4758EAC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93293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20.57.306-76</w:t>
            </w:r>
          </w:p>
          <w:p w14:paraId="6446085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6</w:t>
            </w:r>
          </w:p>
        </w:tc>
      </w:tr>
      <w:tr w:rsidR="00045AD6" w:rsidRPr="00F7296E" w14:paraId="3A81F643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CA1349E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8.6*</w:t>
            </w:r>
          </w:p>
        </w:tc>
        <w:tc>
          <w:tcPr>
            <w:tcW w:w="2410" w:type="dxa"/>
            <w:vMerge/>
            <w:shd w:val="clear" w:color="auto" w:fill="auto"/>
          </w:tcPr>
          <w:p w14:paraId="5F6C752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ED643C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5CF26256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Испытание на воздействие пониженного атмосферного давления в условиях </w:t>
            </w:r>
            <w:proofErr w:type="spellStart"/>
            <w:r w:rsidRPr="00F7296E">
              <w:rPr>
                <w:rFonts w:ascii="Times New Roman" w:eastAsia="Symbol" w:hAnsi="Times New Roman" w:cs="Times New Roman"/>
              </w:rPr>
              <w:t>авиатранспортирования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9B3568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500C733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08AC882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20.57.306-76</w:t>
            </w:r>
          </w:p>
          <w:p w14:paraId="5DEF259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раздел 7</w:t>
            </w:r>
          </w:p>
        </w:tc>
      </w:tr>
      <w:tr w:rsidR="00045AD6" w:rsidRPr="00F7296E" w14:paraId="2BB5B9A0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6D12B1A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8.7*</w:t>
            </w:r>
          </w:p>
        </w:tc>
        <w:tc>
          <w:tcPr>
            <w:tcW w:w="2410" w:type="dxa"/>
            <w:vMerge/>
            <w:shd w:val="clear" w:color="auto" w:fill="auto"/>
          </w:tcPr>
          <w:p w14:paraId="416F583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79812A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5010F80C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Испытание на воздействие повышенной температуры среды</w:t>
            </w:r>
          </w:p>
        </w:tc>
        <w:tc>
          <w:tcPr>
            <w:tcW w:w="1701" w:type="dxa"/>
            <w:shd w:val="clear" w:color="auto" w:fill="auto"/>
          </w:tcPr>
          <w:p w14:paraId="3608BA9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20.39.304-76</w:t>
            </w:r>
          </w:p>
          <w:p w14:paraId="07EB826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70F6AF2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20.57.306-76</w:t>
            </w:r>
          </w:p>
          <w:p w14:paraId="42AAC0D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раздел 2</w:t>
            </w:r>
          </w:p>
        </w:tc>
      </w:tr>
      <w:tr w:rsidR="00045AD6" w:rsidRPr="00F7296E" w14:paraId="1D3338D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59EF2B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8.8*</w:t>
            </w:r>
          </w:p>
        </w:tc>
        <w:tc>
          <w:tcPr>
            <w:tcW w:w="2410" w:type="dxa"/>
            <w:vMerge/>
            <w:shd w:val="clear" w:color="auto" w:fill="auto"/>
          </w:tcPr>
          <w:p w14:paraId="6DD203C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CE9185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05583427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пониженной температуры сред</w:t>
            </w:r>
          </w:p>
        </w:tc>
        <w:tc>
          <w:tcPr>
            <w:tcW w:w="1701" w:type="dxa"/>
            <w:shd w:val="clear" w:color="auto" w:fill="auto"/>
          </w:tcPr>
          <w:p w14:paraId="23D56E8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4DFDC08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1AD0D21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58179EC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3</w:t>
            </w:r>
          </w:p>
        </w:tc>
      </w:tr>
      <w:tr w:rsidR="00045AD6" w:rsidRPr="00F7296E" w14:paraId="1FE0E07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1199129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8.9*</w:t>
            </w:r>
          </w:p>
        </w:tc>
        <w:tc>
          <w:tcPr>
            <w:tcW w:w="2410" w:type="dxa"/>
            <w:vMerge/>
            <w:shd w:val="clear" w:color="auto" w:fill="auto"/>
          </w:tcPr>
          <w:p w14:paraId="5CE2BD0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17B1F1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6B64BC3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изменения температуры среды</w:t>
            </w:r>
          </w:p>
        </w:tc>
        <w:tc>
          <w:tcPr>
            <w:tcW w:w="1701" w:type="dxa"/>
            <w:shd w:val="clear" w:color="auto" w:fill="auto"/>
          </w:tcPr>
          <w:p w14:paraId="1295D51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191D890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1D1EED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46860E5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5</w:t>
            </w:r>
          </w:p>
        </w:tc>
      </w:tr>
      <w:tr w:rsidR="00045AD6" w:rsidRPr="00F7296E" w14:paraId="5D90D70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111272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8.10*</w:t>
            </w:r>
          </w:p>
        </w:tc>
        <w:tc>
          <w:tcPr>
            <w:tcW w:w="2410" w:type="dxa"/>
            <w:vMerge/>
            <w:shd w:val="clear" w:color="auto" w:fill="auto"/>
          </w:tcPr>
          <w:p w14:paraId="5A17D3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F24D74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2364ACE5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повышенной влажности</w:t>
            </w:r>
          </w:p>
        </w:tc>
        <w:tc>
          <w:tcPr>
            <w:tcW w:w="1701" w:type="dxa"/>
            <w:shd w:val="clear" w:color="auto" w:fill="auto"/>
          </w:tcPr>
          <w:p w14:paraId="684993B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9B410F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BFAE25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22CAEA7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4</w:t>
            </w:r>
          </w:p>
        </w:tc>
      </w:tr>
      <w:tr w:rsidR="00045AD6" w:rsidRPr="00F7296E" w14:paraId="1C7574C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896098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8.11*</w:t>
            </w:r>
          </w:p>
        </w:tc>
        <w:tc>
          <w:tcPr>
            <w:tcW w:w="2410" w:type="dxa"/>
            <w:vMerge/>
            <w:shd w:val="clear" w:color="auto" w:fill="auto"/>
          </w:tcPr>
          <w:p w14:paraId="4EF9302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8BA12E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2573F89E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атмосферных конденсированных осадков (инея и росы)</w:t>
            </w:r>
          </w:p>
        </w:tc>
        <w:tc>
          <w:tcPr>
            <w:tcW w:w="1701" w:type="dxa"/>
            <w:shd w:val="clear" w:color="auto" w:fill="auto"/>
          </w:tcPr>
          <w:p w14:paraId="6D1590E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F65B18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B589B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015B090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10</w:t>
            </w:r>
          </w:p>
        </w:tc>
      </w:tr>
      <w:tr w:rsidR="00045AD6" w:rsidRPr="00F7296E" w14:paraId="301094C6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10DFB71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8.12*</w:t>
            </w:r>
          </w:p>
        </w:tc>
        <w:tc>
          <w:tcPr>
            <w:tcW w:w="2410" w:type="dxa"/>
            <w:vMerge/>
            <w:shd w:val="clear" w:color="auto" w:fill="auto"/>
          </w:tcPr>
          <w:p w14:paraId="7073FA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C6862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3B96FFE5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соляного (морского) тумана</w:t>
            </w:r>
          </w:p>
        </w:tc>
        <w:tc>
          <w:tcPr>
            <w:tcW w:w="1701" w:type="dxa"/>
            <w:shd w:val="clear" w:color="auto" w:fill="auto"/>
          </w:tcPr>
          <w:p w14:paraId="2AE3CDA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00557B3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A6527B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45B0F0B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13</w:t>
            </w:r>
          </w:p>
        </w:tc>
      </w:tr>
      <w:tr w:rsidR="00045AD6" w:rsidRPr="00F7296E" w14:paraId="759606F2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7282B0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8.13*</w:t>
            </w:r>
          </w:p>
        </w:tc>
        <w:tc>
          <w:tcPr>
            <w:tcW w:w="2410" w:type="dxa"/>
            <w:vMerge/>
            <w:shd w:val="clear" w:color="auto" w:fill="auto"/>
          </w:tcPr>
          <w:p w14:paraId="2B08514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922526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34BF2151" w14:textId="77777777" w:rsidR="00045AD6" w:rsidRPr="00F7296E" w:rsidRDefault="00045AD6" w:rsidP="00B27947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песка и пыли</w:t>
            </w:r>
          </w:p>
        </w:tc>
        <w:tc>
          <w:tcPr>
            <w:tcW w:w="1701" w:type="dxa"/>
            <w:shd w:val="clear" w:color="auto" w:fill="auto"/>
          </w:tcPr>
          <w:p w14:paraId="236DDE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48F984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75C60F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1DFFB38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12</w:t>
            </w:r>
          </w:p>
        </w:tc>
      </w:tr>
    </w:tbl>
    <w:p w14:paraId="17955CC4" w14:textId="77777777" w:rsidR="00045AD6" w:rsidRDefault="00045AD6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B27947" w:rsidRPr="00F7296E" w14:paraId="2A1FC918" w14:textId="77777777" w:rsidTr="007C100E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8147F94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6F2955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1702E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89676E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1D52F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C26F8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27947" w:rsidRPr="00F7296E" w14:paraId="4C883E0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0725EC2" w14:textId="77777777" w:rsidR="00B27947" w:rsidRPr="00080FE0" w:rsidRDefault="00B27947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8.14*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AA056D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Машины и оборудование специального назначения</w:t>
            </w:r>
          </w:p>
        </w:tc>
        <w:tc>
          <w:tcPr>
            <w:tcW w:w="709" w:type="dxa"/>
            <w:shd w:val="clear" w:color="auto" w:fill="auto"/>
          </w:tcPr>
          <w:p w14:paraId="3B9F1558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61029647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солнечного излучения</w:t>
            </w:r>
          </w:p>
        </w:tc>
        <w:tc>
          <w:tcPr>
            <w:tcW w:w="1701" w:type="dxa"/>
            <w:shd w:val="clear" w:color="auto" w:fill="auto"/>
          </w:tcPr>
          <w:p w14:paraId="3B4BFC4F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D1B265B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459B7216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777487BC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11</w:t>
            </w:r>
          </w:p>
        </w:tc>
      </w:tr>
      <w:tr w:rsidR="00B27947" w:rsidRPr="00F7296E" w14:paraId="5081B722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1C01013" w14:textId="77777777" w:rsidR="00B27947" w:rsidRPr="00080FE0" w:rsidRDefault="00B27947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8.15*</w:t>
            </w:r>
          </w:p>
        </w:tc>
        <w:tc>
          <w:tcPr>
            <w:tcW w:w="2410" w:type="dxa"/>
            <w:vMerge/>
            <w:shd w:val="clear" w:color="auto" w:fill="auto"/>
          </w:tcPr>
          <w:p w14:paraId="60355C9A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A2E6685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611FEFB4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 xml:space="preserve">Испытание на воздействие атмосферных </w:t>
            </w:r>
            <w:proofErr w:type="spellStart"/>
            <w:r w:rsidRPr="00F7296E">
              <w:rPr>
                <w:rFonts w:ascii="Times New Roman" w:eastAsia="Courier New" w:hAnsi="Times New Roman" w:cs="Times New Roman"/>
              </w:rPr>
              <w:t>выпадаемых</w:t>
            </w:r>
            <w:proofErr w:type="spellEnd"/>
            <w:r w:rsidRPr="00F7296E">
              <w:rPr>
                <w:rFonts w:ascii="Times New Roman" w:eastAsia="Courier New" w:hAnsi="Times New Roman" w:cs="Times New Roman"/>
              </w:rPr>
              <w:t xml:space="preserve"> осадков (дождя)</w:t>
            </w:r>
          </w:p>
        </w:tc>
        <w:tc>
          <w:tcPr>
            <w:tcW w:w="1701" w:type="dxa"/>
            <w:shd w:val="clear" w:color="auto" w:fill="auto"/>
          </w:tcPr>
          <w:p w14:paraId="213BC21B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0C924700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2BA7F86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27BB1E2F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18</w:t>
            </w:r>
          </w:p>
        </w:tc>
      </w:tr>
    </w:tbl>
    <w:p w14:paraId="1B5B66D3" w14:textId="77777777" w:rsidR="00B27947" w:rsidRDefault="00B27947" w:rsidP="00D50B4E">
      <w:pPr>
        <w:rPr>
          <w:b/>
        </w:rPr>
      </w:pPr>
    </w:p>
    <w:p w14:paraId="1C846D78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F684CA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F51045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21FA85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89D078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F74A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FAAAE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7ADB9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6036" w14:textId="77777777" w:rsidR="002426BF" w:rsidRDefault="002426BF" w:rsidP="0011070C">
      <w:r>
        <w:separator/>
      </w:r>
    </w:p>
  </w:endnote>
  <w:endnote w:type="continuationSeparator" w:id="0">
    <w:p w14:paraId="04E6B3FC" w14:textId="77777777" w:rsidR="002426BF" w:rsidRDefault="002426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15E76D" w14:textId="77777777" w:rsidR="00AF143E" w:rsidRDefault="00AF14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720CA19" w14:textId="77777777" w:rsidTr="00092EA6">
      <w:trPr>
        <w:trHeight w:val="106"/>
      </w:trPr>
      <w:tc>
        <w:tcPr>
          <w:tcW w:w="3686" w:type="dxa"/>
          <w:hideMark/>
        </w:tcPr>
        <w:p w14:paraId="40185906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11BFFB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2ED738" w14:textId="77777777" w:rsidR="00124809" w:rsidRPr="006D33D8" w:rsidRDefault="00B279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01.07.2022</w:t>
              </w:r>
            </w:p>
          </w:sdtContent>
        </w:sdt>
        <w:p w14:paraId="620345D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29B9E9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B27947">
            <w:rPr>
              <w:lang w:val="ru-RU"/>
            </w:rPr>
            <w:instrText xml:space="preserve"> </w:instrText>
          </w:r>
          <w:r w:rsidRPr="00E36003">
            <w:instrText>PAGE</w:instrText>
          </w:r>
          <w:r w:rsidRPr="00B27947">
            <w:rPr>
              <w:lang w:val="ru-RU"/>
            </w:rPr>
            <w:instrText xml:space="preserve"> </w:instrText>
          </w:r>
          <w:r w:rsidRPr="00E36003">
            <w:fldChar w:fldCharType="separate"/>
          </w:r>
          <w:r w:rsidR="003249D5">
            <w:rPr>
              <w:noProof/>
            </w:rPr>
            <w:t>6</w:t>
          </w:r>
          <w:r w:rsidRPr="00E36003">
            <w:fldChar w:fldCharType="end"/>
          </w:r>
          <w:r w:rsidRPr="00B27947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249D5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</w:tbl>
  <w:p w14:paraId="5FF5EB7C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53B2A3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B903021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93474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22D1E7" w14:textId="77777777" w:rsidR="00A417E3" w:rsidRPr="009E4D11" w:rsidRDefault="00B279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38DB5399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122F5C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49D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249D5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9D004F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5BB6" w14:textId="77777777" w:rsidR="002426BF" w:rsidRDefault="002426BF" w:rsidP="0011070C">
      <w:r>
        <w:separator/>
      </w:r>
    </w:p>
  </w:footnote>
  <w:footnote w:type="continuationSeparator" w:id="0">
    <w:p w14:paraId="25E51D84" w14:textId="77777777" w:rsidR="002426BF" w:rsidRDefault="002426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3B4A" w14:textId="77777777" w:rsidR="00AF143E" w:rsidRDefault="00AF14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2ECEA9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2BB6D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2579BD2" wp14:editId="06019FE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1118B1" w14:textId="6E8FF73A" w:rsidR="00124809" w:rsidRPr="009E4D11" w:rsidRDefault="00124809" w:rsidP="00045AD6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45AD6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AF143E">
            <w:rPr>
              <w:rFonts w:ascii="Times New Roman" w:hAnsi="Times New Roman" w:cs="Times New Roman"/>
              <w:sz w:val="24"/>
              <w:szCs w:val="24"/>
            </w:rPr>
            <w:t>5407</w:t>
          </w:r>
        </w:p>
      </w:tc>
    </w:tr>
  </w:tbl>
  <w:p w14:paraId="35F03D62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BEDF9A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A196B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76142BC" wp14:editId="3949CE89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1EF8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30AF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F24A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9047F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6190221">
    <w:abstractNumId w:val="6"/>
  </w:num>
  <w:num w:numId="2" w16cid:durableId="1968462334">
    <w:abstractNumId w:val="7"/>
  </w:num>
  <w:num w:numId="3" w16cid:durableId="815414722">
    <w:abstractNumId w:val="4"/>
  </w:num>
  <w:num w:numId="4" w16cid:durableId="357707476">
    <w:abstractNumId w:val="1"/>
  </w:num>
  <w:num w:numId="5" w16cid:durableId="998339737">
    <w:abstractNumId w:val="11"/>
  </w:num>
  <w:num w:numId="6" w16cid:durableId="1847161402">
    <w:abstractNumId w:val="3"/>
  </w:num>
  <w:num w:numId="7" w16cid:durableId="1073048249">
    <w:abstractNumId w:val="8"/>
  </w:num>
  <w:num w:numId="8" w16cid:durableId="1277567240">
    <w:abstractNumId w:val="5"/>
  </w:num>
  <w:num w:numId="9" w16cid:durableId="308898193">
    <w:abstractNumId w:val="9"/>
  </w:num>
  <w:num w:numId="10" w16cid:durableId="2056152495">
    <w:abstractNumId w:val="2"/>
  </w:num>
  <w:num w:numId="11" w16cid:durableId="1764302784">
    <w:abstractNumId w:val="0"/>
  </w:num>
  <w:num w:numId="12" w16cid:durableId="2122409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36F61"/>
    <w:rsid w:val="00045AD6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26BF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249D5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18F8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DE1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F143E"/>
    <w:rsid w:val="00B00CAF"/>
    <w:rsid w:val="00B06CF4"/>
    <w:rsid w:val="00B073DC"/>
    <w:rsid w:val="00B27947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0FABB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00">
    <w:name w:val="Обыч_табл_10"/>
    <w:basedOn w:val="a"/>
    <w:rsid w:val="00045AD6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073D9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073D9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073D9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073D9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073D9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3073D9"/>
    <w:rsid w:val="005E38FE"/>
    <w:rsid w:val="00B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7CF9-8E7A-4334-8B5D-8DA3D9CE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5</cp:revision>
  <cp:lastPrinted>2022-06-27T07:43:00Z</cp:lastPrinted>
  <dcterms:created xsi:type="dcterms:W3CDTF">2022-06-27T13:36:00Z</dcterms:created>
  <dcterms:modified xsi:type="dcterms:W3CDTF">2022-08-10T12:47:00Z</dcterms:modified>
</cp:coreProperties>
</file>