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7F66CA" w14:paraId="6DA82D7D" w14:textId="77777777" w:rsidTr="007F66CA">
        <w:tc>
          <w:tcPr>
            <w:tcW w:w="6379" w:type="dxa"/>
            <w:vMerge w:val="restart"/>
          </w:tcPr>
          <w:p w14:paraId="586998A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612789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8EC2CAF" w14:textId="77777777" w:rsidTr="007F66CA">
        <w:tc>
          <w:tcPr>
            <w:tcW w:w="6379" w:type="dxa"/>
            <w:vMerge/>
          </w:tcPr>
          <w:p w14:paraId="67E5F3F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BCC552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93A0E4B" w14:textId="77777777" w:rsidTr="007F66CA">
        <w:tc>
          <w:tcPr>
            <w:tcW w:w="6379" w:type="dxa"/>
            <w:vMerge/>
          </w:tcPr>
          <w:p w14:paraId="477B1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8F990EF" w14:textId="600A1E6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40030">
              <w:rPr>
                <w:rFonts w:cs="Times New Roman"/>
                <w:bCs/>
                <w:sz w:val="28"/>
                <w:szCs w:val="28"/>
              </w:rPr>
              <w:t>2.</w:t>
            </w:r>
            <w:r w:rsidR="00AD3D79">
              <w:rPr>
                <w:rFonts w:cs="Times New Roman"/>
                <w:bCs/>
                <w:sz w:val="28"/>
                <w:szCs w:val="28"/>
              </w:rPr>
              <w:t>5462</w:t>
            </w:r>
          </w:p>
        </w:tc>
      </w:tr>
      <w:tr w:rsidR="00F40980" w:rsidRPr="007F66CA" w14:paraId="725C060B" w14:textId="77777777" w:rsidTr="007F66CA">
        <w:tc>
          <w:tcPr>
            <w:tcW w:w="6379" w:type="dxa"/>
            <w:vMerge/>
          </w:tcPr>
          <w:p w14:paraId="43433B8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5503DB5" w14:textId="23D9951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40030">
              <w:rPr>
                <w:bCs/>
                <w:sz w:val="28"/>
                <w:szCs w:val="28"/>
              </w:rPr>
              <w:t>10.02.2023</w:t>
            </w:r>
          </w:p>
        </w:tc>
      </w:tr>
      <w:tr w:rsidR="00F40980" w:rsidRPr="007F66CA" w14:paraId="7F5D9717" w14:textId="77777777" w:rsidTr="007F66CA">
        <w:tc>
          <w:tcPr>
            <w:tcW w:w="6379" w:type="dxa"/>
            <w:vMerge/>
          </w:tcPr>
          <w:p w14:paraId="4F60C42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E5255F3" w14:textId="7C8EB5D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AD3D79">
              <w:rPr>
                <w:rFonts w:cs="Times New Roman"/>
                <w:bCs/>
                <w:sz w:val="28"/>
                <w:szCs w:val="28"/>
              </w:rPr>
              <w:t>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54003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7B82B2F" w14:textId="4CE6AF7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54003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04392D1" w14:textId="77777777" w:rsidTr="007F66CA">
        <w:tc>
          <w:tcPr>
            <w:tcW w:w="6379" w:type="dxa"/>
            <w:vMerge/>
          </w:tcPr>
          <w:p w14:paraId="447A589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A4C5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B6458FC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9B6E060" w14:textId="77777777" w:rsidTr="00F40980">
        <w:tc>
          <w:tcPr>
            <w:tcW w:w="9751" w:type="dxa"/>
          </w:tcPr>
          <w:p w14:paraId="155527D6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5742FA3F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</w:p>
          <w:p w14:paraId="3EA20F04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</w:p>
          <w:p w14:paraId="5FAEF4D1" w14:textId="3F8724F8" w:rsidR="005F35B0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3B67517" w14:textId="384F925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40030">
                  <w:rPr>
                    <w:rStyle w:val="38"/>
                    <w:szCs w:val="28"/>
                  </w:rPr>
                  <w:t>10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540030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540030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CF6657" w14:textId="77777777" w:rsidTr="005F35B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9DFF274" w14:textId="467A5F57" w:rsidR="00540030" w:rsidRDefault="0054003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12B43A9" w14:textId="4AC670BD" w:rsidR="007A4485" w:rsidRPr="007F66CA" w:rsidRDefault="0054003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918C3">
              <w:rPr>
                <w:sz w:val="28"/>
                <w:szCs w:val="28"/>
                <w:lang w:val="ru-RU"/>
              </w:rPr>
              <w:t>Частно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торгово-производственно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3918C3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918C3">
              <w:rPr>
                <w:sz w:val="28"/>
                <w:szCs w:val="28"/>
                <w:lang w:val="ru-RU"/>
              </w:rPr>
              <w:t>СтройАвеню</w:t>
            </w:r>
            <w:proofErr w:type="spellEnd"/>
            <w:r w:rsidRPr="003918C3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695D713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048AB482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D68A19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0CAF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BC3BB7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FB28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5C4B7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C87E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A261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7A02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C008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10227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06825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C371B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F3E9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412C6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052F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27D779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B81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A133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F3FA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AB9D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97AA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4109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5E961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32DF" w14:textId="73CAD9F8" w:rsidR="0090767F" w:rsidRPr="00295E4A" w:rsidRDefault="00540030" w:rsidP="005400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030">
              <w:rPr>
                <w:b/>
                <w:color w:val="000000"/>
                <w:sz w:val="22"/>
                <w:szCs w:val="22"/>
              </w:rPr>
              <w:t xml:space="preserve">Республика Беларусь, 210026, Витебская область, </w:t>
            </w:r>
            <w:proofErr w:type="spellStart"/>
            <w:r w:rsidRPr="00540030">
              <w:rPr>
                <w:b/>
                <w:color w:val="000000"/>
                <w:sz w:val="22"/>
                <w:szCs w:val="22"/>
              </w:rPr>
              <w:t>г.Витебск</w:t>
            </w:r>
            <w:proofErr w:type="spellEnd"/>
            <w:r w:rsidRPr="00540030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40030">
              <w:rPr>
                <w:b/>
                <w:color w:val="000000"/>
                <w:sz w:val="22"/>
                <w:szCs w:val="22"/>
              </w:rPr>
              <w:t>ул.</w:t>
            </w:r>
            <w:r w:rsidR="009B34FB">
              <w:rPr>
                <w:b/>
                <w:color w:val="000000"/>
                <w:sz w:val="22"/>
                <w:szCs w:val="22"/>
              </w:rPr>
              <w:t>Коммунистическая</w:t>
            </w:r>
            <w:proofErr w:type="spellEnd"/>
            <w:r w:rsidR="009B34FB">
              <w:rPr>
                <w:b/>
                <w:color w:val="000000"/>
                <w:sz w:val="22"/>
                <w:szCs w:val="22"/>
              </w:rPr>
              <w:t xml:space="preserve">  д.23</w:t>
            </w:r>
            <w:proofErr w:type="gramEnd"/>
            <w:r w:rsidR="009B34FB">
              <w:rPr>
                <w:b/>
                <w:color w:val="000000"/>
                <w:sz w:val="22"/>
                <w:szCs w:val="22"/>
              </w:rPr>
              <w:t>-3</w:t>
            </w:r>
          </w:p>
        </w:tc>
      </w:tr>
      <w:tr w:rsidR="005F35B0" w:rsidRPr="0038569C" w14:paraId="018FAC57" w14:textId="77777777" w:rsidTr="004E6A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05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ACDEB" w14:textId="77777777" w:rsidR="005F35B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1.2</w:t>
            </w:r>
          </w:p>
          <w:p w14:paraId="4343D60C" w14:textId="5D5A8F3B" w:rsidR="005F35B0" w:rsidRPr="00295E4A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60E7" w14:textId="6FE47F6B" w:rsidR="005F35B0" w:rsidRPr="00295E4A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(дымовые каналы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9C4AC" w14:textId="77777777" w:rsidR="005F35B0" w:rsidRDefault="005F35B0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</w:t>
            </w:r>
          </w:p>
          <w:p w14:paraId="2ACD4FE4" w14:textId="4D3ED9E6" w:rsidR="005F35B0" w:rsidRPr="0017044A" w:rsidRDefault="003307FE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EACBB" w14:textId="47885F1B" w:rsidR="005F35B0" w:rsidRPr="0054003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215D" w14:textId="77777777" w:rsidR="005F35B0" w:rsidRPr="0040000D" w:rsidRDefault="005F35B0" w:rsidP="00540030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629-2018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13B53FAD" w14:textId="7181E5A4" w:rsidR="005F35B0" w:rsidRPr="0054003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89D1A" w14:textId="37BCCF20" w:rsidR="005F35B0" w:rsidRPr="00540030" w:rsidRDefault="005F35B0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25326B68" w14:textId="77777777" w:rsidTr="00043F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37404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794E046" w14:textId="0D5CB7CE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C97A6" w14:textId="77777777" w:rsidR="0017044A" w:rsidRPr="00295E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B907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72029A50" w14:textId="6410071C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D530" w14:textId="3399F98B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Геометрические размеры каналов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8274" w14:textId="77777777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8B30" w14:textId="46D4794C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5EB458FE" w14:textId="77777777" w:rsidTr="00832C5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7B75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2.1</w:t>
            </w:r>
          </w:p>
          <w:p w14:paraId="4EBF4CB7" w14:textId="3D752D9B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EDB0E" w14:textId="39D4BB21" w:rsidR="0017044A" w:rsidRPr="00540030" w:rsidRDefault="0017044A" w:rsidP="0017044A">
            <w:pPr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>
              <w:rPr>
                <w:sz w:val="22"/>
                <w:szCs w:val="22"/>
              </w:rPr>
              <w:t>, вентиляционные каналы</w:t>
            </w:r>
            <w:r w:rsidRPr="0040000D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B4C7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35566202" w14:textId="18ECD464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AA9DD" w14:textId="35107746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75F3B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ТКП </w:t>
            </w:r>
            <w:proofErr w:type="gramStart"/>
            <w:r w:rsidRPr="0017044A">
              <w:rPr>
                <w:sz w:val="22"/>
                <w:szCs w:val="22"/>
              </w:rPr>
              <w:t>629-2018</w:t>
            </w:r>
            <w:proofErr w:type="gramEnd"/>
          </w:p>
          <w:p w14:paraId="24535389" w14:textId="02151DBC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D524B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3F4AB45A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2BB876DA" w14:textId="27734647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</w:tr>
      <w:tr w:rsidR="0017044A" w:rsidRPr="0038569C" w14:paraId="0A3D9CA1" w14:textId="77777777" w:rsidTr="001704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5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4ED4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2.2</w:t>
            </w:r>
          </w:p>
          <w:p w14:paraId="63A05E19" w14:textId="2A8423C7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C2D2" w14:textId="77777777" w:rsidR="0017044A" w:rsidRPr="00540030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23033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27ACAEAF" w14:textId="26D015D4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6327D" w14:textId="25841F5A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A0C1" w14:textId="1B991C1A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F7C68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47B49240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5712E08E" w14:textId="0C5BC98B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</w:tr>
    </w:tbl>
    <w:p w14:paraId="19E00752" w14:textId="77777777" w:rsidR="00540030" w:rsidRDefault="00540030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40030" w:rsidRPr="0038569C" w14:paraId="69C89727" w14:textId="77777777" w:rsidTr="00170DA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8D015" w14:textId="35DFF89B" w:rsidR="00540030" w:rsidRPr="008F2CD9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39396" w14:textId="6C512A46" w:rsidR="00540030" w:rsidRPr="00540030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1D927" w14:textId="00CFA2B7" w:rsidR="00540030" w:rsidRPr="001C12ED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48A27" w14:textId="38A1ED85" w:rsidR="00540030" w:rsidRPr="001C12ED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4E3F7" w14:textId="3721D325" w:rsidR="00540030" w:rsidRPr="001C12ED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A66DA" w14:textId="27AE10DA" w:rsidR="00540030" w:rsidRPr="004D14E3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7044A" w:rsidRPr="0038569C" w14:paraId="18583433" w14:textId="77777777" w:rsidTr="00923DD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CDF9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2.3</w:t>
            </w:r>
          </w:p>
          <w:p w14:paraId="42F5AA0A" w14:textId="345DE152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1986" w14:textId="2183FE56" w:rsidR="0017044A" w:rsidRPr="00540030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>
              <w:rPr>
                <w:sz w:val="22"/>
                <w:szCs w:val="22"/>
              </w:rPr>
              <w:t>, вентиляционные каналы</w:t>
            </w:r>
            <w:r w:rsidRPr="0040000D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FD44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57A505FD" w14:textId="33B33996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3B2B8" w14:textId="204ABBE2" w:rsidR="0017044A" w:rsidRPr="001C12E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Геометрические размеры каналов и помещений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8BD4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ТКП </w:t>
            </w:r>
            <w:proofErr w:type="gramStart"/>
            <w:r w:rsidRPr="0017044A">
              <w:rPr>
                <w:sz w:val="22"/>
                <w:szCs w:val="22"/>
              </w:rPr>
              <w:t>629-2018</w:t>
            </w:r>
            <w:proofErr w:type="gramEnd"/>
          </w:p>
          <w:p w14:paraId="6A4C27B0" w14:textId="266C1864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8BE8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40613AA4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069B8C0B" w14:textId="3DDA3C17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5A4F116C" w14:textId="77777777" w:rsidTr="0017044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828C" w14:textId="1E496F90" w:rsidR="0017044A" w:rsidRPr="001C12E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1ED6E" w14:textId="77777777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F094A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34AE741F" w14:textId="23650860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9A277" w14:textId="66BC7F5C" w:rsidR="0017044A" w:rsidRPr="001C12E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7F38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4A38" w14:textId="4B7D43E6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63282F6A" w14:textId="77777777" w:rsidTr="0017044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21E5" w14:textId="7BAF6AEB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3.1***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D2EDA" w14:textId="13A5C231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Здания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482C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7F6B20F5" w14:textId="720171EB" w:rsidR="0017044A" w:rsidRP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C46F2" w14:textId="7A491975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28E92" w14:textId="77777777" w:rsidR="0017044A" w:rsidRP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2039-2010</w:t>
            </w:r>
            <w:proofErr w:type="gramEnd"/>
          </w:p>
          <w:p w14:paraId="5C9A9A23" w14:textId="1D0454A1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п.8.7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23F5" w14:textId="4A2F52F2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2039-2010</w:t>
            </w:r>
            <w:proofErr w:type="gramEnd"/>
            <w:r w:rsidRPr="0017044A">
              <w:rPr>
                <w:sz w:val="22"/>
                <w:szCs w:val="22"/>
              </w:rPr>
              <w:t xml:space="preserve"> п.8.7</w:t>
            </w:r>
          </w:p>
        </w:tc>
      </w:tr>
    </w:tbl>
    <w:p w14:paraId="3D22A7D0" w14:textId="77777777" w:rsidR="00E41B5C" w:rsidRDefault="00E41B5C" w:rsidP="00D50B4E">
      <w:pPr>
        <w:rPr>
          <w:b/>
        </w:rPr>
      </w:pPr>
    </w:p>
    <w:p w14:paraId="758CBDE3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5D99D0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8E28D3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65049D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2E05F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A893E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3FBCD8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3C8AE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2855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5E0EC" w14:textId="77777777" w:rsidR="0028554F" w:rsidRDefault="0028554F" w:rsidP="0011070C">
      <w:r>
        <w:separator/>
      </w:r>
    </w:p>
  </w:endnote>
  <w:endnote w:type="continuationSeparator" w:id="0">
    <w:p w14:paraId="61C2D213" w14:textId="77777777" w:rsidR="0028554F" w:rsidRDefault="002855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85BA67" w14:textId="77777777" w:rsidTr="00092EA6">
      <w:trPr>
        <w:trHeight w:val="106"/>
      </w:trPr>
      <w:tc>
        <w:tcPr>
          <w:tcW w:w="3686" w:type="dxa"/>
          <w:hideMark/>
        </w:tcPr>
        <w:p w14:paraId="1372944B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DAFB2A0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647280" w14:textId="245FAAFF" w:rsidR="00124809" w:rsidRPr="006D33D8" w:rsidRDefault="001C666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0897230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EE858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54CCEE6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31938F65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6C1783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06B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6720D9" w14:textId="1D2D3F52" w:rsidR="00A417E3" w:rsidRPr="009E4D11" w:rsidRDefault="005F35B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70640F8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9B4A10F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4F0F27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334A4" w14:textId="77777777" w:rsidR="0028554F" w:rsidRDefault="0028554F" w:rsidP="0011070C">
      <w:r>
        <w:separator/>
      </w:r>
    </w:p>
  </w:footnote>
  <w:footnote w:type="continuationSeparator" w:id="0">
    <w:p w14:paraId="21DB2230" w14:textId="77777777" w:rsidR="0028554F" w:rsidRDefault="002855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1F3527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A13B1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7BC6129" wp14:editId="10E8642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649D4D" w14:textId="205CF582" w:rsidR="00124809" w:rsidRPr="00540030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54003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540030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C94573">
            <w:rPr>
              <w:rFonts w:ascii="Times New Roman" w:hAnsi="Times New Roman" w:cs="Times New Roman"/>
              <w:sz w:val="28"/>
              <w:szCs w:val="28"/>
            </w:rPr>
            <w:t>5462</w:t>
          </w:r>
        </w:p>
      </w:tc>
    </w:tr>
  </w:tbl>
  <w:p w14:paraId="0EAE66C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F69F7F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E82DB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55C76A" wp14:editId="7BCFF24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B2F626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E00DB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7A49B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59E74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472866">
    <w:abstractNumId w:val="6"/>
  </w:num>
  <w:num w:numId="2" w16cid:durableId="812329312">
    <w:abstractNumId w:val="7"/>
  </w:num>
  <w:num w:numId="3" w16cid:durableId="1448504006">
    <w:abstractNumId w:val="4"/>
  </w:num>
  <w:num w:numId="4" w16cid:durableId="736173380">
    <w:abstractNumId w:val="1"/>
  </w:num>
  <w:num w:numId="5" w16cid:durableId="137764176">
    <w:abstractNumId w:val="11"/>
  </w:num>
  <w:num w:numId="6" w16cid:durableId="937523234">
    <w:abstractNumId w:val="3"/>
  </w:num>
  <w:num w:numId="7" w16cid:durableId="1295258560">
    <w:abstractNumId w:val="8"/>
  </w:num>
  <w:num w:numId="8" w16cid:durableId="1450125814">
    <w:abstractNumId w:val="5"/>
  </w:num>
  <w:num w:numId="9" w16cid:durableId="1772240763">
    <w:abstractNumId w:val="9"/>
  </w:num>
  <w:num w:numId="10" w16cid:durableId="393427305">
    <w:abstractNumId w:val="2"/>
  </w:num>
  <w:num w:numId="11" w16cid:durableId="1941252613">
    <w:abstractNumId w:val="0"/>
  </w:num>
  <w:num w:numId="12" w16cid:durableId="140352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7DDC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044A"/>
    <w:rsid w:val="001747CA"/>
    <w:rsid w:val="001843A0"/>
    <w:rsid w:val="00190FD3"/>
    <w:rsid w:val="001956F7"/>
    <w:rsid w:val="00195A33"/>
    <w:rsid w:val="001A4BEA"/>
    <w:rsid w:val="001C6661"/>
    <w:rsid w:val="001E3C7B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554F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07FE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D1789"/>
    <w:rsid w:val="004E5090"/>
    <w:rsid w:val="00505771"/>
    <w:rsid w:val="00507CCF"/>
    <w:rsid w:val="00521FC2"/>
    <w:rsid w:val="00530F3D"/>
    <w:rsid w:val="00540030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5F35B0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84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62FC"/>
    <w:rsid w:val="00971289"/>
    <w:rsid w:val="00983EAE"/>
    <w:rsid w:val="00992CF6"/>
    <w:rsid w:val="009940B7"/>
    <w:rsid w:val="009A3A10"/>
    <w:rsid w:val="009A3E9D"/>
    <w:rsid w:val="009A4794"/>
    <w:rsid w:val="009B34FB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3D79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457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1732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3CB8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C6B41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C6B41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C6B41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C6B41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C6B41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50CD5"/>
    <w:rsid w:val="005E38FE"/>
    <w:rsid w:val="00852CEA"/>
    <w:rsid w:val="00876521"/>
    <w:rsid w:val="00BC6B41"/>
    <w:rsid w:val="00C87737"/>
    <w:rsid w:val="00F5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Кравченя Ольга Сергеевна</cp:lastModifiedBy>
  <cp:revision>2</cp:revision>
  <cp:lastPrinted>2024-04-04T14:22:00Z</cp:lastPrinted>
  <dcterms:created xsi:type="dcterms:W3CDTF">2024-04-11T09:52:00Z</dcterms:created>
  <dcterms:modified xsi:type="dcterms:W3CDTF">2024-04-11T09:52:00Z</dcterms:modified>
</cp:coreProperties>
</file>