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400"/>
      </w:tblGrid>
      <w:tr w:rsidR="00F40980" w:rsidRPr="00C45EA7" w14:paraId="5D9C685D" w14:textId="77777777" w:rsidTr="007F66CA">
        <w:tc>
          <w:tcPr>
            <w:tcW w:w="6379" w:type="dxa"/>
            <w:vMerge w:val="restart"/>
          </w:tcPr>
          <w:p w14:paraId="0D175B02" w14:textId="09EBC6F8" w:rsidR="00F40980" w:rsidRPr="000A5E28" w:rsidRDefault="008A7AFF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</w:t>
            </w:r>
          </w:p>
          <w:p w14:paraId="47CEAA00" w14:textId="77777777" w:rsidR="001D650E" w:rsidRPr="000A5E28" w:rsidRDefault="001D650E" w:rsidP="001D650E"/>
          <w:p w14:paraId="23F2A056" w14:textId="77777777" w:rsidR="001D650E" w:rsidRPr="000A5E28" w:rsidRDefault="001D650E" w:rsidP="001D650E"/>
          <w:p w14:paraId="7D48751E" w14:textId="77777777" w:rsidR="001D650E" w:rsidRPr="000A5E28" w:rsidRDefault="001D650E" w:rsidP="001D650E"/>
          <w:p w14:paraId="322B845E" w14:textId="77777777" w:rsidR="001D650E" w:rsidRPr="000A5E28" w:rsidRDefault="001D650E" w:rsidP="001D650E">
            <w:pPr>
              <w:rPr>
                <w:bCs/>
                <w:sz w:val="28"/>
                <w:szCs w:val="28"/>
              </w:rPr>
            </w:pPr>
          </w:p>
          <w:p w14:paraId="3350AB47" w14:textId="4A81CD6F" w:rsidR="001D650E" w:rsidRPr="000A5E28" w:rsidRDefault="001D650E" w:rsidP="001D650E">
            <w:pPr>
              <w:tabs>
                <w:tab w:val="left" w:pos="4530"/>
              </w:tabs>
            </w:pPr>
            <w:r w:rsidRPr="000A5E28">
              <w:tab/>
            </w:r>
          </w:p>
        </w:tc>
        <w:tc>
          <w:tcPr>
            <w:tcW w:w="3545" w:type="dxa"/>
          </w:tcPr>
          <w:p w14:paraId="38C7A1F1" w14:textId="77777777" w:rsidR="00F40980" w:rsidRPr="00C45EA7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45EA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C45EA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C45EA7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C45EA7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C45EA7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45EA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C45EA7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C45EA7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13683222" w:rsidR="00F40980" w:rsidRPr="00C45EA7" w:rsidRDefault="00F40980" w:rsidP="00D75FD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45EA7">
              <w:rPr>
                <w:rFonts w:cs="Times New Roman"/>
                <w:bCs/>
                <w:sz w:val="28"/>
                <w:szCs w:val="28"/>
              </w:rPr>
              <w:t>№</w:t>
            </w:r>
            <w:r w:rsidR="005C7B39" w:rsidRPr="00C45EA7">
              <w:rPr>
                <w:rFonts w:cs="Times New Roman"/>
                <w:bCs/>
                <w:sz w:val="28"/>
                <w:szCs w:val="28"/>
              </w:rPr>
              <w:t xml:space="preserve"> BY/112 </w:t>
            </w:r>
            <w:r w:rsidR="00281FDB" w:rsidRPr="00C45EA7">
              <w:rPr>
                <w:rFonts w:cs="Times New Roman"/>
                <w:bCs/>
                <w:sz w:val="28"/>
                <w:szCs w:val="28"/>
              </w:rPr>
              <w:t>2.</w:t>
            </w:r>
            <w:r w:rsidR="004B6244" w:rsidRPr="00C45EA7">
              <w:rPr>
                <w:rFonts w:cs="Times New Roman"/>
                <w:bCs/>
                <w:sz w:val="28"/>
                <w:szCs w:val="28"/>
              </w:rPr>
              <w:t>4872</w:t>
            </w:r>
          </w:p>
        </w:tc>
      </w:tr>
      <w:tr w:rsidR="00F40980" w:rsidRPr="00C45EA7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C45EA7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EF3C9F7" w14:textId="77FB2B47" w:rsidR="00F40980" w:rsidRPr="00C45EA7" w:rsidRDefault="00F40980" w:rsidP="00D75FD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45EA7">
              <w:rPr>
                <w:rFonts w:cs="Times New Roman"/>
                <w:bCs/>
                <w:sz w:val="28"/>
                <w:szCs w:val="28"/>
              </w:rPr>
              <w:t>от</w:t>
            </w:r>
            <w:r w:rsidR="001D650E" w:rsidRPr="00C45EA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4B6244" w:rsidRPr="00C45EA7">
              <w:rPr>
                <w:rFonts w:cs="Times New Roman"/>
                <w:bCs/>
                <w:sz w:val="28"/>
                <w:szCs w:val="28"/>
              </w:rPr>
              <w:t>14.11.2016</w:t>
            </w:r>
          </w:p>
        </w:tc>
      </w:tr>
      <w:tr w:rsidR="00F40980" w:rsidRPr="00C45EA7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C45EA7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112A69F" w14:textId="50B1370C" w:rsidR="00582A8F" w:rsidRPr="00C45EA7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45EA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showingPlcHdr/>
                <w:text/>
              </w:sdtPr>
              <w:sdtEndPr/>
              <w:sdtContent>
                <w:r w:rsidR="00E735F0" w:rsidRPr="00C45EA7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038F062B" w14:textId="323EEE1F" w:rsidR="00F40980" w:rsidRPr="00C45EA7" w:rsidRDefault="00F40980" w:rsidP="00D665B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45EA7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EA0300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4</w:t>
                </w:r>
              </w:sdtContent>
            </w:sdt>
            <w:r w:rsidRPr="00C45EA7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F40980" w:rsidRPr="00C45EA7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C45EA7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17BA5779" w:rsidR="00F40980" w:rsidRPr="00C45EA7" w:rsidRDefault="00F40980" w:rsidP="000F4256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45EA7">
              <w:rPr>
                <w:rFonts w:cs="Times New Roman"/>
                <w:bCs/>
                <w:sz w:val="28"/>
                <w:szCs w:val="28"/>
              </w:rPr>
              <w:t>р</w:t>
            </w:r>
            <w:r w:rsidRPr="00C45EA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C45EA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F425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67ED463" w14:textId="77777777" w:rsidR="00F40980" w:rsidRPr="00C45EA7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6"/>
        <w:gridCol w:w="4022"/>
      </w:tblGrid>
      <w:tr w:rsidR="00D223F7" w:rsidRPr="00C45EA7" w14:paraId="12F19533" w14:textId="77777777" w:rsidTr="00F40980">
        <w:tc>
          <w:tcPr>
            <w:tcW w:w="9751" w:type="dxa"/>
            <w:gridSpan w:val="2"/>
          </w:tcPr>
          <w:p w14:paraId="6AA69010" w14:textId="687DA0D5" w:rsidR="00D223F7" w:rsidRPr="00C45EA7" w:rsidRDefault="000F4256" w:rsidP="000F4256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</w:t>
            </w:r>
            <w:r w:rsidR="00D223F7" w:rsidRPr="00C45EA7">
              <w:rPr>
                <w:b/>
                <w:sz w:val="28"/>
                <w:szCs w:val="28"/>
              </w:rPr>
              <w:t>БЛАСТ</w:t>
            </w:r>
            <w:r w:rsidR="0030334F">
              <w:rPr>
                <w:b/>
                <w:sz w:val="28"/>
                <w:szCs w:val="28"/>
              </w:rPr>
              <w:t>Ь</w:t>
            </w:r>
            <w:r w:rsidR="00D223F7" w:rsidRPr="00C45EA7">
              <w:rPr>
                <w:b/>
                <w:sz w:val="28"/>
                <w:szCs w:val="28"/>
              </w:rPr>
              <w:t xml:space="preserve"> АККРЕДИТАЦИИ </w:t>
            </w:r>
            <w:r w:rsidR="00D223F7" w:rsidRPr="00C45EA7">
              <w:rPr>
                <w:sz w:val="28"/>
                <w:szCs w:val="28"/>
              </w:rPr>
              <w:t>от</w:t>
            </w:r>
            <w:r w:rsidR="00D223F7" w:rsidRPr="00C45EA7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BD7B4C">
                  <w:rPr>
                    <w:rStyle w:val="38"/>
                    <w:szCs w:val="28"/>
                  </w:rPr>
                  <w:t>1</w:t>
                </w:r>
                <w:r w:rsidR="00791812">
                  <w:rPr>
                    <w:rStyle w:val="38"/>
                    <w:szCs w:val="28"/>
                  </w:rPr>
                  <w:t>9</w:t>
                </w:r>
                <w:r>
                  <w:rPr>
                    <w:rStyle w:val="38"/>
                    <w:szCs w:val="28"/>
                  </w:rPr>
                  <w:t xml:space="preserve"> </w:t>
                </w:r>
                <w:r w:rsidR="00BD7B4C">
                  <w:rPr>
                    <w:rStyle w:val="38"/>
                    <w:szCs w:val="28"/>
                  </w:rPr>
                  <w:t>апреля</w:t>
                </w:r>
                <w:r>
                  <w:rPr>
                    <w:rStyle w:val="38"/>
                    <w:szCs w:val="28"/>
                  </w:rPr>
                  <w:t xml:space="preserve"> 202</w:t>
                </w:r>
                <w:r w:rsidR="00BD7B4C">
                  <w:rPr>
                    <w:rStyle w:val="38"/>
                    <w:szCs w:val="28"/>
                  </w:rPr>
                  <w:t>4</w:t>
                </w:r>
                <w:r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C45EA7" w14:paraId="1BD3B0DE" w14:textId="77777777" w:rsidTr="00F40980">
        <w:tc>
          <w:tcPr>
            <w:tcW w:w="5678" w:type="dxa"/>
          </w:tcPr>
          <w:p w14:paraId="58F581C5" w14:textId="77777777" w:rsidR="00D223F7" w:rsidRPr="00C45EA7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C45EA7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0062" w:type="dxa"/>
        <w:jc w:val="center"/>
        <w:tblLook w:val="01E0" w:firstRow="1" w:lastRow="1" w:firstColumn="1" w:lastColumn="1" w:noHBand="0" w:noVBand="0"/>
      </w:tblPr>
      <w:tblGrid>
        <w:gridCol w:w="10062"/>
      </w:tblGrid>
      <w:tr w:rsidR="00D64D69" w:rsidRPr="00C45EA7" w14:paraId="13E44AFD" w14:textId="77777777" w:rsidTr="007B4585">
        <w:trPr>
          <w:trHeight w:val="122"/>
          <w:jc w:val="center"/>
        </w:trPr>
        <w:tc>
          <w:tcPr>
            <w:tcW w:w="10062" w:type="dxa"/>
            <w:vAlign w:val="center"/>
            <w:hideMark/>
          </w:tcPr>
          <w:bookmarkEnd w:id="0"/>
          <w:p w14:paraId="407C7FFE" w14:textId="13DA8117" w:rsidR="004B6244" w:rsidRPr="00C45EA7" w:rsidRDefault="004B6244" w:rsidP="00281FDB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C45EA7">
              <w:rPr>
                <w:sz w:val="28"/>
                <w:szCs w:val="28"/>
                <w:lang w:val="ru-RU" w:eastAsia="ru-RU"/>
              </w:rPr>
              <w:t>электротехническ</w:t>
            </w:r>
            <w:r w:rsidR="0005799B" w:rsidRPr="00C45EA7">
              <w:rPr>
                <w:sz w:val="28"/>
                <w:szCs w:val="28"/>
                <w:lang w:val="ru-RU" w:eastAsia="ru-RU"/>
              </w:rPr>
              <w:t>ой</w:t>
            </w:r>
            <w:r w:rsidRPr="00C45EA7">
              <w:rPr>
                <w:sz w:val="28"/>
                <w:szCs w:val="28"/>
                <w:lang w:val="ru-RU" w:eastAsia="ru-RU"/>
              </w:rPr>
              <w:t xml:space="preserve"> испытательн</w:t>
            </w:r>
            <w:r w:rsidR="0005799B" w:rsidRPr="00C45EA7">
              <w:rPr>
                <w:sz w:val="28"/>
                <w:szCs w:val="28"/>
                <w:lang w:val="ru-RU" w:eastAsia="ru-RU"/>
              </w:rPr>
              <w:t>ой</w:t>
            </w:r>
            <w:r w:rsidRPr="00C45EA7">
              <w:rPr>
                <w:sz w:val="28"/>
                <w:szCs w:val="28"/>
                <w:lang w:val="ru-RU" w:eastAsia="ru-RU"/>
              </w:rPr>
              <w:t xml:space="preserve"> лаборатори</w:t>
            </w:r>
            <w:r w:rsidR="0005799B" w:rsidRPr="00C45EA7">
              <w:rPr>
                <w:sz w:val="28"/>
                <w:szCs w:val="28"/>
                <w:lang w:val="ru-RU" w:eastAsia="ru-RU"/>
              </w:rPr>
              <w:t>и</w:t>
            </w:r>
          </w:p>
          <w:p w14:paraId="448DEDB0" w14:textId="7CC06811" w:rsidR="00D64D69" w:rsidRPr="00C45EA7" w:rsidRDefault="0005799B" w:rsidP="00281FDB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C45EA7">
              <w:rPr>
                <w:sz w:val="28"/>
                <w:szCs w:val="28"/>
                <w:lang w:val="ru-RU" w:eastAsia="ru-RU"/>
              </w:rPr>
              <w:t>Открытого акционерного общества "</w:t>
            </w:r>
            <w:proofErr w:type="spellStart"/>
            <w:r w:rsidRPr="00C45EA7">
              <w:rPr>
                <w:sz w:val="28"/>
                <w:szCs w:val="28"/>
                <w:lang w:val="ru-RU" w:eastAsia="ru-RU"/>
              </w:rPr>
              <w:t>Мясомолмонтаж</w:t>
            </w:r>
            <w:proofErr w:type="spellEnd"/>
            <w:r w:rsidRPr="00C45EA7">
              <w:rPr>
                <w:sz w:val="28"/>
                <w:szCs w:val="28"/>
                <w:lang w:val="ru-RU" w:eastAsia="ru-RU"/>
              </w:rPr>
              <w:t>"</w:t>
            </w:r>
          </w:p>
        </w:tc>
      </w:tr>
    </w:tbl>
    <w:p w14:paraId="381D7B6A" w14:textId="77777777" w:rsidR="00D223F7" w:rsidRPr="00C45EA7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pPr w:leftFromText="180" w:rightFromText="180" w:vertAnchor="text" w:tblpY="1"/>
        <w:tblOverlap w:val="never"/>
        <w:tblW w:w="9679" w:type="dxa"/>
        <w:tblLayout w:type="fixed"/>
        <w:tblLook w:val="04A0" w:firstRow="1" w:lastRow="0" w:firstColumn="1" w:lastColumn="0" w:noHBand="0" w:noVBand="1"/>
      </w:tblPr>
      <w:tblGrid>
        <w:gridCol w:w="667"/>
        <w:gridCol w:w="2100"/>
        <w:gridCol w:w="732"/>
        <w:gridCol w:w="2226"/>
        <w:gridCol w:w="1938"/>
        <w:gridCol w:w="2016"/>
      </w:tblGrid>
      <w:tr w:rsidR="00416763" w:rsidRPr="00C45EA7" w14:paraId="2B10157B" w14:textId="77777777" w:rsidTr="00817E60">
        <w:tc>
          <w:tcPr>
            <w:tcW w:w="667" w:type="dxa"/>
            <w:tcBorders>
              <w:bottom w:val="nil"/>
            </w:tcBorders>
            <w:vAlign w:val="center"/>
          </w:tcPr>
          <w:p w14:paraId="1BA5022D" w14:textId="0B3D47D9" w:rsidR="00416763" w:rsidRPr="00C45EA7" w:rsidRDefault="00416763" w:rsidP="00F90DF4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№ п/п</w:t>
            </w: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24513172" w14:textId="1317207E" w:rsidR="00416763" w:rsidRPr="00C45EA7" w:rsidRDefault="00416763" w:rsidP="00F90DF4">
            <w:pPr>
              <w:pStyle w:val="af6"/>
              <w:jc w:val="center"/>
              <w:rPr>
                <w:lang w:val="ru-RU"/>
              </w:rPr>
            </w:pPr>
            <w:r w:rsidRPr="00C45EA7">
              <w:rPr>
                <w:lang w:val="ru-RU"/>
              </w:rPr>
              <w:t>Наименование объекта</w:t>
            </w:r>
          </w:p>
        </w:tc>
        <w:tc>
          <w:tcPr>
            <w:tcW w:w="732" w:type="dxa"/>
            <w:tcBorders>
              <w:bottom w:val="nil"/>
            </w:tcBorders>
            <w:vAlign w:val="center"/>
          </w:tcPr>
          <w:p w14:paraId="59E2A5A0" w14:textId="3DAE985A" w:rsidR="00416763" w:rsidRPr="00C45EA7" w:rsidRDefault="00416763" w:rsidP="00F90DF4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Код</w:t>
            </w:r>
          </w:p>
        </w:tc>
        <w:tc>
          <w:tcPr>
            <w:tcW w:w="2226" w:type="dxa"/>
            <w:tcBorders>
              <w:bottom w:val="nil"/>
            </w:tcBorders>
            <w:vAlign w:val="center"/>
          </w:tcPr>
          <w:p w14:paraId="6E177B33" w14:textId="246ED2FB" w:rsidR="00416763" w:rsidRPr="00C45EA7" w:rsidRDefault="00416763" w:rsidP="00F90DF4">
            <w:pPr>
              <w:pStyle w:val="af6"/>
              <w:jc w:val="center"/>
              <w:rPr>
                <w:lang w:val="ru-RU"/>
              </w:rPr>
            </w:pPr>
            <w:r w:rsidRPr="00C45EA7">
              <w:rPr>
                <w:lang w:val="ru-RU"/>
              </w:rPr>
              <w:t xml:space="preserve">Наименование </w:t>
            </w:r>
            <w:r w:rsidR="00F90DF4" w:rsidRPr="00C45EA7">
              <w:rPr>
                <w:lang w:val="ru-RU"/>
              </w:rPr>
              <w:br/>
            </w:r>
            <w:r w:rsidRPr="00C45EA7">
              <w:rPr>
                <w:lang w:val="ru-RU"/>
              </w:rPr>
              <w:t>характеристики</w:t>
            </w:r>
          </w:p>
          <w:p w14:paraId="66F8C257" w14:textId="15DE50CF" w:rsidR="00416763" w:rsidRPr="00C45EA7" w:rsidRDefault="00416763" w:rsidP="00F90DF4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938" w:type="dxa"/>
            <w:tcBorders>
              <w:bottom w:val="nil"/>
            </w:tcBorders>
            <w:vAlign w:val="center"/>
          </w:tcPr>
          <w:p w14:paraId="70446DED" w14:textId="0BA7FA1D" w:rsidR="00416763" w:rsidRPr="00C45EA7" w:rsidRDefault="00416763" w:rsidP="005B10A6">
            <w:pPr>
              <w:ind w:left="-96" w:right="-96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Обозначение документа, устанавливающего требования</w:t>
            </w:r>
            <w:r w:rsidR="00F90DF4" w:rsidRPr="00C45EA7">
              <w:rPr>
                <w:sz w:val="22"/>
                <w:szCs w:val="22"/>
              </w:rPr>
              <w:t xml:space="preserve"> к</w:t>
            </w:r>
            <w:r w:rsidRPr="00C45EA7">
              <w:rPr>
                <w:sz w:val="22"/>
                <w:szCs w:val="22"/>
              </w:rPr>
              <w:t xml:space="preserve"> объект</w:t>
            </w:r>
            <w:r w:rsidR="00F90DF4" w:rsidRPr="00C45EA7">
              <w:rPr>
                <w:sz w:val="22"/>
                <w:szCs w:val="22"/>
              </w:rPr>
              <w:t>у</w:t>
            </w:r>
          </w:p>
        </w:tc>
        <w:tc>
          <w:tcPr>
            <w:tcW w:w="2016" w:type="dxa"/>
            <w:tcBorders>
              <w:bottom w:val="nil"/>
            </w:tcBorders>
            <w:vAlign w:val="center"/>
          </w:tcPr>
          <w:p w14:paraId="0C3A13A3" w14:textId="3B6FBE58" w:rsidR="00416763" w:rsidRPr="00C45EA7" w:rsidRDefault="00416763" w:rsidP="00F90DF4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0F0FC7" w14:textId="77777777" w:rsidR="00C2244A" w:rsidRPr="00C45EA7" w:rsidRDefault="00C2244A">
      <w:pPr>
        <w:rPr>
          <w:sz w:val="2"/>
          <w:szCs w:val="2"/>
        </w:rPr>
      </w:pPr>
    </w:p>
    <w:tbl>
      <w:tblPr>
        <w:tblStyle w:val="af3"/>
        <w:tblW w:w="9685" w:type="dxa"/>
        <w:tblLayout w:type="fixed"/>
        <w:tblLook w:val="04A0" w:firstRow="1" w:lastRow="0" w:firstColumn="1" w:lastColumn="0" w:noHBand="0" w:noVBand="1"/>
      </w:tblPr>
      <w:tblGrid>
        <w:gridCol w:w="667"/>
        <w:gridCol w:w="2100"/>
        <w:gridCol w:w="732"/>
        <w:gridCol w:w="2226"/>
        <w:gridCol w:w="1938"/>
        <w:gridCol w:w="2022"/>
      </w:tblGrid>
      <w:tr w:rsidR="00B27541" w:rsidRPr="00C45EA7" w14:paraId="7964B7C6" w14:textId="77777777" w:rsidTr="00B27541">
        <w:trPr>
          <w:cantSplit/>
          <w:tblHeader/>
        </w:trPr>
        <w:tc>
          <w:tcPr>
            <w:tcW w:w="667" w:type="dxa"/>
          </w:tcPr>
          <w:p w14:paraId="2314CB2E" w14:textId="234C1E81" w:rsidR="00B27541" w:rsidRPr="00C45EA7" w:rsidRDefault="00B27541" w:rsidP="00C2244A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2100" w:type="dxa"/>
          </w:tcPr>
          <w:p w14:paraId="6FC35FBA" w14:textId="0BE6A685" w:rsidR="00B27541" w:rsidRPr="00C45EA7" w:rsidRDefault="00B27541" w:rsidP="006A0FFC">
            <w:pPr>
              <w:ind w:left="-66" w:right="-72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</w:t>
            </w:r>
          </w:p>
        </w:tc>
        <w:tc>
          <w:tcPr>
            <w:tcW w:w="732" w:type="dxa"/>
          </w:tcPr>
          <w:p w14:paraId="353C4F5E" w14:textId="4A105F38" w:rsidR="00B27541" w:rsidRPr="00C45EA7" w:rsidRDefault="00B27541" w:rsidP="006A0FFC">
            <w:pPr>
              <w:ind w:left="-66" w:right="-41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</w:tcPr>
          <w:p w14:paraId="65BD9918" w14:textId="2A8EF9C2" w:rsidR="00B27541" w:rsidRPr="00C45EA7" w:rsidRDefault="00B27541" w:rsidP="00C2244A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4</w:t>
            </w:r>
          </w:p>
        </w:tc>
        <w:tc>
          <w:tcPr>
            <w:tcW w:w="1938" w:type="dxa"/>
          </w:tcPr>
          <w:p w14:paraId="35A726A7" w14:textId="7121B5B7" w:rsidR="00B27541" w:rsidRPr="00C45EA7" w:rsidRDefault="00B27541" w:rsidP="00C2244A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5</w:t>
            </w:r>
          </w:p>
        </w:tc>
        <w:tc>
          <w:tcPr>
            <w:tcW w:w="2022" w:type="dxa"/>
          </w:tcPr>
          <w:p w14:paraId="6882B4F3" w14:textId="35452D89" w:rsidR="00B27541" w:rsidRPr="00C45EA7" w:rsidRDefault="00B27541" w:rsidP="004866C3">
            <w:pPr>
              <w:ind w:left="-84" w:right="-108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6</w:t>
            </w:r>
          </w:p>
        </w:tc>
      </w:tr>
      <w:tr w:rsidR="00B27541" w:rsidRPr="00C45EA7" w14:paraId="0FD9FFA6" w14:textId="77777777" w:rsidTr="00B27541">
        <w:trPr>
          <w:cantSplit/>
        </w:trPr>
        <w:tc>
          <w:tcPr>
            <w:tcW w:w="9685" w:type="dxa"/>
            <w:gridSpan w:val="6"/>
          </w:tcPr>
          <w:p w14:paraId="174A137A" w14:textId="456FB94E" w:rsidR="003A39D9" w:rsidRPr="003A39D9" w:rsidRDefault="00B27541" w:rsidP="003A39D9">
            <w:pPr>
              <w:ind w:left="-84" w:right="-108"/>
              <w:jc w:val="center"/>
              <w:rPr>
                <w:sz w:val="22"/>
                <w:szCs w:val="22"/>
              </w:rPr>
            </w:pPr>
            <w:r w:rsidRPr="00C45EA7">
              <w:rPr>
                <w:b/>
                <w:bCs/>
                <w:sz w:val="22"/>
                <w:szCs w:val="22"/>
              </w:rPr>
              <w:t>ул. Артиллеристов, 8, 220007, г. Минск</w:t>
            </w:r>
          </w:p>
        </w:tc>
      </w:tr>
      <w:tr w:rsidR="00B27541" w:rsidRPr="00C45EA7" w14:paraId="7F2C040E" w14:textId="77777777" w:rsidTr="003A39D9">
        <w:trPr>
          <w:cantSplit/>
          <w:trHeight w:val="6520"/>
        </w:trPr>
        <w:tc>
          <w:tcPr>
            <w:tcW w:w="667" w:type="dxa"/>
          </w:tcPr>
          <w:p w14:paraId="2D903F47" w14:textId="56A49933" w:rsidR="00B27541" w:rsidRPr="00C45EA7" w:rsidRDefault="00B27541" w:rsidP="00F0328F">
            <w:pPr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1.1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100" w:type="dxa"/>
          </w:tcPr>
          <w:p w14:paraId="11D84224" w14:textId="33AAE3EB" w:rsidR="00B27541" w:rsidRPr="00C45EA7" w:rsidRDefault="00B27541" w:rsidP="00F0328F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1000 В, силовые кабельные линии напряжением </w:t>
            </w:r>
            <w:r w:rsidRPr="00C45EA7">
              <w:rPr>
                <w:sz w:val="22"/>
                <w:szCs w:val="22"/>
              </w:rPr>
              <w:br/>
              <w:t>до 1000 В</w:t>
            </w:r>
          </w:p>
        </w:tc>
        <w:tc>
          <w:tcPr>
            <w:tcW w:w="732" w:type="dxa"/>
          </w:tcPr>
          <w:p w14:paraId="6AB67210" w14:textId="77777777" w:rsidR="00B27541" w:rsidRPr="00C45EA7" w:rsidRDefault="00B27541" w:rsidP="00F0328F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27.12/</w:t>
            </w:r>
          </w:p>
          <w:p w14:paraId="7442D22F" w14:textId="77777777" w:rsidR="00B27541" w:rsidRPr="00C45EA7" w:rsidRDefault="00B27541" w:rsidP="00F0328F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22.000</w:t>
            </w:r>
          </w:p>
          <w:p w14:paraId="42865760" w14:textId="77777777" w:rsidR="00B27541" w:rsidRPr="00C45EA7" w:rsidRDefault="00B27541" w:rsidP="00F0328F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27.32/</w:t>
            </w:r>
          </w:p>
          <w:p w14:paraId="36D2D2EB" w14:textId="77777777" w:rsidR="00B27541" w:rsidRPr="00C45EA7" w:rsidRDefault="00B27541" w:rsidP="00F0328F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22.000</w:t>
            </w:r>
          </w:p>
          <w:p w14:paraId="50F2616E" w14:textId="77777777" w:rsidR="00B27541" w:rsidRPr="00C45EA7" w:rsidRDefault="00B27541" w:rsidP="00F0328F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27.90/</w:t>
            </w:r>
          </w:p>
          <w:p w14:paraId="306E0D29" w14:textId="7D908D8D" w:rsidR="00B27541" w:rsidRPr="00C45EA7" w:rsidRDefault="00B27541" w:rsidP="00F0328F">
            <w:pPr>
              <w:ind w:left="-66" w:right="-41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2F83D2C0" w14:textId="77777777" w:rsidR="00B27541" w:rsidRDefault="00B27541" w:rsidP="00F0328F">
            <w:pPr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Сопротивление изоляции</w:t>
            </w:r>
          </w:p>
          <w:p w14:paraId="724F9B17" w14:textId="77777777" w:rsidR="00791812" w:rsidRPr="00791812" w:rsidRDefault="00791812" w:rsidP="00791812">
            <w:pPr>
              <w:rPr>
                <w:sz w:val="22"/>
                <w:szCs w:val="22"/>
              </w:rPr>
            </w:pPr>
          </w:p>
          <w:p w14:paraId="08FBAC93" w14:textId="2D935D33" w:rsidR="00791812" w:rsidRPr="00791812" w:rsidRDefault="00791812" w:rsidP="0079181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096B347D" w14:textId="77777777" w:rsidR="00B27541" w:rsidRPr="00C45EA7" w:rsidRDefault="00B27541" w:rsidP="00F0328F">
            <w:pPr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181-2009</w:t>
            </w:r>
          </w:p>
          <w:p w14:paraId="70C95368" w14:textId="7487429E" w:rsidR="00B27541" w:rsidRPr="003A39D9" w:rsidRDefault="00B27541" w:rsidP="00F0328F">
            <w:pPr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п.Б.27.1, Б.30.1</w:t>
            </w:r>
            <w:r w:rsidR="00791812" w:rsidRPr="003A39D9">
              <w:rPr>
                <w:sz w:val="22"/>
                <w:szCs w:val="22"/>
              </w:rPr>
              <w:t>;</w:t>
            </w:r>
          </w:p>
          <w:p w14:paraId="3A182C3D" w14:textId="04138E94" w:rsidR="00B27541" w:rsidRPr="00C45EA7" w:rsidRDefault="00B27541" w:rsidP="00F0328F">
            <w:pPr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ТКП 339-2022 п.4.4.26.1, </w:t>
            </w:r>
            <w:r w:rsidRPr="00C45EA7">
              <w:rPr>
                <w:sz w:val="22"/>
                <w:szCs w:val="22"/>
              </w:rPr>
              <w:br/>
              <w:t>п.4.4.29.2</w:t>
            </w:r>
          </w:p>
        </w:tc>
        <w:tc>
          <w:tcPr>
            <w:tcW w:w="2022" w:type="dxa"/>
          </w:tcPr>
          <w:p w14:paraId="217CC1A9" w14:textId="77777777" w:rsidR="00B27541" w:rsidRPr="00C45EA7" w:rsidRDefault="00B27541" w:rsidP="00F0328F">
            <w:pPr>
              <w:ind w:left="-84" w:right="-108"/>
              <w:rPr>
                <w:sz w:val="22"/>
                <w:szCs w:val="22"/>
              </w:rPr>
            </w:pPr>
            <w:proofErr w:type="spellStart"/>
            <w:r w:rsidRPr="00C45EA7">
              <w:rPr>
                <w:sz w:val="22"/>
                <w:szCs w:val="22"/>
              </w:rPr>
              <w:t>МВИ.Мн</w:t>
            </w:r>
            <w:proofErr w:type="spellEnd"/>
            <w:r w:rsidRPr="00C45EA7">
              <w:rPr>
                <w:sz w:val="22"/>
                <w:szCs w:val="22"/>
              </w:rPr>
              <w:t xml:space="preserve"> 1664-2010</w:t>
            </w:r>
          </w:p>
          <w:p w14:paraId="7A63E681" w14:textId="77777777" w:rsidR="00B27541" w:rsidRDefault="00B27541" w:rsidP="00F0328F">
            <w:pPr>
              <w:ind w:left="-84" w:right="-108"/>
              <w:rPr>
                <w:sz w:val="22"/>
                <w:szCs w:val="22"/>
              </w:rPr>
            </w:pPr>
          </w:p>
          <w:p w14:paraId="357EB6CA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34E73FE4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39F4BC26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224FEAF5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595230B7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13EDA441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3CC93C75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048ED394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182C3786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7EA408AE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43C1FB0D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500B991F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1BC89EED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76423C4F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251E627F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61342512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2C551232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7D65E245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34A791FD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416F6FD4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101D122C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5CD539B5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3C8E155B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0056BA6F" w14:textId="77777777" w:rsidR="003A39D9" w:rsidRPr="003A39D9" w:rsidRDefault="003A39D9" w:rsidP="003A39D9">
            <w:pPr>
              <w:rPr>
                <w:sz w:val="22"/>
                <w:szCs w:val="22"/>
              </w:rPr>
            </w:pPr>
          </w:p>
          <w:p w14:paraId="4C65F9C6" w14:textId="04B085C6" w:rsidR="003A39D9" w:rsidRPr="003A39D9" w:rsidRDefault="003A39D9" w:rsidP="003A39D9">
            <w:pPr>
              <w:rPr>
                <w:sz w:val="22"/>
                <w:szCs w:val="22"/>
              </w:rPr>
            </w:pPr>
          </w:p>
        </w:tc>
      </w:tr>
      <w:tr w:rsidR="00563694" w:rsidRPr="00C45EA7" w14:paraId="52E75EF8" w14:textId="77777777" w:rsidTr="00B27541">
        <w:trPr>
          <w:cantSplit/>
        </w:trPr>
        <w:tc>
          <w:tcPr>
            <w:tcW w:w="667" w:type="dxa"/>
          </w:tcPr>
          <w:p w14:paraId="2A7FC4C8" w14:textId="113340B7" w:rsidR="00563694" w:rsidRPr="00C45EA7" w:rsidRDefault="00563694" w:rsidP="00F0328F">
            <w:pPr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lastRenderedPageBreak/>
              <w:t>2.1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100" w:type="dxa"/>
            <w:vMerge w:val="restart"/>
          </w:tcPr>
          <w:p w14:paraId="02AD0287" w14:textId="51F6A316" w:rsidR="00563694" w:rsidRPr="00C45EA7" w:rsidRDefault="00563694" w:rsidP="00F0328F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32" w:type="dxa"/>
          </w:tcPr>
          <w:p w14:paraId="266DB0EC" w14:textId="77777777" w:rsidR="00563694" w:rsidRPr="00C45EA7" w:rsidRDefault="00563694" w:rsidP="00F0328F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27.90/</w:t>
            </w:r>
          </w:p>
          <w:p w14:paraId="4246AEAA" w14:textId="59291AFC" w:rsidR="00563694" w:rsidRPr="00C45EA7" w:rsidRDefault="00563694" w:rsidP="00F0328F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18FD19CE" w14:textId="77777777" w:rsidR="00563694" w:rsidRPr="00C45EA7" w:rsidRDefault="00563694" w:rsidP="00817E60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Сопротивление заземляющих устройств.</w:t>
            </w:r>
          </w:p>
          <w:p w14:paraId="2A0177E6" w14:textId="77777777" w:rsidR="00563694" w:rsidRDefault="00563694" w:rsidP="00817E60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Удельное сопротивление грунта</w:t>
            </w:r>
          </w:p>
          <w:p w14:paraId="59795A31" w14:textId="77777777" w:rsidR="00563694" w:rsidRPr="00791812" w:rsidRDefault="00563694" w:rsidP="00791812">
            <w:pPr>
              <w:rPr>
                <w:sz w:val="22"/>
                <w:szCs w:val="22"/>
              </w:rPr>
            </w:pPr>
          </w:p>
          <w:p w14:paraId="1264443E" w14:textId="77777777" w:rsidR="00563694" w:rsidRDefault="00563694" w:rsidP="00791812">
            <w:pPr>
              <w:rPr>
                <w:sz w:val="22"/>
                <w:szCs w:val="22"/>
              </w:rPr>
            </w:pPr>
          </w:p>
          <w:p w14:paraId="6AAE0485" w14:textId="77777777" w:rsidR="00563694" w:rsidRDefault="00563694" w:rsidP="00791812">
            <w:pPr>
              <w:rPr>
                <w:sz w:val="22"/>
                <w:szCs w:val="22"/>
              </w:rPr>
            </w:pPr>
          </w:p>
          <w:p w14:paraId="2CA77D63" w14:textId="40D3A8A9" w:rsidR="00563694" w:rsidRPr="00791812" w:rsidRDefault="00563694" w:rsidP="0079181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12FA3769" w14:textId="3A0A8F2E" w:rsidR="00563694" w:rsidRPr="00C45EA7" w:rsidRDefault="00563694" w:rsidP="00840F66">
            <w:pPr>
              <w:ind w:left="-59" w:right="-108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ТКП 181-2009 </w:t>
            </w:r>
            <w:r w:rsidRPr="00C45EA7">
              <w:rPr>
                <w:sz w:val="22"/>
                <w:szCs w:val="22"/>
              </w:rPr>
              <w:br/>
              <w:t>п.Б.29.4</w:t>
            </w:r>
            <w:r w:rsidRPr="003A39D9">
              <w:rPr>
                <w:sz w:val="22"/>
                <w:szCs w:val="22"/>
              </w:rPr>
              <w:t>;</w:t>
            </w:r>
            <w:r w:rsidRPr="00C45EA7">
              <w:rPr>
                <w:sz w:val="22"/>
                <w:szCs w:val="22"/>
              </w:rPr>
              <w:t xml:space="preserve"> </w:t>
            </w:r>
          </w:p>
          <w:p w14:paraId="30821057" w14:textId="6732B7DB" w:rsidR="00563694" w:rsidRPr="00C45EA7" w:rsidRDefault="00563694" w:rsidP="00840F66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339-2022 п.4.4.28.6, п.4.3.8.2</w:t>
            </w:r>
          </w:p>
        </w:tc>
        <w:tc>
          <w:tcPr>
            <w:tcW w:w="2022" w:type="dxa"/>
          </w:tcPr>
          <w:p w14:paraId="08B99720" w14:textId="5753A3D0" w:rsidR="00563694" w:rsidRPr="00C45EA7" w:rsidRDefault="00563694" w:rsidP="00F0328F">
            <w:pPr>
              <w:ind w:left="-84" w:right="-108"/>
              <w:rPr>
                <w:sz w:val="22"/>
                <w:szCs w:val="22"/>
              </w:rPr>
            </w:pPr>
            <w:proofErr w:type="spellStart"/>
            <w:r w:rsidRPr="00C45EA7">
              <w:rPr>
                <w:sz w:val="22"/>
                <w:szCs w:val="22"/>
              </w:rPr>
              <w:t>МВИ.Мн</w:t>
            </w:r>
            <w:proofErr w:type="spellEnd"/>
            <w:r w:rsidRPr="00C45EA7">
              <w:rPr>
                <w:sz w:val="22"/>
                <w:szCs w:val="22"/>
              </w:rPr>
              <w:t xml:space="preserve"> 1661-2010</w:t>
            </w:r>
          </w:p>
        </w:tc>
      </w:tr>
      <w:tr w:rsidR="00563694" w:rsidRPr="00C45EA7" w14:paraId="250A1FDC" w14:textId="77777777" w:rsidTr="00B27541">
        <w:trPr>
          <w:cantSplit/>
        </w:trPr>
        <w:tc>
          <w:tcPr>
            <w:tcW w:w="667" w:type="dxa"/>
          </w:tcPr>
          <w:p w14:paraId="27AC6CF7" w14:textId="1074F4D8" w:rsidR="00563694" w:rsidRPr="00C45EA7" w:rsidRDefault="00563694" w:rsidP="00F0328F">
            <w:pPr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2.2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100" w:type="dxa"/>
            <w:vMerge/>
          </w:tcPr>
          <w:p w14:paraId="1CDD00FF" w14:textId="77777777" w:rsidR="00563694" w:rsidRPr="00C45EA7" w:rsidRDefault="00563694" w:rsidP="00F0328F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71E1C59A" w14:textId="77777777" w:rsidR="00563694" w:rsidRPr="00C45EA7" w:rsidRDefault="00563694" w:rsidP="00F0328F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27.90/</w:t>
            </w:r>
          </w:p>
          <w:p w14:paraId="657BF221" w14:textId="7D669B8E" w:rsidR="00563694" w:rsidRPr="00C45EA7" w:rsidRDefault="00563694" w:rsidP="00F0328F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057E3A8D" w14:textId="77777777" w:rsidR="00563694" w:rsidRDefault="00563694" w:rsidP="00F0328F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41394553" w14:textId="77777777" w:rsidR="00563694" w:rsidRDefault="00563694" w:rsidP="00791812">
            <w:pPr>
              <w:rPr>
                <w:sz w:val="22"/>
                <w:szCs w:val="22"/>
              </w:rPr>
            </w:pPr>
          </w:p>
          <w:p w14:paraId="13150523" w14:textId="77777777" w:rsidR="00563694" w:rsidRDefault="00563694" w:rsidP="00791812">
            <w:pPr>
              <w:rPr>
                <w:sz w:val="22"/>
                <w:szCs w:val="22"/>
              </w:rPr>
            </w:pPr>
          </w:p>
          <w:p w14:paraId="594BF737" w14:textId="77777777" w:rsidR="00563694" w:rsidRPr="00791812" w:rsidRDefault="00563694" w:rsidP="00791812">
            <w:pPr>
              <w:rPr>
                <w:sz w:val="22"/>
                <w:szCs w:val="22"/>
              </w:rPr>
            </w:pPr>
          </w:p>
          <w:p w14:paraId="5F04BE5E" w14:textId="510ED9D5" w:rsidR="00563694" w:rsidRPr="00791812" w:rsidRDefault="00563694" w:rsidP="0079181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658133A6" w14:textId="6A826C61" w:rsidR="00563694" w:rsidRPr="00791812" w:rsidRDefault="00563694" w:rsidP="00840F66">
            <w:pPr>
              <w:ind w:left="-59" w:right="-108"/>
              <w:rPr>
                <w:sz w:val="22"/>
                <w:szCs w:val="22"/>
                <w:lang w:val="en-US"/>
              </w:rPr>
            </w:pPr>
            <w:r w:rsidRPr="00C45EA7">
              <w:rPr>
                <w:sz w:val="22"/>
                <w:szCs w:val="22"/>
              </w:rPr>
              <w:t xml:space="preserve">ТКП 181-2009 </w:t>
            </w:r>
            <w:r w:rsidRPr="00C45EA7">
              <w:rPr>
                <w:sz w:val="22"/>
                <w:szCs w:val="22"/>
              </w:rPr>
              <w:br/>
              <w:t>п.Б.29.2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14:paraId="540808F2" w14:textId="48D8779F" w:rsidR="00563694" w:rsidRPr="00C45EA7" w:rsidRDefault="00563694" w:rsidP="00840F66">
            <w:pPr>
              <w:ind w:left="-59" w:right="-108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339-2022 п.4.4.28.2</w:t>
            </w:r>
          </w:p>
        </w:tc>
        <w:tc>
          <w:tcPr>
            <w:tcW w:w="2022" w:type="dxa"/>
          </w:tcPr>
          <w:p w14:paraId="534BFBDD" w14:textId="367A7796" w:rsidR="00563694" w:rsidRPr="00C45EA7" w:rsidRDefault="00563694" w:rsidP="00F0328F">
            <w:pPr>
              <w:ind w:left="-84" w:right="-108"/>
              <w:rPr>
                <w:sz w:val="22"/>
                <w:szCs w:val="22"/>
              </w:rPr>
            </w:pPr>
            <w:proofErr w:type="spellStart"/>
            <w:r w:rsidRPr="00C45EA7">
              <w:rPr>
                <w:sz w:val="22"/>
                <w:szCs w:val="22"/>
              </w:rPr>
              <w:t>МВИ.Мн</w:t>
            </w:r>
            <w:proofErr w:type="spellEnd"/>
            <w:r w:rsidRPr="00C45EA7">
              <w:rPr>
                <w:sz w:val="22"/>
                <w:szCs w:val="22"/>
              </w:rPr>
              <w:t xml:space="preserve"> 1662-2010</w:t>
            </w:r>
          </w:p>
        </w:tc>
      </w:tr>
      <w:tr w:rsidR="00563694" w:rsidRPr="00C45EA7" w14:paraId="1CDAADE2" w14:textId="77777777" w:rsidTr="00B27541">
        <w:trPr>
          <w:cantSplit/>
        </w:trPr>
        <w:tc>
          <w:tcPr>
            <w:tcW w:w="667" w:type="dxa"/>
          </w:tcPr>
          <w:p w14:paraId="27F2B7B8" w14:textId="0C4D815C" w:rsidR="00563694" w:rsidRPr="00C45EA7" w:rsidRDefault="00563694" w:rsidP="00F0328F">
            <w:pPr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2.3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100" w:type="dxa"/>
            <w:vMerge/>
          </w:tcPr>
          <w:p w14:paraId="257ED6FA" w14:textId="6CF56011" w:rsidR="00563694" w:rsidRPr="00C45EA7" w:rsidRDefault="00563694" w:rsidP="00F0328F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14685A20" w14:textId="77777777" w:rsidR="00563694" w:rsidRPr="00C45EA7" w:rsidRDefault="00563694" w:rsidP="00F0328F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27.90/</w:t>
            </w:r>
          </w:p>
          <w:p w14:paraId="0E09F317" w14:textId="02563DD8" w:rsidR="00563694" w:rsidRPr="00C45EA7" w:rsidRDefault="00563694" w:rsidP="00F0328F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2EBF6AA9" w14:textId="040AA1C7" w:rsidR="00563694" w:rsidRPr="00C45EA7" w:rsidRDefault="00563694" w:rsidP="00840F66">
            <w:pPr>
              <w:ind w:left="-59" w:right="-108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Проверка цепи “фаза-нуль” в электроустановках до 1000 В с глухим заземлением нейтрали</w:t>
            </w:r>
          </w:p>
        </w:tc>
        <w:tc>
          <w:tcPr>
            <w:tcW w:w="1938" w:type="dxa"/>
          </w:tcPr>
          <w:p w14:paraId="1F3BEC9B" w14:textId="0841159B" w:rsidR="00563694" w:rsidRPr="003A39D9" w:rsidRDefault="00563694" w:rsidP="00F0328F">
            <w:pPr>
              <w:ind w:left="-59" w:right="-108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ТКП 181-2009 </w:t>
            </w:r>
            <w:r w:rsidRPr="00C45EA7">
              <w:rPr>
                <w:sz w:val="22"/>
                <w:szCs w:val="22"/>
              </w:rPr>
              <w:br/>
              <w:t>п.Б.29.8</w:t>
            </w:r>
            <w:r w:rsidRPr="003A39D9">
              <w:rPr>
                <w:sz w:val="22"/>
                <w:szCs w:val="22"/>
              </w:rPr>
              <w:t>;</w:t>
            </w:r>
          </w:p>
          <w:p w14:paraId="58F0BC4A" w14:textId="43E696E0" w:rsidR="00563694" w:rsidRPr="003A39D9" w:rsidRDefault="00563694" w:rsidP="00F0328F">
            <w:pPr>
              <w:ind w:left="-59" w:right="-108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339-2022 п.4.4.28.5</w:t>
            </w:r>
            <w:r w:rsidRPr="003A39D9">
              <w:rPr>
                <w:sz w:val="22"/>
                <w:szCs w:val="22"/>
              </w:rPr>
              <w:t>;</w:t>
            </w:r>
          </w:p>
          <w:p w14:paraId="2D6A81C9" w14:textId="77777777" w:rsidR="00563694" w:rsidRDefault="00563694" w:rsidP="007E1695">
            <w:pPr>
              <w:ind w:left="-59" w:right="-108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ГОСТ 30331.3-95 п.413.1.3.3- п.413.1.3.6</w:t>
            </w:r>
          </w:p>
          <w:p w14:paraId="6029109D" w14:textId="77777777" w:rsidR="00563694" w:rsidRDefault="00563694" w:rsidP="007E1695">
            <w:pPr>
              <w:ind w:left="-59" w:right="-108"/>
              <w:rPr>
                <w:sz w:val="22"/>
                <w:szCs w:val="22"/>
              </w:rPr>
            </w:pPr>
          </w:p>
          <w:p w14:paraId="21FA2D49" w14:textId="77777777" w:rsidR="00563694" w:rsidRDefault="00563694" w:rsidP="007E1695">
            <w:pPr>
              <w:ind w:left="-59" w:right="-108"/>
              <w:rPr>
                <w:sz w:val="22"/>
                <w:szCs w:val="22"/>
              </w:rPr>
            </w:pPr>
          </w:p>
          <w:p w14:paraId="6C33AB2E" w14:textId="77777777" w:rsidR="00563694" w:rsidRDefault="00563694" w:rsidP="007E1695">
            <w:pPr>
              <w:ind w:left="-59" w:right="-108"/>
              <w:rPr>
                <w:sz w:val="22"/>
                <w:szCs w:val="22"/>
              </w:rPr>
            </w:pPr>
          </w:p>
          <w:p w14:paraId="006B9CCE" w14:textId="759E0EB9" w:rsidR="00563694" w:rsidRPr="00C45EA7" w:rsidRDefault="00563694" w:rsidP="007E1695">
            <w:pPr>
              <w:ind w:left="-59" w:right="-108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3B6B4249" w14:textId="580A6BAF" w:rsidR="00563694" w:rsidRPr="00C45EA7" w:rsidRDefault="00563694" w:rsidP="00F0328F">
            <w:pPr>
              <w:ind w:left="-84" w:right="-108"/>
              <w:rPr>
                <w:sz w:val="22"/>
                <w:szCs w:val="22"/>
              </w:rPr>
            </w:pPr>
            <w:proofErr w:type="spellStart"/>
            <w:r w:rsidRPr="00C45EA7">
              <w:rPr>
                <w:sz w:val="22"/>
                <w:szCs w:val="22"/>
              </w:rPr>
              <w:t>МВИ.Мн</w:t>
            </w:r>
            <w:proofErr w:type="spellEnd"/>
            <w:r w:rsidRPr="00C45EA7">
              <w:rPr>
                <w:sz w:val="22"/>
                <w:szCs w:val="22"/>
              </w:rPr>
              <w:t xml:space="preserve"> 1663-2010</w:t>
            </w:r>
          </w:p>
        </w:tc>
      </w:tr>
      <w:tr w:rsidR="00B27541" w:rsidRPr="00C45EA7" w14:paraId="1BD63AB0" w14:textId="77777777" w:rsidTr="00B27541">
        <w:trPr>
          <w:cantSplit/>
        </w:trPr>
        <w:tc>
          <w:tcPr>
            <w:tcW w:w="667" w:type="dxa"/>
          </w:tcPr>
          <w:p w14:paraId="00322D87" w14:textId="04962AD9" w:rsidR="00B27541" w:rsidRPr="00C45EA7" w:rsidRDefault="00B27541" w:rsidP="00F0328F">
            <w:pPr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3.1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100" w:type="dxa"/>
          </w:tcPr>
          <w:p w14:paraId="0FF68BCF" w14:textId="77777777" w:rsidR="00B27541" w:rsidRPr="00C45EA7" w:rsidRDefault="00B27541" w:rsidP="00817E60">
            <w:pPr>
              <w:ind w:left="-90" w:right="-92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Электроустановки на животноводческих фермах</w:t>
            </w:r>
          </w:p>
          <w:p w14:paraId="20095109" w14:textId="77777777" w:rsidR="00B27541" w:rsidRPr="00C45EA7" w:rsidRDefault="00B27541" w:rsidP="00F0328F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005E2C2D" w14:textId="77777777" w:rsidR="00B27541" w:rsidRPr="00C45EA7" w:rsidRDefault="00B27541" w:rsidP="00F0328F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27.90/</w:t>
            </w:r>
          </w:p>
          <w:p w14:paraId="20769A91" w14:textId="37D17D5F" w:rsidR="00B27541" w:rsidRPr="00C45EA7" w:rsidRDefault="00B27541" w:rsidP="00F0328F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7AC37E7D" w14:textId="77777777" w:rsidR="00B27541" w:rsidRPr="00C45EA7" w:rsidRDefault="00B27541" w:rsidP="00F0328F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Измерение напряжения прикосновения и шага: </w:t>
            </w:r>
          </w:p>
          <w:p w14:paraId="38D87134" w14:textId="77777777" w:rsidR="00B27541" w:rsidRPr="00C45EA7" w:rsidRDefault="00B27541" w:rsidP="00F0328F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-в нормальном эксплуатационном режиме,</w:t>
            </w:r>
          </w:p>
          <w:p w14:paraId="0F9EC9E6" w14:textId="77777777" w:rsidR="00B27541" w:rsidRDefault="00B27541" w:rsidP="00F0328F">
            <w:pPr>
              <w:ind w:left="-59" w:right="-108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- в режиме кратковременного однофазного замыкания</w:t>
            </w:r>
          </w:p>
          <w:p w14:paraId="71CB8741" w14:textId="77777777" w:rsidR="00791812" w:rsidRDefault="00791812" w:rsidP="00F0328F">
            <w:pPr>
              <w:ind w:left="-59" w:right="-108"/>
              <w:rPr>
                <w:sz w:val="22"/>
                <w:szCs w:val="22"/>
              </w:rPr>
            </w:pPr>
          </w:p>
          <w:p w14:paraId="2684B0A5" w14:textId="77777777" w:rsidR="00791812" w:rsidRDefault="00791812" w:rsidP="00F0328F">
            <w:pPr>
              <w:ind w:left="-59" w:right="-108"/>
              <w:rPr>
                <w:sz w:val="22"/>
                <w:szCs w:val="22"/>
              </w:rPr>
            </w:pPr>
          </w:p>
          <w:p w14:paraId="0B0737C7" w14:textId="77777777" w:rsidR="00791812" w:rsidRDefault="00791812" w:rsidP="00F0328F">
            <w:pPr>
              <w:ind w:left="-59" w:right="-108"/>
              <w:rPr>
                <w:sz w:val="22"/>
                <w:szCs w:val="22"/>
              </w:rPr>
            </w:pPr>
          </w:p>
          <w:p w14:paraId="01147BCE" w14:textId="138E05D7" w:rsidR="00791812" w:rsidRPr="00C45EA7" w:rsidRDefault="00791812" w:rsidP="00F0328F">
            <w:pPr>
              <w:ind w:left="-59" w:right="-108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3E69A417" w14:textId="77777777" w:rsidR="00B27541" w:rsidRPr="00C45EA7" w:rsidRDefault="00B27541" w:rsidP="00F0328F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181-2009</w:t>
            </w:r>
          </w:p>
          <w:p w14:paraId="33C40D11" w14:textId="0036F8BA" w:rsidR="00B27541" w:rsidRPr="003A39D9" w:rsidRDefault="00B27541" w:rsidP="00F0328F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п.6.12.4</w:t>
            </w:r>
            <w:r w:rsidR="00791812" w:rsidRPr="003A39D9">
              <w:rPr>
                <w:sz w:val="22"/>
                <w:szCs w:val="22"/>
              </w:rPr>
              <w:t>;</w:t>
            </w:r>
          </w:p>
          <w:p w14:paraId="033602D9" w14:textId="32D9EBAC" w:rsidR="00B27541" w:rsidRPr="00C45EA7" w:rsidRDefault="00B27541" w:rsidP="00F0328F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339-2022</w:t>
            </w:r>
          </w:p>
          <w:p w14:paraId="4A17DEC0" w14:textId="57F0B9E1" w:rsidR="00B27541" w:rsidRPr="003A39D9" w:rsidRDefault="00B27541" w:rsidP="00F0328F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4.3.20.6</w:t>
            </w:r>
            <w:r w:rsidR="00791812" w:rsidRPr="003A39D9">
              <w:rPr>
                <w:sz w:val="22"/>
                <w:szCs w:val="22"/>
              </w:rPr>
              <w:t>;</w:t>
            </w:r>
          </w:p>
          <w:p w14:paraId="10C95421" w14:textId="77777777" w:rsidR="00B27541" w:rsidRPr="00C45EA7" w:rsidRDefault="00B27541" w:rsidP="00F0328F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ТКП 538-2014 </w:t>
            </w:r>
          </w:p>
          <w:p w14:paraId="16AD4172" w14:textId="4917E36D" w:rsidR="00B27541" w:rsidRPr="003A39D9" w:rsidRDefault="00B27541" w:rsidP="00F0328F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п.4.2, п.4.9, п.4.10</w:t>
            </w:r>
            <w:r w:rsidR="00791812" w:rsidRPr="003A39D9">
              <w:rPr>
                <w:sz w:val="22"/>
                <w:szCs w:val="22"/>
              </w:rPr>
              <w:t>;</w:t>
            </w:r>
          </w:p>
          <w:p w14:paraId="09DE3A1F" w14:textId="347CAA09" w:rsidR="00B27541" w:rsidRPr="00C45EA7" w:rsidRDefault="00B27541" w:rsidP="00F0328F">
            <w:pPr>
              <w:ind w:left="-59" w:right="-108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ГОСТ 30331.14-2001 </w:t>
            </w:r>
            <w:r w:rsidR="00791812">
              <w:rPr>
                <w:sz w:val="22"/>
                <w:szCs w:val="22"/>
                <w:lang w:val="en-US"/>
              </w:rPr>
              <w:br/>
            </w:r>
            <w:r w:rsidRPr="00C45EA7">
              <w:rPr>
                <w:sz w:val="22"/>
                <w:szCs w:val="22"/>
              </w:rPr>
              <w:t>п.705.413.1</w:t>
            </w:r>
          </w:p>
        </w:tc>
        <w:tc>
          <w:tcPr>
            <w:tcW w:w="2022" w:type="dxa"/>
          </w:tcPr>
          <w:p w14:paraId="2D687827" w14:textId="16345353" w:rsidR="00B27541" w:rsidRPr="00C45EA7" w:rsidRDefault="00B27541" w:rsidP="00F0328F">
            <w:pPr>
              <w:ind w:left="-84" w:right="-108"/>
              <w:rPr>
                <w:sz w:val="22"/>
                <w:szCs w:val="22"/>
              </w:rPr>
            </w:pPr>
            <w:proofErr w:type="spellStart"/>
            <w:r w:rsidRPr="00C45EA7">
              <w:rPr>
                <w:sz w:val="22"/>
                <w:szCs w:val="22"/>
              </w:rPr>
              <w:t>МВИ.Мн</w:t>
            </w:r>
            <w:proofErr w:type="spellEnd"/>
            <w:r w:rsidRPr="00C45EA7">
              <w:rPr>
                <w:sz w:val="22"/>
                <w:szCs w:val="22"/>
              </w:rPr>
              <w:t xml:space="preserve"> 2770-2010</w:t>
            </w:r>
          </w:p>
        </w:tc>
      </w:tr>
      <w:tr w:rsidR="00B27541" w:rsidRPr="00C45EA7" w14:paraId="662FD346" w14:textId="77777777" w:rsidTr="00B27541">
        <w:trPr>
          <w:cantSplit/>
        </w:trPr>
        <w:tc>
          <w:tcPr>
            <w:tcW w:w="667" w:type="dxa"/>
          </w:tcPr>
          <w:p w14:paraId="27947F11" w14:textId="53C9235B" w:rsidR="00B27541" w:rsidRPr="00C45EA7" w:rsidRDefault="00B27541" w:rsidP="00B27541">
            <w:pPr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lastRenderedPageBreak/>
              <w:t>4.1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100" w:type="dxa"/>
            <w:vMerge w:val="restart"/>
          </w:tcPr>
          <w:p w14:paraId="06DB66ED" w14:textId="1E0CBCFC" w:rsidR="00B27541" w:rsidRPr="00C45EA7" w:rsidRDefault="00B27541" w:rsidP="00B27541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Устройства защитного отключения (УЗО) в электроустановках до 1000 В, управляемые дифференциальным током</w:t>
            </w:r>
          </w:p>
        </w:tc>
        <w:tc>
          <w:tcPr>
            <w:tcW w:w="732" w:type="dxa"/>
          </w:tcPr>
          <w:p w14:paraId="4AFEE1ED" w14:textId="77777777" w:rsidR="00B27541" w:rsidRPr="00C45EA7" w:rsidRDefault="00B27541" w:rsidP="00B27541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27.90/</w:t>
            </w:r>
          </w:p>
          <w:p w14:paraId="2A084AF8" w14:textId="2F2E2F52" w:rsidR="00B27541" w:rsidRPr="00C45EA7" w:rsidRDefault="00B27541" w:rsidP="00B27541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62ABBE47" w14:textId="77777777" w:rsidR="00B27541" w:rsidRPr="00C45EA7" w:rsidRDefault="00B27541" w:rsidP="00791812">
            <w:pPr>
              <w:pStyle w:val="210"/>
              <w:snapToGrid w:val="0"/>
              <w:ind w:left="-59" w:right="-49"/>
              <w:jc w:val="left"/>
              <w:rPr>
                <w:sz w:val="22"/>
                <w:szCs w:val="22"/>
                <w:lang w:eastAsia="ru-RU"/>
              </w:rPr>
            </w:pPr>
            <w:r w:rsidRPr="00C45EA7">
              <w:rPr>
                <w:sz w:val="22"/>
                <w:szCs w:val="22"/>
                <w:lang w:eastAsia="ru-RU"/>
              </w:rPr>
              <w:t>Отключающий</w:t>
            </w:r>
          </w:p>
          <w:p w14:paraId="1B30E0C4" w14:textId="71AF83DB" w:rsidR="00B27541" w:rsidRPr="00C45EA7" w:rsidRDefault="00B27541" w:rsidP="00791812">
            <w:pPr>
              <w:ind w:left="-59" w:right="-4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1938" w:type="dxa"/>
          </w:tcPr>
          <w:p w14:paraId="06019D83" w14:textId="77777777" w:rsidR="00B27541" w:rsidRPr="00C45EA7" w:rsidRDefault="00B27541" w:rsidP="00B27541">
            <w:pPr>
              <w:pStyle w:val="210"/>
              <w:snapToGrid w:val="0"/>
              <w:ind w:left="-30" w:right="-108" w:hanging="1"/>
              <w:jc w:val="left"/>
              <w:rPr>
                <w:sz w:val="22"/>
                <w:szCs w:val="22"/>
                <w:lang w:eastAsia="ru-RU"/>
              </w:rPr>
            </w:pPr>
            <w:r w:rsidRPr="00C45EA7">
              <w:rPr>
                <w:sz w:val="22"/>
                <w:szCs w:val="22"/>
                <w:lang w:eastAsia="ru-RU"/>
              </w:rPr>
              <w:t>ТКП 339-</w:t>
            </w:r>
            <w:r w:rsidRPr="00C45EA7">
              <w:rPr>
                <w:sz w:val="22"/>
                <w:szCs w:val="22"/>
              </w:rPr>
              <w:t>2022</w:t>
            </w:r>
          </w:p>
          <w:p w14:paraId="07044F62" w14:textId="2D93E227" w:rsidR="00B27541" w:rsidRPr="00791812" w:rsidRDefault="00B27541" w:rsidP="00B27541">
            <w:pPr>
              <w:pStyle w:val="210"/>
              <w:snapToGrid w:val="0"/>
              <w:ind w:left="-30" w:right="-108" w:hanging="1"/>
              <w:jc w:val="left"/>
              <w:rPr>
                <w:sz w:val="22"/>
                <w:szCs w:val="22"/>
                <w:lang w:eastAsia="ru-RU"/>
              </w:rPr>
            </w:pPr>
            <w:r w:rsidRPr="00C45EA7">
              <w:rPr>
                <w:sz w:val="22"/>
                <w:szCs w:val="22"/>
                <w:lang w:eastAsia="ru-RU"/>
              </w:rPr>
              <w:t>п. 4.4.26.7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C45EA7">
              <w:rPr>
                <w:sz w:val="22"/>
                <w:szCs w:val="22"/>
                <w:lang w:eastAsia="ru-RU"/>
              </w:rPr>
              <w:t>г</w:t>
            </w:r>
            <w:r w:rsidR="00791812" w:rsidRPr="00791812">
              <w:rPr>
                <w:sz w:val="22"/>
                <w:szCs w:val="22"/>
                <w:lang w:eastAsia="ru-RU"/>
              </w:rPr>
              <w:t>;</w:t>
            </w:r>
          </w:p>
          <w:p w14:paraId="4B661D32" w14:textId="6537A1D8" w:rsidR="00B27541" w:rsidRPr="00C45EA7" w:rsidRDefault="00B27541" w:rsidP="00B27541">
            <w:pPr>
              <w:pStyle w:val="210"/>
              <w:snapToGrid w:val="0"/>
              <w:ind w:left="-30" w:right="-108" w:hanging="1"/>
              <w:jc w:val="left"/>
              <w:rPr>
                <w:sz w:val="22"/>
                <w:szCs w:val="22"/>
                <w:lang w:eastAsia="ru-RU"/>
              </w:rPr>
            </w:pPr>
            <w:r w:rsidRPr="00C45EA7">
              <w:rPr>
                <w:sz w:val="22"/>
                <w:szCs w:val="22"/>
                <w:lang w:eastAsia="ru-RU"/>
              </w:rPr>
              <w:t xml:space="preserve">СТБ ГОСТ Р 50807-2003, </w:t>
            </w:r>
            <w:r w:rsidR="00791812" w:rsidRPr="00791812">
              <w:rPr>
                <w:sz w:val="22"/>
                <w:szCs w:val="22"/>
                <w:lang w:eastAsia="ru-RU"/>
              </w:rPr>
              <w:br/>
            </w:r>
            <w:r w:rsidRPr="00C45EA7">
              <w:rPr>
                <w:sz w:val="22"/>
                <w:szCs w:val="22"/>
                <w:lang w:eastAsia="ru-RU"/>
              </w:rPr>
              <w:t>п.5.3, п.5.4</w:t>
            </w:r>
          </w:p>
          <w:p w14:paraId="277AE2A7" w14:textId="77777777" w:rsidR="00B27541" w:rsidRPr="00C45EA7" w:rsidRDefault="00B27541" w:rsidP="00B27541">
            <w:pPr>
              <w:pStyle w:val="210"/>
              <w:snapToGrid w:val="0"/>
              <w:ind w:left="-30" w:right="-108" w:hanging="1"/>
              <w:jc w:val="left"/>
              <w:rPr>
                <w:sz w:val="22"/>
                <w:szCs w:val="22"/>
                <w:lang w:eastAsia="ru-RU"/>
              </w:rPr>
            </w:pPr>
            <w:r w:rsidRPr="00C45EA7">
              <w:rPr>
                <w:sz w:val="22"/>
                <w:szCs w:val="22"/>
                <w:lang w:eastAsia="ru-RU"/>
              </w:rPr>
              <w:t>СН 4.04.01-2019</w:t>
            </w:r>
          </w:p>
          <w:p w14:paraId="57F94C31" w14:textId="2248D634" w:rsidR="00B27541" w:rsidRDefault="00B27541" w:rsidP="00B27541">
            <w:pPr>
              <w:ind w:left="-59" w:right="-108"/>
              <w:rPr>
                <w:sz w:val="22"/>
                <w:szCs w:val="22"/>
                <w:lang w:eastAsia="en-US"/>
              </w:rPr>
            </w:pPr>
            <w:r w:rsidRPr="00C45EA7">
              <w:rPr>
                <w:sz w:val="22"/>
                <w:szCs w:val="22"/>
              </w:rPr>
              <w:t>п.16.3.8</w:t>
            </w:r>
            <w:r w:rsidRPr="00C45EA7">
              <w:rPr>
                <w:sz w:val="22"/>
                <w:szCs w:val="22"/>
                <w:lang w:eastAsia="en-US"/>
              </w:rPr>
              <w:t xml:space="preserve"> </w:t>
            </w:r>
          </w:p>
          <w:p w14:paraId="3D2B7C6C" w14:textId="79D3046E" w:rsidR="00791812" w:rsidRPr="00C45EA7" w:rsidRDefault="00791812" w:rsidP="00791812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22" w:type="dxa"/>
          </w:tcPr>
          <w:p w14:paraId="4850FE12" w14:textId="17077AF8" w:rsidR="00B27541" w:rsidRPr="00C45EA7" w:rsidRDefault="00B27541" w:rsidP="00B27541">
            <w:pPr>
              <w:ind w:left="-84" w:right="-108"/>
              <w:rPr>
                <w:sz w:val="22"/>
                <w:szCs w:val="22"/>
              </w:rPr>
            </w:pPr>
            <w:r w:rsidRPr="004238BF">
              <w:rPr>
                <w:sz w:val="22"/>
                <w:szCs w:val="22"/>
              </w:rPr>
              <w:t>АМИ.ГР 0062-2022</w:t>
            </w:r>
          </w:p>
        </w:tc>
      </w:tr>
      <w:tr w:rsidR="00B27541" w:rsidRPr="00C45EA7" w14:paraId="01AAA554" w14:textId="2EC6A455" w:rsidTr="00B27541">
        <w:trPr>
          <w:cantSplit/>
        </w:trPr>
        <w:tc>
          <w:tcPr>
            <w:tcW w:w="667" w:type="dxa"/>
          </w:tcPr>
          <w:p w14:paraId="0DC81C80" w14:textId="0A953766" w:rsidR="00B27541" w:rsidRPr="00C45EA7" w:rsidRDefault="00B27541" w:rsidP="00B27541">
            <w:pPr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4.2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100" w:type="dxa"/>
            <w:vMerge/>
          </w:tcPr>
          <w:p w14:paraId="50FA261A" w14:textId="77777777" w:rsidR="00B27541" w:rsidRPr="00C45EA7" w:rsidRDefault="00B27541" w:rsidP="00B27541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197AFA28" w14:textId="77777777" w:rsidR="00B27541" w:rsidRPr="00C45EA7" w:rsidRDefault="00B27541" w:rsidP="00B27541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27.90/</w:t>
            </w:r>
          </w:p>
          <w:p w14:paraId="279497DA" w14:textId="1DDBA08C" w:rsidR="00B27541" w:rsidRPr="00C45EA7" w:rsidRDefault="00B27541" w:rsidP="00B27541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0A9248F6" w14:textId="0D2DC6FE" w:rsidR="00B27541" w:rsidRPr="00C45EA7" w:rsidRDefault="00B27541" w:rsidP="00791812">
            <w:pPr>
              <w:ind w:left="-59" w:right="-4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38" w:type="dxa"/>
          </w:tcPr>
          <w:p w14:paraId="26158FCA" w14:textId="77777777" w:rsidR="00B27541" w:rsidRPr="00C45EA7" w:rsidRDefault="00B27541" w:rsidP="00B27541">
            <w:pPr>
              <w:pStyle w:val="210"/>
              <w:snapToGrid w:val="0"/>
              <w:ind w:left="-59"/>
              <w:jc w:val="left"/>
              <w:rPr>
                <w:sz w:val="22"/>
                <w:szCs w:val="22"/>
                <w:lang w:eastAsia="ru-RU"/>
              </w:rPr>
            </w:pPr>
            <w:r w:rsidRPr="00C45EA7">
              <w:rPr>
                <w:sz w:val="22"/>
                <w:szCs w:val="22"/>
                <w:lang w:eastAsia="ru-RU"/>
              </w:rPr>
              <w:t>ТКП 339-</w:t>
            </w:r>
            <w:r w:rsidRPr="00C45EA7">
              <w:rPr>
                <w:sz w:val="22"/>
                <w:szCs w:val="22"/>
              </w:rPr>
              <w:t>2022</w:t>
            </w:r>
          </w:p>
          <w:p w14:paraId="2439ECC2" w14:textId="5F4E5098" w:rsidR="00B27541" w:rsidRPr="00791812" w:rsidRDefault="00B27541" w:rsidP="00B27541">
            <w:pPr>
              <w:pStyle w:val="210"/>
              <w:ind w:left="-59" w:hanging="1"/>
              <w:jc w:val="left"/>
              <w:rPr>
                <w:sz w:val="22"/>
                <w:szCs w:val="22"/>
                <w:lang w:eastAsia="ru-RU"/>
              </w:rPr>
            </w:pPr>
            <w:r w:rsidRPr="00C45EA7">
              <w:rPr>
                <w:sz w:val="22"/>
                <w:szCs w:val="22"/>
                <w:lang w:eastAsia="ru-RU"/>
              </w:rPr>
              <w:t xml:space="preserve"> п. 4.4.26.7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C45EA7">
              <w:rPr>
                <w:sz w:val="22"/>
                <w:szCs w:val="22"/>
                <w:lang w:eastAsia="ru-RU"/>
              </w:rPr>
              <w:t>д</w:t>
            </w:r>
            <w:r w:rsidR="00791812" w:rsidRPr="00791812">
              <w:rPr>
                <w:sz w:val="22"/>
                <w:szCs w:val="22"/>
                <w:lang w:eastAsia="ru-RU"/>
              </w:rPr>
              <w:t>;</w:t>
            </w:r>
          </w:p>
          <w:p w14:paraId="5A5EC577" w14:textId="5A76D0E7" w:rsidR="00B27541" w:rsidRDefault="00B27541" w:rsidP="00B27541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СТБ ГОСТ Р 50807-2003 </w:t>
            </w:r>
            <w:r w:rsidRPr="00C45EA7">
              <w:rPr>
                <w:sz w:val="22"/>
                <w:szCs w:val="22"/>
              </w:rPr>
              <w:br/>
              <w:t>п.5.14</w:t>
            </w:r>
          </w:p>
          <w:p w14:paraId="2905B2C7" w14:textId="0205F771" w:rsidR="00791812" w:rsidRPr="00C45EA7" w:rsidRDefault="00791812" w:rsidP="00791812">
            <w:pPr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5AA8329D" w14:textId="1505392A" w:rsidR="00B27541" w:rsidRPr="00C45EA7" w:rsidRDefault="00B27541" w:rsidP="00B27541">
            <w:pPr>
              <w:ind w:left="-84" w:right="-108"/>
              <w:rPr>
                <w:sz w:val="22"/>
                <w:szCs w:val="22"/>
              </w:rPr>
            </w:pPr>
            <w:r w:rsidRPr="004238BF">
              <w:rPr>
                <w:sz w:val="22"/>
                <w:szCs w:val="22"/>
              </w:rPr>
              <w:t>АМИ.ГР 0062-2022</w:t>
            </w:r>
          </w:p>
        </w:tc>
      </w:tr>
      <w:tr w:rsidR="00B27541" w:rsidRPr="00C45EA7" w14:paraId="7F6F8CC3" w14:textId="77777777" w:rsidTr="00B27541">
        <w:trPr>
          <w:cantSplit/>
        </w:trPr>
        <w:tc>
          <w:tcPr>
            <w:tcW w:w="667" w:type="dxa"/>
          </w:tcPr>
          <w:p w14:paraId="6F40F7A5" w14:textId="757811F8" w:rsidR="00B27541" w:rsidRPr="00C45EA7" w:rsidRDefault="00B27541" w:rsidP="00B27541">
            <w:pPr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4.3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100" w:type="dxa"/>
            <w:vMerge/>
          </w:tcPr>
          <w:p w14:paraId="2A6957B3" w14:textId="77777777" w:rsidR="00B27541" w:rsidRPr="00C45EA7" w:rsidRDefault="00B27541" w:rsidP="00B27541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1A563E1F" w14:textId="77777777" w:rsidR="00B27541" w:rsidRPr="00C45EA7" w:rsidRDefault="00B27541" w:rsidP="00B27541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27.90/</w:t>
            </w:r>
          </w:p>
          <w:p w14:paraId="26563117" w14:textId="7999FBCE" w:rsidR="00B27541" w:rsidRPr="00C45EA7" w:rsidRDefault="00B27541" w:rsidP="00B27541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53A608A2" w14:textId="3351FDE7" w:rsidR="00B27541" w:rsidRPr="00C45EA7" w:rsidRDefault="00B27541" w:rsidP="00791812">
            <w:pPr>
              <w:snapToGrid w:val="0"/>
              <w:ind w:left="-59" w:right="-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 утечки защищаемой</w:t>
            </w:r>
            <w:r w:rsidRPr="00C45EA7">
              <w:rPr>
                <w:sz w:val="22"/>
                <w:szCs w:val="22"/>
              </w:rPr>
              <w:t xml:space="preserve"> электро</w:t>
            </w:r>
            <w:r>
              <w:rPr>
                <w:sz w:val="22"/>
                <w:szCs w:val="22"/>
              </w:rPr>
              <w:t>установки</w:t>
            </w:r>
          </w:p>
        </w:tc>
        <w:tc>
          <w:tcPr>
            <w:tcW w:w="1938" w:type="dxa"/>
          </w:tcPr>
          <w:p w14:paraId="7A2EE18E" w14:textId="77777777" w:rsidR="00B27541" w:rsidRPr="00C45EA7" w:rsidRDefault="00B27541" w:rsidP="00B27541">
            <w:pPr>
              <w:overflowPunct w:val="0"/>
              <w:autoSpaceDE w:val="0"/>
              <w:autoSpaceDN w:val="0"/>
              <w:adjustRightInd w:val="0"/>
              <w:ind w:left="-3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СН 4.04.01-2019  </w:t>
            </w:r>
          </w:p>
          <w:p w14:paraId="1109E2E0" w14:textId="25CDCE1E" w:rsidR="00B27541" w:rsidRDefault="00B27541" w:rsidP="00B27541">
            <w:pPr>
              <w:pStyle w:val="210"/>
              <w:snapToGrid w:val="0"/>
              <w:ind w:left="-30" w:right="-108" w:hanging="1"/>
              <w:jc w:val="left"/>
              <w:rPr>
                <w:sz w:val="22"/>
                <w:szCs w:val="22"/>
                <w:lang w:eastAsia="en-US"/>
              </w:rPr>
            </w:pPr>
            <w:r w:rsidRPr="00C45EA7">
              <w:rPr>
                <w:sz w:val="22"/>
                <w:szCs w:val="22"/>
              </w:rPr>
              <w:t>п.16.3.</w:t>
            </w:r>
            <w:r>
              <w:rPr>
                <w:sz w:val="22"/>
                <w:szCs w:val="22"/>
              </w:rPr>
              <w:t>8</w:t>
            </w:r>
            <w:r w:rsidR="00791812" w:rsidRPr="003A39D9">
              <w:rPr>
                <w:sz w:val="22"/>
                <w:szCs w:val="22"/>
              </w:rPr>
              <w:t>;</w:t>
            </w:r>
            <w:r w:rsidRPr="00C45EA7">
              <w:rPr>
                <w:sz w:val="22"/>
                <w:szCs w:val="22"/>
                <w:lang w:eastAsia="en-US"/>
              </w:rPr>
              <w:t xml:space="preserve"> </w:t>
            </w:r>
          </w:p>
          <w:p w14:paraId="341E17E8" w14:textId="179A2F00" w:rsidR="00B27541" w:rsidRPr="00C45EA7" w:rsidRDefault="00B27541" w:rsidP="00B27541">
            <w:pPr>
              <w:pStyle w:val="210"/>
              <w:snapToGrid w:val="0"/>
              <w:ind w:left="-30" w:right="-108" w:hanging="1"/>
              <w:jc w:val="left"/>
              <w:rPr>
                <w:sz w:val="22"/>
                <w:szCs w:val="22"/>
                <w:lang w:eastAsia="ru-RU"/>
              </w:rPr>
            </w:pPr>
            <w:r w:rsidRPr="00C45EA7">
              <w:rPr>
                <w:sz w:val="22"/>
                <w:szCs w:val="22"/>
                <w:lang w:eastAsia="ru-RU"/>
              </w:rPr>
              <w:t>ТКП 339-</w:t>
            </w:r>
            <w:r w:rsidRPr="00C45EA7">
              <w:rPr>
                <w:sz w:val="22"/>
                <w:szCs w:val="22"/>
              </w:rPr>
              <w:t>2022</w:t>
            </w:r>
          </w:p>
          <w:p w14:paraId="0187ED49" w14:textId="6369230C" w:rsidR="00B27541" w:rsidRPr="003A39D9" w:rsidRDefault="00B27541" w:rsidP="00B27541">
            <w:pPr>
              <w:pStyle w:val="210"/>
              <w:snapToGrid w:val="0"/>
              <w:ind w:left="-30" w:right="-108" w:hanging="1"/>
              <w:jc w:val="left"/>
              <w:rPr>
                <w:sz w:val="22"/>
                <w:szCs w:val="22"/>
                <w:lang w:eastAsia="ru-RU"/>
              </w:rPr>
            </w:pPr>
            <w:r w:rsidRPr="00C45EA7">
              <w:rPr>
                <w:sz w:val="22"/>
                <w:szCs w:val="22"/>
                <w:lang w:eastAsia="ru-RU"/>
              </w:rPr>
              <w:t>п. 4.4.26.7</w:t>
            </w:r>
            <w:r>
              <w:rPr>
                <w:sz w:val="22"/>
                <w:szCs w:val="22"/>
                <w:lang w:eastAsia="ru-RU"/>
              </w:rPr>
              <w:t xml:space="preserve"> г</w:t>
            </w:r>
            <w:r w:rsidR="00791812" w:rsidRPr="003A39D9">
              <w:rPr>
                <w:sz w:val="22"/>
                <w:szCs w:val="22"/>
                <w:lang w:eastAsia="ru-RU"/>
              </w:rPr>
              <w:t>;</w:t>
            </w:r>
          </w:p>
          <w:p w14:paraId="7FCD2661" w14:textId="77777777" w:rsidR="00B27541" w:rsidRDefault="00B27541" w:rsidP="00B27541">
            <w:pPr>
              <w:pStyle w:val="210"/>
              <w:snapToGrid w:val="0"/>
              <w:ind w:left="-30" w:right="-108" w:hanging="1"/>
              <w:jc w:val="left"/>
              <w:rPr>
                <w:sz w:val="22"/>
                <w:szCs w:val="22"/>
                <w:lang w:eastAsia="ru-RU"/>
              </w:rPr>
            </w:pPr>
            <w:r w:rsidRPr="00C45EA7">
              <w:rPr>
                <w:sz w:val="22"/>
                <w:szCs w:val="22"/>
                <w:lang w:eastAsia="ru-RU"/>
              </w:rPr>
              <w:t xml:space="preserve">СТБ ГОСТ Р 50807-2003, </w:t>
            </w:r>
          </w:p>
          <w:p w14:paraId="6D463CAF" w14:textId="68064153" w:rsidR="00B27541" w:rsidRDefault="00B27541" w:rsidP="00B27541">
            <w:pPr>
              <w:pStyle w:val="210"/>
              <w:snapToGrid w:val="0"/>
              <w:ind w:left="-30" w:right="-108" w:hanging="1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п.5.3, п.5.4</w:t>
            </w:r>
          </w:p>
          <w:p w14:paraId="23A6216B" w14:textId="19DDAB5C" w:rsidR="00791812" w:rsidRPr="00C45EA7" w:rsidRDefault="00791812" w:rsidP="00791812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375CD54C" w14:textId="046EB529" w:rsidR="00B27541" w:rsidRPr="00C45EA7" w:rsidRDefault="00B27541" w:rsidP="00B27541">
            <w:pPr>
              <w:ind w:left="-84" w:right="-108"/>
              <w:rPr>
                <w:sz w:val="22"/>
                <w:szCs w:val="22"/>
              </w:rPr>
            </w:pPr>
            <w:r w:rsidRPr="004238BF">
              <w:rPr>
                <w:sz w:val="22"/>
                <w:szCs w:val="22"/>
              </w:rPr>
              <w:t>АМИ.ГР 0062-2022</w:t>
            </w:r>
          </w:p>
        </w:tc>
      </w:tr>
      <w:tr w:rsidR="00B27541" w:rsidRPr="00C45EA7" w14:paraId="76F047DD" w14:textId="77777777" w:rsidTr="00B27541">
        <w:trPr>
          <w:cantSplit/>
        </w:trPr>
        <w:tc>
          <w:tcPr>
            <w:tcW w:w="667" w:type="dxa"/>
          </w:tcPr>
          <w:p w14:paraId="7B01F1BA" w14:textId="77777777" w:rsidR="00B27541" w:rsidRPr="00C45EA7" w:rsidRDefault="00B27541" w:rsidP="000F4256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5.1</w:t>
            </w:r>
          </w:p>
          <w:p w14:paraId="064711C7" w14:textId="14A363EF" w:rsidR="00B27541" w:rsidRPr="00C45EA7" w:rsidRDefault="00B27541" w:rsidP="000F4256">
            <w:pPr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***</w:t>
            </w:r>
          </w:p>
        </w:tc>
        <w:tc>
          <w:tcPr>
            <w:tcW w:w="2100" w:type="dxa"/>
            <w:vMerge w:val="restart"/>
          </w:tcPr>
          <w:p w14:paraId="6F81A415" w14:textId="4D94B549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Силовые кабельные линии на напряжение до </w:t>
            </w:r>
            <w:r w:rsidRPr="00C45EA7">
              <w:rPr>
                <w:sz w:val="22"/>
                <w:szCs w:val="22"/>
              </w:rPr>
              <w:br/>
              <w:t xml:space="preserve">10 </w:t>
            </w:r>
            <w:proofErr w:type="spellStart"/>
            <w:r w:rsidRPr="00C45EA7">
              <w:rPr>
                <w:sz w:val="22"/>
                <w:szCs w:val="22"/>
              </w:rPr>
              <w:t>кВ</w:t>
            </w:r>
            <w:proofErr w:type="spellEnd"/>
            <w:r w:rsidRPr="00C45EA7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32" w:type="dxa"/>
          </w:tcPr>
          <w:p w14:paraId="42A47D6F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27.32</w:t>
            </w:r>
          </w:p>
          <w:p w14:paraId="5B809A96" w14:textId="3B6CD102" w:rsidR="00B27541" w:rsidRPr="00C45EA7" w:rsidRDefault="00B27541" w:rsidP="000F4256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589B10B8" w14:textId="77777777" w:rsidR="00B27541" w:rsidRPr="00C45EA7" w:rsidRDefault="00B27541" w:rsidP="00791812">
            <w:pPr>
              <w:pStyle w:val="af6"/>
              <w:ind w:left="-59" w:right="-49"/>
              <w:rPr>
                <w:lang w:val="ru-RU" w:eastAsia="ru-RU"/>
              </w:rPr>
            </w:pPr>
            <w:r w:rsidRPr="00C45EA7">
              <w:rPr>
                <w:lang w:val="ru-RU" w:eastAsia="ru-RU"/>
              </w:rPr>
              <w:t xml:space="preserve">Сопротивление </w:t>
            </w:r>
          </w:p>
          <w:p w14:paraId="6FB74820" w14:textId="4FDD3843" w:rsidR="00B27541" w:rsidRPr="00C45EA7" w:rsidRDefault="00B27541" w:rsidP="00791812">
            <w:pPr>
              <w:snapToGrid w:val="0"/>
              <w:ind w:left="-59" w:right="-4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изоляции</w:t>
            </w:r>
          </w:p>
        </w:tc>
        <w:tc>
          <w:tcPr>
            <w:tcW w:w="1938" w:type="dxa"/>
            <w:vAlign w:val="center"/>
          </w:tcPr>
          <w:p w14:paraId="74C43EE0" w14:textId="5304EDA9" w:rsidR="00B27541" w:rsidRPr="00791812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45EA7">
              <w:rPr>
                <w:sz w:val="22"/>
                <w:szCs w:val="22"/>
              </w:rPr>
              <w:t>ТКП 339-2022 п.4.4.26.2</w:t>
            </w:r>
            <w:r w:rsidR="00791812">
              <w:rPr>
                <w:sz w:val="22"/>
                <w:szCs w:val="22"/>
                <w:lang w:val="en-US"/>
              </w:rPr>
              <w:t>;</w:t>
            </w:r>
          </w:p>
          <w:p w14:paraId="4EC0F8BE" w14:textId="77777777" w:rsidR="00791812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181-2009 Б.30.1</w:t>
            </w:r>
          </w:p>
          <w:p w14:paraId="6556F972" w14:textId="36900530" w:rsidR="00791812" w:rsidRPr="00C45EA7" w:rsidRDefault="00791812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54AC7423" w14:textId="328EA735" w:rsidR="00B27541" w:rsidRPr="00C45EA7" w:rsidRDefault="00B27541" w:rsidP="000F4256">
            <w:pPr>
              <w:ind w:left="-84" w:right="-108"/>
              <w:rPr>
                <w:sz w:val="22"/>
                <w:szCs w:val="22"/>
              </w:rPr>
            </w:pPr>
            <w:proofErr w:type="spellStart"/>
            <w:r w:rsidRPr="00C45EA7">
              <w:rPr>
                <w:sz w:val="22"/>
                <w:szCs w:val="22"/>
              </w:rPr>
              <w:t>МВИ.Мн</w:t>
            </w:r>
            <w:proofErr w:type="spellEnd"/>
            <w:r w:rsidRPr="00C45EA7">
              <w:rPr>
                <w:sz w:val="22"/>
                <w:szCs w:val="22"/>
              </w:rPr>
              <w:t xml:space="preserve"> 1664-2010</w:t>
            </w:r>
          </w:p>
        </w:tc>
      </w:tr>
      <w:tr w:rsidR="00B27541" w:rsidRPr="00C45EA7" w14:paraId="1AA940D1" w14:textId="77777777" w:rsidTr="00B27541">
        <w:trPr>
          <w:cantSplit/>
        </w:trPr>
        <w:tc>
          <w:tcPr>
            <w:tcW w:w="667" w:type="dxa"/>
          </w:tcPr>
          <w:p w14:paraId="4D2D2219" w14:textId="6A286266" w:rsidR="00B27541" w:rsidRPr="00C45EA7" w:rsidRDefault="00B27541" w:rsidP="000F4256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5.2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100" w:type="dxa"/>
            <w:vMerge/>
          </w:tcPr>
          <w:p w14:paraId="5781F385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2A53D70C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27.32/</w:t>
            </w:r>
          </w:p>
          <w:p w14:paraId="2F68185F" w14:textId="6D6DA1BA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4FD92924" w14:textId="77777777" w:rsidR="00B27541" w:rsidRDefault="00B27541" w:rsidP="00791812">
            <w:pPr>
              <w:overflowPunct w:val="0"/>
              <w:autoSpaceDE w:val="0"/>
              <w:autoSpaceDN w:val="0"/>
              <w:adjustRightInd w:val="0"/>
              <w:ind w:left="-59" w:right="-4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Испытание повышенным выпрямленным напряжением</w:t>
            </w:r>
          </w:p>
          <w:p w14:paraId="477BD34C" w14:textId="2C728F2C" w:rsidR="00791812" w:rsidRPr="00C45EA7" w:rsidRDefault="00791812" w:rsidP="00791812">
            <w:pPr>
              <w:overflowPunct w:val="0"/>
              <w:autoSpaceDE w:val="0"/>
              <w:autoSpaceDN w:val="0"/>
              <w:adjustRightInd w:val="0"/>
              <w:ind w:left="-59" w:right="-49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24360B24" w14:textId="7F1E446F" w:rsidR="00B27541" w:rsidRPr="00791812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45EA7">
              <w:rPr>
                <w:sz w:val="22"/>
                <w:szCs w:val="22"/>
              </w:rPr>
              <w:t>ТКП 339-2022 п.4.4.29.3</w:t>
            </w:r>
            <w:r w:rsidR="00791812">
              <w:rPr>
                <w:sz w:val="22"/>
                <w:szCs w:val="22"/>
                <w:lang w:val="en-US"/>
              </w:rPr>
              <w:t>;</w:t>
            </w:r>
          </w:p>
          <w:p w14:paraId="7465DBD4" w14:textId="1BEB03F1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181-2009 Б.30.2</w:t>
            </w:r>
          </w:p>
        </w:tc>
        <w:tc>
          <w:tcPr>
            <w:tcW w:w="2022" w:type="dxa"/>
          </w:tcPr>
          <w:p w14:paraId="02AF5053" w14:textId="2CF7500C" w:rsidR="00B27541" w:rsidRPr="00C45EA7" w:rsidRDefault="00B27541" w:rsidP="000F4256">
            <w:pPr>
              <w:ind w:left="-84" w:right="-108"/>
              <w:rPr>
                <w:sz w:val="22"/>
                <w:szCs w:val="22"/>
              </w:rPr>
            </w:pPr>
            <w:proofErr w:type="spellStart"/>
            <w:r w:rsidRPr="00C45EA7">
              <w:rPr>
                <w:sz w:val="22"/>
                <w:szCs w:val="22"/>
              </w:rPr>
              <w:t>МВИ.Мн</w:t>
            </w:r>
            <w:proofErr w:type="spellEnd"/>
            <w:r w:rsidRPr="00C45EA7">
              <w:rPr>
                <w:sz w:val="22"/>
                <w:szCs w:val="22"/>
              </w:rPr>
              <w:t xml:space="preserve"> 1665-2010</w:t>
            </w:r>
          </w:p>
        </w:tc>
      </w:tr>
      <w:tr w:rsidR="00B27541" w:rsidRPr="00C45EA7" w14:paraId="7C60F145" w14:textId="77777777" w:rsidTr="00B27541">
        <w:trPr>
          <w:cantSplit/>
        </w:trPr>
        <w:tc>
          <w:tcPr>
            <w:tcW w:w="667" w:type="dxa"/>
          </w:tcPr>
          <w:p w14:paraId="1808BC20" w14:textId="2E14DBCE" w:rsidR="00B27541" w:rsidRPr="00C45EA7" w:rsidRDefault="00B27541" w:rsidP="000F4256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6.1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100" w:type="dxa"/>
            <w:vMerge w:val="restart"/>
          </w:tcPr>
          <w:p w14:paraId="2225CA34" w14:textId="71412B80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732" w:type="dxa"/>
          </w:tcPr>
          <w:p w14:paraId="6C2EBA25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27.12/</w:t>
            </w:r>
          </w:p>
          <w:p w14:paraId="1ECAF7AC" w14:textId="57A805F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6B8C3F99" w14:textId="3D0C35CA" w:rsidR="00B27541" w:rsidRPr="00C45EA7" w:rsidRDefault="00B27541" w:rsidP="00791812">
            <w:pPr>
              <w:pStyle w:val="af6"/>
              <w:ind w:left="-59" w:right="-49"/>
              <w:rPr>
                <w:lang w:val="ru-RU"/>
              </w:rPr>
            </w:pPr>
            <w:r w:rsidRPr="00C45EA7">
              <w:rPr>
                <w:lang w:val="ru-RU" w:eastAsia="ru-RU"/>
              </w:rPr>
              <w:t xml:space="preserve">Сопротивление </w:t>
            </w:r>
            <w:r w:rsidRPr="00C45EA7">
              <w:rPr>
                <w:lang w:val="ru-RU"/>
              </w:rPr>
              <w:t>изоляции</w:t>
            </w:r>
          </w:p>
        </w:tc>
        <w:tc>
          <w:tcPr>
            <w:tcW w:w="1938" w:type="dxa"/>
          </w:tcPr>
          <w:p w14:paraId="6AB121A3" w14:textId="47344093" w:rsidR="00B27541" w:rsidRPr="00791812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45EA7">
              <w:rPr>
                <w:sz w:val="22"/>
                <w:szCs w:val="22"/>
              </w:rPr>
              <w:t>ТКП 181-2009 Б.15.1</w:t>
            </w:r>
            <w:r w:rsidR="00791812">
              <w:rPr>
                <w:sz w:val="22"/>
                <w:szCs w:val="22"/>
                <w:lang w:val="en-US"/>
              </w:rPr>
              <w:t>;</w:t>
            </w:r>
          </w:p>
          <w:p w14:paraId="7E70C0AC" w14:textId="4994D3CA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339-2022 п.4.4.14.1</w:t>
            </w:r>
          </w:p>
        </w:tc>
        <w:tc>
          <w:tcPr>
            <w:tcW w:w="2022" w:type="dxa"/>
          </w:tcPr>
          <w:p w14:paraId="469C7C7F" w14:textId="2D53B390" w:rsidR="00B27541" w:rsidRPr="00C45EA7" w:rsidRDefault="00B27541" w:rsidP="000F4256">
            <w:pPr>
              <w:ind w:left="-84" w:right="-108"/>
              <w:rPr>
                <w:sz w:val="22"/>
                <w:szCs w:val="22"/>
              </w:rPr>
            </w:pPr>
            <w:proofErr w:type="spellStart"/>
            <w:r w:rsidRPr="00C45EA7">
              <w:rPr>
                <w:sz w:val="22"/>
                <w:szCs w:val="22"/>
              </w:rPr>
              <w:t>МВИ.Мн</w:t>
            </w:r>
            <w:proofErr w:type="spellEnd"/>
            <w:r w:rsidRPr="00C45EA7">
              <w:rPr>
                <w:sz w:val="22"/>
                <w:szCs w:val="22"/>
              </w:rPr>
              <w:t xml:space="preserve"> 1664-2010</w:t>
            </w:r>
          </w:p>
        </w:tc>
      </w:tr>
      <w:tr w:rsidR="00B27541" w:rsidRPr="00C45EA7" w14:paraId="718DF6CA" w14:textId="77777777" w:rsidTr="00B27541">
        <w:trPr>
          <w:cantSplit/>
        </w:trPr>
        <w:tc>
          <w:tcPr>
            <w:tcW w:w="667" w:type="dxa"/>
          </w:tcPr>
          <w:p w14:paraId="4C9046C4" w14:textId="6E418F94" w:rsidR="00B27541" w:rsidRPr="00C45EA7" w:rsidRDefault="00B27541" w:rsidP="000F4256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6.2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100" w:type="dxa"/>
            <w:vMerge/>
          </w:tcPr>
          <w:p w14:paraId="55F7AA90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642E05B1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27.12/</w:t>
            </w:r>
          </w:p>
          <w:p w14:paraId="19573C98" w14:textId="549D4AEA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  <w:vAlign w:val="center"/>
          </w:tcPr>
          <w:p w14:paraId="42BC445F" w14:textId="7FA6D896" w:rsidR="00B27541" w:rsidRPr="00C45EA7" w:rsidRDefault="00B27541" w:rsidP="00791812">
            <w:pPr>
              <w:overflowPunct w:val="0"/>
              <w:autoSpaceDE w:val="0"/>
              <w:autoSpaceDN w:val="0"/>
              <w:adjustRightInd w:val="0"/>
              <w:ind w:left="-59" w:right="-4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1938" w:type="dxa"/>
          </w:tcPr>
          <w:p w14:paraId="76DACB38" w14:textId="3A9E10C2" w:rsidR="00B27541" w:rsidRPr="00791812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45EA7">
              <w:rPr>
                <w:sz w:val="22"/>
                <w:szCs w:val="22"/>
              </w:rPr>
              <w:t>ТКП 181-2009 Б.15.2</w:t>
            </w:r>
            <w:r w:rsidR="00791812">
              <w:rPr>
                <w:sz w:val="22"/>
                <w:szCs w:val="22"/>
                <w:lang w:val="en-US"/>
              </w:rPr>
              <w:t>;</w:t>
            </w:r>
          </w:p>
          <w:p w14:paraId="4B97D058" w14:textId="293767EA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339-2022 п.4.4.14.2</w:t>
            </w:r>
          </w:p>
        </w:tc>
        <w:tc>
          <w:tcPr>
            <w:tcW w:w="2022" w:type="dxa"/>
          </w:tcPr>
          <w:p w14:paraId="1A20A606" w14:textId="6E58F8BE" w:rsidR="00B27541" w:rsidRPr="00C45EA7" w:rsidRDefault="00B27541" w:rsidP="000F4256">
            <w:pPr>
              <w:ind w:left="-84" w:right="-108"/>
              <w:rPr>
                <w:sz w:val="22"/>
                <w:szCs w:val="22"/>
              </w:rPr>
            </w:pPr>
            <w:proofErr w:type="spellStart"/>
            <w:r w:rsidRPr="00C45EA7">
              <w:rPr>
                <w:sz w:val="22"/>
                <w:szCs w:val="22"/>
              </w:rPr>
              <w:t>МВИ.Мн</w:t>
            </w:r>
            <w:proofErr w:type="spellEnd"/>
            <w:r w:rsidRPr="00C45EA7">
              <w:rPr>
                <w:sz w:val="22"/>
                <w:szCs w:val="22"/>
              </w:rPr>
              <w:t xml:space="preserve"> 1665-2010</w:t>
            </w:r>
          </w:p>
        </w:tc>
      </w:tr>
      <w:tr w:rsidR="00B27541" w:rsidRPr="00C45EA7" w14:paraId="087B0116" w14:textId="77777777" w:rsidTr="00B27541">
        <w:trPr>
          <w:cantSplit/>
        </w:trPr>
        <w:tc>
          <w:tcPr>
            <w:tcW w:w="667" w:type="dxa"/>
          </w:tcPr>
          <w:p w14:paraId="374E79B5" w14:textId="71E5702C" w:rsidR="00B27541" w:rsidRPr="00C45EA7" w:rsidRDefault="00B27541" w:rsidP="000F4256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7.1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100" w:type="dxa"/>
            <w:vMerge w:val="restart"/>
          </w:tcPr>
          <w:p w14:paraId="589FDCAF" w14:textId="76EE8662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732" w:type="dxa"/>
          </w:tcPr>
          <w:p w14:paraId="3B7FA4C6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27.12/</w:t>
            </w:r>
          </w:p>
          <w:p w14:paraId="07E20DCE" w14:textId="2AE10A43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06383E5A" w14:textId="27FEFEBC" w:rsidR="00B27541" w:rsidRPr="00C45EA7" w:rsidRDefault="00B27541" w:rsidP="00791812">
            <w:pPr>
              <w:pStyle w:val="af6"/>
              <w:ind w:left="-59" w:right="-49"/>
              <w:rPr>
                <w:lang w:val="ru-RU"/>
              </w:rPr>
            </w:pPr>
            <w:r w:rsidRPr="00C45EA7">
              <w:rPr>
                <w:lang w:val="ru-RU" w:eastAsia="ru-RU"/>
              </w:rPr>
              <w:t xml:space="preserve">Сопротивление </w:t>
            </w:r>
            <w:r w:rsidRPr="00C45EA7">
              <w:rPr>
                <w:lang w:val="ru-RU"/>
              </w:rPr>
              <w:t>изоляции</w:t>
            </w:r>
          </w:p>
        </w:tc>
        <w:tc>
          <w:tcPr>
            <w:tcW w:w="1938" w:type="dxa"/>
          </w:tcPr>
          <w:p w14:paraId="575ECA79" w14:textId="5CF5B5A5" w:rsidR="00B27541" w:rsidRPr="00791812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45EA7">
              <w:rPr>
                <w:sz w:val="22"/>
                <w:szCs w:val="22"/>
              </w:rPr>
              <w:t>ТКП 181-2009 Б.16.1</w:t>
            </w:r>
            <w:r w:rsidR="00791812">
              <w:rPr>
                <w:sz w:val="22"/>
                <w:szCs w:val="22"/>
                <w:lang w:val="en-US"/>
              </w:rPr>
              <w:t>;</w:t>
            </w:r>
          </w:p>
          <w:p w14:paraId="71D49C7C" w14:textId="77777777" w:rsidR="00B27541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339-2022 п.4.4.15.1</w:t>
            </w:r>
          </w:p>
          <w:p w14:paraId="36BCC41C" w14:textId="19BF7819" w:rsidR="00791812" w:rsidRPr="00C45EA7" w:rsidRDefault="00791812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02BC2F9B" w14:textId="5CE362C0" w:rsidR="00B27541" w:rsidRPr="00C45EA7" w:rsidRDefault="00B27541" w:rsidP="000F4256">
            <w:pPr>
              <w:ind w:left="-84" w:right="-108"/>
              <w:rPr>
                <w:sz w:val="22"/>
                <w:szCs w:val="22"/>
              </w:rPr>
            </w:pPr>
            <w:proofErr w:type="spellStart"/>
            <w:r w:rsidRPr="00C45EA7">
              <w:rPr>
                <w:sz w:val="22"/>
                <w:szCs w:val="22"/>
              </w:rPr>
              <w:t>МВИ.Мн</w:t>
            </w:r>
            <w:proofErr w:type="spellEnd"/>
            <w:r w:rsidRPr="00C45EA7">
              <w:rPr>
                <w:sz w:val="22"/>
                <w:szCs w:val="22"/>
              </w:rPr>
              <w:t xml:space="preserve"> 1664-2010</w:t>
            </w:r>
          </w:p>
        </w:tc>
      </w:tr>
      <w:tr w:rsidR="00B27541" w:rsidRPr="00C45EA7" w14:paraId="75BADF1B" w14:textId="77777777" w:rsidTr="00791812">
        <w:trPr>
          <w:cantSplit/>
        </w:trPr>
        <w:tc>
          <w:tcPr>
            <w:tcW w:w="667" w:type="dxa"/>
          </w:tcPr>
          <w:p w14:paraId="5A5607E8" w14:textId="1D0DF9F5" w:rsidR="00B27541" w:rsidRPr="00C45EA7" w:rsidRDefault="00B27541" w:rsidP="000F4256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7.2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100" w:type="dxa"/>
            <w:vMerge/>
          </w:tcPr>
          <w:p w14:paraId="317A27FF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3C3AFC41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27.12/</w:t>
            </w:r>
          </w:p>
          <w:p w14:paraId="365D3DE0" w14:textId="3DEC11B2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321B84DB" w14:textId="51EFFD63" w:rsidR="00B27541" w:rsidRPr="00C45EA7" w:rsidRDefault="00B27541" w:rsidP="00791812">
            <w:pPr>
              <w:overflowPunct w:val="0"/>
              <w:autoSpaceDE w:val="0"/>
              <w:autoSpaceDN w:val="0"/>
              <w:adjustRightInd w:val="0"/>
              <w:ind w:left="-59" w:right="-4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1938" w:type="dxa"/>
          </w:tcPr>
          <w:p w14:paraId="2130E671" w14:textId="59466C9B" w:rsidR="00B27541" w:rsidRPr="00791812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45EA7">
              <w:rPr>
                <w:sz w:val="22"/>
                <w:szCs w:val="22"/>
              </w:rPr>
              <w:t>ТКП 181-2009 Б.16.2</w:t>
            </w:r>
            <w:r w:rsidR="00791812">
              <w:rPr>
                <w:sz w:val="22"/>
                <w:szCs w:val="22"/>
                <w:lang w:val="en-US"/>
              </w:rPr>
              <w:t>;</w:t>
            </w:r>
          </w:p>
          <w:p w14:paraId="61ADFBA6" w14:textId="77777777" w:rsidR="00B27541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339-2022 п.4.4.15.2</w:t>
            </w:r>
          </w:p>
          <w:p w14:paraId="64C48E2A" w14:textId="002AD121" w:rsidR="00791812" w:rsidRPr="00C45EA7" w:rsidRDefault="00791812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638EBB78" w14:textId="21091B5A" w:rsidR="00B27541" w:rsidRPr="00C45EA7" w:rsidRDefault="00B27541" w:rsidP="000F4256">
            <w:pPr>
              <w:ind w:left="-84" w:right="-108"/>
              <w:rPr>
                <w:sz w:val="22"/>
                <w:szCs w:val="22"/>
              </w:rPr>
            </w:pPr>
            <w:proofErr w:type="spellStart"/>
            <w:r w:rsidRPr="00C45EA7">
              <w:rPr>
                <w:sz w:val="22"/>
                <w:szCs w:val="22"/>
              </w:rPr>
              <w:t>МВИ.Мн</w:t>
            </w:r>
            <w:proofErr w:type="spellEnd"/>
            <w:r w:rsidRPr="00C45EA7">
              <w:rPr>
                <w:sz w:val="22"/>
                <w:szCs w:val="22"/>
              </w:rPr>
              <w:t xml:space="preserve"> 1665-2010</w:t>
            </w:r>
          </w:p>
        </w:tc>
      </w:tr>
      <w:tr w:rsidR="00B27541" w:rsidRPr="00C45EA7" w14:paraId="0EA8BE41" w14:textId="77777777" w:rsidTr="00791812">
        <w:trPr>
          <w:cantSplit/>
        </w:trPr>
        <w:tc>
          <w:tcPr>
            <w:tcW w:w="667" w:type="dxa"/>
          </w:tcPr>
          <w:p w14:paraId="111077E8" w14:textId="7A97870C" w:rsidR="00B27541" w:rsidRPr="00C45EA7" w:rsidRDefault="00B27541" w:rsidP="000F4256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lastRenderedPageBreak/>
              <w:t>8.1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100" w:type="dxa"/>
            <w:vMerge w:val="restart"/>
          </w:tcPr>
          <w:p w14:paraId="776C23B7" w14:textId="3338C31C" w:rsidR="00B27541" w:rsidRPr="00C45EA7" w:rsidRDefault="00B27541" w:rsidP="000F4256">
            <w:pPr>
              <w:tabs>
                <w:tab w:val="right" w:pos="1884"/>
              </w:tabs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Сборные и соединительные шины</w:t>
            </w:r>
          </w:p>
          <w:p w14:paraId="3FD4C710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0AA3221D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27.90/</w:t>
            </w:r>
          </w:p>
          <w:p w14:paraId="60E58B19" w14:textId="2F60651D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61163990" w14:textId="328B8822" w:rsidR="00B27541" w:rsidRPr="00C45EA7" w:rsidRDefault="00B27541" w:rsidP="00791812">
            <w:pPr>
              <w:pStyle w:val="af6"/>
              <w:rPr>
                <w:lang w:val="ru-RU"/>
              </w:rPr>
            </w:pPr>
            <w:r w:rsidRPr="00C45EA7">
              <w:rPr>
                <w:lang w:val="ru-RU" w:eastAsia="ru-RU"/>
              </w:rPr>
              <w:t xml:space="preserve">Сопротивление </w:t>
            </w:r>
            <w:r w:rsidRPr="00C45EA7">
              <w:rPr>
                <w:lang w:val="ru-RU"/>
              </w:rPr>
              <w:t>изоляции</w:t>
            </w:r>
          </w:p>
        </w:tc>
        <w:tc>
          <w:tcPr>
            <w:tcW w:w="1938" w:type="dxa"/>
          </w:tcPr>
          <w:p w14:paraId="23A6CF3A" w14:textId="7DC16533" w:rsidR="00B27541" w:rsidRPr="00791812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45EA7">
              <w:rPr>
                <w:sz w:val="22"/>
                <w:szCs w:val="22"/>
              </w:rPr>
              <w:t>ТКП 181-2009 Б.18.1</w:t>
            </w:r>
            <w:r w:rsidR="00791812">
              <w:rPr>
                <w:sz w:val="22"/>
                <w:szCs w:val="22"/>
                <w:lang w:val="en-US"/>
              </w:rPr>
              <w:t>;</w:t>
            </w:r>
          </w:p>
          <w:p w14:paraId="58E711CF" w14:textId="77777777" w:rsidR="00B27541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339-2022 п.4.4.17.1</w:t>
            </w:r>
          </w:p>
          <w:p w14:paraId="2CAB3057" w14:textId="3A3EA46F" w:rsidR="00791812" w:rsidRPr="00C45EA7" w:rsidRDefault="00791812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3E6A4A14" w14:textId="38C376E8" w:rsidR="00B27541" w:rsidRPr="00C45EA7" w:rsidRDefault="00B27541" w:rsidP="000F4256">
            <w:pPr>
              <w:ind w:left="-84" w:right="-108"/>
              <w:rPr>
                <w:sz w:val="22"/>
                <w:szCs w:val="22"/>
              </w:rPr>
            </w:pPr>
            <w:proofErr w:type="spellStart"/>
            <w:r w:rsidRPr="00C45EA7">
              <w:rPr>
                <w:sz w:val="22"/>
                <w:szCs w:val="22"/>
              </w:rPr>
              <w:t>МВИ.Мн</w:t>
            </w:r>
            <w:proofErr w:type="spellEnd"/>
            <w:r w:rsidRPr="00C45EA7">
              <w:rPr>
                <w:sz w:val="22"/>
                <w:szCs w:val="22"/>
              </w:rPr>
              <w:t xml:space="preserve"> 1664-2010</w:t>
            </w:r>
          </w:p>
        </w:tc>
      </w:tr>
      <w:tr w:rsidR="00B27541" w:rsidRPr="00C45EA7" w14:paraId="385164D9" w14:textId="77777777" w:rsidTr="00791812">
        <w:trPr>
          <w:cantSplit/>
        </w:trPr>
        <w:tc>
          <w:tcPr>
            <w:tcW w:w="667" w:type="dxa"/>
          </w:tcPr>
          <w:p w14:paraId="501FC766" w14:textId="2596AC27" w:rsidR="00B27541" w:rsidRPr="00C45EA7" w:rsidRDefault="00B27541" w:rsidP="000F4256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8.2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100" w:type="dxa"/>
            <w:vMerge/>
          </w:tcPr>
          <w:p w14:paraId="6E3171F0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20572D69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27.90/</w:t>
            </w:r>
          </w:p>
          <w:p w14:paraId="79ECF4E0" w14:textId="4B75D56F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127B3CC6" w14:textId="46C0A1A7" w:rsidR="00B27541" w:rsidRPr="00C45EA7" w:rsidRDefault="00B27541" w:rsidP="0079181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1938" w:type="dxa"/>
          </w:tcPr>
          <w:p w14:paraId="538E9D80" w14:textId="7F544F22" w:rsidR="00B27541" w:rsidRPr="00791812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45EA7">
              <w:rPr>
                <w:sz w:val="22"/>
                <w:szCs w:val="22"/>
              </w:rPr>
              <w:t>ТКП 181-2009 Б.18.2</w:t>
            </w:r>
            <w:r w:rsidR="00791812">
              <w:rPr>
                <w:sz w:val="22"/>
                <w:szCs w:val="22"/>
                <w:lang w:val="en-US"/>
              </w:rPr>
              <w:t>;</w:t>
            </w:r>
          </w:p>
          <w:p w14:paraId="10C9D08A" w14:textId="77777777" w:rsidR="00B27541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339-2022 п.4.4.17.2</w:t>
            </w:r>
          </w:p>
          <w:p w14:paraId="1CD73419" w14:textId="290F1E89" w:rsidR="00791812" w:rsidRPr="00C45EA7" w:rsidRDefault="00791812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06F67775" w14:textId="41FF638D" w:rsidR="00B27541" w:rsidRPr="00C45EA7" w:rsidRDefault="00B27541" w:rsidP="000F4256">
            <w:pPr>
              <w:ind w:left="-84" w:right="-108"/>
              <w:rPr>
                <w:sz w:val="22"/>
                <w:szCs w:val="22"/>
              </w:rPr>
            </w:pPr>
            <w:proofErr w:type="spellStart"/>
            <w:r w:rsidRPr="00C45EA7">
              <w:rPr>
                <w:sz w:val="22"/>
                <w:szCs w:val="22"/>
              </w:rPr>
              <w:t>МВИ.Мн</w:t>
            </w:r>
            <w:proofErr w:type="spellEnd"/>
            <w:r w:rsidRPr="00C45EA7">
              <w:rPr>
                <w:sz w:val="22"/>
                <w:szCs w:val="22"/>
              </w:rPr>
              <w:t xml:space="preserve"> 1665-2010</w:t>
            </w:r>
          </w:p>
        </w:tc>
      </w:tr>
      <w:tr w:rsidR="00B27541" w:rsidRPr="00C45EA7" w14:paraId="141512FA" w14:textId="77777777" w:rsidTr="00791812">
        <w:trPr>
          <w:cantSplit/>
        </w:trPr>
        <w:tc>
          <w:tcPr>
            <w:tcW w:w="667" w:type="dxa"/>
          </w:tcPr>
          <w:p w14:paraId="736202B8" w14:textId="0785B0C7" w:rsidR="00B27541" w:rsidRPr="00C45EA7" w:rsidRDefault="00B27541" w:rsidP="000F4256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9.1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100" w:type="dxa"/>
            <w:vMerge w:val="restart"/>
          </w:tcPr>
          <w:p w14:paraId="120F4B2D" w14:textId="086A8C06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732" w:type="dxa"/>
          </w:tcPr>
          <w:p w14:paraId="27FF8A67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27.12/</w:t>
            </w:r>
          </w:p>
          <w:p w14:paraId="6FC3BA69" w14:textId="116D66C4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42D34FC5" w14:textId="67066A2B" w:rsidR="00B27541" w:rsidRPr="00C45EA7" w:rsidRDefault="00B27541" w:rsidP="00791812">
            <w:pPr>
              <w:pStyle w:val="af6"/>
              <w:rPr>
                <w:lang w:val="ru-RU"/>
              </w:rPr>
            </w:pPr>
            <w:r w:rsidRPr="00C45EA7">
              <w:rPr>
                <w:lang w:val="ru-RU" w:eastAsia="ru-RU"/>
              </w:rPr>
              <w:t xml:space="preserve">Сопротивление </w:t>
            </w:r>
            <w:r w:rsidRPr="00C45EA7">
              <w:rPr>
                <w:lang w:val="ru-RU"/>
              </w:rPr>
              <w:t>изоляции</w:t>
            </w:r>
          </w:p>
        </w:tc>
        <w:tc>
          <w:tcPr>
            <w:tcW w:w="1938" w:type="dxa"/>
          </w:tcPr>
          <w:p w14:paraId="176E82BC" w14:textId="606CC40F" w:rsidR="00B27541" w:rsidRPr="00791812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45EA7">
              <w:rPr>
                <w:sz w:val="22"/>
                <w:szCs w:val="22"/>
              </w:rPr>
              <w:t>ТКП 181-2009 Б.24.1</w:t>
            </w:r>
            <w:r w:rsidR="00791812">
              <w:rPr>
                <w:sz w:val="22"/>
                <w:szCs w:val="22"/>
                <w:lang w:val="en-US"/>
              </w:rPr>
              <w:t>;</w:t>
            </w:r>
          </w:p>
          <w:p w14:paraId="4B8E72BA" w14:textId="77777777" w:rsidR="00B27541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339-2022 п.4.4.23.1</w:t>
            </w:r>
          </w:p>
          <w:p w14:paraId="3FA81BB2" w14:textId="2FA12086" w:rsidR="00791812" w:rsidRPr="00C45EA7" w:rsidRDefault="00791812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2F3B616B" w14:textId="03F29192" w:rsidR="00B27541" w:rsidRPr="00C45EA7" w:rsidRDefault="00B27541" w:rsidP="000F4256">
            <w:pPr>
              <w:ind w:left="-84" w:right="-108"/>
              <w:rPr>
                <w:sz w:val="22"/>
                <w:szCs w:val="22"/>
              </w:rPr>
            </w:pPr>
            <w:proofErr w:type="spellStart"/>
            <w:r w:rsidRPr="00C45EA7">
              <w:rPr>
                <w:sz w:val="22"/>
                <w:szCs w:val="22"/>
              </w:rPr>
              <w:t>МВИ.Мн</w:t>
            </w:r>
            <w:proofErr w:type="spellEnd"/>
            <w:r w:rsidRPr="00C45EA7">
              <w:rPr>
                <w:sz w:val="22"/>
                <w:szCs w:val="22"/>
              </w:rPr>
              <w:t xml:space="preserve"> 1664-2010</w:t>
            </w:r>
          </w:p>
        </w:tc>
      </w:tr>
      <w:tr w:rsidR="00B27541" w:rsidRPr="00C45EA7" w14:paraId="7302DFA7" w14:textId="77777777" w:rsidTr="00791812">
        <w:trPr>
          <w:cantSplit/>
        </w:trPr>
        <w:tc>
          <w:tcPr>
            <w:tcW w:w="667" w:type="dxa"/>
          </w:tcPr>
          <w:p w14:paraId="2FBD889C" w14:textId="504AFC02" w:rsidR="00B27541" w:rsidRPr="00C45EA7" w:rsidRDefault="00B27541" w:rsidP="000F4256">
            <w:pPr>
              <w:ind w:left="-59" w:right="-73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9.2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100" w:type="dxa"/>
            <w:vMerge/>
          </w:tcPr>
          <w:p w14:paraId="152E9567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67B2C525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27.12/</w:t>
            </w:r>
          </w:p>
          <w:p w14:paraId="372643E5" w14:textId="50421646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9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29.113</w:t>
            </w:r>
          </w:p>
        </w:tc>
        <w:tc>
          <w:tcPr>
            <w:tcW w:w="2226" w:type="dxa"/>
          </w:tcPr>
          <w:p w14:paraId="520779DD" w14:textId="29E1918F" w:rsidR="00B27541" w:rsidRPr="00C45EA7" w:rsidRDefault="00B27541" w:rsidP="0079181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1938" w:type="dxa"/>
          </w:tcPr>
          <w:p w14:paraId="0ACB6EB7" w14:textId="47AA6544" w:rsidR="00B27541" w:rsidRPr="00791812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45EA7">
              <w:rPr>
                <w:sz w:val="22"/>
                <w:szCs w:val="22"/>
              </w:rPr>
              <w:t>ТКП 181-2009 Б.24.3</w:t>
            </w:r>
            <w:r w:rsidR="00791812">
              <w:rPr>
                <w:sz w:val="22"/>
                <w:szCs w:val="22"/>
                <w:lang w:val="en-US"/>
              </w:rPr>
              <w:t>;</w:t>
            </w:r>
          </w:p>
          <w:p w14:paraId="0EF4E99B" w14:textId="77777777" w:rsidR="00B27541" w:rsidRDefault="00B27541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339-2022 п.4.4.23.3</w:t>
            </w:r>
          </w:p>
          <w:p w14:paraId="03DAECAE" w14:textId="0EFE4A7F" w:rsidR="00791812" w:rsidRPr="00C45EA7" w:rsidRDefault="00791812" w:rsidP="000F425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00B67714" w14:textId="2981E759" w:rsidR="00B27541" w:rsidRPr="00C45EA7" w:rsidRDefault="00B27541" w:rsidP="000F4256">
            <w:pPr>
              <w:ind w:left="-84" w:right="-108"/>
              <w:rPr>
                <w:sz w:val="22"/>
                <w:szCs w:val="22"/>
              </w:rPr>
            </w:pPr>
            <w:proofErr w:type="spellStart"/>
            <w:r w:rsidRPr="00C45EA7">
              <w:rPr>
                <w:sz w:val="22"/>
                <w:szCs w:val="22"/>
              </w:rPr>
              <w:t>МВИ.Мн</w:t>
            </w:r>
            <w:proofErr w:type="spellEnd"/>
            <w:r w:rsidRPr="00C45EA7">
              <w:rPr>
                <w:sz w:val="22"/>
                <w:szCs w:val="22"/>
              </w:rPr>
              <w:t xml:space="preserve"> 1665-2010</w:t>
            </w:r>
          </w:p>
        </w:tc>
      </w:tr>
    </w:tbl>
    <w:p w14:paraId="49D53AFD" w14:textId="77777777" w:rsidR="00791812" w:rsidRDefault="00791812" w:rsidP="00D50B4E">
      <w:pPr>
        <w:rPr>
          <w:b/>
          <w:lang w:val="en-US"/>
        </w:rPr>
      </w:pPr>
    </w:p>
    <w:p w14:paraId="3883E765" w14:textId="6EFBB82B" w:rsidR="00D50B4E" w:rsidRPr="00C45EA7" w:rsidRDefault="00EA24D7" w:rsidP="00D50B4E">
      <w:pPr>
        <w:rPr>
          <w:b/>
        </w:rPr>
      </w:pPr>
      <w:r w:rsidRPr="00C45EA7">
        <w:rPr>
          <w:b/>
        </w:rPr>
        <w:t xml:space="preserve">Примечание: </w:t>
      </w:r>
    </w:p>
    <w:p w14:paraId="3750E98E" w14:textId="77777777" w:rsidR="00D50B4E" w:rsidRPr="00C45EA7" w:rsidRDefault="00EA24D7" w:rsidP="00D50B4E">
      <w:pPr>
        <w:rPr>
          <w:color w:val="000000"/>
        </w:rPr>
      </w:pPr>
      <w:r w:rsidRPr="00C45EA7">
        <w:rPr>
          <w:bCs/>
        </w:rPr>
        <w:t>* – деятельность осуществляется непосредственно в ООС;</w:t>
      </w:r>
      <w:r w:rsidRPr="00C45EA7">
        <w:rPr>
          <w:bCs/>
        </w:rPr>
        <w:br/>
        <w:t>** – деятельность осуществляется непосредственно в ООС и за пределами ООС;</w:t>
      </w:r>
      <w:r w:rsidRPr="00C45EA7">
        <w:rPr>
          <w:bCs/>
        </w:rPr>
        <w:br/>
        <w:t>*** – деятельность осуществляется за пределами ООС.</w:t>
      </w:r>
      <w:r w:rsidR="00D50B4E" w:rsidRPr="00C45EA7">
        <w:rPr>
          <w:color w:val="000000"/>
        </w:rPr>
        <w:t xml:space="preserve"> </w:t>
      </w:r>
    </w:p>
    <w:p w14:paraId="361CBA96" w14:textId="77777777" w:rsidR="00D50B4E" w:rsidRPr="003A39D9" w:rsidRDefault="00D50B4E" w:rsidP="00D50B4E">
      <w:pPr>
        <w:rPr>
          <w:color w:val="000000"/>
          <w:sz w:val="28"/>
          <w:szCs w:val="28"/>
        </w:rPr>
      </w:pPr>
    </w:p>
    <w:p w14:paraId="2EC64410" w14:textId="77777777" w:rsidR="00791812" w:rsidRPr="003A39D9" w:rsidRDefault="00791812" w:rsidP="00D50B4E">
      <w:pPr>
        <w:rPr>
          <w:color w:val="000000"/>
          <w:sz w:val="28"/>
          <w:szCs w:val="28"/>
        </w:rPr>
      </w:pPr>
    </w:p>
    <w:p w14:paraId="072EE9B5" w14:textId="77777777" w:rsidR="00D50B4E" w:rsidRPr="00C45EA7" w:rsidRDefault="00D50B4E" w:rsidP="00D50B4E">
      <w:pPr>
        <w:rPr>
          <w:color w:val="000000"/>
          <w:sz w:val="28"/>
          <w:szCs w:val="28"/>
        </w:rPr>
      </w:pPr>
      <w:r w:rsidRPr="00C45EA7">
        <w:rPr>
          <w:color w:val="000000"/>
          <w:sz w:val="28"/>
          <w:szCs w:val="28"/>
        </w:rPr>
        <w:t>Руководитель органа</w:t>
      </w:r>
    </w:p>
    <w:p w14:paraId="2DC876BC" w14:textId="3B04582D" w:rsidR="00D50B4E" w:rsidRPr="00C45EA7" w:rsidRDefault="00D50B4E" w:rsidP="00D665B1">
      <w:pPr>
        <w:tabs>
          <w:tab w:val="left" w:pos="3272"/>
        </w:tabs>
        <w:rPr>
          <w:color w:val="000000"/>
          <w:sz w:val="28"/>
          <w:szCs w:val="28"/>
        </w:rPr>
      </w:pPr>
      <w:r w:rsidRPr="00C45EA7">
        <w:rPr>
          <w:color w:val="000000"/>
          <w:sz w:val="28"/>
          <w:szCs w:val="28"/>
        </w:rPr>
        <w:t>по аккредитации</w:t>
      </w:r>
      <w:r w:rsidR="00D665B1" w:rsidRPr="00C45EA7">
        <w:rPr>
          <w:color w:val="000000"/>
          <w:sz w:val="28"/>
          <w:szCs w:val="28"/>
        </w:rPr>
        <w:tab/>
      </w:r>
    </w:p>
    <w:p w14:paraId="7E7FC3B0" w14:textId="77777777" w:rsidR="00D50B4E" w:rsidRPr="00C45EA7" w:rsidRDefault="00D50B4E" w:rsidP="00D50B4E">
      <w:pPr>
        <w:rPr>
          <w:color w:val="000000"/>
          <w:sz w:val="28"/>
          <w:szCs w:val="28"/>
        </w:rPr>
      </w:pPr>
      <w:r w:rsidRPr="00C45EA7">
        <w:rPr>
          <w:color w:val="000000"/>
          <w:sz w:val="28"/>
          <w:szCs w:val="28"/>
        </w:rPr>
        <w:t xml:space="preserve">Республики Беларусь – </w:t>
      </w:r>
    </w:p>
    <w:p w14:paraId="06833C63" w14:textId="77777777" w:rsidR="00D50B4E" w:rsidRPr="00C45EA7" w:rsidRDefault="00D50B4E" w:rsidP="00D50B4E">
      <w:pPr>
        <w:rPr>
          <w:color w:val="000000"/>
          <w:sz w:val="28"/>
          <w:szCs w:val="28"/>
        </w:rPr>
      </w:pPr>
      <w:r w:rsidRPr="00C45EA7">
        <w:rPr>
          <w:color w:val="000000"/>
          <w:sz w:val="28"/>
          <w:szCs w:val="28"/>
        </w:rPr>
        <w:t xml:space="preserve">директор государственного </w:t>
      </w:r>
    </w:p>
    <w:p w14:paraId="73B068C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C45EA7">
        <w:rPr>
          <w:color w:val="000000"/>
          <w:sz w:val="28"/>
          <w:szCs w:val="28"/>
        </w:rPr>
        <w:t>предприятия «БГЦА»</w:t>
      </w:r>
      <w:r w:rsidRPr="00C45EA7">
        <w:rPr>
          <w:color w:val="000000"/>
          <w:sz w:val="28"/>
          <w:szCs w:val="28"/>
        </w:rPr>
        <w:tab/>
      </w:r>
      <w:r w:rsidRPr="00C45EA7">
        <w:rPr>
          <w:color w:val="000000"/>
          <w:sz w:val="28"/>
          <w:szCs w:val="28"/>
        </w:rPr>
        <w:tab/>
      </w:r>
      <w:r w:rsidRPr="00C45EA7">
        <w:rPr>
          <w:color w:val="000000"/>
          <w:sz w:val="28"/>
          <w:szCs w:val="28"/>
        </w:rPr>
        <w:tab/>
      </w:r>
      <w:r w:rsidRPr="00C45EA7">
        <w:rPr>
          <w:color w:val="000000"/>
          <w:sz w:val="28"/>
          <w:szCs w:val="28"/>
        </w:rPr>
        <w:tab/>
      </w:r>
      <w:r w:rsidRPr="00C45EA7">
        <w:rPr>
          <w:color w:val="000000"/>
          <w:sz w:val="28"/>
          <w:szCs w:val="28"/>
        </w:rPr>
        <w:tab/>
      </w:r>
      <w:r w:rsidRPr="00C45EA7">
        <w:rPr>
          <w:color w:val="000000"/>
          <w:sz w:val="28"/>
          <w:szCs w:val="28"/>
        </w:rPr>
        <w:tab/>
      </w:r>
      <w:r w:rsidRPr="00C45EA7">
        <w:rPr>
          <w:color w:val="000000"/>
          <w:sz w:val="28"/>
          <w:szCs w:val="28"/>
        </w:rPr>
        <w:tab/>
        <w:t>Е.В. Бережных</w:t>
      </w:r>
    </w:p>
    <w:sectPr w:rsidR="00D50B4E" w:rsidRPr="001D02D0" w:rsidSect="003A08C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5" w:footer="3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CF0FB" w14:textId="77777777" w:rsidR="003A08C6" w:rsidRPr="000A5E28" w:rsidRDefault="003A08C6" w:rsidP="0011070C">
      <w:r w:rsidRPr="000A5E28">
        <w:separator/>
      </w:r>
    </w:p>
  </w:endnote>
  <w:endnote w:type="continuationSeparator" w:id="0">
    <w:p w14:paraId="48A1C649" w14:textId="77777777" w:rsidR="003A08C6" w:rsidRPr="000A5E28" w:rsidRDefault="003A08C6" w:rsidP="0011070C">
      <w:r w:rsidRPr="000A5E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671"/>
      <w:gridCol w:w="2228"/>
      <w:gridCol w:w="3739"/>
    </w:tblGrid>
    <w:tr w:rsidR="00124809" w:rsidRPr="000A5E28" w14:paraId="1B3520E5" w14:textId="77777777" w:rsidTr="00D665B1">
      <w:trPr>
        <w:trHeight w:val="424"/>
      </w:trPr>
      <w:tc>
        <w:tcPr>
          <w:tcW w:w="3676" w:type="dxa"/>
          <w:hideMark/>
        </w:tcPr>
        <w:p w14:paraId="2824304C" w14:textId="77777777" w:rsidR="00124809" w:rsidRPr="000A5E28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0A5E28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0A5E28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0A5E28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4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17F7D0E6" w:rsidR="00124809" w:rsidRPr="000A5E28" w:rsidRDefault="00D665B1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791812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</w:t>
              </w:r>
              <w:r w:rsidR="00791812">
                <w:rPr>
                  <w:rFonts w:eastAsia="ArialMT"/>
                  <w:u w:val="single"/>
                  <w:lang w:val="ru-RU"/>
                </w:rPr>
                <w:t>04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791812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D9DCD27" w14:textId="77777777" w:rsidR="00124809" w:rsidRPr="000A5E28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74" w:type="dxa"/>
          <w:vAlign w:val="center"/>
          <w:hideMark/>
        </w:tcPr>
        <w:p w14:paraId="39D428FC" w14:textId="28835DD0" w:rsidR="00124809" w:rsidRPr="000A5E28" w:rsidRDefault="00124809" w:rsidP="003D2D93">
          <w:pPr>
            <w:pStyle w:val="61"/>
            <w:ind w:left="-94" w:right="-70"/>
            <w:jc w:val="right"/>
            <w:rPr>
              <w:lang w:val="ru-RU"/>
            </w:rPr>
          </w:pPr>
          <w:r w:rsidRPr="000A5E28">
            <w:rPr>
              <w:lang w:val="ru-RU"/>
            </w:rPr>
            <w:t xml:space="preserve">Лист </w:t>
          </w:r>
          <w:r w:rsidRPr="000A5E28">
            <w:rPr>
              <w:lang w:val="ru-RU"/>
            </w:rPr>
            <w:fldChar w:fldCharType="begin"/>
          </w:r>
          <w:r w:rsidRPr="000A5E28">
            <w:rPr>
              <w:lang w:val="ru-RU"/>
            </w:rPr>
            <w:instrText xml:space="preserve"> PAGE </w:instrText>
          </w:r>
          <w:r w:rsidRPr="000A5E28">
            <w:rPr>
              <w:lang w:val="ru-RU"/>
            </w:rPr>
            <w:fldChar w:fldCharType="separate"/>
          </w:r>
          <w:r w:rsidR="00B27541">
            <w:rPr>
              <w:noProof/>
              <w:lang w:val="ru-RU"/>
            </w:rPr>
            <w:t>3</w:t>
          </w:r>
          <w:r w:rsidRPr="000A5E28">
            <w:rPr>
              <w:lang w:val="ru-RU"/>
            </w:rPr>
            <w:fldChar w:fldCharType="end"/>
          </w:r>
          <w:r w:rsidRPr="000A5E28">
            <w:rPr>
              <w:lang w:val="ru-RU"/>
            </w:rPr>
            <w:t xml:space="preserve"> Листов </w:t>
          </w:r>
          <w:r w:rsidR="00791812">
            <w:rPr>
              <w:lang w:val="ru-RU"/>
            </w:rPr>
            <w:t>4</w:t>
          </w:r>
        </w:p>
      </w:tc>
    </w:tr>
  </w:tbl>
  <w:p w14:paraId="603BA065" w14:textId="77777777" w:rsidR="002F0D32" w:rsidRPr="000A5E28" w:rsidRDefault="002F0D32" w:rsidP="00124809">
    <w:pPr>
      <w:pStyle w:val="a9"/>
      <w:ind w:firstLine="0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676"/>
      <w:gridCol w:w="2223"/>
      <w:gridCol w:w="3739"/>
    </w:tblGrid>
    <w:tr w:rsidR="00A417E3" w:rsidRPr="000A5E28" w14:paraId="1BFE7AEB" w14:textId="77777777" w:rsidTr="00633AB8">
      <w:trPr>
        <w:trHeight w:val="846"/>
      </w:trPr>
      <w:tc>
        <w:tcPr>
          <w:tcW w:w="3681" w:type="dxa"/>
          <w:vAlign w:val="center"/>
          <w:hideMark/>
        </w:tcPr>
        <w:p w14:paraId="3FAE9CF2" w14:textId="77777777" w:rsidR="00A417E3" w:rsidRPr="000A5E28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0A5E28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0A5E28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4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7844D70D" w:rsidR="00A417E3" w:rsidRPr="000A5E28" w:rsidRDefault="00791812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</w:t>
              </w:r>
              <w:r w:rsidR="00F7566D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04</w:t>
              </w:r>
              <w:r w:rsidR="00F7566D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096266D0" w14:textId="77777777" w:rsidR="00A417E3" w:rsidRPr="000A5E28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87" w:type="dxa"/>
          <w:vAlign w:val="center"/>
          <w:hideMark/>
        </w:tcPr>
        <w:p w14:paraId="1F0EF5F5" w14:textId="3C29838B" w:rsidR="00A417E3" w:rsidRPr="000A5E28" w:rsidRDefault="00A417E3" w:rsidP="003D2D93">
          <w:pPr>
            <w:pStyle w:val="61"/>
            <w:ind w:left="-94" w:right="-70"/>
            <w:jc w:val="right"/>
            <w:rPr>
              <w:lang w:val="ru-RU"/>
            </w:rPr>
          </w:pPr>
          <w:r w:rsidRPr="000A5E28">
            <w:rPr>
              <w:lang w:val="ru-RU"/>
            </w:rPr>
            <w:t xml:space="preserve">Лист </w:t>
          </w:r>
          <w:r w:rsidRPr="000A5E28">
            <w:rPr>
              <w:lang w:val="ru-RU"/>
            </w:rPr>
            <w:fldChar w:fldCharType="begin"/>
          </w:r>
          <w:r w:rsidRPr="000A5E28">
            <w:rPr>
              <w:lang w:val="ru-RU"/>
            </w:rPr>
            <w:instrText xml:space="preserve"> PAGE </w:instrText>
          </w:r>
          <w:r w:rsidRPr="000A5E28">
            <w:rPr>
              <w:lang w:val="ru-RU"/>
            </w:rPr>
            <w:fldChar w:fldCharType="separate"/>
          </w:r>
          <w:r w:rsidR="00B27541">
            <w:rPr>
              <w:noProof/>
              <w:lang w:val="ru-RU"/>
            </w:rPr>
            <w:t>1</w:t>
          </w:r>
          <w:r w:rsidRPr="000A5E28">
            <w:rPr>
              <w:lang w:val="ru-RU"/>
            </w:rPr>
            <w:fldChar w:fldCharType="end"/>
          </w:r>
          <w:r w:rsidRPr="000A5E28">
            <w:rPr>
              <w:lang w:val="ru-RU"/>
            </w:rPr>
            <w:t xml:space="preserve"> Листов </w:t>
          </w:r>
          <w:r w:rsidR="003A39D9">
            <w:rPr>
              <w:lang w:val="ru-RU"/>
            </w:rPr>
            <w:t>4</w:t>
          </w:r>
        </w:p>
      </w:tc>
    </w:tr>
    <w:bookmarkEnd w:id="2"/>
  </w:tbl>
  <w:p w14:paraId="0CBE44B8" w14:textId="77777777" w:rsidR="007A1818" w:rsidRPr="000A5E28" w:rsidRDefault="007A1818" w:rsidP="00280E8C">
    <w:pPr>
      <w:pStyle w:val="a9"/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AC42B" w14:textId="77777777" w:rsidR="003A08C6" w:rsidRPr="000A5E28" w:rsidRDefault="003A08C6" w:rsidP="0011070C">
      <w:r w:rsidRPr="000A5E28">
        <w:separator/>
      </w:r>
    </w:p>
  </w:footnote>
  <w:footnote w:type="continuationSeparator" w:id="0">
    <w:p w14:paraId="2BB772CD" w14:textId="77777777" w:rsidR="003A08C6" w:rsidRPr="000A5E28" w:rsidRDefault="003A08C6" w:rsidP="0011070C">
      <w:r w:rsidRPr="000A5E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0A5E28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0A5E28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sz w:val="2"/>
              <w:szCs w:val="2"/>
            </w:rPr>
          </w:pPr>
          <w:r w:rsidRPr="000A5E28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2027035619" name="Рисунок 2027035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28E5C241" w:rsidR="00124809" w:rsidRPr="000A5E28" w:rsidRDefault="00124809" w:rsidP="00791812">
          <w:pPr>
            <w:pStyle w:val="28"/>
            <w:jc w:val="center"/>
            <w:rPr>
              <w:bCs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0A5E28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0A5E28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F0328F" w:rsidRPr="000A5E28">
            <w:rPr>
              <w:rFonts w:ascii="Times New Roman" w:hAnsi="Times New Roman" w:cs="Times New Roman"/>
              <w:sz w:val="24"/>
              <w:szCs w:val="24"/>
            </w:rPr>
            <w:t>4872</w:t>
          </w:r>
        </w:p>
      </w:tc>
    </w:tr>
  </w:tbl>
  <w:p w14:paraId="0E364349" w14:textId="77777777" w:rsidR="00C24C3D" w:rsidRPr="000A5E28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0A5E28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0A5E28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A5E28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572273862" name="Рисунок 572273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0A5E28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0A5E28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0A5E28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Pr="000A5E28" w:rsidRDefault="00F40980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9D10940"/>
    <w:multiLevelType w:val="hybridMultilevel"/>
    <w:tmpl w:val="F4AC09C6"/>
    <w:lvl w:ilvl="0" w:tplc="58C27F64">
      <w:start w:val="1"/>
      <w:numFmt w:val="bullet"/>
      <w:lvlText w:val="-"/>
      <w:lvlJc w:val="left"/>
      <w:pPr>
        <w:ind w:left="135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B48602E2">
      <w:start w:val="1"/>
      <w:numFmt w:val="bullet"/>
      <w:lvlText w:val="•"/>
      <w:lvlJc w:val="left"/>
      <w:pPr>
        <w:ind w:left="376" w:hanging="125"/>
      </w:pPr>
      <w:rPr>
        <w:rFonts w:hint="default"/>
      </w:rPr>
    </w:lvl>
    <w:lvl w:ilvl="2" w:tplc="00867262">
      <w:start w:val="1"/>
      <w:numFmt w:val="bullet"/>
      <w:lvlText w:val="•"/>
      <w:lvlJc w:val="left"/>
      <w:pPr>
        <w:ind w:left="616" w:hanging="125"/>
      </w:pPr>
      <w:rPr>
        <w:rFonts w:hint="default"/>
      </w:rPr>
    </w:lvl>
    <w:lvl w:ilvl="3" w:tplc="A3069394">
      <w:start w:val="1"/>
      <w:numFmt w:val="bullet"/>
      <w:lvlText w:val="•"/>
      <w:lvlJc w:val="left"/>
      <w:pPr>
        <w:ind w:left="857" w:hanging="125"/>
      </w:pPr>
      <w:rPr>
        <w:rFonts w:hint="default"/>
      </w:rPr>
    </w:lvl>
    <w:lvl w:ilvl="4" w:tplc="10B40732">
      <w:start w:val="1"/>
      <w:numFmt w:val="bullet"/>
      <w:lvlText w:val="•"/>
      <w:lvlJc w:val="left"/>
      <w:pPr>
        <w:ind w:left="1097" w:hanging="125"/>
      </w:pPr>
      <w:rPr>
        <w:rFonts w:hint="default"/>
      </w:rPr>
    </w:lvl>
    <w:lvl w:ilvl="5" w:tplc="5D5E56C8">
      <w:start w:val="1"/>
      <w:numFmt w:val="bullet"/>
      <w:lvlText w:val="•"/>
      <w:lvlJc w:val="left"/>
      <w:pPr>
        <w:ind w:left="1337" w:hanging="125"/>
      </w:pPr>
      <w:rPr>
        <w:rFonts w:hint="default"/>
      </w:rPr>
    </w:lvl>
    <w:lvl w:ilvl="6" w:tplc="CCEE6058">
      <w:start w:val="1"/>
      <w:numFmt w:val="bullet"/>
      <w:lvlText w:val="•"/>
      <w:lvlJc w:val="left"/>
      <w:pPr>
        <w:ind w:left="1578" w:hanging="125"/>
      </w:pPr>
      <w:rPr>
        <w:rFonts w:hint="default"/>
      </w:rPr>
    </w:lvl>
    <w:lvl w:ilvl="7" w:tplc="6BBA22FA">
      <w:start w:val="1"/>
      <w:numFmt w:val="bullet"/>
      <w:lvlText w:val="•"/>
      <w:lvlJc w:val="left"/>
      <w:pPr>
        <w:ind w:left="1818" w:hanging="125"/>
      </w:pPr>
      <w:rPr>
        <w:rFonts w:hint="default"/>
      </w:rPr>
    </w:lvl>
    <w:lvl w:ilvl="8" w:tplc="1256C0A2">
      <w:start w:val="1"/>
      <w:numFmt w:val="bullet"/>
      <w:lvlText w:val="•"/>
      <w:lvlJc w:val="left"/>
      <w:pPr>
        <w:ind w:left="2059" w:hanging="125"/>
      </w:pPr>
      <w:rPr>
        <w:rFonts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45096912">
    <w:abstractNumId w:val="6"/>
  </w:num>
  <w:num w:numId="2" w16cid:durableId="1157846912">
    <w:abstractNumId w:val="7"/>
  </w:num>
  <w:num w:numId="3" w16cid:durableId="1610157040">
    <w:abstractNumId w:val="4"/>
  </w:num>
  <w:num w:numId="4" w16cid:durableId="1616987090">
    <w:abstractNumId w:val="1"/>
  </w:num>
  <w:num w:numId="5" w16cid:durableId="1831411375">
    <w:abstractNumId w:val="12"/>
  </w:num>
  <w:num w:numId="6" w16cid:durableId="1487745169">
    <w:abstractNumId w:val="3"/>
  </w:num>
  <w:num w:numId="7" w16cid:durableId="1832259238">
    <w:abstractNumId w:val="9"/>
  </w:num>
  <w:num w:numId="8" w16cid:durableId="749501385">
    <w:abstractNumId w:val="5"/>
  </w:num>
  <w:num w:numId="9" w16cid:durableId="1963151923">
    <w:abstractNumId w:val="10"/>
  </w:num>
  <w:num w:numId="10" w16cid:durableId="1323000348">
    <w:abstractNumId w:val="2"/>
  </w:num>
  <w:num w:numId="11" w16cid:durableId="792795543">
    <w:abstractNumId w:val="0"/>
  </w:num>
  <w:num w:numId="12" w16cid:durableId="693961735">
    <w:abstractNumId w:val="11"/>
  </w:num>
  <w:num w:numId="13" w16cid:durableId="10818784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30948"/>
    <w:rsid w:val="00031357"/>
    <w:rsid w:val="00037A94"/>
    <w:rsid w:val="0005799B"/>
    <w:rsid w:val="000643A6"/>
    <w:rsid w:val="00070CF6"/>
    <w:rsid w:val="00073FD0"/>
    <w:rsid w:val="00085340"/>
    <w:rsid w:val="0009264B"/>
    <w:rsid w:val="00092EA6"/>
    <w:rsid w:val="00097DDF"/>
    <w:rsid w:val="000A5E28"/>
    <w:rsid w:val="000A6CF1"/>
    <w:rsid w:val="000B0313"/>
    <w:rsid w:val="000B372C"/>
    <w:rsid w:val="000D1708"/>
    <w:rsid w:val="000D49BB"/>
    <w:rsid w:val="000E2AC4"/>
    <w:rsid w:val="000F4256"/>
    <w:rsid w:val="001017AB"/>
    <w:rsid w:val="00101C03"/>
    <w:rsid w:val="0011070C"/>
    <w:rsid w:val="001157ED"/>
    <w:rsid w:val="00116AD0"/>
    <w:rsid w:val="00117059"/>
    <w:rsid w:val="00120BDA"/>
    <w:rsid w:val="00124809"/>
    <w:rsid w:val="00131428"/>
    <w:rsid w:val="00147A13"/>
    <w:rsid w:val="001512FA"/>
    <w:rsid w:val="001747CA"/>
    <w:rsid w:val="00177B99"/>
    <w:rsid w:val="00182C81"/>
    <w:rsid w:val="001843A0"/>
    <w:rsid w:val="00190FD3"/>
    <w:rsid w:val="001956F7"/>
    <w:rsid w:val="00195A33"/>
    <w:rsid w:val="001A4BEA"/>
    <w:rsid w:val="001C29B9"/>
    <w:rsid w:val="001D650E"/>
    <w:rsid w:val="001E3D8F"/>
    <w:rsid w:val="001E6E80"/>
    <w:rsid w:val="0020355B"/>
    <w:rsid w:val="0021162F"/>
    <w:rsid w:val="002133DA"/>
    <w:rsid w:val="002231A4"/>
    <w:rsid w:val="00224AEE"/>
    <w:rsid w:val="00225907"/>
    <w:rsid w:val="0023304A"/>
    <w:rsid w:val="00234CBD"/>
    <w:rsid w:val="00241574"/>
    <w:rsid w:val="0026099C"/>
    <w:rsid w:val="00262CDE"/>
    <w:rsid w:val="00267C99"/>
    <w:rsid w:val="00270035"/>
    <w:rsid w:val="0027128E"/>
    <w:rsid w:val="00280064"/>
    <w:rsid w:val="00280E8C"/>
    <w:rsid w:val="00281FDB"/>
    <w:rsid w:val="002843E0"/>
    <w:rsid w:val="002877C8"/>
    <w:rsid w:val="002900DE"/>
    <w:rsid w:val="00295E4A"/>
    <w:rsid w:val="002A30DE"/>
    <w:rsid w:val="002B1381"/>
    <w:rsid w:val="002B5756"/>
    <w:rsid w:val="002C3E36"/>
    <w:rsid w:val="002C443D"/>
    <w:rsid w:val="002C7CCE"/>
    <w:rsid w:val="002D06D6"/>
    <w:rsid w:val="002D28AD"/>
    <w:rsid w:val="002D6F27"/>
    <w:rsid w:val="002E503D"/>
    <w:rsid w:val="002F07B3"/>
    <w:rsid w:val="002F0D32"/>
    <w:rsid w:val="002F1D6B"/>
    <w:rsid w:val="002F5FCE"/>
    <w:rsid w:val="0030218D"/>
    <w:rsid w:val="0030334F"/>
    <w:rsid w:val="00303F8D"/>
    <w:rsid w:val="003054C2"/>
    <w:rsid w:val="00305894"/>
    <w:rsid w:val="00305E11"/>
    <w:rsid w:val="0031023B"/>
    <w:rsid w:val="0032310D"/>
    <w:rsid w:val="00323CBC"/>
    <w:rsid w:val="003541AA"/>
    <w:rsid w:val="00361D30"/>
    <w:rsid w:val="003717D2"/>
    <w:rsid w:val="003A08C6"/>
    <w:rsid w:val="003A28BE"/>
    <w:rsid w:val="003A39D9"/>
    <w:rsid w:val="003B2F05"/>
    <w:rsid w:val="003B4E94"/>
    <w:rsid w:val="003C130A"/>
    <w:rsid w:val="003C131E"/>
    <w:rsid w:val="003C2834"/>
    <w:rsid w:val="003D2BF1"/>
    <w:rsid w:val="003D2D93"/>
    <w:rsid w:val="003E26A2"/>
    <w:rsid w:val="00401D49"/>
    <w:rsid w:val="0040415E"/>
    <w:rsid w:val="004044A1"/>
    <w:rsid w:val="00407988"/>
    <w:rsid w:val="00410274"/>
    <w:rsid w:val="00416763"/>
    <w:rsid w:val="00416870"/>
    <w:rsid w:val="00417F1B"/>
    <w:rsid w:val="00433321"/>
    <w:rsid w:val="00435B37"/>
    <w:rsid w:val="00436D0B"/>
    <w:rsid w:val="00437E07"/>
    <w:rsid w:val="0045204A"/>
    <w:rsid w:val="00460ECA"/>
    <w:rsid w:val="004627D9"/>
    <w:rsid w:val="00481260"/>
    <w:rsid w:val="00484250"/>
    <w:rsid w:val="004866C3"/>
    <w:rsid w:val="00491B5D"/>
    <w:rsid w:val="004A5E4C"/>
    <w:rsid w:val="004B20E7"/>
    <w:rsid w:val="004B5430"/>
    <w:rsid w:val="004B6244"/>
    <w:rsid w:val="004D2E76"/>
    <w:rsid w:val="004D4421"/>
    <w:rsid w:val="004E5090"/>
    <w:rsid w:val="004E5959"/>
    <w:rsid w:val="005029F5"/>
    <w:rsid w:val="00505771"/>
    <w:rsid w:val="00507CCF"/>
    <w:rsid w:val="0052071E"/>
    <w:rsid w:val="00521FC2"/>
    <w:rsid w:val="00530F3D"/>
    <w:rsid w:val="00541619"/>
    <w:rsid w:val="00547530"/>
    <w:rsid w:val="0055563B"/>
    <w:rsid w:val="0056070B"/>
    <w:rsid w:val="00562D77"/>
    <w:rsid w:val="00563680"/>
    <w:rsid w:val="00563694"/>
    <w:rsid w:val="00567AF0"/>
    <w:rsid w:val="00571827"/>
    <w:rsid w:val="00576A46"/>
    <w:rsid w:val="005812FA"/>
    <w:rsid w:val="00581B93"/>
    <w:rsid w:val="00582A8F"/>
    <w:rsid w:val="00586FE9"/>
    <w:rsid w:val="00592241"/>
    <w:rsid w:val="005B10A6"/>
    <w:rsid w:val="005B146F"/>
    <w:rsid w:val="005B1D61"/>
    <w:rsid w:val="005C477C"/>
    <w:rsid w:val="005C5B99"/>
    <w:rsid w:val="005C7B39"/>
    <w:rsid w:val="005D4205"/>
    <w:rsid w:val="005E250C"/>
    <w:rsid w:val="005E611E"/>
    <w:rsid w:val="005E7844"/>
    <w:rsid w:val="00614867"/>
    <w:rsid w:val="00625D3A"/>
    <w:rsid w:val="00627E81"/>
    <w:rsid w:val="00630922"/>
    <w:rsid w:val="00632928"/>
    <w:rsid w:val="00633AB8"/>
    <w:rsid w:val="00637B14"/>
    <w:rsid w:val="00643D6E"/>
    <w:rsid w:val="00645468"/>
    <w:rsid w:val="00671F9D"/>
    <w:rsid w:val="00675F92"/>
    <w:rsid w:val="00693805"/>
    <w:rsid w:val="006942EB"/>
    <w:rsid w:val="00695B4A"/>
    <w:rsid w:val="00697905"/>
    <w:rsid w:val="006A0FFC"/>
    <w:rsid w:val="006A336B"/>
    <w:rsid w:val="006A4791"/>
    <w:rsid w:val="006A569A"/>
    <w:rsid w:val="006B450F"/>
    <w:rsid w:val="006D1CDB"/>
    <w:rsid w:val="006D33D8"/>
    <w:rsid w:val="006D5DCE"/>
    <w:rsid w:val="006E6526"/>
    <w:rsid w:val="00703960"/>
    <w:rsid w:val="00704E29"/>
    <w:rsid w:val="00715A45"/>
    <w:rsid w:val="0071603C"/>
    <w:rsid w:val="00727FFE"/>
    <w:rsid w:val="00731452"/>
    <w:rsid w:val="00734508"/>
    <w:rsid w:val="00741FBB"/>
    <w:rsid w:val="0074243A"/>
    <w:rsid w:val="007474E1"/>
    <w:rsid w:val="0075090E"/>
    <w:rsid w:val="007571AF"/>
    <w:rsid w:val="00757911"/>
    <w:rsid w:val="00783854"/>
    <w:rsid w:val="0079041E"/>
    <w:rsid w:val="00790596"/>
    <w:rsid w:val="007906E9"/>
    <w:rsid w:val="00791812"/>
    <w:rsid w:val="00792698"/>
    <w:rsid w:val="007A1818"/>
    <w:rsid w:val="007A4175"/>
    <w:rsid w:val="007A4485"/>
    <w:rsid w:val="007B404B"/>
    <w:rsid w:val="007B4585"/>
    <w:rsid w:val="007C05FE"/>
    <w:rsid w:val="007C0627"/>
    <w:rsid w:val="007C3899"/>
    <w:rsid w:val="007C3A37"/>
    <w:rsid w:val="007E1695"/>
    <w:rsid w:val="007F66CA"/>
    <w:rsid w:val="008124DA"/>
    <w:rsid w:val="008130C0"/>
    <w:rsid w:val="00813830"/>
    <w:rsid w:val="008176C2"/>
    <w:rsid w:val="00817E60"/>
    <w:rsid w:val="00820143"/>
    <w:rsid w:val="0083034D"/>
    <w:rsid w:val="00836710"/>
    <w:rsid w:val="00840F66"/>
    <w:rsid w:val="00843044"/>
    <w:rsid w:val="00846C48"/>
    <w:rsid w:val="008505BA"/>
    <w:rsid w:val="00856322"/>
    <w:rsid w:val="0087106F"/>
    <w:rsid w:val="008721D3"/>
    <w:rsid w:val="00872305"/>
    <w:rsid w:val="00877224"/>
    <w:rsid w:val="008A3E6F"/>
    <w:rsid w:val="008A7AFF"/>
    <w:rsid w:val="008B1B9D"/>
    <w:rsid w:val="008C3521"/>
    <w:rsid w:val="008D3A5C"/>
    <w:rsid w:val="008E1608"/>
    <w:rsid w:val="008E2D26"/>
    <w:rsid w:val="008E350B"/>
    <w:rsid w:val="008F1B01"/>
    <w:rsid w:val="00902333"/>
    <w:rsid w:val="0090767F"/>
    <w:rsid w:val="00913B16"/>
    <w:rsid w:val="0092099C"/>
    <w:rsid w:val="00921A06"/>
    <w:rsid w:val="009230FC"/>
    <w:rsid w:val="009234C4"/>
    <w:rsid w:val="00923868"/>
    <w:rsid w:val="0095347E"/>
    <w:rsid w:val="00956176"/>
    <w:rsid w:val="00960A8E"/>
    <w:rsid w:val="00971289"/>
    <w:rsid w:val="0097500C"/>
    <w:rsid w:val="00983EAE"/>
    <w:rsid w:val="00992CF6"/>
    <w:rsid w:val="009940B7"/>
    <w:rsid w:val="009A3A10"/>
    <w:rsid w:val="009A3E9D"/>
    <w:rsid w:val="009B69D6"/>
    <w:rsid w:val="009C15AE"/>
    <w:rsid w:val="009C1C19"/>
    <w:rsid w:val="009C39A4"/>
    <w:rsid w:val="009D5A57"/>
    <w:rsid w:val="009E107F"/>
    <w:rsid w:val="009E4D11"/>
    <w:rsid w:val="009F7389"/>
    <w:rsid w:val="00A04FE4"/>
    <w:rsid w:val="00A063D9"/>
    <w:rsid w:val="00A12BE9"/>
    <w:rsid w:val="00A20096"/>
    <w:rsid w:val="00A2109A"/>
    <w:rsid w:val="00A25462"/>
    <w:rsid w:val="00A2579D"/>
    <w:rsid w:val="00A33569"/>
    <w:rsid w:val="00A40143"/>
    <w:rsid w:val="00A406CD"/>
    <w:rsid w:val="00A417E3"/>
    <w:rsid w:val="00A46D5C"/>
    <w:rsid w:val="00A47C62"/>
    <w:rsid w:val="00A47F67"/>
    <w:rsid w:val="00A51D9A"/>
    <w:rsid w:val="00A56CC4"/>
    <w:rsid w:val="00A70CE8"/>
    <w:rsid w:val="00A74B14"/>
    <w:rsid w:val="00A755C7"/>
    <w:rsid w:val="00A76885"/>
    <w:rsid w:val="00A76F8A"/>
    <w:rsid w:val="00A85667"/>
    <w:rsid w:val="00AB531A"/>
    <w:rsid w:val="00AD01B5"/>
    <w:rsid w:val="00AD4B7A"/>
    <w:rsid w:val="00AE17DA"/>
    <w:rsid w:val="00AE3DA1"/>
    <w:rsid w:val="00B00CAF"/>
    <w:rsid w:val="00B02D7F"/>
    <w:rsid w:val="00B06CF4"/>
    <w:rsid w:val="00B073DC"/>
    <w:rsid w:val="00B14475"/>
    <w:rsid w:val="00B27541"/>
    <w:rsid w:val="00B344A4"/>
    <w:rsid w:val="00B371CD"/>
    <w:rsid w:val="00B43008"/>
    <w:rsid w:val="00B47A0F"/>
    <w:rsid w:val="00B54248"/>
    <w:rsid w:val="00B565D4"/>
    <w:rsid w:val="00B61580"/>
    <w:rsid w:val="00B74BB5"/>
    <w:rsid w:val="00B815B1"/>
    <w:rsid w:val="00B85243"/>
    <w:rsid w:val="00B94B56"/>
    <w:rsid w:val="00B97057"/>
    <w:rsid w:val="00B97278"/>
    <w:rsid w:val="00B97361"/>
    <w:rsid w:val="00BB272F"/>
    <w:rsid w:val="00BB5643"/>
    <w:rsid w:val="00BB5AEF"/>
    <w:rsid w:val="00BB6A4C"/>
    <w:rsid w:val="00BC3A61"/>
    <w:rsid w:val="00BC40FF"/>
    <w:rsid w:val="00BD7B4C"/>
    <w:rsid w:val="00BE2236"/>
    <w:rsid w:val="00C00081"/>
    <w:rsid w:val="00C0174B"/>
    <w:rsid w:val="00C01F1C"/>
    <w:rsid w:val="00C13371"/>
    <w:rsid w:val="00C13D24"/>
    <w:rsid w:val="00C2244A"/>
    <w:rsid w:val="00C24C3D"/>
    <w:rsid w:val="00C306BD"/>
    <w:rsid w:val="00C35ED8"/>
    <w:rsid w:val="00C37155"/>
    <w:rsid w:val="00C379B5"/>
    <w:rsid w:val="00C45EA7"/>
    <w:rsid w:val="00C46E4F"/>
    <w:rsid w:val="00C554F0"/>
    <w:rsid w:val="00C57DD0"/>
    <w:rsid w:val="00C60239"/>
    <w:rsid w:val="00C60464"/>
    <w:rsid w:val="00C66929"/>
    <w:rsid w:val="00C66D8E"/>
    <w:rsid w:val="00C67DD7"/>
    <w:rsid w:val="00C715B8"/>
    <w:rsid w:val="00C72373"/>
    <w:rsid w:val="00C74B15"/>
    <w:rsid w:val="00C81513"/>
    <w:rsid w:val="00C97BC9"/>
    <w:rsid w:val="00CA53E3"/>
    <w:rsid w:val="00CA6ED2"/>
    <w:rsid w:val="00CC6451"/>
    <w:rsid w:val="00CE4302"/>
    <w:rsid w:val="00CF1E38"/>
    <w:rsid w:val="00CF4334"/>
    <w:rsid w:val="00D00EC8"/>
    <w:rsid w:val="00D03574"/>
    <w:rsid w:val="00D037A2"/>
    <w:rsid w:val="00D03F92"/>
    <w:rsid w:val="00D043AB"/>
    <w:rsid w:val="00D04866"/>
    <w:rsid w:val="00D0509D"/>
    <w:rsid w:val="00D05D1F"/>
    <w:rsid w:val="00D11528"/>
    <w:rsid w:val="00D20038"/>
    <w:rsid w:val="00D21592"/>
    <w:rsid w:val="00D223F7"/>
    <w:rsid w:val="00D26543"/>
    <w:rsid w:val="00D30AEC"/>
    <w:rsid w:val="00D316AB"/>
    <w:rsid w:val="00D36E7C"/>
    <w:rsid w:val="00D456E4"/>
    <w:rsid w:val="00D4736C"/>
    <w:rsid w:val="00D50B4E"/>
    <w:rsid w:val="00D61B2D"/>
    <w:rsid w:val="00D64D69"/>
    <w:rsid w:val="00D665B1"/>
    <w:rsid w:val="00D703B6"/>
    <w:rsid w:val="00D712EB"/>
    <w:rsid w:val="00D74145"/>
    <w:rsid w:val="00D75FD7"/>
    <w:rsid w:val="00D8457D"/>
    <w:rsid w:val="00D876E6"/>
    <w:rsid w:val="00D96601"/>
    <w:rsid w:val="00DA5E7A"/>
    <w:rsid w:val="00DB1FAE"/>
    <w:rsid w:val="00DB64EB"/>
    <w:rsid w:val="00DC1A5A"/>
    <w:rsid w:val="00DC67B1"/>
    <w:rsid w:val="00DD48A9"/>
    <w:rsid w:val="00DE1C06"/>
    <w:rsid w:val="00DE6253"/>
    <w:rsid w:val="00DE6F93"/>
    <w:rsid w:val="00DF2056"/>
    <w:rsid w:val="00DF5072"/>
    <w:rsid w:val="00DF59A1"/>
    <w:rsid w:val="00DF7DAB"/>
    <w:rsid w:val="00E12055"/>
    <w:rsid w:val="00E12DC9"/>
    <w:rsid w:val="00E12F21"/>
    <w:rsid w:val="00E16A62"/>
    <w:rsid w:val="00E200BB"/>
    <w:rsid w:val="00E21144"/>
    <w:rsid w:val="00E246B5"/>
    <w:rsid w:val="00E271E9"/>
    <w:rsid w:val="00E274D1"/>
    <w:rsid w:val="00E36003"/>
    <w:rsid w:val="00E41B5C"/>
    <w:rsid w:val="00E41C63"/>
    <w:rsid w:val="00E6157E"/>
    <w:rsid w:val="00E619A5"/>
    <w:rsid w:val="00E628FA"/>
    <w:rsid w:val="00E70FD7"/>
    <w:rsid w:val="00E72539"/>
    <w:rsid w:val="00E735F0"/>
    <w:rsid w:val="00E73F77"/>
    <w:rsid w:val="00E74C5D"/>
    <w:rsid w:val="00E750F5"/>
    <w:rsid w:val="00E83E88"/>
    <w:rsid w:val="00E85116"/>
    <w:rsid w:val="00E903A3"/>
    <w:rsid w:val="00E917BE"/>
    <w:rsid w:val="00E95EA8"/>
    <w:rsid w:val="00EA0300"/>
    <w:rsid w:val="00EA24D7"/>
    <w:rsid w:val="00EA4338"/>
    <w:rsid w:val="00EA66FE"/>
    <w:rsid w:val="00EA6CEB"/>
    <w:rsid w:val="00EB1FDA"/>
    <w:rsid w:val="00EB34D2"/>
    <w:rsid w:val="00EC01C1"/>
    <w:rsid w:val="00EC338F"/>
    <w:rsid w:val="00ED10E7"/>
    <w:rsid w:val="00EF0585"/>
    <w:rsid w:val="00EF1B48"/>
    <w:rsid w:val="00EF5137"/>
    <w:rsid w:val="00F03114"/>
    <w:rsid w:val="00F0328F"/>
    <w:rsid w:val="00F06902"/>
    <w:rsid w:val="00F10CDF"/>
    <w:rsid w:val="00F112F2"/>
    <w:rsid w:val="00F11FE3"/>
    <w:rsid w:val="00F15396"/>
    <w:rsid w:val="00F31498"/>
    <w:rsid w:val="00F3213B"/>
    <w:rsid w:val="00F32AF8"/>
    <w:rsid w:val="00F40531"/>
    <w:rsid w:val="00F40980"/>
    <w:rsid w:val="00F42A42"/>
    <w:rsid w:val="00F455AB"/>
    <w:rsid w:val="00F45F0B"/>
    <w:rsid w:val="00F47F4D"/>
    <w:rsid w:val="00F549DB"/>
    <w:rsid w:val="00F607F9"/>
    <w:rsid w:val="00F701B8"/>
    <w:rsid w:val="00F7566D"/>
    <w:rsid w:val="00F8096A"/>
    <w:rsid w:val="00F8235F"/>
    <w:rsid w:val="00F864B1"/>
    <w:rsid w:val="00F8653B"/>
    <w:rsid w:val="00F86DE9"/>
    <w:rsid w:val="00F90988"/>
    <w:rsid w:val="00F90DF4"/>
    <w:rsid w:val="00F93BB0"/>
    <w:rsid w:val="00FA6B50"/>
    <w:rsid w:val="00FB5E05"/>
    <w:rsid w:val="00FC280E"/>
    <w:rsid w:val="00FC3923"/>
    <w:rsid w:val="00FD614E"/>
    <w:rsid w:val="00FF0E0D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  <w:style w:type="paragraph" w:customStyle="1" w:styleId="TableParagraph">
    <w:name w:val="Table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f1">
    <w:name w:val="List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aff2">
    <w:name w:val="annotation reference"/>
    <w:basedOn w:val="a0"/>
    <w:uiPriority w:val="99"/>
    <w:semiHidden/>
    <w:unhideWhenUsed/>
    <w:rsid w:val="00EB1FDA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EB1FDA"/>
  </w:style>
  <w:style w:type="character" w:customStyle="1" w:styleId="aff4">
    <w:name w:val="Текст примечания Знак"/>
    <w:basedOn w:val="a0"/>
    <w:link w:val="aff3"/>
    <w:uiPriority w:val="99"/>
    <w:semiHidden/>
    <w:rsid w:val="00EB1FDA"/>
    <w:rPr>
      <w:rFonts w:ascii="Times New Roman" w:eastAsia="Times New Roman" w:hAnsi="Times New Roman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EB1FDA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EB1FD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01DEC"/>
    <w:rsid w:val="001C17A2"/>
    <w:rsid w:val="00301BE9"/>
    <w:rsid w:val="00597DCD"/>
    <w:rsid w:val="005A1AEE"/>
    <w:rsid w:val="00660FC5"/>
    <w:rsid w:val="00716779"/>
    <w:rsid w:val="00753FB3"/>
    <w:rsid w:val="00774ED5"/>
    <w:rsid w:val="00897DF3"/>
    <w:rsid w:val="008A091B"/>
    <w:rsid w:val="009161A2"/>
    <w:rsid w:val="00972E34"/>
    <w:rsid w:val="009F7EAA"/>
    <w:rsid w:val="00B44E02"/>
    <w:rsid w:val="00B84D6C"/>
    <w:rsid w:val="00BA78BB"/>
    <w:rsid w:val="00C73E4D"/>
    <w:rsid w:val="00DA4974"/>
    <w:rsid w:val="00EA257E"/>
    <w:rsid w:val="00F86666"/>
    <w:rsid w:val="00FC1F96"/>
    <w:rsid w:val="00FD09A4"/>
    <w:rsid w:val="00FF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791E0-5899-4ED5-A66F-12856EF0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15</TotalTime>
  <Pages>4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Гринько Валерий Владимирович</cp:lastModifiedBy>
  <cp:revision>9</cp:revision>
  <cp:lastPrinted>2024-04-18T12:53:00Z</cp:lastPrinted>
  <dcterms:created xsi:type="dcterms:W3CDTF">2024-04-18T12:27:00Z</dcterms:created>
  <dcterms:modified xsi:type="dcterms:W3CDTF">2024-04-23T10:51:00Z</dcterms:modified>
</cp:coreProperties>
</file>