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9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6"/>
        <w:gridCol w:w="3347"/>
      </w:tblGrid>
      <w:tr w:rsidR="00F40980" w:rsidRPr="007F66CA" w14:paraId="1F95885E" w14:textId="77777777" w:rsidTr="00AD2268">
        <w:tc>
          <w:tcPr>
            <w:tcW w:w="6150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343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AD2268">
        <w:tc>
          <w:tcPr>
            <w:tcW w:w="6150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43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AD2268">
        <w:tc>
          <w:tcPr>
            <w:tcW w:w="6150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43" w:type="dxa"/>
          </w:tcPr>
          <w:p w14:paraId="741F73A0" w14:textId="65DEC5D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4E4FDE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4E4FDE">
              <w:rPr>
                <w:rFonts w:eastAsia="Calibri" w:cs="Times New Roman"/>
                <w:sz w:val="28"/>
                <w:szCs w:val="28"/>
              </w:rPr>
              <w:t>0079</w:t>
            </w:r>
          </w:p>
        </w:tc>
      </w:tr>
      <w:tr w:rsidR="00F40980" w:rsidRPr="007F66CA" w14:paraId="244346F6" w14:textId="77777777" w:rsidTr="00AD2268">
        <w:tc>
          <w:tcPr>
            <w:tcW w:w="6150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43" w:type="dxa"/>
          </w:tcPr>
          <w:p w14:paraId="49AD9BEA" w14:textId="42685407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4E4FDE">
              <w:rPr>
                <w:rFonts w:eastAsia="Calibri"/>
                <w:sz w:val="28"/>
                <w:szCs w:val="28"/>
              </w:rPr>
              <w:t>7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4E4FDE">
              <w:rPr>
                <w:rFonts w:eastAsia="Calibri"/>
                <w:sz w:val="28"/>
                <w:szCs w:val="28"/>
              </w:rPr>
              <w:t>3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4E4FDE">
              <w:rPr>
                <w:rFonts w:eastAsia="Calibri"/>
                <w:sz w:val="28"/>
                <w:szCs w:val="28"/>
              </w:rPr>
              <w:t>1995</w:t>
            </w:r>
          </w:p>
        </w:tc>
      </w:tr>
      <w:tr w:rsidR="00F40980" w:rsidRPr="007F66CA" w14:paraId="4F10116E" w14:textId="77777777" w:rsidTr="00AD2268">
        <w:tc>
          <w:tcPr>
            <w:tcW w:w="6150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43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05F06CB9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B058E6">
                  <w:rPr>
                    <w:rFonts w:eastAsia="Calibri" w:cs="Times New Roman"/>
                    <w:sz w:val="28"/>
                    <w:szCs w:val="28"/>
                  </w:rPr>
                  <w:t>24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AD2268">
        <w:tc>
          <w:tcPr>
            <w:tcW w:w="6150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43" w:type="dxa"/>
          </w:tcPr>
          <w:p w14:paraId="72505977" w14:textId="55DAFC08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4E4FDE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57624F2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5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E4FDE">
                  <w:rPr>
                    <w:rStyle w:val="38"/>
                    <w:szCs w:val="28"/>
                  </w:rPr>
                  <w:t>03 мая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2AB11D62" w14:textId="77777777" w:rsidR="004E4FDE" w:rsidRPr="009C1FD8" w:rsidRDefault="004E4FDE" w:rsidP="004E4F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9C1FD8">
              <w:rPr>
                <w:sz w:val="28"/>
                <w:szCs w:val="28"/>
                <w:lang w:eastAsia="en-US"/>
              </w:rPr>
              <w:t>отдела испытаний и сертификации</w:t>
            </w:r>
          </w:p>
          <w:p w14:paraId="70216068" w14:textId="657C4971" w:rsidR="007A4485" w:rsidRPr="004E4FDE" w:rsidRDefault="004E4FDE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E4FDE">
              <w:rPr>
                <w:sz w:val="28"/>
                <w:szCs w:val="28"/>
                <w:lang w:val="ru-RU"/>
              </w:rPr>
              <w:t>Закрытого акционерного общества «МВЗ Инжиниринг»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274"/>
        <w:gridCol w:w="709"/>
        <w:gridCol w:w="2269"/>
        <w:gridCol w:w="1843"/>
        <w:gridCol w:w="1843"/>
      </w:tblGrid>
      <w:tr w:rsidR="00F40980" w:rsidRPr="007A4175" w14:paraId="25477236" w14:textId="77777777" w:rsidTr="001D63E3">
        <w:trPr>
          <w:trHeight w:val="1277"/>
        </w:trPr>
        <w:tc>
          <w:tcPr>
            <w:tcW w:w="559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1838C51" w14:textId="77777777" w:rsidR="001D63E3" w:rsidRPr="001D63E3" w:rsidRDefault="001D63E3">
      <w:pPr>
        <w:rPr>
          <w:sz w:val="2"/>
          <w:szCs w:val="2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2267"/>
        <w:gridCol w:w="709"/>
        <w:gridCol w:w="2270"/>
        <w:gridCol w:w="1843"/>
        <w:gridCol w:w="1843"/>
      </w:tblGrid>
      <w:tr w:rsidR="0090767F" w:rsidRPr="0038569C" w14:paraId="12F75ED3" w14:textId="77777777" w:rsidTr="00227B12">
        <w:trPr>
          <w:trHeight w:val="240"/>
          <w:tblHeader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147E9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7E9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147E9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7E9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147E9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7E9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147E9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7E9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147E9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7E9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147E9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7E9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147E97">
        <w:trPr>
          <w:trHeight w:val="240"/>
        </w:trPr>
        <w:tc>
          <w:tcPr>
            <w:tcW w:w="949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649CBB86" w:rsidR="0090767F" w:rsidRPr="009A6086" w:rsidRDefault="009A6086" w:rsidP="009A608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A6086">
              <w:rPr>
                <w:b/>
                <w:bCs/>
                <w:sz w:val="22"/>
                <w:szCs w:val="22"/>
              </w:rPr>
              <w:t>пр-кт</w:t>
            </w:r>
            <w:proofErr w:type="spellEnd"/>
            <w:r w:rsidRPr="009A6086">
              <w:rPr>
                <w:b/>
                <w:bCs/>
                <w:sz w:val="22"/>
                <w:szCs w:val="22"/>
              </w:rPr>
              <w:t xml:space="preserve"> Партизанский, 8, корп. 21, корп.37, 220033, г. Минск</w:t>
            </w:r>
          </w:p>
        </w:tc>
      </w:tr>
      <w:tr w:rsidR="001D63E3" w:rsidRPr="004E4FDE" w14:paraId="692AAFBF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5" w:type="dxa"/>
            <w:shd w:val="clear" w:color="auto" w:fill="auto"/>
          </w:tcPr>
          <w:p w14:paraId="2A37D720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1.1*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3B44B6E0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дорожные для взрослых и подростков (с закрытой, открытой, полуоткрытой, складной, разъемной, разборной, У</w:t>
            </w:r>
            <w:proofErr w:type="gramStart"/>
            <w:r w:rsidRPr="00147E97">
              <w:rPr>
                <w:sz w:val="22"/>
                <w:szCs w:val="22"/>
              </w:rPr>
              <w:t>- ,</w:t>
            </w:r>
            <w:proofErr w:type="gramEnd"/>
            <w:r w:rsidRPr="00147E97">
              <w:rPr>
                <w:sz w:val="22"/>
                <w:szCs w:val="22"/>
              </w:rPr>
              <w:t xml:space="preserve"> J -образной рамой). Велосипеды специальные, велосипеды спортивно-туристские, </w:t>
            </w:r>
          </w:p>
          <w:p w14:paraId="56287774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горные (МТВ, АТВ), велосипеды для младших школьников,</w:t>
            </w:r>
          </w:p>
          <w:p w14:paraId="0C4CFF48" w14:textId="77777777" w:rsidR="001D63E3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велосипеды спортивно-игровые (ВМХ), велосипеды по </w:t>
            </w:r>
          </w:p>
          <w:p w14:paraId="697B934D" w14:textId="13179F75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</w:tc>
        <w:tc>
          <w:tcPr>
            <w:tcW w:w="709" w:type="dxa"/>
            <w:shd w:val="clear" w:color="auto" w:fill="auto"/>
          </w:tcPr>
          <w:p w14:paraId="44CEDBF8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4ED9A19E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Основные параметры и размеры:</w:t>
            </w:r>
          </w:p>
          <w:p w14:paraId="0E1A1327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обозначение шин;</w:t>
            </w:r>
          </w:p>
          <w:p w14:paraId="195D7019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база велосипеда;</w:t>
            </w:r>
          </w:p>
          <w:p w14:paraId="30A23A03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угол наклона </w:t>
            </w:r>
          </w:p>
          <w:p w14:paraId="5A985124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головной трубы;</w:t>
            </w:r>
          </w:p>
          <w:p w14:paraId="206DB9EE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плечо </w:t>
            </w:r>
          </w:p>
          <w:p w14:paraId="2C82AFDC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устойчивости;</w:t>
            </w:r>
          </w:p>
          <w:p w14:paraId="2CA160F1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дорожный просвет;</w:t>
            </w:r>
          </w:p>
          <w:p w14:paraId="4610C51B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шаг велосипеда;</w:t>
            </w:r>
          </w:p>
          <w:p w14:paraId="0C66888F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масса;</w:t>
            </w:r>
          </w:p>
          <w:p w14:paraId="62184DE4" w14:textId="77777777" w:rsidR="001D63E3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возвышение руля над седлом</w:t>
            </w:r>
          </w:p>
          <w:p w14:paraId="54919111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F771F13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6693-94</w:t>
            </w:r>
          </w:p>
          <w:p w14:paraId="47F01D4E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Раздел 3</w:t>
            </w:r>
          </w:p>
          <w:p w14:paraId="61A1077C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Таблица 2</w:t>
            </w:r>
          </w:p>
          <w:p w14:paraId="79A90B31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51F4D43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6693-94</w:t>
            </w:r>
          </w:p>
          <w:p w14:paraId="7CE3E3EB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Раздел 3</w:t>
            </w:r>
          </w:p>
          <w:p w14:paraId="4DABB3BE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Таблица 2</w:t>
            </w:r>
          </w:p>
          <w:p w14:paraId="4F1B6626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D63E3" w:rsidRPr="004E4FDE" w14:paraId="568689E7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65" w:type="dxa"/>
            <w:shd w:val="clear" w:color="auto" w:fill="auto"/>
          </w:tcPr>
          <w:p w14:paraId="25A51A77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1.2*</w:t>
            </w:r>
          </w:p>
        </w:tc>
        <w:tc>
          <w:tcPr>
            <w:tcW w:w="2267" w:type="dxa"/>
            <w:vMerge/>
            <w:shd w:val="clear" w:color="auto" w:fill="auto"/>
          </w:tcPr>
          <w:p w14:paraId="49F5062C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7FA8FA3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42654F42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Основные параметры и размеры</w:t>
            </w:r>
          </w:p>
          <w:p w14:paraId="439E7829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Габаритные размеры:</w:t>
            </w:r>
          </w:p>
          <w:p w14:paraId="317486ED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длина;</w:t>
            </w:r>
          </w:p>
          <w:p w14:paraId="6394632E" w14:textId="77777777" w:rsidR="001D63E3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ширина</w:t>
            </w:r>
          </w:p>
          <w:p w14:paraId="0C602F28" w14:textId="77777777" w:rsidR="001D63E3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048F777A" w14:textId="77777777" w:rsidR="001D63E3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57D79A26" w14:textId="77777777" w:rsidR="001D63E3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403B298C" w14:textId="77777777" w:rsidR="001D63E3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2FE0EB58" w14:textId="77777777" w:rsidR="001D63E3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5E68F741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BE26B8D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3844F27D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п.4.3</w:t>
            </w:r>
          </w:p>
        </w:tc>
        <w:tc>
          <w:tcPr>
            <w:tcW w:w="1843" w:type="dxa"/>
            <w:shd w:val="clear" w:color="auto" w:fill="auto"/>
          </w:tcPr>
          <w:p w14:paraId="48177F66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487F4BAA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п.4.3</w:t>
            </w:r>
          </w:p>
        </w:tc>
      </w:tr>
      <w:tr w:rsidR="001D63E3" w:rsidRPr="004E4FDE" w14:paraId="23214C50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5" w:type="dxa"/>
            <w:shd w:val="clear" w:color="auto" w:fill="auto"/>
          </w:tcPr>
          <w:p w14:paraId="02655842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22029DFE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дорожные для взрослых и подростков (с закрытой, открытой, полуоткрытой, складной, разъемной, разборной, У</w:t>
            </w:r>
            <w:proofErr w:type="gramStart"/>
            <w:r w:rsidRPr="00147E97">
              <w:rPr>
                <w:sz w:val="22"/>
                <w:szCs w:val="22"/>
              </w:rPr>
              <w:t>- ,</w:t>
            </w:r>
            <w:proofErr w:type="gramEnd"/>
            <w:r w:rsidRPr="00147E97">
              <w:rPr>
                <w:sz w:val="22"/>
                <w:szCs w:val="22"/>
              </w:rPr>
              <w:t xml:space="preserve"> J -образной рамой). Велосипеды специальные, велосипеды спортивно-туристские, </w:t>
            </w:r>
          </w:p>
          <w:p w14:paraId="5973EEFD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горные (МТВ, АТВ), велосипеды для младших школьников,</w:t>
            </w:r>
          </w:p>
          <w:p w14:paraId="4FA45852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спортивно-игровые (ВМХ), велосипеды по ГОСТ</w:t>
            </w:r>
          </w:p>
          <w:p w14:paraId="6EDD17A8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31741-2012</w:t>
            </w:r>
          </w:p>
          <w:p w14:paraId="04F7A0B1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DC4912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5FEC0CCC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Расстояние:</w:t>
            </w:r>
          </w:p>
          <w:p w14:paraId="7DB3D3D2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ось каретки-поверхность земли;</w:t>
            </w:r>
          </w:p>
          <w:p w14:paraId="76D22269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ось каретки -ось переднего колеса;</w:t>
            </w:r>
          </w:p>
          <w:p w14:paraId="767F118C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ось каретки – ось заднего колеса;</w:t>
            </w:r>
          </w:p>
          <w:p w14:paraId="03D12E5C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передняя точка седла - ось каретки; </w:t>
            </w:r>
          </w:p>
          <w:p w14:paraId="0AEC34B3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между внутренними краями наконечников: передней вилки, задней вилки;</w:t>
            </w:r>
          </w:p>
        </w:tc>
        <w:tc>
          <w:tcPr>
            <w:tcW w:w="1843" w:type="dxa"/>
            <w:shd w:val="clear" w:color="auto" w:fill="auto"/>
          </w:tcPr>
          <w:p w14:paraId="22AE7020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19103ED7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п.4.3</w:t>
            </w:r>
          </w:p>
          <w:p w14:paraId="1F476EF6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2789755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0331C9F9" w14:textId="4A6801BD" w:rsidR="001D63E3" w:rsidRPr="00147E97" w:rsidRDefault="001D63E3" w:rsidP="001D63E3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п.4.3</w:t>
            </w:r>
          </w:p>
          <w:p w14:paraId="281E07E3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D63E3" w:rsidRPr="004E4FDE" w14:paraId="0A2425DC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5" w:type="dxa"/>
            <w:shd w:val="clear" w:color="auto" w:fill="auto"/>
          </w:tcPr>
          <w:p w14:paraId="7462CA1C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1.4*</w:t>
            </w:r>
          </w:p>
        </w:tc>
        <w:tc>
          <w:tcPr>
            <w:tcW w:w="2267" w:type="dxa"/>
            <w:vMerge/>
            <w:shd w:val="clear" w:color="auto" w:fill="auto"/>
          </w:tcPr>
          <w:p w14:paraId="5EDA9B1F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7DCDBB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0C4A2DC4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Расстояние:</w:t>
            </w:r>
          </w:p>
          <w:p w14:paraId="14CA7FD6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между любой </w:t>
            </w:r>
          </w:p>
          <w:p w14:paraId="37970118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точкой профиля руля и осью переднего</w:t>
            </w:r>
          </w:p>
          <w:p w14:paraId="3711D315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колеса;</w:t>
            </w:r>
          </w:p>
          <w:p w14:paraId="41DB8C8B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диаметр колес</w:t>
            </w:r>
          </w:p>
        </w:tc>
        <w:tc>
          <w:tcPr>
            <w:tcW w:w="1843" w:type="dxa"/>
            <w:shd w:val="clear" w:color="auto" w:fill="auto"/>
          </w:tcPr>
          <w:p w14:paraId="1EAB8804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358DBAED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п.4.3;</w:t>
            </w:r>
          </w:p>
          <w:p w14:paraId="1948D5CA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A3E68FF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674EC478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п.4.3</w:t>
            </w:r>
          </w:p>
          <w:p w14:paraId="53D41485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D63E3" w:rsidRPr="004E4FDE" w14:paraId="3A787285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46"/>
        </w:trPr>
        <w:tc>
          <w:tcPr>
            <w:tcW w:w="565" w:type="dxa"/>
            <w:shd w:val="clear" w:color="auto" w:fill="auto"/>
          </w:tcPr>
          <w:p w14:paraId="27CD1FD9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1.5*</w:t>
            </w:r>
          </w:p>
        </w:tc>
        <w:tc>
          <w:tcPr>
            <w:tcW w:w="2267" w:type="dxa"/>
            <w:vMerge/>
            <w:shd w:val="clear" w:color="auto" w:fill="auto"/>
          </w:tcPr>
          <w:p w14:paraId="034B80C8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982DEF" w14:textId="77777777" w:rsidR="001D63E3" w:rsidRPr="00D26741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  <w:p w14:paraId="2326E2ED" w14:textId="77777777" w:rsidR="001D63E3" w:rsidRPr="00D26741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5DC51F2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Общие технические требования</w:t>
            </w:r>
          </w:p>
          <w:p w14:paraId="1040776D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При работе подвижных соединений не должно быть:</w:t>
            </w:r>
          </w:p>
          <w:p w14:paraId="14324127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заеданий;</w:t>
            </w:r>
          </w:p>
          <w:p w14:paraId="66FA439E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набегания на вершины зубьев звездочки и сбрасывания цепи;</w:t>
            </w:r>
          </w:p>
          <w:p w14:paraId="2A00E50F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самопроизвольного переключения передач</w:t>
            </w:r>
          </w:p>
        </w:tc>
        <w:tc>
          <w:tcPr>
            <w:tcW w:w="1843" w:type="dxa"/>
            <w:shd w:val="clear" w:color="auto" w:fill="auto"/>
          </w:tcPr>
          <w:p w14:paraId="7F60300F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2820B7D2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п.6.8.2</w:t>
            </w:r>
          </w:p>
          <w:p w14:paraId="0A38BD3F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3DC0D814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2A2E47F7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4C8B9A42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22A9B36A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6354B063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42FFBFB9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686AFC6A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B625109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35CBC101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п.4.10</w:t>
            </w:r>
          </w:p>
          <w:p w14:paraId="64B80B38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0393449B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43BB98F1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0EE73CF5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581A2997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7EBA7499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5217FD41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7D5B8133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D63E3" w:rsidRPr="004E4FDE" w14:paraId="2CC37FF2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97"/>
        </w:trPr>
        <w:tc>
          <w:tcPr>
            <w:tcW w:w="565" w:type="dxa"/>
            <w:shd w:val="clear" w:color="auto" w:fill="auto"/>
          </w:tcPr>
          <w:p w14:paraId="39CE2EDC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1.6*</w:t>
            </w:r>
          </w:p>
        </w:tc>
        <w:tc>
          <w:tcPr>
            <w:tcW w:w="2267" w:type="dxa"/>
            <w:vMerge/>
            <w:shd w:val="clear" w:color="auto" w:fill="auto"/>
          </w:tcPr>
          <w:p w14:paraId="35E87FE5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37F4318" w14:textId="77777777" w:rsidR="001D63E3" w:rsidRPr="00D26741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  <w:p w14:paraId="343DAD76" w14:textId="77777777" w:rsidR="001D63E3" w:rsidRPr="00D26741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D34551E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При действии на рукоятку ручного тормоза усилием руки колодки должны прилегать к тормозной поверхности обода колеса. При снятии усилия пружины тормоза должны обеспечивать растормаживание и возврат рукоятки в исходное положение</w:t>
            </w:r>
          </w:p>
        </w:tc>
        <w:tc>
          <w:tcPr>
            <w:tcW w:w="1843" w:type="dxa"/>
            <w:shd w:val="clear" w:color="auto" w:fill="auto"/>
          </w:tcPr>
          <w:p w14:paraId="1BB24428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20ED675C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п.6.2.2</w:t>
            </w:r>
          </w:p>
          <w:p w14:paraId="4EA2EA12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AFA907A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59856D4A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4.2.1</w:t>
            </w:r>
          </w:p>
          <w:p w14:paraId="6EBE88F8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1E99912D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0463213A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69FE522F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5CA3C40B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11A4B437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76A249C4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4AF4CF5A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D63E3" w:rsidRPr="004E4FDE" w14:paraId="30AE6C10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565" w:type="dxa"/>
            <w:shd w:val="clear" w:color="auto" w:fill="auto"/>
          </w:tcPr>
          <w:p w14:paraId="63102EFE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1.7*</w:t>
            </w:r>
          </w:p>
        </w:tc>
        <w:tc>
          <w:tcPr>
            <w:tcW w:w="2267" w:type="dxa"/>
            <w:vMerge/>
            <w:shd w:val="clear" w:color="auto" w:fill="auto"/>
          </w:tcPr>
          <w:p w14:paraId="7EE7BC6F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B34D953" w14:textId="77777777" w:rsidR="001D63E3" w:rsidRPr="00D26741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55820750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Смещение боковой поверхности обода переднего колеса относительно заднего - не более 7мм</w:t>
            </w:r>
          </w:p>
        </w:tc>
        <w:tc>
          <w:tcPr>
            <w:tcW w:w="1843" w:type="dxa"/>
            <w:shd w:val="clear" w:color="auto" w:fill="auto"/>
          </w:tcPr>
          <w:p w14:paraId="785F70CF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0077B2DC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п.6.5.1; таблица 2</w:t>
            </w:r>
          </w:p>
          <w:p w14:paraId="0B154691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  <w:p w14:paraId="4A40D555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4450D1C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5814CAA1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п.6.5.1; таблица 2</w:t>
            </w:r>
          </w:p>
        </w:tc>
      </w:tr>
      <w:tr w:rsidR="001D63E3" w:rsidRPr="004E4FDE" w14:paraId="6AEE2F2C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00"/>
        </w:trPr>
        <w:tc>
          <w:tcPr>
            <w:tcW w:w="565" w:type="dxa"/>
            <w:shd w:val="clear" w:color="auto" w:fill="auto"/>
          </w:tcPr>
          <w:p w14:paraId="2E747908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1.8*</w:t>
            </w:r>
          </w:p>
        </w:tc>
        <w:tc>
          <w:tcPr>
            <w:tcW w:w="2267" w:type="dxa"/>
            <w:vMerge/>
            <w:shd w:val="clear" w:color="auto" w:fill="auto"/>
          </w:tcPr>
          <w:p w14:paraId="4553EBDE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8C73D2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11.116</w:t>
            </w:r>
          </w:p>
        </w:tc>
        <w:tc>
          <w:tcPr>
            <w:tcW w:w="2270" w:type="dxa"/>
            <w:shd w:val="clear" w:color="auto" w:fill="auto"/>
          </w:tcPr>
          <w:p w14:paraId="0A4426C5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Общие технические требования</w:t>
            </w:r>
          </w:p>
          <w:p w14:paraId="4B6D7A9A" w14:textId="77777777" w:rsidR="001D63E3" w:rsidRPr="00147E97" w:rsidRDefault="001D63E3" w:rsidP="001D63E3">
            <w:pPr>
              <w:ind w:right="-57"/>
              <w:rPr>
                <w:sz w:val="22"/>
                <w:szCs w:val="22"/>
              </w:rPr>
            </w:pPr>
          </w:p>
          <w:p w14:paraId="57978639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Маркировка</w:t>
            </w:r>
          </w:p>
        </w:tc>
        <w:tc>
          <w:tcPr>
            <w:tcW w:w="1843" w:type="dxa"/>
            <w:shd w:val="clear" w:color="auto" w:fill="auto"/>
          </w:tcPr>
          <w:p w14:paraId="6B0516BD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3D464F4A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п.5.2</w:t>
            </w:r>
          </w:p>
          <w:p w14:paraId="4D5CA2D2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</w:tc>
        <w:tc>
          <w:tcPr>
            <w:tcW w:w="1843" w:type="dxa"/>
            <w:shd w:val="clear" w:color="auto" w:fill="auto"/>
          </w:tcPr>
          <w:p w14:paraId="75DF436E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112AB771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п.5.2</w:t>
            </w:r>
          </w:p>
          <w:p w14:paraId="2ECC33DB" w14:textId="77777777" w:rsidR="001D63E3" w:rsidRPr="00147E97" w:rsidRDefault="001D63E3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</w:tc>
      </w:tr>
      <w:tr w:rsidR="00565425" w:rsidRPr="004E4FDE" w14:paraId="4A22D0A4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62"/>
        </w:trPr>
        <w:tc>
          <w:tcPr>
            <w:tcW w:w="565" w:type="dxa"/>
            <w:shd w:val="clear" w:color="auto" w:fill="auto"/>
          </w:tcPr>
          <w:p w14:paraId="4E94AA4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1.9*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62AE064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дорожные для взрослых и подростков (с закрытой, открытой, полуоткрытой, складной, разъемной, разборной, У</w:t>
            </w:r>
            <w:proofErr w:type="gramStart"/>
            <w:r w:rsidRPr="00147E97">
              <w:rPr>
                <w:sz w:val="22"/>
                <w:szCs w:val="22"/>
              </w:rPr>
              <w:t>- ,</w:t>
            </w:r>
            <w:proofErr w:type="gramEnd"/>
            <w:r w:rsidRPr="00147E97">
              <w:rPr>
                <w:sz w:val="22"/>
                <w:szCs w:val="22"/>
              </w:rPr>
              <w:t xml:space="preserve"> J -образной рамой). Велосипеды специальные, велосипеды спортивно-туристские, </w:t>
            </w:r>
          </w:p>
          <w:p w14:paraId="493399F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горные (МТВ, АТВ), велосипеды для младших школьников,</w:t>
            </w:r>
          </w:p>
          <w:p w14:paraId="5BA5D60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спортивно-игровые (ВМХ), велосипеды, велосипеды по ГОСТ 31741-2012</w:t>
            </w:r>
          </w:p>
          <w:p w14:paraId="3855A3B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774EBE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2414BAF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Требования безопасности</w:t>
            </w:r>
          </w:p>
          <w:p w14:paraId="4A5698A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Требования к узлам:</w:t>
            </w:r>
          </w:p>
          <w:p w14:paraId="56CC00FC" w14:textId="04114AE0" w:rsidR="00565425" w:rsidRPr="00147E97" w:rsidRDefault="00565425" w:rsidP="001D63E3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острые края;</w:t>
            </w:r>
          </w:p>
          <w:p w14:paraId="6B4EAD9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выступы</w:t>
            </w:r>
          </w:p>
          <w:p w14:paraId="446594B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8068F2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7EAE121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п.2.1.1 </w:t>
            </w:r>
          </w:p>
          <w:p w14:paraId="76F82D0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29E371E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п.2.1.2</w:t>
            </w:r>
          </w:p>
        </w:tc>
        <w:tc>
          <w:tcPr>
            <w:tcW w:w="1843" w:type="dxa"/>
            <w:shd w:val="clear" w:color="auto" w:fill="auto"/>
          </w:tcPr>
          <w:p w14:paraId="159686F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4AC45A7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п.2.1.1 </w:t>
            </w:r>
          </w:p>
          <w:p w14:paraId="69D0666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7AF5FE1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п.2.1.2</w:t>
            </w:r>
          </w:p>
        </w:tc>
      </w:tr>
      <w:tr w:rsidR="00565425" w:rsidRPr="004E4FDE" w14:paraId="1B2D5F8D" w14:textId="77777777" w:rsidTr="005654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565" w:type="dxa"/>
            <w:shd w:val="clear" w:color="auto" w:fill="auto"/>
          </w:tcPr>
          <w:p w14:paraId="34AAF44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1.10*</w:t>
            </w:r>
          </w:p>
        </w:tc>
        <w:tc>
          <w:tcPr>
            <w:tcW w:w="2267" w:type="dxa"/>
            <w:vMerge/>
            <w:shd w:val="clear" w:color="auto" w:fill="auto"/>
          </w:tcPr>
          <w:p w14:paraId="1D6A135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358EE2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29.061</w:t>
            </w:r>
          </w:p>
          <w:p w14:paraId="09740E3A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14:paraId="44528DF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Ручной тормоз:</w:t>
            </w:r>
          </w:p>
          <w:p w14:paraId="2E1C9D0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размеры рукоятки тормоза;</w:t>
            </w:r>
          </w:p>
          <w:p w14:paraId="1AC1427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узел тормоза с тросовым приводом;</w:t>
            </w:r>
          </w:p>
          <w:p w14:paraId="03329392" w14:textId="77777777" w:rsidR="00565425" w:rsidRDefault="00565425" w:rsidP="001D63E3">
            <w:pPr>
              <w:ind w:right="-57"/>
              <w:rPr>
                <w:sz w:val="22"/>
                <w:szCs w:val="22"/>
              </w:rPr>
            </w:pPr>
          </w:p>
          <w:p w14:paraId="7CB81554" w14:textId="77777777" w:rsidR="00565425" w:rsidRPr="00147E97" w:rsidRDefault="00565425" w:rsidP="001D63E3">
            <w:pPr>
              <w:ind w:right="-57"/>
              <w:rPr>
                <w:sz w:val="22"/>
                <w:szCs w:val="22"/>
              </w:rPr>
            </w:pPr>
          </w:p>
          <w:p w14:paraId="4653E96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узел тормозной колодки;</w:t>
            </w:r>
          </w:p>
        </w:tc>
        <w:tc>
          <w:tcPr>
            <w:tcW w:w="1843" w:type="dxa"/>
            <w:shd w:val="clear" w:color="auto" w:fill="auto"/>
          </w:tcPr>
          <w:p w14:paraId="1C2D3EE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 п.2.2.2.2</w:t>
            </w:r>
          </w:p>
        </w:tc>
        <w:tc>
          <w:tcPr>
            <w:tcW w:w="1843" w:type="dxa"/>
            <w:shd w:val="clear" w:color="auto" w:fill="auto"/>
          </w:tcPr>
          <w:p w14:paraId="0ED3AC4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69847FF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п.2.2.2.2</w:t>
            </w:r>
          </w:p>
        </w:tc>
      </w:tr>
      <w:tr w:rsidR="00565425" w:rsidRPr="004E4FDE" w14:paraId="1EEF74C5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5" w:type="dxa"/>
            <w:shd w:val="clear" w:color="auto" w:fill="auto"/>
          </w:tcPr>
          <w:p w14:paraId="36B768A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1.11*</w:t>
            </w:r>
          </w:p>
        </w:tc>
        <w:tc>
          <w:tcPr>
            <w:tcW w:w="2267" w:type="dxa"/>
            <w:vMerge/>
            <w:shd w:val="clear" w:color="auto" w:fill="auto"/>
          </w:tcPr>
          <w:p w14:paraId="3535E27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F3E0AB4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  <w:p w14:paraId="3A2D97EC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26.095</w:t>
            </w:r>
          </w:p>
        </w:tc>
        <w:tc>
          <w:tcPr>
            <w:tcW w:w="2270" w:type="dxa"/>
            <w:vMerge/>
            <w:shd w:val="clear" w:color="auto" w:fill="auto"/>
          </w:tcPr>
          <w:p w14:paraId="022A0E6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2766A5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33D97F6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п.2.2.2.3</w:t>
            </w:r>
          </w:p>
        </w:tc>
        <w:tc>
          <w:tcPr>
            <w:tcW w:w="1843" w:type="dxa"/>
            <w:shd w:val="clear" w:color="auto" w:fill="auto"/>
          </w:tcPr>
          <w:p w14:paraId="39F9FC1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4649F95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п.2.2.2.3</w:t>
            </w:r>
          </w:p>
        </w:tc>
      </w:tr>
      <w:tr w:rsidR="00565425" w:rsidRPr="004E4FDE" w14:paraId="5C72200B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35F6E3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1.12*</w:t>
            </w:r>
          </w:p>
        </w:tc>
        <w:tc>
          <w:tcPr>
            <w:tcW w:w="2267" w:type="dxa"/>
            <w:vMerge/>
            <w:shd w:val="clear" w:color="auto" w:fill="auto"/>
          </w:tcPr>
          <w:p w14:paraId="5F13830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A97727A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38.000</w:t>
            </w: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0F633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C5F592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30ED05C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п.2.2.2.4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002F1B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5BFEE3B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п.4.1</w:t>
            </w:r>
          </w:p>
        </w:tc>
      </w:tr>
      <w:tr w:rsidR="00565425" w:rsidRPr="004E4FDE" w14:paraId="08FA2805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565" w:type="dxa"/>
            <w:shd w:val="clear" w:color="auto" w:fill="auto"/>
          </w:tcPr>
          <w:p w14:paraId="4E09456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1.13*</w:t>
            </w:r>
          </w:p>
        </w:tc>
        <w:tc>
          <w:tcPr>
            <w:tcW w:w="2267" w:type="dxa"/>
            <w:vMerge/>
            <w:shd w:val="clear" w:color="auto" w:fill="auto"/>
          </w:tcPr>
          <w:p w14:paraId="41C97F3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A21B046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</w:tc>
        <w:tc>
          <w:tcPr>
            <w:tcW w:w="2270" w:type="dxa"/>
            <w:shd w:val="clear" w:color="auto" w:fill="auto"/>
          </w:tcPr>
          <w:p w14:paraId="29746B1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Ручной тормоз:</w:t>
            </w:r>
          </w:p>
          <w:p w14:paraId="723CF5E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регулировка тормоза</w:t>
            </w:r>
          </w:p>
        </w:tc>
        <w:tc>
          <w:tcPr>
            <w:tcW w:w="1843" w:type="dxa"/>
            <w:shd w:val="clear" w:color="auto" w:fill="auto"/>
          </w:tcPr>
          <w:p w14:paraId="27B32AC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1F7D48F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п.2.2.2.5</w:t>
            </w:r>
          </w:p>
        </w:tc>
        <w:tc>
          <w:tcPr>
            <w:tcW w:w="1843" w:type="dxa"/>
            <w:shd w:val="clear" w:color="auto" w:fill="auto"/>
          </w:tcPr>
          <w:p w14:paraId="2464434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3575F30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п.2.2.2.5</w:t>
            </w:r>
          </w:p>
        </w:tc>
      </w:tr>
      <w:tr w:rsidR="00565425" w:rsidRPr="004E4FDE" w14:paraId="6C4FA890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56"/>
        </w:trPr>
        <w:tc>
          <w:tcPr>
            <w:tcW w:w="565" w:type="dxa"/>
            <w:shd w:val="clear" w:color="auto" w:fill="auto"/>
          </w:tcPr>
          <w:p w14:paraId="7FDE09A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1.14*</w:t>
            </w:r>
          </w:p>
        </w:tc>
        <w:tc>
          <w:tcPr>
            <w:tcW w:w="2267" w:type="dxa"/>
            <w:vMerge/>
            <w:shd w:val="clear" w:color="auto" w:fill="auto"/>
          </w:tcPr>
          <w:p w14:paraId="0426251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669A4EB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5DE8A2B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Ножной тормоз:</w:t>
            </w:r>
          </w:p>
          <w:p w14:paraId="6DAD7BE1" w14:textId="4869FD19" w:rsidR="00565425" w:rsidRPr="00147E97" w:rsidRDefault="00565425" w:rsidP="000F5883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величина угла между положениями шатуна при движении и торможении;</w:t>
            </w:r>
          </w:p>
          <w:p w14:paraId="33764EF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сохранение работоспособности тормозной системы после циклического нагружения установленной нагрузкой на педаль;</w:t>
            </w:r>
          </w:p>
          <w:p w14:paraId="5CC026A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тормозной путь при торможении в условиях сухого покрытия;</w:t>
            </w:r>
          </w:p>
          <w:p w14:paraId="70486A93" w14:textId="4F4198FD" w:rsidR="00565425" w:rsidRDefault="00565425" w:rsidP="00AD2268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тормозной путь при торможении в условиях мокрого покрытия;</w:t>
            </w:r>
          </w:p>
          <w:p w14:paraId="14E8CA90" w14:textId="77777777" w:rsidR="00565425" w:rsidRPr="00147E97" w:rsidRDefault="00565425" w:rsidP="00AD2268">
            <w:pPr>
              <w:ind w:left="-57" w:right="-57"/>
              <w:rPr>
                <w:sz w:val="22"/>
                <w:szCs w:val="22"/>
              </w:rPr>
            </w:pPr>
          </w:p>
          <w:p w14:paraId="252D736E" w14:textId="04944D66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зависимость силы торможения от силы на педаль в ножном тормозе</w:t>
            </w:r>
          </w:p>
        </w:tc>
        <w:tc>
          <w:tcPr>
            <w:tcW w:w="1843" w:type="dxa"/>
            <w:shd w:val="clear" w:color="auto" w:fill="auto"/>
          </w:tcPr>
          <w:p w14:paraId="5BB1F75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556A76C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п.2.2.3</w:t>
            </w:r>
          </w:p>
        </w:tc>
        <w:tc>
          <w:tcPr>
            <w:tcW w:w="1843" w:type="dxa"/>
            <w:shd w:val="clear" w:color="auto" w:fill="auto"/>
          </w:tcPr>
          <w:p w14:paraId="705CB17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2F124E3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п.2.2.3</w:t>
            </w:r>
          </w:p>
        </w:tc>
      </w:tr>
      <w:tr w:rsidR="00565425" w:rsidRPr="004E4FDE" w14:paraId="37449464" w14:textId="77777777" w:rsidTr="005654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0"/>
        </w:trPr>
        <w:tc>
          <w:tcPr>
            <w:tcW w:w="565" w:type="dxa"/>
            <w:shd w:val="clear" w:color="auto" w:fill="auto"/>
          </w:tcPr>
          <w:p w14:paraId="47027D9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1.15*</w:t>
            </w:r>
          </w:p>
        </w:tc>
        <w:tc>
          <w:tcPr>
            <w:tcW w:w="2267" w:type="dxa"/>
            <w:vMerge/>
            <w:shd w:val="clear" w:color="auto" w:fill="auto"/>
          </w:tcPr>
          <w:p w14:paraId="45981B3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57CF69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38.000</w:t>
            </w:r>
          </w:p>
          <w:p w14:paraId="7EBCDA37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26.095</w:t>
            </w:r>
          </w:p>
          <w:p w14:paraId="0B3CA08A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2E0C5F8D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14:paraId="2BBA698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96F60E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30E6016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п.2.2.4.2</w:t>
            </w:r>
          </w:p>
        </w:tc>
        <w:tc>
          <w:tcPr>
            <w:tcW w:w="1843" w:type="dxa"/>
            <w:shd w:val="clear" w:color="auto" w:fill="auto"/>
          </w:tcPr>
          <w:p w14:paraId="02D05A5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0E2726A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п.4.2.2</w:t>
            </w:r>
          </w:p>
          <w:p w14:paraId="0F02CD7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7990C47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41CED81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5425" w:rsidRPr="004E4FDE" w14:paraId="38A9061B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65"/>
        </w:trPr>
        <w:tc>
          <w:tcPr>
            <w:tcW w:w="565" w:type="dxa"/>
            <w:shd w:val="clear" w:color="auto" w:fill="auto"/>
          </w:tcPr>
          <w:p w14:paraId="5CFD965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1.16*</w:t>
            </w:r>
          </w:p>
        </w:tc>
        <w:tc>
          <w:tcPr>
            <w:tcW w:w="2267" w:type="dxa"/>
            <w:vMerge/>
            <w:shd w:val="clear" w:color="auto" w:fill="auto"/>
          </w:tcPr>
          <w:p w14:paraId="077D9BE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8D23F35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</w:tc>
        <w:tc>
          <w:tcPr>
            <w:tcW w:w="2270" w:type="dxa"/>
            <w:vMerge/>
            <w:shd w:val="clear" w:color="auto" w:fill="auto"/>
          </w:tcPr>
          <w:p w14:paraId="34CFDC1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53B911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7938CE7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п.2.2.5.1</w:t>
            </w:r>
          </w:p>
          <w:p w14:paraId="1355287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44FDF52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5DB1F10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п.2.2.5.2</w:t>
            </w:r>
          </w:p>
          <w:p w14:paraId="0E78143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FACAC8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0E632DA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п.4.3</w:t>
            </w:r>
          </w:p>
          <w:p w14:paraId="0DDC2B0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526A811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5AE6D38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п.4.3</w:t>
            </w:r>
          </w:p>
          <w:p w14:paraId="644EA8A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5425" w:rsidRPr="004E4FDE" w14:paraId="33B1C877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5" w:type="dxa"/>
            <w:shd w:val="clear" w:color="auto" w:fill="auto"/>
          </w:tcPr>
          <w:p w14:paraId="475C01D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1.17*</w:t>
            </w:r>
          </w:p>
        </w:tc>
        <w:tc>
          <w:tcPr>
            <w:tcW w:w="2267" w:type="dxa"/>
            <w:vMerge/>
            <w:shd w:val="clear" w:color="auto" w:fill="auto"/>
          </w:tcPr>
          <w:p w14:paraId="2FBE77C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905163C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38.00030.92/ 26.095</w:t>
            </w:r>
          </w:p>
          <w:p w14:paraId="1332BD96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14:paraId="1C9FE96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DC9D9F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03BB2EB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п.2.2.5.3</w:t>
            </w:r>
          </w:p>
          <w:p w14:paraId="3EFB405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47DF8BF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608639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6AE12C7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п.4.4</w:t>
            </w:r>
          </w:p>
          <w:p w14:paraId="5B7382D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796F08C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5425" w:rsidRPr="004E4FDE" w14:paraId="000C4912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42"/>
        </w:trPr>
        <w:tc>
          <w:tcPr>
            <w:tcW w:w="565" w:type="dxa"/>
            <w:shd w:val="clear" w:color="auto" w:fill="auto"/>
          </w:tcPr>
          <w:p w14:paraId="466439F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1.18*</w:t>
            </w:r>
          </w:p>
        </w:tc>
        <w:tc>
          <w:tcPr>
            <w:tcW w:w="2267" w:type="dxa"/>
            <w:vMerge/>
            <w:shd w:val="clear" w:color="auto" w:fill="auto"/>
          </w:tcPr>
          <w:p w14:paraId="0E11D16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C9AB66E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3655704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Руль:</w:t>
            </w:r>
          </w:p>
          <w:p w14:paraId="06C1373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ширина руля;</w:t>
            </w:r>
          </w:p>
          <w:p w14:paraId="3D7060F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расстояние по    вертикали между верхней частью     ручек руля, находящихся в самом высоком положении, и опорной поверхностью седла, находящегося в его самом нижнем положении;</w:t>
            </w:r>
          </w:p>
        </w:tc>
        <w:tc>
          <w:tcPr>
            <w:tcW w:w="1843" w:type="dxa"/>
            <w:shd w:val="clear" w:color="auto" w:fill="auto"/>
          </w:tcPr>
          <w:p w14:paraId="1B44ED1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3E47C9B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п.2.3.1</w:t>
            </w:r>
          </w:p>
          <w:p w14:paraId="63126D2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F3A00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214E30D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п.2.3.1</w:t>
            </w:r>
          </w:p>
          <w:p w14:paraId="4FB45FD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55CE0D6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5CE609A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27B12" w:rsidRPr="004E4FDE" w14:paraId="3E8EA763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565" w:type="dxa"/>
            <w:shd w:val="clear" w:color="auto" w:fill="auto"/>
          </w:tcPr>
          <w:p w14:paraId="725BFA5F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1.19*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2FA3B49C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дорожные для взрослых и подростков (с закрытой, открытой, полуоткрытой, складной, разъемной, разборной, У</w:t>
            </w:r>
            <w:proofErr w:type="gramStart"/>
            <w:r w:rsidRPr="00147E97">
              <w:rPr>
                <w:sz w:val="22"/>
                <w:szCs w:val="22"/>
              </w:rPr>
              <w:t>- ,</w:t>
            </w:r>
            <w:proofErr w:type="gramEnd"/>
            <w:r w:rsidRPr="00147E97">
              <w:rPr>
                <w:sz w:val="22"/>
                <w:szCs w:val="22"/>
              </w:rPr>
              <w:t xml:space="preserve"> J -образной рамой). Велосипеды специальные, велосипеды спортивно-</w:t>
            </w:r>
            <w:proofErr w:type="gramStart"/>
            <w:r w:rsidRPr="00147E97">
              <w:rPr>
                <w:sz w:val="22"/>
                <w:szCs w:val="22"/>
              </w:rPr>
              <w:t xml:space="preserve">туристские,   </w:t>
            </w:r>
            <w:proofErr w:type="gramEnd"/>
            <w:r w:rsidRPr="00147E97">
              <w:rPr>
                <w:sz w:val="22"/>
                <w:szCs w:val="22"/>
              </w:rPr>
              <w:t xml:space="preserve"> велосипеды горные (МТВ, АТВ), велосипеды для младших школьников,  велосипеды спортивно-игровые (ВМХ), велосипеды по ГОСТ</w:t>
            </w:r>
          </w:p>
          <w:p w14:paraId="4DA10F9D" w14:textId="39413D4F" w:rsidR="00227B12" w:rsidRPr="00147E97" w:rsidRDefault="00227B12" w:rsidP="00227B12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31741-2012</w:t>
            </w:r>
          </w:p>
        </w:tc>
        <w:tc>
          <w:tcPr>
            <w:tcW w:w="709" w:type="dxa"/>
            <w:shd w:val="clear" w:color="auto" w:fill="auto"/>
          </w:tcPr>
          <w:p w14:paraId="36E0E050" w14:textId="77777777" w:rsidR="00227B12" w:rsidRPr="00D26741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</w:tc>
        <w:tc>
          <w:tcPr>
            <w:tcW w:w="2270" w:type="dxa"/>
            <w:shd w:val="clear" w:color="auto" w:fill="auto"/>
          </w:tcPr>
          <w:p w14:paraId="6C0A3494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Руль:</w:t>
            </w:r>
          </w:p>
          <w:p w14:paraId="5E8FF199" w14:textId="0D841FDD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усилие стягивания ручек (заглушек) руля</w:t>
            </w:r>
          </w:p>
        </w:tc>
        <w:tc>
          <w:tcPr>
            <w:tcW w:w="1843" w:type="dxa"/>
            <w:shd w:val="clear" w:color="auto" w:fill="auto"/>
          </w:tcPr>
          <w:p w14:paraId="533460B5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1B6EEFB3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п.2.3.1</w:t>
            </w:r>
          </w:p>
        </w:tc>
        <w:tc>
          <w:tcPr>
            <w:tcW w:w="1843" w:type="dxa"/>
            <w:shd w:val="clear" w:color="auto" w:fill="auto"/>
          </w:tcPr>
          <w:p w14:paraId="09EE67BE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1A0EA2F7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п.2.3.1</w:t>
            </w:r>
          </w:p>
        </w:tc>
      </w:tr>
      <w:tr w:rsidR="00227B12" w:rsidRPr="004E4FDE" w14:paraId="756F9562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5" w:type="dxa"/>
            <w:shd w:val="clear" w:color="auto" w:fill="auto"/>
          </w:tcPr>
          <w:p w14:paraId="01B849A6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1.20*</w:t>
            </w:r>
          </w:p>
        </w:tc>
        <w:tc>
          <w:tcPr>
            <w:tcW w:w="2267" w:type="dxa"/>
            <w:vMerge/>
            <w:shd w:val="clear" w:color="auto" w:fill="auto"/>
          </w:tcPr>
          <w:p w14:paraId="6B5335A7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3E4A31" w14:textId="77777777" w:rsidR="00227B12" w:rsidRPr="00D26741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5AB123D3" w14:textId="77777777" w:rsidR="00227B12" w:rsidRPr="00147E97" w:rsidRDefault="00227B12" w:rsidP="00227B12">
            <w:pPr>
              <w:ind w:left="-57" w:right="-112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Стержень руля:</w:t>
            </w:r>
          </w:p>
          <w:p w14:paraId="58B83064" w14:textId="44BE60B3" w:rsidR="00227B12" w:rsidRPr="00147E97" w:rsidRDefault="00227B12" w:rsidP="00227B12">
            <w:pPr>
              <w:ind w:left="-57" w:right="-112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наличие метки минимального ввода </w:t>
            </w:r>
            <w:proofErr w:type="spellStart"/>
            <w:r w:rsidRPr="00147E97">
              <w:rPr>
                <w:sz w:val="22"/>
                <w:szCs w:val="22"/>
              </w:rPr>
              <w:t>стерж</w:t>
            </w:r>
            <w:r>
              <w:rPr>
                <w:sz w:val="22"/>
                <w:szCs w:val="22"/>
              </w:rPr>
              <w:t>-</w:t>
            </w:r>
            <w:r w:rsidRPr="00147E97">
              <w:rPr>
                <w:sz w:val="22"/>
                <w:szCs w:val="22"/>
              </w:rPr>
              <w:t>ня</w:t>
            </w:r>
            <w:proofErr w:type="spellEnd"/>
            <w:r w:rsidRPr="00147E97">
              <w:rPr>
                <w:sz w:val="22"/>
                <w:szCs w:val="22"/>
              </w:rPr>
              <w:t xml:space="preserve"> руля в стержень вилки и размер, определяющий ее поло</w:t>
            </w:r>
            <w:r>
              <w:rPr>
                <w:sz w:val="22"/>
                <w:szCs w:val="22"/>
              </w:rPr>
              <w:t>же</w:t>
            </w:r>
            <w:r w:rsidRPr="00147E97">
              <w:rPr>
                <w:sz w:val="22"/>
                <w:szCs w:val="22"/>
              </w:rPr>
              <w:t>ние</w:t>
            </w:r>
          </w:p>
        </w:tc>
        <w:tc>
          <w:tcPr>
            <w:tcW w:w="1843" w:type="dxa"/>
            <w:shd w:val="clear" w:color="auto" w:fill="auto"/>
          </w:tcPr>
          <w:p w14:paraId="2D2544E5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09D0D37F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п.2.3.2</w:t>
            </w:r>
          </w:p>
          <w:p w14:paraId="2B4E5B7F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7818DEFD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6D2F9787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5D50D8D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6975CFA2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п.2.3.2</w:t>
            </w:r>
          </w:p>
          <w:p w14:paraId="67AB6BE4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3656F534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41098A88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2614578D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27B12" w:rsidRPr="004E4FDE" w14:paraId="2F3922B8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5" w:type="dxa"/>
            <w:shd w:val="clear" w:color="auto" w:fill="auto"/>
          </w:tcPr>
          <w:p w14:paraId="54C2D6A6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1.21*</w:t>
            </w:r>
          </w:p>
        </w:tc>
        <w:tc>
          <w:tcPr>
            <w:tcW w:w="2267" w:type="dxa"/>
            <w:vMerge/>
            <w:shd w:val="clear" w:color="auto" w:fill="auto"/>
          </w:tcPr>
          <w:p w14:paraId="51B1767F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1BB7F6" w14:textId="77777777" w:rsidR="00227B12" w:rsidRPr="00D26741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26.095</w:t>
            </w:r>
          </w:p>
        </w:tc>
        <w:tc>
          <w:tcPr>
            <w:tcW w:w="2270" w:type="dxa"/>
            <w:shd w:val="clear" w:color="auto" w:fill="auto"/>
          </w:tcPr>
          <w:p w14:paraId="626D1954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Затяжной болт для стержня руля:</w:t>
            </w:r>
          </w:p>
          <w:p w14:paraId="36DBC5CA" w14:textId="528D4DFA" w:rsidR="00227B12" w:rsidRPr="00147E97" w:rsidRDefault="00227B12" w:rsidP="00AD2268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значение разрушающего момента</w:t>
            </w:r>
          </w:p>
        </w:tc>
        <w:tc>
          <w:tcPr>
            <w:tcW w:w="1843" w:type="dxa"/>
            <w:shd w:val="clear" w:color="auto" w:fill="auto"/>
          </w:tcPr>
          <w:p w14:paraId="283F9B52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2B365076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п.2.3.3</w:t>
            </w:r>
          </w:p>
          <w:p w14:paraId="5DB99722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E7CC25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5E8F6448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п.2.3.3</w:t>
            </w:r>
          </w:p>
          <w:p w14:paraId="3E070AE1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27B12" w:rsidRPr="004E4FDE" w14:paraId="73150E92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5" w:type="dxa"/>
            <w:shd w:val="clear" w:color="auto" w:fill="auto"/>
          </w:tcPr>
          <w:p w14:paraId="3DF5C389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1.22*</w:t>
            </w:r>
          </w:p>
        </w:tc>
        <w:tc>
          <w:tcPr>
            <w:tcW w:w="2267" w:type="dxa"/>
            <w:vMerge/>
            <w:shd w:val="clear" w:color="auto" w:fill="auto"/>
          </w:tcPr>
          <w:p w14:paraId="185B3EAE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F805FDD" w14:textId="77777777" w:rsidR="00227B12" w:rsidRPr="00D26741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</w:tc>
        <w:tc>
          <w:tcPr>
            <w:tcW w:w="2270" w:type="dxa"/>
            <w:shd w:val="clear" w:color="auto" w:fill="auto"/>
          </w:tcPr>
          <w:p w14:paraId="50FE2EC3" w14:textId="11F561CA" w:rsidR="00227B12" w:rsidRPr="00147E97" w:rsidRDefault="00227B12" w:rsidP="00AD2268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Устойчивость рулевого управления</w:t>
            </w:r>
          </w:p>
        </w:tc>
        <w:tc>
          <w:tcPr>
            <w:tcW w:w="1843" w:type="dxa"/>
            <w:shd w:val="clear" w:color="auto" w:fill="auto"/>
          </w:tcPr>
          <w:p w14:paraId="4254CC80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4A362649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п.2.3.4</w:t>
            </w:r>
          </w:p>
        </w:tc>
        <w:tc>
          <w:tcPr>
            <w:tcW w:w="1843" w:type="dxa"/>
            <w:shd w:val="clear" w:color="auto" w:fill="auto"/>
          </w:tcPr>
          <w:p w14:paraId="1A67ABEB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163B1158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п.2.3.4</w:t>
            </w:r>
          </w:p>
        </w:tc>
      </w:tr>
      <w:tr w:rsidR="00227B12" w:rsidRPr="004E4FDE" w14:paraId="1A07D1E7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360"/>
        </w:trPr>
        <w:tc>
          <w:tcPr>
            <w:tcW w:w="565" w:type="dxa"/>
            <w:shd w:val="clear" w:color="auto" w:fill="auto"/>
          </w:tcPr>
          <w:p w14:paraId="33D17B46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1.23*</w:t>
            </w:r>
          </w:p>
        </w:tc>
        <w:tc>
          <w:tcPr>
            <w:tcW w:w="2267" w:type="dxa"/>
            <w:vMerge/>
            <w:shd w:val="clear" w:color="auto" w:fill="auto"/>
          </w:tcPr>
          <w:p w14:paraId="58214CF1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91A021" w14:textId="77777777" w:rsidR="00227B12" w:rsidRPr="00D26741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29.061</w:t>
            </w:r>
          </w:p>
          <w:p w14:paraId="3DB8DF04" w14:textId="77777777" w:rsidR="00227B12" w:rsidRPr="00D26741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26.095</w:t>
            </w:r>
          </w:p>
          <w:p w14:paraId="78506BCD" w14:textId="77777777" w:rsidR="00227B12" w:rsidRPr="00D26741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40447F06" w14:textId="77777777" w:rsidR="00227B12" w:rsidRPr="00D26741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1EC9E438" w14:textId="77777777" w:rsidR="00227B12" w:rsidRPr="00D26741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4245066B" w14:textId="77777777" w:rsidR="00227B12" w:rsidRPr="00D26741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6D141B0C" w14:textId="77777777" w:rsidR="00227B12" w:rsidRPr="00D26741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375E95F1" w14:textId="77777777" w:rsidR="00227B12" w:rsidRPr="00D26741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42AB1EAF" w14:textId="77777777" w:rsidR="00227B12" w:rsidRPr="00D26741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39C4FB23" w14:textId="77777777" w:rsidR="00227B12" w:rsidRPr="00D26741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54E34634" w14:textId="77777777" w:rsidR="00227B12" w:rsidRPr="00D26741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2E092696" w14:textId="77777777" w:rsidR="00227B12" w:rsidRPr="00D26741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01A1F56" w14:textId="3ABB2BDB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Прочность узла рулевого управления:</w:t>
            </w:r>
          </w:p>
          <w:p w14:paraId="7530EDB9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разрушений при испытании на кручение;</w:t>
            </w:r>
          </w:p>
          <w:p w14:paraId="711CB6FC" w14:textId="4DC9B9E0" w:rsidR="00227B12" w:rsidRPr="00147E97" w:rsidRDefault="00227B12" w:rsidP="00227B12">
            <w:pPr>
              <w:ind w:left="-57" w:right="-112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разрушений при испытании статической нагру</w:t>
            </w:r>
            <w:r>
              <w:rPr>
                <w:sz w:val="22"/>
                <w:szCs w:val="22"/>
              </w:rPr>
              <w:t>з</w:t>
            </w:r>
            <w:r w:rsidRPr="00147E97">
              <w:rPr>
                <w:sz w:val="22"/>
                <w:szCs w:val="22"/>
              </w:rPr>
              <w:t>кой;</w:t>
            </w:r>
          </w:p>
          <w:p w14:paraId="75A4C739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перемещение стержня руля относительно стержня вилки не более 50</w:t>
            </w:r>
          </w:p>
          <w:p w14:paraId="4D7BC247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Узел рама-вилка: </w:t>
            </w:r>
          </w:p>
          <w:p w14:paraId="1FD8FF47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-при испытании на удар падением массы остаточная деформация узла не должна превышать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147E97">
                <w:rPr>
                  <w:sz w:val="22"/>
                  <w:szCs w:val="22"/>
                </w:rPr>
                <w:t>40 мм</w:t>
              </w:r>
            </w:smartTag>
            <w:r w:rsidRPr="00147E97">
              <w:rPr>
                <w:sz w:val="22"/>
                <w:szCs w:val="22"/>
              </w:rPr>
              <w:t xml:space="preserve"> при отсутствии видимых трещин;</w:t>
            </w:r>
          </w:p>
          <w:p w14:paraId="62C60655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испытание падением узла рама-вилка не должно привести к появлению видимых трещин</w:t>
            </w:r>
          </w:p>
        </w:tc>
        <w:tc>
          <w:tcPr>
            <w:tcW w:w="1843" w:type="dxa"/>
            <w:shd w:val="clear" w:color="auto" w:fill="auto"/>
          </w:tcPr>
          <w:p w14:paraId="056E7799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79EED683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п.2.3.5</w:t>
            </w:r>
          </w:p>
          <w:p w14:paraId="5AA846B1" w14:textId="77777777" w:rsidR="00227B12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3F03F0B9" w14:textId="77777777" w:rsidR="00227B12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6E6FFCD1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04ACCBBF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741110E3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п.2.3.5</w:t>
            </w:r>
          </w:p>
          <w:p w14:paraId="1CBB5BE4" w14:textId="77777777" w:rsidR="00227B12" w:rsidRPr="00147E97" w:rsidRDefault="00227B12" w:rsidP="00227B12">
            <w:pPr>
              <w:ind w:right="-57"/>
              <w:rPr>
                <w:sz w:val="22"/>
                <w:szCs w:val="22"/>
              </w:rPr>
            </w:pPr>
          </w:p>
          <w:p w14:paraId="5AC10A26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3AAF4938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п.2.3.5</w:t>
            </w:r>
          </w:p>
          <w:p w14:paraId="7198B505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0A656C31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6FF45283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0B0E6D12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437AFA38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п.2.4.1</w:t>
            </w:r>
          </w:p>
          <w:p w14:paraId="5FDE1666" w14:textId="77777777" w:rsidR="00227B12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3FF69F93" w14:textId="77777777" w:rsidR="00227B12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10A69647" w14:textId="77777777" w:rsidR="00227B12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633F0726" w14:textId="77777777" w:rsidR="00227B12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63FF9200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660E4203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4C0749B3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п.2.4.2</w:t>
            </w:r>
          </w:p>
          <w:p w14:paraId="4EA34559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68A841B2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19ED25C1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DD01B34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43B06F16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п.4.5.1.1</w:t>
            </w:r>
          </w:p>
          <w:p w14:paraId="62A2669F" w14:textId="77777777" w:rsidR="00227B12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715117C6" w14:textId="77777777" w:rsidR="00227B12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4B5F3C1A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0B47D47B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5DAF29AE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п.4.5.1.2</w:t>
            </w:r>
          </w:p>
          <w:p w14:paraId="380A38ED" w14:textId="77777777" w:rsidR="00227B12" w:rsidRPr="00147E97" w:rsidRDefault="00227B12" w:rsidP="00227B12">
            <w:pPr>
              <w:ind w:right="-57"/>
              <w:rPr>
                <w:sz w:val="22"/>
                <w:szCs w:val="22"/>
              </w:rPr>
            </w:pPr>
          </w:p>
          <w:p w14:paraId="7B36BBED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7DD47F83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п.4.5.3</w:t>
            </w:r>
          </w:p>
          <w:p w14:paraId="5C2CADB6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39111953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600568CE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4A929701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74B7D7FA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п.4.6.1</w:t>
            </w:r>
          </w:p>
          <w:p w14:paraId="4BE59120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40FD437B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4F128AC4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15626D2D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7C03275E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200A410E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446E6BF6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п.4.6.2</w:t>
            </w:r>
          </w:p>
          <w:p w14:paraId="5B3086D8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6FB1FB6F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27B12" w:rsidRPr="004E4FDE" w14:paraId="2D02A95B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91"/>
        </w:trPr>
        <w:tc>
          <w:tcPr>
            <w:tcW w:w="565" w:type="dxa"/>
            <w:shd w:val="clear" w:color="auto" w:fill="auto"/>
          </w:tcPr>
          <w:p w14:paraId="390C5912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1.24*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C1CC53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AC85C41" w14:textId="77777777" w:rsidR="00227B12" w:rsidRPr="00D26741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29.061</w:t>
            </w:r>
          </w:p>
          <w:p w14:paraId="4387E3C2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</w:tc>
        <w:tc>
          <w:tcPr>
            <w:tcW w:w="2270" w:type="dxa"/>
            <w:shd w:val="clear" w:color="auto" w:fill="auto"/>
          </w:tcPr>
          <w:p w14:paraId="4F396184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Колеса:</w:t>
            </w:r>
          </w:p>
          <w:p w14:paraId="675EEF33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допуск радиального биения;</w:t>
            </w:r>
          </w:p>
          <w:p w14:paraId="7ED6D416" w14:textId="12ADB300" w:rsidR="00227B12" w:rsidRDefault="00227B12" w:rsidP="00227B12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допуск торцевого биения; </w:t>
            </w:r>
          </w:p>
          <w:p w14:paraId="322755A3" w14:textId="641900B6" w:rsidR="00227B12" w:rsidRDefault="00227B12" w:rsidP="00AD2268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зазор между шиной и любой деталью рамы</w:t>
            </w:r>
            <w:r>
              <w:rPr>
                <w:sz w:val="22"/>
                <w:szCs w:val="22"/>
              </w:rPr>
              <w:t xml:space="preserve"> и вилки</w:t>
            </w:r>
          </w:p>
          <w:p w14:paraId="7D75585B" w14:textId="77777777" w:rsidR="00227B12" w:rsidRDefault="00227B12" w:rsidP="00227B12">
            <w:pPr>
              <w:ind w:right="-57"/>
              <w:rPr>
                <w:sz w:val="22"/>
                <w:szCs w:val="22"/>
              </w:rPr>
            </w:pPr>
          </w:p>
          <w:p w14:paraId="46D3A09D" w14:textId="77777777" w:rsidR="00227B12" w:rsidRPr="00147E97" w:rsidRDefault="00227B12" w:rsidP="00227B12">
            <w:pPr>
              <w:ind w:right="-57"/>
              <w:rPr>
                <w:sz w:val="22"/>
                <w:szCs w:val="22"/>
              </w:rPr>
            </w:pPr>
          </w:p>
          <w:p w14:paraId="54DE37F0" w14:textId="02216A40" w:rsidR="00227B12" w:rsidRPr="00147E97" w:rsidRDefault="00227B12" w:rsidP="00AD22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728A017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6C927748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п.2.6.1.1</w:t>
            </w:r>
          </w:p>
          <w:p w14:paraId="7AA6F23F" w14:textId="77777777" w:rsidR="00227B12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49F6F8C5" w14:textId="6B9CD512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22B281E6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п.2.6.1.2</w:t>
            </w:r>
          </w:p>
          <w:p w14:paraId="352E1059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4335FE39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п.2.6.2</w:t>
            </w:r>
          </w:p>
        </w:tc>
        <w:tc>
          <w:tcPr>
            <w:tcW w:w="1843" w:type="dxa"/>
            <w:shd w:val="clear" w:color="auto" w:fill="auto"/>
          </w:tcPr>
          <w:p w14:paraId="43086A43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34E17730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п.2.6.1.1</w:t>
            </w:r>
          </w:p>
          <w:p w14:paraId="60656E00" w14:textId="77777777" w:rsidR="00227B12" w:rsidRDefault="00227B12" w:rsidP="00147E97">
            <w:pPr>
              <w:ind w:left="-57" w:right="-57"/>
              <w:rPr>
                <w:sz w:val="22"/>
                <w:szCs w:val="22"/>
              </w:rPr>
            </w:pPr>
          </w:p>
          <w:p w14:paraId="48A64707" w14:textId="71A84B80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2DFFA22C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п.2.6.1.2</w:t>
            </w:r>
          </w:p>
          <w:p w14:paraId="42FD4887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09D43505" w14:textId="77777777" w:rsidR="00227B12" w:rsidRPr="00147E97" w:rsidRDefault="00227B12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п.2.6.2</w:t>
            </w:r>
          </w:p>
        </w:tc>
      </w:tr>
      <w:tr w:rsidR="00565425" w:rsidRPr="004E4FDE" w14:paraId="09A4E4D9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76"/>
        </w:trPr>
        <w:tc>
          <w:tcPr>
            <w:tcW w:w="565" w:type="dxa"/>
            <w:shd w:val="clear" w:color="auto" w:fill="auto"/>
          </w:tcPr>
          <w:p w14:paraId="5A27C5C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1.25*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644E08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дорожные для взрослых и подростков (с закрытой, открытой, полуоткрытой, складной, разъемной, разборной, У</w:t>
            </w:r>
            <w:proofErr w:type="gramStart"/>
            <w:r w:rsidRPr="00147E97">
              <w:rPr>
                <w:sz w:val="22"/>
                <w:szCs w:val="22"/>
              </w:rPr>
              <w:t>- ,</w:t>
            </w:r>
            <w:proofErr w:type="gramEnd"/>
            <w:r w:rsidRPr="00147E97">
              <w:rPr>
                <w:sz w:val="22"/>
                <w:szCs w:val="22"/>
              </w:rPr>
              <w:t xml:space="preserve"> J -образной рамой). Велосипеды специальные, велосипеды спортивно-</w:t>
            </w:r>
            <w:proofErr w:type="gramStart"/>
            <w:r w:rsidRPr="00147E97">
              <w:rPr>
                <w:sz w:val="22"/>
                <w:szCs w:val="22"/>
              </w:rPr>
              <w:t xml:space="preserve">туристские,   </w:t>
            </w:r>
            <w:proofErr w:type="gramEnd"/>
            <w:r w:rsidRPr="00147E97">
              <w:rPr>
                <w:sz w:val="22"/>
                <w:szCs w:val="22"/>
              </w:rPr>
              <w:t xml:space="preserve"> велосипеды горные (МТВ, АТВ), велосипеды для младших школьников,  велосипеды спортивно-игровые (ВМХ), велосипеды по ГОСТ 31741-2012</w:t>
            </w:r>
          </w:p>
          <w:p w14:paraId="1B673E7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42DC16B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609B7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26.095</w:t>
            </w:r>
          </w:p>
        </w:tc>
        <w:tc>
          <w:tcPr>
            <w:tcW w:w="2270" w:type="dxa"/>
            <w:shd w:val="clear" w:color="auto" w:fill="auto"/>
          </w:tcPr>
          <w:p w14:paraId="56F5D4F7" w14:textId="77777777" w:rsidR="00565425" w:rsidRPr="00147E97" w:rsidRDefault="00565425" w:rsidP="00227B12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при испытании статической нагрузкой не должно быть</w:t>
            </w:r>
          </w:p>
          <w:p w14:paraId="2FF7FF05" w14:textId="77777777" w:rsidR="00565425" w:rsidRPr="00147E97" w:rsidRDefault="00565425" w:rsidP="00227B12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повреждений в деталях колеса; </w:t>
            </w:r>
          </w:p>
          <w:p w14:paraId="6538D90E" w14:textId="57FF33E3" w:rsidR="00565425" w:rsidRPr="00147E97" w:rsidRDefault="00565425" w:rsidP="00227B12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-остаточная деформация не должна превышать 1,5 мм</w:t>
            </w:r>
          </w:p>
        </w:tc>
        <w:tc>
          <w:tcPr>
            <w:tcW w:w="1843" w:type="dxa"/>
            <w:shd w:val="clear" w:color="auto" w:fill="auto"/>
          </w:tcPr>
          <w:p w14:paraId="50EBCA1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00B4FD0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п.2.6.3</w:t>
            </w:r>
          </w:p>
          <w:p w14:paraId="3A5B7DC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62F5611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7A9B535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33D977E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38DA2C2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п.2.6.3</w:t>
            </w:r>
          </w:p>
        </w:tc>
        <w:tc>
          <w:tcPr>
            <w:tcW w:w="1843" w:type="dxa"/>
            <w:shd w:val="clear" w:color="auto" w:fill="auto"/>
          </w:tcPr>
          <w:p w14:paraId="24DC3CA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300F381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п.4.7</w:t>
            </w:r>
          </w:p>
          <w:p w14:paraId="52E6D1D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7C0E2ED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47284F0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706D178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242DBC7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п.4.7</w:t>
            </w:r>
          </w:p>
        </w:tc>
      </w:tr>
      <w:tr w:rsidR="00565425" w:rsidRPr="004E4FDE" w14:paraId="3ED41FD2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shd w:val="clear" w:color="auto" w:fill="auto"/>
          </w:tcPr>
          <w:p w14:paraId="3D7583F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1.26*</w:t>
            </w:r>
          </w:p>
        </w:tc>
        <w:tc>
          <w:tcPr>
            <w:tcW w:w="2267" w:type="dxa"/>
            <w:vMerge/>
            <w:shd w:val="clear" w:color="auto" w:fill="auto"/>
          </w:tcPr>
          <w:p w14:paraId="4944CAB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F21DD2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26.095</w:t>
            </w:r>
          </w:p>
        </w:tc>
        <w:tc>
          <w:tcPr>
            <w:tcW w:w="2270" w:type="dxa"/>
            <w:shd w:val="clear" w:color="auto" w:fill="auto"/>
          </w:tcPr>
          <w:p w14:paraId="012DA84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Крепление колес:</w:t>
            </w:r>
          </w:p>
          <w:p w14:paraId="4F9DDC4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относительного перемещения оси переднего колеса в узле крепления при приложении регламентированной нагрузки;</w:t>
            </w:r>
          </w:p>
          <w:p w14:paraId="76175405" w14:textId="70755626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относительного перемещения оси заднего колеса в узле крепления при приложении регламентированной нагрузки;</w:t>
            </w:r>
          </w:p>
          <w:p w14:paraId="77FF482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соответствие шины и обода</w:t>
            </w:r>
          </w:p>
        </w:tc>
        <w:tc>
          <w:tcPr>
            <w:tcW w:w="1843" w:type="dxa"/>
            <w:shd w:val="clear" w:color="auto" w:fill="auto"/>
          </w:tcPr>
          <w:p w14:paraId="177F5E8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0C5A259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п.2.6.4.1</w:t>
            </w:r>
          </w:p>
          <w:p w14:paraId="7961668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28A6295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098DF88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26834249" w14:textId="77777777" w:rsidR="00565425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002CCF9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1492A0B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582B8CA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п.2.6.4.2 </w:t>
            </w:r>
          </w:p>
          <w:p w14:paraId="19BFC12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49FC89C0" w14:textId="77777777" w:rsidR="00565425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65ECCAAA" w14:textId="77777777" w:rsidR="00565425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73833C32" w14:textId="77777777" w:rsidR="00565425" w:rsidRDefault="00565425" w:rsidP="00565425">
            <w:pPr>
              <w:ind w:right="-57"/>
              <w:rPr>
                <w:sz w:val="22"/>
                <w:szCs w:val="22"/>
              </w:rPr>
            </w:pPr>
          </w:p>
          <w:p w14:paraId="6C61D0E1" w14:textId="0CBE16F4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7F972E2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п.2.7.2</w:t>
            </w:r>
          </w:p>
        </w:tc>
        <w:tc>
          <w:tcPr>
            <w:tcW w:w="1843" w:type="dxa"/>
            <w:shd w:val="clear" w:color="auto" w:fill="auto"/>
          </w:tcPr>
          <w:p w14:paraId="65D2E6C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66EC8BA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п.2.6.4.1</w:t>
            </w:r>
          </w:p>
          <w:p w14:paraId="1BB66F5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40D9549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6C8FCAD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6366C3EC" w14:textId="77777777" w:rsidR="00565425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4A99FDA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787718C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0BFDDD7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п.2.6.4.2 </w:t>
            </w:r>
          </w:p>
          <w:p w14:paraId="2526C69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5B9CB7C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264397A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437B4EEE" w14:textId="77777777" w:rsidR="00565425" w:rsidRDefault="00565425" w:rsidP="00565425">
            <w:pPr>
              <w:ind w:right="-57"/>
              <w:rPr>
                <w:sz w:val="22"/>
                <w:szCs w:val="22"/>
              </w:rPr>
            </w:pPr>
          </w:p>
          <w:p w14:paraId="0A1E92C8" w14:textId="0595160B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51F1A85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п.2.7.2</w:t>
            </w:r>
          </w:p>
        </w:tc>
      </w:tr>
      <w:tr w:rsidR="00565425" w:rsidRPr="004E4FDE" w14:paraId="66207A23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565" w:type="dxa"/>
            <w:shd w:val="clear" w:color="auto" w:fill="auto"/>
          </w:tcPr>
          <w:p w14:paraId="6AD58BA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1.27*</w:t>
            </w:r>
          </w:p>
        </w:tc>
        <w:tc>
          <w:tcPr>
            <w:tcW w:w="2267" w:type="dxa"/>
            <w:vMerge/>
            <w:shd w:val="clear" w:color="auto" w:fill="auto"/>
          </w:tcPr>
          <w:p w14:paraId="1D5CB4F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96E29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1F7E73B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Педали:</w:t>
            </w:r>
          </w:p>
          <w:p w14:paraId="5129552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зазор между педалью и поверхностью земли;</w:t>
            </w:r>
          </w:p>
          <w:p w14:paraId="39B4525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зазор между педалью и шиной;</w:t>
            </w:r>
          </w:p>
        </w:tc>
        <w:tc>
          <w:tcPr>
            <w:tcW w:w="1843" w:type="dxa"/>
            <w:shd w:val="clear" w:color="auto" w:fill="auto"/>
          </w:tcPr>
          <w:p w14:paraId="6E437BC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2DF14BA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п.2.8.2.1</w:t>
            </w:r>
          </w:p>
          <w:p w14:paraId="48C36A95" w14:textId="77777777" w:rsidR="00565425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2A328778" w14:textId="77777777" w:rsidR="00565425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1CF019F7" w14:textId="0BDCA1A9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0143A80A" w14:textId="6F83CD79" w:rsidR="00565425" w:rsidRPr="00147E97" w:rsidRDefault="00565425" w:rsidP="00227B12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п.2.8.2.2</w:t>
            </w:r>
          </w:p>
        </w:tc>
        <w:tc>
          <w:tcPr>
            <w:tcW w:w="1843" w:type="dxa"/>
            <w:shd w:val="clear" w:color="auto" w:fill="auto"/>
          </w:tcPr>
          <w:p w14:paraId="53CD148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7D994CC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п.2.8.2.1</w:t>
            </w:r>
          </w:p>
          <w:p w14:paraId="634C10C3" w14:textId="77777777" w:rsidR="00565425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48FCC3DA" w14:textId="77777777" w:rsidR="00565425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7D236C9E" w14:textId="782BF256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530AF33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п.2.8.2.2</w:t>
            </w:r>
          </w:p>
        </w:tc>
      </w:tr>
      <w:tr w:rsidR="00565425" w:rsidRPr="004E4FDE" w14:paraId="713C00D5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84"/>
        </w:trPr>
        <w:tc>
          <w:tcPr>
            <w:tcW w:w="565" w:type="dxa"/>
            <w:shd w:val="clear" w:color="auto" w:fill="auto"/>
          </w:tcPr>
          <w:p w14:paraId="06FA7AA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1.28*</w:t>
            </w:r>
          </w:p>
        </w:tc>
        <w:tc>
          <w:tcPr>
            <w:tcW w:w="2267" w:type="dxa"/>
            <w:vMerge/>
            <w:shd w:val="clear" w:color="auto" w:fill="auto"/>
          </w:tcPr>
          <w:p w14:paraId="52409F7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431FAD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</w:t>
            </w:r>
            <w:proofErr w:type="gramStart"/>
            <w:r w:rsidRPr="00147E97">
              <w:rPr>
                <w:sz w:val="22"/>
                <w:szCs w:val="22"/>
              </w:rPr>
              <w:t>/  26.095</w:t>
            </w:r>
            <w:proofErr w:type="gramEnd"/>
          </w:p>
          <w:p w14:paraId="5C719BF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0D794EF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01D7135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330E315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4286F78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4ED2AD4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Педали:</w:t>
            </w:r>
          </w:p>
          <w:p w14:paraId="034DDE8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сохранение работоспособности и отсутствие видимых    трещин в деталях системы привода при испытании статической нагрузкой;</w:t>
            </w:r>
          </w:p>
        </w:tc>
        <w:tc>
          <w:tcPr>
            <w:tcW w:w="1843" w:type="dxa"/>
            <w:shd w:val="clear" w:color="auto" w:fill="auto"/>
          </w:tcPr>
          <w:p w14:paraId="5D5E85D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0E411D5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п.2.8.3</w:t>
            </w:r>
          </w:p>
          <w:p w14:paraId="730F5EB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2FB21AC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5EB92A7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009EF49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D1A2B2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1FF58ED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п.4.8.1</w:t>
            </w:r>
          </w:p>
          <w:p w14:paraId="2A76C60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299792D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36E8566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0A48B97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2300D01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5425" w:rsidRPr="004E4FDE" w14:paraId="13B8CFB8" w14:textId="77777777" w:rsidTr="00BB2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8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8DC9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1.29*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339EB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DAB9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38.000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CFED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Педали:</w:t>
            </w:r>
          </w:p>
          <w:p w14:paraId="5219A4D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-отсутствие видимых трещин в резьбе педали или шатуна при динамическом испытании системы педаль-шатун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4EBE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4F6AA7B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п.2.8.4</w:t>
            </w:r>
          </w:p>
          <w:p w14:paraId="49B0735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1146A1D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5DBC3E0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19A55D5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FB1D5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77A2403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п.4.8.2</w:t>
            </w:r>
          </w:p>
          <w:p w14:paraId="268575B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6900AB5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59BA109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521BE8A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5425" w:rsidRPr="004E4FDE" w14:paraId="2CC345F2" w14:textId="77777777" w:rsidTr="00BB2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29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58E2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1.30*</w:t>
            </w:r>
          </w:p>
        </w:tc>
        <w:tc>
          <w:tcPr>
            <w:tcW w:w="2267" w:type="dxa"/>
            <w:vMerge/>
            <w:shd w:val="clear" w:color="auto" w:fill="auto"/>
          </w:tcPr>
          <w:p w14:paraId="542B2C82" w14:textId="05061626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755D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5C29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Седло:</w:t>
            </w:r>
          </w:p>
          <w:p w14:paraId="0286393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ограничительные</w:t>
            </w:r>
          </w:p>
          <w:p w14:paraId="724E25E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размеры;</w:t>
            </w:r>
          </w:p>
          <w:p w14:paraId="3B112C3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наличие метки минимального ввода </w:t>
            </w:r>
            <w:proofErr w:type="spellStart"/>
            <w:r w:rsidRPr="00147E97">
              <w:rPr>
                <w:sz w:val="22"/>
                <w:szCs w:val="22"/>
              </w:rPr>
              <w:t>седлодержателя</w:t>
            </w:r>
            <w:proofErr w:type="spellEnd"/>
            <w:r w:rsidRPr="00147E97">
              <w:rPr>
                <w:sz w:val="22"/>
                <w:szCs w:val="22"/>
              </w:rPr>
              <w:t xml:space="preserve"> в раму и размер, определяющий ее положение;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94EC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57AF451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п.2.9.1</w:t>
            </w:r>
          </w:p>
          <w:p w14:paraId="79FA4A4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1201B96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673366D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п.2.9.2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CEA3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36B2555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п.2.9.1</w:t>
            </w:r>
          </w:p>
          <w:p w14:paraId="727FB84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28CD49F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669A8DC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п.2.9.2</w:t>
            </w:r>
          </w:p>
          <w:p w14:paraId="523DBBF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2562020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3BF4789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5425" w:rsidRPr="004E4FDE" w14:paraId="1B5C1FF8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71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14:paraId="5A5F2FE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1.31*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782070AA" w14:textId="77777777" w:rsidR="00565425" w:rsidRPr="00147E97" w:rsidRDefault="00565425" w:rsidP="00565425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дорожные для взрослых и подростков (с закрытой, открытой, полуоткрытой, складной, разъемной, разборной, У</w:t>
            </w:r>
            <w:proofErr w:type="gramStart"/>
            <w:r w:rsidRPr="00147E97">
              <w:rPr>
                <w:sz w:val="22"/>
                <w:szCs w:val="22"/>
              </w:rPr>
              <w:t>- ,</w:t>
            </w:r>
            <w:proofErr w:type="gramEnd"/>
            <w:r w:rsidRPr="00147E97">
              <w:rPr>
                <w:sz w:val="22"/>
                <w:szCs w:val="22"/>
              </w:rPr>
              <w:t xml:space="preserve"> J -образной рамой). Велосипеды специальные, велосипеды спортивно-</w:t>
            </w:r>
            <w:proofErr w:type="gramStart"/>
            <w:r w:rsidRPr="00147E97">
              <w:rPr>
                <w:sz w:val="22"/>
                <w:szCs w:val="22"/>
              </w:rPr>
              <w:t xml:space="preserve">туристские,   </w:t>
            </w:r>
            <w:proofErr w:type="gramEnd"/>
            <w:r w:rsidRPr="00147E97">
              <w:rPr>
                <w:sz w:val="22"/>
                <w:szCs w:val="22"/>
              </w:rPr>
              <w:t xml:space="preserve"> велосипеды горные (МТВ, АТВ), велосипеды для младших школьников,  велосипеды спортивно-игровые (ВМХ), велосипеды по ГОСТ 31741-2012</w:t>
            </w:r>
          </w:p>
          <w:p w14:paraId="10BC91D9" w14:textId="285D77FA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D33F3C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26.095</w:t>
            </w:r>
          </w:p>
          <w:p w14:paraId="3D1BA06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67E5BFC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Седло:</w:t>
            </w:r>
          </w:p>
          <w:p w14:paraId="05F65C02" w14:textId="0E108592" w:rsidR="00565425" w:rsidRPr="00147E97" w:rsidRDefault="00565425" w:rsidP="00227B12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перемещения в замке седла при испытании статической нагрузкой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57346F6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11A3730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п.2.9.3</w:t>
            </w:r>
          </w:p>
          <w:p w14:paraId="467FAF0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B69715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072DBE0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п.4.9</w:t>
            </w:r>
          </w:p>
          <w:p w14:paraId="00DF8E2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5425" w:rsidRPr="004E4FDE" w14:paraId="0477CADE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5" w:type="dxa"/>
            <w:shd w:val="clear" w:color="auto" w:fill="auto"/>
          </w:tcPr>
          <w:p w14:paraId="3AAC66F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1.32*</w:t>
            </w:r>
          </w:p>
        </w:tc>
        <w:tc>
          <w:tcPr>
            <w:tcW w:w="2267" w:type="dxa"/>
            <w:vMerge/>
            <w:shd w:val="clear" w:color="auto" w:fill="auto"/>
          </w:tcPr>
          <w:p w14:paraId="57C33A2C" w14:textId="23B161C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79B949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  <w:noWrap/>
          </w:tcPr>
          <w:p w14:paraId="26A1015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Щиток цепи:</w:t>
            </w:r>
          </w:p>
          <w:p w14:paraId="09BDF46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защитное устройство должно закрывать цепь на расстоянии не менее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147E97">
                <w:rPr>
                  <w:sz w:val="22"/>
                  <w:szCs w:val="22"/>
                </w:rPr>
                <w:t>25 мм</w:t>
              </w:r>
            </w:smartTag>
            <w:r w:rsidRPr="00147E97">
              <w:rPr>
                <w:sz w:val="22"/>
                <w:szCs w:val="22"/>
              </w:rPr>
              <w:t>, измеряемое до точки ее закрепления с ведущей звездочкой</w:t>
            </w:r>
          </w:p>
        </w:tc>
        <w:tc>
          <w:tcPr>
            <w:tcW w:w="1843" w:type="dxa"/>
            <w:shd w:val="clear" w:color="auto" w:fill="auto"/>
          </w:tcPr>
          <w:p w14:paraId="5756B07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33BBDDC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п.2.11</w:t>
            </w:r>
          </w:p>
          <w:p w14:paraId="493714D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61288E1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6BE01BD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0F97E66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516E262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9B9826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2CCB742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п.2.11</w:t>
            </w:r>
          </w:p>
          <w:p w14:paraId="1434608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3868CD4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2797DE4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0837408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4AB45D9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5425" w:rsidRPr="004E4FDE" w14:paraId="38CD93C5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5" w:type="dxa"/>
            <w:shd w:val="clear" w:color="auto" w:fill="auto"/>
          </w:tcPr>
          <w:p w14:paraId="02AE6C0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1.33*</w:t>
            </w:r>
          </w:p>
        </w:tc>
        <w:tc>
          <w:tcPr>
            <w:tcW w:w="2267" w:type="dxa"/>
            <w:vMerge/>
            <w:shd w:val="clear" w:color="auto" w:fill="auto"/>
          </w:tcPr>
          <w:p w14:paraId="78735063" w14:textId="5450979A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ADFCBD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26.095</w:t>
            </w:r>
          </w:p>
          <w:p w14:paraId="769CF5C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7E8D2C4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  <w:noWrap/>
          </w:tcPr>
          <w:p w14:paraId="08E7A18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Цепь:</w:t>
            </w:r>
          </w:p>
          <w:p w14:paraId="392D029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минимальное значение нагрузки, не приводящее к разрушению цепи</w:t>
            </w:r>
          </w:p>
        </w:tc>
        <w:tc>
          <w:tcPr>
            <w:tcW w:w="1843" w:type="dxa"/>
            <w:shd w:val="clear" w:color="auto" w:fill="auto"/>
          </w:tcPr>
          <w:p w14:paraId="40D30CE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7BA1D5F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п.2.10</w:t>
            </w:r>
          </w:p>
        </w:tc>
        <w:tc>
          <w:tcPr>
            <w:tcW w:w="1843" w:type="dxa"/>
            <w:shd w:val="clear" w:color="auto" w:fill="auto"/>
          </w:tcPr>
          <w:p w14:paraId="69260E9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740AAF7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п.2.10</w:t>
            </w:r>
          </w:p>
          <w:p w14:paraId="58FB392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5425" w:rsidRPr="004E4FDE" w14:paraId="2670728E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5" w:type="dxa"/>
            <w:shd w:val="clear" w:color="auto" w:fill="auto"/>
          </w:tcPr>
          <w:p w14:paraId="41AAC24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1.34*</w:t>
            </w:r>
          </w:p>
        </w:tc>
        <w:tc>
          <w:tcPr>
            <w:tcW w:w="2267" w:type="dxa"/>
            <w:vMerge/>
            <w:shd w:val="clear" w:color="auto" w:fill="auto"/>
          </w:tcPr>
          <w:p w14:paraId="4EEC3C91" w14:textId="701F3262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7DC5C8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3BD7207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26.095</w:t>
            </w:r>
          </w:p>
          <w:p w14:paraId="4705DC4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  <w:noWrap/>
          </w:tcPr>
          <w:p w14:paraId="46E1A36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Освещающее оборудование и </w:t>
            </w:r>
            <w:proofErr w:type="spellStart"/>
            <w:r w:rsidRPr="00147E97">
              <w:rPr>
                <w:sz w:val="22"/>
                <w:szCs w:val="22"/>
              </w:rPr>
              <w:t>световозвращатели</w:t>
            </w:r>
            <w:proofErr w:type="spellEnd"/>
            <w:r w:rsidRPr="00147E97">
              <w:rPr>
                <w:sz w:val="22"/>
                <w:szCs w:val="22"/>
              </w:rPr>
              <w:t>:</w:t>
            </w:r>
          </w:p>
          <w:p w14:paraId="2BCE652B" w14:textId="2E3D4A08" w:rsidR="00565425" w:rsidRPr="00147E97" w:rsidRDefault="00565425" w:rsidP="00227B12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значение силы растяжения соединений электропроводки, не приводящее к разрушению</w:t>
            </w:r>
          </w:p>
        </w:tc>
        <w:tc>
          <w:tcPr>
            <w:tcW w:w="1843" w:type="dxa"/>
            <w:shd w:val="clear" w:color="auto" w:fill="auto"/>
          </w:tcPr>
          <w:p w14:paraId="6E32801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22687F6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п.2.12.1.2</w:t>
            </w:r>
          </w:p>
          <w:p w14:paraId="1DEC108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04438FF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2EF5FC8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AF27DA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13CAA2F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п.2.12.1.2</w:t>
            </w:r>
          </w:p>
          <w:p w14:paraId="5FD9D16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4242BB0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150CC86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5425" w:rsidRPr="004E4FDE" w14:paraId="421C2889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5" w:type="dxa"/>
            <w:shd w:val="clear" w:color="auto" w:fill="auto"/>
          </w:tcPr>
          <w:p w14:paraId="42E77D5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1.35*</w:t>
            </w:r>
          </w:p>
        </w:tc>
        <w:tc>
          <w:tcPr>
            <w:tcW w:w="2267" w:type="dxa"/>
            <w:vMerge/>
            <w:shd w:val="clear" w:color="auto" w:fill="auto"/>
          </w:tcPr>
          <w:p w14:paraId="45C03E95" w14:textId="5830F55D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B2DBB0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11.116</w:t>
            </w:r>
          </w:p>
        </w:tc>
        <w:tc>
          <w:tcPr>
            <w:tcW w:w="2270" w:type="dxa"/>
            <w:shd w:val="clear" w:color="auto" w:fill="auto"/>
            <w:noWrap/>
          </w:tcPr>
          <w:p w14:paraId="246C369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147E97">
              <w:rPr>
                <w:sz w:val="22"/>
                <w:szCs w:val="22"/>
              </w:rPr>
              <w:t>Световозвращатели</w:t>
            </w:r>
            <w:proofErr w:type="spellEnd"/>
            <w:r w:rsidRPr="00147E97">
              <w:rPr>
                <w:sz w:val="22"/>
                <w:szCs w:val="22"/>
              </w:rPr>
              <w:t>:</w:t>
            </w:r>
          </w:p>
          <w:p w14:paraId="6677D45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задние</w:t>
            </w:r>
          </w:p>
          <w:p w14:paraId="1E18F28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боковые</w:t>
            </w:r>
          </w:p>
          <w:p w14:paraId="3E1C18D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передние</w:t>
            </w:r>
          </w:p>
          <w:p w14:paraId="56F242C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педальные</w:t>
            </w:r>
          </w:p>
        </w:tc>
        <w:tc>
          <w:tcPr>
            <w:tcW w:w="1843" w:type="dxa"/>
            <w:shd w:val="clear" w:color="auto" w:fill="auto"/>
          </w:tcPr>
          <w:p w14:paraId="26F9A9F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52FAF78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п.2.12.2.2</w:t>
            </w:r>
          </w:p>
          <w:p w14:paraId="00F6946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п.2.12.2.3</w:t>
            </w:r>
          </w:p>
          <w:p w14:paraId="0EA7897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п.2.12.2.4</w:t>
            </w:r>
          </w:p>
          <w:p w14:paraId="4C51322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п.2.12.2.5</w:t>
            </w:r>
          </w:p>
        </w:tc>
        <w:tc>
          <w:tcPr>
            <w:tcW w:w="1843" w:type="dxa"/>
            <w:shd w:val="clear" w:color="auto" w:fill="auto"/>
          </w:tcPr>
          <w:p w14:paraId="61FD258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29096-91</w:t>
            </w:r>
          </w:p>
          <w:p w14:paraId="4795355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п.2.12.2.2</w:t>
            </w:r>
          </w:p>
          <w:p w14:paraId="422BEBC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п.2.12.2.3</w:t>
            </w:r>
          </w:p>
          <w:p w14:paraId="2A01DCD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п.2.12.2.4</w:t>
            </w:r>
          </w:p>
          <w:p w14:paraId="24829F0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п.2.12.2.5</w:t>
            </w:r>
          </w:p>
        </w:tc>
      </w:tr>
      <w:tr w:rsidR="00565425" w:rsidRPr="004E4FDE" w14:paraId="32698D9C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5" w:type="dxa"/>
            <w:shd w:val="clear" w:color="auto" w:fill="auto"/>
          </w:tcPr>
          <w:p w14:paraId="4D4BEAC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1.36*</w:t>
            </w:r>
          </w:p>
        </w:tc>
        <w:tc>
          <w:tcPr>
            <w:tcW w:w="2267" w:type="dxa"/>
            <w:vMerge/>
            <w:shd w:val="clear" w:color="auto" w:fill="auto"/>
          </w:tcPr>
          <w:p w14:paraId="747BD546" w14:textId="642776B2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DB1C29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  <w:noWrap/>
          </w:tcPr>
          <w:p w14:paraId="3783AEF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Требования безопасности:</w:t>
            </w:r>
          </w:p>
          <w:p w14:paraId="51DC20D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нормативные значения размеров выступающих частей велосипеда;</w:t>
            </w:r>
          </w:p>
        </w:tc>
        <w:tc>
          <w:tcPr>
            <w:tcW w:w="1843" w:type="dxa"/>
            <w:shd w:val="clear" w:color="auto" w:fill="auto"/>
          </w:tcPr>
          <w:p w14:paraId="04E462D3" w14:textId="322C111A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   п.6.1.2</w:t>
            </w:r>
          </w:p>
          <w:p w14:paraId="48AFEB2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FDD2158" w14:textId="5F98D0EF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   п.6.1.2</w:t>
            </w:r>
          </w:p>
          <w:p w14:paraId="0154EF3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5425" w:rsidRPr="004E4FDE" w14:paraId="6827EADF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565" w:type="dxa"/>
            <w:shd w:val="clear" w:color="auto" w:fill="auto"/>
          </w:tcPr>
          <w:p w14:paraId="166A6CD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1.37*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DE7147" w14:textId="64D0F401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FAC619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26.095</w:t>
            </w:r>
          </w:p>
        </w:tc>
        <w:tc>
          <w:tcPr>
            <w:tcW w:w="2270" w:type="dxa"/>
            <w:shd w:val="clear" w:color="auto" w:fill="auto"/>
          </w:tcPr>
          <w:p w14:paraId="4329715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Требования безопасности:</w:t>
            </w:r>
          </w:p>
          <w:p w14:paraId="27ED890C" w14:textId="2AE0DCC0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соответствие затяжки резьбовых крепежных соединений нормативным требованиям после пробега велосипеда, заданного в сопроводительной документации изготовителя;</w:t>
            </w:r>
          </w:p>
        </w:tc>
        <w:tc>
          <w:tcPr>
            <w:tcW w:w="1843" w:type="dxa"/>
            <w:shd w:val="clear" w:color="auto" w:fill="auto"/>
          </w:tcPr>
          <w:p w14:paraId="5EAF498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05A5AF4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п.6.1.3</w:t>
            </w:r>
          </w:p>
          <w:p w14:paraId="4041A60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18A808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29729BA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п.6.1.3</w:t>
            </w:r>
          </w:p>
          <w:p w14:paraId="2CCA4E3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5425" w:rsidRPr="004E4FDE" w14:paraId="494E0C12" w14:textId="77777777" w:rsidTr="003B2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5E6A6B1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1.38*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9C2C46" w14:textId="3486CB25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дорожные для взрослых и подростков (с закрытой, открытой, полуоткрытой, складной, разъемной, разборной, У</w:t>
            </w:r>
            <w:proofErr w:type="gramStart"/>
            <w:r w:rsidRPr="00147E97">
              <w:rPr>
                <w:sz w:val="22"/>
                <w:szCs w:val="22"/>
              </w:rPr>
              <w:t>- ,</w:t>
            </w:r>
            <w:proofErr w:type="gramEnd"/>
            <w:r w:rsidRPr="00147E97">
              <w:rPr>
                <w:sz w:val="22"/>
                <w:szCs w:val="22"/>
              </w:rPr>
              <w:t xml:space="preserve"> J -образной рамой). Велосипеды специальные, велосипеды спортивно-туристские, велосипеды горные (МТВ, АТВ), велосипеды для младших школьников, велосипеды спортивно-игровые (ВМХ), велосипеды по ГОСТ 31741-2012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95B531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</w:t>
            </w:r>
            <w:proofErr w:type="gramStart"/>
            <w:r w:rsidRPr="00147E97">
              <w:rPr>
                <w:sz w:val="22"/>
                <w:szCs w:val="22"/>
              </w:rPr>
              <w:t>/  26.095</w:t>
            </w:r>
            <w:proofErr w:type="gramEnd"/>
          </w:p>
          <w:p w14:paraId="0F90900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7F10B4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Требования безопасности:</w:t>
            </w:r>
          </w:p>
          <w:p w14:paraId="78425E4A" w14:textId="2D7D6649" w:rsidR="00565425" w:rsidRPr="00147E97" w:rsidRDefault="00565425" w:rsidP="00565425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после испытания велосипеда в сборе на прочность и проведения </w:t>
            </w:r>
            <w:proofErr w:type="spellStart"/>
            <w:r w:rsidRPr="00147E97">
              <w:rPr>
                <w:sz w:val="22"/>
                <w:szCs w:val="22"/>
              </w:rPr>
              <w:t>пробеговых</w:t>
            </w:r>
            <w:proofErr w:type="spellEnd"/>
            <w:r w:rsidRPr="00147E97">
              <w:rPr>
                <w:sz w:val="22"/>
                <w:szCs w:val="22"/>
              </w:rPr>
              <w:t xml:space="preserve"> испытаний – сохраняется работоспособное состояние. Остаточная деформация в системах и узлах не допускается</w:t>
            </w:r>
          </w:p>
        </w:tc>
        <w:tc>
          <w:tcPr>
            <w:tcW w:w="1843" w:type="dxa"/>
            <w:shd w:val="clear" w:color="auto" w:fill="auto"/>
          </w:tcPr>
          <w:p w14:paraId="2528321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1215B9A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п.6.1.4</w:t>
            </w:r>
          </w:p>
          <w:p w14:paraId="6680F33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7BFF8F3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16265C6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58B43F2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5E688B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4816AE8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п.8.7, п.8.9</w:t>
            </w:r>
          </w:p>
          <w:p w14:paraId="2931CAF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7644CE8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48B41EF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4114780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5425" w:rsidRPr="004E4FDE" w14:paraId="0199644C" w14:textId="77777777" w:rsidTr="003B2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565" w:type="dxa"/>
            <w:shd w:val="clear" w:color="auto" w:fill="auto"/>
          </w:tcPr>
          <w:p w14:paraId="354A042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1.39*</w:t>
            </w:r>
          </w:p>
        </w:tc>
        <w:tc>
          <w:tcPr>
            <w:tcW w:w="2267" w:type="dxa"/>
            <w:vMerge/>
            <w:shd w:val="clear" w:color="auto" w:fill="auto"/>
          </w:tcPr>
          <w:p w14:paraId="738E5044" w14:textId="4CAECC11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5AA237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</w:tc>
        <w:tc>
          <w:tcPr>
            <w:tcW w:w="2270" w:type="dxa"/>
            <w:shd w:val="clear" w:color="auto" w:fill="auto"/>
            <w:noWrap/>
          </w:tcPr>
          <w:p w14:paraId="5B1F28E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Тормозная система:</w:t>
            </w:r>
          </w:p>
          <w:p w14:paraId="5571FBB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наличие одной или двух тормозных   систем</w:t>
            </w:r>
          </w:p>
        </w:tc>
        <w:tc>
          <w:tcPr>
            <w:tcW w:w="1843" w:type="dxa"/>
            <w:shd w:val="clear" w:color="auto" w:fill="auto"/>
          </w:tcPr>
          <w:p w14:paraId="10D3743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</w:t>
            </w:r>
            <w:proofErr w:type="gramStart"/>
            <w:r w:rsidRPr="00147E97">
              <w:rPr>
                <w:sz w:val="22"/>
                <w:szCs w:val="22"/>
              </w:rPr>
              <w:t>2012  п.</w:t>
            </w:r>
            <w:proofErr w:type="gramEnd"/>
            <w:r w:rsidRPr="00147E97">
              <w:rPr>
                <w:sz w:val="22"/>
                <w:szCs w:val="22"/>
              </w:rPr>
              <w:t>6.2.1</w:t>
            </w:r>
            <w:r w:rsidRPr="00147E97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14:paraId="1B1EA47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</w:t>
            </w:r>
            <w:proofErr w:type="gramStart"/>
            <w:r w:rsidRPr="00147E97">
              <w:rPr>
                <w:sz w:val="22"/>
                <w:szCs w:val="22"/>
              </w:rPr>
              <w:t>2012  п.</w:t>
            </w:r>
            <w:proofErr w:type="gramEnd"/>
            <w:r w:rsidRPr="00147E97">
              <w:rPr>
                <w:sz w:val="22"/>
                <w:szCs w:val="22"/>
              </w:rPr>
              <w:t>6.2.1</w:t>
            </w:r>
          </w:p>
        </w:tc>
      </w:tr>
      <w:tr w:rsidR="00565425" w:rsidRPr="004E4FDE" w14:paraId="681D1735" w14:textId="77777777" w:rsidTr="003B2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565" w:type="dxa"/>
            <w:shd w:val="clear" w:color="auto" w:fill="auto"/>
          </w:tcPr>
          <w:p w14:paraId="74A9680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1.40*</w:t>
            </w:r>
          </w:p>
        </w:tc>
        <w:tc>
          <w:tcPr>
            <w:tcW w:w="2267" w:type="dxa"/>
            <w:vMerge/>
            <w:shd w:val="clear" w:color="auto" w:fill="auto"/>
          </w:tcPr>
          <w:p w14:paraId="220821F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D0BF53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  <w:noWrap/>
          </w:tcPr>
          <w:p w14:paraId="3ECC36A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Ручной тормоз:</w:t>
            </w:r>
          </w:p>
          <w:p w14:paraId="3B5A349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наибольший нормативный размер между поверхностями рукоятки тормоза и руля (или ручки руля);</w:t>
            </w:r>
          </w:p>
        </w:tc>
        <w:tc>
          <w:tcPr>
            <w:tcW w:w="1843" w:type="dxa"/>
            <w:shd w:val="clear" w:color="auto" w:fill="auto"/>
          </w:tcPr>
          <w:p w14:paraId="0EA018A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2EDDFD4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п.6.2.2.1</w:t>
            </w:r>
          </w:p>
          <w:p w14:paraId="154990D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247377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4128A20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п.6.2.2.1</w:t>
            </w:r>
          </w:p>
          <w:p w14:paraId="4EDBFA4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5425" w:rsidRPr="004E4FDE" w14:paraId="5DF59CE8" w14:textId="77777777" w:rsidTr="003B2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565" w:type="dxa"/>
            <w:shd w:val="clear" w:color="auto" w:fill="auto"/>
          </w:tcPr>
          <w:p w14:paraId="3F104CE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1.41*</w:t>
            </w:r>
          </w:p>
        </w:tc>
        <w:tc>
          <w:tcPr>
            <w:tcW w:w="2267" w:type="dxa"/>
            <w:vMerge/>
            <w:shd w:val="clear" w:color="auto" w:fill="auto"/>
          </w:tcPr>
          <w:p w14:paraId="6F63356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C04711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26.095</w:t>
            </w:r>
          </w:p>
        </w:tc>
        <w:tc>
          <w:tcPr>
            <w:tcW w:w="2270" w:type="dxa"/>
            <w:shd w:val="clear" w:color="auto" w:fill="auto"/>
            <w:noWrap/>
          </w:tcPr>
          <w:p w14:paraId="6173032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Ручной тормоз:</w:t>
            </w:r>
          </w:p>
          <w:p w14:paraId="144DB94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работа тормозной системы без заеданий;</w:t>
            </w:r>
          </w:p>
          <w:p w14:paraId="04CAA4A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растормаживание тормозной системы после снятия усилия;</w:t>
            </w:r>
          </w:p>
          <w:p w14:paraId="6D1B60C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E5D72E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720E37C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п.6.2.2.1</w:t>
            </w:r>
          </w:p>
        </w:tc>
        <w:tc>
          <w:tcPr>
            <w:tcW w:w="1843" w:type="dxa"/>
            <w:shd w:val="clear" w:color="auto" w:fill="auto"/>
          </w:tcPr>
          <w:p w14:paraId="267E8CA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5FE7E2D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п.6.2.2.1</w:t>
            </w:r>
          </w:p>
        </w:tc>
      </w:tr>
      <w:tr w:rsidR="00565425" w:rsidRPr="004E4FDE" w14:paraId="65303698" w14:textId="77777777" w:rsidTr="003B2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565" w:type="dxa"/>
            <w:shd w:val="clear" w:color="auto" w:fill="auto"/>
          </w:tcPr>
          <w:p w14:paraId="32914B7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1.42*</w:t>
            </w:r>
          </w:p>
        </w:tc>
        <w:tc>
          <w:tcPr>
            <w:tcW w:w="2267" w:type="dxa"/>
            <w:vMerge/>
            <w:tcBorders>
              <w:bottom w:val="nil"/>
            </w:tcBorders>
            <w:shd w:val="clear" w:color="auto" w:fill="auto"/>
          </w:tcPr>
          <w:p w14:paraId="0B09169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6B5143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</w:tc>
        <w:tc>
          <w:tcPr>
            <w:tcW w:w="2270" w:type="dxa"/>
            <w:shd w:val="clear" w:color="auto" w:fill="auto"/>
            <w:noWrap/>
          </w:tcPr>
          <w:p w14:paraId="1BD689D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При испытании тормозной системы не допускаются:</w:t>
            </w:r>
          </w:p>
          <w:p w14:paraId="10736FC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полная блокировка колес;</w:t>
            </w:r>
          </w:p>
          <w:p w14:paraId="3794CBC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залипание колодок после снятия усилия;</w:t>
            </w:r>
          </w:p>
          <w:p w14:paraId="6259CBD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-отсутствие неисправностей в узле фрикционной тормозной колодки после </w:t>
            </w:r>
            <w:proofErr w:type="spellStart"/>
            <w:r w:rsidRPr="00147E97">
              <w:rPr>
                <w:sz w:val="22"/>
                <w:szCs w:val="22"/>
              </w:rPr>
              <w:t>испытани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9ED9BF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1B85610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п.6.2.2.2</w:t>
            </w:r>
          </w:p>
          <w:p w14:paraId="66E7D42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66C3E0F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39A786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5809563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п.8.1.1</w:t>
            </w:r>
          </w:p>
          <w:p w14:paraId="793C62A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1CA26EA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1E7AB9A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E4FDE" w:rsidRPr="004E4FDE" w14:paraId="196C2F83" w14:textId="77777777" w:rsidTr="005654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5" w:type="dxa"/>
            <w:shd w:val="clear" w:color="auto" w:fill="auto"/>
          </w:tcPr>
          <w:p w14:paraId="05AB4EA6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1.43*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auto"/>
          </w:tcPr>
          <w:p w14:paraId="273E2BE9" w14:textId="5DFFEFCD" w:rsidR="004E4FDE" w:rsidRPr="00147E97" w:rsidRDefault="004E4FDE" w:rsidP="00565425">
            <w:pPr>
              <w:ind w:right="-57"/>
              <w:rPr>
                <w:sz w:val="22"/>
                <w:szCs w:val="22"/>
              </w:rPr>
            </w:pPr>
          </w:p>
          <w:p w14:paraId="17275912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B90CFB2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26.095</w:t>
            </w:r>
          </w:p>
        </w:tc>
        <w:tc>
          <w:tcPr>
            <w:tcW w:w="2270" w:type="dxa"/>
            <w:shd w:val="clear" w:color="auto" w:fill="auto"/>
            <w:noWrap/>
          </w:tcPr>
          <w:p w14:paraId="5D7CB66E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Ручной тормоз:</w:t>
            </w:r>
          </w:p>
          <w:p w14:paraId="146F80D7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сохранение работоспособности тормозной системы до предельно допустимого износа тормозных колодок</w:t>
            </w:r>
          </w:p>
        </w:tc>
        <w:tc>
          <w:tcPr>
            <w:tcW w:w="1843" w:type="dxa"/>
            <w:shd w:val="clear" w:color="auto" w:fill="auto"/>
          </w:tcPr>
          <w:p w14:paraId="14AE7AA5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04A3CACF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п.6.2.3</w:t>
            </w:r>
          </w:p>
        </w:tc>
        <w:tc>
          <w:tcPr>
            <w:tcW w:w="1843" w:type="dxa"/>
            <w:shd w:val="clear" w:color="auto" w:fill="auto"/>
          </w:tcPr>
          <w:p w14:paraId="1AA829E3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405BB644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п.6.2.3</w:t>
            </w:r>
          </w:p>
        </w:tc>
      </w:tr>
      <w:tr w:rsidR="004E4FDE" w:rsidRPr="004E4FDE" w14:paraId="2843D2E7" w14:textId="77777777" w:rsidTr="005654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51"/>
        </w:trPr>
        <w:tc>
          <w:tcPr>
            <w:tcW w:w="565" w:type="dxa"/>
            <w:shd w:val="clear" w:color="auto" w:fill="auto"/>
          </w:tcPr>
          <w:p w14:paraId="66678223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1.44*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F878D8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</w:tcPr>
          <w:p w14:paraId="7640C12B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  <w:noWrap/>
          </w:tcPr>
          <w:p w14:paraId="2D3F927F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Ножной тормоз:</w:t>
            </w:r>
          </w:p>
          <w:p w14:paraId="7AE3DFFC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наибольший угол между положениями шатуна при движении и торможении;</w:t>
            </w:r>
          </w:p>
        </w:tc>
        <w:tc>
          <w:tcPr>
            <w:tcW w:w="1843" w:type="dxa"/>
            <w:shd w:val="clear" w:color="auto" w:fill="auto"/>
          </w:tcPr>
          <w:p w14:paraId="1314BC30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1D8437CF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п.6.2.4</w:t>
            </w:r>
          </w:p>
        </w:tc>
        <w:tc>
          <w:tcPr>
            <w:tcW w:w="1843" w:type="dxa"/>
            <w:shd w:val="clear" w:color="auto" w:fill="auto"/>
          </w:tcPr>
          <w:p w14:paraId="745DC6C7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ГОСТ31741-2012</w:t>
            </w:r>
          </w:p>
          <w:p w14:paraId="4C9FC48A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п.6.2.4</w:t>
            </w:r>
          </w:p>
        </w:tc>
      </w:tr>
      <w:tr w:rsidR="00565425" w:rsidRPr="004E4FDE" w14:paraId="1B4D49C7" w14:textId="77777777" w:rsidTr="00F64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565" w:type="dxa"/>
            <w:shd w:val="clear" w:color="auto" w:fill="auto"/>
          </w:tcPr>
          <w:p w14:paraId="4CFEA98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1.45*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87976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дорожные для взрослых и подростков (с закрытой, открытой, полуоткрытой, складной, разъемной, разборной, У</w:t>
            </w:r>
            <w:proofErr w:type="gramStart"/>
            <w:r w:rsidRPr="00147E97">
              <w:rPr>
                <w:sz w:val="22"/>
                <w:szCs w:val="22"/>
              </w:rPr>
              <w:t>- ,</w:t>
            </w:r>
            <w:proofErr w:type="gramEnd"/>
            <w:r w:rsidRPr="00147E97">
              <w:rPr>
                <w:sz w:val="22"/>
                <w:szCs w:val="22"/>
              </w:rPr>
              <w:t xml:space="preserve"> J -образной рамой). Велосипеды специальные, велосипеды спортивно-туристские, велосипеды горные (МТВ, АТВ), велосипеды для младших </w:t>
            </w:r>
            <w:proofErr w:type="gramStart"/>
            <w:r w:rsidRPr="00147E97">
              <w:rPr>
                <w:sz w:val="22"/>
                <w:szCs w:val="22"/>
              </w:rPr>
              <w:t>школьников,  велосипеды</w:t>
            </w:r>
            <w:proofErr w:type="gramEnd"/>
            <w:r w:rsidRPr="00147E97">
              <w:rPr>
                <w:sz w:val="22"/>
                <w:szCs w:val="22"/>
              </w:rPr>
              <w:t xml:space="preserve"> спортивно-игровые (ВМХ), велосипеды по ГОСТ 31741-2012   </w:t>
            </w:r>
          </w:p>
          <w:p w14:paraId="60BB8AE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5CD4D8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26.095</w:t>
            </w:r>
          </w:p>
        </w:tc>
        <w:tc>
          <w:tcPr>
            <w:tcW w:w="2270" w:type="dxa"/>
            <w:shd w:val="clear" w:color="auto" w:fill="auto"/>
            <w:noWrap/>
          </w:tcPr>
          <w:p w14:paraId="002362E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Ножной тормоз:</w:t>
            </w:r>
          </w:p>
          <w:p w14:paraId="6895CFE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неисправностей в тормозной системе после испытания на прочность;</w:t>
            </w:r>
          </w:p>
        </w:tc>
        <w:tc>
          <w:tcPr>
            <w:tcW w:w="1843" w:type="dxa"/>
            <w:shd w:val="clear" w:color="auto" w:fill="auto"/>
          </w:tcPr>
          <w:p w14:paraId="565562D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24BD30B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п.6.2.5</w:t>
            </w:r>
          </w:p>
        </w:tc>
        <w:tc>
          <w:tcPr>
            <w:tcW w:w="1843" w:type="dxa"/>
            <w:shd w:val="clear" w:color="auto" w:fill="auto"/>
          </w:tcPr>
          <w:p w14:paraId="0901A95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1FC9C9B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п.8.1.2.1-8.1.2.2</w:t>
            </w:r>
          </w:p>
        </w:tc>
      </w:tr>
      <w:tr w:rsidR="00565425" w:rsidRPr="004E4FDE" w14:paraId="21556B40" w14:textId="77777777" w:rsidTr="00F64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565" w:type="dxa"/>
            <w:shd w:val="clear" w:color="auto" w:fill="auto"/>
          </w:tcPr>
          <w:p w14:paraId="7F14234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1.46*</w:t>
            </w:r>
          </w:p>
        </w:tc>
        <w:tc>
          <w:tcPr>
            <w:tcW w:w="2267" w:type="dxa"/>
            <w:vMerge/>
            <w:shd w:val="clear" w:color="auto" w:fill="auto"/>
          </w:tcPr>
          <w:p w14:paraId="4299EEF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670B4E0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38.000</w:t>
            </w:r>
          </w:p>
        </w:tc>
        <w:tc>
          <w:tcPr>
            <w:tcW w:w="2270" w:type="dxa"/>
            <w:shd w:val="clear" w:color="auto" w:fill="auto"/>
            <w:noWrap/>
          </w:tcPr>
          <w:p w14:paraId="4CD7AB9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Ножной тормоз:</w:t>
            </w:r>
          </w:p>
          <w:p w14:paraId="08DFE01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тормозной путь по сухому покрытию, с увлажненными тормозами;</w:t>
            </w:r>
          </w:p>
        </w:tc>
        <w:tc>
          <w:tcPr>
            <w:tcW w:w="1843" w:type="dxa"/>
            <w:shd w:val="clear" w:color="auto" w:fill="auto"/>
          </w:tcPr>
          <w:p w14:paraId="0FA45FF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30036F5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п.6.2.5</w:t>
            </w:r>
          </w:p>
        </w:tc>
        <w:tc>
          <w:tcPr>
            <w:tcW w:w="1843" w:type="dxa"/>
            <w:shd w:val="clear" w:color="auto" w:fill="auto"/>
          </w:tcPr>
          <w:p w14:paraId="0ED3FF5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75F70A5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п.8.1.3.6</w:t>
            </w:r>
          </w:p>
        </w:tc>
      </w:tr>
      <w:tr w:rsidR="00565425" w:rsidRPr="004E4FDE" w14:paraId="64691CE6" w14:textId="77777777" w:rsidTr="00F64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65" w:type="dxa"/>
            <w:shd w:val="clear" w:color="auto" w:fill="auto"/>
          </w:tcPr>
          <w:p w14:paraId="65004B9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1.47*</w:t>
            </w:r>
          </w:p>
        </w:tc>
        <w:tc>
          <w:tcPr>
            <w:tcW w:w="2267" w:type="dxa"/>
            <w:vMerge/>
            <w:shd w:val="clear" w:color="auto" w:fill="auto"/>
          </w:tcPr>
          <w:p w14:paraId="5760DBC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9DC987E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26.095</w:t>
            </w:r>
          </w:p>
        </w:tc>
        <w:tc>
          <w:tcPr>
            <w:tcW w:w="2270" w:type="dxa"/>
            <w:shd w:val="clear" w:color="auto" w:fill="auto"/>
            <w:noWrap/>
          </w:tcPr>
          <w:p w14:paraId="5ED2F7E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Ножной тормоз:</w:t>
            </w:r>
          </w:p>
          <w:p w14:paraId="68214FE9" w14:textId="3F2B8CF0" w:rsidR="00565425" w:rsidRPr="00147E97" w:rsidRDefault="00565425" w:rsidP="007829D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зависимость силы торможения от силы на педаль в ножном тормозе</w:t>
            </w:r>
          </w:p>
        </w:tc>
        <w:tc>
          <w:tcPr>
            <w:tcW w:w="1843" w:type="dxa"/>
            <w:shd w:val="clear" w:color="auto" w:fill="auto"/>
          </w:tcPr>
          <w:p w14:paraId="6103813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5E8150E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п.6.2.6</w:t>
            </w:r>
          </w:p>
        </w:tc>
        <w:tc>
          <w:tcPr>
            <w:tcW w:w="1843" w:type="dxa"/>
            <w:shd w:val="clear" w:color="auto" w:fill="auto"/>
          </w:tcPr>
          <w:p w14:paraId="2209AF0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688C2B6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п.8.1.4</w:t>
            </w:r>
          </w:p>
        </w:tc>
      </w:tr>
      <w:tr w:rsidR="00565425" w:rsidRPr="004E4FDE" w14:paraId="72209706" w14:textId="77777777" w:rsidTr="00F64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14:paraId="64B34EC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1.48*</w:t>
            </w:r>
          </w:p>
        </w:tc>
        <w:tc>
          <w:tcPr>
            <w:tcW w:w="2267" w:type="dxa"/>
            <w:vMerge/>
            <w:shd w:val="clear" w:color="auto" w:fill="auto"/>
          </w:tcPr>
          <w:p w14:paraId="6EE96D0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C08343B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31C885F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Руль:</w:t>
            </w:r>
          </w:p>
          <w:p w14:paraId="74C90A7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ширина руля;</w:t>
            </w:r>
          </w:p>
          <w:p w14:paraId="5FA40D23" w14:textId="6A623AF6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расстояние по вертикали между верхними частями ручек руля и опорной поверхностью седла;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398ECA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0CBC977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п.6.3.1</w:t>
            </w:r>
          </w:p>
          <w:p w14:paraId="3A0AA7C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5D3ACC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64981134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п.6.3.1</w:t>
            </w:r>
          </w:p>
          <w:p w14:paraId="38D8D99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5425" w:rsidRPr="004E4FDE" w14:paraId="54856D11" w14:textId="77777777" w:rsidTr="00F64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3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14:paraId="674EB63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1.49*</w:t>
            </w:r>
          </w:p>
        </w:tc>
        <w:tc>
          <w:tcPr>
            <w:tcW w:w="2267" w:type="dxa"/>
            <w:vMerge/>
            <w:shd w:val="clear" w:color="auto" w:fill="auto"/>
          </w:tcPr>
          <w:p w14:paraId="51B151B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A97DADB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4EB3B81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Руль:</w:t>
            </w:r>
          </w:p>
          <w:p w14:paraId="5FA9E421" w14:textId="557CEC6C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сила стягивания ручек или заглушек</w:t>
            </w:r>
          </w:p>
          <w:p w14:paraId="13A1B26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D46399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4A1D233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п.6.3.1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5ADCAD0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5EE6BA4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п.6.3.1</w:t>
            </w:r>
          </w:p>
        </w:tc>
      </w:tr>
      <w:tr w:rsidR="00565425" w:rsidRPr="004E4FDE" w14:paraId="21D70C01" w14:textId="77777777" w:rsidTr="00F64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58"/>
        </w:trPr>
        <w:tc>
          <w:tcPr>
            <w:tcW w:w="565" w:type="dxa"/>
            <w:shd w:val="clear" w:color="auto" w:fill="auto"/>
          </w:tcPr>
          <w:p w14:paraId="1DB60A4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1.50*</w:t>
            </w:r>
          </w:p>
        </w:tc>
        <w:tc>
          <w:tcPr>
            <w:tcW w:w="2267" w:type="dxa"/>
            <w:vMerge/>
            <w:shd w:val="clear" w:color="auto" w:fill="auto"/>
          </w:tcPr>
          <w:p w14:paraId="6BB43AB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C3DC69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68F9552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Стержень руля:</w:t>
            </w:r>
          </w:p>
          <w:p w14:paraId="40452E4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наличие метки минимальной глубины ввода стержня руля в стержень вилки и значение размера ее расположения</w:t>
            </w:r>
          </w:p>
        </w:tc>
        <w:tc>
          <w:tcPr>
            <w:tcW w:w="1843" w:type="dxa"/>
            <w:shd w:val="clear" w:color="auto" w:fill="auto"/>
          </w:tcPr>
          <w:p w14:paraId="390C797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2E9B80E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п.6.3.2</w:t>
            </w:r>
          </w:p>
        </w:tc>
        <w:tc>
          <w:tcPr>
            <w:tcW w:w="1843" w:type="dxa"/>
            <w:shd w:val="clear" w:color="auto" w:fill="auto"/>
          </w:tcPr>
          <w:p w14:paraId="1EACCEC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668545E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п.6.3.2</w:t>
            </w:r>
          </w:p>
        </w:tc>
      </w:tr>
      <w:tr w:rsidR="00565425" w:rsidRPr="004E4FDE" w14:paraId="536B702B" w14:textId="77777777" w:rsidTr="005654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9"/>
        </w:trPr>
        <w:tc>
          <w:tcPr>
            <w:tcW w:w="565" w:type="dxa"/>
            <w:shd w:val="clear" w:color="auto" w:fill="auto"/>
          </w:tcPr>
          <w:p w14:paraId="51F4437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1.51*</w:t>
            </w:r>
          </w:p>
        </w:tc>
        <w:tc>
          <w:tcPr>
            <w:tcW w:w="2267" w:type="dxa"/>
            <w:vMerge/>
            <w:tcBorders>
              <w:bottom w:val="nil"/>
            </w:tcBorders>
            <w:shd w:val="clear" w:color="auto" w:fill="auto"/>
          </w:tcPr>
          <w:p w14:paraId="22CD733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ECAD5C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26.095</w:t>
            </w:r>
          </w:p>
        </w:tc>
        <w:tc>
          <w:tcPr>
            <w:tcW w:w="2270" w:type="dxa"/>
            <w:shd w:val="clear" w:color="auto" w:fill="auto"/>
          </w:tcPr>
          <w:p w14:paraId="067845B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Затяжной болт для стержня руля:</w:t>
            </w:r>
          </w:p>
          <w:p w14:paraId="4F16E16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минимальное значение разрушающего крутящего момента затяжки болтов стержня руля</w:t>
            </w:r>
          </w:p>
        </w:tc>
        <w:tc>
          <w:tcPr>
            <w:tcW w:w="1843" w:type="dxa"/>
            <w:shd w:val="clear" w:color="auto" w:fill="auto"/>
          </w:tcPr>
          <w:p w14:paraId="3BD1420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65DE965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п.6.3.2</w:t>
            </w:r>
          </w:p>
          <w:p w14:paraId="273AE10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8D867D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4114A52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п.6.3.2</w:t>
            </w:r>
          </w:p>
          <w:p w14:paraId="5011BC2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E4FDE" w:rsidRPr="004E4FDE" w14:paraId="64CFA0EB" w14:textId="77777777" w:rsidTr="005654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565" w:type="dxa"/>
            <w:shd w:val="clear" w:color="auto" w:fill="auto"/>
          </w:tcPr>
          <w:p w14:paraId="5BBAF936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1.52*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F7736C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613B1CD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29.061</w:t>
            </w:r>
          </w:p>
          <w:p w14:paraId="1C98EED3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29.040</w:t>
            </w:r>
          </w:p>
        </w:tc>
        <w:tc>
          <w:tcPr>
            <w:tcW w:w="2270" w:type="dxa"/>
            <w:shd w:val="clear" w:color="auto" w:fill="auto"/>
          </w:tcPr>
          <w:p w14:paraId="320ED6F7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Устойчивость рулевого управления</w:t>
            </w:r>
          </w:p>
          <w:p w14:paraId="7E59920D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D44F223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 п.6.3.4</w:t>
            </w:r>
          </w:p>
        </w:tc>
        <w:tc>
          <w:tcPr>
            <w:tcW w:w="1843" w:type="dxa"/>
            <w:shd w:val="clear" w:color="auto" w:fill="auto"/>
          </w:tcPr>
          <w:p w14:paraId="6909F477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3DF46B92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п.6.3.4</w:t>
            </w:r>
          </w:p>
        </w:tc>
      </w:tr>
      <w:tr w:rsidR="00565425" w:rsidRPr="004E4FDE" w14:paraId="42937D6F" w14:textId="77777777" w:rsidTr="00242A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01"/>
        </w:trPr>
        <w:tc>
          <w:tcPr>
            <w:tcW w:w="565" w:type="dxa"/>
            <w:shd w:val="clear" w:color="auto" w:fill="auto"/>
          </w:tcPr>
          <w:p w14:paraId="0C5D524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1.53*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3BBB88" w14:textId="62E5444C" w:rsidR="00565425" w:rsidRPr="00147E97" w:rsidRDefault="00565425" w:rsidP="00565425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дорожные для взрослых и подростков (с закрытой, открытой, полуоткрытой, складной, разъемной, разборной, У</w:t>
            </w:r>
            <w:proofErr w:type="gramStart"/>
            <w:r w:rsidRPr="00147E97">
              <w:rPr>
                <w:sz w:val="22"/>
                <w:szCs w:val="22"/>
              </w:rPr>
              <w:t>- ,</w:t>
            </w:r>
            <w:proofErr w:type="gramEnd"/>
            <w:r w:rsidRPr="00147E97">
              <w:rPr>
                <w:sz w:val="22"/>
                <w:szCs w:val="22"/>
              </w:rPr>
              <w:t xml:space="preserve"> J -образной рамой). Велосипеды специальные, велосипеды спортивно-туристские, велосипеды горные (МТВ, АТВ), велосипеды для младших школьников, велосипеды спортивно-игровые (ВМХ), велосипеды по ГОСТ 31741-2012  </w:t>
            </w:r>
          </w:p>
          <w:p w14:paraId="73295D4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4EB780F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26.061</w:t>
            </w:r>
          </w:p>
          <w:p w14:paraId="28698B3A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26.095</w:t>
            </w:r>
          </w:p>
          <w:p w14:paraId="740EF740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  <w:p w14:paraId="7D304184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3F4E5B1E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3C0A529C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730FF3CD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4608E41A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5E23912F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585ACD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Прочность узла рулевого управления:</w:t>
            </w:r>
          </w:p>
          <w:p w14:paraId="4443814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</w:t>
            </w:r>
            <w:proofErr w:type="spellStart"/>
            <w:r w:rsidRPr="00147E97">
              <w:rPr>
                <w:sz w:val="22"/>
                <w:szCs w:val="22"/>
              </w:rPr>
              <w:t>испытаниие</w:t>
            </w:r>
            <w:proofErr w:type="spellEnd"/>
            <w:r w:rsidRPr="00147E97">
              <w:rPr>
                <w:sz w:val="22"/>
                <w:szCs w:val="22"/>
              </w:rPr>
              <w:t xml:space="preserve"> на прочность статической нагрузкой;</w:t>
            </w:r>
          </w:p>
          <w:p w14:paraId="6CC25E5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испытание на прочность соединения узла «руль велосипеда – вынос -стержень руля</w:t>
            </w:r>
            <w:proofErr w:type="gramStart"/>
            <w:r w:rsidRPr="00147E97">
              <w:rPr>
                <w:sz w:val="22"/>
                <w:szCs w:val="22"/>
              </w:rPr>
              <w:t>» ;</w:t>
            </w:r>
            <w:proofErr w:type="gramEnd"/>
          </w:p>
          <w:p w14:paraId="77AA5DF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</w:t>
            </w:r>
            <w:proofErr w:type="spellStart"/>
            <w:r w:rsidRPr="00147E97">
              <w:rPr>
                <w:sz w:val="22"/>
                <w:szCs w:val="22"/>
              </w:rPr>
              <w:t>испытаниие</w:t>
            </w:r>
            <w:proofErr w:type="spellEnd"/>
            <w:r w:rsidRPr="00147E97">
              <w:rPr>
                <w:sz w:val="22"/>
                <w:szCs w:val="22"/>
              </w:rPr>
              <w:t xml:space="preserve"> на прочность и прокручивании узла «стержень руля - передняя </w:t>
            </w:r>
          </w:p>
          <w:p w14:paraId="5DE39A4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вилка» </w:t>
            </w:r>
          </w:p>
        </w:tc>
        <w:tc>
          <w:tcPr>
            <w:tcW w:w="1843" w:type="dxa"/>
            <w:shd w:val="clear" w:color="auto" w:fill="auto"/>
          </w:tcPr>
          <w:p w14:paraId="7FA295F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1B61295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п.6.3.5</w:t>
            </w:r>
          </w:p>
          <w:p w14:paraId="797A953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6EBC215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425730D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25F8764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47DF408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5ABBBC6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6F38C10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6F52B137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2656C5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17F9111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п.8.2.1.1, п.8.2.1.2;</w:t>
            </w:r>
          </w:p>
          <w:p w14:paraId="4911FCB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п.8.2.2, п.8.2.3;</w:t>
            </w:r>
          </w:p>
          <w:p w14:paraId="521801D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7E0C8D3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5425" w:rsidRPr="004E4FDE" w14:paraId="385270F4" w14:textId="77777777" w:rsidTr="00242A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16"/>
        </w:trPr>
        <w:tc>
          <w:tcPr>
            <w:tcW w:w="565" w:type="dxa"/>
            <w:shd w:val="clear" w:color="auto" w:fill="auto"/>
          </w:tcPr>
          <w:p w14:paraId="2F3FD32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1.54*</w:t>
            </w:r>
          </w:p>
        </w:tc>
        <w:tc>
          <w:tcPr>
            <w:tcW w:w="2267" w:type="dxa"/>
            <w:vMerge/>
            <w:shd w:val="clear" w:color="auto" w:fill="auto"/>
          </w:tcPr>
          <w:p w14:paraId="3E956CF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5823718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</w:t>
            </w:r>
          </w:p>
          <w:p w14:paraId="6F8854C1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29.061</w:t>
            </w:r>
          </w:p>
          <w:p w14:paraId="5C28636D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26.095</w:t>
            </w:r>
          </w:p>
          <w:p w14:paraId="147B3B6B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56A3442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Узел «рама-передняя вилка»</w:t>
            </w:r>
          </w:p>
          <w:p w14:paraId="507A3C3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при испытании падающей массой </w:t>
            </w:r>
            <w:proofErr w:type="gramStart"/>
            <w:r w:rsidRPr="00147E97">
              <w:rPr>
                <w:sz w:val="22"/>
                <w:szCs w:val="22"/>
              </w:rPr>
              <w:t>и  испытании</w:t>
            </w:r>
            <w:proofErr w:type="gramEnd"/>
            <w:r w:rsidRPr="00147E97">
              <w:rPr>
                <w:sz w:val="22"/>
                <w:szCs w:val="22"/>
              </w:rPr>
              <w:t xml:space="preserve"> свободным падением узла «рама - передняя вилка» остаточная деформация не должна превышать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147E97">
                <w:rPr>
                  <w:sz w:val="22"/>
                  <w:szCs w:val="22"/>
                </w:rPr>
                <w:t>40 мм</w:t>
              </w:r>
            </w:smartTag>
            <w:r w:rsidRPr="00147E97">
              <w:rPr>
                <w:sz w:val="22"/>
                <w:szCs w:val="22"/>
              </w:rPr>
              <w:t xml:space="preserve"> при отсутствии видимых трещин</w:t>
            </w:r>
          </w:p>
        </w:tc>
        <w:tc>
          <w:tcPr>
            <w:tcW w:w="1843" w:type="dxa"/>
            <w:shd w:val="clear" w:color="auto" w:fill="auto"/>
          </w:tcPr>
          <w:p w14:paraId="7C64348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 п.6.4</w:t>
            </w:r>
          </w:p>
          <w:p w14:paraId="2B414F75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391F89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11F9D44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п.8.3.1, п.8.3.2</w:t>
            </w:r>
          </w:p>
        </w:tc>
      </w:tr>
      <w:tr w:rsidR="00565425" w:rsidRPr="004E4FDE" w14:paraId="6650DA78" w14:textId="77777777" w:rsidTr="00242A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6"/>
        </w:trPr>
        <w:tc>
          <w:tcPr>
            <w:tcW w:w="565" w:type="dxa"/>
            <w:shd w:val="clear" w:color="auto" w:fill="auto"/>
          </w:tcPr>
          <w:p w14:paraId="524CC04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1.55*</w:t>
            </w:r>
          </w:p>
        </w:tc>
        <w:tc>
          <w:tcPr>
            <w:tcW w:w="2267" w:type="dxa"/>
            <w:vMerge/>
            <w:shd w:val="clear" w:color="auto" w:fill="auto"/>
          </w:tcPr>
          <w:p w14:paraId="6F3848D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D4FE05C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  <w:p w14:paraId="5C5F0B5A" w14:textId="77777777" w:rsidR="00565425" w:rsidRPr="00D26741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4543650B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Узел «рама-передняя вилка»</w:t>
            </w:r>
          </w:p>
          <w:p w14:paraId="45883FA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обеспеченность симметричного расположения колеса в передней вилке за счет пазов или     других средств   размещения передней оси</w:t>
            </w:r>
          </w:p>
        </w:tc>
        <w:tc>
          <w:tcPr>
            <w:tcW w:w="1843" w:type="dxa"/>
            <w:shd w:val="clear" w:color="auto" w:fill="auto"/>
          </w:tcPr>
          <w:p w14:paraId="16FF79C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 п.6.4</w:t>
            </w:r>
          </w:p>
        </w:tc>
        <w:tc>
          <w:tcPr>
            <w:tcW w:w="1843" w:type="dxa"/>
            <w:shd w:val="clear" w:color="auto" w:fill="auto"/>
          </w:tcPr>
          <w:p w14:paraId="61F0C93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 п.6.4</w:t>
            </w:r>
          </w:p>
          <w:p w14:paraId="6D6567E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5425" w:rsidRPr="004E4FDE" w14:paraId="1920298A" w14:textId="77777777" w:rsidTr="00242A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28"/>
        </w:trPr>
        <w:tc>
          <w:tcPr>
            <w:tcW w:w="565" w:type="dxa"/>
            <w:shd w:val="clear" w:color="auto" w:fill="auto"/>
          </w:tcPr>
          <w:p w14:paraId="46DA12A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1.56*</w:t>
            </w:r>
          </w:p>
        </w:tc>
        <w:tc>
          <w:tcPr>
            <w:tcW w:w="2267" w:type="dxa"/>
            <w:vMerge/>
            <w:shd w:val="clear" w:color="auto" w:fill="auto"/>
          </w:tcPr>
          <w:p w14:paraId="370B2B9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29461A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  <w:p w14:paraId="5172172F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0F03AA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Колеса:</w:t>
            </w:r>
          </w:p>
          <w:p w14:paraId="3B078EBC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 допустимые отклонения:</w:t>
            </w:r>
          </w:p>
          <w:p w14:paraId="2BFB894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торцевого биения;</w:t>
            </w:r>
          </w:p>
          <w:p w14:paraId="6BCD5CF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-радиального биения;</w:t>
            </w:r>
          </w:p>
          <w:p w14:paraId="4074BEE8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смещения плоскостей колес;</w:t>
            </w:r>
          </w:p>
          <w:p w14:paraId="59CCAD43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зазор между шиной колеса и любой деталью рамы</w:t>
            </w:r>
          </w:p>
        </w:tc>
        <w:tc>
          <w:tcPr>
            <w:tcW w:w="1843" w:type="dxa"/>
            <w:shd w:val="clear" w:color="auto" w:fill="auto"/>
          </w:tcPr>
          <w:p w14:paraId="1C1FBB29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085BC2E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п.6.5.1; п.6.5.2</w:t>
            </w:r>
          </w:p>
          <w:p w14:paraId="434FE0F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6A756806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35248C4A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626D21E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2A579D92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п.6.5.1; п.6.5.2</w:t>
            </w:r>
          </w:p>
          <w:p w14:paraId="7E44A741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2AD151D0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  <w:p w14:paraId="3B3C734D" w14:textId="77777777" w:rsidR="00565425" w:rsidRPr="00147E97" w:rsidRDefault="00565425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46360" w:rsidRPr="004E4FDE" w14:paraId="115F2A22" w14:textId="77777777" w:rsidTr="00242A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03"/>
        </w:trPr>
        <w:tc>
          <w:tcPr>
            <w:tcW w:w="565" w:type="dxa"/>
            <w:shd w:val="clear" w:color="auto" w:fill="auto"/>
          </w:tcPr>
          <w:p w14:paraId="01E66170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1.57*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BF467B8" w14:textId="77777777" w:rsidR="00B46360" w:rsidRPr="00147E97" w:rsidRDefault="00B46360" w:rsidP="00565425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дорожные для взрослых и подростков (с закрытой, открытой, полуоткрытой, складной, разъемной, разборной, У</w:t>
            </w:r>
            <w:proofErr w:type="gramStart"/>
            <w:r w:rsidRPr="00147E97">
              <w:rPr>
                <w:sz w:val="22"/>
                <w:szCs w:val="22"/>
              </w:rPr>
              <w:t>- ,</w:t>
            </w:r>
            <w:proofErr w:type="gramEnd"/>
            <w:r w:rsidRPr="00147E97">
              <w:rPr>
                <w:sz w:val="22"/>
                <w:szCs w:val="22"/>
              </w:rPr>
              <w:t xml:space="preserve"> J -образной рамой). Велосипеды специальные, велосипеды спортивно-туристские, велосипеды горные (МТВ, АТВ), велосипеды для младших </w:t>
            </w:r>
            <w:proofErr w:type="gramStart"/>
            <w:r w:rsidRPr="00147E97">
              <w:rPr>
                <w:sz w:val="22"/>
                <w:szCs w:val="22"/>
              </w:rPr>
              <w:t>школьников,  велосипеды</w:t>
            </w:r>
            <w:proofErr w:type="gramEnd"/>
            <w:r w:rsidRPr="00147E97">
              <w:rPr>
                <w:sz w:val="22"/>
                <w:szCs w:val="22"/>
              </w:rPr>
              <w:t xml:space="preserve"> спортивно-игровые (ВМХ), велосипеды по ГОСТ 31741-2012 </w:t>
            </w:r>
          </w:p>
          <w:p w14:paraId="7E34B20B" w14:textId="77777777" w:rsidR="00B46360" w:rsidRPr="00147E97" w:rsidRDefault="00B46360" w:rsidP="005654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69F3E38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    26.095</w:t>
            </w:r>
          </w:p>
          <w:p w14:paraId="6622BC3D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  <w:p w14:paraId="5D9C5E74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  <w:p w14:paraId="52E0705D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  <w:p w14:paraId="07439307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  <w:p w14:paraId="466C34F5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39.000</w:t>
            </w:r>
          </w:p>
        </w:tc>
        <w:tc>
          <w:tcPr>
            <w:tcW w:w="2270" w:type="dxa"/>
            <w:shd w:val="clear" w:color="auto" w:fill="auto"/>
          </w:tcPr>
          <w:p w14:paraId="4038646F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Колеса:</w:t>
            </w:r>
          </w:p>
          <w:p w14:paraId="4E71D076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минимальное значение разрушающего крутящего момента крепежных соединений;</w:t>
            </w:r>
          </w:p>
          <w:p w14:paraId="7F572C69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относительное перемещение между осью переднего колеса и вилкой не допускается;</w:t>
            </w:r>
          </w:p>
          <w:p w14:paraId="4E4FA76A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относительное перемещение между осью заднего колеса и рамой не допускается;</w:t>
            </w:r>
          </w:p>
          <w:p w14:paraId="60D65D4E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при испытании    колеса статической нагрузкой на деталях колеса не должно быть повреждений при нормированном значении остаточной деформации;</w:t>
            </w:r>
          </w:p>
        </w:tc>
        <w:tc>
          <w:tcPr>
            <w:tcW w:w="1843" w:type="dxa"/>
            <w:shd w:val="clear" w:color="auto" w:fill="auto"/>
          </w:tcPr>
          <w:p w14:paraId="1AC66456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4803F967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п.6.5.3</w:t>
            </w:r>
          </w:p>
          <w:p w14:paraId="5B83CD2B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  <w:p w14:paraId="6A62C1E9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  <w:p w14:paraId="69B5F8EF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  <w:p w14:paraId="051BDB3E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  <w:p w14:paraId="18B69B03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  <w:p w14:paraId="3065927D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B19B6E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0FA49285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п.6.5.3, п.8.4.2, п.8.4.3, п.8.4.1</w:t>
            </w:r>
          </w:p>
          <w:p w14:paraId="3795BDB3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  <w:p w14:paraId="069B5D83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46360" w:rsidRPr="004E4FDE" w14:paraId="6E93BCDF" w14:textId="77777777" w:rsidTr="002B5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5"/>
        </w:trPr>
        <w:tc>
          <w:tcPr>
            <w:tcW w:w="565" w:type="dxa"/>
            <w:shd w:val="clear" w:color="auto" w:fill="auto"/>
          </w:tcPr>
          <w:p w14:paraId="0AE00F08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1.58*</w:t>
            </w:r>
          </w:p>
        </w:tc>
        <w:tc>
          <w:tcPr>
            <w:tcW w:w="2267" w:type="dxa"/>
            <w:vMerge/>
            <w:shd w:val="clear" w:color="auto" w:fill="auto"/>
          </w:tcPr>
          <w:p w14:paraId="50AD4D9E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3878A94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21DC23FD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Колеса:</w:t>
            </w:r>
          </w:p>
          <w:p w14:paraId="396CA0C6" w14:textId="04CA962D" w:rsidR="00B46360" w:rsidRPr="00147E97" w:rsidRDefault="00B46360" w:rsidP="007829D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соответствие шины и обода</w:t>
            </w:r>
          </w:p>
        </w:tc>
        <w:tc>
          <w:tcPr>
            <w:tcW w:w="1843" w:type="dxa"/>
            <w:shd w:val="clear" w:color="auto" w:fill="auto"/>
          </w:tcPr>
          <w:p w14:paraId="1760A46C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 п.6.6</w:t>
            </w:r>
          </w:p>
        </w:tc>
        <w:tc>
          <w:tcPr>
            <w:tcW w:w="1843" w:type="dxa"/>
            <w:shd w:val="clear" w:color="auto" w:fill="auto"/>
          </w:tcPr>
          <w:p w14:paraId="71908A90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5120B384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п.6.6</w:t>
            </w:r>
          </w:p>
        </w:tc>
      </w:tr>
      <w:tr w:rsidR="00B46360" w:rsidRPr="004E4FDE" w14:paraId="5508E415" w14:textId="77777777" w:rsidTr="00B46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48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4C1A2C2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1.59*</w:t>
            </w:r>
          </w:p>
        </w:tc>
        <w:tc>
          <w:tcPr>
            <w:tcW w:w="2267" w:type="dxa"/>
            <w:vMerge/>
            <w:shd w:val="clear" w:color="auto" w:fill="auto"/>
          </w:tcPr>
          <w:p w14:paraId="4DD82C13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91FA226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14:paraId="4D9C966C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Педали:</w:t>
            </w:r>
          </w:p>
          <w:p w14:paraId="38DB32FD" w14:textId="12A8A22C" w:rsidR="00B46360" w:rsidRPr="00147E97" w:rsidRDefault="00B46360" w:rsidP="00B46360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отсутствие касания деталей педали поверхности земли при нахождении ее в нижней точке и положении опорной поверхности </w:t>
            </w:r>
            <w:proofErr w:type="gramStart"/>
            <w:r w:rsidRPr="00147E97">
              <w:rPr>
                <w:sz w:val="22"/>
                <w:szCs w:val="22"/>
              </w:rPr>
              <w:t>педали  параллельно</w:t>
            </w:r>
            <w:proofErr w:type="gramEnd"/>
            <w:r w:rsidRPr="00147E97">
              <w:rPr>
                <w:sz w:val="22"/>
                <w:szCs w:val="22"/>
              </w:rPr>
              <w:t xml:space="preserve"> земли, в случае  отклонения велосипеда на 250 от вертикали;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C3FE79B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4AA4FB07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п.6.7.1</w:t>
            </w:r>
          </w:p>
          <w:p w14:paraId="363F0D97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  <w:p w14:paraId="2BF92FBA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  <w:p w14:paraId="11A8AC31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  <w:p w14:paraId="0EE2A16E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757B355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6A878A76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п.6.7.1</w:t>
            </w:r>
          </w:p>
          <w:p w14:paraId="6CD7AEC0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  <w:p w14:paraId="2957EC72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  <w:p w14:paraId="2D168C16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46360" w:rsidRPr="004E4FDE" w14:paraId="6BFE6916" w14:textId="77777777" w:rsidTr="000C78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17"/>
        </w:trPr>
        <w:tc>
          <w:tcPr>
            <w:tcW w:w="565" w:type="dxa"/>
            <w:shd w:val="clear" w:color="auto" w:fill="auto"/>
          </w:tcPr>
          <w:p w14:paraId="2BAFBDF1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1.60*</w:t>
            </w:r>
          </w:p>
        </w:tc>
        <w:tc>
          <w:tcPr>
            <w:tcW w:w="2267" w:type="dxa"/>
            <w:vMerge/>
            <w:shd w:val="clear" w:color="auto" w:fill="auto"/>
          </w:tcPr>
          <w:p w14:paraId="4D6D6103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82F8175" w14:textId="77777777" w:rsidR="00B46360" w:rsidRPr="00D26741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26.095</w:t>
            </w:r>
          </w:p>
          <w:p w14:paraId="51866FBF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0" w:type="dxa"/>
            <w:shd w:val="clear" w:color="auto" w:fill="auto"/>
          </w:tcPr>
          <w:p w14:paraId="2D79D12C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Педали:</w:t>
            </w:r>
          </w:p>
          <w:p w14:paraId="65AA0532" w14:textId="6AEFFEA8" w:rsidR="00B46360" w:rsidRPr="00147E97" w:rsidRDefault="00B46360" w:rsidP="007829D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отсутствие подвижности опорной поверхности </w:t>
            </w:r>
            <w:proofErr w:type="spellStart"/>
            <w:r w:rsidRPr="00147E97">
              <w:rPr>
                <w:sz w:val="22"/>
                <w:szCs w:val="22"/>
              </w:rPr>
              <w:t>велопедали</w:t>
            </w:r>
            <w:proofErr w:type="spellEnd"/>
            <w:r w:rsidRPr="00147E97">
              <w:rPr>
                <w:sz w:val="22"/>
                <w:szCs w:val="22"/>
              </w:rPr>
              <w:t xml:space="preserve"> в фиксирующем устройстве;</w:t>
            </w:r>
          </w:p>
        </w:tc>
        <w:tc>
          <w:tcPr>
            <w:tcW w:w="1843" w:type="dxa"/>
            <w:shd w:val="clear" w:color="auto" w:fill="auto"/>
          </w:tcPr>
          <w:p w14:paraId="4696361E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0BA6E668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п.6.7.2</w:t>
            </w:r>
          </w:p>
        </w:tc>
        <w:tc>
          <w:tcPr>
            <w:tcW w:w="1843" w:type="dxa"/>
            <w:shd w:val="clear" w:color="auto" w:fill="auto"/>
          </w:tcPr>
          <w:p w14:paraId="1CE1DE87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2022A41B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п.6.7.2</w:t>
            </w:r>
          </w:p>
        </w:tc>
      </w:tr>
      <w:tr w:rsidR="00B46360" w:rsidRPr="004E4FDE" w14:paraId="4E799A29" w14:textId="77777777" w:rsidTr="00782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5" w:type="dxa"/>
            <w:shd w:val="clear" w:color="auto" w:fill="auto"/>
          </w:tcPr>
          <w:p w14:paraId="1A12638F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1.61*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823473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422EEE6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  <w:highlight w:val="yellow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7B33E690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Педали:</w:t>
            </w:r>
          </w:p>
          <w:p w14:paraId="112109A4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зазор от центра педали до дуги, описанной шиной или щитком колеса;</w:t>
            </w:r>
          </w:p>
        </w:tc>
        <w:tc>
          <w:tcPr>
            <w:tcW w:w="1843" w:type="dxa"/>
            <w:shd w:val="clear" w:color="auto" w:fill="auto"/>
          </w:tcPr>
          <w:p w14:paraId="3B7B9EA3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 п.6.7.3</w:t>
            </w:r>
          </w:p>
        </w:tc>
        <w:tc>
          <w:tcPr>
            <w:tcW w:w="1843" w:type="dxa"/>
            <w:shd w:val="clear" w:color="auto" w:fill="auto"/>
          </w:tcPr>
          <w:p w14:paraId="1081A6B0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58E46EC0" w14:textId="77777777" w:rsidR="00B46360" w:rsidRPr="00147E97" w:rsidRDefault="00B46360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п.6.7.3</w:t>
            </w:r>
          </w:p>
        </w:tc>
      </w:tr>
      <w:tr w:rsidR="007829DA" w:rsidRPr="004E4FDE" w14:paraId="7DAA9A08" w14:textId="77777777" w:rsidTr="000C78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4"/>
        </w:trPr>
        <w:tc>
          <w:tcPr>
            <w:tcW w:w="565" w:type="dxa"/>
            <w:shd w:val="clear" w:color="auto" w:fill="auto"/>
          </w:tcPr>
          <w:p w14:paraId="2A1BEBA4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1.62*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50B8AEFB" w14:textId="77777777" w:rsidR="007829DA" w:rsidRPr="00147E97" w:rsidRDefault="007829DA" w:rsidP="00565425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дорожные для взрослых и подростков (с закрытой, открытой, полуоткрытой, складной, разъемной, разборной, У</w:t>
            </w:r>
            <w:proofErr w:type="gramStart"/>
            <w:r w:rsidRPr="00147E97">
              <w:rPr>
                <w:sz w:val="22"/>
                <w:szCs w:val="22"/>
              </w:rPr>
              <w:t>- ,</w:t>
            </w:r>
            <w:proofErr w:type="gramEnd"/>
            <w:r w:rsidRPr="00147E97">
              <w:rPr>
                <w:sz w:val="22"/>
                <w:szCs w:val="22"/>
              </w:rPr>
              <w:t xml:space="preserve"> J -образной рамой). Велосипеды специальные, велосипеды спортивно-</w:t>
            </w:r>
            <w:proofErr w:type="gramStart"/>
            <w:r w:rsidRPr="00147E97">
              <w:rPr>
                <w:sz w:val="22"/>
                <w:szCs w:val="22"/>
              </w:rPr>
              <w:t xml:space="preserve">туристские,   </w:t>
            </w:r>
            <w:proofErr w:type="gramEnd"/>
            <w:r w:rsidRPr="00147E97">
              <w:rPr>
                <w:sz w:val="22"/>
                <w:szCs w:val="22"/>
              </w:rPr>
              <w:t xml:space="preserve"> велосипеды горные (МТВ, АТВ), велосипеды для младших школьников,  велосипеды спортивно-игровые (ВМХ), велосипеды по ГОСТ 31741-2012</w:t>
            </w:r>
          </w:p>
          <w:p w14:paraId="0C2BB6C4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40F3BEC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  <w:highlight w:val="yellow"/>
              </w:rPr>
            </w:pPr>
            <w:r w:rsidRPr="00147E97">
              <w:rPr>
                <w:sz w:val="22"/>
                <w:szCs w:val="22"/>
              </w:rPr>
              <w:t>30.92/   38.000</w:t>
            </w:r>
          </w:p>
        </w:tc>
        <w:tc>
          <w:tcPr>
            <w:tcW w:w="2270" w:type="dxa"/>
            <w:shd w:val="clear" w:color="auto" w:fill="auto"/>
          </w:tcPr>
          <w:p w14:paraId="577A817C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Педали:</w:t>
            </w:r>
          </w:p>
          <w:p w14:paraId="11C64718" w14:textId="26BBEE10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после динамических испытаний узла «педаль-шатун» на резьбе оси педали или шатуна не должно быть разрушений</w:t>
            </w:r>
          </w:p>
        </w:tc>
        <w:tc>
          <w:tcPr>
            <w:tcW w:w="1843" w:type="dxa"/>
            <w:shd w:val="clear" w:color="auto" w:fill="auto"/>
          </w:tcPr>
          <w:p w14:paraId="7EA21D69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2C4F401A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п.6.7.5</w:t>
            </w:r>
          </w:p>
        </w:tc>
        <w:tc>
          <w:tcPr>
            <w:tcW w:w="1843" w:type="dxa"/>
            <w:shd w:val="clear" w:color="auto" w:fill="auto"/>
          </w:tcPr>
          <w:p w14:paraId="775B022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796DA046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п.8.5.3.1</w:t>
            </w:r>
          </w:p>
        </w:tc>
      </w:tr>
      <w:tr w:rsidR="007829DA" w:rsidRPr="004E4FDE" w14:paraId="301FB6EB" w14:textId="77777777" w:rsidTr="00BD6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83"/>
        </w:trPr>
        <w:tc>
          <w:tcPr>
            <w:tcW w:w="565" w:type="dxa"/>
            <w:shd w:val="clear" w:color="auto" w:fill="auto"/>
          </w:tcPr>
          <w:p w14:paraId="14E427CF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1.63*</w:t>
            </w:r>
          </w:p>
        </w:tc>
        <w:tc>
          <w:tcPr>
            <w:tcW w:w="2267" w:type="dxa"/>
            <w:vMerge/>
            <w:shd w:val="clear" w:color="auto" w:fill="auto"/>
          </w:tcPr>
          <w:p w14:paraId="0FD7F044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A291FCA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39.000</w:t>
            </w:r>
          </w:p>
        </w:tc>
        <w:tc>
          <w:tcPr>
            <w:tcW w:w="2270" w:type="dxa"/>
            <w:shd w:val="clear" w:color="auto" w:fill="auto"/>
          </w:tcPr>
          <w:p w14:paraId="46B58656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Привод </w:t>
            </w:r>
          </w:p>
          <w:p w14:paraId="3CEF780B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(система переключения передач):</w:t>
            </w:r>
          </w:p>
          <w:p w14:paraId="49DD1FED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надежное переключение передач по всему диапазону;</w:t>
            </w:r>
          </w:p>
          <w:p w14:paraId="431EB072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в крайних положениях переключателей цепь не должна соскакивать со звездочек при вращении педалей;</w:t>
            </w:r>
          </w:p>
          <w:p w14:paraId="13B1B8AE" w14:textId="0AD10599" w:rsidR="007829DA" w:rsidRPr="00147E97" w:rsidRDefault="007829DA" w:rsidP="007829D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ролики заднего переключателя должны вращаться при движении цепи;</w:t>
            </w:r>
          </w:p>
        </w:tc>
        <w:tc>
          <w:tcPr>
            <w:tcW w:w="1843" w:type="dxa"/>
            <w:shd w:val="clear" w:color="auto" w:fill="auto"/>
          </w:tcPr>
          <w:p w14:paraId="2406BA43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31246805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п.6.8.1.1, </w:t>
            </w:r>
          </w:p>
          <w:p w14:paraId="5CB74CD3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п.6.8.1.2, п.6.8.1.3</w:t>
            </w:r>
          </w:p>
          <w:p w14:paraId="7F0B1FA7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8CA442C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32A64B97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п.6.8.1.1, п.6.8.1.2,</w:t>
            </w:r>
          </w:p>
          <w:p w14:paraId="30AEA025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п.6.8.1.3</w:t>
            </w:r>
          </w:p>
          <w:p w14:paraId="36427F70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29DA" w:rsidRPr="004E4FDE" w14:paraId="7E1C0454" w14:textId="77777777" w:rsidTr="00782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68"/>
        </w:trPr>
        <w:tc>
          <w:tcPr>
            <w:tcW w:w="565" w:type="dxa"/>
            <w:shd w:val="clear" w:color="auto" w:fill="auto"/>
          </w:tcPr>
          <w:p w14:paraId="4BB916EF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1.64*</w:t>
            </w:r>
          </w:p>
        </w:tc>
        <w:tc>
          <w:tcPr>
            <w:tcW w:w="2267" w:type="dxa"/>
            <w:vMerge/>
            <w:shd w:val="clear" w:color="auto" w:fill="auto"/>
          </w:tcPr>
          <w:p w14:paraId="16B1A632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84177B3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4299D5F5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Привод </w:t>
            </w:r>
          </w:p>
          <w:p w14:paraId="22B2003B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(система переключения передач):</w:t>
            </w:r>
          </w:p>
          <w:p w14:paraId="4A587DA8" w14:textId="7188EE8D" w:rsidR="007829DA" w:rsidRPr="00147E97" w:rsidRDefault="007829DA" w:rsidP="007829D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расстояние от    заднего переключателя до спиц заднего колеса в любом положении должно быть не менее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147E97">
                <w:rPr>
                  <w:sz w:val="22"/>
                  <w:szCs w:val="22"/>
                </w:rPr>
                <w:t>3 мм</w:t>
              </w:r>
            </w:smartTag>
            <w:r w:rsidRPr="00147E97">
              <w:rPr>
                <w:sz w:val="22"/>
                <w:szCs w:val="22"/>
              </w:rPr>
              <w:t>;</w:t>
            </w:r>
          </w:p>
        </w:tc>
        <w:tc>
          <w:tcPr>
            <w:tcW w:w="1843" w:type="dxa"/>
            <w:shd w:val="clear" w:color="auto" w:fill="auto"/>
          </w:tcPr>
          <w:p w14:paraId="3FD98107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1637D212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п.6.8.1.4</w:t>
            </w:r>
          </w:p>
        </w:tc>
        <w:tc>
          <w:tcPr>
            <w:tcW w:w="1843" w:type="dxa"/>
            <w:shd w:val="clear" w:color="auto" w:fill="auto"/>
          </w:tcPr>
          <w:p w14:paraId="7682BEEC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10E36164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п.6.8.1.4</w:t>
            </w:r>
          </w:p>
        </w:tc>
      </w:tr>
      <w:tr w:rsidR="007829DA" w:rsidRPr="004E4FDE" w14:paraId="3C64E981" w14:textId="77777777" w:rsidTr="00782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66"/>
        </w:trPr>
        <w:tc>
          <w:tcPr>
            <w:tcW w:w="565" w:type="dxa"/>
            <w:shd w:val="clear" w:color="auto" w:fill="auto"/>
          </w:tcPr>
          <w:p w14:paraId="05865D7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1.65*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F647BF" w14:textId="77777777" w:rsidR="007829DA" w:rsidRPr="00147E97" w:rsidRDefault="007829DA" w:rsidP="007829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12B4114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39.000</w:t>
            </w:r>
          </w:p>
        </w:tc>
        <w:tc>
          <w:tcPr>
            <w:tcW w:w="2270" w:type="dxa"/>
            <w:shd w:val="clear" w:color="auto" w:fill="auto"/>
          </w:tcPr>
          <w:p w14:paraId="336C7C2D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 Привод </w:t>
            </w:r>
          </w:p>
          <w:p w14:paraId="63E4910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(система переключения передач):</w:t>
            </w:r>
          </w:p>
          <w:p w14:paraId="529BB837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передний переключатель, находящийся в любом положении, не должен касаться кривошипа или звездочек велосипеда;</w:t>
            </w:r>
          </w:p>
          <w:p w14:paraId="3AF7028D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подвижные </w:t>
            </w:r>
            <w:proofErr w:type="gramStart"/>
            <w:r w:rsidRPr="00147E97">
              <w:rPr>
                <w:sz w:val="22"/>
                <w:szCs w:val="22"/>
              </w:rPr>
              <w:t>соединения  должны</w:t>
            </w:r>
            <w:proofErr w:type="gramEnd"/>
            <w:r w:rsidRPr="00147E97">
              <w:rPr>
                <w:sz w:val="22"/>
                <w:szCs w:val="22"/>
              </w:rPr>
              <w:t xml:space="preserve"> работать без заеданий. Не допускается набегание цепи на вершины зубьев, сбрасывание цепи и самопроизвольное переключение передач</w:t>
            </w:r>
          </w:p>
        </w:tc>
        <w:tc>
          <w:tcPr>
            <w:tcW w:w="1843" w:type="dxa"/>
            <w:shd w:val="clear" w:color="auto" w:fill="auto"/>
          </w:tcPr>
          <w:p w14:paraId="3129BCA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29364B6D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п.6.8.1.5, п.6.8.2</w:t>
            </w:r>
          </w:p>
          <w:p w14:paraId="22F84D65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2ABDE965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52AF8907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3328BA5E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C828669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766B30F3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п.6.8.1.5, п.6.8.2</w:t>
            </w:r>
          </w:p>
          <w:p w14:paraId="0941CD12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29DA" w:rsidRPr="004E4FDE" w14:paraId="6470C593" w14:textId="77777777" w:rsidTr="00782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77"/>
        </w:trPr>
        <w:tc>
          <w:tcPr>
            <w:tcW w:w="565" w:type="dxa"/>
            <w:shd w:val="clear" w:color="auto" w:fill="auto"/>
          </w:tcPr>
          <w:p w14:paraId="065EDC06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1.66*</w:t>
            </w:r>
          </w:p>
          <w:p w14:paraId="002B83B6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2068931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66DEC49F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2A0100" w14:textId="5F719FEC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дорожные для взрослых и подростков (с закрытой, открытой, полуоткрытой, складной, разъемной, разборной, У</w:t>
            </w:r>
            <w:proofErr w:type="gramStart"/>
            <w:r w:rsidRPr="00147E97">
              <w:rPr>
                <w:sz w:val="22"/>
                <w:szCs w:val="22"/>
              </w:rPr>
              <w:t>- ,</w:t>
            </w:r>
            <w:proofErr w:type="gramEnd"/>
            <w:r w:rsidRPr="00147E97">
              <w:rPr>
                <w:sz w:val="22"/>
                <w:szCs w:val="22"/>
              </w:rPr>
              <w:t xml:space="preserve"> J -образной рамой). Велосипеды специальные, велосипеды спортивно-туристские, велосипеды горные (МТВ, АТВ), велосипеды для младших школьников, велосипеды спортивно-игровые (ВМХ), велосипеды по ГОСТ 31741-2012   </w:t>
            </w:r>
          </w:p>
        </w:tc>
        <w:tc>
          <w:tcPr>
            <w:tcW w:w="709" w:type="dxa"/>
            <w:shd w:val="clear" w:color="auto" w:fill="auto"/>
            <w:noWrap/>
          </w:tcPr>
          <w:p w14:paraId="65750C6D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566AB0FA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Седло:</w:t>
            </w:r>
          </w:p>
          <w:p w14:paraId="5614389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наличие метки минимального ввода </w:t>
            </w:r>
            <w:proofErr w:type="spellStart"/>
            <w:r w:rsidRPr="00147E97">
              <w:rPr>
                <w:sz w:val="22"/>
                <w:szCs w:val="22"/>
              </w:rPr>
              <w:t>седлодержателя</w:t>
            </w:r>
            <w:proofErr w:type="spellEnd"/>
            <w:r w:rsidRPr="00147E97">
              <w:rPr>
                <w:sz w:val="22"/>
                <w:szCs w:val="22"/>
              </w:rPr>
              <w:t xml:space="preserve"> в раму и размер, определяющий ее положение;</w:t>
            </w:r>
          </w:p>
        </w:tc>
        <w:tc>
          <w:tcPr>
            <w:tcW w:w="1843" w:type="dxa"/>
            <w:shd w:val="clear" w:color="auto" w:fill="auto"/>
          </w:tcPr>
          <w:p w14:paraId="60CAF308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64DA6A5F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п.6.9.1</w:t>
            </w:r>
          </w:p>
          <w:p w14:paraId="2A2FB10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2A63BD3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3E51B39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п.6.9.1</w:t>
            </w:r>
          </w:p>
          <w:p w14:paraId="5F629812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29DA" w:rsidRPr="004E4FDE" w14:paraId="3A65A260" w14:textId="77777777" w:rsidTr="00FA3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16"/>
        </w:trPr>
        <w:tc>
          <w:tcPr>
            <w:tcW w:w="565" w:type="dxa"/>
            <w:shd w:val="clear" w:color="auto" w:fill="auto"/>
          </w:tcPr>
          <w:p w14:paraId="55588CD7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1.67*</w:t>
            </w:r>
          </w:p>
        </w:tc>
        <w:tc>
          <w:tcPr>
            <w:tcW w:w="2267" w:type="dxa"/>
            <w:vMerge/>
            <w:shd w:val="clear" w:color="auto" w:fill="auto"/>
          </w:tcPr>
          <w:p w14:paraId="411FF849" w14:textId="3E9B1B43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284DCBE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39.000</w:t>
            </w:r>
          </w:p>
          <w:p w14:paraId="3E151ECB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4B4B2D4F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1E161F32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51B77F6E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7A076A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Седло:</w:t>
            </w:r>
          </w:p>
          <w:p w14:paraId="31F3C5E5" w14:textId="565F729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отсутствие перемещения седла относительно </w:t>
            </w:r>
            <w:proofErr w:type="spellStart"/>
            <w:r w:rsidRPr="00147E97">
              <w:rPr>
                <w:sz w:val="22"/>
                <w:szCs w:val="22"/>
              </w:rPr>
              <w:t>седлодержателя</w:t>
            </w:r>
            <w:proofErr w:type="spellEnd"/>
            <w:r w:rsidRPr="00147E97">
              <w:rPr>
                <w:sz w:val="22"/>
                <w:szCs w:val="22"/>
              </w:rPr>
              <w:t xml:space="preserve"> и </w:t>
            </w:r>
            <w:proofErr w:type="spellStart"/>
            <w:r w:rsidRPr="00147E97">
              <w:rPr>
                <w:sz w:val="22"/>
                <w:szCs w:val="22"/>
              </w:rPr>
              <w:t>седлодержателя</w:t>
            </w:r>
            <w:proofErr w:type="spellEnd"/>
            <w:r w:rsidRPr="00147E97">
              <w:rPr>
                <w:sz w:val="22"/>
                <w:szCs w:val="22"/>
              </w:rPr>
              <w:t xml:space="preserve"> относительно рамы при испытании статической нагрузкой;</w:t>
            </w:r>
          </w:p>
        </w:tc>
        <w:tc>
          <w:tcPr>
            <w:tcW w:w="1843" w:type="dxa"/>
            <w:shd w:val="clear" w:color="auto" w:fill="auto"/>
          </w:tcPr>
          <w:p w14:paraId="6FFBC000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ГОСТ 31741-2012 п.6.9.2 </w:t>
            </w:r>
          </w:p>
        </w:tc>
        <w:tc>
          <w:tcPr>
            <w:tcW w:w="1843" w:type="dxa"/>
            <w:shd w:val="clear" w:color="auto" w:fill="auto"/>
          </w:tcPr>
          <w:p w14:paraId="2801A9BA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62D9036F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п.8.6</w:t>
            </w:r>
          </w:p>
        </w:tc>
      </w:tr>
      <w:tr w:rsidR="007829DA" w:rsidRPr="004E4FDE" w14:paraId="571AE1D8" w14:textId="77777777" w:rsidTr="00FA3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16"/>
        </w:trPr>
        <w:tc>
          <w:tcPr>
            <w:tcW w:w="565" w:type="dxa"/>
            <w:shd w:val="clear" w:color="auto" w:fill="auto"/>
          </w:tcPr>
          <w:p w14:paraId="681309AD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1.68*</w:t>
            </w:r>
          </w:p>
        </w:tc>
        <w:tc>
          <w:tcPr>
            <w:tcW w:w="2267" w:type="dxa"/>
            <w:vMerge/>
            <w:shd w:val="clear" w:color="auto" w:fill="auto"/>
          </w:tcPr>
          <w:p w14:paraId="3D6712A8" w14:textId="23D24025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6438495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26.095</w:t>
            </w:r>
          </w:p>
          <w:p w14:paraId="574221E4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1F1B18E6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6D96E6B3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Седло:</w:t>
            </w:r>
          </w:p>
          <w:p w14:paraId="511D553E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минимальное значение разрушающего крутящего момента затяжки болтов седла</w:t>
            </w:r>
          </w:p>
        </w:tc>
        <w:tc>
          <w:tcPr>
            <w:tcW w:w="1843" w:type="dxa"/>
            <w:shd w:val="clear" w:color="auto" w:fill="auto"/>
          </w:tcPr>
          <w:p w14:paraId="6D5BFADF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 п.6.9.3</w:t>
            </w:r>
          </w:p>
        </w:tc>
        <w:tc>
          <w:tcPr>
            <w:tcW w:w="1843" w:type="dxa"/>
            <w:shd w:val="clear" w:color="auto" w:fill="auto"/>
          </w:tcPr>
          <w:p w14:paraId="7CB4248F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25EB835A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п.6.9.3</w:t>
            </w:r>
          </w:p>
        </w:tc>
      </w:tr>
      <w:tr w:rsidR="007829DA" w:rsidRPr="004E4FDE" w14:paraId="0F6535A9" w14:textId="77777777" w:rsidTr="00FA3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565" w:type="dxa"/>
            <w:shd w:val="clear" w:color="auto" w:fill="auto"/>
          </w:tcPr>
          <w:p w14:paraId="3D57069E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1.69*</w:t>
            </w:r>
          </w:p>
        </w:tc>
        <w:tc>
          <w:tcPr>
            <w:tcW w:w="2267" w:type="dxa"/>
            <w:vMerge/>
            <w:shd w:val="clear" w:color="auto" w:fill="auto"/>
          </w:tcPr>
          <w:p w14:paraId="4EA5AB7F" w14:textId="3D1923C1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4B107A5" w14:textId="77777777" w:rsidR="007829DA" w:rsidRPr="00D26741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29.121</w:t>
            </w:r>
          </w:p>
          <w:p w14:paraId="567F1CFB" w14:textId="77777777" w:rsidR="007829DA" w:rsidRPr="00D26741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  <w:p w14:paraId="6587B36E" w14:textId="77777777" w:rsidR="007829DA" w:rsidRPr="00D26741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1FB7288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Цепь:</w:t>
            </w:r>
          </w:p>
          <w:p w14:paraId="466590A4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минимальное значение нагрузки, не приводящее к разрушению цепи</w:t>
            </w:r>
          </w:p>
        </w:tc>
        <w:tc>
          <w:tcPr>
            <w:tcW w:w="1843" w:type="dxa"/>
            <w:shd w:val="clear" w:color="auto" w:fill="auto"/>
          </w:tcPr>
          <w:p w14:paraId="416AB720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 п.6.10</w:t>
            </w:r>
          </w:p>
        </w:tc>
        <w:tc>
          <w:tcPr>
            <w:tcW w:w="1843" w:type="dxa"/>
            <w:shd w:val="clear" w:color="auto" w:fill="auto"/>
          </w:tcPr>
          <w:p w14:paraId="36000E68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3B358612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п.8.8</w:t>
            </w:r>
          </w:p>
        </w:tc>
      </w:tr>
      <w:tr w:rsidR="007829DA" w:rsidRPr="004E4FDE" w14:paraId="1D6727AD" w14:textId="77777777" w:rsidTr="00FA3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5" w:type="dxa"/>
            <w:shd w:val="clear" w:color="auto" w:fill="auto"/>
          </w:tcPr>
          <w:p w14:paraId="38C8550F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1.70*</w:t>
            </w:r>
          </w:p>
        </w:tc>
        <w:tc>
          <w:tcPr>
            <w:tcW w:w="2267" w:type="dxa"/>
            <w:vMerge/>
            <w:shd w:val="clear" w:color="auto" w:fill="auto"/>
          </w:tcPr>
          <w:p w14:paraId="7873F0EB" w14:textId="622B3A26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2EE6AB9" w14:textId="77777777" w:rsidR="007829DA" w:rsidRPr="00D26741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   11.116</w:t>
            </w:r>
          </w:p>
        </w:tc>
        <w:tc>
          <w:tcPr>
            <w:tcW w:w="2270" w:type="dxa"/>
            <w:shd w:val="clear" w:color="auto" w:fill="auto"/>
          </w:tcPr>
          <w:p w14:paraId="5F80FEB7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Щиток цепи:</w:t>
            </w:r>
          </w:p>
          <w:p w14:paraId="30B4ABE1" w14:textId="5ED558D0" w:rsidR="007829DA" w:rsidRPr="00147E97" w:rsidRDefault="007829DA" w:rsidP="007829D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-конструктивное обеспечение возможности установки щитка цепи</w:t>
            </w:r>
          </w:p>
        </w:tc>
        <w:tc>
          <w:tcPr>
            <w:tcW w:w="1843" w:type="dxa"/>
            <w:shd w:val="clear" w:color="auto" w:fill="auto"/>
          </w:tcPr>
          <w:p w14:paraId="1E32A87D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18767D68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п.6.11</w:t>
            </w:r>
          </w:p>
        </w:tc>
        <w:tc>
          <w:tcPr>
            <w:tcW w:w="1843" w:type="dxa"/>
            <w:shd w:val="clear" w:color="auto" w:fill="auto"/>
          </w:tcPr>
          <w:p w14:paraId="14B5C8E3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1CE87898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п.6.11</w:t>
            </w:r>
          </w:p>
        </w:tc>
      </w:tr>
      <w:tr w:rsidR="007829DA" w:rsidRPr="004E4FDE" w14:paraId="66EBAA07" w14:textId="77777777" w:rsidTr="00FA3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5" w:type="dxa"/>
            <w:shd w:val="clear" w:color="auto" w:fill="auto"/>
          </w:tcPr>
          <w:p w14:paraId="1969E42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1.71*</w:t>
            </w:r>
          </w:p>
        </w:tc>
        <w:tc>
          <w:tcPr>
            <w:tcW w:w="2267" w:type="dxa"/>
            <w:vMerge/>
            <w:shd w:val="clear" w:color="auto" w:fill="auto"/>
          </w:tcPr>
          <w:p w14:paraId="0E617605" w14:textId="4BB06930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BF961DA" w14:textId="77777777" w:rsidR="007829DA" w:rsidRPr="00D26741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   11.116</w:t>
            </w:r>
          </w:p>
          <w:p w14:paraId="392BBF56" w14:textId="77777777" w:rsidR="007829DA" w:rsidRPr="00D26741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5E582998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Осветительное оборудование и </w:t>
            </w:r>
            <w:proofErr w:type="spellStart"/>
            <w:r w:rsidRPr="00147E97">
              <w:rPr>
                <w:sz w:val="22"/>
                <w:szCs w:val="22"/>
              </w:rPr>
              <w:t>световозвращатели</w:t>
            </w:r>
            <w:proofErr w:type="spellEnd"/>
            <w:r w:rsidRPr="00147E97">
              <w:rPr>
                <w:sz w:val="22"/>
                <w:szCs w:val="22"/>
              </w:rPr>
              <w:t>:</w:t>
            </w:r>
          </w:p>
          <w:p w14:paraId="17210DC4" w14:textId="39BD1335" w:rsidR="007829DA" w:rsidRPr="00147E97" w:rsidRDefault="007829DA" w:rsidP="007829D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размещение электропроводки</w:t>
            </w:r>
          </w:p>
        </w:tc>
        <w:tc>
          <w:tcPr>
            <w:tcW w:w="1843" w:type="dxa"/>
            <w:shd w:val="clear" w:color="auto" w:fill="auto"/>
          </w:tcPr>
          <w:p w14:paraId="6A19CAB4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7A824590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п.6.12.2</w:t>
            </w:r>
          </w:p>
        </w:tc>
        <w:tc>
          <w:tcPr>
            <w:tcW w:w="1843" w:type="dxa"/>
            <w:shd w:val="clear" w:color="auto" w:fill="auto"/>
          </w:tcPr>
          <w:p w14:paraId="72B38DE9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6D58135C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п.6.12.2</w:t>
            </w:r>
          </w:p>
        </w:tc>
      </w:tr>
      <w:tr w:rsidR="007829DA" w:rsidRPr="004E4FDE" w14:paraId="4B8C397F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12"/>
        </w:trPr>
        <w:tc>
          <w:tcPr>
            <w:tcW w:w="565" w:type="dxa"/>
            <w:shd w:val="clear" w:color="auto" w:fill="auto"/>
          </w:tcPr>
          <w:p w14:paraId="48D90DA7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1.72*</w:t>
            </w:r>
          </w:p>
        </w:tc>
        <w:tc>
          <w:tcPr>
            <w:tcW w:w="2267" w:type="dxa"/>
            <w:vMerge/>
            <w:shd w:val="clear" w:color="auto" w:fill="auto"/>
          </w:tcPr>
          <w:p w14:paraId="49ED8EF1" w14:textId="3A8BFE41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9919422" w14:textId="77777777" w:rsidR="007829DA" w:rsidRPr="00D26741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30.92/26.095</w:t>
            </w:r>
          </w:p>
          <w:p w14:paraId="20ECBB5D" w14:textId="77777777" w:rsidR="007829DA" w:rsidRPr="00D26741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34DC9E8D" w14:textId="77777777" w:rsidR="007829DA" w:rsidRPr="00D26741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0EBB50CE" w14:textId="77777777" w:rsidR="007829DA" w:rsidRPr="00D26741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4317B08C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Осветительное оборудование и </w:t>
            </w:r>
            <w:proofErr w:type="spellStart"/>
            <w:r w:rsidRPr="00147E97">
              <w:rPr>
                <w:sz w:val="22"/>
                <w:szCs w:val="22"/>
              </w:rPr>
              <w:t>световозвращатели</w:t>
            </w:r>
            <w:proofErr w:type="spellEnd"/>
            <w:r w:rsidRPr="00147E97">
              <w:rPr>
                <w:sz w:val="22"/>
                <w:szCs w:val="22"/>
              </w:rPr>
              <w:t>:</w:t>
            </w:r>
          </w:p>
          <w:p w14:paraId="7EDCD029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минимальное усилие растяжения, не приводящее к нарушению соединений электропроводки </w:t>
            </w:r>
          </w:p>
        </w:tc>
        <w:tc>
          <w:tcPr>
            <w:tcW w:w="1843" w:type="dxa"/>
            <w:shd w:val="clear" w:color="auto" w:fill="auto"/>
          </w:tcPr>
          <w:p w14:paraId="782AA4E9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17056DC4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п.6.12.2</w:t>
            </w:r>
          </w:p>
        </w:tc>
        <w:tc>
          <w:tcPr>
            <w:tcW w:w="1843" w:type="dxa"/>
            <w:shd w:val="clear" w:color="auto" w:fill="auto"/>
          </w:tcPr>
          <w:p w14:paraId="4650BA1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21FEEB0E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п.6.12.2</w:t>
            </w:r>
          </w:p>
        </w:tc>
      </w:tr>
      <w:tr w:rsidR="007829DA" w:rsidRPr="004E4FDE" w14:paraId="325B6440" w14:textId="77777777" w:rsidTr="00782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26"/>
        </w:trPr>
        <w:tc>
          <w:tcPr>
            <w:tcW w:w="565" w:type="dxa"/>
            <w:shd w:val="clear" w:color="auto" w:fill="auto"/>
          </w:tcPr>
          <w:p w14:paraId="5D86ACEE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1.73*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A5009A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F14DB20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   11.116</w:t>
            </w:r>
          </w:p>
        </w:tc>
        <w:tc>
          <w:tcPr>
            <w:tcW w:w="2270" w:type="dxa"/>
            <w:shd w:val="clear" w:color="auto" w:fill="auto"/>
          </w:tcPr>
          <w:p w14:paraId="3E2749E5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Осветительное оборудование и    </w:t>
            </w:r>
            <w:proofErr w:type="spellStart"/>
            <w:r w:rsidRPr="00147E97">
              <w:rPr>
                <w:sz w:val="22"/>
                <w:szCs w:val="22"/>
              </w:rPr>
              <w:t>световозвращатели</w:t>
            </w:r>
            <w:proofErr w:type="spellEnd"/>
            <w:r w:rsidRPr="00147E97">
              <w:rPr>
                <w:sz w:val="22"/>
                <w:szCs w:val="22"/>
              </w:rPr>
              <w:t>:</w:t>
            </w:r>
          </w:p>
          <w:p w14:paraId="044AA5EB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цвет и размещение педальных </w:t>
            </w:r>
            <w:proofErr w:type="spellStart"/>
            <w:r w:rsidRPr="00147E97">
              <w:rPr>
                <w:sz w:val="22"/>
                <w:szCs w:val="22"/>
              </w:rPr>
              <w:t>световозвращателей</w:t>
            </w:r>
            <w:proofErr w:type="spellEnd"/>
          </w:p>
          <w:p w14:paraId="3ECBE60A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F44D3EB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7E82A06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п.6.12.3</w:t>
            </w:r>
          </w:p>
        </w:tc>
        <w:tc>
          <w:tcPr>
            <w:tcW w:w="1843" w:type="dxa"/>
            <w:shd w:val="clear" w:color="auto" w:fill="auto"/>
          </w:tcPr>
          <w:p w14:paraId="744FAA69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31741-2012</w:t>
            </w:r>
          </w:p>
          <w:p w14:paraId="2F49840B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п.6.12.3</w:t>
            </w:r>
          </w:p>
        </w:tc>
      </w:tr>
      <w:tr w:rsidR="007829DA" w:rsidRPr="004E4FDE" w14:paraId="137EB32E" w14:textId="77777777" w:rsidTr="00F63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57"/>
        </w:trPr>
        <w:tc>
          <w:tcPr>
            <w:tcW w:w="565" w:type="dxa"/>
            <w:shd w:val="clear" w:color="auto" w:fill="auto"/>
          </w:tcPr>
          <w:p w14:paraId="7721C550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659B74A3" w14:textId="3112627F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для детей по ГОСТ 7371-93,</w:t>
            </w:r>
          </w:p>
          <w:p w14:paraId="17D684AF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для детей младшего возраста по ГОСТ 28765-90</w:t>
            </w:r>
          </w:p>
          <w:p w14:paraId="1BACDD88" w14:textId="77777777" w:rsidR="007829DA" w:rsidRPr="00147E97" w:rsidRDefault="007829DA" w:rsidP="007829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1BB6779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1D7D6839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Основные параметры и размеры </w:t>
            </w:r>
          </w:p>
          <w:p w14:paraId="6F140F52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диаметр колеса:</w:t>
            </w:r>
          </w:p>
          <w:p w14:paraId="6F9CBAF7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     - переднего;</w:t>
            </w:r>
          </w:p>
          <w:p w14:paraId="6ABD916F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     - заднего</w:t>
            </w:r>
          </w:p>
          <w:p w14:paraId="05814B56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база;</w:t>
            </w:r>
          </w:p>
          <w:p w14:paraId="4C33C6F5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длина шатуна;</w:t>
            </w:r>
          </w:p>
          <w:p w14:paraId="79647EFD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высота педали;</w:t>
            </w:r>
          </w:p>
          <w:p w14:paraId="1F68B5E2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колея;</w:t>
            </w:r>
          </w:p>
          <w:p w14:paraId="0F16704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шаг;</w:t>
            </w:r>
          </w:p>
          <w:p w14:paraId="6ADD1639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расстояние по горизонтали </w:t>
            </w:r>
            <w:proofErr w:type="gramStart"/>
            <w:r w:rsidRPr="00147E97">
              <w:rPr>
                <w:sz w:val="22"/>
                <w:szCs w:val="22"/>
              </w:rPr>
              <w:t>между  осью</w:t>
            </w:r>
            <w:proofErr w:type="gramEnd"/>
            <w:r w:rsidRPr="00147E97">
              <w:rPr>
                <w:sz w:val="22"/>
                <w:szCs w:val="22"/>
              </w:rPr>
              <w:t xml:space="preserve"> каретки и осью    заднего колеса;</w:t>
            </w:r>
          </w:p>
          <w:p w14:paraId="3EAA73C8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масса (без принадлежностей)</w:t>
            </w:r>
          </w:p>
          <w:p w14:paraId="2C2888DD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A174B85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25243-89</w:t>
            </w:r>
          </w:p>
          <w:p w14:paraId="5AB900DC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0662E612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1B20F478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25243-89</w:t>
            </w:r>
          </w:p>
          <w:p w14:paraId="5A4F4E59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Таблица 1</w:t>
            </w:r>
          </w:p>
          <w:p w14:paraId="2F7D935C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7F8B00E4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12AE2E2E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3F2E5E39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70E17D6E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1595E52B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32854E0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3F0E5CB9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2507EF50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3C749C3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6098CC4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0E0CC40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25243-89</w:t>
            </w:r>
          </w:p>
          <w:p w14:paraId="2B08B002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075500C4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630B0FFB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25243-89</w:t>
            </w:r>
          </w:p>
          <w:p w14:paraId="3A70F38A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Таблица 1</w:t>
            </w:r>
          </w:p>
          <w:p w14:paraId="1A3BC96E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02AB41B4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7F044777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62369F76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64904CC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0EDD6E9E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5FE96974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187F80FA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6E83B7A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4E28A043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0798FF16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29DA" w:rsidRPr="004E4FDE" w14:paraId="3C77D28C" w14:textId="77777777" w:rsidTr="00F63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54"/>
        </w:trPr>
        <w:tc>
          <w:tcPr>
            <w:tcW w:w="565" w:type="dxa"/>
            <w:shd w:val="clear" w:color="auto" w:fill="auto"/>
          </w:tcPr>
          <w:p w14:paraId="7EACAA6C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2.2*</w:t>
            </w:r>
          </w:p>
        </w:tc>
        <w:tc>
          <w:tcPr>
            <w:tcW w:w="2267" w:type="dxa"/>
            <w:vMerge/>
            <w:shd w:val="clear" w:color="auto" w:fill="auto"/>
          </w:tcPr>
          <w:p w14:paraId="4112F2B6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EF6052A" w14:textId="77777777" w:rsidR="007829DA" w:rsidRPr="00D26741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  <w:p w14:paraId="0F30D5F5" w14:textId="77777777" w:rsidR="007829DA" w:rsidRPr="00D26741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5F8CC63C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Технические требования:</w:t>
            </w:r>
          </w:p>
          <w:p w14:paraId="369DC869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заеданий при работе подвижных соединений;</w:t>
            </w:r>
          </w:p>
          <w:p w14:paraId="2A18E4F3" w14:textId="2596A475" w:rsidR="007829DA" w:rsidRPr="00147E97" w:rsidRDefault="007829DA" w:rsidP="007829D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набегание цепи на вершины зубьев и сбрасывание цепи не допускается;</w:t>
            </w:r>
          </w:p>
        </w:tc>
        <w:tc>
          <w:tcPr>
            <w:tcW w:w="1843" w:type="dxa"/>
            <w:shd w:val="clear" w:color="auto" w:fill="auto"/>
          </w:tcPr>
          <w:p w14:paraId="1814187E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55FC67EC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4F2BB3E2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5AA0B533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п.3.2.1</w:t>
            </w:r>
          </w:p>
          <w:p w14:paraId="62544609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560F9F4F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305F83F3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п.3.2.1</w:t>
            </w:r>
          </w:p>
        </w:tc>
        <w:tc>
          <w:tcPr>
            <w:tcW w:w="1843" w:type="dxa"/>
            <w:shd w:val="clear" w:color="auto" w:fill="auto"/>
          </w:tcPr>
          <w:p w14:paraId="5B55CA7B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0545BC49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5F54E9B3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органолептический контроль</w:t>
            </w:r>
          </w:p>
          <w:p w14:paraId="5796662C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3FDA8046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органолептический контроль</w:t>
            </w:r>
          </w:p>
        </w:tc>
      </w:tr>
      <w:tr w:rsidR="007829DA" w:rsidRPr="004E4FDE" w14:paraId="06FD3869" w14:textId="77777777" w:rsidTr="00782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65" w:type="dxa"/>
            <w:shd w:val="clear" w:color="auto" w:fill="auto"/>
          </w:tcPr>
          <w:p w14:paraId="462BD1A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2.3*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84C4D5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C8017DE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2920561F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Технические требования:</w:t>
            </w:r>
          </w:p>
          <w:p w14:paraId="5894BF1F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зазор между левым шатуном или </w:t>
            </w:r>
            <w:proofErr w:type="spellStart"/>
            <w:r w:rsidRPr="00147E97">
              <w:rPr>
                <w:sz w:val="22"/>
                <w:szCs w:val="22"/>
              </w:rPr>
              <w:t>полукривошипом</w:t>
            </w:r>
            <w:proofErr w:type="spellEnd"/>
            <w:r w:rsidRPr="00147E97">
              <w:rPr>
                <w:sz w:val="22"/>
                <w:szCs w:val="22"/>
              </w:rPr>
              <w:t xml:space="preserve"> и рамой (для велосипедов с цепной передачей);</w:t>
            </w:r>
          </w:p>
          <w:p w14:paraId="5D74FCA0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смещение боковой поверхности обода переднего колеса двухколесного </w:t>
            </w:r>
            <w:proofErr w:type="gramStart"/>
            <w:r w:rsidRPr="00147E97">
              <w:rPr>
                <w:sz w:val="22"/>
                <w:szCs w:val="22"/>
              </w:rPr>
              <w:t>велосипеда  относительного</w:t>
            </w:r>
            <w:proofErr w:type="gramEnd"/>
            <w:r w:rsidRPr="00147E97">
              <w:rPr>
                <w:sz w:val="22"/>
                <w:szCs w:val="22"/>
              </w:rPr>
              <w:t xml:space="preserve"> заднего;</w:t>
            </w:r>
          </w:p>
          <w:p w14:paraId="6C0C6355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отклонение от перпендикулярности оси задних колес трехколесных и комбинированных велосипедов</w:t>
            </w:r>
          </w:p>
          <w:p w14:paraId="324BB295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относительно плоскости симметрии велосипеда;</w:t>
            </w:r>
          </w:p>
          <w:p w14:paraId="0C7AD19F" w14:textId="77777777" w:rsidR="007829DA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-отклонение от взаимного расположения шатунов.  </w:t>
            </w:r>
          </w:p>
          <w:p w14:paraId="4AAA3F22" w14:textId="77777777" w:rsidR="007829DA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1D0EDDF7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97243AB" w14:textId="1E0DAF8D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47E97">
              <w:rPr>
                <w:sz w:val="22"/>
                <w:szCs w:val="22"/>
              </w:rPr>
              <w:t>ОСТ 7371-93</w:t>
            </w:r>
          </w:p>
          <w:p w14:paraId="1F9AB5B0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п.3.2.2</w:t>
            </w:r>
          </w:p>
          <w:p w14:paraId="0D38EE1E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5C13ABD2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79B37698" w14:textId="77777777" w:rsidR="007829DA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3FAA31E6" w14:textId="77777777" w:rsidR="007829DA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320EC6A6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74D9A737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5CF0EEE0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п.3.2.3</w:t>
            </w:r>
          </w:p>
          <w:p w14:paraId="2208F7FF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4D1EA556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2BB9BAD2" w14:textId="77777777" w:rsidR="007829DA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3271069B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0F40D752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45910DC6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п.3.2.4</w:t>
            </w:r>
          </w:p>
          <w:p w14:paraId="68CA4C7A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33E4E593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6F47F88A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3716B28E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7CCCC521" w14:textId="77777777" w:rsidR="007829DA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3A522C9C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56B37122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3D07FFCA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п.3.2.5</w:t>
            </w:r>
          </w:p>
          <w:p w14:paraId="76ECCB6F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731F799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52F49262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п.3.2.2</w:t>
            </w:r>
          </w:p>
          <w:p w14:paraId="0BA09671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2AB8228D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75124938" w14:textId="77777777" w:rsidR="007829DA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0249D82F" w14:textId="77777777" w:rsidR="007829DA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59648058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598FECEB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0180CBB7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п.3.2.3</w:t>
            </w:r>
          </w:p>
          <w:p w14:paraId="4513E4E0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27404476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678F3510" w14:textId="77777777" w:rsidR="007829DA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57C783AF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7BF38A9D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4919A724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п.3.2.4</w:t>
            </w:r>
          </w:p>
          <w:p w14:paraId="782DDE86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12BEC1B4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3B19D628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6939861C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5EDAC83F" w14:textId="77777777" w:rsidR="007829DA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211F8EAD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  <w:p w14:paraId="0A40FE32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7A646774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п.3.2.5</w:t>
            </w:r>
          </w:p>
          <w:p w14:paraId="78E1BC2E" w14:textId="77777777" w:rsidR="007829DA" w:rsidRPr="00147E97" w:rsidRDefault="007829DA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02834DC4" w14:textId="77777777" w:rsidTr="00782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65" w:type="dxa"/>
            <w:shd w:val="clear" w:color="auto" w:fill="auto"/>
          </w:tcPr>
          <w:p w14:paraId="3B69C5D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69509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для детей по ГОСТ 7371-93,</w:t>
            </w:r>
          </w:p>
          <w:p w14:paraId="314618C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для детей младшего возраста по ГОСТ 28765-90</w:t>
            </w:r>
          </w:p>
          <w:p w14:paraId="63D6F38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849BE5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</w:tc>
        <w:tc>
          <w:tcPr>
            <w:tcW w:w="2270" w:type="dxa"/>
            <w:shd w:val="clear" w:color="auto" w:fill="auto"/>
          </w:tcPr>
          <w:p w14:paraId="5017D4D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Требования безопасности </w:t>
            </w:r>
          </w:p>
          <w:p w14:paraId="3D4D0FA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трехколесные велосипеды:</w:t>
            </w:r>
          </w:p>
          <w:p w14:paraId="74CF373D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выступающие края, которые могут соприкасаться с частями тела ребенка при езде, не должны быть острыми;</w:t>
            </w:r>
          </w:p>
          <w:p w14:paraId="505E417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619BFE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44E3EAB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п.3.3.2.1</w:t>
            </w:r>
          </w:p>
          <w:p w14:paraId="76B05A9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6690A3E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5ECCCB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876E66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470472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326769E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п.3.3.2.1</w:t>
            </w:r>
          </w:p>
          <w:p w14:paraId="4457AE7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2CD17B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4113DDC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230503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74CEE8B4" w14:textId="77777777" w:rsidTr="00611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65" w:type="dxa"/>
            <w:shd w:val="clear" w:color="auto" w:fill="auto"/>
          </w:tcPr>
          <w:p w14:paraId="024B199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2.5*</w:t>
            </w:r>
          </w:p>
        </w:tc>
        <w:tc>
          <w:tcPr>
            <w:tcW w:w="2267" w:type="dxa"/>
            <w:vMerge/>
            <w:shd w:val="clear" w:color="auto" w:fill="auto"/>
          </w:tcPr>
          <w:p w14:paraId="16228BD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65B352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3412F60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Требования безопасности </w:t>
            </w:r>
          </w:p>
          <w:p w14:paraId="73FC64DC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острые выступы и требования к их конструкции;</w:t>
            </w:r>
          </w:p>
          <w:p w14:paraId="5675182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52D419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14398C5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п.3.3.2.2</w:t>
            </w:r>
          </w:p>
          <w:p w14:paraId="7EC949E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B24350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0712090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п.3.3.2.2</w:t>
            </w:r>
          </w:p>
          <w:p w14:paraId="59F05A8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3CC37026" w14:textId="77777777" w:rsidTr="00611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65" w:type="dxa"/>
            <w:shd w:val="clear" w:color="auto" w:fill="auto"/>
          </w:tcPr>
          <w:p w14:paraId="40C2298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2.6*</w:t>
            </w:r>
          </w:p>
        </w:tc>
        <w:tc>
          <w:tcPr>
            <w:tcW w:w="2267" w:type="dxa"/>
            <w:vMerge/>
            <w:shd w:val="clear" w:color="auto" w:fill="auto"/>
          </w:tcPr>
          <w:p w14:paraId="73C07F8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AEA3E0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26.095</w:t>
            </w:r>
          </w:p>
          <w:p w14:paraId="475B866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D40567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Требования безопасности </w:t>
            </w:r>
          </w:p>
          <w:p w14:paraId="50B8979D" w14:textId="77777777" w:rsidR="00D26741" w:rsidRDefault="00D26741" w:rsidP="007829D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усилие стягивания ручек или пробок с концов руля;</w:t>
            </w:r>
          </w:p>
          <w:p w14:paraId="4A6F24BA" w14:textId="61581B7F" w:rsidR="00D26741" w:rsidRPr="00147E97" w:rsidRDefault="00D26741" w:rsidP="007829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4E0D19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5FD5FF9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п.3.3.2.3</w:t>
            </w:r>
          </w:p>
          <w:p w14:paraId="2FBA833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147D20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5B505D1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п.3.3.2.3</w:t>
            </w:r>
          </w:p>
          <w:p w14:paraId="350FDDF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2AE2DBF8" w14:textId="77777777" w:rsidTr="00611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65" w:type="dxa"/>
            <w:shd w:val="clear" w:color="auto" w:fill="auto"/>
          </w:tcPr>
          <w:p w14:paraId="30B241B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2.7*</w:t>
            </w:r>
          </w:p>
        </w:tc>
        <w:tc>
          <w:tcPr>
            <w:tcW w:w="2267" w:type="dxa"/>
            <w:vMerge/>
            <w:shd w:val="clear" w:color="auto" w:fill="auto"/>
          </w:tcPr>
          <w:p w14:paraId="418FD02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530B39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7865AE3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Требования безопасности </w:t>
            </w:r>
          </w:p>
          <w:p w14:paraId="3275CADD" w14:textId="77777777" w:rsidR="00D26741" w:rsidRDefault="00D26741" w:rsidP="007829D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метка минимального ввода стержня руля в стержень вилки и значение размера ее расположения;</w:t>
            </w:r>
          </w:p>
          <w:p w14:paraId="4B7D9EB5" w14:textId="0C23AF8E" w:rsidR="00D26741" w:rsidRPr="00147E97" w:rsidRDefault="00D26741" w:rsidP="007829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D3E6EF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4F33616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п.3.3.2.4</w:t>
            </w:r>
          </w:p>
          <w:p w14:paraId="012B9EC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178132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7682F86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п.3.3.2.4</w:t>
            </w:r>
          </w:p>
          <w:p w14:paraId="1981B40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FE4E2F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01CD047E" w14:textId="77777777" w:rsidTr="00611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70"/>
        </w:trPr>
        <w:tc>
          <w:tcPr>
            <w:tcW w:w="565" w:type="dxa"/>
            <w:shd w:val="clear" w:color="auto" w:fill="auto"/>
          </w:tcPr>
          <w:p w14:paraId="512DE5D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2.8*</w:t>
            </w:r>
          </w:p>
        </w:tc>
        <w:tc>
          <w:tcPr>
            <w:tcW w:w="2267" w:type="dxa"/>
            <w:vMerge/>
            <w:shd w:val="clear" w:color="auto" w:fill="auto"/>
          </w:tcPr>
          <w:p w14:paraId="70FE748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CC8BB4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    26.095</w:t>
            </w:r>
          </w:p>
          <w:p w14:paraId="6BC6609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474AF8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Требования безопасности </w:t>
            </w:r>
          </w:p>
          <w:p w14:paraId="14F9546B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минимальное значение крутящего момента затяжки стержня руля, не приводящее к разрушению резьбовых соединений;</w:t>
            </w:r>
          </w:p>
          <w:p w14:paraId="7B7E1E0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05248B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5FBD20A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п.3.3.2.5</w:t>
            </w:r>
          </w:p>
          <w:p w14:paraId="759A5DA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E08290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A1B15D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5C227FB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п.3.3.2.5</w:t>
            </w:r>
          </w:p>
          <w:p w14:paraId="328ABE2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FAD2E1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5F3B0725" w14:textId="77777777" w:rsidTr="00611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565" w:type="dxa"/>
            <w:shd w:val="clear" w:color="auto" w:fill="auto"/>
          </w:tcPr>
          <w:p w14:paraId="3131FFB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2.9*</w:t>
            </w:r>
          </w:p>
        </w:tc>
        <w:tc>
          <w:tcPr>
            <w:tcW w:w="2267" w:type="dxa"/>
            <w:vMerge/>
            <w:shd w:val="clear" w:color="auto" w:fill="auto"/>
          </w:tcPr>
          <w:p w14:paraId="662C9E5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8C39F0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63B8186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Требования безопасности </w:t>
            </w:r>
          </w:p>
          <w:p w14:paraId="6E30F3E6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люфтов и заеданий в рулевом управлении при повороте на 600 в обе стороны;</w:t>
            </w:r>
          </w:p>
          <w:p w14:paraId="7B2A32C1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CE541E5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F979E27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88CC08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AC2826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5310E22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п.3.3.2.6</w:t>
            </w:r>
          </w:p>
          <w:p w14:paraId="49C122B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15D04C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88CC7F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0BDF423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п.3.3.2.6</w:t>
            </w:r>
          </w:p>
          <w:p w14:paraId="0EFD084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C32AD9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2A0EE836" w14:textId="77777777" w:rsidTr="00611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65" w:type="dxa"/>
            <w:shd w:val="clear" w:color="auto" w:fill="auto"/>
          </w:tcPr>
          <w:p w14:paraId="768E0F9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2.10*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5E6A4AAC" w14:textId="39002A31" w:rsidR="00D26741" w:rsidRPr="00147E97" w:rsidRDefault="00D26741" w:rsidP="007829D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для детей по ГОСТ 7371-93,</w:t>
            </w:r>
          </w:p>
          <w:p w14:paraId="2EBF9A01" w14:textId="77777777" w:rsidR="00D26741" w:rsidRPr="00147E97" w:rsidRDefault="00D26741" w:rsidP="007829D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для детей младшего возраста по ГОСТ 28765-90</w:t>
            </w:r>
          </w:p>
          <w:p w14:paraId="42F955C5" w14:textId="77777777" w:rsidR="00D26741" w:rsidRPr="00147E97" w:rsidRDefault="00D26741" w:rsidP="00D2674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25C43B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    26.095</w:t>
            </w:r>
          </w:p>
          <w:p w14:paraId="589E21C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458219D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shd w:val="clear" w:color="auto" w:fill="auto"/>
          </w:tcPr>
          <w:p w14:paraId="2B27464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Требования безопасности </w:t>
            </w:r>
          </w:p>
          <w:p w14:paraId="1CC093A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-отсутствие разрушений стержня руля и остаточных деформаций более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47E97">
                <w:rPr>
                  <w:sz w:val="22"/>
                  <w:szCs w:val="22"/>
                </w:rPr>
                <w:t>20 мм</w:t>
              </w:r>
            </w:smartTag>
            <w:r w:rsidRPr="00147E97">
              <w:rPr>
                <w:sz w:val="22"/>
                <w:szCs w:val="22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147E97">
                <w:rPr>
                  <w:sz w:val="22"/>
                  <w:szCs w:val="22"/>
                </w:rPr>
                <w:t>100 мм</w:t>
              </w:r>
            </w:smartTag>
            <w:r w:rsidRPr="00147E97">
              <w:rPr>
                <w:sz w:val="22"/>
                <w:szCs w:val="22"/>
              </w:rPr>
              <w:t xml:space="preserve"> длины при испытаниях стержня руля на кручение и испытание статической нагрузкой;</w:t>
            </w:r>
          </w:p>
          <w:p w14:paraId="22EC159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перемещения руля относительно стержня при испытании на кручение руля и стержня;</w:t>
            </w:r>
          </w:p>
        </w:tc>
        <w:tc>
          <w:tcPr>
            <w:tcW w:w="1843" w:type="dxa"/>
            <w:shd w:val="clear" w:color="auto" w:fill="auto"/>
          </w:tcPr>
          <w:p w14:paraId="560487E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06DFCC5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п.3.3.2.7</w:t>
            </w:r>
          </w:p>
          <w:p w14:paraId="52B0053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45C6063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8E9855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1ADED4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8752C0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22754A6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1447AE5" w14:textId="77777777" w:rsidR="00D26741" w:rsidRDefault="00D26741" w:rsidP="007829DA">
            <w:pPr>
              <w:ind w:right="-57"/>
              <w:rPr>
                <w:sz w:val="22"/>
                <w:szCs w:val="22"/>
              </w:rPr>
            </w:pPr>
          </w:p>
          <w:p w14:paraId="77D1E55C" w14:textId="77777777" w:rsidR="00D26741" w:rsidRDefault="00D26741" w:rsidP="00575643">
            <w:pPr>
              <w:ind w:right="-57"/>
              <w:rPr>
                <w:sz w:val="22"/>
                <w:szCs w:val="22"/>
              </w:rPr>
            </w:pPr>
          </w:p>
          <w:p w14:paraId="6FA6C9AE" w14:textId="77777777" w:rsidR="00D26741" w:rsidRPr="00147E97" w:rsidRDefault="00D26741" w:rsidP="00575643">
            <w:pPr>
              <w:ind w:right="-57"/>
              <w:rPr>
                <w:sz w:val="22"/>
                <w:szCs w:val="22"/>
              </w:rPr>
            </w:pPr>
          </w:p>
          <w:p w14:paraId="59E7360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 п.3.3.2.8</w:t>
            </w:r>
          </w:p>
          <w:p w14:paraId="1611711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62BFCB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508B846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п.5.2.1; п.5.2.2</w:t>
            </w:r>
          </w:p>
          <w:p w14:paraId="1364120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1156F5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E5E192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6AF8BDB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63942B0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46439DA9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CB2C535" w14:textId="77777777" w:rsidR="00D26741" w:rsidRDefault="00D26741" w:rsidP="007829DA">
            <w:pPr>
              <w:ind w:right="-57"/>
              <w:rPr>
                <w:sz w:val="22"/>
                <w:szCs w:val="22"/>
              </w:rPr>
            </w:pPr>
          </w:p>
          <w:p w14:paraId="12E1E0AF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59C6D2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B04286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 п.5.2.3</w:t>
            </w:r>
          </w:p>
          <w:p w14:paraId="598DA56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77171F84" w14:textId="77777777" w:rsidTr="00611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4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EF354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2.11*</w:t>
            </w:r>
          </w:p>
        </w:tc>
        <w:tc>
          <w:tcPr>
            <w:tcW w:w="2267" w:type="dxa"/>
            <w:vMerge/>
            <w:shd w:val="clear" w:color="auto" w:fill="auto"/>
          </w:tcPr>
          <w:p w14:paraId="2BDB166B" w14:textId="77777777" w:rsidR="00D26741" w:rsidRPr="00147E97" w:rsidRDefault="00D26741" w:rsidP="007829D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7E0D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    39.000</w:t>
            </w:r>
          </w:p>
          <w:p w14:paraId="567A378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9B12D8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6F9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Требования безопасности </w:t>
            </w:r>
          </w:p>
          <w:p w14:paraId="231DAC06" w14:textId="625E9E63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перемещения стержня руля относительно стержня вилки при испытании на кручение руля и стержня вилки;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2B4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45535A5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п.3.3.2.9</w:t>
            </w:r>
          </w:p>
          <w:p w14:paraId="29BD202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788727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89CB67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E98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0D37924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п.5.2.4</w:t>
            </w:r>
          </w:p>
          <w:p w14:paraId="27F402F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7228EA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63C77D1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3614A3BF" w14:textId="77777777" w:rsidTr="00194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41"/>
        </w:trPr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</w:tcPr>
          <w:p w14:paraId="4D20F95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2.12*</w:t>
            </w:r>
          </w:p>
        </w:tc>
        <w:tc>
          <w:tcPr>
            <w:tcW w:w="2267" w:type="dxa"/>
            <w:vMerge/>
            <w:shd w:val="clear" w:color="auto" w:fill="auto"/>
          </w:tcPr>
          <w:p w14:paraId="0509AE10" w14:textId="77777777" w:rsidR="00D26741" w:rsidRPr="00147E97" w:rsidRDefault="00D26741" w:rsidP="007829D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7452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8D0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Требования безопасности </w:t>
            </w:r>
          </w:p>
          <w:p w14:paraId="768F98B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радиальное биение колеса;</w:t>
            </w:r>
          </w:p>
          <w:p w14:paraId="7DE34CA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торцевое биение колеса;</w:t>
            </w:r>
          </w:p>
          <w:p w14:paraId="6AE235AA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минимальный зазор между шиной и любой деталью рамы или вилки;</w:t>
            </w:r>
          </w:p>
          <w:p w14:paraId="21D64F78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4013D6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4C1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1D1FDB6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п.3.3.2.10</w:t>
            </w:r>
          </w:p>
          <w:p w14:paraId="768181D5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BE01247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6A300DF3" w14:textId="615EC608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5A7041E7" w14:textId="66F0B771" w:rsidR="00D26741" w:rsidRPr="00147E97" w:rsidRDefault="00D26741" w:rsidP="00BD03D8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п.3.3.2.11</w:t>
            </w:r>
          </w:p>
          <w:p w14:paraId="1F9D216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6A17F24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FAB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0DBD25A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п.3.3.2.10</w:t>
            </w:r>
          </w:p>
          <w:p w14:paraId="16AE5182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0BB077F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C5A7C71" w14:textId="3879B900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0484894C" w14:textId="3BBA48D6" w:rsidR="00D26741" w:rsidRPr="00147E97" w:rsidRDefault="00D26741" w:rsidP="00BD03D8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п.3.3.2.11</w:t>
            </w:r>
          </w:p>
          <w:p w14:paraId="6B93E75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241E364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п.3.3.2.12</w:t>
            </w:r>
          </w:p>
        </w:tc>
      </w:tr>
      <w:tr w:rsidR="00D26741" w:rsidRPr="004E4FDE" w14:paraId="481C6FB0" w14:textId="77777777" w:rsidTr="00194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</w:tcPr>
          <w:p w14:paraId="50DAB67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2.13*</w:t>
            </w:r>
          </w:p>
        </w:tc>
        <w:tc>
          <w:tcPr>
            <w:tcW w:w="2267" w:type="dxa"/>
            <w:vMerge/>
            <w:shd w:val="clear" w:color="auto" w:fill="auto"/>
          </w:tcPr>
          <w:p w14:paraId="71960801" w14:textId="77777777" w:rsidR="00D26741" w:rsidRPr="00147E97" w:rsidRDefault="00D26741" w:rsidP="007829D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E115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  11.116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FD9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Требования безопасности </w:t>
            </w:r>
          </w:p>
          <w:p w14:paraId="5A2B57A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свободное вращение педалей с неподвижными опорными поверхностями;</w:t>
            </w:r>
          </w:p>
          <w:p w14:paraId="4BCF63E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AAB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7C8D0A31" w14:textId="62EF2EAE" w:rsidR="00D26741" w:rsidRPr="00147E97" w:rsidRDefault="00D26741" w:rsidP="00565425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FC5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02A32704" w14:textId="0D5931BB" w:rsidR="00D26741" w:rsidRPr="00147E97" w:rsidRDefault="00D26741" w:rsidP="00565425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п.3.3.2.13</w:t>
            </w:r>
          </w:p>
        </w:tc>
      </w:tr>
      <w:tr w:rsidR="00D26741" w:rsidRPr="004E4FDE" w14:paraId="74565122" w14:textId="77777777" w:rsidTr="00EF6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03"/>
        </w:trPr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</w:tcPr>
          <w:p w14:paraId="72D8B2C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2.14*</w:t>
            </w:r>
          </w:p>
        </w:tc>
        <w:tc>
          <w:tcPr>
            <w:tcW w:w="2267" w:type="dxa"/>
            <w:vMerge/>
            <w:shd w:val="clear" w:color="auto" w:fill="auto"/>
          </w:tcPr>
          <w:p w14:paraId="345B646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8446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5BE1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Требования безопасности </w:t>
            </w:r>
          </w:p>
          <w:p w14:paraId="52EB91C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метка минимального ввода </w:t>
            </w:r>
            <w:proofErr w:type="spellStart"/>
            <w:r w:rsidRPr="00147E97">
              <w:rPr>
                <w:sz w:val="22"/>
                <w:szCs w:val="22"/>
              </w:rPr>
              <w:t>седлодержателя</w:t>
            </w:r>
            <w:proofErr w:type="spellEnd"/>
            <w:r w:rsidRPr="00147E97">
              <w:rPr>
                <w:sz w:val="22"/>
                <w:szCs w:val="22"/>
              </w:rPr>
              <w:t xml:space="preserve"> в раму и значение размера ее расположения;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3D24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6EE627C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2176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15979C5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п.3.3.2.14</w:t>
            </w:r>
          </w:p>
        </w:tc>
      </w:tr>
      <w:tr w:rsidR="00D26741" w:rsidRPr="004E4FDE" w14:paraId="65BB5915" w14:textId="77777777" w:rsidTr="00EF6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09"/>
        </w:trPr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</w:tcPr>
          <w:p w14:paraId="2E736BC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2.15*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8BDB21B" w14:textId="6CBA0FE1" w:rsidR="00D26741" w:rsidRPr="00147E97" w:rsidRDefault="00D26741" w:rsidP="007829D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для детей по ГОСТ 7371-93,</w:t>
            </w:r>
          </w:p>
          <w:p w14:paraId="70665EB8" w14:textId="77777777" w:rsidR="00D26741" w:rsidRPr="00147E97" w:rsidRDefault="00D26741" w:rsidP="007829D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для детей младшего возраста по ГОСТ 28765-90</w:t>
            </w:r>
          </w:p>
          <w:p w14:paraId="1CFA96D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8D4D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39.000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6B8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Требования безопасности </w:t>
            </w:r>
          </w:p>
          <w:p w14:paraId="6B4B62E5" w14:textId="5A2AD8E1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отсутствие видимого остаточного перемещения </w:t>
            </w:r>
            <w:proofErr w:type="spellStart"/>
            <w:r w:rsidRPr="00147E97">
              <w:rPr>
                <w:sz w:val="22"/>
                <w:szCs w:val="22"/>
              </w:rPr>
              <w:t>седлодержателя</w:t>
            </w:r>
            <w:proofErr w:type="spellEnd"/>
            <w:r w:rsidRPr="00147E97">
              <w:rPr>
                <w:sz w:val="22"/>
                <w:szCs w:val="22"/>
              </w:rPr>
              <w:t xml:space="preserve"> относительно рамы при испытании статической нагрузкой седла и </w:t>
            </w:r>
            <w:proofErr w:type="spellStart"/>
            <w:r w:rsidRPr="00147E97">
              <w:rPr>
                <w:sz w:val="22"/>
                <w:szCs w:val="22"/>
              </w:rPr>
              <w:t>седлодержателя</w:t>
            </w:r>
            <w:proofErr w:type="spellEnd"/>
            <w:r w:rsidRPr="00147E97">
              <w:rPr>
                <w:sz w:val="22"/>
                <w:szCs w:val="22"/>
              </w:rPr>
              <w:t>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D10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 п.3.3.2.15</w:t>
            </w:r>
          </w:p>
          <w:p w14:paraId="00E880F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368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 п.5.2.5</w:t>
            </w:r>
          </w:p>
          <w:p w14:paraId="3A40DF1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2BCC0478" w14:textId="77777777" w:rsidTr="00EF6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</w:tcPr>
          <w:p w14:paraId="5F5571C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2.16*</w:t>
            </w:r>
          </w:p>
        </w:tc>
        <w:tc>
          <w:tcPr>
            <w:tcW w:w="2267" w:type="dxa"/>
            <w:vMerge/>
            <w:shd w:val="clear" w:color="auto" w:fill="auto"/>
          </w:tcPr>
          <w:p w14:paraId="6BFA3EB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4325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  11.116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213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Требования безопасности </w:t>
            </w:r>
          </w:p>
          <w:p w14:paraId="74A37E0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наличие щитка цепной передачи;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586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3D19AE6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п.3.3.2.16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502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60C2C9F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п.3.3.2.16</w:t>
            </w:r>
          </w:p>
        </w:tc>
      </w:tr>
      <w:tr w:rsidR="00D26741" w:rsidRPr="004E4FDE" w14:paraId="2D41F4BA" w14:textId="77777777" w:rsidTr="00455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D4385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2.17*</w:t>
            </w:r>
          </w:p>
        </w:tc>
        <w:tc>
          <w:tcPr>
            <w:tcW w:w="2267" w:type="dxa"/>
            <w:vMerge/>
            <w:shd w:val="clear" w:color="auto" w:fill="auto"/>
          </w:tcPr>
          <w:p w14:paraId="0482967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0D3D8F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38.000</w:t>
            </w:r>
          </w:p>
          <w:p w14:paraId="7A36F48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9501B3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12FDE2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46B20B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CD3DBF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6A94D0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D0EF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Требования безопасности </w:t>
            </w:r>
          </w:p>
          <w:p w14:paraId="2911F364" w14:textId="069F2208" w:rsidR="00D26741" w:rsidRPr="00147E97" w:rsidRDefault="00D26741" w:rsidP="00B46360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видимых разрушений в любой части велосипеда при испытании его на удар;</w:t>
            </w:r>
          </w:p>
          <w:p w14:paraId="30B3194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не допускается опрокидывания велосипеда вперед при испытании на устойчивость против опрокидывания вперед;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D530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02C6B05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п.3.3.2.17</w:t>
            </w:r>
          </w:p>
          <w:p w14:paraId="1B671AE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D7FAC9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60E09AF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D308F22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5629F0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639641B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09E4E53C" w14:textId="21E940FC" w:rsidR="00D26741" w:rsidRPr="00147E97" w:rsidRDefault="00D26741" w:rsidP="00B46360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п.3.3.2.18</w:t>
            </w:r>
          </w:p>
          <w:p w14:paraId="2D3AD83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63A6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497C767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п.5.2.6</w:t>
            </w:r>
          </w:p>
          <w:p w14:paraId="46DA5BC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4200786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717D259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46B484DF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CFF037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7ED6C6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72B3D989" w14:textId="0C6EC03E" w:rsidR="00D26741" w:rsidRPr="00147E97" w:rsidRDefault="00D26741" w:rsidP="00B46360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п.5.2.7</w:t>
            </w:r>
          </w:p>
          <w:p w14:paraId="78AD592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3BC8724A" w14:textId="77777777" w:rsidTr="00455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15"/>
        </w:trPr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</w:tcPr>
          <w:p w14:paraId="5656490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2.18*</w:t>
            </w:r>
          </w:p>
        </w:tc>
        <w:tc>
          <w:tcPr>
            <w:tcW w:w="2267" w:type="dxa"/>
            <w:vMerge/>
            <w:shd w:val="clear" w:color="auto" w:fill="auto"/>
          </w:tcPr>
          <w:p w14:paraId="473C79F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620E70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39.000</w:t>
            </w:r>
          </w:p>
          <w:p w14:paraId="674CDF7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6FC0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Требования безопасности </w:t>
            </w:r>
          </w:p>
          <w:p w14:paraId="71A074A8" w14:textId="0C29DDBE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не допускается опрокидывание велосипеда    назад при испытании на устойчивость против опрокидывания назад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84D7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5AB1830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п.3.3.2.18</w:t>
            </w:r>
          </w:p>
          <w:p w14:paraId="66FBD25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0718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7371-93</w:t>
            </w:r>
          </w:p>
          <w:p w14:paraId="22D0047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п.5.2.8</w:t>
            </w:r>
          </w:p>
          <w:p w14:paraId="2146FF9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4DC5DDE8" w14:textId="77777777" w:rsidTr="00455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31"/>
        </w:trPr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</w:tcPr>
          <w:p w14:paraId="13D5555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2.19*</w:t>
            </w:r>
          </w:p>
        </w:tc>
        <w:tc>
          <w:tcPr>
            <w:tcW w:w="2267" w:type="dxa"/>
            <w:vMerge/>
            <w:shd w:val="clear" w:color="auto" w:fill="auto"/>
          </w:tcPr>
          <w:p w14:paraId="7A374630" w14:textId="77777777" w:rsidR="00D26741" w:rsidRPr="00147E97" w:rsidRDefault="00D26741" w:rsidP="007829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C950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FAB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2-х колесные велосипеды:</w:t>
            </w:r>
          </w:p>
          <w:p w14:paraId="576A1C09" w14:textId="38CF0F46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выступающие края, которые могут соприкасаться с частями тела ребенка, не должны быть острыми;</w:t>
            </w:r>
          </w:p>
          <w:p w14:paraId="1CC266E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8C3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121FB6F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п.2.1.1</w:t>
            </w:r>
          </w:p>
          <w:p w14:paraId="65B9C03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20F220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999DEB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09F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722AEF6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п.2.1.1</w:t>
            </w:r>
          </w:p>
          <w:p w14:paraId="742EC50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4149F84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749EF84F" w14:textId="77777777" w:rsidTr="00DE2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</w:tcPr>
          <w:p w14:paraId="3ADEF6A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2.20*</w:t>
            </w:r>
          </w:p>
        </w:tc>
        <w:tc>
          <w:tcPr>
            <w:tcW w:w="2267" w:type="dxa"/>
            <w:vMerge/>
            <w:shd w:val="clear" w:color="auto" w:fill="auto"/>
          </w:tcPr>
          <w:p w14:paraId="16A8672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A869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D12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Требования безопасности </w:t>
            </w:r>
          </w:p>
          <w:p w14:paraId="2FB88708" w14:textId="7F52B933" w:rsidR="00D26741" w:rsidRPr="00147E97" w:rsidRDefault="00D26741" w:rsidP="00A215A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открытые выступы и требования к их конструкции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171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717EED3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7BD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431E188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п.2.1.2</w:t>
            </w:r>
          </w:p>
        </w:tc>
      </w:tr>
      <w:tr w:rsidR="00D26741" w:rsidRPr="004E4FDE" w14:paraId="05FCEC92" w14:textId="77777777" w:rsidTr="00DE2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62"/>
        </w:trPr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</w:tcPr>
          <w:p w14:paraId="319179D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2.21*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30E1F395" w14:textId="77777777" w:rsidR="00D26741" w:rsidRPr="00147E97" w:rsidRDefault="00D26741" w:rsidP="007829D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для детей по ГОСТ 7371-93,</w:t>
            </w:r>
          </w:p>
          <w:p w14:paraId="674A6A07" w14:textId="77777777" w:rsidR="00D26741" w:rsidRPr="00147E97" w:rsidRDefault="00D26741" w:rsidP="007829D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для детей младшего возраста по ГОСТ 28765-90</w:t>
            </w:r>
          </w:p>
          <w:p w14:paraId="3776B8A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5B3E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3A6B1" w14:textId="77777777" w:rsidR="00D26741" w:rsidRPr="00147E97" w:rsidRDefault="00D26741" w:rsidP="007829DA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Тормозная система:</w:t>
            </w:r>
          </w:p>
          <w:p w14:paraId="74BEC537" w14:textId="77777777" w:rsidR="00D26741" w:rsidRPr="00147E97" w:rsidRDefault="00D26741" w:rsidP="007829DA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наличие ручного и ножного тормоза при высоте седла </w:t>
            </w:r>
            <w:smartTag w:uri="urn:schemas-microsoft-com:office:smarttags" w:element="metricconverter">
              <w:smartTagPr>
                <w:attr w:name="ProductID" w:val="560 мм"/>
              </w:smartTagPr>
              <w:r w:rsidRPr="00147E97">
                <w:rPr>
                  <w:sz w:val="22"/>
                  <w:szCs w:val="22"/>
                </w:rPr>
                <w:t>560 мм</w:t>
              </w:r>
            </w:smartTag>
            <w:r w:rsidRPr="00147E97">
              <w:rPr>
                <w:sz w:val="22"/>
                <w:szCs w:val="22"/>
              </w:rPr>
              <w:t xml:space="preserve"> и более;</w:t>
            </w:r>
          </w:p>
          <w:p w14:paraId="55A0C4EB" w14:textId="4C1C951F" w:rsidR="00D26741" w:rsidRPr="00147E97" w:rsidRDefault="00D26741" w:rsidP="007829DA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на велосипеде с высотой седла менее </w:t>
            </w:r>
            <w:smartTag w:uri="urn:schemas-microsoft-com:office:smarttags" w:element="metricconverter">
              <w:smartTagPr>
                <w:attr w:name="ProductID" w:val="560 мм"/>
              </w:smartTagPr>
              <w:r w:rsidRPr="00147E97">
                <w:rPr>
                  <w:sz w:val="22"/>
                  <w:szCs w:val="22"/>
                </w:rPr>
                <w:t>560 мм</w:t>
              </w:r>
            </w:smartTag>
            <w:r w:rsidRPr="00147E97">
              <w:rPr>
                <w:sz w:val="22"/>
                <w:szCs w:val="22"/>
              </w:rPr>
              <w:t xml:space="preserve"> и при отсутствии муфты свободного </w:t>
            </w:r>
            <w:proofErr w:type="gramStart"/>
            <w:r w:rsidRPr="00147E97">
              <w:rPr>
                <w:sz w:val="22"/>
                <w:szCs w:val="22"/>
              </w:rPr>
              <w:t>хо</w:t>
            </w:r>
            <w:r>
              <w:rPr>
                <w:sz w:val="22"/>
                <w:szCs w:val="22"/>
              </w:rPr>
              <w:t>-</w:t>
            </w:r>
            <w:r w:rsidRPr="00147E97">
              <w:rPr>
                <w:sz w:val="22"/>
                <w:szCs w:val="22"/>
              </w:rPr>
              <w:t>да</w:t>
            </w:r>
            <w:proofErr w:type="gramEnd"/>
            <w:r w:rsidRPr="00147E97">
              <w:rPr>
                <w:sz w:val="22"/>
                <w:szCs w:val="22"/>
              </w:rPr>
              <w:t xml:space="preserve"> в заднем колесе допускается отсутствие тормозной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5007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34A0E78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п.2.2.1.1</w:t>
            </w:r>
          </w:p>
          <w:p w14:paraId="1BDEBBE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4ADC2812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8480E6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AFA247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6956A31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п.2.2.1.2</w:t>
            </w:r>
          </w:p>
          <w:p w14:paraId="3BBC189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A08A4F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8AD431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9F48FE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4057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68E2FFE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п.2.2.1.1</w:t>
            </w:r>
          </w:p>
          <w:p w14:paraId="677FE79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0E40E7B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EA01BA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80C45D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49E156E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п.2.2.1.2</w:t>
            </w:r>
          </w:p>
          <w:p w14:paraId="64CF9C0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BA2B18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B809BB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FE1E2D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67C8309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5672D567" w14:textId="77777777" w:rsidTr="00DE2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55"/>
        </w:trPr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</w:tcPr>
          <w:p w14:paraId="530C5D1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2.22*</w:t>
            </w:r>
          </w:p>
        </w:tc>
        <w:tc>
          <w:tcPr>
            <w:tcW w:w="2267" w:type="dxa"/>
            <w:vMerge/>
            <w:shd w:val="clear" w:color="auto" w:fill="auto"/>
          </w:tcPr>
          <w:p w14:paraId="1C5C93E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2B62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903E" w14:textId="77777777" w:rsidR="00D26741" w:rsidRPr="00147E97" w:rsidRDefault="00D26741" w:rsidP="007829DA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Ручной тормоз:</w:t>
            </w:r>
          </w:p>
          <w:p w14:paraId="6DD47C74" w14:textId="77777777" w:rsidR="00D26741" w:rsidRPr="00147E97" w:rsidRDefault="00D26741" w:rsidP="007829DA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размеры рукоятки тормоза;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577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13A43F3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BF0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6020694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п.2.2.2.2</w:t>
            </w:r>
          </w:p>
        </w:tc>
      </w:tr>
      <w:tr w:rsidR="00D26741" w:rsidRPr="004E4FDE" w14:paraId="3E64DB10" w14:textId="77777777" w:rsidTr="00DE2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98"/>
        </w:trPr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</w:tcPr>
          <w:p w14:paraId="0E71B4C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2.23*</w:t>
            </w:r>
          </w:p>
        </w:tc>
        <w:tc>
          <w:tcPr>
            <w:tcW w:w="2267" w:type="dxa"/>
            <w:vMerge/>
            <w:shd w:val="clear" w:color="auto" w:fill="auto"/>
          </w:tcPr>
          <w:p w14:paraId="3B2FE58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785DD6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    26.095</w:t>
            </w:r>
          </w:p>
          <w:p w14:paraId="258AFB4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6A43D" w14:textId="77777777" w:rsidR="00D26741" w:rsidRPr="00147E97" w:rsidRDefault="00D26741" w:rsidP="007829DA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наличие предохранительного наконечника на конце троса, способного выдерживать силу стягивания 20Н;</w:t>
            </w:r>
          </w:p>
          <w:p w14:paraId="4867A302" w14:textId="77777777" w:rsidR="00D26741" w:rsidRPr="00147E97" w:rsidRDefault="00D26741" w:rsidP="007829DA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колодка и держатель не должны иметь неисправностей при испытании тормозной колодки;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55E5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5C60140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п.2.2.2.3</w:t>
            </w:r>
          </w:p>
          <w:p w14:paraId="6CEE33A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93F797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632372E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61FC6D0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2BF050B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п.2.2.2.4</w:t>
            </w:r>
          </w:p>
          <w:p w14:paraId="3D55FAF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89D5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62089F0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п.2.2.2.3</w:t>
            </w:r>
          </w:p>
          <w:p w14:paraId="7FCA48A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E53135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419485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8FA299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301A983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п.3.2</w:t>
            </w:r>
          </w:p>
          <w:p w14:paraId="074D5FE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73D18521" w14:textId="77777777" w:rsidTr="00DE2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34CCD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2.24*</w:t>
            </w:r>
          </w:p>
        </w:tc>
        <w:tc>
          <w:tcPr>
            <w:tcW w:w="2267" w:type="dxa"/>
            <w:vMerge/>
            <w:shd w:val="clear" w:color="auto" w:fill="auto"/>
          </w:tcPr>
          <w:p w14:paraId="0AA3B17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B2B9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537FF" w14:textId="77777777" w:rsidR="00D26741" w:rsidRPr="00147E97" w:rsidRDefault="00D26741" w:rsidP="007829DA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Ручной тормоз:</w:t>
            </w:r>
          </w:p>
          <w:p w14:paraId="59E2052E" w14:textId="77777777" w:rsidR="00D26741" w:rsidRPr="00147E97" w:rsidRDefault="00D26741" w:rsidP="007829DA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регулировкой тормоза обеспечивается</w:t>
            </w:r>
          </w:p>
          <w:p w14:paraId="4EEDA3DB" w14:textId="7F91A378" w:rsidR="00D26741" w:rsidRPr="00147E97" w:rsidRDefault="00D26741" w:rsidP="007829DA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касание колодки </w:t>
            </w:r>
            <w:proofErr w:type="gramStart"/>
            <w:r w:rsidRPr="00147E97">
              <w:rPr>
                <w:sz w:val="22"/>
                <w:szCs w:val="22"/>
              </w:rPr>
              <w:t>толь</w:t>
            </w:r>
            <w:r>
              <w:rPr>
                <w:sz w:val="22"/>
                <w:szCs w:val="22"/>
              </w:rPr>
              <w:t>-</w:t>
            </w:r>
            <w:r w:rsidRPr="00147E97">
              <w:rPr>
                <w:sz w:val="22"/>
                <w:szCs w:val="22"/>
              </w:rPr>
              <w:t>ко</w:t>
            </w:r>
            <w:proofErr w:type="gramEnd"/>
            <w:r w:rsidRPr="00147E97">
              <w:rPr>
                <w:sz w:val="22"/>
                <w:szCs w:val="22"/>
              </w:rPr>
              <w:t xml:space="preserve"> с поверхностью, предназначенной для торможения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3E2D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491273F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п.2.2.2.5</w:t>
            </w:r>
          </w:p>
          <w:p w14:paraId="63F7184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C38D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67CC3A2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п.2.2.2.5</w:t>
            </w:r>
          </w:p>
          <w:p w14:paraId="20E106E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75E5D6BE" w14:textId="77777777" w:rsidTr="00DE2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D475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2.25*</w:t>
            </w:r>
          </w:p>
        </w:tc>
        <w:tc>
          <w:tcPr>
            <w:tcW w:w="2267" w:type="dxa"/>
            <w:vMerge/>
            <w:shd w:val="clear" w:color="auto" w:fill="auto"/>
          </w:tcPr>
          <w:p w14:paraId="74D5998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416EFB1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E2A4" w14:textId="77777777" w:rsidR="00D26741" w:rsidRPr="00147E97" w:rsidRDefault="00D26741" w:rsidP="007829DA">
            <w:pPr>
              <w:spacing w:line="235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862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07B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4E939998" w14:textId="77777777" w:rsidTr="00782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9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6C253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2.26*</w:t>
            </w:r>
          </w:p>
        </w:tc>
        <w:tc>
          <w:tcPr>
            <w:tcW w:w="2267" w:type="dxa"/>
            <w:vMerge/>
            <w:shd w:val="clear" w:color="auto" w:fill="auto"/>
          </w:tcPr>
          <w:p w14:paraId="08DD9CDC" w14:textId="77777777" w:rsidR="00D26741" w:rsidRPr="00147E97" w:rsidRDefault="00D26741" w:rsidP="007829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7558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D8F6" w14:textId="77777777" w:rsidR="00D26741" w:rsidRPr="00147E97" w:rsidRDefault="00D26741" w:rsidP="007829DA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Ножной тормоз:  </w:t>
            </w:r>
          </w:p>
          <w:p w14:paraId="60A822B1" w14:textId="77777777" w:rsidR="00D26741" w:rsidRPr="00147E97" w:rsidRDefault="00D26741" w:rsidP="007829DA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максимальный угол между положениями шатуна при движении и торможении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CB8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3657AAB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п.2.2.3</w:t>
            </w:r>
          </w:p>
          <w:p w14:paraId="5C3E3DC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AD5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2C0AEFB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п.2.2.3</w:t>
            </w:r>
          </w:p>
          <w:p w14:paraId="3A9A5AA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0B541A96" w14:textId="77777777" w:rsidTr="00782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8448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2.27*</w:t>
            </w:r>
          </w:p>
        </w:tc>
        <w:tc>
          <w:tcPr>
            <w:tcW w:w="2267" w:type="dxa"/>
            <w:vMerge/>
            <w:shd w:val="clear" w:color="auto" w:fill="auto"/>
          </w:tcPr>
          <w:p w14:paraId="13E9762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6E68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</w:t>
            </w:r>
          </w:p>
          <w:p w14:paraId="4CA7790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38.000 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D83C" w14:textId="77777777" w:rsidR="00D26741" w:rsidRPr="00147E97" w:rsidRDefault="00D26741" w:rsidP="007829DA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Прочность тормозной системы:</w:t>
            </w:r>
          </w:p>
          <w:p w14:paraId="19A655B5" w14:textId="77777777" w:rsidR="00D26741" w:rsidRPr="00147E97" w:rsidRDefault="00D26741" w:rsidP="007829DA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неисправностей в любом элементе ручного тормоза при испытании его нагрузкой;</w:t>
            </w:r>
          </w:p>
          <w:p w14:paraId="1D32C76A" w14:textId="77777777" w:rsidR="00D26741" w:rsidRPr="00147E97" w:rsidRDefault="00D26741" w:rsidP="007829DA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неисправностей в любом элементе ножного тормоза при испытании его нагрузкой;</w:t>
            </w:r>
          </w:p>
          <w:p w14:paraId="4018EC00" w14:textId="7A89BA9B" w:rsidR="00D26741" w:rsidRPr="00147E97" w:rsidRDefault="00D26741" w:rsidP="007829DA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-зависимость значения силы торможения от значения силы, приложенной к рычагу ручного тормоза;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8E5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03050BA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п.2.2.4.1</w:t>
            </w:r>
          </w:p>
          <w:p w14:paraId="739DB98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4E4179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D68C8DA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CF71AEC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947D89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7EE2F5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079B9FF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п.2.2.4.2</w:t>
            </w:r>
          </w:p>
          <w:p w14:paraId="7853609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1AEBAE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746306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ABAACA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667DDA4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п.2.2.5.1</w:t>
            </w:r>
          </w:p>
          <w:p w14:paraId="7E4D22D7" w14:textId="77777777" w:rsidR="00D26741" w:rsidRPr="00147E97" w:rsidRDefault="00D26741" w:rsidP="007829D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8D4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1CACB12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п.3.3.1</w:t>
            </w:r>
          </w:p>
          <w:p w14:paraId="2815601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71519C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F8B51BE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9573E5A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8191AD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ECBCD6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6B949B8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п.3.3.2</w:t>
            </w:r>
          </w:p>
          <w:p w14:paraId="3F2038A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22B379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EFF6CA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7F8E8C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7306585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п.3.4</w:t>
            </w:r>
          </w:p>
          <w:p w14:paraId="0A0F62F6" w14:textId="77777777" w:rsidR="00D26741" w:rsidRPr="00147E97" w:rsidRDefault="00D26741" w:rsidP="007829DA">
            <w:pPr>
              <w:ind w:right="-57"/>
              <w:rPr>
                <w:sz w:val="22"/>
                <w:szCs w:val="22"/>
              </w:rPr>
            </w:pPr>
          </w:p>
        </w:tc>
      </w:tr>
      <w:tr w:rsidR="00D26741" w:rsidRPr="004E4FDE" w14:paraId="0D93C46E" w14:textId="77777777" w:rsidTr="00296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1CC8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2.27*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6AF5A0A" w14:textId="77777777" w:rsidR="00D26741" w:rsidRPr="00147E97" w:rsidRDefault="00D26741" w:rsidP="007829D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для детей по ГОСТ 7371-93,</w:t>
            </w:r>
          </w:p>
          <w:p w14:paraId="101DD514" w14:textId="77777777" w:rsidR="00D26741" w:rsidRPr="00147E97" w:rsidRDefault="00D26741" w:rsidP="007829D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для детей младшего возраста по ГОСТ 28765-90</w:t>
            </w:r>
          </w:p>
          <w:p w14:paraId="396C6AF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12B6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</w:t>
            </w:r>
          </w:p>
          <w:p w14:paraId="37F9D5F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39.000 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71D" w14:textId="77777777" w:rsidR="00D26741" w:rsidRPr="00147E97" w:rsidRDefault="00D26741" w:rsidP="00235184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зависимость значения силы торможения ножного тормоза от значения силы, приложенной к педали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50F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4F965E9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п.2.2.5.2</w:t>
            </w:r>
          </w:p>
          <w:p w14:paraId="56B688B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3A6A1A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613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2305A95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п.3.5</w:t>
            </w:r>
          </w:p>
          <w:p w14:paraId="2B3E3C1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6A708AA5" w14:textId="77777777" w:rsidTr="00623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3586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2.28*</w:t>
            </w:r>
          </w:p>
        </w:tc>
        <w:tc>
          <w:tcPr>
            <w:tcW w:w="2267" w:type="dxa"/>
            <w:vMerge/>
            <w:shd w:val="clear" w:color="auto" w:fill="auto"/>
          </w:tcPr>
          <w:p w14:paraId="44C4045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881F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7EDA" w14:textId="77777777" w:rsidR="00D26741" w:rsidRPr="00147E97" w:rsidRDefault="00D26741" w:rsidP="00235184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Руль: - ширина руля; </w:t>
            </w:r>
          </w:p>
          <w:p w14:paraId="14E54BC9" w14:textId="77777777" w:rsidR="00D26741" w:rsidRPr="00147E97" w:rsidRDefault="00D26741" w:rsidP="00235184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-расстояние между верхней частью ручек руля и плоскостью седла, находящихся в крайних положениях;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28A6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ГОСТ 28765-90</w:t>
            </w:r>
          </w:p>
          <w:p w14:paraId="7DB93ED8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п.2.3.1</w:t>
            </w:r>
          </w:p>
          <w:p w14:paraId="46ACDCCE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09F99E2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5DF6525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6380199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3D86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ГОСТ 28765-90</w:t>
            </w:r>
          </w:p>
          <w:p w14:paraId="141F0996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п.2.3.1</w:t>
            </w:r>
          </w:p>
          <w:p w14:paraId="05BF730C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CAD45A4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E55537C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0BE4C63E" w14:textId="77777777" w:rsidTr="00623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83CA8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2.29*</w:t>
            </w:r>
          </w:p>
        </w:tc>
        <w:tc>
          <w:tcPr>
            <w:tcW w:w="2267" w:type="dxa"/>
            <w:vMerge/>
            <w:shd w:val="clear" w:color="auto" w:fill="auto"/>
          </w:tcPr>
          <w:p w14:paraId="2CFDC78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B82B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   39.000</w:t>
            </w:r>
          </w:p>
          <w:p w14:paraId="6631B08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EA216" w14:textId="77777777" w:rsidR="00D26741" w:rsidRPr="00147E97" w:rsidRDefault="00D26741" w:rsidP="00235184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Руль:</w:t>
            </w:r>
          </w:p>
          <w:p w14:paraId="32ACD473" w14:textId="77777777" w:rsidR="00D26741" w:rsidRPr="00147E97" w:rsidRDefault="00D26741" w:rsidP="00235184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усилие стягивания ручек или заглушек с концов руля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0AE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78332D6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3D5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79D8C40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п.2.3.1</w:t>
            </w:r>
          </w:p>
        </w:tc>
      </w:tr>
      <w:tr w:rsidR="00D26741" w:rsidRPr="004E4FDE" w14:paraId="5262EB70" w14:textId="77777777" w:rsidTr="00623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5E48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2.30*</w:t>
            </w:r>
          </w:p>
        </w:tc>
        <w:tc>
          <w:tcPr>
            <w:tcW w:w="2267" w:type="dxa"/>
            <w:vMerge/>
            <w:shd w:val="clear" w:color="auto" w:fill="auto"/>
          </w:tcPr>
          <w:p w14:paraId="2B6C1A9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57BC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8353" w14:textId="77777777" w:rsidR="00D26741" w:rsidRPr="00147E97" w:rsidRDefault="00D26741" w:rsidP="00235184">
            <w:pPr>
              <w:spacing w:line="235" w:lineRule="auto"/>
              <w:ind w:left="-57" w:right="-11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Стержень руля:</w:t>
            </w:r>
          </w:p>
          <w:p w14:paraId="57D9D9CC" w14:textId="16F69598" w:rsidR="00D26741" w:rsidRPr="00147E97" w:rsidRDefault="00D26741" w:rsidP="00235184">
            <w:pPr>
              <w:spacing w:line="235" w:lineRule="auto"/>
              <w:ind w:left="-57" w:right="-11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минимальная гл</w:t>
            </w:r>
            <w:r>
              <w:rPr>
                <w:sz w:val="22"/>
                <w:szCs w:val="22"/>
              </w:rPr>
              <w:t>у</w:t>
            </w:r>
            <w:r w:rsidRPr="00147E97">
              <w:rPr>
                <w:sz w:val="22"/>
                <w:szCs w:val="22"/>
              </w:rPr>
              <w:t>бина ввода стержня руля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4E5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241C04C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п.2.3.2</w:t>
            </w:r>
          </w:p>
          <w:p w14:paraId="61F0FD1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6CA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7796B12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п.2.3.2</w:t>
            </w:r>
          </w:p>
          <w:p w14:paraId="6B16525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0EA359A4" w14:textId="77777777" w:rsidTr="00623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4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EF1B4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2.31*</w:t>
            </w:r>
          </w:p>
        </w:tc>
        <w:tc>
          <w:tcPr>
            <w:tcW w:w="2267" w:type="dxa"/>
            <w:vMerge/>
            <w:shd w:val="clear" w:color="auto" w:fill="auto"/>
          </w:tcPr>
          <w:p w14:paraId="6AF73D3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4B54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    26.095</w:t>
            </w:r>
          </w:p>
          <w:p w14:paraId="2BDA811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25B7" w14:textId="77777777" w:rsidR="00D26741" w:rsidRPr="00147E97" w:rsidRDefault="00D26741" w:rsidP="00235184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Стержень руля:</w:t>
            </w:r>
          </w:p>
          <w:p w14:paraId="3331D4B1" w14:textId="0692C3C0" w:rsidR="00D26741" w:rsidRPr="00147E97" w:rsidRDefault="00D26741" w:rsidP="00235184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минимальное значение крутящего момента затяжки </w:t>
            </w:r>
            <w:proofErr w:type="spellStart"/>
            <w:r w:rsidRPr="00147E97">
              <w:rPr>
                <w:sz w:val="22"/>
                <w:szCs w:val="22"/>
              </w:rPr>
              <w:t>стерж</w:t>
            </w:r>
            <w:r>
              <w:rPr>
                <w:sz w:val="22"/>
                <w:szCs w:val="22"/>
              </w:rPr>
              <w:t>-</w:t>
            </w:r>
            <w:r w:rsidRPr="00147E97">
              <w:rPr>
                <w:sz w:val="22"/>
                <w:szCs w:val="22"/>
              </w:rPr>
              <w:t>ня</w:t>
            </w:r>
            <w:proofErr w:type="spellEnd"/>
            <w:r w:rsidRPr="00147E97">
              <w:rPr>
                <w:sz w:val="22"/>
                <w:szCs w:val="22"/>
              </w:rPr>
              <w:t xml:space="preserve"> руля, </w:t>
            </w:r>
            <w:proofErr w:type="spellStart"/>
            <w:r w:rsidRPr="00147E97">
              <w:rPr>
                <w:sz w:val="22"/>
                <w:szCs w:val="22"/>
              </w:rPr>
              <w:t>неприводящее</w:t>
            </w:r>
            <w:proofErr w:type="spellEnd"/>
            <w:r w:rsidRPr="00147E97">
              <w:rPr>
                <w:sz w:val="22"/>
                <w:szCs w:val="22"/>
              </w:rPr>
              <w:t xml:space="preserve"> к разрушению какой-либо из частей резьбовых соединений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63D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78380B4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п.2.3.3</w:t>
            </w:r>
          </w:p>
          <w:p w14:paraId="1915199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9830F9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3F90E7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4AD789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5F5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5C6EA40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п.2.3.3</w:t>
            </w:r>
          </w:p>
          <w:p w14:paraId="1B97CAC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94B288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435DD28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161591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1B6D9C42" w14:textId="77777777" w:rsidTr="00623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B2A85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2.32*</w:t>
            </w:r>
          </w:p>
        </w:tc>
        <w:tc>
          <w:tcPr>
            <w:tcW w:w="2267" w:type="dxa"/>
            <w:vMerge/>
            <w:shd w:val="clear" w:color="auto" w:fill="auto"/>
          </w:tcPr>
          <w:p w14:paraId="7FF10D0C" w14:textId="77777777" w:rsidR="00D26741" w:rsidRPr="00147E97" w:rsidRDefault="00D26741" w:rsidP="007829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E7C1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1775" w14:textId="10C8C5C5" w:rsidR="00D26741" w:rsidRPr="00147E97" w:rsidRDefault="00D26741" w:rsidP="00235184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Устойчивость рулевого управления:</w:t>
            </w:r>
          </w:p>
          <w:p w14:paraId="7BFFB792" w14:textId="0157DAFB" w:rsidR="00D26741" w:rsidRPr="00147E97" w:rsidRDefault="00D26741" w:rsidP="00235184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свободное без заеданий и люфтов в подшипниках поворачивание в обе стороны на угол 600-750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549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51E4557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п.2.3.4</w:t>
            </w:r>
          </w:p>
          <w:p w14:paraId="3FAF6E9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4831EE0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E850FE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115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6A081D7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п.2.3.4</w:t>
            </w:r>
          </w:p>
          <w:p w14:paraId="545EBA7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12534F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56C8F6CD" w14:textId="77777777" w:rsidTr="00623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10501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2.33*</w:t>
            </w:r>
          </w:p>
          <w:p w14:paraId="27DE54F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76E0E7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42E1F2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    26.095</w:t>
            </w:r>
          </w:p>
          <w:p w14:paraId="286D39C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14DC29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B8AE" w14:textId="77777777" w:rsidR="00D26741" w:rsidRPr="00147E97" w:rsidRDefault="00D26741" w:rsidP="00235184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Прочность узла рулевого управления:</w:t>
            </w:r>
          </w:p>
          <w:p w14:paraId="5E6FA9ED" w14:textId="77777777" w:rsidR="00D26741" w:rsidRPr="00147E97" w:rsidRDefault="00D26741" w:rsidP="00235184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отсутствие разрушений стержня руля и остаточная деформация не более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47E97">
                <w:rPr>
                  <w:sz w:val="22"/>
                  <w:szCs w:val="22"/>
                </w:rPr>
                <w:t>20 мм</w:t>
              </w:r>
            </w:smartTag>
            <w:r w:rsidRPr="00147E97">
              <w:rPr>
                <w:sz w:val="22"/>
                <w:szCs w:val="22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147E97">
                <w:rPr>
                  <w:sz w:val="22"/>
                  <w:szCs w:val="22"/>
                </w:rPr>
                <w:t>100 мм</w:t>
              </w:r>
            </w:smartTag>
            <w:r w:rsidRPr="00147E97">
              <w:rPr>
                <w:sz w:val="22"/>
                <w:szCs w:val="22"/>
              </w:rPr>
              <w:t xml:space="preserve"> длины при испытании на кручение и испытании статической нагрузкой;</w:t>
            </w:r>
          </w:p>
          <w:p w14:paraId="7CD6CFB5" w14:textId="1D300D59" w:rsidR="00D26741" w:rsidRPr="00147E97" w:rsidRDefault="00D26741" w:rsidP="00235184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перем</w:t>
            </w:r>
            <w:r>
              <w:rPr>
                <w:sz w:val="22"/>
                <w:szCs w:val="22"/>
              </w:rPr>
              <w:t>е</w:t>
            </w:r>
            <w:r w:rsidRPr="00147E97">
              <w:rPr>
                <w:sz w:val="22"/>
                <w:szCs w:val="22"/>
              </w:rPr>
              <w:t>щений руля относительно стержня при испытании статической нагрузкой;</w:t>
            </w:r>
          </w:p>
          <w:p w14:paraId="57EB5CC5" w14:textId="77777777" w:rsidR="00D26741" w:rsidRPr="00147E97" w:rsidRDefault="00D26741" w:rsidP="00235184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перемещений руля относительно стержня вилки при испытании на кручение стержня руля и стержня вилки.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E20E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51E0313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п.2.3.5.1</w:t>
            </w:r>
          </w:p>
          <w:p w14:paraId="20CC6D1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D81AC9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2C8427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67AB1FA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AEB3C7D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8F8372A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CEFF18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D7C5EE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475289E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4482558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п.2.3.5.2</w:t>
            </w:r>
          </w:p>
          <w:p w14:paraId="57176B9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8865F82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79978E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60AE32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3AB942B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п.2.3.5.3</w:t>
            </w:r>
          </w:p>
          <w:p w14:paraId="7040F70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75219F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3BA0E2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6DE2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1055ACF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п.3.6.1.1 -п.3.6.1.2</w:t>
            </w:r>
          </w:p>
          <w:p w14:paraId="41D9C3B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A37307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24AC99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A23FAC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15846C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29F6F99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F1F82E0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AD976B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989025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782CBC6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п.3.6.2</w:t>
            </w:r>
          </w:p>
          <w:p w14:paraId="674540C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66D28E9F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B2E0E0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6B6476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09DED60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п.3.6.3</w:t>
            </w:r>
          </w:p>
          <w:p w14:paraId="44C56B3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64AED7F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29F5D3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2607188F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3888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2.34*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2EF5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для детей по ГОСТ 7371-93,</w:t>
            </w:r>
          </w:p>
          <w:p w14:paraId="4C94A25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для детей младшего возраста по ГОСТ 28765-90</w:t>
            </w:r>
          </w:p>
          <w:p w14:paraId="15027098" w14:textId="77777777" w:rsidR="00D26741" w:rsidRPr="00147E97" w:rsidRDefault="00D26741" w:rsidP="00A215A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63018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26.095</w:t>
            </w:r>
          </w:p>
          <w:p w14:paraId="178FB707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44C1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Узел рама-вилка:</w:t>
            </w:r>
          </w:p>
          <w:p w14:paraId="1DF3AFAE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видимых трещин и остаточная</w:t>
            </w:r>
          </w:p>
          <w:p w14:paraId="28A75A96" w14:textId="271B1561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деформация узла, измеряемая между </w:t>
            </w:r>
            <w:proofErr w:type="spellStart"/>
            <w:proofErr w:type="gramStart"/>
            <w:r w:rsidRPr="00147E97">
              <w:rPr>
                <w:sz w:val="22"/>
                <w:szCs w:val="22"/>
              </w:rPr>
              <w:t>ося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47E97">
              <w:rPr>
                <w:sz w:val="22"/>
                <w:szCs w:val="22"/>
              </w:rPr>
              <w:t>ми</w:t>
            </w:r>
            <w:proofErr w:type="gramEnd"/>
            <w:r w:rsidRPr="00147E97">
              <w:rPr>
                <w:sz w:val="22"/>
                <w:szCs w:val="22"/>
              </w:rPr>
              <w:t xml:space="preserve"> наконечников вил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47E97">
              <w:rPr>
                <w:sz w:val="22"/>
                <w:szCs w:val="22"/>
              </w:rPr>
              <w:t>ки</w:t>
            </w:r>
            <w:proofErr w:type="spellEnd"/>
            <w:r w:rsidRPr="00147E97">
              <w:rPr>
                <w:sz w:val="22"/>
                <w:szCs w:val="22"/>
              </w:rPr>
              <w:t xml:space="preserve"> и рамы, не должна превышать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47E97">
                <w:rPr>
                  <w:sz w:val="22"/>
                  <w:szCs w:val="22"/>
                </w:rPr>
                <w:t>20 мм</w:t>
              </w:r>
            </w:smartTag>
            <w:r w:rsidRPr="00147E97">
              <w:rPr>
                <w:sz w:val="22"/>
                <w:szCs w:val="22"/>
              </w:rPr>
              <w:t xml:space="preserve"> при испытании падением массы;</w:t>
            </w:r>
          </w:p>
          <w:p w14:paraId="374B050F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 отсутствие видимых трещин при   испытании на удар падением узла рама-вилка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3E79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03946FD1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п.2.4.1</w:t>
            </w:r>
          </w:p>
          <w:p w14:paraId="70925FD1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A72CC4A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113F3FE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584518E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0399F35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D9DA04D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31B80F7" w14:textId="77777777" w:rsidR="00D26741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1EF1073" w14:textId="77777777" w:rsidR="00D26741" w:rsidRPr="00147E97" w:rsidRDefault="00D26741" w:rsidP="00235184">
            <w:pPr>
              <w:spacing w:line="228" w:lineRule="auto"/>
              <w:ind w:right="-57"/>
              <w:rPr>
                <w:sz w:val="22"/>
                <w:szCs w:val="22"/>
              </w:rPr>
            </w:pPr>
          </w:p>
          <w:p w14:paraId="412F5926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507BE357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п.2.4.2</w:t>
            </w:r>
          </w:p>
          <w:p w14:paraId="51F3A37D" w14:textId="77777777" w:rsidR="00D26741" w:rsidRPr="00147E97" w:rsidRDefault="00D26741" w:rsidP="00235184">
            <w:pPr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61AF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1C8B8265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п.2.4.1</w:t>
            </w:r>
          </w:p>
          <w:p w14:paraId="2F160E12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C2696E9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F7868B2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9555ED6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B24206A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3FC7946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7C52215" w14:textId="7E384123" w:rsidR="00D26741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8298CBD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0B96D8D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24AC7F9C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п.2.4.2</w:t>
            </w:r>
          </w:p>
          <w:p w14:paraId="397DB149" w14:textId="77777777" w:rsidR="00D26741" w:rsidRPr="00147E97" w:rsidRDefault="00D26741" w:rsidP="00235184">
            <w:pPr>
              <w:spacing w:line="228" w:lineRule="auto"/>
              <w:ind w:right="-57"/>
              <w:rPr>
                <w:sz w:val="22"/>
                <w:szCs w:val="22"/>
              </w:rPr>
            </w:pPr>
          </w:p>
        </w:tc>
      </w:tr>
      <w:tr w:rsidR="00D26741" w:rsidRPr="004E4FDE" w14:paraId="6DB3063B" w14:textId="77777777" w:rsidTr="00E31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5F40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2.35*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F6E5D" w14:textId="77777777" w:rsidR="00D26741" w:rsidRPr="00147E97" w:rsidRDefault="00D26741" w:rsidP="00A215A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993B7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11.116</w:t>
            </w:r>
          </w:p>
          <w:p w14:paraId="2A14BA95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BD91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Передняя вилка:</w:t>
            </w:r>
          </w:p>
          <w:p w14:paraId="4CE362E7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обеспеченность симметричного расположения колеса в передней вилке за счет конструктивного исполнения пазов или других средств размещения передней оси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223E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656C74B2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п.2.5</w:t>
            </w:r>
          </w:p>
          <w:p w14:paraId="0CC5B825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8361100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D36F142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FD25D05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4478652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6F8DB37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CEAE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214BD33D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п.2.5</w:t>
            </w:r>
          </w:p>
          <w:p w14:paraId="74F37F75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C6DA377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524DEBA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2815EE4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821F1B9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9431616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25FA7773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8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3072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2.36*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58D5F" w14:textId="77777777" w:rsidR="00D26741" w:rsidRPr="00147E97" w:rsidRDefault="00D26741" w:rsidP="00A215A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D768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5DE1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Колеса:</w:t>
            </w:r>
          </w:p>
          <w:p w14:paraId="37D36119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допуск радиального биения;</w:t>
            </w:r>
          </w:p>
          <w:p w14:paraId="4340C630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допуск торцевого биения;</w:t>
            </w:r>
          </w:p>
          <w:p w14:paraId="26FFEB91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зазор между шиной и любой деталью рамы;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FEA0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01E43CE2" w14:textId="77777777" w:rsidR="00D26741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п.2.6.1.1</w:t>
            </w:r>
          </w:p>
          <w:p w14:paraId="2D3D5A23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C006E37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2790EBBB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п.2.6.1.2</w:t>
            </w:r>
          </w:p>
          <w:p w14:paraId="7DB034CE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6BE6B4CD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п.2.6.2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5A72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6EF29E07" w14:textId="77777777" w:rsidR="00D26741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п.2.6.1.1</w:t>
            </w:r>
          </w:p>
          <w:p w14:paraId="14C333B4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CA571D8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220D5CB0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п.2.6.1.2</w:t>
            </w:r>
          </w:p>
          <w:p w14:paraId="75A99118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053038AA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п.2.6.2</w:t>
            </w:r>
          </w:p>
        </w:tc>
      </w:tr>
      <w:tr w:rsidR="00D26741" w:rsidRPr="004E4FDE" w14:paraId="1306FE93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5384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2.37*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591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3107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26.095</w:t>
            </w:r>
          </w:p>
          <w:p w14:paraId="0F5B6CC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39.000</w:t>
            </w:r>
          </w:p>
          <w:p w14:paraId="416946C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AEAE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Колеса:</w:t>
            </w:r>
          </w:p>
          <w:p w14:paraId="441A045C" w14:textId="550FE210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отсутствие повреждений в деталях колеса при значении </w:t>
            </w:r>
            <w:proofErr w:type="gramStart"/>
            <w:r w:rsidRPr="00147E97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47E97">
              <w:rPr>
                <w:sz w:val="22"/>
                <w:szCs w:val="22"/>
              </w:rPr>
              <w:t>таточной</w:t>
            </w:r>
            <w:proofErr w:type="spellEnd"/>
            <w:proofErr w:type="gramEnd"/>
            <w:r w:rsidRPr="00147E97">
              <w:rPr>
                <w:sz w:val="22"/>
                <w:szCs w:val="22"/>
              </w:rPr>
              <w:t xml:space="preserve"> деформации обода не более </w:t>
            </w:r>
            <w:smartTag w:uri="urn:schemas-microsoft-com:office:smarttags" w:element="metricconverter">
              <w:smartTagPr>
                <w:attr w:name="ProductID" w:val="1,5 мм"/>
              </w:smartTagPr>
              <w:r w:rsidRPr="00147E97">
                <w:rPr>
                  <w:sz w:val="22"/>
                  <w:szCs w:val="22"/>
                </w:rPr>
                <w:t>1,5 мм</w:t>
              </w:r>
            </w:smartTag>
            <w:r w:rsidRPr="00147E97">
              <w:rPr>
                <w:sz w:val="22"/>
                <w:szCs w:val="22"/>
              </w:rPr>
              <w:t xml:space="preserve"> при испытании статической нагрузкой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0B80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0F93EB52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п.2.6.3</w:t>
            </w:r>
          </w:p>
          <w:p w14:paraId="38B756A5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C83D812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2C78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7687A9DE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п.3.8</w:t>
            </w:r>
          </w:p>
          <w:p w14:paraId="4D8CA548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7AD89E8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7905F73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8AA9446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07D6260D" w14:textId="77777777" w:rsidTr="00235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1094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2.38*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D7AE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1AE4B" w14:textId="77777777" w:rsidR="00D26741" w:rsidRPr="00D26741" w:rsidRDefault="00D26741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30.92/39.000</w:t>
            </w:r>
          </w:p>
          <w:p w14:paraId="1D981EB5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C6B7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Шины и трубки:</w:t>
            </w:r>
          </w:p>
          <w:p w14:paraId="7DFBFFAA" w14:textId="6E467BDE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наличие отлитого на боковой поверхности шины значения внутреннего давления (рекомендованного)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15FE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64348737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п.2.7.1</w:t>
            </w:r>
          </w:p>
          <w:p w14:paraId="4E342FEE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31FAD54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50A0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64A6CD2F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п.2.7.1</w:t>
            </w:r>
          </w:p>
          <w:p w14:paraId="6E1A73B7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0583CC34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E69D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2.39*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FEC0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F5B02" w14:textId="77777777" w:rsidR="00D26741" w:rsidRPr="00D26741" w:rsidRDefault="00D26741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30.92/26.095</w:t>
            </w:r>
          </w:p>
          <w:p w14:paraId="37531C9E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986B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Шины и трубки:</w:t>
            </w:r>
          </w:p>
          <w:p w14:paraId="6F6761E8" w14:textId="6A5B3913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соответствие накаченной шины и обода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E203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37A27A1D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п.2.7.2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6919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2253D7A0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п.2.7.2</w:t>
            </w:r>
          </w:p>
        </w:tc>
      </w:tr>
      <w:tr w:rsidR="00D26741" w:rsidRPr="004E4FDE" w14:paraId="2D4D6253" w14:textId="77777777" w:rsidTr="00235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auto"/>
          </w:tcPr>
          <w:p w14:paraId="0C22F39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2.40*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1FB2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03D2AD0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  26.095</w:t>
            </w:r>
          </w:p>
        </w:tc>
        <w:tc>
          <w:tcPr>
            <w:tcW w:w="2270" w:type="dxa"/>
            <w:shd w:val="clear" w:color="auto" w:fill="auto"/>
          </w:tcPr>
          <w:p w14:paraId="55A03C03" w14:textId="77777777" w:rsidR="00D26741" w:rsidRPr="00147E97" w:rsidRDefault="00D26741" w:rsidP="00235184">
            <w:pPr>
              <w:spacing w:line="228" w:lineRule="auto"/>
              <w:ind w:left="-57" w:right="-11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Педаль и узел педаль-шатун:</w:t>
            </w:r>
          </w:p>
          <w:p w14:paraId="346DC85D" w14:textId="5D328D68" w:rsidR="00D26741" w:rsidRPr="00147E97" w:rsidRDefault="00D26741" w:rsidP="00235184">
            <w:pPr>
              <w:spacing w:line="228" w:lineRule="auto"/>
              <w:ind w:left="-57" w:right="-11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конструктивное</w:t>
            </w:r>
            <w:r>
              <w:rPr>
                <w:sz w:val="22"/>
                <w:szCs w:val="22"/>
              </w:rPr>
              <w:t xml:space="preserve"> обес</w:t>
            </w:r>
            <w:r w:rsidRPr="00147E97">
              <w:rPr>
                <w:sz w:val="22"/>
                <w:szCs w:val="22"/>
              </w:rPr>
              <w:t xml:space="preserve">печение неподвижности опорной поверхности относительно корпуса педали; </w:t>
            </w:r>
          </w:p>
          <w:p w14:paraId="72AC79DD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-свободное вращение педали на оси;</w:t>
            </w:r>
          </w:p>
        </w:tc>
        <w:tc>
          <w:tcPr>
            <w:tcW w:w="1843" w:type="dxa"/>
            <w:shd w:val="clear" w:color="auto" w:fill="auto"/>
          </w:tcPr>
          <w:p w14:paraId="5DCC0A92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77BE6378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п.2.8.1.1</w:t>
            </w:r>
          </w:p>
          <w:p w14:paraId="5DFAEA07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DF0FD0F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1292595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29385CB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0808D38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4EB67A54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п.2.8.1.1</w:t>
            </w:r>
          </w:p>
          <w:p w14:paraId="497FD250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7B4332F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71C7008" w14:textId="77777777" w:rsidR="00D26741" w:rsidRPr="00147E97" w:rsidRDefault="00D26741" w:rsidP="0023518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D87C997" w14:textId="77777777" w:rsidR="00D26741" w:rsidRPr="00147E97" w:rsidRDefault="00D26741" w:rsidP="00235184">
            <w:pPr>
              <w:spacing w:line="228" w:lineRule="auto"/>
              <w:ind w:right="-57"/>
              <w:rPr>
                <w:sz w:val="22"/>
                <w:szCs w:val="22"/>
              </w:rPr>
            </w:pPr>
          </w:p>
        </w:tc>
      </w:tr>
      <w:tr w:rsidR="00D26741" w:rsidRPr="004E4FDE" w14:paraId="3B469E54" w14:textId="77777777" w:rsidTr="008C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1D40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2.41*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51AC2" w14:textId="77777777" w:rsidR="00D26741" w:rsidRPr="00147E97" w:rsidRDefault="00D26741" w:rsidP="00A215A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для детей по ГОСТ 7371-93,</w:t>
            </w:r>
          </w:p>
          <w:p w14:paraId="6F802BE3" w14:textId="77777777" w:rsidR="00D26741" w:rsidRPr="00147E97" w:rsidRDefault="00D26741" w:rsidP="00A215A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для детей младшего возраста по ГОСТ 28765-90</w:t>
            </w:r>
          </w:p>
          <w:p w14:paraId="02F0147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EFA9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646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Педаль и узел педаль-шатун:</w:t>
            </w:r>
          </w:p>
          <w:p w14:paraId="5847887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гарантированный зазор между деталями педали, находящейся в нижнем положении параллельно земле, при отклонении нагруженного велосипеда на 200;</w:t>
            </w:r>
          </w:p>
          <w:p w14:paraId="4B4B5C6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гарантированный зазор между педалью и землей при наличии в конструкции амортизатора;</w:t>
            </w:r>
          </w:p>
          <w:p w14:paraId="2523C79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зазор между педалью и шиной (щитком);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90D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3F3E8A8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п.2.8.2.1.1</w:t>
            </w:r>
          </w:p>
          <w:p w14:paraId="5D5492B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08D492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73B37E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5DB71C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EA7C9BC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4CD52EC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A514FF0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F8218CF" w14:textId="77777777" w:rsidR="00D26741" w:rsidRPr="00147E97" w:rsidRDefault="00D26741" w:rsidP="00575643">
            <w:pPr>
              <w:ind w:right="-57"/>
              <w:rPr>
                <w:sz w:val="22"/>
                <w:szCs w:val="22"/>
              </w:rPr>
            </w:pPr>
          </w:p>
          <w:p w14:paraId="65F31C3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3A8E71E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п.2.8.2.1.2</w:t>
            </w:r>
          </w:p>
          <w:p w14:paraId="05B4716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6703983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AA2529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4A5B4B6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2B688F2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п.2.8.2.2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91C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2C0C50A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п.2.8.2.1.1</w:t>
            </w:r>
          </w:p>
          <w:p w14:paraId="6F7E478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A8B808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4CE9D9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57FE4C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467847A3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22742C7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887C4F4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04EB5F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F610B9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19073FE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п.2.8.2.1.2</w:t>
            </w:r>
          </w:p>
          <w:p w14:paraId="462A7D4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п.2.8.2.1.1</w:t>
            </w:r>
          </w:p>
          <w:p w14:paraId="6714946F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8E597D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B8F546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64A57A0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п.2.8.2.2</w:t>
            </w:r>
          </w:p>
        </w:tc>
      </w:tr>
      <w:tr w:rsidR="00D26741" w:rsidRPr="004E4FDE" w14:paraId="774828F7" w14:textId="77777777" w:rsidTr="008C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4E32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2.42*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BBC9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FC4A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38.000</w:t>
            </w:r>
          </w:p>
          <w:p w14:paraId="5EA7160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C81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Педаль и узел педаль-шатун:</w:t>
            </w:r>
          </w:p>
          <w:p w14:paraId="3E49418B" w14:textId="2593B59C" w:rsidR="00D26741" w:rsidRPr="00147E97" w:rsidRDefault="00D26741" w:rsidP="00A215A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видимых трещин в резьбе педали или шатуна при динамическом испытании педаль-шатун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59B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73D2DB1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п.2.8.3</w:t>
            </w:r>
          </w:p>
          <w:p w14:paraId="7B2B9C6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31C0B4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D0B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25F8536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п.3.9</w:t>
            </w:r>
          </w:p>
          <w:p w14:paraId="42A51B6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318BE4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2CF21664" w14:textId="77777777" w:rsidTr="008C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88C0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2.43*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0015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1486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FF7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Седло:</w:t>
            </w:r>
          </w:p>
          <w:p w14:paraId="77F1482B" w14:textId="2EAAECAD" w:rsidR="00D26741" w:rsidRPr="00147E97" w:rsidRDefault="00D26741" w:rsidP="00A215A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ни одна деталь   седла, опор или   принадлежностей, прикрепленных к седлу, не должна возвышаться над его поверхностью в точке ее пересечения с осью </w:t>
            </w:r>
            <w:proofErr w:type="spellStart"/>
            <w:r w:rsidRPr="00147E97">
              <w:rPr>
                <w:sz w:val="22"/>
                <w:szCs w:val="22"/>
              </w:rPr>
              <w:t>седлодержателя</w:t>
            </w:r>
            <w:proofErr w:type="spellEnd"/>
            <w:r w:rsidRPr="00147E97">
              <w:rPr>
                <w:sz w:val="22"/>
                <w:szCs w:val="22"/>
              </w:rPr>
              <w:t xml:space="preserve"> более чем на 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147E97">
                <w:rPr>
                  <w:sz w:val="22"/>
                  <w:szCs w:val="22"/>
                </w:rPr>
                <w:t>125 мм</w:t>
              </w:r>
            </w:smartTag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A2D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5BF4F5E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п.2.9.1</w:t>
            </w:r>
          </w:p>
          <w:p w14:paraId="5F899D5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F6D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3217775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п.2.9.1</w:t>
            </w:r>
          </w:p>
          <w:p w14:paraId="4949D5B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097AAA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457AFA8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19EAAEF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B46247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728F5D7C" w14:textId="77777777" w:rsidTr="008C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1CB6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2.44*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4F66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E7C6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50B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Седло:</w:t>
            </w:r>
          </w:p>
          <w:p w14:paraId="4421529C" w14:textId="37F57516" w:rsidR="00D26741" w:rsidRPr="00147E97" w:rsidRDefault="00D26741" w:rsidP="00A215AA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наличие метки минимального ввода </w:t>
            </w:r>
            <w:proofErr w:type="spellStart"/>
            <w:r w:rsidRPr="00147E97">
              <w:rPr>
                <w:sz w:val="22"/>
                <w:szCs w:val="22"/>
              </w:rPr>
              <w:t>седлодержателя</w:t>
            </w:r>
            <w:proofErr w:type="spellEnd"/>
            <w:r w:rsidRPr="00147E97">
              <w:rPr>
                <w:sz w:val="22"/>
                <w:szCs w:val="22"/>
              </w:rPr>
              <w:t xml:space="preserve"> в раму и размер, определяющий ее положение;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FC9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1C6834F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п.2.9.2</w:t>
            </w:r>
          </w:p>
          <w:p w14:paraId="64C4F65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32A74A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ECA858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A24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746B388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п.2.9.2</w:t>
            </w:r>
          </w:p>
          <w:p w14:paraId="5064C93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45874C8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45C31D3D" w14:textId="77777777" w:rsidTr="00235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C153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2.45*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659C" w14:textId="77777777" w:rsidR="00D26741" w:rsidRPr="00147E97" w:rsidRDefault="00D26741" w:rsidP="00A215A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DC32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26.095</w:t>
            </w:r>
          </w:p>
          <w:p w14:paraId="5B7377F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3AA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Седло:</w:t>
            </w:r>
          </w:p>
          <w:p w14:paraId="3DAD4FD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 xml:space="preserve">- отсутствие видимого остаточного смещения в узле седла в любом       направлении при испытании статической нагрузкой седла и </w:t>
            </w:r>
            <w:proofErr w:type="spellStart"/>
            <w:r w:rsidRPr="00147E97">
              <w:rPr>
                <w:sz w:val="22"/>
                <w:szCs w:val="22"/>
              </w:rPr>
              <w:t>седлодержателя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329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1CDE4EA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п.2.9.3</w:t>
            </w:r>
          </w:p>
          <w:p w14:paraId="177D26C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7466C2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3AFDA4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2C56966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0C4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2DBB2A4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п.3.10</w:t>
            </w:r>
          </w:p>
          <w:p w14:paraId="0052087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661B7DD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47B6AAC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53963A85" w14:textId="77777777" w:rsidTr="00426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591C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lastRenderedPageBreak/>
              <w:t>2.46*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86BBB" w14:textId="13D7E3EB" w:rsidR="00D26741" w:rsidRPr="00147E97" w:rsidRDefault="00D26741" w:rsidP="00235184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 для детей по ГОСТ 7371-93,</w:t>
            </w:r>
          </w:p>
          <w:p w14:paraId="4619978C" w14:textId="77777777" w:rsidR="00D26741" w:rsidRPr="00147E97" w:rsidRDefault="00D26741" w:rsidP="00235184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велосипеды для детей младшего возраста по ГОСТ 28765-90</w:t>
            </w:r>
          </w:p>
          <w:p w14:paraId="2CF6CA0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21C22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39.000</w:t>
            </w:r>
          </w:p>
          <w:p w14:paraId="55EDFBC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 29.061</w:t>
            </w:r>
          </w:p>
          <w:p w14:paraId="25E1AAD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928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Система привода:</w:t>
            </w:r>
          </w:p>
          <w:p w14:paraId="4FF94D7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видимых трещин или видимой остаточной деформации при сохранении работоспособности в ходе испытаний статической нагрузкой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855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6FEDEE4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п.2.10</w:t>
            </w:r>
          </w:p>
          <w:p w14:paraId="15DC442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BAD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21C3D3C8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п.3.11</w:t>
            </w:r>
          </w:p>
          <w:p w14:paraId="70A0602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36F21B5C" w14:textId="77777777" w:rsidTr="00426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FE58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2.47*</w:t>
            </w:r>
          </w:p>
          <w:p w14:paraId="2525EE8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3B3D3DA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35D3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B617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  11.116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05D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Щиток цепи:</w:t>
            </w:r>
          </w:p>
          <w:p w14:paraId="1CF9EDA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наличие щитка или другого защитного 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170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0C6528D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027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7CB4962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п.2.11</w:t>
            </w:r>
          </w:p>
        </w:tc>
      </w:tr>
      <w:tr w:rsidR="00D26741" w:rsidRPr="004E4FDE" w14:paraId="104BEE8E" w14:textId="77777777" w:rsidTr="00426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8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05831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2.48*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3F304" w14:textId="77777777" w:rsidR="00D26741" w:rsidRPr="00147E97" w:rsidRDefault="00D26741" w:rsidP="002351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C88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30.92/ 29.061</w:t>
            </w:r>
          </w:p>
          <w:p w14:paraId="0A3FD3F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35404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Поддерживающие ролики:</w:t>
            </w:r>
          </w:p>
          <w:p w14:paraId="73AAFA8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расстояние по горизонтали между каждым роликом и осью симметрии велосипеда;</w:t>
            </w:r>
          </w:p>
          <w:p w14:paraId="0159645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зазор между каждым роликом и землей;</w:t>
            </w:r>
          </w:p>
          <w:p w14:paraId="5D6BDF2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прогиб под нагрузкой и остаточная деформация при испытании вертикальной нагрузкой;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C00A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7A92022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п.2.12.1</w:t>
            </w:r>
          </w:p>
          <w:p w14:paraId="4E6952D5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B85E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1E6DB90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п.2.12.1</w:t>
            </w:r>
          </w:p>
          <w:p w14:paraId="72610D6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6741" w:rsidRPr="004E4FDE" w14:paraId="7EE42A9C" w14:textId="77777777" w:rsidTr="00426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01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B71A9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2.49*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4437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C7190" w14:textId="77777777" w:rsidR="00D26741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30.92/</w:t>
            </w:r>
          </w:p>
          <w:p w14:paraId="4D4D729C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26.095</w:t>
            </w:r>
          </w:p>
          <w:p w14:paraId="2F32A79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4553E1F6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643F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Поддерживающие ролики:</w:t>
            </w:r>
          </w:p>
          <w:p w14:paraId="15E2A27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отсутствие видимых трещин в элементах поддерживающих роликов;</w:t>
            </w:r>
          </w:p>
          <w:p w14:paraId="327FD0C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- значение остаточной деформации при испытании продольной нагрузкой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2D72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7FD14F5E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п.2.12.2</w:t>
            </w:r>
          </w:p>
          <w:p w14:paraId="1BDECB2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4D245056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CD57F9F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39B6437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52AE3C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5971691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п.2.12.3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683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4BDD9273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п.3.12</w:t>
            </w:r>
          </w:p>
          <w:p w14:paraId="0E4818BA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7EE94DF7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0FEC683F" w14:textId="77777777" w:rsidR="00D26741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BCCAA00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</w:p>
          <w:p w14:paraId="5760F7FD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ГОСТ 28765-90</w:t>
            </w:r>
          </w:p>
          <w:p w14:paraId="3E16771B" w14:textId="77777777" w:rsidR="00D26741" w:rsidRPr="00147E97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п.3.13</w:t>
            </w:r>
          </w:p>
        </w:tc>
      </w:tr>
      <w:tr w:rsidR="004E4FDE" w:rsidRPr="004E4FDE" w14:paraId="37F11EC6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3A0C8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5.1*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7BC0BE" w14:textId="10C2EFE0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Транспортные средства категорий:</w:t>
            </w:r>
          </w:p>
          <w:p w14:paraId="719E19AE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L1, L2, L3, L4, L5, L6 L7,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C0E30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</w:t>
            </w:r>
          </w:p>
          <w:p w14:paraId="55C9298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35.067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AA43E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Оснащение звуковыми сигнальными приборами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B9898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Правила ООН</w:t>
            </w:r>
          </w:p>
          <w:p w14:paraId="5169D04A" w14:textId="21791262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№28-00,</w:t>
            </w:r>
            <w:r w:rsidR="00D26741">
              <w:rPr>
                <w:rFonts w:eastAsia="Calibri"/>
                <w:sz w:val="22"/>
                <w:szCs w:val="22"/>
              </w:rPr>
              <w:t xml:space="preserve"> </w:t>
            </w:r>
            <w:r w:rsidRPr="00D26741">
              <w:rPr>
                <w:rFonts w:eastAsia="Calibri"/>
                <w:sz w:val="22"/>
                <w:szCs w:val="22"/>
              </w:rPr>
              <w:t>пп.14.1, 14.2, 14.3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89540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Правила ООН</w:t>
            </w:r>
          </w:p>
          <w:p w14:paraId="3E32A77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№28-00, п.14.3</w:t>
            </w:r>
          </w:p>
          <w:p w14:paraId="384E892C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Приложение 4, 5</w:t>
            </w:r>
          </w:p>
        </w:tc>
      </w:tr>
      <w:tr w:rsidR="004E4FDE" w:rsidRPr="004E4FDE" w14:paraId="11D6CB8D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657D7" w14:textId="77777777" w:rsidR="004E4FDE" w:rsidRPr="00147E97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147E97">
              <w:rPr>
                <w:sz w:val="22"/>
                <w:szCs w:val="22"/>
              </w:rPr>
              <w:t>5.2*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98A4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О1, О2, О3, О4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094A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30.91/38.000</w:t>
            </w:r>
          </w:p>
          <w:p w14:paraId="1582E884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30.91/39.000</w:t>
            </w:r>
          </w:p>
          <w:p w14:paraId="5A1EC560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30.91/40.000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E145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 xml:space="preserve">Механизмы измерения </w:t>
            </w:r>
          </w:p>
          <w:p w14:paraId="767CF56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скорости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F220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3528FD3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№39-00/ Пересмотр 1, пп.5.1, 5.3</w:t>
            </w:r>
          </w:p>
          <w:p w14:paraId="00883527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046BD5CA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№39-01/ Пересмотр 2, пп.5.1, 5.2, 5.4, 5.5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557D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5A378D9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№39-00/ Пересмотр 1, п.5.2, Приложение 3</w:t>
            </w:r>
          </w:p>
          <w:p w14:paraId="203F69BE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3BC864FB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№39-01/ Пересмотр 2, п.5.3, Приложение 3</w:t>
            </w:r>
          </w:p>
        </w:tc>
      </w:tr>
      <w:tr w:rsidR="004E4FDE" w:rsidRPr="004E4FDE" w14:paraId="33603B20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37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DCBC8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lastRenderedPageBreak/>
              <w:t>5.4.1*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F9DEF" w14:textId="10B85F21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Транспортные сре</w:t>
            </w:r>
            <w:r w:rsidR="00BD03D8" w:rsidRPr="00D26741">
              <w:rPr>
                <w:sz w:val="22"/>
                <w:szCs w:val="22"/>
              </w:rPr>
              <w:t>д</w:t>
            </w:r>
            <w:r w:rsidRPr="00D26741">
              <w:rPr>
                <w:sz w:val="22"/>
                <w:szCs w:val="22"/>
              </w:rPr>
              <w:t>ства категорий:</w:t>
            </w:r>
          </w:p>
          <w:p w14:paraId="786AB15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L1, L2, L3, L4, L5, L6 L7, О1, О2, О3, О4</w:t>
            </w:r>
          </w:p>
          <w:p w14:paraId="3022367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F4CD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</w:t>
            </w:r>
          </w:p>
          <w:p w14:paraId="3382B78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35.067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6B7F0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Внешний шум</w:t>
            </w:r>
          </w:p>
          <w:p w14:paraId="3A8B577E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8466E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№9-06/ </w:t>
            </w:r>
          </w:p>
          <w:p w14:paraId="68A2B2A4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2,</w:t>
            </w:r>
          </w:p>
          <w:p w14:paraId="44AC1EC3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26741">
              <w:rPr>
                <w:sz w:val="22"/>
                <w:szCs w:val="22"/>
              </w:rPr>
              <w:t>пп</w:t>
            </w:r>
            <w:proofErr w:type="spellEnd"/>
            <w:r w:rsidRPr="00D26741">
              <w:rPr>
                <w:sz w:val="22"/>
                <w:szCs w:val="22"/>
              </w:rPr>
              <w:t>. 6.1, 6.2.1.3</w:t>
            </w:r>
          </w:p>
          <w:p w14:paraId="1A24E8D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№9-07/ </w:t>
            </w:r>
          </w:p>
          <w:p w14:paraId="1506782C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3, пп.6.1, 6.2.1.3, 6.3</w:t>
            </w:r>
          </w:p>
          <w:p w14:paraId="343CFC90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  <w:p w14:paraId="22B1EC38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  <w:p w14:paraId="1EBFD3E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0D0D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2BC850A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№9-06/ </w:t>
            </w:r>
          </w:p>
          <w:p w14:paraId="3ECABEE8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Пересмотр 2, </w:t>
            </w:r>
            <w:proofErr w:type="spellStart"/>
            <w:r w:rsidRPr="00D26741">
              <w:rPr>
                <w:sz w:val="22"/>
                <w:szCs w:val="22"/>
              </w:rPr>
              <w:t>пп</w:t>
            </w:r>
            <w:proofErr w:type="spellEnd"/>
            <w:r w:rsidRPr="00D26741">
              <w:rPr>
                <w:sz w:val="22"/>
                <w:szCs w:val="22"/>
              </w:rPr>
              <w:t>. 6.2.1.1, 6.2.1.2</w:t>
            </w:r>
          </w:p>
          <w:p w14:paraId="030A9284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Приложение 3</w:t>
            </w:r>
          </w:p>
          <w:p w14:paraId="47A38953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Правила ООН</w:t>
            </w:r>
          </w:p>
          <w:p w14:paraId="67D817E8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 №9-07/ </w:t>
            </w:r>
          </w:p>
          <w:p w14:paraId="681A1F8E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Пересмотр 3, </w:t>
            </w:r>
            <w:proofErr w:type="spellStart"/>
            <w:r w:rsidRPr="00D26741">
              <w:rPr>
                <w:sz w:val="22"/>
                <w:szCs w:val="22"/>
              </w:rPr>
              <w:t>пп</w:t>
            </w:r>
            <w:proofErr w:type="spellEnd"/>
            <w:r w:rsidRPr="00D26741">
              <w:rPr>
                <w:sz w:val="22"/>
                <w:szCs w:val="22"/>
              </w:rPr>
              <w:t xml:space="preserve">. 6.2.1.1, 6.2.1.2, 6.3, </w:t>
            </w:r>
          </w:p>
          <w:p w14:paraId="4D398997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Приложения: 3, 4</w:t>
            </w:r>
          </w:p>
        </w:tc>
      </w:tr>
      <w:tr w:rsidR="004E4FDE" w:rsidRPr="004E4FDE" w14:paraId="52852B96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37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9093A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5.4.2*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3BE4C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1DAAD" w14:textId="77777777" w:rsidR="00D26741" w:rsidRPr="00D26741" w:rsidRDefault="00D26741" w:rsidP="00D26741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</w:t>
            </w:r>
          </w:p>
          <w:p w14:paraId="17586DB6" w14:textId="47FEDE77" w:rsidR="004E4FDE" w:rsidRPr="00D26741" w:rsidRDefault="00D26741" w:rsidP="00D26741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35.067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D0753" w14:textId="77777777" w:rsidR="00D26741" w:rsidRPr="00D26741" w:rsidRDefault="00D26741" w:rsidP="00D26741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Внешний шум</w:t>
            </w:r>
          </w:p>
          <w:p w14:paraId="36759B9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E935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6DC88118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№41-03/</w:t>
            </w:r>
          </w:p>
          <w:p w14:paraId="400D70E7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1</w:t>
            </w:r>
          </w:p>
          <w:p w14:paraId="5EB1191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пп.6.1, 6.2.1.3, 6.3</w:t>
            </w:r>
          </w:p>
          <w:p w14:paraId="4B1BA87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7F1BEB9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№41-04/</w:t>
            </w:r>
          </w:p>
          <w:p w14:paraId="6D2B2AA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2</w:t>
            </w:r>
          </w:p>
          <w:p w14:paraId="2C0FEDC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пп.6.1, 6.2.3, 6.4, 6.5</w:t>
            </w:r>
          </w:p>
          <w:p w14:paraId="7A210204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74BC9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3303536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№41-03/ Пересмотр 1</w:t>
            </w:r>
          </w:p>
          <w:p w14:paraId="21A4950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пп.6.2.1.1, 6.2.1.2, 6.3</w:t>
            </w:r>
          </w:p>
          <w:p w14:paraId="41F50C5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Приложения: 3, 5, 6</w:t>
            </w:r>
          </w:p>
          <w:p w14:paraId="70E87D83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2224051A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№41-04/ Пересмотр 2</w:t>
            </w:r>
          </w:p>
          <w:p w14:paraId="5AE4695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пп.6.2.1, 6.2.2, 6.3</w:t>
            </w:r>
          </w:p>
          <w:p w14:paraId="063FA40D" w14:textId="3F386053" w:rsidR="004E4FDE" w:rsidRPr="00D26741" w:rsidRDefault="004E4FDE" w:rsidP="009A6086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Приложения: 3, 5, 6, 7</w:t>
            </w:r>
          </w:p>
        </w:tc>
      </w:tr>
      <w:tr w:rsidR="004E4FDE" w:rsidRPr="004E4FDE" w14:paraId="77C32DD5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37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6016B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5.4.3*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D13D3C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94DE0" w14:textId="77777777" w:rsidR="00D26741" w:rsidRPr="00D26741" w:rsidRDefault="00D26741" w:rsidP="00D26741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</w:t>
            </w:r>
          </w:p>
          <w:p w14:paraId="61271F0E" w14:textId="551D3A54" w:rsidR="004E4FDE" w:rsidRPr="00D26741" w:rsidRDefault="00D26741" w:rsidP="00D26741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35.067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EF955" w14:textId="77777777" w:rsidR="00D26741" w:rsidRPr="00D26741" w:rsidRDefault="00D26741" w:rsidP="00D26741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Внешний шум</w:t>
            </w:r>
          </w:p>
          <w:p w14:paraId="34DF4A6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5537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19CFC91C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№63-01</w:t>
            </w:r>
          </w:p>
          <w:p w14:paraId="5362F8BC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пп.6.1, 6.2.1.3, 6.3</w:t>
            </w:r>
          </w:p>
          <w:p w14:paraId="16ED1BAB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214B1AA8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№63-02/ Пересмотр 1</w:t>
            </w:r>
          </w:p>
          <w:p w14:paraId="594A66F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пп.6.1, 6.2.1.3, 6.3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CD398" w14:textId="3CC3014F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022E3B19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№63-01 </w:t>
            </w:r>
          </w:p>
          <w:p w14:paraId="429DEF7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26741">
              <w:rPr>
                <w:sz w:val="22"/>
                <w:szCs w:val="22"/>
              </w:rPr>
              <w:t>пп</w:t>
            </w:r>
            <w:proofErr w:type="spellEnd"/>
            <w:r w:rsidRPr="00D26741">
              <w:rPr>
                <w:sz w:val="22"/>
                <w:szCs w:val="22"/>
              </w:rPr>
              <w:t>. 6.2.1.1, 6.2.1.2, 6.3</w:t>
            </w:r>
          </w:p>
          <w:p w14:paraId="3FF9A49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Приложения: 3, 4</w:t>
            </w:r>
          </w:p>
          <w:p w14:paraId="672B3FD1" w14:textId="20160706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013C1969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№63-02/ Пересмотр 1</w:t>
            </w:r>
          </w:p>
          <w:p w14:paraId="79A7748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26741">
              <w:rPr>
                <w:sz w:val="22"/>
                <w:szCs w:val="22"/>
              </w:rPr>
              <w:t>пп</w:t>
            </w:r>
            <w:proofErr w:type="spellEnd"/>
            <w:r w:rsidRPr="00D26741">
              <w:rPr>
                <w:sz w:val="22"/>
                <w:szCs w:val="22"/>
              </w:rPr>
              <w:t>. 6.2.1.1, 6.2.1.2, 6.3</w:t>
            </w:r>
          </w:p>
          <w:p w14:paraId="282D953E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Приложения: 3, 4</w:t>
            </w:r>
          </w:p>
        </w:tc>
      </w:tr>
      <w:tr w:rsidR="004E4FDE" w:rsidRPr="004E4FDE" w14:paraId="0E566A02" w14:textId="77777777" w:rsidTr="00D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23B11" w14:textId="77777777" w:rsidR="004E4FDE" w:rsidRPr="00D26741" w:rsidRDefault="004E4FDE" w:rsidP="00D26741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5.5.1*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60CA39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ADEC0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29.061</w:t>
            </w:r>
          </w:p>
          <w:p w14:paraId="688030C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39.000</w:t>
            </w:r>
          </w:p>
          <w:p w14:paraId="18DB677C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40.000</w:t>
            </w:r>
          </w:p>
          <w:p w14:paraId="341DADD4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2772D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Оснащение устройствами освещения и световой сигнализации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2FF6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53CC9DE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№53-01/ </w:t>
            </w:r>
          </w:p>
          <w:p w14:paraId="6BD1B8EC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3</w:t>
            </w:r>
          </w:p>
          <w:p w14:paraId="67B0288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пп.5, 6</w:t>
            </w:r>
          </w:p>
          <w:p w14:paraId="6C0F8102" w14:textId="0818240F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29D50BE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№53-02/ </w:t>
            </w:r>
          </w:p>
          <w:p w14:paraId="6D35B524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4</w:t>
            </w:r>
          </w:p>
          <w:p w14:paraId="40731054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пп.5, 6</w:t>
            </w:r>
          </w:p>
          <w:p w14:paraId="19462FE0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  <w:p w14:paraId="34A7512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2436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303FA8C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№53-01/ Пересмотр 3, пп.5, 6</w:t>
            </w:r>
          </w:p>
          <w:p w14:paraId="153A60D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Приложения: 4, 6, 7</w:t>
            </w:r>
          </w:p>
          <w:p w14:paraId="7BA0DDD5" w14:textId="212C13BD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656B1F26" w14:textId="32FE0DA8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№53-02/ Пересмотр 4,</w:t>
            </w:r>
            <w:r w:rsidR="00D26741">
              <w:rPr>
                <w:sz w:val="22"/>
                <w:szCs w:val="22"/>
              </w:rPr>
              <w:t xml:space="preserve"> </w:t>
            </w:r>
            <w:r w:rsidRPr="00D26741">
              <w:rPr>
                <w:sz w:val="22"/>
                <w:szCs w:val="22"/>
              </w:rPr>
              <w:t>пп.5, 6</w:t>
            </w:r>
          </w:p>
          <w:p w14:paraId="5996EEDD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Приложения: 4, 6, 7</w:t>
            </w:r>
          </w:p>
        </w:tc>
      </w:tr>
      <w:tr w:rsidR="004E4FDE" w:rsidRPr="004E4FDE" w14:paraId="4A099121" w14:textId="77777777" w:rsidTr="00D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D7A69" w14:textId="77777777" w:rsidR="004E4FDE" w:rsidRPr="00D26741" w:rsidRDefault="004E4FDE" w:rsidP="00D26741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5.5.2*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E40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A6A1B" w14:textId="77777777" w:rsidR="00D26741" w:rsidRPr="00D26741" w:rsidRDefault="00D26741" w:rsidP="00D26741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29.061</w:t>
            </w:r>
          </w:p>
          <w:p w14:paraId="1AA54DA6" w14:textId="77777777" w:rsidR="00D26741" w:rsidRPr="00D26741" w:rsidRDefault="00D26741" w:rsidP="00D26741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39.000</w:t>
            </w:r>
          </w:p>
          <w:p w14:paraId="52A0A9DA" w14:textId="77777777" w:rsidR="00D26741" w:rsidRPr="00D26741" w:rsidRDefault="00D26741" w:rsidP="00D26741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40.000</w:t>
            </w:r>
          </w:p>
          <w:p w14:paraId="32E12713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4D19B" w14:textId="51C33B7B" w:rsidR="004E4FDE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9E8A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7F2EEAC4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№74-01/ </w:t>
            </w:r>
          </w:p>
          <w:p w14:paraId="45F1567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2</w:t>
            </w:r>
          </w:p>
          <w:p w14:paraId="568E9B6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пп.5, 6</w:t>
            </w:r>
          </w:p>
          <w:p w14:paraId="37EC6A2D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03B21D30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№74-02/ </w:t>
            </w:r>
          </w:p>
          <w:p w14:paraId="63166FE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2</w:t>
            </w:r>
          </w:p>
          <w:p w14:paraId="6ED1182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пп.5, 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9C6A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3466A6A5" w14:textId="575EB142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№74-01/ Пересмотр 2,</w:t>
            </w:r>
            <w:r w:rsidR="00D26741">
              <w:rPr>
                <w:sz w:val="22"/>
                <w:szCs w:val="22"/>
              </w:rPr>
              <w:t xml:space="preserve"> </w:t>
            </w:r>
            <w:r w:rsidRPr="00D26741">
              <w:rPr>
                <w:sz w:val="22"/>
                <w:szCs w:val="22"/>
              </w:rPr>
              <w:t>пп.5, 6</w:t>
            </w:r>
          </w:p>
          <w:p w14:paraId="6113E7B3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Приложения: 3, 4</w:t>
            </w:r>
          </w:p>
          <w:p w14:paraId="53AC9D1C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2014284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№74-02/ Пересмотр 2, пп.5, 6</w:t>
            </w:r>
          </w:p>
          <w:p w14:paraId="4059A48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Приложения: 3, 4</w:t>
            </w:r>
          </w:p>
        </w:tc>
      </w:tr>
      <w:tr w:rsidR="004E4FDE" w:rsidRPr="004E4FDE" w14:paraId="08664836" w14:textId="77777777" w:rsidTr="00BD0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3C7CB" w14:textId="77777777" w:rsidR="004E4FDE" w:rsidRPr="00D26741" w:rsidRDefault="004E4FDE" w:rsidP="00BD03D8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lastRenderedPageBreak/>
              <w:t>5.5.3*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24ABA3" w14:textId="3F35DF43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Транспортные средства категорий:</w:t>
            </w:r>
          </w:p>
          <w:p w14:paraId="37D94D7A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L1, L2, L3, L4, L5, L6 L7, О1, О2, О3, О4</w:t>
            </w:r>
          </w:p>
          <w:p w14:paraId="267E232E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857BA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29.20/ 29.061</w:t>
            </w:r>
          </w:p>
          <w:p w14:paraId="50EA675E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29.20/ 39.000</w:t>
            </w:r>
          </w:p>
          <w:p w14:paraId="4B8C5119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29.20/ 40.000</w:t>
            </w:r>
          </w:p>
          <w:p w14:paraId="610FFEA7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2CF4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E4FC7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71B7558A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 48-04/ </w:t>
            </w:r>
          </w:p>
          <w:p w14:paraId="21597D94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10</w:t>
            </w:r>
          </w:p>
          <w:p w14:paraId="013366B8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пп.5, 6</w:t>
            </w:r>
          </w:p>
          <w:p w14:paraId="2BF84D0E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6FB0CC0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 48-05/ </w:t>
            </w:r>
          </w:p>
          <w:p w14:paraId="6C8F375D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11</w:t>
            </w:r>
          </w:p>
          <w:p w14:paraId="4D4BC9B8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пп.5, 6</w:t>
            </w:r>
          </w:p>
          <w:p w14:paraId="6F867713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14930EF0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 48-06/ </w:t>
            </w:r>
          </w:p>
          <w:p w14:paraId="68B0CA8D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12 пп.5,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7A5B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73FDEDEA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 48-04/</w:t>
            </w:r>
          </w:p>
          <w:p w14:paraId="6F9D29A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10</w:t>
            </w:r>
          </w:p>
          <w:p w14:paraId="7B550C3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пп.5, 6</w:t>
            </w:r>
          </w:p>
          <w:p w14:paraId="08C1AA1E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08A7ED2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 48-05/ </w:t>
            </w:r>
          </w:p>
          <w:p w14:paraId="2D42E4F7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11</w:t>
            </w:r>
          </w:p>
          <w:p w14:paraId="7A5696BE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пп.5, 6</w:t>
            </w:r>
          </w:p>
          <w:p w14:paraId="66E1EE0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0474ADA7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 48-06/ </w:t>
            </w:r>
          </w:p>
          <w:p w14:paraId="0B369ADD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12</w:t>
            </w:r>
          </w:p>
          <w:p w14:paraId="4E4000AA" w14:textId="5C272EC1" w:rsidR="004E4FDE" w:rsidRPr="00D26741" w:rsidRDefault="004E4FDE" w:rsidP="00BD03D8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пп.5, 6</w:t>
            </w:r>
          </w:p>
        </w:tc>
      </w:tr>
      <w:tr w:rsidR="004E4FDE" w:rsidRPr="004E4FDE" w14:paraId="58E3C9EB" w14:textId="77777777" w:rsidTr="00BD0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CF9E9" w14:textId="77777777" w:rsidR="004E4FDE" w:rsidRPr="00D26741" w:rsidRDefault="004E4FDE" w:rsidP="00BD03D8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5.5.4*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3C459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7C6C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39.000</w:t>
            </w:r>
          </w:p>
          <w:p w14:paraId="4FA13D8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40.000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1FBDE" w14:textId="34B92E66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Органы управления мопедов и двухколёсных мотоциклов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86AB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5A5293B8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№60-00/ </w:t>
            </w:r>
          </w:p>
          <w:p w14:paraId="2CF9DE40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1</w:t>
            </w:r>
          </w:p>
          <w:p w14:paraId="08D00004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п. 5, Таблица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D46DC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62B4429B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№60-00/ </w:t>
            </w:r>
          </w:p>
          <w:p w14:paraId="386C2899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1</w:t>
            </w:r>
          </w:p>
          <w:p w14:paraId="448FBA1D" w14:textId="66398BE9" w:rsidR="004E4FDE" w:rsidRPr="00D26741" w:rsidRDefault="004E4FDE" w:rsidP="00BD03D8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п.5, Таблица 1</w:t>
            </w:r>
          </w:p>
        </w:tc>
      </w:tr>
      <w:tr w:rsidR="004E4FDE" w:rsidRPr="004E4FDE" w14:paraId="5FAC8ACA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61EFA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5.6.1*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F3829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A407B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39.000</w:t>
            </w:r>
          </w:p>
          <w:p w14:paraId="7CC88260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40.000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E98F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EC10E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30C0E597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 18-03/ </w:t>
            </w:r>
          </w:p>
          <w:p w14:paraId="7334B1D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3</w:t>
            </w:r>
          </w:p>
          <w:p w14:paraId="479752BB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26741">
              <w:rPr>
                <w:sz w:val="22"/>
                <w:szCs w:val="22"/>
              </w:rPr>
              <w:t>пп</w:t>
            </w:r>
            <w:proofErr w:type="spellEnd"/>
            <w:r w:rsidRPr="00D26741">
              <w:rPr>
                <w:sz w:val="22"/>
                <w:szCs w:val="22"/>
              </w:rPr>
              <w:t>. 5, 6,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DB0AB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267F56B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 18-03/ </w:t>
            </w:r>
          </w:p>
          <w:p w14:paraId="7E2E154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3</w:t>
            </w:r>
          </w:p>
          <w:p w14:paraId="48F30F1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пп.5, 6, 11</w:t>
            </w:r>
          </w:p>
          <w:p w14:paraId="744394B3" w14:textId="48B955C4" w:rsidR="004E4FDE" w:rsidRPr="00D26741" w:rsidRDefault="004E4FDE" w:rsidP="00BD03D8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Приложение 3</w:t>
            </w:r>
          </w:p>
        </w:tc>
      </w:tr>
      <w:tr w:rsidR="004E4FDE" w:rsidRPr="004E4FDE" w14:paraId="556EB92C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559A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5.6.2*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5D0F38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DAFFC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52BD0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EBF87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4D266659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№62-00</w:t>
            </w:r>
          </w:p>
          <w:p w14:paraId="55314909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пп.5, 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BBCE7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491AD39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№62-00 пп.5, 6</w:t>
            </w:r>
          </w:p>
          <w:p w14:paraId="3A25C120" w14:textId="091C1E2B" w:rsidR="004E4FDE" w:rsidRPr="00D26741" w:rsidRDefault="004E4FDE" w:rsidP="00BD03D8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Приложение 3</w:t>
            </w:r>
          </w:p>
        </w:tc>
      </w:tr>
      <w:tr w:rsidR="004E4FDE" w:rsidRPr="004E4FDE" w14:paraId="631DD08F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2B0F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5.7*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0ACCDE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226C8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29.061</w:t>
            </w:r>
          </w:p>
          <w:p w14:paraId="6C76A118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38.000</w:t>
            </w:r>
          </w:p>
          <w:p w14:paraId="1E0EF8C7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39.000</w:t>
            </w:r>
          </w:p>
          <w:p w14:paraId="3F6AA2DD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40.000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6D77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Эффективность тормозных систем </w:t>
            </w:r>
          </w:p>
          <w:p w14:paraId="30B3FE1E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8865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21B5747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№78-03/ </w:t>
            </w:r>
          </w:p>
          <w:p w14:paraId="4942DFE9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1</w:t>
            </w:r>
          </w:p>
          <w:p w14:paraId="2594DB3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п.5</w:t>
            </w:r>
          </w:p>
          <w:p w14:paraId="5AA9AFB4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Правила ООН</w:t>
            </w:r>
          </w:p>
          <w:p w14:paraId="3AC6827A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№78-04/ </w:t>
            </w:r>
          </w:p>
          <w:p w14:paraId="6C886659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2</w:t>
            </w:r>
          </w:p>
          <w:p w14:paraId="47CB50FA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E6F58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1F326BB9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№78-03/ Пересмотр 1</w:t>
            </w:r>
          </w:p>
          <w:p w14:paraId="6C5B492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пп.5, 6</w:t>
            </w:r>
          </w:p>
          <w:p w14:paraId="05118EA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Приложение 3</w:t>
            </w:r>
          </w:p>
          <w:p w14:paraId="0D9A1BF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6C30C71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№78-04/ </w:t>
            </w:r>
          </w:p>
          <w:p w14:paraId="2653E70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2</w:t>
            </w:r>
          </w:p>
          <w:p w14:paraId="7BD2A74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пп.5, 6</w:t>
            </w:r>
          </w:p>
          <w:p w14:paraId="3E79D644" w14:textId="16BE028F" w:rsidR="004E4FDE" w:rsidRPr="00D26741" w:rsidRDefault="004E4FDE" w:rsidP="00BD03D8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Приложение 3</w:t>
            </w:r>
          </w:p>
        </w:tc>
      </w:tr>
      <w:tr w:rsidR="004E4FDE" w:rsidRPr="004E4FDE" w14:paraId="2DDC9EDA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6E05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5.8.1*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8E35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D0490" w14:textId="77777777" w:rsidR="00D26741" w:rsidRPr="00D26741" w:rsidRDefault="00D26741" w:rsidP="00D26741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29.061</w:t>
            </w:r>
          </w:p>
          <w:p w14:paraId="5C34CB26" w14:textId="77777777" w:rsidR="00D26741" w:rsidRPr="00D26741" w:rsidRDefault="00D26741" w:rsidP="00D26741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39.000</w:t>
            </w:r>
          </w:p>
          <w:p w14:paraId="5B6CA8AD" w14:textId="70624B8A" w:rsidR="004E4FDE" w:rsidRPr="00D26741" w:rsidRDefault="00D26741" w:rsidP="00D26741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40.000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FDE58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Оснащение устройствами непрямого обзора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1CC9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21223849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 46-02/</w:t>
            </w:r>
          </w:p>
          <w:p w14:paraId="38D61F4A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3</w:t>
            </w:r>
          </w:p>
          <w:p w14:paraId="097B1A6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п.15</w:t>
            </w:r>
          </w:p>
          <w:p w14:paraId="52B07D97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57CEEF1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 46-04/</w:t>
            </w:r>
          </w:p>
          <w:p w14:paraId="38B6E1AE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6</w:t>
            </w:r>
          </w:p>
          <w:p w14:paraId="5AFC9D03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5CE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7C98B11A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 46-02/ </w:t>
            </w:r>
          </w:p>
          <w:p w14:paraId="08CF3294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3</w:t>
            </w:r>
          </w:p>
          <w:p w14:paraId="0FD3FC4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пп.15.1, 15.2, 15.3</w:t>
            </w:r>
          </w:p>
          <w:p w14:paraId="5281350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Приложение 10</w:t>
            </w:r>
          </w:p>
          <w:p w14:paraId="41DD6C6C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66953B4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№ 46-04/ </w:t>
            </w:r>
          </w:p>
          <w:p w14:paraId="060F2C8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Пересмотр 6</w:t>
            </w:r>
          </w:p>
          <w:p w14:paraId="0F2BA01E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пп.15.1, 15.2, 15.3</w:t>
            </w:r>
          </w:p>
          <w:p w14:paraId="7E8E22DE" w14:textId="1274DE80" w:rsidR="009A6086" w:rsidRPr="00D26741" w:rsidRDefault="004E4FDE" w:rsidP="00BD03D8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Приложение 10</w:t>
            </w:r>
          </w:p>
        </w:tc>
      </w:tr>
      <w:tr w:rsidR="004E4FDE" w:rsidRPr="004E4FDE" w14:paraId="78115CDC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6E2F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5.8.2*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17E8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8EC11" w14:textId="77777777" w:rsidR="00D26741" w:rsidRPr="00D26741" w:rsidRDefault="00D26741" w:rsidP="00D26741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29.061</w:t>
            </w:r>
          </w:p>
          <w:p w14:paraId="3984F043" w14:textId="77777777" w:rsidR="00D26741" w:rsidRPr="00D26741" w:rsidRDefault="00D26741" w:rsidP="00D26741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39.000</w:t>
            </w:r>
          </w:p>
          <w:p w14:paraId="2B8B0FC0" w14:textId="3C021AFF" w:rsidR="004E4FDE" w:rsidRPr="00D26741" w:rsidRDefault="00D26741" w:rsidP="00D26741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40.000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804F5" w14:textId="180612F4" w:rsidR="004E4FDE" w:rsidRPr="00D26741" w:rsidRDefault="00D26741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Оснащение устройствами непрямого обзора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2D41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5D5E585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№81-00 п.16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8BA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Правила ООН </w:t>
            </w:r>
          </w:p>
          <w:p w14:paraId="1A2E43FA" w14:textId="77777777" w:rsidR="004E4FDE" w:rsidRPr="00D26741" w:rsidRDefault="004E4FDE" w:rsidP="009A6086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№81-00 п.16</w:t>
            </w:r>
          </w:p>
          <w:p w14:paraId="21E6CBD1" w14:textId="77777777" w:rsidR="00BD03D8" w:rsidRPr="00D26741" w:rsidRDefault="00BD03D8" w:rsidP="009A6086">
            <w:pPr>
              <w:ind w:left="-57" w:right="-57"/>
              <w:rPr>
                <w:sz w:val="22"/>
                <w:szCs w:val="22"/>
              </w:rPr>
            </w:pPr>
          </w:p>
          <w:p w14:paraId="7D78CC38" w14:textId="77777777" w:rsidR="00BD03D8" w:rsidRPr="00D26741" w:rsidRDefault="00BD03D8" w:rsidP="009A6086">
            <w:pPr>
              <w:ind w:left="-57" w:right="-57"/>
              <w:rPr>
                <w:sz w:val="22"/>
                <w:szCs w:val="22"/>
              </w:rPr>
            </w:pPr>
          </w:p>
          <w:p w14:paraId="057289C4" w14:textId="77777777" w:rsidR="00BD03D8" w:rsidRPr="00D26741" w:rsidRDefault="00BD03D8" w:rsidP="009A6086">
            <w:pPr>
              <w:ind w:left="-57" w:right="-57"/>
              <w:rPr>
                <w:sz w:val="22"/>
                <w:szCs w:val="22"/>
              </w:rPr>
            </w:pPr>
          </w:p>
          <w:p w14:paraId="0DE87F2F" w14:textId="77777777" w:rsidR="00D26741" w:rsidRPr="00D26741" w:rsidRDefault="00D26741" w:rsidP="00D26741">
            <w:pPr>
              <w:ind w:right="-57"/>
              <w:rPr>
                <w:sz w:val="22"/>
                <w:szCs w:val="22"/>
              </w:rPr>
            </w:pPr>
          </w:p>
          <w:p w14:paraId="5D49ECE1" w14:textId="3F866C4E" w:rsidR="00D26741" w:rsidRPr="00D26741" w:rsidRDefault="00D26741" w:rsidP="00D26741">
            <w:pPr>
              <w:ind w:right="-57"/>
              <w:rPr>
                <w:sz w:val="22"/>
                <w:szCs w:val="22"/>
              </w:rPr>
            </w:pPr>
          </w:p>
        </w:tc>
      </w:tr>
      <w:tr w:rsidR="004E4FDE" w:rsidRPr="004E4FDE" w14:paraId="03937C2F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60D9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lastRenderedPageBreak/>
              <w:t>5.10*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4360C6" w14:textId="66C318E6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Транспортные средства категории:</w:t>
            </w:r>
          </w:p>
          <w:p w14:paraId="51E45163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L1, L2, L3, L4, L5, L6 L7, О1, О2, О3, О4</w:t>
            </w:r>
          </w:p>
          <w:p w14:paraId="3F132B6A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5634A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29.061</w:t>
            </w:r>
          </w:p>
          <w:p w14:paraId="7B6EE94B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39.000</w:t>
            </w:r>
          </w:p>
          <w:p w14:paraId="68F8D329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40.00029.20/ 29.061</w:t>
            </w:r>
          </w:p>
          <w:p w14:paraId="2CC9C1E8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29.20/ 39.000</w:t>
            </w:r>
          </w:p>
          <w:p w14:paraId="5320BE57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29.20/ 40.000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30060" w14:textId="659F2D48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Обеспечение возможности идентификации ТС по государственным регистрационным знакам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22484" w14:textId="26991B6B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 xml:space="preserve">СТБ 914- 99 </w:t>
            </w:r>
          </w:p>
          <w:p w14:paraId="445F93ED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proofErr w:type="spellStart"/>
            <w:r w:rsidRPr="00D26741">
              <w:rPr>
                <w:rFonts w:eastAsia="Calibri"/>
                <w:sz w:val="22"/>
                <w:szCs w:val="22"/>
              </w:rPr>
              <w:t>пп</w:t>
            </w:r>
            <w:proofErr w:type="spellEnd"/>
            <w:r w:rsidRPr="00D26741">
              <w:rPr>
                <w:rFonts w:eastAsia="Calibri"/>
                <w:sz w:val="22"/>
                <w:szCs w:val="22"/>
              </w:rPr>
              <w:t>. 2.2, 2.4, 3.15 Приложения А, Е</w:t>
            </w:r>
          </w:p>
          <w:p w14:paraId="21BAB8E0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 xml:space="preserve">ГОСТ Р 50577-2018 </w:t>
            </w:r>
            <w:proofErr w:type="spellStart"/>
            <w:r w:rsidRPr="00D26741">
              <w:rPr>
                <w:rFonts w:eastAsia="Calibri"/>
                <w:sz w:val="22"/>
                <w:szCs w:val="22"/>
              </w:rPr>
              <w:t>пп</w:t>
            </w:r>
            <w:proofErr w:type="spellEnd"/>
            <w:r w:rsidRPr="00D26741">
              <w:rPr>
                <w:rFonts w:eastAsia="Calibri"/>
                <w:sz w:val="22"/>
                <w:szCs w:val="22"/>
              </w:rPr>
              <w:t xml:space="preserve">. 3.2, 3.5, 4.13, </w:t>
            </w:r>
          </w:p>
          <w:p w14:paraId="13533D26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Приложение Ж</w:t>
            </w:r>
            <w:r w:rsidRPr="00D26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9120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ГОСТ 33670-2015 Приложение А, табл. А.1,</w:t>
            </w:r>
          </w:p>
          <w:p w14:paraId="4F956CEA" w14:textId="5ABD9FCD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 xml:space="preserve">СТБ 914- 99 </w:t>
            </w:r>
          </w:p>
          <w:p w14:paraId="32802340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proofErr w:type="spellStart"/>
            <w:r w:rsidRPr="00D26741">
              <w:rPr>
                <w:rFonts w:eastAsia="Calibri"/>
                <w:sz w:val="22"/>
                <w:szCs w:val="22"/>
              </w:rPr>
              <w:t>пп</w:t>
            </w:r>
            <w:proofErr w:type="spellEnd"/>
            <w:r w:rsidRPr="00D26741">
              <w:rPr>
                <w:rFonts w:eastAsia="Calibri"/>
                <w:sz w:val="22"/>
                <w:szCs w:val="22"/>
              </w:rPr>
              <w:t>. 2.2, 2.4, Приложение Е,</w:t>
            </w:r>
          </w:p>
          <w:p w14:paraId="78D52AB5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 xml:space="preserve">ГОСТ Р 50577-2018 </w:t>
            </w:r>
            <w:proofErr w:type="spellStart"/>
            <w:r w:rsidRPr="00D26741">
              <w:rPr>
                <w:rFonts w:eastAsia="Calibri"/>
                <w:sz w:val="22"/>
                <w:szCs w:val="22"/>
              </w:rPr>
              <w:t>пп</w:t>
            </w:r>
            <w:proofErr w:type="spellEnd"/>
            <w:r w:rsidRPr="00D26741">
              <w:rPr>
                <w:rFonts w:eastAsia="Calibri"/>
                <w:sz w:val="22"/>
                <w:szCs w:val="22"/>
              </w:rPr>
              <w:t>. 3.2, 3.5, Приложение Ж</w:t>
            </w:r>
          </w:p>
          <w:p w14:paraId="24D4678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E4FDE" w:rsidRPr="004E4FDE" w14:paraId="7D83C8A2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D304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5.11*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1F2649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C6C3A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39.000</w:t>
            </w:r>
          </w:p>
          <w:p w14:paraId="2BA0BF4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40.000</w:t>
            </w:r>
          </w:p>
          <w:p w14:paraId="50D6778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29.20/ 39.000</w:t>
            </w:r>
          </w:p>
          <w:p w14:paraId="4EB38DF8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29.20/ 40.000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3178" w14:textId="37A863B3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Требования к маркировке ТС (шасси) идентификационным номером, требования к табличкам изготовителя ТС (шасси), оценка соответствия которых проводится в форме одобрения типа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A248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СТБ 984-2009</w:t>
            </w:r>
          </w:p>
          <w:p w14:paraId="55E68E41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п. 4</w:t>
            </w:r>
          </w:p>
          <w:p w14:paraId="08EC3540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Приложения Б, В</w:t>
            </w:r>
          </w:p>
          <w:p w14:paraId="68C37F5C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ГОСТ 33990-2016, п. 4, Приложения Б, В,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E595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СТБ 984-2009</w:t>
            </w:r>
          </w:p>
          <w:p w14:paraId="43E953F4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п. 4</w:t>
            </w:r>
          </w:p>
          <w:p w14:paraId="694694C6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Приложения Б, В</w:t>
            </w:r>
          </w:p>
          <w:p w14:paraId="53C667AA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ГОСТ 33990-2016, п. 4, Приложения Б, В, Г</w:t>
            </w:r>
          </w:p>
        </w:tc>
      </w:tr>
      <w:tr w:rsidR="004E4FDE" w:rsidRPr="004E4FDE" w14:paraId="2DF8F66D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F3ED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5.12*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FE955B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477C3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29.061</w:t>
            </w:r>
          </w:p>
          <w:p w14:paraId="0A63340F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40.000</w:t>
            </w:r>
          </w:p>
          <w:p w14:paraId="1AD0CA1D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29.20/ 29.061</w:t>
            </w:r>
          </w:p>
          <w:p w14:paraId="56E689E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29.20/ 40.000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8AA7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 xml:space="preserve">Требования к размерам транспортных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038F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ГОСТ 33987-2016</w:t>
            </w:r>
          </w:p>
          <w:p w14:paraId="29FD4517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п.3; п.4.1</w:t>
            </w:r>
          </w:p>
          <w:p w14:paraId="74504969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 xml:space="preserve">ГОСТ 22748-77 </w:t>
            </w:r>
          </w:p>
          <w:p w14:paraId="471D3AFA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п.2</w:t>
            </w:r>
          </w:p>
          <w:p w14:paraId="476C7025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27CA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ГОСТ 33987-2016</w:t>
            </w:r>
          </w:p>
          <w:p w14:paraId="615E3CE2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п.3; п.4.1; п.4.3.4</w:t>
            </w:r>
          </w:p>
          <w:p w14:paraId="77529565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 xml:space="preserve">Приложения А, В ГОСТ 22748-77 </w:t>
            </w:r>
          </w:p>
          <w:p w14:paraId="363A4817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п.2</w:t>
            </w:r>
          </w:p>
          <w:p w14:paraId="74EC72B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E4FDE" w:rsidRPr="004E4FDE" w14:paraId="7C5F7A80" w14:textId="77777777" w:rsidTr="0022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6C78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5.13*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0C44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B49EB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29.040</w:t>
            </w:r>
          </w:p>
          <w:p w14:paraId="4C2FA59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30.91/ 40.000</w:t>
            </w:r>
          </w:p>
          <w:p w14:paraId="5AEFACC7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29.20/ 29.040</w:t>
            </w:r>
          </w:p>
          <w:p w14:paraId="37C426DC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29.20/ 40.000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9438" w14:textId="520596E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sz w:val="22"/>
                <w:szCs w:val="22"/>
              </w:rPr>
              <w:t>Требования к весовым параметрам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216E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ГОСТ 33987-2016</w:t>
            </w:r>
          </w:p>
          <w:p w14:paraId="205140D2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п.3; п.4.3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732E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ГОСТ 33987-2016</w:t>
            </w:r>
          </w:p>
          <w:p w14:paraId="25BFA313" w14:textId="77777777" w:rsidR="004E4FDE" w:rsidRPr="00D26741" w:rsidRDefault="004E4FDE" w:rsidP="00147E97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п.3; п.4.3.4</w:t>
            </w:r>
          </w:p>
          <w:p w14:paraId="43DFD0F1" w14:textId="77777777" w:rsidR="004E4FDE" w:rsidRPr="00D26741" w:rsidRDefault="004E4FDE" w:rsidP="00147E97">
            <w:pPr>
              <w:ind w:left="-57" w:right="-57"/>
              <w:rPr>
                <w:sz w:val="22"/>
                <w:szCs w:val="22"/>
              </w:rPr>
            </w:pPr>
            <w:r w:rsidRPr="00D26741">
              <w:rPr>
                <w:rFonts w:eastAsia="Calibri"/>
                <w:sz w:val="22"/>
                <w:szCs w:val="22"/>
              </w:rPr>
              <w:t>Приложения А, Г, Д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2B63F4F5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26741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7218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DC50A" w14:textId="77777777" w:rsidR="0072189A" w:rsidRDefault="0072189A" w:rsidP="0011070C">
      <w:r>
        <w:separator/>
      </w:r>
    </w:p>
  </w:endnote>
  <w:endnote w:type="continuationSeparator" w:id="0">
    <w:p w14:paraId="74545A3C" w14:textId="77777777" w:rsidR="0072189A" w:rsidRDefault="007218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8" w:type="pct"/>
      <w:tblLook w:val="00A0" w:firstRow="1" w:lastRow="0" w:firstColumn="1" w:lastColumn="0" w:noHBand="0" w:noVBand="0"/>
    </w:tblPr>
    <w:tblGrid>
      <w:gridCol w:w="4110"/>
      <w:gridCol w:w="2241"/>
      <w:gridCol w:w="3187"/>
    </w:tblGrid>
    <w:tr w:rsidR="00124809" w:rsidRPr="00E36003" w14:paraId="594C2BF5" w14:textId="77777777" w:rsidTr="00AD2268">
      <w:trPr>
        <w:trHeight w:val="106"/>
      </w:trPr>
      <w:tc>
        <w:tcPr>
          <w:tcW w:w="410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3B06CEAA" w:rsidR="00124809" w:rsidRPr="006D33D8" w:rsidRDefault="00B058E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4354"/>
      <w:gridCol w:w="2199"/>
      <w:gridCol w:w="3085"/>
    </w:tblGrid>
    <w:tr w:rsidR="00A417E3" w:rsidRPr="00E36003" w14:paraId="590EB784" w14:textId="77777777" w:rsidTr="00AD2268">
      <w:trPr>
        <w:trHeight w:val="846"/>
      </w:trPr>
      <w:tc>
        <w:tcPr>
          <w:tcW w:w="4395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38E857FD" w:rsidR="00A417E3" w:rsidRPr="009E4D11" w:rsidRDefault="00B058E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09783" w14:textId="77777777" w:rsidR="0072189A" w:rsidRDefault="0072189A" w:rsidP="0011070C">
      <w:r>
        <w:separator/>
      </w:r>
    </w:p>
  </w:footnote>
  <w:footnote w:type="continuationSeparator" w:id="0">
    <w:p w14:paraId="6CBF42FB" w14:textId="77777777" w:rsidR="0072189A" w:rsidRDefault="007218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3112891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AD2268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AD2268">
            <w:rPr>
              <w:rFonts w:ascii="Times New Roman" w:hAnsi="Times New Roman" w:cs="Times New Roman"/>
              <w:sz w:val="24"/>
              <w:szCs w:val="24"/>
            </w:rPr>
            <w:t>0079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06AEE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0F5883"/>
    <w:rsid w:val="00101C03"/>
    <w:rsid w:val="0011070C"/>
    <w:rsid w:val="001157ED"/>
    <w:rsid w:val="00116AD0"/>
    <w:rsid w:val="00117059"/>
    <w:rsid w:val="00120BDA"/>
    <w:rsid w:val="00124809"/>
    <w:rsid w:val="00142890"/>
    <w:rsid w:val="00147A13"/>
    <w:rsid w:val="00147E97"/>
    <w:rsid w:val="001512FA"/>
    <w:rsid w:val="001747CA"/>
    <w:rsid w:val="001843A0"/>
    <w:rsid w:val="00190FD3"/>
    <w:rsid w:val="001956F7"/>
    <w:rsid w:val="00195A33"/>
    <w:rsid w:val="001A4BEA"/>
    <w:rsid w:val="001D63E3"/>
    <w:rsid w:val="001E3D8F"/>
    <w:rsid w:val="001E6E80"/>
    <w:rsid w:val="0020355B"/>
    <w:rsid w:val="002137A8"/>
    <w:rsid w:val="00225907"/>
    <w:rsid w:val="00227B12"/>
    <w:rsid w:val="00234CBD"/>
    <w:rsid w:val="00235184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4FDE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65425"/>
    <w:rsid w:val="00575643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2189A"/>
    <w:rsid w:val="00731452"/>
    <w:rsid w:val="00734508"/>
    <w:rsid w:val="00741FBB"/>
    <w:rsid w:val="0074243A"/>
    <w:rsid w:val="0074631E"/>
    <w:rsid w:val="0075090E"/>
    <w:rsid w:val="007571AF"/>
    <w:rsid w:val="007829DA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F6241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A6086"/>
    <w:rsid w:val="009C1C19"/>
    <w:rsid w:val="009D5A57"/>
    <w:rsid w:val="009E107F"/>
    <w:rsid w:val="009E4D11"/>
    <w:rsid w:val="009F7389"/>
    <w:rsid w:val="00A04FE4"/>
    <w:rsid w:val="00A063D9"/>
    <w:rsid w:val="00A215AA"/>
    <w:rsid w:val="00A33569"/>
    <w:rsid w:val="00A40143"/>
    <w:rsid w:val="00A417E3"/>
    <w:rsid w:val="00A452A3"/>
    <w:rsid w:val="00A46D5C"/>
    <w:rsid w:val="00A47C62"/>
    <w:rsid w:val="00A51D9A"/>
    <w:rsid w:val="00A74B14"/>
    <w:rsid w:val="00A755C7"/>
    <w:rsid w:val="00A76F8A"/>
    <w:rsid w:val="00AA7B18"/>
    <w:rsid w:val="00AB531A"/>
    <w:rsid w:val="00AD2268"/>
    <w:rsid w:val="00AD4B7A"/>
    <w:rsid w:val="00AE17DA"/>
    <w:rsid w:val="00B00CAF"/>
    <w:rsid w:val="00B058E6"/>
    <w:rsid w:val="00B06CF4"/>
    <w:rsid w:val="00B073DC"/>
    <w:rsid w:val="00B344A4"/>
    <w:rsid w:val="00B371CD"/>
    <w:rsid w:val="00B44475"/>
    <w:rsid w:val="00B46360"/>
    <w:rsid w:val="00B47A0F"/>
    <w:rsid w:val="00B565D4"/>
    <w:rsid w:val="00B61580"/>
    <w:rsid w:val="00B97057"/>
    <w:rsid w:val="00B97278"/>
    <w:rsid w:val="00BB272F"/>
    <w:rsid w:val="00BB5AEF"/>
    <w:rsid w:val="00BC40FF"/>
    <w:rsid w:val="00BD03D8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26741"/>
    <w:rsid w:val="00D4736C"/>
    <w:rsid w:val="00D50B4E"/>
    <w:rsid w:val="00D8457D"/>
    <w:rsid w:val="00D876E6"/>
    <w:rsid w:val="00D96601"/>
    <w:rsid w:val="00DA5E7A"/>
    <w:rsid w:val="00DB1FAE"/>
    <w:rsid w:val="00DC2AD2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Strong"/>
    <w:qFormat/>
    <w:rsid w:val="004E4FDE"/>
    <w:rPr>
      <w:b/>
      <w:bCs/>
    </w:rPr>
  </w:style>
  <w:style w:type="character" w:styleId="aff1">
    <w:name w:val="Emphasis"/>
    <w:qFormat/>
    <w:rsid w:val="004E4FDE"/>
    <w:rPr>
      <w:i/>
      <w:iCs/>
    </w:rPr>
  </w:style>
  <w:style w:type="paragraph" w:customStyle="1" w:styleId="aff2">
    <w:basedOn w:val="a"/>
    <w:next w:val="a"/>
    <w:link w:val="aff3"/>
    <w:qFormat/>
    <w:rsid w:val="004E4F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3">
    <w:name w:val="Название Знак"/>
    <w:link w:val="aff2"/>
    <w:rsid w:val="004E4FD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A18AC"/>
    <w:rsid w:val="001A4262"/>
    <w:rsid w:val="001C0CD9"/>
    <w:rsid w:val="001C5DAA"/>
    <w:rsid w:val="002C64A9"/>
    <w:rsid w:val="003D69F4"/>
    <w:rsid w:val="0045680B"/>
    <w:rsid w:val="00B630D6"/>
    <w:rsid w:val="00BB4A19"/>
    <w:rsid w:val="00BC1273"/>
    <w:rsid w:val="00C13BDF"/>
    <w:rsid w:val="00E01D81"/>
    <w:rsid w:val="00E826B1"/>
    <w:rsid w:val="00F27D5D"/>
    <w:rsid w:val="00F66CFB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127</TotalTime>
  <Pages>24</Pages>
  <Words>5741</Words>
  <Characters>32726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8</cp:revision>
  <cp:lastPrinted>2024-04-30T08:37:00Z</cp:lastPrinted>
  <dcterms:created xsi:type="dcterms:W3CDTF">2024-04-29T11:11:00Z</dcterms:created>
  <dcterms:modified xsi:type="dcterms:W3CDTF">2024-04-30T10:42:00Z</dcterms:modified>
</cp:coreProperties>
</file>