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5505D38B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3749444A40041F382622170635F69DA"/>
                </w:placeholder>
                <w:text/>
              </w:sdtPr>
              <w:sdtContent>
                <w:r w:rsidR="002F378D" w:rsidRPr="009263E8">
                  <w:rPr>
                    <w:rFonts w:cs="Times New Roman"/>
                    <w:bCs/>
                    <w:sz w:val="28"/>
                    <w:szCs w:val="28"/>
                  </w:rPr>
                  <w:t>2.4985</w:t>
                </w:r>
              </w:sdtContent>
            </w:sdt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F9020C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01.</w:t>
            </w:r>
            <w:r w:rsidR="002F378D">
              <w:rPr>
                <w:bCs/>
                <w:sz w:val="28"/>
                <w:szCs w:val="28"/>
              </w:rPr>
              <w:t>12.2017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499E9DBA" w:rsidR="00582A8F" w:rsidRPr="007F66CA" w:rsidRDefault="00582A8F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EA6132" w:rsidRPr="00EA6132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0010055</w:t>
                </w:r>
              </w:sdtContent>
            </w:sdt>
          </w:p>
          <w:p w14:paraId="5DF18B4D" w14:textId="27155FC5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21E8B">
              <w:rPr>
                <w:rFonts w:cs="Times New Roman"/>
                <w:bCs/>
                <w:sz w:val="28"/>
                <w:szCs w:val="28"/>
              </w:rPr>
              <w:t>н</w:t>
            </w:r>
            <w:r w:rsidRPr="00821E8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821E8B" w:rsidRPr="00821E8B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821E8B">
              <w:rPr>
                <w:rFonts w:eastAsia="Calibri"/>
                <w:sz w:val="28"/>
                <w:szCs w:val="28"/>
              </w:rPr>
              <w:t xml:space="preserve"> </w:t>
            </w:r>
            <w:r w:rsidRPr="00821E8B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31E74EE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A243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D051F4D" w14:textId="77777777" w:rsidR="00DA243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83FB63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A2437">
                  <w:rPr>
                    <w:rStyle w:val="38"/>
                    <w:szCs w:val="28"/>
                  </w:rPr>
                  <w:t>17 мая 2024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A2437">
            <w:pPr>
              <w:spacing w:line="24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A2437">
            <w:pPr>
              <w:spacing w:line="24" w:lineRule="auto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745DDDE" w14:textId="1F6EE388" w:rsidR="002F378D" w:rsidRPr="009263E8" w:rsidRDefault="002F378D" w:rsidP="002F37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9263E8">
              <w:rPr>
                <w:sz w:val="28"/>
                <w:szCs w:val="28"/>
                <w:lang w:val="ru-RU"/>
              </w:rPr>
              <w:t>роизводственной лаборатории</w:t>
            </w:r>
          </w:p>
          <w:p w14:paraId="3D80D9AC" w14:textId="6C761117" w:rsidR="007A4485" w:rsidRPr="007F66CA" w:rsidRDefault="002F378D" w:rsidP="002F37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9263E8">
              <w:rPr>
                <w:sz w:val="28"/>
                <w:szCs w:val="28"/>
                <w:lang w:val="ru-RU"/>
              </w:rPr>
              <w:t>акрытого акционерного общества «</w:t>
            </w:r>
            <w:proofErr w:type="spellStart"/>
            <w:r w:rsidRPr="009263E8">
              <w:rPr>
                <w:sz w:val="28"/>
                <w:szCs w:val="28"/>
                <w:lang w:val="ru-RU"/>
              </w:rPr>
              <w:t>Серволюкс</w:t>
            </w:r>
            <w:proofErr w:type="spellEnd"/>
            <w:r w:rsidRPr="009263E8">
              <w:rPr>
                <w:sz w:val="28"/>
                <w:szCs w:val="28"/>
                <w:lang w:val="ru-RU"/>
              </w:rPr>
              <w:t xml:space="preserve"> Агро»</w:t>
            </w:r>
          </w:p>
        </w:tc>
      </w:tr>
    </w:tbl>
    <w:p w14:paraId="0360B86D" w14:textId="77777777" w:rsidR="00D223F7" w:rsidRPr="005C7B39" w:rsidRDefault="00D223F7" w:rsidP="00DA2437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741"/>
        <w:gridCol w:w="1451"/>
        <w:gridCol w:w="1596"/>
        <w:gridCol w:w="2176"/>
        <w:gridCol w:w="2177"/>
      </w:tblGrid>
      <w:tr w:rsidR="00F40980" w:rsidRPr="007A4175" w14:paraId="28BC4E9D" w14:textId="77777777" w:rsidTr="008833D6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F378D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6036CC4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E105A">
              <w:rPr>
                <w:b/>
                <w:bCs/>
                <w:sz w:val="22"/>
                <w:szCs w:val="22"/>
              </w:rPr>
              <w:t>ул. Фабричная, 14,</w:t>
            </w:r>
            <w:r>
              <w:rPr>
                <w:b/>
                <w:bCs/>
                <w:sz w:val="22"/>
                <w:szCs w:val="22"/>
              </w:rPr>
              <w:t xml:space="preserve"> 213136,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Межисетки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Могилев</w:t>
            </w:r>
            <w:r w:rsidRPr="009E105A">
              <w:rPr>
                <w:b/>
                <w:bCs/>
                <w:sz w:val="22"/>
                <w:szCs w:val="22"/>
              </w:rPr>
              <w:t>ский р-н, Могилевская область</w:t>
            </w:r>
          </w:p>
        </w:tc>
      </w:tr>
      <w:tr w:rsidR="002F378D" w:rsidRPr="002F378D" w14:paraId="1765299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592716B8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7519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цыпленка-бройлера, кур; субпродуктов птичьих, части тушки цыпленка-бройлера,</w:t>
            </w:r>
          </w:p>
          <w:p w14:paraId="3F5C1B45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08841445" w14:textId="29314247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0214" w14:textId="77777777" w:rsidR="002F378D" w:rsidRPr="003914A2" w:rsidRDefault="002F378D" w:rsidP="008833D6">
            <w:pPr>
              <w:pStyle w:val="af6"/>
              <w:jc w:val="center"/>
            </w:pPr>
            <w:r w:rsidRPr="003914A2">
              <w:t>10.12/42.000</w:t>
            </w:r>
          </w:p>
          <w:p w14:paraId="4E0A3E95" w14:textId="484F9534" w:rsidR="002F378D" w:rsidRPr="00295E4A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301BC0DC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910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A41F8CE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5FF2D31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01984A6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4A6A5A3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6D137D77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FC13E36" w14:textId="2CB866F3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1945-20</w:t>
            </w:r>
            <w:r w:rsidR="00DA2437">
              <w:rPr>
                <w:sz w:val="22"/>
                <w:szCs w:val="22"/>
              </w:rPr>
              <w:t>23</w:t>
            </w:r>
            <w:proofErr w:type="gramEnd"/>
          </w:p>
          <w:p w14:paraId="537C5A6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</w:p>
          <w:p w14:paraId="64A4475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800000560.037-2020</w:t>
            </w:r>
            <w:proofErr w:type="gramEnd"/>
          </w:p>
          <w:p w14:paraId="0D523B2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</w:t>
            </w:r>
            <w:r w:rsidRPr="00FB2DDB">
              <w:rPr>
                <w:sz w:val="22"/>
                <w:szCs w:val="22"/>
              </w:rPr>
              <w:t xml:space="preserve">BY </w:t>
            </w:r>
            <w:proofErr w:type="gramStart"/>
            <w:r w:rsidRPr="00FB2DDB">
              <w:rPr>
                <w:sz w:val="22"/>
                <w:szCs w:val="22"/>
              </w:rPr>
              <w:t>80000560.045-</w:t>
            </w:r>
            <w:r w:rsidRPr="003914A2">
              <w:rPr>
                <w:sz w:val="22"/>
                <w:szCs w:val="22"/>
              </w:rPr>
              <w:t>2017</w:t>
            </w:r>
            <w:proofErr w:type="gramEnd"/>
          </w:p>
          <w:p w14:paraId="4807BC4D" w14:textId="26B46A37" w:rsidR="002F378D" w:rsidRPr="00295E4A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800000560.003-2014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B7D0B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AD9109F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345F86E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4FC6BE9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68A273C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4D0FD8C0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73FB212D" w14:textId="1ADF2FCD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 1945-20</w:t>
            </w:r>
            <w:r w:rsidR="00DA2437">
              <w:rPr>
                <w:sz w:val="22"/>
                <w:szCs w:val="22"/>
              </w:rPr>
              <w:t>23п.6.1.1-6.1.4</w:t>
            </w:r>
          </w:p>
          <w:p w14:paraId="0434BCF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  <w:r w:rsidRPr="003914A2">
              <w:rPr>
                <w:sz w:val="22"/>
                <w:szCs w:val="22"/>
              </w:rPr>
              <w:t xml:space="preserve"> п.1</w:t>
            </w:r>
          </w:p>
          <w:p w14:paraId="76427F96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89345C">
              <w:rPr>
                <w:sz w:val="22"/>
                <w:szCs w:val="22"/>
              </w:rPr>
              <w:t xml:space="preserve"> 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 xml:space="preserve"> </w:t>
            </w:r>
            <w:proofErr w:type="gramStart"/>
            <w:r w:rsidRPr="0089345C">
              <w:rPr>
                <w:sz w:val="22"/>
                <w:szCs w:val="22"/>
              </w:rPr>
              <w:t>800000560.037-2020</w:t>
            </w:r>
            <w:proofErr w:type="gramEnd"/>
          </w:p>
          <w:p w14:paraId="7025833E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>80000560.045-2017</w:t>
            </w:r>
          </w:p>
          <w:p w14:paraId="6BCFA120" w14:textId="6A28D523" w:rsidR="002F378D" w:rsidRPr="002F378D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0B335D">
              <w:rPr>
                <w:sz w:val="22"/>
                <w:szCs w:val="22"/>
                <w:lang w:val="en-US"/>
              </w:rPr>
              <w:t>800000560.003-2014</w:t>
            </w:r>
            <w:proofErr w:type="gramEnd"/>
          </w:p>
        </w:tc>
      </w:tr>
      <w:tr w:rsidR="002F378D" w:rsidRPr="002F378D" w14:paraId="7EB179E7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29C8F09E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0C71E8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1530" w14:textId="77777777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78D">
              <w:rPr>
                <w:sz w:val="22"/>
                <w:szCs w:val="22"/>
              </w:rPr>
              <w:t>10.12/08.156</w:t>
            </w:r>
          </w:p>
          <w:p w14:paraId="196BDF50" w14:textId="40DCBAAA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EF1D8A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A6A0" w14:textId="7E37D952" w:rsidR="002F378D" w:rsidRPr="0099689A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</w:t>
            </w:r>
            <w:r w:rsidRPr="0099689A">
              <w:rPr>
                <w:sz w:val="22"/>
                <w:szCs w:val="22"/>
              </w:rPr>
              <w:t xml:space="preserve"> </w:t>
            </w:r>
            <w:proofErr w:type="gramStart"/>
            <w:r w:rsidRPr="0099689A">
              <w:rPr>
                <w:sz w:val="22"/>
                <w:szCs w:val="22"/>
              </w:rPr>
              <w:t>1945-20</w:t>
            </w:r>
            <w:r w:rsidR="00F20561">
              <w:rPr>
                <w:sz w:val="22"/>
                <w:szCs w:val="22"/>
              </w:rPr>
              <w:t>23</w:t>
            </w:r>
            <w:proofErr w:type="gramEnd"/>
          </w:p>
          <w:p w14:paraId="1A06EA5B" w14:textId="4CD537FE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AD1EC6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2F378D" w:rsidRPr="002F378D" w14:paraId="1BB14929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770024A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096EC3F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21FF" w14:textId="77777777" w:rsidR="002F378D" w:rsidRPr="003914A2" w:rsidRDefault="002F378D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t>10.12/01.086</w:t>
            </w:r>
          </w:p>
          <w:p w14:paraId="08326293" w14:textId="676B0BC0" w:rsidR="002F378D" w:rsidRPr="002F378D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0AEB5F8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7B02E" w14:textId="77777777" w:rsid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60592CC5" w14:textId="444FB8B1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5E28CF38" w14:textId="64F30B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041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7702.2.1-2017</w:t>
            </w:r>
            <w:proofErr w:type="gramEnd"/>
          </w:p>
          <w:p w14:paraId="5EA28410" w14:textId="69BF359B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24362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9D86B6F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F7DD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</w:t>
            </w:r>
            <w:r w:rsidRPr="003914A2">
              <w:rPr>
                <w:sz w:val="22"/>
                <w:szCs w:val="22"/>
              </w:rPr>
              <w:lastRenderedPageBreak/>
              <w:t>бройлера, кур; субпродуктов птичьих, части тушки цыпленка-бройлера,</w:t>
            </w:r>
          </w:p>
          <w:p w14:paraId="06BAADF5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401F2FE2" w14:textId="69771E33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652E" w14:textId="77777777" w:rsidR="008833D6" w:rsidRPr="003914A2" w:rsidRDefault="008833D6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lastRenderedPageBreak/>
              <w:t>10.12/01.086</w:t>
            </w:r>
          </w:p>
          <w:p w14:paraId="077CD00A" w14:textId="10CE88C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FFE7" w14:textId="77777777" w:rsidR="008833D6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</w:t>
            </w:r>
            <w:r w:rsidRPr="003914A2">
              <w:rPr>
                <w:rStyle w:val="120"/>
                <w:sz w:val="22"/>
                <w:szCs w:val="22"/>
              </w:rPr>
              <w:lastRenderedPageBreak/>
              <w:t>мы, в т.ч сальмонеллы</w:t>
            </w:r>
          </w:p>
          <w:p w14:paraId="5A45C86D" w14:textId="79AB71EE" w:rsidR="00D63601" w:rsidRPr="002F378D" w:rsidRDefault="00D63601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133B" w14:textId="77777777" w:rsidR="008833D6" w:rsidRDefault="008833D6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lastRenderedPageBreak/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</w:t>
            </w:r>
            <w:r w:rsidRPr="003914A2">
              <w:rPr>
                <w:sz w:val="22"/>
                <w:szCs w:val="22"/>
              </w:rPr>
              <w:lastRenderedPageBreak/>
              <w:t>МЗ РБ 21.06.2013</w:t>
            </w:r>
          </w:p>
          <w:p w14:paraId="3720A9E9" w14:textId="0EB64ED3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226F1A9" w14:textId="23E7AF66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A0BD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7702.2.3-93</w:t>
            </w:r>
            <w:proofErr w:type="gramEnd"/>
          </w:p>
          <w:p w14:paraId="6B11C818" w14:textId="0D870E8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41752C37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67785F5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9F41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27841886" w14:textId="56637F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B905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11AD8BEC" w14:textId="317BF4BF" w:rsidR="00D63601" w:rsidRPr="00EA6132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262D1AB4" w:rsidR="008833D6" w:rsidRPr="00D63601" w:rsidRDefault="008833D6" w:rsidP="00D6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32031-2012</w:t>
            </w:r>
            <w:proofErr w:type="gramEnd"/>
            <w:r w:rsidRPr="003914A2">
              <w:rPr>
                <w:sz w:val="22"/>
                <w:szCs w:val="22"/>
              </w:rPr>
              <w:t xml:space="preserve"> </w:t>
            </w:r>
          </w:p>
        </w:tc>
      </w:tr>
      <w:tr w:rsidR="008833D6" w:rsidRPr="002F378D" w14:paraId="15C0EFF2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8B44F6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9AF59B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6407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5C55159D" w14:textId="53B56BA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1F0FE4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662BCDD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4556C9B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0B32877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DDC6E49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5412C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Продукция из мяса птицы: фарши</w:t>
            </w:r>
          </w:p>
          <w:p w14:paraId="68CF557C" w14:textId="195E769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19E206B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0F29144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C4B5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2AE387D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5DE721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1CC6872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9E08834" w14:textId="49CFDA52" w:rsidR="008833D6" w:rsidRPr="008833D6" w:rsidRDefault="008833D6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74DD6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B71E09C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AC2A0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379A1A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55D5EEAF" w14:textId="715CF041" w:rsidR="008833D6" w:rsidRPr="008833D6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</w:tr>
      <w:tr w:rsidR="008833D6" w:rsidRPr="002F378D" w14:paraId="427B9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550E1D3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65F5D5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441E9A3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F179B" w14:textId="77777777" w:rsidR="008833D6" w:rsidRPr="003914A2" w:rsidRDefault="008833D6" w:rsidP="008833D6">
            <w:pPr>
              <w:pStyle w:val="af6"/>
            </w:pPr>
            <w:r w:rsidRPr="003914A2">
              <w:rPr>
                <w:lang w:val="ru-RU"/>
              </w:rPr>
              <w:t>Массовая доля</w:t>
            </w:r>
          </w:p>
          <w:p w14:paraId="2BAF2C36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хлористого натрия</w:t>
            </w:r>
          </w:p>
          <w:p w14:paraId="4DB838A5" w14:textId="33ED24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68A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03CEC1C5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5699D0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  <w:p w14:paraId="2F61EF74" w14:textId="10207F7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7FBA5B3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3914A2">
              <w:rPr>
                <w:sz w:val="22"/>
                <w:szCs w:val="22"/>
              </w:rPr>
              <w:t xml:space="preserve"> 7</w:t>
            </w:r>
          </w:p>
        </w:tc>
      </w:tr>
      <w:tr w:rsidR="008833D6" w:rsidRPr="002F378D" w14:paraId="362FE12B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681BD10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2B49BA2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F6CD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влаги</w:t>
            </w:r>
          </w:p>
          <w:p w14:paraId="3EBB560B" w14:textId="7A3FEB5B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0C94D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32C2B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 9</w:t>
            </w:r>
          </w:p>
          <w:p w14:paraId="519758A0" w14:textId="341231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2.5</w:t>
            </w:r>
          </w:p>
        </w:tc>
      </w:tr>
      <w:tr w:rsidR="008833D6" w:rsidRPr="002F378D" w14:paraId="3CF9061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4AC23DA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3904F14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40F4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  <w:p w14:paraId="03532333" w14:textId="67ECC9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A0F14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4D9355B2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8833D6" w:rsidRPr="002F378D" w14:paraId="2C2FCC10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4F4CDF6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0B0057F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284B784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D190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жира</w:t>
            </w:r>
          </w:p>
          <w:p w14:paraId="34136C09" w14:textId="2B248F22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6FB21E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EB5A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</w:p>
          <w:p w14:paraId="5471C8C3" w14:textId="469C369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 </w:t>
            </w:r>
            <w:r w:rsidRPr="003914A2">
              <w:rPr>
                <w:sz w:val="22"/>
                <w:szCs w:val="22"/>
              </w:rPr>
              <w:t>8</w:t>
            </w:r>
          </w:p>
        </w:tc>
      </w:tr>
      <w:tr w:rsidR="008833D6" w:rsidRPr="002F378D" w14:paraId="4787FCD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4D2878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CEF6401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71E8088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C64A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БГКП</w:t>
            </w:r>
          </w:p>
          <w:p w14:paraId="5DF14FE1" w14:textId="25DB535C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24CF9" w14:textId="689958A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6C266B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6F13B81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61621A03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3EC5F496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0AEB801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2439" w14:textId="77777777" w:rsidR="008833D6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микроорганизмы, в т.ч сальмонеллы</w:t>
            </w:r>
          </w:p>
          <w:p w14:paraId="6EF520EE" w14:textId="07334A18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D4EDC" w14:textId="3D2293A3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DB68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30519-97</w:t>
            </w:r>
            <w:proofErr w:type="gramEnd"/>
          </w:p>
          <w:p w14:paraId="2CC72644" w14:textId="3A25F32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6ECE9DBD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74747B68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75AF92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3B8C732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084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КМАФАнМ</w:t>
            </w:r>
            <w:proofErr w:type="spellEnd"/>
          </w:p>
          <w:p w14:paraId="4D90A77A" w14:textId="4D243AEB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5D22E" w14:textId="235D372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5F413E7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648F673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64656685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821E00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505E13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1A96" w14:textId="77777777" w:rsidR="008833D6" w:rsidRPr="00EA6132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74B7E049" w14:textId="77777777" w:rsidR="00D63601" w:rsidRDefault="00D63601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  <w:p w14:paraId="60D03AD1" w14:textId="656F2A55" w:rsidR="00D63601" w:rsidRPr="00EA6132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D5F09" w14:textId="1CAF2CE5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7A65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32031-2012</w:t>
            </w:r>
            <w:proofErr w:type="gramEnd"/>
          </w:p>
          <w:p w14:paraId="11E3A075" w14:textId="20D0743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A7B03" w:rsidRPr="002F378D" w14:paraId="0FE74DDD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43915793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CDD6" w14:textId="77777777" w:rsidR="007A7B03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t>централизованного  водоснабжения</w:t>
            </w:r>
            <w:proofErr w:type="gramEnd"/>
          </w:p>
          <w:p w14:paraId="4F6E1DFE" w14:textId="05B10521" w:rsidR="00D63601" w:rsidRPr="008833D6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13C3C503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5869CF18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9C63" w14:textId="77777777" w:rsidR="007A7B03" w:rsidRPr="003914A2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Р </w:t>
            </w:r>
            <w:proofErr w:type="gramStart"/>
            <w:r w:rsidRPr="003914A2">
              <w:rPr>
                <w:sz w:val="22"/>
                <w:szCs w:val="22"/>
              </w:rPr>
              <w:t>56237-2014</w:t>
            </w:r>
            <w:proofErr w:type="gramEnd"/>
          </w:p>
          <w:p w14:paraId="4BC4792D" w14:textId="77777777" w:rsidR="007A7B03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31861-2012</w:t>
            </w:r>
            <w:proofErr w:type="gramEnd"/>
          </w:p>
          <w:p w14:paraId="676ADB20" w14:textId="4416F27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DCC2" w14:textId="77777777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 xml:space="preserve">ГОСТ Р </w:t>
            </w:r>
            <w:proofErr w:type="gramStart"/>
            <w:r w:rsidRPr="007A7B03">
              <w:rPr>
                <w:rStyle w:val="120"/>
                <w:sz w:val="22"/>
              </w:rPr>
              <w:t>56237-2014</w:t>
            </w:r>
            <w:proofErr w:type="gramEnd"/>
          </w:p>
          <w:p w14:paraId="096557D5" w14:textId="2206EF13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>ГОСТ 31861-2012</w:t>
            </w:r>
          </w:p>
        </w:tc>
      </w:tr>
      <w:tr w:rsidR="007A7B03" w:rsidRPr="002F378D" w14:paraId="230F7B75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24E6B7A2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731E7B42" w:rsidR="007A7B03" w:rsidRPr="002F378D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lastRenderedPageBreak/>
              <w:t>централизованного  водоснабжения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305F092A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6FB7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Цветность</w:t>
            </w:r>
          </w:p>
          <w:p w14:paraId="4FE82C0B" w14:textId="515E65CF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5871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</w:t>
            </w:r>
            <w:r w:rsidRPr="00A22580">
              <w:rPr>
                <w:sz w:val="22"/>
                <w:szCs w:val="22"/>
              </w:rPr>
              <w:lastRenderedPageBreak/>
              <w:t>ние Совета Министров №37 от 25.01.2021</w:t>
            </w:r>
          </w:p>
          <w:p w14:paraId="18EE728C" w14:textId="70784790" w:rsidR="007A7B03" w:rsidRPr="00DA2437" w:rsidRDefault="007A7B03" w:rsidP="00DA2437">
            <w:pPr>
              <w:pStyle w:val="af6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DA90E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31868-2012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5</w:t>
            </w:r>
          </w:p>
          <w:p w14:paraId="0EAD2274" w14:textId="784E574E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120"/>
                <w:sz w:val="22"/>
              </w:rPr>
            </w:pPr>
          </w:p>
        </w:tc>
      </w:tr>
      <w:tr w:rsidR="007A7B03" w:rsidRPr="002F378D" w14:paraId="7A311AFF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46D2CC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3C0C21C0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63B4554B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14C9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Мутность</w:t>
            </w:r>
          </w:p>
          <w:p w14:paraId="531F9D7F" w14:textId="34B555E9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9E713" w14:textId="37C8FD97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4A32EAC8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3351-74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>
              <w:rPr>
                <w:rStyle w:val="120"/>
                <w:sz w:val="22"/>
                <w:szCs w:val="22"/>
              </w:rPr>
              <w:t>п</w:t>
            </w:r>
            <w:r w:rsidRPr="003914A2">
              <w:rPr>
                <w:rStyle w:val="120"/>
                <w:sz w:val="22"/>
                <w:szCs w:val="22"/>
              </w:rPr>
              <w:t xml:space="preserve"> 5</w:t>
            </w:r>
          </w:p>
        </w:tc>
      </w:tr>
      <w:tr w:rsidR="007A7B03" w:rsidRPr="002F378D" w14:paraId="2F801DBB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30E8A48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54597C9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426941B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1E65DA1E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668BF" w14:textId="49FBE202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DC1921" w:rsidR="007A7B03" w:rsidRPr="007A7B03" w:rsidRDefault="00DA2437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п.7</w:t>
            </w:r>
          </w:p>
        </w:tc>
      </w:tr>
      <w:tr w:rsidR="00DA2437" w:rsidRPr="002F378D" w14:paraId="456AFF3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6CCD4B7" w:rsidR="00DA2437" w:rsidRPr="008833D6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A7447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50B5077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446D741C" w:rsidR="00DA2437" w:rsidRPr="007A7B03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Общие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4F3D1" w14:textId="3C60DFB3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2F28533C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</w:t>
            </w:r>
            <w:r w:rsidR="005E156A">
              <w:rPr>
                <w:rStyle w:val="120"/>
                <w:sz w:val="22"/>
                <w:szCs w:val="22"/>
              </w:rPr>
              <w:t>9</w:t>
            </w:r>
          </w:p>
        </w:tc>
      </w:tr>
      <w:tr w:rsidR="00DA2437" w:rsidRPr="002F378D" w14:paraId="0E493DE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451C6658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43ADE692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62EBB468" w:rsidR="00DA2437" w:rsidRPr="002F378D" w:rsidRDefault="00DA2437" w:rsidP="005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  <w:lang w:val="en-US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D75F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Термотолерантные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  <w:p w14:paraId="391C528E" w14:textId="0F543083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3EBA62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25F548A0" w:rsidR="00DA2437" w:rsidRPr="002F378D" w:rsidRDefault="005E156A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п.9</w:t>
            </w:r>
          </w:p>
        </w:tc>
      </w:tr>
      <w:tr w:rsidR="00DA2437" w:rsidRPr="002F378D" w14:paraId="4A84DB1D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068504D9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4.1*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3817B97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Биологические объекты. Сыворотка крови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01340D9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101.04/02.134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44FAF6A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Серологический контроль напряжённости иммунитета при болезни Ньюкасла птиц с помощью реакции задержки гемагглютинации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74D4" w14:textId="78DF3E35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ВСП, утв. </w:t>
            </w:r>
            <w:r w:rsidRPr="007B362A">
              <w:rPr>
                <w:rStyle w:val="120"/>
                <w:sz w:val="22"/>
              </w:rPr>
              <w:t>Постановлением</w:t>
            </w:r>
            <w:r>
              <w:rPr>
                <w:sz w:val="22"/>
                <w:szCs w:val="22"/>
              </w:rPr>
              <w:t xml:space="preserve"> Минсельхозпрода</w:t>
            </w:r>
            <w:r w:rsidRPr="007B362A">
              <w:rPr>
                <w:rStyle w:val="120"/>
                <w:sz w:val="22"/>
              </w:rPr>
              <w:t xml:space="preserve"> РБ № 9 от 12.02.2021</w:t>
            </w:r>
          </w:p>
          <w:p w14:paraId="19EFE09B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28849E4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6187706A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DED46DF" w14:textId="56F9E03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23F0826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25587-83</w:t>
            </w:r>
          </w:p>
        </w:tc>
      </w:tr>
      <w:tr w:rsidR="00DA2437" w:rsidRPr="002F378D" w14:paraId="3F7E8736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4BB2A9B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EBB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Биологические объекты.</w:t>
            </w:r>
          </w:p>
          <w:p w14:paraId="4868F69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Смывы с инвентаря, оборудования, тары, </w:t>
            </w:r>
            <w:r w:rsidRPr="003914A2">
              <w:rPr>
                <w:sz w:val="22"/>
                <w:szCs w:val="22"/>
              </w:rPr>
              <w:t>пола, стен, ящиков,</w:t>
            </w:r>
            <w:r w:rsidRPr="003914A2">
              <w:rPr>
                <w:rStyle w:val="120"/>
                <w:sz w:val="22"/>
                <w:szCs w:val="22"/>
              </w:rPr>
              <w:t xml:space="preserve"> рук и спецодежды на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производствен-ных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участках</w:t>
            </w:r>
          </w:p>
          <w:p w14:paraId="4CBE9FE6" w14:textId="6CBEDC4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DC9E024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AFA0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группы кишечной палочки</w:t>
            </w:r>
          </w:p>
          <w:p w14:paraId="1D664F21" w14:textId="694F8DB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725B" w14:textId="00C5CAB6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733DCFB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78F6546A" w14:textId="7C6C7EF6" w:rsidR="00DA2437" w:rsidRPr="00BB2BFE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4B453223" w:rsidR="00DA2437" w:rsidRPr="007B362A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№02-1-30/351,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>16.12.2016</w:t>
            </w:r>
          </w:p>
        </w:tc>
      </w:tr>
      <w:tr w:rsidR="00DA2437" w:rsidRPr="002F378D" w14:paraId="59266F1C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2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4BE1A5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71EC8AC5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0F3E7F5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CF57" w14:textId="777AD9F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рода сальмонелл</w:t>
            </w:r>
          </w:p>
          <w:p w14:paraId="2EEA1836" w14:textId="07B74B3D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FA675" w14:textId="097101C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1C45A" w14:textId="043F3F6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2F378D" w14:paraId="27E3C7B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5B60688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796D2E0B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5C7F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Бактерии рода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Proteus</w:t>
            </w:r>
            <w:proofErr w:type="spellEnd"/>
          </w:p>
          <w:p w14:paraId="5EA82717" w14:textId="0F0D12C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BF294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5FBA5" w14:textId="54064189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2F378D" w14:paraId="355E1525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02C62A9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70B0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5FC561C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1F6D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  <w:p w14:paraId="071C527D" w14:textId="5CE33E5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527BA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1EBC1" w14:textId="6A1C5B3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7B362A" w14:paraId="4E7D0059" w14:textId="77777777" w:rsidTr="008934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CA649E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18A1263F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7A766B2A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3183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  <w:proofErr w:type="spellStart"/>
            <w:r w:rsidRPr="007B362A">
              <w:rPr>
                <w:rStyle w:val="120"/>
                <w:sz w:val="22"/>
              </w:rPr>
              <w:t>Listeria</w:t>
            </w:r>
            <w:proofErr w:type="spellEnd"/>
            <w:r w:rsidRPr="007B362A">
              <w:rPr>
                <w:rStyle w:val="120"/>
                <w:sz w:val="22"/>
              </w:rPr>
              <w:t xml:space="preserve"> </w:t>
            </w:r>
            <w:proofErr w:type="spellStart"/>
            <w:r w:rsidRPr="007B362A">
              <w:rPr>
                <w:rStyle w:val="120"/>
                <w:sz w:val="22"/>
              </w:rPr>
              <w:t>monocytogenes</w:t>
            </w:r>
            <w:proofErr w:type="spellEnd"/>
          </w:p>
          <w:p w14:paraId="2AC3096B" w14:textId="5DF51D66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D23E4" w14:textId="5DE3FC26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2F77E" w14:textId="7FE8481F" w:rsidR="00DA2437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 02-1-30/320,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proofErr w:type="gramStart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  <w:r w:rsidRPr="003914A2">
              <w:rPr>
                <w:sz w:val="22"/>
                <w:szCs w:val="22"/>
              </w:rPr>
              <w:t>.12.2016</w:t>
            </w:r>
            <w:proofErr w:type="gramEnd"/>
          </w:p>
          <w:p w14:paraId="0566A963" w14:textId="420BE88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06CF9B2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4982331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6390029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Воздух рабочей зоны. Камеры хранения, воздушного охлаждения тушек птицы, участка упаковки и разделки птицы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26BFF51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2D29F02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3D1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17B956EE" w14:textId="77777777" w:rsidR="00DA2437" w:rsidRPr="003914A2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2CD68633" w14:textId="0A5CB2F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3C48B1B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 19.12.2016</w:t>
            </w:r>
          </w:p>
        </w:tc>
      </w:tr>
      <w:tr w:rsidR="00DA2437" w:rsidRPr="007B362A" w14:paraId="44AD5CF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06B34B7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06FD2E6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2D33277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1E7DE1D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1CCF0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6C154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62B16DB2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5E8AC186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47138B7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E4EA8C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0AAD13A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30474CC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06D4E4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1F21DCDB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441C98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545FBA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2CD7230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E78" w14:textId="546813C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1DE2A6C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4B808E5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423D59A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3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170B947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2B64EF95" w:rsidR="00DA2437" w:rsidRPr="00BB2BFE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 и продукция из мяса птицы. Мясо механической обвалки курино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F750E6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10.12/42.000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75B2A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  <w:p w14:paraId="0D3145DC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651B61B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77C3F196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3180825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BFD48A3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40D78CFA" w14:textId="25301A7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85CD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D6EBD2F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2C5C9183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647157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200F965B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28483714" w14:textId="1107DAF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89251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</w:t>
            </w:r>
          </w:p>
          <w:p w14:paraId="47C2240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DED5BC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15E72B27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606F37D4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5EF18296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7575C617" w14:textId="02B46E2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3C040EB1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34E67" w14:textId="378720D2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9B96" w14:textId="1F75C1A0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49EF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0D0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58DF4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A880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727E1" w:rsidRPr="007B362A" w14:paraId="4C813DE1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28"/>
        </w:trPr>
        <w:tc>
          <w:tcPr>
            <w:tcW w:w="56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4954066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F4DC5D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0DBA48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1F60D56C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0171C" w14:textId="77777777" w:rsidR="005727E1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49434A3D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3583E16C" w14:textId="77777777" w:rsidR="005727E1" w:rsidRPr="003914A2" w:rsidRDefault="005727E1" w:rsidP="005727E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1F6BCF38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</w:p>
          <w:p w14:paraId="2D81DAE9" w14:textId="05F948CD" w:rsidR="005727E1" w:rsidRPr="00BB2BFE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13F3FF0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25011-2017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</w:t>
            </w:r>
            <w:r w:rsidRPr="003914A2">
              <w:rPr>
                <w:rStyle w:val="120"/>
                <w:sz w:val="22"/>
                <w:szCs w:val="22"/>
              </w:rPr>
              <w:t>7</w:t>
            </w:r>
          </w:p>
        </w:tc>
      </w:tr>
      <w:tr w:rsidR="005727E1" w:rsidRPr="007B362A" w14:paraId="2E204518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5E8B9B0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78C25B7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128C56B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</w:t>
            </w:r>
            <w:r w:rsidRPr="003914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0378D578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4005635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1D94213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1918A6E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5FF365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2468A2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56CBE61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674704C0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7241CC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697D0B43" w:rsidR="005727E1" w:rsidRPr="005727E1" w:rsidRDefault="005727E1" w:rsidP="005727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9793-2016</w:t>
            </w:r>
            <w:r>
              <w:rPr>
                <w:rStyle w:val="120"/>
                <w:sz w:val="22"/>
                <w:szCs w:val="22"/>
              </w:rPr>
              <w:t xml:space="preserve">п. </w:t>
            </w:r>
            <w:r w:rsidRPr="003914A2">
              <w:rPr>
                <w:rStyle w:val="120"/>
                <w:sz w:val="22"/>
                <w:szCs w:val="22"/>
              </w:rPr>
              <w:t>9</w:t>
            </w:r>
          </w:p>
        </w:tc>
      </w:tr>
      <w:tr w:rsidR="005727E1" w:rsidRPr="007B362A" w14:paraId="5B7F788B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1D70B5C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3EB2AC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358E81C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4DA21444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4104FE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2511202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 6</w:t>
            </w:r>
          </w:p>
        </w:tc>
      </w:tr>
      <w:tr w:rsidR="005727E1" w:rsidRPr="007B362A" w14:paraId="4ABE1DF0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776FB42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64CBE95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31919EE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1925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>Перекисное число</w:t>
            </w:r>
          </w:p>
          <w:p w14:paraId="20AD4F78" w14:textId="3CD022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3A05210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68080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31470-2012</w:t>
            </w:r>
            <w:proofErr w:type="gramEnd"/>
            <w:r w:rsidRPr="003914A2">
              <w:rPr>
                <w:sz w:val="22"/>
                <w:szCs w:val="22"/>
              </w:rPr>
              <w:t xml:space="preserve"> п 9</w:t>
            </w:r>
          </w:p>
          <w:p w14:paraId="11F3A2ED" w14:textId="0AA4E19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27E1" w:rsidRPr="007B362A" w14:paraId="7C2F7C53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0E46964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1D14" w14:textId="2C87F9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0CC8319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821E8B">
              <w:rPr>
                <w:rStyle w:val="120"/>
                <w:sz w:val="22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60E847C1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F4BEDA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3BBBDFD6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color w:val="000000"/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31470-2012</w:t>
            </w:r>
            <w:proofErr w:type="gramEnd"/>
            <w:r w:rsidRPr="00821E8B"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4690DE7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1B94BDC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9294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  <w:p w14:paraId="327D3ACF" w14:textId="10527F63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0A4A356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09F6B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FD87B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7702.2.1-2017</w:t>
            </w:r>
            <w:proofErr w:type="gramEnd"/>
          </w:p>
          <w:p w14:paraId="46C09035" w14:textId="1B50D0A2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10444.15-94</w:t>
            </w:r>
          </w:p>
        </w:tc>
      </w:tr>
      <w:tr w:rsidR="005727E1" w:rsidRPr="007B362A" w14:paraId="567B1219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637C73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47EDAA4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5F8C466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E1267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6C9F2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7702.2.2-93</w:t>
            </w:r>
            <w:proofErr w:type="gramEnd"/>
          </w:p>
          <w:p w14:paraId="4F24EBE8" w14:textId="1F2E16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31747-2012</w:t>
            </w:r>
          </w:p>
        </w:tc>
      </w:tr>
      <w:tr w:rsidR="005727E1" w:rsidRPr="007B362A" w14:paraId="7D58744F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360FA1B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5C42AF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46238CD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50B7" w14:textId="77777777" w:rsidR="005727E1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т.ч.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сальмонеллы</w:t>
            </w:r>
          </w:p>
          <w:p w14:paraId="59063C82" w14:textId="420FBEF4" w:rsidR="005727E1" w:rsidRPr="00821E8B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C1B85" w14:textId="7F111CB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6A052" w14:textId="77777777" w:rsidR="005727E1" w:rsidRPr="00821E8B" w:rsidRDefault="005727E1" w:rsidP="00DA2437">
            <w:pPr>
              <w:spacing w:line="240" w:lineRule="exact"/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7702.2.3-93</w:t>
            </w:r>
            <w:proofErr w:type="gramEnd"/>
          </w:p>
          <w:p w14:paraId="05C8A46C" w14:textId="736B7C9F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  <w:tr w:rsidR="005727E1" w:rsidRPr="007B362A" w14:paraId="20A9C3AA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6D904DE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071E9D5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23A943E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FE3EB" w14:textId="13343C0E" w:rsidR="005727E1" w:rsidRPr="00EA6132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3EF3C6E6" w14:textId="25691EF1" w:rsidR="005727E1" w:rsidRPr="00D63601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229D1" w14:textId="0BC88C4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7BC6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32031-2012</w:t>
            </w:r>
            <w:proofErr w:type="gramEnd"/>
          </w:p>
          <w:p w14:paraId="1EAAFC9D" w14:textId="711D7C3E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</w:tbl>
    <w:p w14:paraId="1F2913D4" w14:textId="77777777" w:rsidR="00E41B5C" w:rsidRPr="007B362A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0E3E2B2F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27E1"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CC92" w14:textId="77777777" w:rsidR="00045277" w:rsidRDefault="00045277" w:rsidP="0011070C">
      <w:r>
        <w:separator/>
      </w:r>
    </w:p>
  </w:endnote>
  <w:endnote w:type="continuationSeparator" w:id="0">
    <w:p w14:paraId="48054A84" w14:textId="77777777" w:rsidR="00045277" w:rsidRDefault="000452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0316FB3" w:rsidR="00124809" w:rsidRPr="006D33D8" w:rsidRDefault="00DA243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14E6585" w:rsidR="00A417E3" w:rsidRPr="009E4D11" w:rsidRDefault="00DA243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C31B6" w14:textId="77777777" w:rsidR="00045277" w:rsidRDefault="00045277" w:rsidP="0011070C">
      <w:r>
        <w:separator/>
      </w:r>
    </w:p>
  </w:footnote>
  <w:footnote w:type="continuationSeparator" w:id="0">
    <w:p w14:paraId="2E6D96A3" w14:textId="77777777" w:rsidR="00045277" w:rsidRDefault="000452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"/>
      <w:gridCol w:w="571"/>
      <w:gridCol w:w="106"/>
      <w:gridCol w:w="1620"/>
      <w:gridCol w:w="1440"/>
      <w:gridCol w:w="1582"/>
      <w:gridCol w:w="2157"/>
      <w:gridCol w:w="2157"/>
      <w:gridCol w:w="70"/>
    </w:tblGrid>
    <w:tr w:rsidR="00124809" w:rsidRPr="00D337DC" w14:paraId="16A89516" w14:textId="77777777" w:rsidTr="002F378D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15CBDD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F378D">
            <w:rPr>
              <w:rFonts w:ascii="Times New Roman" w:hAnsi="Times New Roman" w:cs="Times New Roman"/>
              <w:sz w:val="24"/>
              <w:szCs w:val="24"/>
            </w:rPr>
            <w:t>2.4985</w:t>
          </w:r>
        </w:p>
      </w:tc>
    </w:tr>
    <w:tr w:rsidR="002F378D" w:rsidRPr="0038569C" w14:paraId="50C06F0B" w14:textId="77777777" w:rsidTr="008833D6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F39D28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82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DE0EBB6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BF7957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0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9EB860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814166F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AD9F2D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2F378D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B458B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45277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4AEA"/>
    <w:rsid w:val="001747CA"/>
    <w:rsid w:val="001843A0"/>
    <w:rsid w:val="00190FD3"/>
    <w:rsid w:val="001956F7"/>
    <w:rsid w:val="00195A33"/>
    <w:rsid w:val="001A4BEA"/>
    <w:rsid w:val="001E3D8F"/>
    <w:rsid w:val="001E6E80"/>
    <w:rsid w:val="001F04C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17AD"/>
    <w:rsid w:val="002F378D"/>
    <w:rsid w:val="003054C2"/>
    <w:rsid w:val="00305E11"/>
    <w:rsid w:val="0031023B"/>
    <w:rsid w:val="003107D8"/>
    <w:rsid w:val="00333209"/>
    <w:rsid w:val="0035441A"/>
    <w:rsid w:val="00355A28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5B9E"/>
    <w:rsid w:val="00507CCF"/>
    <w:rsid w:val="00521FC2"/>
    <w:rsid w:val="00530F3D"/>
    <w:rsid w:val="00547530"/>
    <w:rsid w:val="0055563B"/>
    <w:rsid w:val="0056070B"/>
    <w:rsid w:val="00562D77"/>
    <w:rsid w:val="00563680"/>
    <w:rsid w:val="005727E1"/>
    <w:rsid w:val="005812FA"/>
    <w:rsid w:val="00582A8F"/>
    <w:rsid w:val="00592241"/>
    <w:rsid w:val="005C5B99"/>
    <w:rsid w:val="005C7B39"/>
    <w:rsid w:val="005D4205"/>
    <w:rsid w:val="005E156A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7FF6"/>
    <w:rsid w:val="0079041E"/>
    <w:rsid w:val="00792698"/>
    <w:rsid w:val="007A1818"/>
    <w:rsid w:val="007A4175"/>
    <w:rsid w:val="007A4485"/>
    <w:rsid w:val="007A7B03"/>
    <w:rsid w:val="007B362A"/>
    <w:rsid w:val="007B5407"/>
    <w:rsid w:val="007C05FE"/>
    <w:rsid w:val="007C3A37"/>
    <w:rsid w:val="007D741A"/>
    <w:rsid w:val="007F66CA"/>
    <w:rsid w:val="008124DA"/>
    <w:rsid w:val="008130C0"/>
    <w:rsid w:val="00821E8B"/>
    <w:rsid w:val="00836710"/>
    <w:rsid w:val="008505BA"/>
    <w:rsid w:val="00856322"/>
    <w:rsid w:val="00872305"/>
    <w:rsid w:val="00877224"/>
    <w:rsid w:val="008833D6"/>
    <w:rsid w:val="0089345C"/>
    <w:rsid w:val="00893BA1"/>
    <w:rsid w:val="008A3E6F"/>
    <w:rsid w:val="008B1B9D"/>
    <w:rsid w:val="008C3521"/>
    <w:rsid w:val="008D327E"/>
    <w:rsid w:val="008D3A5C"/>
    <w:rsid w:val="008E2D26"/>
    <w:rsid w:val="008E350B"/>
    <w:rsid w:val="0090767F"/>
    <w:rsid w:val="00910603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58B5"/>
    <w:rsid w:val="00B47A0F"/>
    <w:rsid w:val="00B565D4"/>
    <w:rsid w:val="00B61580"/>
    <w:rsid w:val="00B97057"/>
    <w:rsid w:val="00B97278"/>
    <w:rsid w:val="00BB272F"/>
    <w:rsid w:val="00BB2BFE"/>
    <w:rsid w:val="00BB5AEF"/>
    <w:rsid w:val="00BB61DB"/>
    <w:rsid w:val="00BB74A9"/>
    <w:rsid w:val="00BC40FF"/>
    <w:rsid w:val="00BC71FA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271D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3601"/>
    <w:rsid w:val="00D8457D"/>
    <w:rsid w:val="00D876E6"/>
    <w:rsid w:val="00D90B40"/>
    <w:rsid w:val="00D96601"/>
    <w:rsid w:val="00DA2437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132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20561"/>
    <w:rsid w:val="00F32AF8"/>
    <w:rsid w:val="00F40980"/>
    <w:rsid w:val="00F42A42"/>
    <w:rsid w:val="00F455AB"/>
    <w:rsid w:val="00F45F0B"/>
    <w:rsid w:val="00F47F4D"/>
    <w:rsid w:val="00F662C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1EDB485C-565E-48CE-AA82-9616CB4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20">
    <w:name w:val="Стиль 12 пт"/>
    <w:rsid w:val="002F378D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387F8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387F8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387F8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387F8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387F8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A3749444A40041F382622170635F6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AD359-3F99-493A-B723-285CABE1EB37}"/>
      </w:docPartPr>
      <w:docPartBody>
        <w:p w:rsidR="00EE46EB" w:rsidRDefault="00387F8C" w:rsidP="00387F8C">
          <w:pPr>
            <w:pStyle w:val="A3749444A40041F382622170635F69DA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64AEA"/>
    <w:rsid w:val="00214155"/>
    <w:rsid w:val="00303D8D"/>
    <w:rsid w:val="0037366C"/>
    <w:rsid w:val="00387F8C"/>
    <w:rsid w:val="0042507E"/>
    <w:rsid w:val="005C34EA"/>
    <w:rsid w:val="007307B2"/>
    <w:rsid w:val="00830470"/>
    <w:rsid w:val="00860BDD"/>
    <w:rsid w:val="00893BA1"/>
    <w:rsid w:val="00BB61DB"/>
    <w:rsid w:val="00E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7F8C"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  <w:style w:type="paragraph" w:customStyle="1" w:styleId="A3749444A40041F382622170635F69DA">
    <w:name w:val="A3749444A40041F382622170635F69DA"/>
    <w:rsid w:val="00387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95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Каминская Оксана Валерьевна</cp:lastModifiedBy>
  <cp:revision>1</cp:revision>
  <cp:lastPrinted>2022-11-22T06:31:00Z</cp:lastPrinted>
  <dcterms:created xsi:type="dcterms:W3CDTF">2022-04-14T12:15:00Z</dcterms:created>
  <dcterms:modified xsi:type="dcterms:W3CDTF">2024-05-15T07:07:00Z</dcterms:modified>
</cp:coreProperties>
</file>