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3830"/>
        <w:gridCol w:w="679"/>
      </w:tblGrid>
      <w:tr w:rsidR="00EF3E50" w:rsidRPr="00605AD3" w14:paraId="19B4B6C4" w14:textId="77777777" w:rsidTr="00AA1CB2">
        <w:tc>
          <w:tcPr>
            <w:tcW w:w="5863" w:type="dxa"/>
            <w:vMerge w:val="restart"/>
          </w:tcPr>
          <w:p w14:paraId="4EC91470" w14:textId="1A405784" w:rsidR="00EF3E50" w:rsidRPr="00293C1A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AA1CB2">
        <w:tc>
          <w:tcPr>
            <w:tcW w:w="5863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C144C9C" w14:textId="41DB1837" w:rsidR="00EF3E50" w:rsidRPr="00605AD3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bCs/>
                <w:sz w:val="28"/>
                <w:szCs w:val="28"/>
              </w:rPr>
              <w:t>№</w:t>
            </w:r>
            <w:r w:rsidRPr="00243EB9">
              <w:rPr>
                <w:bCs/>
                <w:sz w:val="28"/>
                <w:szCs w:val="28"/>
                <w:lang w:val="en-US"/>
              </w:rPr>
              <w:t>BY</w:t>
            </w:r>
            <w:r w:rsidRPr="00243EB9">
              <w:rPr>
                <w:bCs/>
                <w:sz w:val="28"/>
                <w:szCs w:val="28"/>
              </w:rPr>
              <w:t>/</w:t>
            </w:r>
            <w:r w:rsidRPr="00243EB9">
              <w:rPr>
                <w:rFonts w:eastAsia="Calibri"/>
                <w:sz w:val="28"/>
                <w:szCs w:val="28"/>
              </w:rPr>
              <w:t xml:space="preserve">112 </w:t>
            </w:r>
            <w:r w:rsidR="00053AF3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sz w:val="28"/>
                <w:szCs w:val="28"/>
              </w:rPr>
              <w:t>.</w:t>
            </w:r>
            <w:r w:rsidR="00053AF3">
              <w:rPr>
                <w:sz w:val="28"/>
                <w:szCs w:val="28"/>
              </w:rPr>
              <w:t>1338</w:t>
            </w:r>
          </w:p>
        </w:tc>
      </w:tr>
      <w:tr w:rsidR="00EF3E50" w:rsidRPr="00605AD3" w14:paraId="4761881A" w14:textId="77777777" w:rsidTr="00AA1CB2">
        <w:tc>
          <w:tcPr>
            <w:tcW w:w="5863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61BE65F" w14:textId="2CBFE242" w:rsidR="00EF3E50" w:rsidRPr="00605AD3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053AF3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>0</w:t>
            </w:r>
            <w:r w:rsidR="00CB6C1A">
              <w:rPr>
                <w:rFonts w:eastAsia="Calibri"/>
                <w:sz w:val="28"/>
                <w:szCs w:val="28"/>
              </w:rPr>
              <w:t>.11.</w:t>
            </w:r>
            <w:r w:rsidR="00053AF3">
              <w:rPr>
                <w:rFonts w:eastAsia="Calibri"/>
                <w:sz w:val="28"/>
                <w:szCs w:val="28"/>
              </w:rPr>
              <w:t>1999</w:t>
            </w:r>
          </w:p>
        </w:tc>
      </w:tr>
      <w:tr w:rsidR="00EF3E50" w:rsidRPr="00605AD3" w14:paraId="5647A4EA" w14:textId="77777777" w:rsidTr="00AA1CB2">
        <w:tc>
          <w:tcPr>
            <w:tcW w:w="5863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734918C1" w14:textId="11F3FC7D" w:rsidR="00EF3E50" w:rsidRPr="00534D04" w:rsidRDefault="00CB6C1A" w:rsidP="00EF3E50">
            <w:pPr>
              <w:ind w:firstLine="611"/>
              <w:rPr>
                <w:bCs/>
                <w:sz w:val="28"/>
                <w:szCs w:val="28"/>
              </w:rPr>
            </w:pPr>
            <w:r w:rsidRPr="00534D04">
              <w:rPr>
                <w:rFonts w:eastAsia="Calibri"/>
                <w:sz w:val="28"/>
                <w:szCs w:val="28"/>
              </w:rPr>
              <w:t>н</w:t>
            </w:r>
            <w:r w:rsidR="00EF3E50" w:rsidRPr="00534D04">
              <w:rPr>
                <w:rFonts w:eastAsia="Calibri"/>
                <w:sz w:val="28"/>
                <w:szCs w:val="28"/>
              </w:rPr>
              <w:t>а бланке ___________</w:t>
            </w:r>
          </w:p>
        </w:tc>
      </w:tr>
      <w:tr w:rsidR="00EF3E50" w:rsidRPr="00605AD3" w14:paraId="66E116FB" w14:textId="77777777" w:rsidTr="00AA1CB2">
        <w:tc>
          <w:tcPr>
            <w:tcW w:w="5863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415EA4B2" w14:textId="4AE4C474" w:rsidR="00EF3E50" w:rsidRPr="00534D04" w:rsidRDefault="00EF3E50" w:rsidP="002F79FC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534D04">
              <w:rPr>
                <w:rFonts w:eastAsia="Calibri"/>
                <w:sz w:val="28"/>
                <w:szCs w:val="28"/>
              </w:rPr>
              <w:t xml:space="preserve">на </w:t>
            </w:r>
            <w:r w:rsidR="00180899" w:rsidRPr="00534D04">
              <w:rPr>
                <w:rFonts w:eastAsia="Calibri"/>
                <w:sz w:val="28"/>
                <w:szCs w:val="28"/>
              </w:rPr>
              <w:t>6</w:t>
            </w:r>
            <w:r w:rsidR="00CA7E71" w:rsidRPr="00534D04">
              <w:rPr>
                <w:rFonts w:eastAsia="Calibri"/>
                <w:sz w:val="28"/>
                <w:szCs w:val="28"/>
              </w:rPr>
              <w:t>4</w:t>
            </w:r>
            <w:r w:rsidRPr="00534D04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AA1CB2">
        <w:tc>
          <w:tcPr>
            <w:tcW w:w="5863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5975284C" w14:textId="0826EC03" w:rsidR="00EF3E50" w:rsidRPr="009A0168" w:rsidRDefault="00CB6C1A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9A0168">
              <w:rPr>
                <w:rFonts w:eastAsia="Calibri"/>
                <w:sz w:val="28"/>
                <w:szCs w:val="28"/>
              </w:rPr>
              <w:t>р</w:t>
            </w:r>
            <w:r w:rsidR="00EF3E50" w:rsidRPr="009A0168">
              <w:rPr>
                <w:rFonts w:eastAsia="Calibri"/>
                <w:sz w:val="28"/>
                <w:szCs w:val="28"/>
              </w:rPr>
              <w:t>едакция 0</w:t>
            </w:r>
            <w:r w:rsidR="00641AAC" w:rsidRPr="009A0168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D223F7" w:rsidRPr="00605AD3" w14:paraId="158D2796" w14:textId="77777777" w:rsidTr="00AA1CB2">
        <w:trPr>
          <w:gridAfter w:val="1"/>
          <w:wAfter w:w="694" w:type="dxa"/>
        </w:trPr>
        <w:tc>
          <w:tcPr>
            <w:tcW w:w="9751" w:type="dxa"/>
            <w:gridSpan w:val="2"/>
          </w:tcPr>
          <w:p w14:paraId="651FF1D3" w14:textId="5128C610" w:rsidR="00D223F7" w:rsidRPr="00605AD3" w:rsidRDefault="00D223F7" w:rsidP="00554DAC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F2418C9" w14:textId="3E655C4F" w:rsidR="002F5415" w:rsidRDefault="00AA1CB2" w:rsidP="00E644BC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F3021D">
              <w:rPr>
                <w:b/>
                <w:sz w:val="28"/>
                <w:szCs w:val="28"/>
                <w:lang w:val="ru-RU"/>
              </w:rPr>
              <w:t>ОБЛАСТ</w:t>
            </w:r>
            <w:r w:rsidR="00CB6C1A">
              <w:rPr>
                <w:b/>
                <w:sz w:val="28"/>
                <w:szCs w:val="28"/>
                <w:lang w:val="ru-RU"/>
              </w:rPr>
              <w:t>Ь</w:t>
            </w:r>
            <w:r w:rsidRPr="00F3021D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3021D">
              <w:rPr>
                <w:sz w:val="28"/>
                <w:szCs w:val="28"/>
                <w:lang w:val="ru-RU"/>
              </w:rPr>
              <w:t xml:space="preserve">от </w:t>
            </w:r>
            <w:r w:rsidR="00CB6C1A">
              <w:rPr>
                <w:sz w:val="28"/>
                <w:szCs w:val="28"/>
                <w:lang w:val="ru-RU"/>
              </w:rPr>
              <w:t>«</w:t>
            </w:r>
            <w:r w:rsidR="00D74363" w:rsidRPr="00D74363">
              <w:rPr>
                <w:sz w:val="28"/>
                <w:szCs w:val="28"/>
                <w:lang w:val="ru-RU"/>
              </w:rPr>
              <w:t>31</w:t>
            </w:r>
            <w:r w:rsidR="00CB6C1A">
              <w:rPr>
                <w:sz w:val="28"/>
                <w:szCs w:val="28"/>
                <w:lang w:val="ru-RU"/>
              </w:rPr>
              <w:t>» мая</w:t>
            </w:r>
            <w:r w:rsidRPr="00F3021D">
              <w:rPr>
                <w:sz w:val="28"/>
                <w:szCs w:val="28"/>
                <w:lang w:val="ru-RU"/>
              </w:rPr>
              <w:t xml:space="preserve"> 202</w:t>
            </w:r>
            <w:r w:rsidR="00CB6C1A">
              <w:rPr>
                <w:sz w:val="28"/>
                <w:szCs w:val="28"/>
                <w:lang w:val="ru-RU"/>
              </w:rPr>
              <w:t>4</w:t>
            </w:r>
            <w:r w:rsidRPr="00F3021D">
              <w:rPr>
                <w:sz w:val="28"/>
                <w:szCs w:val="28"/>
                <w:lang w:val="ru-RU"/>
              </w:rPr>
              <w:t xml:space="preserve"> года</w:t>
            </w:r>
          </w:p>
          <w:p w14:paraId="47993243" w14:textId="04B72AB7" w:rsidR="00EF3E50" w:rsidRPr="00392564" w:rsidRDefault="00EF3E50" w:rsidP="00EF3E50">
            <w:pPr>
              <w:ind w:right="-142"/>
              <w:jc w:val="center"/>
              <w:rPr>
                <w:sz w:val="28"/>
                <w:szCs w:val="28"/>
              </w:rPr>
            </w:pPr>
            <w:r w:rsidRPr="00392564">
              <w:rPr>
                <w:bCs/>
                <w:iCs/>
                <w:sz w:val="28"/>
                <w:szCs w:val="28"/>
              </w:rPr>
              <w:t xml:space="preserve"> </w:t>
            </w:r>
            <w:r w:rsidR="00053AF3">
              <w:rPr>
                <w:bCs/>
                <w:iCs/>
                <w:sz w:val="28"/>
                <w:szCs w:val="28"/>
              </w:rPr>
              <w:t>л</w:t>
            </w:r>
            <w:r w:rsidRPr="00392564">
              <w:rPr>
                <w:bCs/>
                <w:iCs/>
                <w:sz w:val="28"/>
                <w:szCs w:val="28"/>
              </w:rPr>
              <w:t>аборатор</w:t>
            </w:r>
            <w:r w:rsidR="00053AF3">
              <w:rPr>
                <w:bCs/>
                <w:iCs/>
                <w:sz w:val="28"/>
                <w:szCs w:val="28"/>
              </w:rPr>
              <w:t>ного отдела</w:t>
            </w:r>
          </w:p>
          <w:p w14:paraId="34FAB848" w14:textId="3911B079" w:rsidR="00563BD4" w:rsidRDefault="002058E4" w:rsidP="00EF3E5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государственного учреждения</w:t>
            </w:r>
            <w:r w:rsidR="00563BD4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485A5CF4" w14:textId="7EF8DD14" w:rsidR="007A4485" w:rsidRPr="00605AD3" w:rsidRDefault="00563BD4" w:rsidP="00207BA7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«Рогачевский </w:t>
            </w:r>
            <w:r w:rsidR="00207BA7">
              <w:rPr>
                <w:bCs/>
                <w:iCs/>
                <w:sz w:val="28"/>
                <w:szCs w:val="28"/>
              </w:rPr>
              <w:t>районный</w:t>
            </w:r>
            <w:r>
              <w:rPr>
                <w:bCs/>
                <w:iCs/>
                <w:sz w:val="28"/>
                <w:szCs w:val="28"/>
              </w:rPr>
              <w:t xml:space="preserve"> центр гигиены и эпидемиологии»</w:t>
            </w:r>
          </w:p>
        </w:tc>
      </w:tr>
    </w:tbl>
    <w:p w14:paraId="7C61EAB2" w14:textId="77777777" w:rsidR="00D223F7" w:rsidRPr="001B174D" w:rsidRDefault="00D223F7" w:rsidP="00CB6C1A">
      <w:pPr>
        <w:overflowPunct w:val="0"/>
        <w:autoSpaceDE w:val="0"/>
        <w:autoSpaceDN w:val="0"/>
        <w:adjustRightInd w:val="0"/>
        <w:textAlignment w:val="baseline"/>
        <w:rPr>
          <w:iCs/>
          <w:sz w:val="24"/>
          <w:szCs w:val="24"/>
        </w:rPr>
      </w:pPr>
    </w:p>
    <w:tbl>
      <w:tblPr>
        <w:tblW w:w="5044" w:type="pct"/>
        <w:tblInd w:w="-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86"/>
        <w:gridCol w:w="1122"/>
        <w:gridCol w:w="1812"/>
        <w:gridCol w:w="1800"/>
        <w:gridCol w:w="1928"/>
      </w:tblGrid>
      <w:tr w:rsidR="00F40980" w:rsidRPr="00605AD3" w14:paraId="54DD72E6" w14:textId="77777777" w:rsidTr="00CA7E71">
        <w:trPr>
          <w:trHeight w:val="1277"/>
        </w:trPr>
        <w:tc>
          <w:tcPr>
            <w:tcW w:w="574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4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55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75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AA1CB2" w:rsidRPr="00605AD3" w14:paraId="62A1AB2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9941" w:type="dxa"/>
            <w:gridSpan w:val="6"/>
            <w:vAlign w:val="center"/>
          </w:tcPr>
          <w:p w14:paraId="217D653D" w14:textId="17988183" w:rsidR="00AA1CB2" w:rsidRPr="0050425C" w:rsidRDefault="00AA1CB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ул.Октябрьская, 33, 247673, г.Рогачев  Гомельская область</w:t>
            </w:r>
          </w:p>
        </w:tc>
      </w:tr>
      <w:tr w:rsidR="00F42DE2" w:rsidRPr="00F42DE2" w14:paraId="64F1D289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4300F6D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72CCC341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46B7BCA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A78D2DF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83E6A5D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D8331D8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D1C3749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E81C343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32CAFB7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45DD92C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F6130B8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E96E47B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DC7E9CC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96109E9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AC5D81B" w14:textId="77777777" w:rsidR="00F41B80" w:rsidRPr="00F42DE2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8BA791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FA3BB85" w14:textId="77777777" w:rsidR="00F41B80" w:rsidRPr="00F42DE2" w:rsidRDefault="00F41B80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7866797D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D7614D0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6093B8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B3DFE04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446B3F9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7732D1A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8960986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EF833AC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2E306B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A860515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27DC59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E129004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92BD8F3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E4FAF31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200AB2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EB34539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E7362D1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A2ADDC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AF4CB22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C2194B9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F53279D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423AAE5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5FEC94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03DE5B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4C4C644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E7FD834" w14:textId="77777777" w:rsidR="00F41B80" w:rsidRPr="00F42DE2" w:rsidRDefault="00F41B80" w:rsidP="00F41B8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7CCDDB2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005CE29A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66DDE6E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FFAC315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21AC96B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8ADD7D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3D9E35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6EB27F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668872B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3165A0F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B89B85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D716846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2BA25B7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5A0B1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327D8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061B47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5142F8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182E535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9FF62D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4B3E09B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3BC865C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27B280D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9BC5025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85B519E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256DA64" w14:textId="77777777" w:rsidR="00F41B80" w:rsidRPr="00F42DE2" w:rsidRDefault="00F41B80" w:rsidP="00F41B8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F70727" w14:textId="29960F18" w:rsidR="00F41B80" w:rsidRPr="00F42DE2" w:rsidRDefault="00F41B80" w:rsidP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EF081C7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2BAF8F5A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91B444B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17A77E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4817A19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35C527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7D97297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3C0DC36D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70F0BC1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1742DF2E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B78A91F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5EFCFA0E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2A11C53A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6C80942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4317CB85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2E77D0B" w14:textId="77777777" w:rsidR="00F41B80" w:rsidRPr="00F42DE2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EDA451A" w14:textId="77777777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B4CCAA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п.2.1</w:t>
            </w:r>
          </w:p>
          <w:p w14:paraId="041C5C0C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7269-2015 п. 4</w:t>
            </w:r>
          </w:p>
          <w:p w14:paraId="4F03EB00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7702.0-74 п.1</w:t>
            </w:r>
          </w:p>
          <w:p w14:paraId="645B47DA" w14:textId="77777777" w:rsidR="00F41B80" w:rsidRPr="00F42DE2" w:rsidRDefault="00F41B80" w:rsidP="00A6321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7702.2.0-2016  </w:t>
            </w:r>
          </w:p>
          <w:p w14:paraId="1CE05BE0" w14:textId="77777777" w:rsidR="00F41B80" w:rsidRPr="00F42DE2" w:rsidRDefault="00F41B80" w:rsidP="00A6321C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8756.0-70 п.2, п.3</w:t>
            </w:r>
          </w:p>
          <w:p w14:paraId="66316682" w14:textId="77777777" w:rsidR="00F41B80" w:rsidRPr="00F42DE2" w:rsidRDefault="00F41B80" w:rsidP="00A6321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9792-73</w:t>
            </w:r>
          </w:p>
          <w:p w14:paraId="103663AB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21237-75 </w:t>
            </w:r>
          </w:p>
          <w:p w14:paraId="119A53D1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31904-2012 </w:t>
            </w:r>
          </w:p>
          <w:p w14:paraId="688E3158" w14:textId="77777777" w:rsidR="00F41B80" w:rsidRPr="00F42DE2" w:rsidRDefault="00F41B80" w:rsidP="00A6321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30364.0-97</w:t>
            </w:r>
          </w:p>
          <w:p w14:paraId="3207F48E" w14:textId="77777777" w:rsidR="00F41B80" w:rsidRPr="00F42DE2" w:rsidRDefault="00F41B80" w:rsidP="00A6321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 6.1</w:t>
            </w:r>
          </w:p>
          <w:p w14:paraId="763DC187" w14:textId="77777777" w:rsidR="00F41B80" w:rsidRPr="00F42DE2" w:rsidRDefault="00F41B80" w:rsidP="00A6321C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ГОСТ Р </w:t>
            </w:r>
          </w:p>
          <w:p w14:paraId="3A363EFF" w14:textId="77777777" w:rsidR="00F41B80" w:rsidRPr="00F42DE2" w:rsidRDefault="00F41B80" w:rsidP="00A6321C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51447-2001 </w:t>
            </w:r>
          </w:p>
          <w:p w14:paraId="4E1B864A" w14:textId="77777777" w:rsidR="00F41B80" w:rsidRPr="00F42DE2" w:rsidRDefault="00F41B80" w:rsidP="00A6321C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п.7.1, п.7.6, п.7.7</w:t>
            </w:r>
          </w:p>
          <w:p w14:paraId="10FBB3EE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974-2016</w:t>
            </w:r>
          </w:p>
          <w:p w14:paraId="23326C48" w14:textId="77777777" w:rsidR="00F41B80" w:rsidRPr="00F42DE2" w:rsidRDefault="00F41B80" w:rsidP="00A6321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п.6.1,7.1</w:t>
            </w:r>
          </w:p>
          <w:p w14:paraId="6070D02F" w14:textId="77777777" w:rsidR="00F41B80" w:rsidRPr="00F42DE2" w:rsidRDefault="00F41B80" w:rsidP="00A6321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1050-2008</w:t>
            </w:r>
          </w:p>
          <w:p w14:paraId="62EF8698" w14:textId="77777777" w:rsidR="00F41B80" w:rsidRPr="00F42DE2" w:rsidRDefault="00F41B80" w:rsidP="00A6321C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1053-2015 </w:t>
            </w:r>
          </w:p>
          <w:p w14:paraId="6699B96E" w14:textId="1A0B6829" w:rsidR="00F41B80" w:rsidRPr="00F42DE2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1020-2008</w:t>
            </w:r>
          </w:p>
        </w:tc>
        <w:tc>
          <w:tcPr>
            <w:tcW w:w="1975" w:type="dxa"/>
          </w:tcPr>
          <w:p w14:paraId="42A7B8CC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п.2.1</w:t>
            </w:r>
          </w:p>
          <w:p w14:paraId="37694406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7269-2015 п. 4</w:t>
            </w:r>
          </w:p>
          <w:p w14:paraId="457C8BC4" w14:textId="769934C4" w:rsidR="00071BB2" w:rsidRPr="00F42DE2" w:rsidRDefault="00071BB2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7702.0-74 п.1</w:t>
            </w:r>
          </w:p>
          <w:p w14:paraId="6E38B78E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7702.2.0-2016  </w:t>
            </w:r>
          </w:p>
          <w:p w14:paraId="10E6B78D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8756.0-70 п.2, п.3</w:t>
            </w:r>
          </w:p>
          <w:p w14:paraId="7E1C6486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9792-73</w:t>
            </w:r>
          </w:p>
          <w:p w14:paraId="224973C0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21237-75 </w:t>
            </w:r>
          </w:p>
          <w:p w14:paraId="76EA4505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31904-2012 </w:t>
            </w:r>
          </w:p>
          <w:p w14:paraId="1466BA78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30364.0-97</w:t>
            </w:r>
          </w:p>
          <w:p w14:paraId="440C4591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 6.1</w:t>
            </w:r>
          </w:p>
          <w:p w14:paraId="25D59974" w14:textId="77777777" w:rsidR="00F41B80" w:rsidRPr="00F42DE2" w:rsidRDefault="00F41B80" w:rsidP="00B45508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ГОСТ Р </w:t>
            </w:r>
          </w:p>
          <w:p w14:paraId="0E6CBF73" w14:textId="77777777" w:rsidR="00F41B80" w:rsidRPr="00F42DE2" w:rsidRDefault="00F41B80" w:rsidP="00B45508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51447-2001 </w:t>
            </w:r>
          </w:p>
          <w:p w14:paraId="7CF95D1D" w14:textId="77777777" w:rsidR="00F41B80" w:rsidRPr="00F42DE2" w:rsidRDefault="00F41B80" w:rsidP="00B45508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п.7.1, п.7.6, п.7.7</w:t>
            </w:r>
          </w:p>
          <w:p w14:paraId="05762689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974-2016</w:t>
            </w:r>
          </w:p>
          <w:p w14:paraId="20B11922" w14:textId="77777777" w:rsidR="00F41B80" w:rsidRPr="00F42DE2" w:rsidRDefault="00F41B80" w:rsidP="00B45508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п.6.1,7.1</w:t>
            </w:r>
          </w:p>
          <w:p w14:paraId="451DEC24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1050-2008</w:t>
            </w:r>
          </w:p>
          <w:p w14:paraId="27F90329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1053-2015 </w:t>
            </w:r>
          </w:p>
          <w:p w14:paraId="16FB0CD2" w14:textId="77777777" w:rsidR="00F41B80" w:rsidRPr="00F42DE2" w:rsidRDefault="00F41B80" w:rsidP="00B45508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1020-2008</w:t>
            </w:r>
          </w:p>
          <w:p w14:paraId="0A6FBE15" w14:textId="77777777" w:rsidR="00F41B80" w:rsidRPr="00F42DE2" w:rsidRDefault="00F41B80" w:rsidP="00B45508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  <w:p w14:paraId="326B99A3" w14:textId="184B89A3" w:rsidR="00537258" w:rsidRPr="00F42DE2" w:rsidRDefault="00537258" w:rsidP="00B45508">
            <w:pPr>
              <w:ind w:left="-45" w:right="-45"/>
              <w:rPr>
                <w:bCs/>
                <w:sz w:val="22"/>
                <w:szCs w:val="22"/>
              </w:rPr>
            </w:pPr>
            <w:r w:rsidRPr="00641AAC">
              <w:rPr>
                <w:sz w:val="22"/>
                <w:szCs w:val="22"/>
              </w:rPr>
              <w:t>ГОСТ 31467-2012</w:t>
            </w:r>
          </w:p>
        </w:tc>
      </w:tr>
      <w:tr w:rsidR="00F42DE2" w:rsidRPr="00F42DE2" w14:paraId="39A137EE" w14:textId="77777777" w:rsidTr="00CA7E71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74" w:type="dxa"/>
          </w:tcPr>
          <w:p w14:paraId="430060F2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lastRenderedPageBreak/>
              <w:t>1.2*</w:t>
            </w:r>
          </w:p>
          <w:p w14:paraId="0093F55E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38B545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8EF2A7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7FFED20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038B326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A3DA06E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9407DE5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A2A7D2D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B111006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8A08693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7B1C8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4C3393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2637A3A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4C528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E8C352" w14:textId="77777777" w:rsidR="00CB4196" w:rsidRPr="00F42DE2" w:rsidRDefault="00CB4196" w:rsidP="00CA7E71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vAlign w:val="center"/>
          </w:tcPr>
          <w:p w14:paraId="4D20289B" w14:textId="1322AC81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227BEF84" w14:textId="77777777" w:rsidR="00ED3983" w:rsidRPr="00F42DE2" w:rsidRDefault="00ED3983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4409A72" w14:textId="7777777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D71C921" w14:textId="1C29447B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634D183" w14:textId="63567C9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7F652D9" w14:textId="7777777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FA43794" w14:textId="623AFA3C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B9EBCBF" w14:textId="63BBA2E8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658EFA" w14:textId="432AC77D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B33E8DD" w14:textId="71795A0C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780708D" w14:textId="756AA42A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728E263" w14:textId="16819EA6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5B00001" w14:textId="7777777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141ED3D" w14:textId="19371DE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282A0C5" w14:textId="185EA9D1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2A58155" w14:textId="225F5B8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F46B54A" w14:textId="16A5BCAA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F4384FF" w14:textId="0C52102B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342F9E4" w14:textId="7B79897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09BEB82" w14:textId="7777777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0C406A7" w14:textId="4B3FE778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D9FC646" w14:textId="258669E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99DA80" w14:textId="19602596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88EB11A" w14:textId="352D0278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AC48F23" w14:textId="01B3E784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DC57676" w14:textId="4B5E7FF6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5FCAED" w14:textId="42D745E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7A1DB07" w14:textId="775C7E2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2605325" w14:textId="3462761A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0599E1C" w14:textId="491369C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8CD7CFE" w14:textId="4E40C841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64F575B" w14:textId="4CD70D8F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12FF612" w14:textId="5800098C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47B2730" w14:textId="539B226B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18455BE" w14:textId="4CD9F898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122BD41" w14:textId="0CC34A5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B07E2BE" w14:textId="3892658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34D78A1" w14:textId="2E19A61C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906500C" w14:textId="7239A7F6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28ED6CC6" w14:textId="3772AAB1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50B1C12" w14:textId="5640BB3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C5B6E00" w14:textId="2A97A5E1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6C38534" w14:textId="65D9D4E9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0C9D13F" w14:textId="096D5F9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3F8E784" w14:textId="3ED68D9E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4803B7FF" w14:textId="51B6840F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1F505CB" w14:textId="0FEC2E7E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72C040E8" w14:textId="5486F9C5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928CD36" w14:textId="7777777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69E9FCB" w14:textId="7E64FD44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5527B2" w14:textId="74E0933B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667D27C8" w14:textId="6A6C2368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197415E" w14:textId="32B3A544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D7EDAF" w14:textId="66C60D17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6F1263D" w14:textId="7C54C7CD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B81F4EA" w14:textId="239D8F26" w:rsidR="00CB4196" w:rsidRPr="00F42DE2" w:rsidRDefault="00CB4196" w:rsidP="00F41B80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1899F8FB" w14:textId="77777777" w:rsidR="00CB4196" w:rsidRPr="00F42DE2" w:rsidRDefault="00CB4196" w:rsidP="00E222BA">
            <w:pPr>
              <w:ind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A18387A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4E3B676D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57FBA8E6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B5366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736A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4D9B65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4F757F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5B29BB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8701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D5CC54C" w14:textId="3E36B2D5" w:rsidR="00CB4196" w:rsidRPr="00F42DE2" w:rsidRDefault="00CB4196" w:rsidP="005B7C5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цвет, прозрачность, аромат, аромат бульона, консистенция, вид на разрезе, вкус и запах</w:t>
            </w:r>
          </w:p>
          <w:p w14:paraId="7DD518B0" w14:textId="1CE98C81" w:rsidR="00CB4196" w:rsidRPr="00F42DE2" w:rsidRDefault="00CB4196" w:rsidP="00E222B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926AD3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3739-89</w:t>
            </w:r>
          </w:p>
          <w:p w14:paraId="2D18EC8E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7991-77</w:t>
            </w:r>
          </w:p>
          <w:p w14:paraId="3037DD80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12427-77</w:t>
            </w:r>
          </w:p>
          <w:p w14:paraId="6A395023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16131-86</w:t>
            </w:r>
          </w:p>
          <w:p w14:paraId="33C44A59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 xml:space="preserve">ГОСТ 16290-86 </w:t>
            </w:r>
          </w:p>
          <w:p w14:paraId="0C6506EF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17482-85</w:t>
            </w:r>
          </w:p>
          <w:p w14:paraId="1AC7C70F" w14:textId="02ACB8DA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18255-</w:t>
            </w:r>
            <w:r w:rsidR="00EA0FC6" w:rsidRPr="000D7DCE">
              <w:rPr>
                <w:sz w:val="21"/>
                <w:szCs w:val="21"/>
              </w:rPr>
              <w:t>85</w:t>
            </w:r>
          </w:p>
          <w:p w14:paraId="7D2C41D1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18256-2017</w:t>
            </w:r>
          </w:p>
          <w:p w14:paraId="25E5F80C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28589-2014</w:t>
            </w:r>
          </w:p>
          <w:p w14:paraId="0269A76D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30363-2013</w:t>
            </w:r>
          </w:p>
          <w:p w14:paraId="2A48A384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ГОСТ 31476-2012</w:t>
            </w:r>
          </w:p>
          <w:p w14:paraId="3FB5CB28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 xml:space="preserve">ГОСТ 32125-2013 </w:t>
            </w:r>
          </w:p>
          <w:p w14:paraId="3C3FA3F5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126-2016</w:t>
            </w:r>
          </w:p>
          <w:p w14:paraId="7081D374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196-2016</w:t>
            </w:r>
          </w:p>
          <w:p w14:paraId="3F9A0718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295-2008</w:t>
            </w:r>
          </w:p>
          <w:p w14:paraId="130F0A99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335-98</w:t>
            </w:r>
          </w:p>
          <w:p w14:paraId="4316521E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523-2002</w:t>
            </w:r>
          </w:p>
          <w:p w14:paraId="4A592E20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>СТБ 735-94</w:t>
            </w:r>
          </w:p>
          <w:p w14:paraId="5A4B6AAC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 xml:space="preserve">СТБ 742-2009 </w:t>
            </w:r>
          </w:p>
          <w:p w14:paraId="1A483BA7" w14:textId="77777777" w:rsidR="00CB4196" w:rsidRPr="000D7DCE" w:rsidRDefault="00CB4196" w:rsidP="00E222BA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 xml:space="preserve">ТНПА и другая </w:t>
            </w:r>
          </w:p>
          <w:p w14:paraId="73210448" w14:textId="35336517" w:rsidR="00CB4196" w:rsidRPr="000D7DCE" w:rsidRDefault="00CB4196" w:rsidP="00E222BA">
            <w:pPr>
              <w:spacing w:line="192" w:lineRule="auto"/>
              <w:jc w:val="both"/>
              <w:rPr>
                <w:bCs/>
                <w:sz w:val="21"/>
                <w:szCs w:val="21"/>
              </w:rPr>
            </w:pPr>
            <w:r w:rsidRPr="000D7DCE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1975" w:type="dxa"/>
          </w:tcPr>
          <w:p w14:paraId="0DB39617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 2.3</w:t>
            </w:r>
          </w:p>
          <w:p w14:paraId="1744142F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7702.0-74 п.2</w:t>
            </w:r>
          </w:p>
          <w:p w14:paraId="53A4EB39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30364.0-97 </w:t>
            </w:r>
          </w:p>
          <w:p w14:paraId="78E0CA49" w14:textId="5D90940A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974-2016</w:t>
            </w:r>
            <w:r w:rsidR="001C2EB9">
              <w:rPr>
                <w:sz w:val="22"/>
                <w:szCs w:val="22"/>
              </w:rPr>
              <w:t xml:space="preserve"> </w:t>
            </w:r>
            <w:r w:rsidRPr="00F42DE2">
              <w:rPr>
                <w:sz w:val="22"/>
                <w:szCs w:val="22"/>
              </w:rPr>
              <w:t>п.7.2</w:t>
            </w:r>
          </w:p>
          <w:p w14:paraId="62BD57E4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4E1ABF5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08E9F96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6A8CFF34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E275332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05AF6ED3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63B36F8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8B8A947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54AE312C" w14:textId="3FE4BB5F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F42DE2" w:rsidRPr="00F42DE2" w14:paraId="5C4CCD76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941227F" w14:textId="1CDB8437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1.4*</w:t>
            </w:r>
          </w:p>
        </w:tc>
        <w:tc>
          <w:tcPr>
            <w:tcW w:w="2548" w:type="dxa"/>
            <w:vMerge/>
            <w:vAlign w:val="center"/>
          </w:tcPr>
          <w:p w14:paraId="32D540C6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49B2FC4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A22AF37" w14:textId="408442FA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5FA8AF2A" w14:textId="597D9DB8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</w:tcPr>
          <w:p w14:paraId="15B8CDDE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28589-2014</w:t>
            </w:r>
          </w:p>
          <w:p w14:paraId="6DBE6C7A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30363-2013</w:t>
            </w:r>
          </w:p>
          <w:p w14:paraId="3D547251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31476-2012</w:t>
            </w:r>
          </w:p>
          <w:p w14:paraId="6BB259C6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32125-2013 </w:t>
            </w:r>
          </w:p>
          <w:p w14:paraId="342B04A8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126-2016</w:t>
            </w:r>
          </w:p>
          <w:p w14:paraId="715E6118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196-2016</w:t>
            </w:r>
          </w:p>
          <w:p w14:paraId="4CBFBB2C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295-2008</w:t>
            </w:r>
          </w:p>
          <w:p w14:paraId="727C5EB9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335-98</w:t>
            </w:r>
          </w:p>
          <w:p w14:paraId="284AD3F2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523-2002</w:t>
            </w:r>
          </w:p>
          <w:p w14:paraId="59B1C4C0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735-94</w:t>
            </w:r>
          </w:p>
          <w:p w14:paraId="13D5F1CA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742-2009 </w:t>
            </w:r>
          </w:p>
          <w:p w14:paraId="11A9856A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971-2013</w:t>
            </w:r>
          </w:p>
          <w:p w14:paraId="2F6FDB5F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974-2016</w:t>
            </w:r>
          </w:p>
          <w:p w14:paraId="713F9743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1020-2008</w:t>
            </w:r>
          </w:p>
          <w:p w14:paraId="2F9AD7AF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62510F3E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1060-97</w:t>
            </w:r>
          </w:p>
          <w:p w14:paraId="5AC29FFA" w14:textId="2A1B7FB8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1945-20</w:t>
            </w:r>
            <w:r w:rsidR="00B43138">
              <w:rPr>
                <w:sz w:val="22"/>
                <w:szCs w:val="22"/>
              </w:rPr>
              <w:t>23</w:t>
            </w:r>
          </w:p>
          <w:p w14:paraId="77802D95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2050-2010</w:t>
            </w:r>
          </w:p>
          <w:p w14:paraId="0B619F53" w14:textId="77777777" w:rsidR="00CB4196" w:rsidRPr="00F42DE2" w:rsidRDefault="00CB4196" w:rsidP="000D7DCE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постановлением Совмина от 25.01.2021 №37</w:t>
            </w:r>
          </w:p>
          <w:p w14:paraId="735A1DAF" w14:textId="77777777" w:rsidR="00CB4196" w:rsidRPr="00F42DE2" w:rsidRDefault="00CB4196" w:rsidP="000D7DCE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02FF4C9A" w14:textId="77777777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4F4C2262" w14:textId="5C598297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70F3D3DD" w14:textId="5513AC89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6ECEE94B" w14:textId="12D8E72C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26293F74" w14:textId="17740F06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5A711067" w14:textId="3E8F143D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12083351" w14:textId="5FA56505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7C2E52D0" w14:textId="77777777" w:rsidR="00CB4196" w:rsidRPr="00F42DE2" w:rsidRDefault="00CB4196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6554C475" w14:textId="00FCC56B" w:rsidR="00CB4196" w:rsidRPr="00F42DE2" w:rsidRDefault="00CB4196" w:rsidP="000D7DCE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3F7763F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п.2.5</w:t>
            </w:r>
          </w:p>
          <w:p w14:paraId="0001B36B" w14:textId="67800EE0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9793-2016 </w:t>
            </w:r>
          </w:p>
        </w:tc>
      </w:tr>
      <w:tr w:rsidR="00F42DE2" w:rsidRPr="00F42DE2" w14:paraId="7C9563FB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6682FA4" w14:textId="2C6BFEC9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1.5*</w:t>
            </w:r>
          </w:p>
        </w:tc>
        <w:tc>
          <w:tcPr>
            <w:tcW w:w="2548" w:type="dxa"/>
            <w:vMerge/>
            <w:vAlign w:val="center"/>
          </w:tcPr>
          <w:p w14:paraId="35F86E10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D0A4351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16A31A3B" w14:textId="7DC553BD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0A3208AD" w14:textId="431883EB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843" w:type="dxa"/>
            <w:vMerge/>
            <w:vAlign w:val="center"/>
          </w:tcPr>
          <w:p w14:paraId="3C839403" w14:textId="3832F39E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ED215A7" w14:textId="36C785DC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34135-2017 п.6,п.9</w:t>
            </w:r>
          </w:p>
        </w:tc>
      </w:tr>
      <w:tr w:rsidR="00F42DE2" w:rsidRPr="00F42DE2" w14:paraId="7D47CA3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61A1F77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1.6*</w:t>
            </w:r>
          </w:p>
          <w:p w14:paraId="7335E5C7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A92784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vAlign w:val="center"/>
          </w:tcPr>
          <w:p w14:paraId="1C5DBD5C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62A6748" w14:textId="77777777" w:rsidR="00CB4196" w:rsidRPr="00F42DE2" w:rsidRDefault="00CB4196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336340F" w14:textId="73C9051A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617801C8" w14:textId="1E89B3AD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поваренной соли (массовая доля хлористого натрия)</w:t>
            </w:r>
          </w:p>
        </w:tc>
        <w:tc>
          <w:tcPr>
            <w:tcW w:w="1843" w:type="dxa"/>
            <w:vMerge/>
            <w:vAlign w:val="center"/>
          </w:tcPr>
          <w:p w14:paraId="53E949CB" w14:textId="6FEFCF09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F6724A3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9957-2015 п.7</w:t>
            </w:r>
          </w:p>
          <w:p w14:paraId="37C0DF6A" w14:textId="52F54147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26186-84 п.3</w:t>
            </w:r>
          </w:p>
        </w:tc>
      </w:tr>
      <w:tr w:rsidR="00F42DE2" w:rsidRPr="00F42DE2" w14:paraId="2F53774E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EA68B76" w14:textId="75BD036B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1.7*</w:t>
            </w:r>
          </w:p>
        </w:tc>
        <w:tc>
          <w:tcPr>
            <w:tcW w:w="2548" w:type="dxa"/>
            <w:vMerge/>
            <w:vAlign w:val="center"/>
          </w:tcPr>
          <w:p w14:paraId="56411C3C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1D5AF62" w14:textId="77777777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1AE51911" w14:textId="7DB5FCAB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55" w:type="dxa"/>
          </w:tcPr>
          <w:p w14:paraId="61FF70E6" w14:textId="23BEBD81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vAlign w:val="center"/>
          </w:tcPr>
          <w:p w14:paraId="1F9B0B96" w14:textId="6F25D2C8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1A183FC7" w14:textId="25D6263F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25011-2017 п.7</w:t>
            </w:r>
          </w:p>
        </w:tc>
      </w:tr>
      <w:tr w:rsidR="00F42DE2" w:rsidRPr="00F42DE2" w14:paraId="3790DAB4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F391116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1.8*</w:t>
            </w:r>
          </w:p>
          <w:p w14:paraId="4DF013F2" w14:textId="77777777" w:rsidR="00CB4196" w:rsidRPr="00F42DE2" w:rsidRDefault="00CB4196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vAlign w:val="center"/>
          </w:tcPr>
          <w:p w14:paraId="0E3A0189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9AB238F" w14:textId="77777777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62599758" w14:textId="45800409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</w:tc>
        <w:tc>
          <w:tcPr>
            <w:tcW w:w="1855" w:type="dxa"/>
          </w:tcPr>
          <w:p w14:paraId="6778C68B" w14:textId="77777777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  <w:p w14:paraId="220FFC1D" w14:textId="77777777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A47A2A6" w14:textId="3BD47FDD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386167B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23042-2015 </w:t>
            </w:r>
          </w:p>
          <w:p w14:paraId="6A192D1F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26183-84</w:t>
            </w:r>
          </w:p>
          <w:p w14:paraId="0937AA67" w14:textId="62E4E031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30364.1-97 п.4</w:t>
            </w:r>
          </w:p>
        </w:tc>
      </w:tr>
      <w:tr w:rsidR="00F42DE2" w:rsidRPr="00F42DE2" w14:paraId="25B5D85F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EA1C1B9" w14:textId="7B516483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1.9*</w:t>
            </w:r>
          </w:p>
        </w:tc>
        <w:tc>
          <w:tcPr>
            <w:tcW w:w="2548" w:type="dxa"/>
            <w:vMerge/>
            <w:vAlign w:val="center"/>
          </w:tcPr>
          <w:p w14:paraId="7E91BBCE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B279400" w14:textId="77777777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7DED9BA" w14:textId="1865AFD3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7B539334" w14:textId="1F65A3AE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1843" w:type="dxa"/>
            <w:vMerge/>
            <w:vAlign w:val="center"/>
          </w:tcPr>
          <w:p w14:paraId="50431B8A" w14:textId="3DE37BBC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9845B78" w14:textId="5B46D726" w:rsidR="00CB4196" w:rsidRPr="00F42DE2" w:rsidRDefault="00CB4196" w:rsidP="00E222BA">
            <w:pPr>
              <w:spacing w:line="192" w:lineRule="auto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974-2016 п.7.18</w:t>
            </w:r>
          </w:p>
        </w:tc>
      </w:tr>
      <w:tr w:rsidR="00F42DE2" w:rsidRPr="00F42DE2" w14:paraId="5C1AC260" w14:textId="77777777" w:rsidTr="00CA7E71">
        <w:tblPrEx>
          <w:tblBorders>
            <w:bottom w:val="single" w:sz="4" w:space="0" w:color="auto"/>
          </w:tblBorders>
        </w:tblPrEx>
        <w:trPr>
          <w:trHeight w:val="427"/>
          <w:tblHeader/>
        </w:trPr>
        <w:tc>
          <w:tcPr>
            <w:tcW w:w="574" w:type="dxa"/>
          </w:tcPr>
          <w:p w14:paraId="0DDB1186" w14:textId="5C6E06DA" w:rsidR="00CB4196" w:rsidRPr="00F42DE2" w:rsidRDefault="00893CF0" w:rsidP="00893CF0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1.10*</w:t>
            </w:r>
          </w:p>
        </w:tc>
        <w:tc>
          <w:tcPr>
            <w:tcW w:w="2548" w:type="dxa"/>
            <w:vMerge/>
            <w:vAlign w:val="center"/>
          </w:tcPr>
          <w:p w14:paraId="283BF349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016F3BE" w14:textId="77777777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1EF0F470" w14:textId="5B917B71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1CDE3A04" w14:textId="1945143E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843" w:type="dxa"/>
            <w:vMerge/>
            <w:vAlign w:val="center"/>
          </w:tcPr>
          <w:p w14:paraId="14647051" w14:textId="15390169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228177B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8558.1-2015</w:t>
            </w:r>
          </w:p>
          <w:p w14:paraId="6C358420" w14:textId="47199A02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п.7</w:t>
            </w:r>
          </w:p>
        </w:tc>
      </w:tr>
      <w:tr w:rsidR="00F42DE2" w:rsidRPr="00F42DE2" w14:paraId="5814F525" w14:textId="77777777" w:rsidTr="00CA7E71">
        <w:tblPrEx>
          <w:tblBorders>
            <w:bottom w:val="single" w:sz="4" w:space="0" w:color="auto"/>
          </w:tblBorders>
        </w:tblPrEx>
        <w:trPr>
          <w:trHeight w:val="523"/>
          <w:tblHeader/>
        </w:trPr>
        <w:tc>
          <w:tcPr>
            <w:tcW w:w="574" w:type="dxa"/>
          </w:tcPr>
          <w:p w14:paraId="570AE11E" w14:textId="51AD5541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1.11*</w:t>
            </w:r>
          </w:p>
        </w:tc>
        <w:tc>
          <w:tcPr>
            <w:tcW w:w="2548" w:type="dxa"/>
            <w:vMerge/>
            <w:vAlign w:val="center"/>
          </w:tcPr>
          <w:p w14:paraId="576B1B35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7397976" w14:textId="77777777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42FF9BE4" w14:textId="72F594C8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630C5949" w14:textId="0A2653B0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843" w:type="dxa"/>
            <w:vMerge/>
            <w:vAlign w:val="center"/>
          </w:tcPr>
          <w:p w14:paraId="6BCA2F17" w14:textId="3848D85B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67D82EF" w14:textId="3C361947" w:rsidR="00CB4196" w:rsidRPr="00F42DE2" w:rsidRDefault="00CB4196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23231-2016</w:t>
            </w:r>
          </w:p>
        </w:tc>
      </w:tr>
      <w:tr w:rsidR="00F42DE2" w:rsidRPr="00F42DE2" w14:paraId="4E6DC30E" w14:textId="77777777" w:rsidTr="00CA7E71">
        <w:tblPrEx>
          <w:tblBorders>
            <w:bottom w:val="single" w:sz="4" w:space="0" w:color="auto"/>
          </w:tblBorders>
        </w:tblPrEx>
        <w:trPr>
          <w:trHeight w:val="492"/>
          <w:tblHeader/>
        </w:trPr>
        <w:tc>
          <w:tcPr>
            <w:tcW w:w="574" w:type="dxa"/>
          </w:tcPr>
          <w:p w14:paraId="09A16693" w14:textId="04B9EC15" w:rsidR="00CB4196" w:rsidRPr="00F42DE2" w:rsidRDefault="00CB4196" w:rsidP="003D290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1.12*</w:t>
            </w:r>
          </w:p>
        </w:tc>
        <w:tc>
          <w:tcPr>
            <w:tcW w:w="2548" w:type="dxa"/>
            <w:vMerge/>
            <w:vAlign w:val="center"/>
          </w:tcPr>
          <w:p w14:paraId="0FE8D518" w14:textId="77777777" w:rsidR="00CB4196" w:rsidRPr="00F42DE2" w:rsidRDefault="00CB419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BA2873E" w14:textId="77777777" w:rsidR="00CB4196" w:rsidRPr="00F42DE2" w:rsidRDefault="00CB4196" w:rsidP="00FA5199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7243BC54" w14:textId="552B3668" w:rsidR="00CB4196" w:rsidRPr="00F42DE2" w:rsidRDefault="00CB4196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2B9CCEB7" w14:textId="75D3085F" w:rsidR="00CB4196" w:rsidRPr="00F42DE2" w:rsidRDefault="00CB4196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3" w:type="dxa"/>
            <w:vMerge/>
            <w:vAlign w:val="center"/>
          </w:tcPr>
          <w:p w14:paraId="39B3010C" w14:textId="74E7F331" w:rsidR="00CB4196" w:rsidRPr="00F42DE2" w:rsidRDefault="00CB4196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BF5277D" w14:textId="77777777" w:rsidR="00CB4196" w:rsidRPr="00F42DE2" w:rsidRDefault="00CB4196" w:rsidP="00E222BA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10574-2016</w:t>
            </w:r>
          </w:p>
          <w:p w14:paraId="233BF68A" w14:textId="77777777" w:rsidR="00CB4196" w:rsidRPr="00F42DE2" w:rsidRDefault="00CB4196" w:rsidP="00E222BA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F42DE2" w:rsidRPr="00F42DE2" w14:paraId="154AC0C2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694127F" w14:textId="5108C6A4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1.13*</w:t>
            </w:r>
          </w:p>
        </w:tc>
        <w:tc>
          <w:tcPr>
            <w:tcW w:w="2548" w:type="dxa"/>
            <w:vMerge/>
            <w:vAlign w:val="center"/>
          </w:tcPr>
          <w:p w14:paraId="79963D4B" w14:textId="77777777" w:rsidR="00CB4196" w:rsidRPr="00F42DE2" w:rsidRDefault="00CB4196" w:rsidP="00CB4196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D76E059" w14:textId="77777777" w:rsidR="00CB4196" w:rsidRPr="00F42DE2" w:rsidRDefault="00CB4196" w:rsidP="00CB4196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13BA5811" w14:textId="34899A36" w:rsidR="00CB4196" w:rsidRPr="00F42DE2" w:rsidRDefault="00CB4196" w:rsidP="00CB4196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6ED1345A" w14:textId="32850C3E" w:rsidR="00CB4196" w:rsidRPr="00F42DE2" w:rsidRDefault="00641AAC" w:rsidP="00893CF0">
            <w:pPr>
              <w:pStyle w:val="ab"/>
              <w:spacing w:after="0"/>
              <w:ind w:right="3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ассовая доля</w:t>
            </w:r>
            <w:r w:rsidR="00EA0FC6" w:rsidRPr="00F42DE2">
              <w:rPr>
                <w:sz w:val="22"/>
                <w:szCs w:val="22"/>
              </w:rPr>
              <w:t xml:space="preserve"> общего фосфора, м</w:t>
            </w:r>
            <w:r>
              <w:rPr>
                <w:sz w:val="22"/>
                <w:szCs w:val="22"/>
              </w:rPr>
              <w:t>ассовая доля</w:t>
            </w:r>
            <w:r w:rsidR="00EA0FC6" w:rsidRPr="00F42DE2">
              <w:rPr>
                <w:sz w:val="22"/>
                <w:szCs w:val="22"/>
              </w:rPr>
              <w:t xml:space="preserve"> общего фосфора  (в пересчете на Р2О5), фосфорная кислота (Е338) и пищевые фосфаты, общий фосфор</w:t>
            </w:r>
          </w:p>
        </w:tc>
        <w:tc>
          <w:tcPr>
            <w:tcW w:w="1843" w:type="dxa"/>
            <w:vMerge/>
            <w:vAlign w:val="center"/>
          </w:tcPr>
          <w:p w14:paraId="6AD25907" w14:textId="2CF2A4E8" w:rsidR="00CB4196" w:rsidRPr="00F42DE2" w:rsidRDefault="00CB4196" w:rsidP="00CB4196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D3E419E" w14:textId="77777777" w:rsidR="00CB4196" w:rsidRPr="00F42DE2" w:rsidRDefault="00CB4196" w:rsidP="00CB4196">
            <w:pPr>
              <w:spacing w:line="192" w:lineRule="auto"/>
              <w:ind w:left="2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9794-2015 п.8</w:t>
            </w:r>
          </w:p>
          <w:p w14:paraId="441C1890" w14:textId="77777777" w:rsidR="00893CF0" w:rsidRPr="00F42DE2" w:rsidRDefault="00CB4196" w:rsidP="00893CF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ГОСТ Р 51482-2001</w:t>
            </w:r>
          </w:p>
          <w:p w14:paraId="22AE56F5" w14:textId="68682D4E" w:rsidR="00893CF0" w:rsidRPr="00F42DE2" w:rsidRDefault="00893CF0" w:rsidP="00A40573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F42DE2" w:rsidRPr="00F42DE2" w14:paraId="3A24E27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A05A6F4" w14:textId="58B94F94" w:rsidR="00CB4196" w:rsidRPr="00F42DE2" w:rsidRDefault="00CB4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1.14*</w:t>
            </w:r>
          </w:p>
        </w:tc>
        <w:tc>
          <w:tcPr>
            <w:tcW w:w="2548" w:type="dxa"/>
            <w:vMerge/>
            <w:vAlign w:val="center"/>
          </w:tcPr>
          <w:p w14:paraId="65E29B2E" w14:textId="77777777" w:rsidR="00CB4196" w:rsidRPr="00F42DE2" w:rsidRDefault="00CB4196" w:rsidP="00CB4196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DEDE854" w14:textId="77777777" w:rsidR="00CB4196" w:rsidRPr="00F42DE2" w:rsidRDefault="00CB4196" w:rsidP="00CB4196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41682AEC" w14:textId="4AF6A8C5" w:rsidR="00CB4196" w:rsidRPr="00F42DE2" w:rsidRDefault="00CB4196" w:rsidP="00CB4196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54437933" w14:textId="5CD67587" w:rsidR="00CB4196" w:rsidRPr="00F42DE2" w:rsidRDefault="00CB4196" w:rsidP="00CB4196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843" w:type="dxa"/>
            <w:vMerge/>
            <w:vAlign w:val="center"/>
          </w:tcPr>
          <w:p w14:paraId="3B8D6EB9" w14:textId="77777777" w:rsidR="00CB4196" w:rsidRPr="00F42DE2" w:rsidRDefault="00CB4196" w:rsidP="00CB4196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BDD76D7" w14:textId="7F9EF12F" w:rsidR="00CB4196" w:rsidRPr="00F42DE2" w:rsidRDefault="00CB4196" w:rsidP="00CB4196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762-2013</w:t>
            </w:r>
          </w:p>
        </w:tc>
      </w:tr>
      <w:tr w:rsidR="00F42DE2" w:rsidRPr="00F42DE2" w14:paraId="18F34AF1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4FCE3C56" w14:textId="17AD7076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566409F8" w14:textId="77777777" w:rsidR="00943FE3" w:rsidRPr="00F42DE2" w:rsidRDefault="00943FE3" w:rsidP="00943FE3">
            <w:pPr>
              <w:spacing w:line="192" w:lineRule="auto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329FF57A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3D990989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330F99CC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788BF675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2C7ACE0E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7E3FCA1F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7039FBB3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7B79E65A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0E87134B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6EFBDCD0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4F531D16" w14:textId="77777777" w:rsidR="00943FE3" w:rsidRPr="00F42DE2" w:rsidRDefault="00943FE3" w:rsidP="00943FE3">
            <w:pPr>
              <w:spacing w:line="240" w:lineRule="exact"/>
              <w:rPr>
                <w:sz w:val="22"/>
                <w:szCs w:val="22"/>
              </w:rPr>
            </w:pPr>
          </w:p>
          <w:p w14:paraId="35ED7FCB" w14:textId="77777777" w:rsidR="00943FE3" w:rsidRPr="00F42DE2" w:rsidRDefault="00943FE3" w:rsidP="00943FE3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1605C348" w14:textId="77777777" w:rsidR="00943FE3" w:rsidRPr="00F42DE2" w:rsidRDefault="00943FE3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</w:t>
            </w:r>
          </w:p>
          <w:p w14:paraId="734C4C56" w14:textId="7621511B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/08.032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55974548" w14:textId="77777777" w:rsidR="00CA7E71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Токсичные </w:t>
            </w:r>
          </w:p>
          <w:p w14:paraId="63CE06AF" w14:textId="4D2312DB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элементы:</w:t>
            </w:r>
          </w:p>
          <w:p w14:paraId="511964EB" w14:textId="71E358CA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</w:tcPr>
          <w:p w14:paraId="58842709" w14:textId="77777777" w:rsidR="00943FE3" w:rsidRPr="00F42DE2" w:rsidRDefault="00943FE3" w:rsidP="00B6265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Минздрава 21.06.2013 № 52</w:t>
            </w:r>
          </w:p>
          <w:p w14:paraId="60DA6C6B" w14:textId="77777777" w:rsidR="00943FE3" w:rsidRPr="00F42DE2" w:rsidRDefault="00943FE3" w:rsidP="00B6265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367E3125" w14:textId="77777777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301DFA" w14:textId="16A4568F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39996DF6" w14:textId="4E1C512E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2F63313F" w14:textId="0B650812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3DF34746" w14:textId="39020CC4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1EB087DB" w14:textId="7558AF6D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664EE4C0" w14:textId="7BAA9933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5AC4389B" w14:textId="34BC6E8C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3BE9BB57" w14:textId="10C4C137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67350ED4" w14:textId="7986CF87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43D45931" w14:textId="446E7D0D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5DC023CD" w14:textId="2F2A65A3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0889E2DA" w14:textId="2CD0875C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56E596CF" w14:textId="40D75A7E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122D35E8" w14:textId="77777777" w:rsidR="00943FE3" w:rsidRPr="00F42DE2" w:rsidRDefault="00943FE3" w:rsidP="00B6265D">
            <w:pPr>
              <w:ind w:left="-45" w:right="-45"/>
              <w:rPr>
                <w:sz w:val="22"/>
                <w:szCs w:val="22"/>
              </w:rPr>
            </w:pPr>
          </w:p>
          <w:p w14:paraId="7BF5900E" w14:textId="77777777" w:rsidR="00943FE3" w:rsidRPr="00F42DE2" w:rsidRDefault="00943FE3" w:rsidP="00B6265D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64177F1" w14:textId="2297269A" w:rsidR="00943FE3" w:rsidRPr="00F42DE2" w:rsidRDefault="00943FE3" w:rsidP="00B6265D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44F7DD6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389B4945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38569D54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  <w:p w14:paraId="28A339F6" w14:textId="77777777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F42DE2" w:rsidRPr="00F42DE2" w14:paraId="5B02761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  <w:tcBorders>
              <w:bottom w:val="nil"/>
            </w:tcBorders>
          </w:tcPr>
          <w:p w14:paraId="5AE2E8C9" w14:textId="73C01915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1.20*</w:t>
            </w:r>
          </w:p>
        </w:tc>
        <w:tc>
          <w:tcPr>
            <w:tcW w:w="2548" w:type="dxa"/>
            <w:vMerge/>
            <w:vAlign w:val="center"/>
          </w:tcPr>
          <w:p w14:paraId="4E094BB9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vMerge w:val="restart"/>
          </w:tcPr>
          <w:p w14:paraId="77318299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5AAD6D7" w14:textId="416C2948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  <w:vMerge w:val="restart"/>
          </w:tcPr>
          <w:p w14:paraId="39D228D5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  <w:p w14:paraId="1600DFC2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A94CD4C" w14:textId="77777777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 w:val="restart"/>
          </w:tcPr>
          <w:p w14:paraId="6DDE815F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0C15FBE5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7994C2CF" w14:textId="426D46B3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42DE2" w:rsidRPr="00F42DE2" w14:paraId="57C53F84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  <w:tcBorders>
              <w:top w:val="nil"/>
            </w:tcBorders>
          </w:tcPr>
          <w:p w14:paraId="6872678B" w14:textId="77777777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vAlign w:val="center"/>
          </w:tcPr>
          <w:p w14:paraId="07FB2A33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vMerge/>
          </w:tcPr>
          <w:p w14:paraId="498E8CD1" w14:textId="77777777" w:rsidR="00943FE3" w:rsidRPr="00F42DE2" w:rsidRDefault="00943FE3" w:rsidP="00A6321C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  <w:vMerge/>
          </w:tcPr>
          <w:p w14:paraId="7CBD00CB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9D467E6" w14:textId="77777777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  <w:vMerge/>
          </w:tcPr>
          <w:p w14:paraId="64A2E201" w14:textId="77777777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F42DE2" w:rsidRPr="00F42DE2" w14:paraId="2E5FD5D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0F62D45" w14:textId="2B8F4001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1.21*</w:t>
            </w:r>
          </w:p>
        </w:tc>
        <w:tc>
          <w:tcPr>
            <w:tcW w:w="2548" w:type="dxa"/>
            <w:vMerge/>
            <w:vAlign w:val="center"/>
          </w:tcPr>
          <w:p w14:paraId="3F3376A6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D78992D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45B9C31" w14:textId="0DFEF633" w:rsidR="00943FE3" w:rsidRPr="00F42DE2" w:rsidRDefault="00943FE3" w:rsidP="00953995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55" w:type="dxa"/>
          </w:tcPr>
          <w:p w14:paraId="3983CE21" w14:textId="4E753923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vAlign w:val="center"/>
          </w:tcPr>
          <w:p w14:paraId="1087A906" w14:textId="77777777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753E17F1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26927-86</w:t>
            </w:r>
          </w:p>
          <w:p w14:paraId="3F6C0746" w14:textId="6A296D5D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F42DE2" w:rsidRPr="00F42DE2" w14:paraId="0592D4B6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1F6E6D5" w14:textId="31972621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1.22*</w:t>
            </w:r>
          </w:p>
        </w:tc>
        <w:tc>
          <w:tcPr>
            <w:tcW w:w="2548" w:type="dxa"/>
            <w:vMerge/>
            <w:vAlign w:val="center"/>
          </w:tcPr>
          <w:p w14:paraId="38024761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346B8A0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4A793173" w14:textId="4B258C1F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266AE11F" w14:textId="021DD1AE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vAlign w:val="center"/>
          </w:tcPr>
          <w:p w14:paraId="6D4B1BA8" w14:textId="77777777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2556984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7570DB1D" w14:textId="31BDD9E6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26930-86</w:t>
            </w:r>
          </w:p>
        </w:tc>
      </w:tr>
      <w:tr w:rsidR="00F42DE2" w:rsidRPr="00F42DE2" w14:paraId="68490022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987B098" w14:textId="0E9E8992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1.23*</w:t>
            </w:r>
          </w:p>
        </w:tc>
        <w:tc>
          <w:tcPr>
            <w:tcW w:w="2548" w:type="dxa"/>
            <w:vMerge/>
            <w:vAlign w:val="center"/>
          </w:tcPr>
          <w:p w14:paraId="758EA68F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A7D4B5D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7C98B900" w14:textId="33C13848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09FE3B5A" w14:textId="4D01AB25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vAlign w:val="center"/>
          </w:tcPr>
          <w:p w14:paraId="79379308" w14:textId="77777777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5B5D2A70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031FB62" w14:textId="77777777" w:rsidR="00943FE3" w:rsidRPr="00F42DE2" w:rsidRDefault="00943FE3" w:rsidP="006B1F8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26934-86 </w:t>
            </w:r>
          </w:p>
          <w:p w14:paraId="6410819B" w14:textId="38859945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42DE2" w:rsidRPr="00F42DE2" w14:paraId="3BEE2EA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A272520" w14:textId="731067C0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1.24*</w:t>
            </w:r>
          </w:p>
        </w:tc>
        <w:tc>
          <w:tcPr>
            <w:tcW w:w="2548" w:type="dxa"/>
            <w:vMerge/>
            <w:vAlign w:val="center"/>
          </w:tcPr>
          <w:p w14:paraId="0AC80143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698E1A0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5E52981" w14:textId="021464D6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540F875B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  <w:p w14:paraId="3375FC40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05AFA8A" w14:textId="761B62F2" w:rsidR="00943FE3" w:rsidRPr="00F42DE2" w:rsidRDefault="00943FE3" w:rsidP="00A632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7855CE85" w14:textId="77777777" w:rsidR="00943FE3" w:rsidRPr="00F42DE2" w:rsidRDefault="00943FE3" w:rsidP="006B1F8D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0EE0B815" w14:textId="77777777" w:rsidR="00943FE3" w:rsidRPr="00F42DE2" w:rsidRDefault="00943FE3" w:rsidP="006B1F8D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26931-86 </w:t>
            </w:r>
          </w:p>
          <w:p w14:paraId="4D4A716D" w14:textId="5E02C988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</w:tc>
      </w:tr>
      <w:tr w:rsidR="00F42DE2" w:rsidRPr="00F42DE2" w14:paraId="542B746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0FC5F61" w14:textId="757FE0BD" w:rsidR="00943FE3" w:rsidRPr="00F42DE2" w:rsidRDefault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1.26*</w:t>
            </w:r>
          </w:p>
        </w:tc>
        <w:tc>
          <w:tcPr>
            <w:tcW w:w="2548" w:type="dxa"/>
            <w:vMerge/>
            <w:vAlign w:val="center"/>
          </w:tcPr>
          <w:p w14:paraId="2CE3DC90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AD597FF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1F34FD50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4EE69A49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C914F5D" w14:textId="7FB9D382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2D9E6E77" w14:textId="111DFF39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vAlign w:val="center"/>
          </w:tcPr>
          <w:p w14:paraId="3200903E" w14:textId="77777777" w:rsidR="00943FE3" w:rsidRPr="00F42DE2" w:rsidRDefault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3706EB3B" w14:textId="77777777" w:rsidR="00943FE3" w:rsidRPr="00F42DE2" w:rsidRDefault="00943FE3" w:rsidP="006B1F8D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5AAA592A" w14:textId="1F7B0509" w:rsidR="00943FE3" w:rsidRPr="00F42DE2" w:rsidRDefault="00943FE3" w:rsidP="006B1F8D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26935-86 </w:t>
            </w:r>
          </w:p>
        </w:tc>
      </w:tr>
      <w:tr w:rsidR="00F42DE2" w:rsidRPr="00F42DE2" w14:paraId="73022A4F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5DDA1B4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1.27*</w:t>
            </w:r>
          </w:p>
          <w:p w14:paraId="7107924C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vAlign w:val="center"/>
          </w:tcPr>
          <w:p w14:paraId="4A846D83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6F41F23" w14:textId="77777777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56A16D3" w14:textId="2E5B2D66" w:rsidR="00943FE3" w:rsidRPr="00F42DE2" w:rsidRDefault="00943FE3" w:rsidP="00A6321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6D4E5D4" w14:textId="77777777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Антибиотики:</w:t>
            </w:r>
          </w:p>
          <w:p w14:paraId="61FA8D7E" w14:textId="7081D1BA" w:rsidR="00943FE3" w:rsidRPr="00F42DE2" w:rsidRDefault="00943FE3" w:rsidP="00A6321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левомицетин</w:t>
            </w:r>
          </w:p>
        </w:tc>
        <w:tc>
          <w:tcPr>
            <w:tcW w:w="1843" w:type="dxa"/>
            <w:vMerge/>
            <w:vAlign w:val="center"/>
          </w:tcPr>
          <w:p w14:paraId="641309BE" w14:textId="77777777" w:rsidR="00943FE3" w:rsidRPr="00F42DE2" w:rsidRDefault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969983D" w14:textId="7B134F75" w:rsidR="00943FE3" w:rsidRPr="00F42DE2" w:rsidRDefault="00943FE3" w:rsidP="00943FE3">
            <w:pPr>
              <w:spacing w:line="20" w:lineRule="atLeast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4.1.10-15-59-2005, утв. ГГСВ РБ  15.11.2005 № 178 </w:t>
            </w:r>
          </w:p>
        </w:tc>
      </w:tr>
      <w:tr w:rsidR="00F42DE2" w:rsidRPr="00F42DE2" w14:paraId="381FF05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B07C137" w14:textId="629157B8" w:rsidR="00943FE3" w:rsidRPr="00F42DE2" w:rsidRDefault="00943FE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1.28*</w:t>
            </w:r>
          </w:p>
        </w:tc>
        <w:tc>
          <w:tcPr>
            <w:tcW w:w="2548" w:type="dxa"/>
            <w:vMerge/>
            <w:vAlign w:val="center"/>
          </w:tcPr>
          <w:p w14:paraId="038C3247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AE977EB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3471725C" w14:textId="69AA78B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F3CFF78" w14:textId="17AEF2D9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221ACCE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0EF51BF" w14:textId="4D6FF63C" w:rsidR="00943FE3" w:rsidRPr="00F42DE2" w:rsidRDefault="00943FE3" w:rsidP="00943FE3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F42DE2" w:rsidRPr="00F42DE2" w14:paraId="163A1B9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822391A" w14:textId="7FCEEC1A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1.30*</w:t>
            </w:r>
          </w:p>
          <w:p w14:paraId="53F58CA3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11C2A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74F2338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vAlign w:val="center"/>
          </w:tcPr>
          <w:p w14:paraId="0206DBDC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BE5F88B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C2D4975" w14:textId="507CD432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</w:tc>
        <w:tc>
          <w:tcPr>
            <w:tcW w:w="1855" w:type="dxa"/>
          </w:tcPr>
          <w:p w14:paraId="227AC62B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5067F2BC" w14:textId="664E1C00" w:rsidR="00943FE3" w:rsidRPr="00F42DE2" w:rsidRDefault="00943FE3" w:rsidP="00202C0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гамма-изомеры), ДДТ и его метаболиты  ДДД,</w:t>
            </w:r>
            <w:r w:rsidR="00202C0D" w:rsidRPr="00F42DE2">
              <w:rPr>
                <w:sz w:val="22"/>
                <w:szCs w:val="22"/>
              </w:rPr>
              <w:t xml:space="preserve"> </w:t>
            </w:r>
            <w:r w:rsidRPr="00F42DE2">
              <w:rPr>
                <w:sz w:val="22"/>
                <w:szCs w:val="22"/>
              </w:rPr>
              <w:t>ДДЕ</w:t>
            </w:r>
          </w:p>
        </w:tc>
        <w:tc>
          <w:tcPr>
            <w:tcW w:w="1843" w:type="dxa"/>
            <w:vMerge w:val="restart"/>
          </w:tcPr>
          <w:p w14:paraId="53FD6DB5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 21.06.2013 № 52</w:t>
            </w:r>
          </w:p>
          <w:p w14:paraId="3C66AD91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 27.09.2012 № 149</w:t>
            </w:r>
          </w:p>
          <w:p w14:paraId="4A1D7455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3ED7EFFD" w14:textId="6704C6DB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5B463E8D" w14:textId="77777777" w:rsidR="00943FE3" w:rsidRPr="00F42DE2" w:rsidRDefault="00943FE3" w:rsidP="00943FE3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32308-2013</w:t>
            </w:r>
          </w:p>
          <w:p w14:paraId="7D1E80A4" w14:textId="30DA9080" w:rsidR="00943FE3" w:rsidRPr="00F42DE2" w:rsidRDefault="00943FE3" w:rsidP="00943FE3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 2142-80 Ч.11, М.,1981</w:t>
            </w:r>
          </w:p>
        </w:tc>
      </w:tr>
      <w:tr w:rsidR="00F42DE2" w:rsidRPr="00F42DE2" w14:paraId="2AB213EB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27422DA8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1.31*</w:t>
            </w:r>
          </w:p>
          <w:p w14:paraId="30DE5AED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30838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4464D6" w14:textId="77777777" w:rsidR="00943FE3" w:rsidRPr="00F42DE2" w:rsidRDefault="00943FE3" w:rsidP="00EE47F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vAlign w:val="center"/>
          </w:tcPr>
          <w:p w14:paraId="20DD6725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FE56AFD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7F464A2B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8CAC497" w14:textId="77777777" w:rsidR="00943FE3" w:rsidRPr="00F42DE2" w:rsidRDefault="00943FE3" w:rsidP="00943FE3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5E4C001" w14:textId="51510F9D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3A6B675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4BE639D8" w14:textId="77777777" w:rsidR="00943FE3" w:rsidRPr="00F42DE2" w:rsidRDefault="00943FE3" w:rsidP="00EB73D6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п.2.11.4</w:t>
            </w:r>
          </w:p>
          <w:p w14:paraId="5A45E7E9" w14:textId="77777777" w:rsidR="00943FE3" w:rsidRPr="00F42DE2" w:rsidRDefault="00943FE3" w:rsidP="00EB73D6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7702.2.1-2017</w:t>
            </w:r>
          </w:p>
          <w:p w14:paraId="46DECAAF" w14:textId="77777777" w:rsidR="00943FE3" w:rsidRPr="00F42DE2" w:rsidRDefault="00943FE3" w:rsidP="00EB73D6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9958-81 п.4.1.</w:t>
            </w:r>
          </w:p>
          <w:p w14:paraId="6C126AC5" w14:textId="77777777" w:rsidR="00943FE3" w:rsidRPr="00F42DE2" w:rsidRDefault="00943FE3" w:rsidP="00EB73D6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10444.15-94</w:t>
            </w:r>
          </w:p>
          <w:p w14:paraId="6A88EFD9" w14:textId="77777777" w:rsidR="00943FE3" w:rsidRPr="00F42DE2" w:rsidRDefault="00943FE3" w:rsidP="00EB73D6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п.7</w:t>
            </w:r>
          </w:p>
          <w:p w14:paraId="53748449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4B2E9B1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5C08819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7740E3D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DB2AD60" w14:textId="26320199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</w:tr>
      <w:tr w:rsidR="00F42DE2" w:rsidRPr="00F42DE2" w14:paraId="54CEA920" w14:textId="77777777" w:rsidTr="00CA7E71">
        <w:tblPrEx>
          <w:tblBorders>
            <w:bottom w:val="single" w:sz="4" w:space="0" w:color="auto"/>
          </w:tblBorders>
        </w:tblPrEx>
        <w:trPr>
          <w:trHeight w:val="2077"/>
          <w:tblHeader/>
        </w:trPr>
        <w:tc>
          <w:tcPr>
            <w:tcW w:w="574" w:type="dxa"/>
            <w:tcBorders>
              <w:top w:val="single" w:sz="4" w:space="0" w:color="auto"/>
            </w:tcBorders>
          </w:tcPr>
          <w:p w14:paraId="5E8DA227" w14:textId="556F292E" w:rsidR="00EB73D6" w:rsidRPr="00F42DE2" w:rsidRDefault="00EB73D6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4529422C" w14:textId="2E55E3C5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300FCE3D" w14:textId="6967D38C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F2B9672" w14:textId="56378587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B0A7E63" w14:textId="4C9F567C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17C5A792" w14:textId="14BA3B52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78283DE" w14:textId="7509B5A2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108A0DD4" w14:textId="1B4128C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DC70F73" w14:textId="48A8737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01634B8B" w14:textId="5955D1C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C5CFD82" w14:textId="26763719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02C8FE1" w14:textId="68985D6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38439713" w14:textId="1407944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01CF9873" w14:textId="1418198B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5BA4B78" w14:textId="76EE0D6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5848428" w14:textId="67CEA94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E41E6B4" w14:textId="413C91A2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BABD2A3" w14:textId="19BC8871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0CB06A1" w14:textId="37CA3571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370F9B4" w14:textId="00285D70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7954C82" w14:textId="25A4E142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1627486" w14:textId="791D0075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8A78927" w14:textId="7E4598B9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4F00DF33" w14:textId="6F7F9A3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0D4D19E3" w14:textId="61E6D987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033F57E" w14:textId="145DE0BB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0832672" w14:textId="7266CC50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CB8FE4A" w14:textId="1000460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58A8E92" w14:textId="5F8C5AB1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680289F" w14:textId="1DA319F4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15277657" w14:textId="25F3B32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112BFCCA" w14:textId="5F8D984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56173C19" w14:textId="54696B4A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B45D869" w14:textId="718C2EE0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29EF3599" w14:textId="58E7E98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53F79E30" w14:textId="5D7C7AB7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0B7CB22C" w14:textId="49CC06D8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332F6389" w14:textId="3C0A5B28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457E5F2" w14:textId="6B1D5BA3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0517D9D" w14:textId="314CE48D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6DE8BA01" w14:textId="77777777" w:rsidR="00EB73D6" w:rsidRPr="00F42DE2" w:rsidRDefault="00EB73D6" w:rsidP="00EE47F3">
            <w:pPr>
              <w:spacing w:line="240" w:lineRule="exact"/>
              <w:rPr>
                <w:sz w:val="22"/>
                <w:szCs w:val="22"/>
              </w:rPr>
            </w:pPr>
          </w:p>
          <w:p w14:paraId="7A929991" w14:textId="77777777" w:rsidR="00EB73D6" w:rsidRPr="00F42DE2" w:rsidRDefault="00EB73D6" w:rsidP="00EE47F3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69840CB" w14:textId="77777777" w:rsidR="00EB73D6" w:rsidRPr="00F42DE2" w:rsidRDefault="00EB73D6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651A42FD" w14:textId="59FA783F" w:rsidR="00EB73D6" w:rsidRPr="00F42DE2" w:rsidRDefault="00EB73D6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36378C8" w14:textId="77777777" w:rsidR="00CA7E71" w:rsidRDefault="00EB73D6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БГКП </w:t>
            </w:r>
          </w:p>
          <w:p w14:paraId="3B88D2BB" w14:textId="2749C050" w:rsidR="00EB73D6" w:rsidRPr="00F42DE2" w:rsidRDefault="00EB73D6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1843" w:type="dxa"/>
            <w:vMerge w:val="restart"/>
          </w:tcPr>
          <w:p w14:paraId="18CC69A6" w14:textId="77777777" w:rsidR="00EB73D6" w:rsidRPr="00F42DE2" w:rsidRDefault="00EB73D6" w:rsidP="00EE47F3">
            <w:pPr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74FDBCF9" w14:textId="77777777" w:rsidR="00EB73D6" w:rsidRPr="00F42DE2" w:rsidRDefault="00EB73D6" w:rsidP="00EE47F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0B091C37" w14:textId="45479B16" w:rsidR="00EB73D6" w:rsidRPr="00F42DE2" w:rsidRDefault="00EB73D6" w:rsidP="00EE47F3">
            <w:pPr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520942A0" w14:textId="77777777" w:rsidR="00EB73D6" w:rsidRPr="00F42DE2" w:rsidRDefault="00EB73D6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4288-76 п.2.11.4</w:t>
            </w:r>
          </w:p>
          <w:p w14:paraId="71469A07" w14:textId="77777777" w:rsidR="00EB73D6" w:rsidRPr="00F42DE2" w:rsidRDefault="00EB73D6" w:rsidP="00943FE3">
            <w:pPr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7702.2.2-93</w:t>
            </w:r>
          </w:p>
          <w:p w14:paraId="3C8FFD79" w14:textId="77777777" w:rsidR="00EB73D6" w:rsidRPr="00F42DE2" w:rsidRDefault="00EB73D6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9958-81 п.4.1.</w:t>
            </w:r>
          </w:p>
          <w:p w14:paraId="7AFBD941" w14:textId="77777777" w:rsidR="00EB73D6" w:rsidRPr="00F42DE2" w:rsidRDefault="00EB73D6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п.8</w:t>
            </w:r>
          </w:p>
          <w:p w14:paraId="778C1A02" w14:textId="2ACA8BB3" w:rsidR="00EB73D6" w:rsidRPr="00F42DE2" w:rsidRDefault="00EB73D6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31747-2012</w:t>
            </w:r>
          </w:p>
        </w:tc>
      </w:tr>
      <w:tr w:rsidR="00F42DE2" w:rsidRPr="00F42DE2" w14:paraId="6EB1EC7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83253E2" w14:textId="6B747F5A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1.33*</w:t>
            </w:r>
          </w:p>
        </w:tc>
        <w:tc>
          <w:tcPr>
            <w:tcW w:w="2548" w:type="dxa"/>
            <w:vMerge/>
          </w:tcPr>
          <w:p w14:paraId="1DC8F5CC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F46958E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418A4DC7" w14:textId="01E45E2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1D6ADBF" w14:textId="30FCB17F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1843" w:type="dxa"/>
            <w:vMerge/>
          </w:tcPr>
          <w:p w14:paraId="53D46C26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93218DF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7702.2.3-93</w:t>
            </w:r>
          </w:p>
          <w:p w14:paraId="41F11BA5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9958-81 п.4.3</w:t>
            </w:r>
          </w:p>
          <w:p w14:paraId="59BE73B7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п.9</w:t>
            </w:r>
          </w:p>
          <w:p w14:paraId="7A6A0719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  <w:p w14:paraId="1745E013" w14:textId="4A05566F" w:rsidR="00EE47F3" w:rsidRPr="00F42DE2" w:rsidRDefault="00EE47F3" w:rsidP="00EE47F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</w:tc>
      </w:tr>
      <w:tr w:rsidR="00F42DE2" w:rsidRPr="00F42DE2" w14:paraId="69E343AB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3707032" w14:textId="683FEE40" w:rsidR="00EE47F3" w:rsidRPr="00F42DE2" w:rsidRDefault="00EE47F3" w:rsidP="00C9159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1.34</w:t>
            </w:r>
            <w:r w:rsidR="00C91594" w:rsidRPr="00F42DE2">
              <w:rPr>
                <w:sz w:val="22"/>
                <w:szCs w:val="22"/>
              </w:rPr>
              <w:t>*</w:t>
            </w:r>
          </w:p>
        </w:tc>
        <w:tc>
          <w:tcPr>
            <w:tcW w:w="2548" w:type="dxa"/>
            <w:vMerge/>
          </w:tcPr>
          <w:p w14:paraId="2B8CEB62" w14:textId="1116E17A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C10C57F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82ED170" w14:textId="0A7573CE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725906E" w14:textId="56E85112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43" w:type="dxa"/>
            <w:vMerge/>
          </w:tcPr>
          <w:p w14:paraId="17227E2A" w14:textId="6939CF64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8D7DE93" w14:textId="79C21AF7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</w:t>
            </w:r>
            <w:r w:rsidR="0083157C" w:rsidRPr="00F42DE2">
              <w:rPr>
                <w:sz w:val="22"/>
                <w:szCs w:val="22"/>
              </w:rPr>
              <w:t xml:space="preserve"> </w:t>
            </w:r>
            <w:r w:rsidRPr="00F42DE2">
              <w:rPr>
                <w:sz w:val="22"/>
                <w:szCs w:val="22"/>
              </w:rPr>
              <w:t>7702.2.6</w:t>
            </w:r>
            <w:r w:rsidR="0083157C" w:rsidRPr="00F42DE2">
              <w:rPr>
                <w:sz w:val="22"/>
                <w:szCs w:val="22"/>
              </w:rPr>
              <w:t xml:space="preserve"> </w:t>
            </w:r>
            <w:r w:rsidRPr="00F42DE2">
              <w:rPr>
                <w:sz w:val="22"/>
                <w:szCs w:val="22"/>
              </w:rPr>
              <w:t>-2015</w:t>
            </w:r>
          </w:p>
          <w:p w14:paraId="5C82641A" w14:textId="77777777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9958-81 п.4.6</w:t>
            </w:r>
          </w:p>
          <w:p w14:paraId="11470F5B" w14:textId="77777777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29185-2014</w:t>
            </w:r>
          </w:p>
          <w:p w14:paraId="214EDF8F" w14:textId="6E24C004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10444.9-88</w:t>
            </w:r>
          </w:p>
        </w:tc>
      </w:tr>
      <w:tr w:rsidR="00F42DE2" w:rsidRPr="00F42DE2" w14:paraId="13DC503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2E74EDE" w14:textId="77777777" w:rsidR="00EE47F3" w:rsidRPr="00F42DE2" w:rsidRDefault="00EE47F3" w:rsidP="00C9159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1.35*</w:t>
            </w:r>
          </w:p>
          <w:p w14:paraId="11D87A49" w14:textId="77777777" w:rsidR="00EE47F3" w:rsidRPr="00F42DE2" w:rsidRDefault="00EE47F3" w:rsidP="00C9159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8D7F6AC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EC96666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501EE825" w14:textId="1F6A4966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CBCAE1B" w14:textId="4D1FC983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L. monocytogenes</w:t>
            </w:r>
          </w:p>
        </w:tc>
        <w:tc>
          <w:tcPr>
            <w:tcW w:w="1843" w:type="dxa"/>
            <w:vMerge/>
          </w:tcPr>
          <w:p w14:paraId="7D701367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FA54F34" w14:textId="33A4CCC1" w:rsidR="00EE47F3" w:rsidRPr="00F42DE2" w:rsidRDefault="003F761F" w:rsidP="00C9159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32031-2022</w:t>
            </w:r>
          </w:p>
        </w:tc>
      </w:tr>
      <w:tr w:rsidR="00F42DE2" w:rsidRPr="00F42DE2" w14:paraId="6C76C620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876886F" w14:textId="28AC8A61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1.36*</w:t>
            </w:r>
          </w:p>
        </w:tc>
        <w:tc>
          <w:tcPr>
            <w:tcW w:w="2548" w:type="dxa"/>
            <w:vMerge/>
          </w:tcPr>
          <w:p w14:paraId="765CF53E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E457650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67395384" w14:textId="49D8DB6A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F665132" w14:textId="77777777" w:rsidR="00EE47F3" w:rsidRPr="00F42DE2" w:rsidRDefault="00EE47F3" w:rsidP="00943FE3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Промышленная </w:t>
            </w:r>
          </w:p>
          <w:p w14:paraId="1D45E2DF" w14:textId="33459CEB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</w:tcPr>
          <w:p w14:paraId="1D1D386A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50A0537" w14:textId="10A1AE3A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30425-97 </w:t>
            </w:r>
          </w:p>
        </w:tc>
      </w:tr>
      <w:tr w:rsidR="00F42DE2" w:rsidRPr="00F42DE2" w14:paraId="467E25E9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3969825" w14:textId="25A5AC28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1.37*</w:t>
            </w:r>
          </w:p>
        </w:tc>
        <w:tc>
          <w:tcPr>
            <w:tcW w:w="2548" w:type="dxa"/>
            <w:vMerge/>
          </w:tcPr>
          <w:p w14:paraId="43578441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FCA4023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0F799007" w14:textId="6D0B7519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5970AEC" w14:textId="6B983FFB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S. aureus</w:t>
            </w:r>
          </w:p>
        </w:tc>
        <w:tc>
          <w:tcPr>
            <w:tcW w:w="1843" w:type="dxa"/>
            <w:vMerge/>
          </w:tcPr>
          <w:p w14:paraId="4E8AEA48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ADB82C9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7702.2.4-93</w:t>
            </w:r>
          </w:p>
          <w:p w14:paraId="62352392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10444.2-94</w:t>
            </w:r>
          </w:p>
          <w:p w14:paraId="2BA28DFA" w14:textId="77777777" w:rsidR="00EE47F3" w:rsidRPr="00F42DE2" w:rsidRDefault="00EE47F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п.11</w:t>
            </w:r>
          </w:p>
          <w:p w14:paraId="424AB13C" w14:textId="162D85EA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</w:tc>
      </w:tr>
      <w:tr w:rsidR="00F42DE2" w:rsidRPr="00F42DE2" w14:paraId="0BD7616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563A636" w14:textId="6B773088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1.38*</w:t>
            </w:r>
          </w:p>
        </w:tc>
        <w:tc>
          <w:tcPr>
            <w:tcW w:w="2548" w:type="dxa"/>
            <w:vMerge/>
          </w:tcPr>
          <w:p w14:paraId="5AEC1F50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68DB908" w14:textId="7777777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2F7A14A8" w14:textId="160049D7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9774DA4" w14:textId="241D8018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/>
          </w:tcPr>
          <w:p w14:paraId="70EA79E5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E5346FE" w14:textId="1AC7DB08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28566-90 </w:t>
            </w:r>
          </w:p>
        </w:tc>
      </w:tr>
      <w:tr w:rsidR="00F42DE2" w:rsidRPr="00F42DE2" w14:paraId="0FB737CE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0FABD46" w14:textId="002A923C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1.39*</w:t>
            </w:r>
          </w:p>
        </w:tc>
        <w:tc>
          <w:tcPr>
            <w:tcW w:w="2548" w:type="dxa"/>
            <w:vMerge/>
          </w:tcPr>
          <w:p w14:paraId="3E3C0C68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C38B07B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25D750BA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5040C2F7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01.47/</w:t>
            </w:r>
          </w:p>
          <w:p w14:paraId="20B4D3CA" w14:textId="5F845DF0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414A2B7" w14:textId="77777777" w:rsidR="00EE47F3" w:rsidRPr="00F42DE2" w:rsidRDefault="00EE47F3" w:rsidP="00943FE3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B. сereus</w:t>
            </w:r>
          </w:p>
          <w:p w14:paraId="56B34136" w14:textId="77777777" w:rsidR="00EE47F3" w:rsidRPr="00F42DE2" w:rsidRDefault="00EE47F3" w:rsidP="00943FE3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</w:p>
          <w:p w14:paraId="542DB656" w14:textId="77777777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B8E5CB" w14:textId="77777777" w:rsidR="00EE47F3" w:rsidRPr="00F42DE2" w:rsidRDefault="00EE47F3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5D9A2D6" w14:textId="77777777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10444.8-2013</w:t>
            </w:r>
          </w:p>
          <w:p w14:paraId="685493CE" w14:textId="7948CCFF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F42DE2" w:rsidRPr="00F42DE2" w14:paraId="6EDA350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DFFB84E" w14:textId="423CA31D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1.40*</w:t>
            </w:r>
          </w:p>
        </w:tc>
        <w:tc>
          <w:tcPr>
            <w:tcW w:w="2548" w:type="dxa"/>
            <w:vMerge/>
          </w:tcPr>
          <w:p w14:paraId="364E70F0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FD923A2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2838E5C7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29D3DAA9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01.47/</w:t>
            </w:r>
          </w:p>
          <w:p w14:paraId="7A4F708A" w14:textId="3F78574B" w:rsidR="00EE47F3" w:rsidRPr="00F42DE2" w:rsidRDefault="00EE47F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49D57AA" w14:textId="1A42C693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</w:tcPr>
          <w:p w14:paraId="33390693" w14:textId="7CA1BE05" w:rsidR="00EE47F3" w:rsidRPr="00F42DE2" w:rsidRDefault="00EE47F3" w:rsidP="00943FE3">
            <w:pPr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0EC8C248" w14:textId="77777777" w:rsidR="00EE47F3" w:rsidRPr="00F42DE2" w:rsidRDefault="00EE47F3" w:rsidP="00EE47F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7702.2.7-2013</w:t>
            </w:r>
          </w:p>
          <w:p w14:paraId="46D20592" w14:textId="77777777" w:rsidR="00EE47F3" w:rsidRPr="00F42DE2" w:rsidRDefault="00EE47F3" w:rsidP="00EE47F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9958-81 п.4.4</w:t>
            </w:r>
          </w:p>
          <w:p w14:paraId="022C7B79" w14:textId="77777777" w:rsidR="00EE47F3" w:rsidRPr="00F42DE2" w:rsidRDefault="00EE47F3" w:rsidP="00EE47F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28560-90</w:t>
            </w:r>
          </w:p>
          <w:p w14:paraId="2DBE0BDF" w14:textId="7F8984BB" w:rsidR="00EE47F3" w:rsidRPr="00F42DE2" w:rsidRDefault="00EE47F3" w:rsidP="00EE47F3">
            <w:pPr>
              <w:ind w:left="-45" w:right="-45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32149-2013 п.10</w:t>
            </w:r>
          </w:p>
        </w:tc>
      </w:tr>
      <w:tr w:rsidR="00F42DE2" w:rsidRPr="00F42DE2" w14:paraId="6A685F02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5A84584" w14:textId="59B5E77B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1.41*</w:t>
            </w:r>
          </w:p>
        </w:tc>
        <w:tc>
          <w:tcPr>
            <w:tcW w:w="2548" w:type="dxa"/>
            <w:vMerge/>
          </w:tcPr>
          <w:p w14:paraId="737FA48E" w14:textId="0088FE98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F7722C0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087CDA1F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8C89DD8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01.47/</w:t>
            </w:r>
          </w:p>
          <w:p w14:paraId="02D8BFFE" w14:textId="2E05251B" w:rsidR="00EE47F3" w:rsidRPr="00F42DE2" w:rsidRDefault="00EE47F3" w:rsidP="00EE47F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04A3609" w14:textId="1D467D00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843" w:type="dxa"/>
            <w:vMerge/>
          </w:tcPr>
          <w:p w14:paraId="4A07CB0B" w14:textId="7A507B93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28053253" w14:textId="1C39D71F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30726-2001</w:t>
            </w:r>
          </w:p>
        </w:tc>
      </w:tr>
      <w:tr w:rsidR="00F42DE2" w:rsidRPr="00F42DE2" w14:paraId="54C55A9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E8F34FB" w14:textId="34862498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1.43*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56F07E8A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936A88C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60ECC7B7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6B6B4E8" w14:textId="77777777" w:rsidR="00EE47F3" w:rsidRPr="00F42DE2" w:rsidRDefault="00EE47F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01.47/</w:t>
            </w:r>
          </w:p>
          <w:p w14:paraId="633349A0" w14:textId="62838199" w:rsidR="00EE47F3" w:rsidRPr="00F42DE2" w:rsidRDefault="00EE47F3" w:rsidP="00C9159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19C62A1" w14:textId="774AAA65" w:rsidR="00EE47F3" w:rsidRPr="00F42DE2" w:rsidRDefault="00EE47F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</w:tcPr>
          <w:p w14:paraId="27809CB9" w14:textId="77777777" w:rsidR="00EE47F3" w:rsidRPr="00F42DE2" w:rsidRDefault="00EE47F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5" w:type="dxa"/>
          </w:tcPr>
          <w:p w14:paraId="0C091DB5" w14:textId="0677D264" w:rsidR="00EE47F3" w:rsidRPr="00F42DE2" w:rsidRDefault="00EE47F3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10444.12-2013</w:t>
            </w:r>
          </w:p>
        </w:tc>
      </w:tr>
      <w:tr w:rsidR="00F42DE2" w:rsidRPr="00F42DE2" w14:paraId="10909846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7F724B4" w14:textId="77777777" w:rsidR="00943FE3" w:rsidRPr="00F42DE2" w:rsidRDefault="00943FE3" w:rsidP="00C9159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lastRenderedPageBreak/>
              <w:t>1.44*</w:t>
            </w:r>
          </w:p>
          <w:p w14:paraId="0F480A4D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BFD794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BE3E08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5E76A6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FA8B8F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C8AAD7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46FD4D" w14:textId="77777777" w:rsidR="00943FE3" w:rsidRPr="00F42DE2" w:rsidRDefault="00943FE3" w:rsidP="00943FE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bottom w:val="nil"/>
            </w:tcBorders>
          </w:tcPr>
          <w:p w14:paraId="3DE19216" w14:textId="77777777" w:rsidR="00943FE3" w:rsidRPr="00F42DE2" w:rsidRDefault="00943FE3" w:rsidP="00943FE3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11AE2BB7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703B0F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D4ED54B" w14:textId="77777777" w:rsidR="00943FE3" w:rsidRPr="00F42DE2" w:rsidRDefault="00943FE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10.13/</w:t>
            </w:r>
          </w:p>
          <w:p w14:paraId="6A966359" w14:textId="14597A43" w:rsidR="00943FE3" w:rsidRPr="00F42DE2" w:rsidRDefault="00943FE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55" w:type="dxa"/>
          </w:tcPr>
          <w:p w14:paraId="266E3050" w14:textId="47B411EA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активность  цезия-137</w:t>
            </w:r>
          </w:p>
        </w:tc>
        <w:tc>
          <w:tcPr>
            <w:tcW w:w="1843" w:type="dxa"/>
          </w:tcPr>
          <w:p w14:paraId="622012FA" w14:textId="77777777" w:rsidR="00943FE3" w:rsidRPr="00F42DE2" w:rsidRDefault="00943FE3" w:rsidP="000D7DCE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ГН 10-117-99 (РДУ-99)</w:t>
            </w:r>
          </w:p>
          <w:p w14:paraId="0384D9EA" w14:textId="77777777" w:rsidR="00943FE3" w:rsidRPr="00F42DE2" w:rsidRDefault="00943FE3" w:rsidP="000D7DCE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Республиканские допустимые уровни со-</w:t>
            </w:r>
          </w:p>
          <w:p w14:paraId="4502883F" w14:textId="77777777" w:rsidR="00943FE3" w:rsidRPr="00F42DE2" w:rsidRDefault="00943FE3" w:rsidP="000D7DCE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держания цезия-137 и стронция-90 в сельскохозяйственном сырье и кормах, утв. Минсельхозпродом РБ 03.08.1999</w:t>
            </w:r>
          </w:p>
          <w:p w14:paraId="6C4044E0" w14:textId="523BFEDA" w:rsidR="005F16BC" w:rsidRPr="00F42DE2" w:rsidRDefault="005F16BC" w:rsidP="000D7DCE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</w:t>
            </w:r>
            <w:r w:rsidR="0028565E" w:rsidRPr="00F42DE2">
              <w:rPr>
                <w:sz w:val="22"/>
                <w:szCs w:val="22"/>
              </w:rPr>
              <w:t>ением Совмина от 25.01.2021 №37</w:t>
            </w:r>
          </w:p>
        </w:tc>
        <w:tc>
          <w:tcPr>
            <w:tcW w:w="1975" w:type="dxa"/>
          </w:tcPr>
          <w:p w14:paraId="50E9DDA8" w14:textId="77777777" w:rsidR="00943FE3" w:rsidRPr="00F42DE2" w:rsidRDefault="00943FE3" w:rsidP="000D7DCE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789F4114" w14:textId="36E966E0" w:rsidR="00943FE3" w:rsidRPr="00F42DE2" w:rsidRDefault="00943FE3" w:rsidP="000D7DCE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 МН 1181-2011</w:t>
            </w:r>
          </w:p>
        </w:tc>
      </w:tr>
      <w:tr w:rsidR="00F42DE2" w:rsidRPr="00F42DE2" w14:paraId="574BDEE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F46CDEE" w14:textId="77777777" w:rsidR="00943FE3" w:rsidRPr="00F42DE2" w:rsidRDefault="00943FE3" w:rsidP="00C9159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</w:t>
            </w:r>
          </w:p>
          <w:p w14:paraId="7A56ECF6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73CDA0D6" w14:textId="77777777" w:rsidR="00943FE3" w:rsidRPr="00F42DE2" w:rsidRDefault="00943FE3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2A01B2B" w14:textId="77777777" w:rsidR="00943FE3" w:rsidRPr="00F42DE2" w:rsidRDefault="00943FE3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33F09FA" w14:textId="77777777" w:rsidR="00943FE3" w:rsidRPr="00F42DE2" w:rsidRDefault="00943FE3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46E8EFD" w14:textId="77777777" w:rsidR="00943FE3" w:rsidRPr="00F42DE2" w:rsidRDefault="00943FE3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0707195" w14:textId="77777777" w:rsidR="00943FE3" w:rsidRPr="00F42DE2" w:rsidRDefault="00943FE3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1583B1" w14:textId="77777777" w:rsidR="00943FE3" w:rsidRPr="00F42DE2" w:rsidRDefault="00943FE3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3088A872" w14:textId="77777777" w:rsidR="00943FE3" w:rsidRPr="00F42DE2" w:rsidRDefault="00943FE3" w:rsidP="00943FE3">
            <w:pPr>
              <w:tabs>
                <w:tab w:val="num" w:pos="140"/>
              </w:tabs>
              <w:ind w:left="102" w:right="140"/>
              <w:jc w:val="both"/>
              <w:rPr>
                <w:sz w:val="22"/>
                <w:szCs w:val="22"/>
              </w:rPr>
            </w:pPr>
          </w:p>
          <w:p w14:paraId="376A01B5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5B2E7BF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B71450E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03730C8C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FB4FDE5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D7D2C63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8D03F83" w14:textId="77777777" w:rsidR="00943FE3" w:rsidRPr="00F42DE2" w:rsidRDefault="00943FE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161C7E8D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5E2F9D9E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</w:p>
          <w:p w14:paraId="63BEB1A7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</w:p>
          <w:p w14:paraId="25B24C28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</w:p>
          <w:p w14:paraId="68217EB9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205101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9225-84</w:t>
            </w:r>
          </w:p>
          <w:p w14:paraId="26D06F3A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13928-84 </w:t>
            </w:r>
          </w:p>
          <w:p w14:paraId="2547D213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26809.1-2014</w:t>
            </w:r>
          </w:p>
          <w:p w14:paraId="4F52D9C0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26809.2-2014  </w:t>
            </w:r>
          </w:p>
          <w:p w14:paraId="38787317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1036-97 </w:t>
            </w:r>
          </w:p>
          <w:p w14:paraId="7FE4191C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1051-2012 </w:t>
            </w:r>
          </w:p>
          <w:p w14:paraId="68075C0B" w14:textId="3D53151D" w:rsidR="00943FE3" w:rsidRPr="00F42DE2" w:rsidRDefault="00943FE3" w:rsidP="00C9159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</w:tc>
        <w:tc>
          <w:tcPr>
            <w:tcW w:w="1975" w:type="dxa"/>
          </w:tcPr>
          <w:p w14:paraId="761C3691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9225-84</w:t>
            </w:r>
          </w:p>
          <w:p w14:paraId="33664B8B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13928-84 </w:t>
            </w:r>
          </w:p>
          <w:p w14:paraId="766CD881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26809.1-2014</w:t>
            </w:r>
          </w:p>
          <w:p w14:paraId="48BAB1DE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26809.2-2014  </w:t>
            </w:r>
          </w:p>
          <w:p w14:paraId="3D4665CB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п.7.2</w:t>
            </w:r>
          </w:p>
          <w:p w14:paraId="50BBF5E9" w14:textId="77777777" w:rsidR="00943FE3" w:rsidRPr="00F42DE2" w:rsidRDefault="00943FE3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1051-2012 </w:t>
            </w:r>
          </w:p>
          <w:p w14:paraId="55D5CB54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7D62EDDB" w14:textId="270BB635" w:rsidR="0028565E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F42DE2" w:rsidRPr="00F42DE2" w14:paraId="2D08A1A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EBE68C2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2.2*</w:t>
            </w:r>
          </w:p>
          <w:p w14:paraId="49C5C925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C27525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484A2B5" w14:textId="77777777" w:rsidR="00943FE3" w:rsidRPr="00F42DE2" w:rsidRDefault="00943FE3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nil"/>
              <w:bottom w:val="single" w:sz="4" w:space="0" w:color="auto"/>
            </w:tcBorders>
          </w:tcPr>
          <w:p w14:paraId="6392FC68" w14:textId="77777777" w:rsidR="00943FE3" w:rsidRPr="00F42DE2" w:rsidRDefault="00943FE3" w:rsidP="00943FE3">
            <w:pPr>
              <w:ind w:right="72"/>
              <w:jc w:val="both"/>
              <w:rPr>
                <w:sz w:val="22"/>
                <w:szCs w:val="22"/>
              </w:rPr>
            </w:pPr>
          </w:p>
          <w:p w14:paraId="18EA07FC" w14:textId="77777777" w:rsidR="00943FE3" w:rsidRPr="00F42DE2" w:rsidRDefault="00943FE3" w:rsidP="00943FE3">
            <w:pPr>
              <w:ind w:right="72"/>
              <w:jc w:val="both"/>
              <w:rPr>
                <w:sz w:val="22"/>
                <w:szCs w:val="22"/>
              </w:rPr>
            </w:pPr>
          </w:p>
          <w:p w14:paraId="65411F18" w14:textId="77777777" w:rsidR="00943FE3" w:rsidRPr="00F42DE2" w:rsidRDefault="00943FE3" w:rsidP="00943FE3">
            <w:pPr>
              <w:ind w:right="72"/>
              <w:jc w:val="both"/>
              <w:rPr>
                <w:sz w:val="22"/>
                <w:szCs w:val="22"/>
              </w:rPr>
            </w:pPr>
          </w:p>
          <w:p w14:paraId="0E52BFAD" w14:textId="77777777" w:rsidR="00943FE3" w:rsidRPr="00F42DE2" w:rsidRDefault="00943FE3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62C9ED" w14:textId="77777777" w:rsidR="00943FE3" w:rsidRPr="00F42DE2" w:rsidRDefault="00943FE3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7900F2A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0CA28465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51BDCAC4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918A441" w14:textId="77777777" w:rsidR="00943FE3" w:rsidRPr="00F42DE2" w:rsidRDefault="00943FE3" w:rsidP="00943FE3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BE97092" w14:textId="77777777" w:rsidR="00943FE3" w:rsidRPr="00F42DE2" w:rsidRDefault="00943FE3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5908B52" w14:textId="416256C3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вкус и запах, цвет, консистенция, вид на разрезе)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A74822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718-84</w:t>
            </w:r>
          </w:p>
          <w:p w14:paraId="508743A0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719-85</w:t>
            </w:r>
          </w:p>
          <w:p w14:paraId="703A33F4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31688-2012</w:t>
            </w:r>
          </w:p>
          <w:p w14:paraId="03E807E3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4771-60</w:t>
            </w:r>
          </w:p>
          <w:p w14:paraId="778346D5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4937-85</w:t>
            </w:r>
          </w:p>
          <w:p w14:paraId="02416280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32899-2014</w:t>
            </w:r>
          </w:p>
          <w:p w14:paraId="216C8B90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315-2017</w:t>
            </w:r>
          </w:p>
          <w:p w14:paraId="5C32DC98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736-2017</w:t>
            </w:r>
          </w:p>
          <w:p w14:paraId="2645966D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970-2017</w:t>
            </w:r>
          </w:p>
          <w:p w14:paraId="56A899F4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1D2714FD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1373-2016</w:t>
            </w:r>
          </w:p>
          <w:p w14:paraId="7F5CDE3C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1467-2017</w:t>
            </w:r>
          </w:p>
          <w:p w14:paraId="28C6AA12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1552-2017</w:t>
            </w:r>
          </w:p>
          <w:p w14:paraId="68773B32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1746-2017</w:t>
            </w:r>
          </w:p>
          <w:p w14:paraId="4126D205" w14:textId="5C9D3B0E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1858-20</w:t>
            </w:r>
            <w:r w:rsidR="00926396" w:rsidRPr="00F42DE2">
              <w:rPr>
                <w:sz w:val="22"/>
                <w:szCs w:val="22"/>
              </w:rPr>
              <w:t>22</w:t>
            </w:r>
          </w:p>
          <w:p w14:paraId="0953D007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1887-2016</w:t>
            </w:r>
          </w:p>
          <w:p w14:paraId="6F605795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1888-2016</w:t>
            </w:r>
          </w:p>
          <w:p w14:paraId="5E0CF46D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1890-2017</w:t>
            </w:r>
          </w:p>
          <w:p w14:paraId="3209D8D5" w14:textId="77777777" w:rsidR="00943FE3" w:rsidRPr="00F42DE2" w:rsidRDefault="00943FE3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2190-2017</w:t>
            </w:r>
          </w:p>
          <w:p w14:paraId="3ED0380C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453DB369" w14:textId="2BA3AE42" w:rsidR="00B6265D" w:rsidRPr="00F42DE2" w:rsidRDefault="00943FE3" w:rsidP="00943FE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70546B62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32899-2014 п.7.4</w:t>
            </w:r>
          </w:p>
          <w:p w14:paraId="6A9DC507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29245-91 п.3</w:t>
            </w:r>
          </w:p>
          <w:p w14:paraId="419C9940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315-2017</w:t>
            </w:r>
          </w:p>
          <w:p w14:paraId="2FB001D2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1467-2017 п.7.3, п.7.4 </w:t>
            </w:r>
          </w:p>
          <w:p w14:paraId="0E429967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1552-2017 п.7.4</w:t>
            </w:r>
          </w:p>
          <w:p w14:paraId="2C03BC2B" w14:textId="77777777" w:rsidR="00943FE3" w:rsidRPr="00F42DE2" w:rsidRDefault="00943FE3" w:rsidP="00943FE3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1890-2017 п.7.2</w:t>
            </w:r>
          </w:p>
          <w:p w14:paraId="1C0F4CBD" w14:textId="77777777" w:rsidR="00943FE3" w:rsidRPr="00F42DE2" w:rsidRDefault="00943FE3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2190-2017 п.7.2, п.7.3</w:t>
            </w:r>
          </w:p>
          <w:p w14:paraId="6B18AF44" w14:textId="45B63C9B" w:rsidR="00D86A5E" w:rsidRPr="00F42DE2" w:rsidRDefault="00D86A5E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736-2017 п. 7.3</w:t>
            </w:r>
          </w:p>
        </w:tc>
      </w:tr>
      <w:tr w:rsidR="00F42DE2" w:rsidRPr="00F42DE2" w14:paraId="299E4D7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B5FEF29" w14:textId="5E0C9471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2548" w:type="dxa"/>
            <w:vMerge w:val="restart"/>
          </w:tcPr>
          <w:p w14:paraId="4C15B6EE" w14:textId="77777777" w:rsidR="00943FE3" w:rsidRPr="00F42DE2" w:rsidRDefault="00943FE3" w:rsidP="00943FE3">
            <w:pPr>
              <w:tabs>
                <w:tab w:val="num" w:pos="140"/>
              </w:tabs>
              <w:spacing w:line="216" w:lineRule="auto"/>
              <w:ind w:left="102" w:right="14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Молоко и молочные продукты</w:t>
            </w:r>
          </w:p>
          <w:p w14:paraId="6A66C897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3A796A2" w14:textId="77777777" w:rsidR="00943FE3" w:rsidRPr="00F42DE2" w:rsidRDefault="00943FE3" w:rsidP="00943FE3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042A3AC0" w14:textId="6F4A87AF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194445AE" w14:textId="77777777" w:rsidR="00943FE3" w:rsidRPr="00F42DE2" w:rsidRDefault="00943FE3" w:rsidP="00943FE3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631C8ED2" w14:textId="6B31D67C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наличие фосфатазы, пероксидазы</w:t>
            </w:r>
          </w:p>
        </w:tc>
        <w:tc>
          <w:tcPr>
            <w:tcW w:w="1843" w:type="dxa"/>
            <w:vMerge w:val="restart"/>
          </w:tcPr>
          <w:p w14:paraId="27F4E21A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718-84</w:t>
            </w:r>
          </w:p>
          <w:p w14:paraId="7892C0B4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719-85</w:t>
            </w:r>
          </w:p>
          <w:p w14:paraId="30F7C19D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31688-2012</w:t>
            </w:r>
          </w:p>
          <w:p w14:paraId="2BCB6034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4771-60</w:t>
            </w:r>
          </w:p>
          <w:p w14:paraId="34367F43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4937-85</w:t>
            </w:r>
          </w:p>
          <w:p w14:paraId="29BCF50C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32899-2014</w:t>
            </w:r>
          </w:p>
          <w:p w14:paraId="5111A0AE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315-2017</w:t>
            </w:r>
          </w:p>
          <w:p w14:paraId="2C4E0C74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736-2017</w:t>
            </w:r>
          </w:p>
          <w:p w14:paraId="49407E6E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970-2017</w:t>
            </w:r>
          </w:p>
          <w:p w14:paraId="4A3F15F5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713A233B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1373-2016</w:t>
            </w:r>
          </w:p>
          <w:p w14:paraId="5E66765C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1467-2017</w:t>
            </w:r>
          </w:p>
          <w:p w14:paraId="1BD77EDE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1552-2017</w:t>
            </w:r>
          </w:p>
          <w:p w14:paraId="352ABD27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1746-2017</w:t>
            </w:r>
          </w:p>
          <w:p w14:paraId="43A744FA" w14:textId="45E0DB53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1858-20</w:t>
            </w:r>
            <w:r w:rsidR="00FA4FD2" w:rsidRPr="00F42DE2">
              <w:rPr>
                <w:sz w:val="22"/>
                <w:szCs w:val="22"/>
              </w:rPr>
              <w:t>22</w:t>
            </w:r>
          </w:p>
          <w:p w14:paraId="030E136D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1887-2016</w:t>
            </w:r>
          </w:p>
          <w:p w14:paraId="4E0BDF97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1888-2016</w:t>
            </w:r>
          </w:p>
          <w:p w14:paraId="388D7707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1890-2017</w:t>
            </w:r>
          </w:p>
          <w:p w14:paraId="261C29DA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2190-2017</w:t>
            </w:r>
          </w:p>
          <w:p w14:paraId="217E4FA9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05C2DA78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9FFB89" w14:textId="1033A2B0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9818A2A" w14:textId="58FB71A2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3623-2015 п.6</w:t>
            </w:r>
            <w:r w:rsidR="00BF7377" w:rsidRPr="00F42DE2">
              <w:rPr>
                <w:sz w:val="22"/>
                <w:szCs w:val="22"/>
              </w:rPr>
              <w:t>.2</w:t>
            </w:r>
            <w:r w:rsidRPr="00F42DE2">
              <w:rPr>
                <w:sz w:val="22"/>
                <w:szCs w:val="22"/>
              </w:rPr>
              <w:t>, п.7</w:t>
            </w:r>
            <w:r w:rsidR="00BF7377" w:rsidRPr="00F42DE2">
              <w:rPr>
                <w:sz w:val="22"/>
                <w:szCs w:val="22"/>
              </w:rPr>
              <w:t>.1</w:t>
            </w: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F42DE2" w:rsidRPr="00F42DE2" w14:paraId="1EBD208B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41D37F6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2.4*</w:t>
            </w:r>
          </w:p>
          <w:p w14:paraId="159123EC" w14:textId="77777777" w:rsidR="00943FE3" w:rsidRPr="00F42DE2" w:rsidRDefault="00943FE3" w:rsidP="00943FE3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7C1BDFF6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FF8AE9C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</w:t>
            </w:r>
          </w:p>
          <w:p w14:paraId="546BC84B" w14:textId="724F7321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/08.052</w:t>
            </w:r>
          </w:p>
        </w:tc>
        <w:tc>
          <w:tcPr>
            <w:tcW w:w="1855" w:type="dxa"/>
          </w:tcPr>
          <w:p w14:paraId="45EFBCB0" w14:textId="6D00BEBC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</w:tcPr>
          <w:p w14:paraId="192684CE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0EA736A" w14:textId="77777777" w:rsidR="00074288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3626-73</w:t>
            </w:r>
            <w:r w:rsidR="00074288" w:rsidRPr="00F42DE2">
              <w:rPr>
                <w:sz w:val="22"/>
                <w:szCs w:val="22"/>
              </w:rPr>
              <w:t xml:space="preserve"> </w:t>
            </w:r>
          </w:p>
          <w:p w14:paraId="50A214FA" w14:textId="7D5A8E5C" w:rsidR="00943FE3" w:rsidRPr="00F42DE2" w:rsidRDefault="00074288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 2,</w:t>
            </w:r>
            <w:r w:rsidR="00943FE3" w:rsidRPr="00F42DE2">
              <w:rPr>
                <w:sz w:val="22"/>
                <w:szCs w:val="22"/>
              </w:rPr>
              <w:t xml:space="preserve"> п.4</w:t>
            </w:r>
          </w:p>
          <w:p w14:paraId="75C196A5" w14:textId="0E546E7F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42DE2" w:rsidRPr="00F42DE2" w14:paraId="0D0FE09F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6FF6CA9" w14:textId="599A9A52" w:rsidR="00943FE3" w:rsidRPr="00F42DE2" w:rsidRDefault="00943FE3" w:rsidP="00943FE3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2.5*</w:t>
            </w:r>
          </w:p>
        </w:tc>
        <w:tc>
          <w:tcPr>
            <w:tcW w:w="2548" w:type="dxa"/>
            <w:vMerge/>
          </w:tcPr>
          <w:p w14:paraId="6FF88960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B1F321A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CBB1CFD" w14:textId="16D1E205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2153EC28" w14:textId="16144BFF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сухого обезжиренного вещества</w:t>
            </w:r>
            <w:r w:rsidR="00074288" w:rsidRPr="00F42DE2">
              <w:rPr>
                <w:sz w:val="22"/>
                <w:szCs w:val="22"/>
              </w:rPr>
              <w:t>, остатка</w:t>
            </w:r>
          </w:p>
        </w:tc>
        <w:tc>
          <w:tcPr>
            <w:tcW w:w="1843" w:type="dxa"/>
            <w:vMerge/>
          </w:tcPr>
          <w:p w14:paraId="2B9770A2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E059541" w14:textId="77777777" w:rsidR="000A29DB" w:rsidRPr="00B73844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B73844">
              <w:rPr>
                <w:sz w:val="22"/>
                <w:szCs w:val="22"/>
              </w:rPr>
              <w:t xml:space="preserve">ГОСТ 3626-73 </w:t>
            </w:r>
          </w:p>
          <w:p w14:paraId="581FA5D9" w14:textId="6BB3DBD6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B73844">
              <w:rPr>
                <w:sz w:val="22"/>
                <w:szCs w:val="22"/>
              </w:rPr>
              <w:t>п. 2.4.3</w:t>
            </w:r>
            <w:r w:rsidR="00074288" w:rsidRPr="00B73844">
              <w:rPr>
                <w:sz w:val="22"/>
                <w:szCs w:val="22"/>
              </w:rPr>
              <w:t>, п.8</w:t>
            </w:r>
            <w:r w:rsidR="000D7DCE" w:rsidRPr="00B73844">
              <w:rPr>
                <w:sz w:val="22"/>
                <w:szCs w:val="22"/>
              </w:rPr>
              <w:t>, п. 9</w:t>
            </w:r>
          </w:p>
          <w:p w14:paraId="6BC8AFDF" w14:textId="512A5A03" w:rsidR="00074288" w:rsidRPr="00F42DE2" w:rsidRDefault="00074288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1552-2017  п.7.12</w:t>
            </w:r>
          </w:p>
        </w:tc>
      </w:tr>
      <w:tr w:rsidR="00F42DE2" w:rsidRPr="00F42DE2" w14:paraId="7041367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9C86E5C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2.6*</w:t>
            </w:r>
          </w:p>
          <w:p w14:paraId="593E8794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EE40F88" w14:textId="77777777" w:rsidR="00943FE3" w:rsidRPr="00F42DE2" w:rsidRDefault="00943FE3" w:rsidP="00943FE3">
            <w:pPr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  <w:p w14:paraId="784F807E" w14:textId="77777777" w:rsidR="00943FE3" w:rsidRPr="00F42DE2" w:rsidRDefault="00943FE3" w:rsidP="00943FE3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1D01523E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E34BB49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56BCE0B9" w14:textId="6801A20E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21B2D851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  <w:p w14:paraId="27060EFF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7A14CB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5215E1C" w14:textId="7AB8BD85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3626-73 п.4,п.2, п.6, п.6а, п.7</w:t>
            </w:r>
          </w:p>
          <w:p w14:paraId="4C244B56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29246-91 п. 2.2,п. 3.1</w:t>
            </w:r>
          </w:p>
          <w:p w14:paraId="1C7C8684" w14:textId="276B030D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30305.1-95 п.4</w:t>
            </w:r>
          </w:p>
        </w:tc>
      </w:tr>
      <w:tr w:rsidR="00F42DE2" w:rsidRPr="00F42DE2" w14:paraId="5B16118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F60D746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2.7*</w:t>
            </w:r>
          </w:p>
          <w:p w14:paraId="72FF77F0" w14:textId="77777777" w:rsidR="00943FE3" w:rsidRPr="00F42DE2" w:rsidRDefault="00943FE3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4DA923A1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12F7231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6CC8B1A0" w14:textId="243CB2DF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6A5334AB" w14:textId="47A6CC29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</w:tcPr>
          <w:p w14:paraId="1518738B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4F30EBE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23327-98 </w:t>
            </w:r>
          </w:p>
          <w:p w14:paraId="661552CB" w14:textId="5B8984A9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30648.2-99 п.4</w:t>
            </w:r>
          </w:p>
        </w:tc>
      </w:tr>
      <w:tr w:rsidR="00F42DE2" w:rsidRPr="00F42DE2" w14:paraId="1668308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8C72615" w14:textId="45B327FA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2.8*</w:t>
            </w:r>
          </w:p>
        </w:tc>
        <w:tc>
          <w:tcPr>
            <w:tcW w:w="2548" w:type="dxa"/>
            <w:vMerge/>
          </w:tcPr>
          <w:p w14:paraId="2B0CBB69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51180D5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27E856F" w14:textId="0B882B25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6AD1C871" w14:textId="1400AD34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сахара (сахароза</w:t>
            </w:r>
            <w:r w:rsidR="00B1630C" w:rsidRPr="00F42DE2">
              <w:rPr>
                <w:sz w:val="22"/>
                <w:szCs w:val="22"/>
              </w:rPr>
              <w:t>, лактоза</w:t>
            </w:r>
            <w:r w:rsidRPr="00F42DE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</w:tcPr>
          <w:p w14:paraId="0D037E15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3FD4BE4" w14:textId="77777777" w:rsidR="00943FE3" w:rsidRPr="00F42DE2" w:rsidRDefault="00943FE3" w:rsidP="00943FE3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3628-78 п.2,</w:t>
            </w:r>
          </w:p>
          <w:p w14:paraId="37554F22" w14:textId="77777777" w:rsidR="00943FE3" w:rsidRPr="00F42DE2" w:rsidRDefault="00943FE3" w:rsidP="00943FE3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п.3, п.5 </w:t>
            </w:r>
          </w:p>
          <w:p w14:paraId="5A0895D0" w14:textId="5EC9AC02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29248-91</w:t>
            </w:r>
          </w:p>
        </w:tc>
      </w:tr>
      <w:tr w:rsidR="00F42DE2" w:rsidRPr="00F42DE2" w14:paraId="727F552F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C1C2D59" w14:textId="79D8AEB3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2.9*</w:t>
            </w:r>
          </w:p>
        </w:tc>
        <w:tc>
          <w:tcPr>
            <w:tcW w:w="2548" w:type="dxa"/>
            <w:vMerge/>
          </w:tcPr>
          <w:p w14:paraId="00046BCE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8B31167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4A8615A" w14:textId="58AF4002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0AAB9749" w14:textId="21B84AA3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белка в сухом обезжиренном молочном остатке</w:t>
            </w:r>
            <w:r w:rsidR="00F938B6" w:rsidRPr="00F42DE2">
              <w:rPr>
                <w:sz w:val="22"/>
                <w:szCs w:val="22"/>
              </w:rPr>
              <w:t xml:space="preserve"> (расчет)</w:t>
            </w:r>
          </w:p>
        </w:tc>
        <w:tc>
          <w:tcPr>
            <w:tcW w:w="1843" w:type="dxa"/>
            <w:vMerge/>
          </w:tcPr>
          <w:p w14:paraId="73D787D5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801A7DB" w14:textId="7FB6C534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1858-20</w:t>
            </w:r>
            <w:r w:rsidR="00F938B6" w:rsidRPr="00F42DE2">
              <w:rPr>
                <w:sz w:val="22"/>
                <w:szCs w:val="22"/>
              </w:rPr>
              <w:t>22</w:t>
            </w:r>
            <w:r w:rsidRPr="00F42DE2">
              <w:rPr>
                <w:sz w:val="22"/>
                <w:szCs w:val="22"/>
              </w:rPr>
              <w:t xml:space="preserve"> п.7.6</w:t>
            </w:r>
          </w:p>
          <w:p w14:paraId="2E82FF0D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42DE2" w:rsidRPr="00F42DE2" w14:paraId="5A6C99E4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2914816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2.10*</w:t>
            </w:r>
          </w:p>
          <w:p w14:paraId="45108519" w14:textId="77777777" w:rsidR="00943FE3" w:rsidRPr="00F42DE2" w:rsidRDefault="00943FE3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25CEF59D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A87516D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44BAFD8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08.037</w:t>
            </w:r>
          </w:p>
          <w:p w14:paraId="56A5C503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0FB1403C" w14:textId="3083F23C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50F0C216" w14:textId="77777777" w:rsidR="00943FE3" w:rsidRPr="00F42DE2" w:rsidRDefault="00943FE3" w:rsidP="00943FE3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  <w:p w14:paraId="1DF9FA1E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9FD0CD8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F529B1C" w14:textId="6E121866" w:rsidR="00943FE3" w:rsidRPr="00F42DE2" w:rsidRDefault="00074288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5867-90 п.2</w:t>
            </w:r>
          </w:p>
          <w:p w14:paraId="5F156832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29247-91 п.3, п.4</w:t>
            </w:r>
          </w:p>
          <w:p w14:paraId="534B3D00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30648.1-99 п.4</w:t>
            </w:r>
          </w:p>
          <w:p w14:paraId="087005FD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1467-2017 п.7.7</w:t>
            </w:r>
          </w:p>
          <w:p w14:paraId="1BE279EF" w14:textId="4CA27E58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1552-2017 п.7.9</w:t>
            </w:r>
          </w:p>
        </w:tc>
      </w:tr>
      <w:tr w:rsidR="00F42DE2" w:rsidRPr="00F42DE2" w14:paraId="6E35997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567B946" w14:textId="10D5E218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2.12*</w:t>
            </w:r>
          </w:p>
        </w:tc>
        <w:tc>
          <w:tcPr>
            <w:tcW w:w="2548" w:type="dxa"/>
            <w:vMerge/>
          </w:tcPr>
          <w:p w14:paraId="373B7FE8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84F6A50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00A6BA15" w14:textId="19AE76BA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173D6018" w14:textId="550D7431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289C2F7F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02F659B" w14:textId="77777777" w:rsidR="00943FE3" w:rsidRPr="00F42DE2" w:rsidRDefault="00943FE3" w:rsidP="00943FE3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3627-81 п.4,п.2</w:t>
            </w:r>
          </w:p>
          <w:p w14:paraId="0AD6D1A7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F42DE2" w:rsidRPr="00F42DE2" w14:paraId="477C41C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3F1A980" w14:textId="35598AB4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2.15*</w:t>
            </w:r>
          </w:p>
        </w:tc>
        <w:tc>
          <w:tcPr>
            <w:tcW w:w="2548" w:type="dxa"/>
            <w:vMerge/>
          </w:tcPr>
          <w:p w14:paraId="79008889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72AF95A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482E556" w14:textId="56ACD161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08.031</w:t>
            </w:r>
          </w:p>
        </w:tc>
        <w:tc>
          <w:tcPr>
            <w:tcW w:w="1855" w:type="dxa"/>
          </w:tcPr>
          <w:p w14:paraId="4CA4C791" w14:textId="3EE94E5B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</w:tcPr>
          <w:p w14:paraId="6888EFC6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863608F" w14:textId="176FC3EA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3625-84 п.2 </w:t>
            </w:r>
          </w:p>
        </w:tc>
      </w:tr>
      <w:tr w:rsidR="00F42DE2" w:rsidRPr="00F42DE2" w14:paraId="2CDC84C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132FF13" w14:textId="35BBAD18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2.17*</w:t>
            </w:r>
          </w:p>
        </w:tc>
        <w:tc>
          <w:tcPr>
            <w:tcW w:w="2548" w:type="dxa"/>
            <w:vMerge/>
          </w:tcPr>
          <w:p w14:paraId="7C7056B7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BEC3753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013618A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7291C4AB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7CBB9866" w14:textId="5D32D6A5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43D26CE0" w14:textId="026161F8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витамин С</w:t>
            </w:r>
          </w:p>
        </w:tc>
        <w:tc>
          <w:tcPr>
            <w:tcW w:w="1843" w:type="dxa"/>
            <w:vMerge/>
          </w:tcPr>
          <w:p w14:paraId="7AA7B5E6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EFA214F" w14:textId="6CF81B64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7047-55 п.3 </w:t>
            </w:r>
          </w:p>
        </w:tc>
      </w:tr>
      <w:tr w:rsidR="00F42DE2" w:rsidRPr="00F42DE2" w14:paraId="6BFBFB9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53FC34B" w14:textId="77777777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2.18*</w:t>
            </w:r>
          </w:p>
          <w:p w14:paraId="7F48898E" w14:textId="77777777" w:rsidR="00943FE3" w:rsidRPr="00F42DE2" w:rsidRDefault="00943FE3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1CD20632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A33D74E" w14:textId="77777777" w:rsidR="00943FE3" w:rsidRPr="00F42DE2" w:rsidRDefault="00943FE3" w:rsidP="00943FE3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</w:t>
            </w:r>
          </w:p>
          <w:p w14:paraId="40447E83" w14:textId="35D2617C" w:rsidR="00943FE3" w:rsidRPr="00F42DE2" w:rsidRDefault="00943FE3" w:rsidP="00943FE3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/08.149</w:t>
            </w:r>
          </w:p>
        </w:tc>
        <w:tc>
          <w:tcPr>
            <w:tcW w:w="1855" w:type="dxa"/>
          </w:tcPr>
          <w:p w14:paraId="1EB632F8" w14:textId="416E2A3D" w:rsidR="00943FE3" w:rsidRPr="00F42DE2" w:rsidRDefault="00943FE3" w:rsidP="0028565E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кислотность</w:t>
            </w:r>
            <w:r w:rsidR="00074288" w:rsidRPr="00F42DE2">
              <w:rPr>
                <w:sz w:val="22"/>
                <w:szCs w:val="22"/>
              </w:rPr>
              <w:t>, кислотность плазмы сливочного масла</w:t>
            </w:r>
          </w:p>
        </w:tc>
        <w:tc>
          <w:tcPr>
            <w:tcW w:w="1843" w:type="dxa"/>
            <w:vMerge/>
          </w:tcPr>
          <w:p w14:paraId="4ECE2398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4BA9422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3624-92 п.3</w:t>
            </w:r>
          </w:p>
          <w:p w14:paraId="24D19C44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30305.3-95 п.5</w:t>
            </w:r>
          </w:p>
          <w:p w14:paraId="55384D58" w14:textId="265067D1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30648.4-99 п.4</w:t>
            </w:r>
          </w:p>
        </w:tc>
      </w:tr>
      <w:tr w:rsidR="00F42DE2" w:rsidRPr="00F42DE2" w14:paraId="7631516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A7E96FC" w14:textId="6A62A82D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2.19*</w:t>
            </w:r>
          </w:p>
        </w:tc>
        <w:tc>
          <w:tcPr>
            <w:tcW w:w="2548" w:type="dxa"/>
            <w:vMerge/>
          </w:tcPr>
          <w:p w14:paraId="65733310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5DAAC66" w14:textId="77777777" w:rsidR="00943FE3" w:rsidRPr="00F42DE2" w:rsidRDefault="00943FE3" w:rsidP="00943FE3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CF3E9CA" w14:textId="77777777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0F7ACDD9" w14:textId="1114AE08" w:rsidR="007B7278" w:rsidRPr="00F42DE2" w:rsidRDefault="007B7278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537B9EC" w14:textId="1C4A8B70" w:rsidR="00CA7E71" w:rsidRPr="00CA7E71" w:rsidRDefault="00943FE3" w:rsidP="00CA7E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кислотность жировой фазы</w:t>
            </w:r>
            <w:r w:rsidR="00E9227A" w:rsidRPr="00F42DE2">
              <w:rPr>
                <w:sz w:val="22"/>
                <w:szCs w:val="22"/>
              </w:rPr>
              <w:t xml:space="preserve"> сливочного масла</w:t>
            </w:r>
          </w:p>
        </w:tc>
        <w:tc>
          <w:tcPr>
            <w:tcW w:w="1843" w:type="dxa"/>
            <w:vMerge/>
          </w:tcPr>
          <w:p w14:paraId="75E4867F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B08A867" w14:textId="104A66F3" w:rsidR="00943FE3" w:rsidRPr="00F42DE2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3624-92 п.3.3.4</w:t>
            </w:r>
          </w:p>
        </w:tc>
      </w:tr>
      <w:tr w:rsidR="00F42DE2" w:rsidRPr="00F42DE2" w14:paraId="6D4772E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402668C" w14:textId="505B059C" w:rsidR="00943FE3" w:rsidRPr="00F42DE2" w:rsidRDefault="00943FE3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2.21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1B24FD4D" w14:textId="77777777" w:rsidR="00943FE3" w:rsidRPr="00F42DE2" w:rsidRDefault="00943FE3" w:rsidP="00943FE3">
            <w:pPr>
              <w:spacing w:line="216" w:lineRule="auto"/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EF31301" w14:textId="77777777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751630EF" w14:textId="5E2CE554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146DB921" w14:textId="77777777" w:rsidR="00943FE3" w:rsidRDefault="00943FE3" w:rsidP="00943FE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перекисное число</w:t>
            </w:r>
          </w:p>
          <w:p w14:paraId="20CC8F66" w14:textId="77777777" w:rsidR="00CA7E71" w:rsidRPr="00CA7E71" w:rsidRDefault="00CA7E71" w:rsidP="00CA7E71">
            <w:pPr>
              <w:rPr>
                <w:sz w:val="22"/>
                <w:szCs w:val="22"/>
              </w:rPr>
            </w:pPr>
          </w:p>
          <w:p w14:paraId="15C5C4D8" w14:textId="77777777" w:rsidR="00CA7E71" w:rsidRPr="00CA7E71" w:rsidRDefault="00CA7E71" w:rsidP="00CA7E71">
            <w:pPr>
              <w:rPr>
                <w:sz w:val="22"/>
                <w:szCs w:val="22"/>
              </w:rPr>
            </w:pPr>
          </w:p>
          <w:p w14:paraId="6F604957" w14:textId="7B66AACB" w:rsidR="00CA7E71" w:rsidRPr="00CA7E71" w:rsidRDefault="00CA7E71" w:rsidP="00CA7E7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BEA8D02" w14:textId="77777777" w:rsidR="00943FE3" w:rsidRPr="00F42DE2" w:rsidRDefault="00943FE3" w:rsidP="00943FE3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030700D" w14:textId="2CB32170" w:rsidR="00943FE3" w:rsidRPr="00F42DE2" w:rsidRDefault="00943FE3" w:rsidP="00943FE3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3067-2008</w:t>
            </w:r>
          </w:p>
        </w:tc>
      </w:tr>
      <w:tr w:rsidR="00F42DE2" w:rsidRPr="00F42DE2" w14:paraId="72BD707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8493124" w14:textId="36B35C13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2.22*</w:t>
            </w:r>
          </w:p>
        </w:tc>
        <w:tc>
          <w:tcPr>
            <w:tcW w:w="2548" w:type="dxa"/>
            <w:vMerge w:val="restart"/>
          </w:tcPr>
          <w:p w14:paraId="2E59FAB6" w14:textId="77777777" w:rsidR="007B7278" w:rsidRPr="00F42DE2" w:rsidRDefault="007B7278" w:rsidP="007B7278">
            <w:pPr>
              <w:tabs>
                <w:tab w:val="num" w:pos="140"/>
              </w:tabs>
              <w:spacing w:line="216" w:lineRule="auto"/>
              <w:ind w:right="14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Молоко и молочные продукты</w:t>
            </w:r>
          </w:p>
          <w:p w14:paraId="2DC363BD" w14:textId="77777777" w:rsidR="007B7278" w:rsidRPr="00F42DE2" w:rsidRDefault="007B7278" w:rsidP="00943FE3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5B7B451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8D611E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D37FA2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9D44B7C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60A186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21647A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186B25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D34794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979970E" w14:textId="77777777" w:rsidR="0009082F" w:rsidRPr="00F42DE2" w:rsidRDefault="0009082F" w:rsidP="00943FE3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EF2FCF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FF08497" w14:textId="77777777" w:rsidR="0009082F" w:rsidRPr="00F42DE2" w:rsidRDefault="0009082F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509EA3F" w14:textId="491B99EE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42ED09B7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</w:t>
            </w:r>
          </w:p>
          <w:p w14:paraId="586C48C1" w14:textId="1A9A8B8C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</w:tcPr>
          <w:p w14:paraId="2908B7EE" w14:textId="70D23ECF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Минздрава  21.06.2013 № 52 </w:t>
            </w:r>
          </w:p>
          <w:p w14:paraId="5DB090C0" w14:textId="4CC08B7A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4D2FF419" w14:textId="3DE4DEF6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46471CB3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3124E96D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26932-86 </w:t>
            </w:r>
          </w:p>
          <w:p w14:paraId="43B430B5" w14:textId="701BD1BD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42DE2" w:rsidRPr="00F42DE2" w14:paraId="384F6B6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64A2303" w14:textId="77777777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2.23*</w:t>
            </w:r>
          </w:p>
          <w:p w14:paraId="657E699C" w14:textId="77777777" w:rsidR="0009082F" w:rsidRPr="00F42DE2" w:rsidRDefault="0009082F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DA682BA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64A5A4E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7F1F97B" w14:textId="0D773882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31BF825C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  <w:p w14:paraId="58FCAA57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1FB075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400368B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2739515B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26933-86 </w:t>
            </w:r>
          </w:p>
          <w:p w14:paraId="0AC16514" w14:textId="5CF2E83F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</w:tc>
      </w:tr>
      <w:tr w:rsidR="00F42DE2" w:rsidRPr="00F42DE2" w14:paraId="3143E826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D79E426" w14:textId="6DC4B112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2.24*</w:t>
            </w:r>
          </w:p>
        </w:tc>
        <w:tc>
          <w:tcPr>
            <w:tcW w:w="2548" w:type="dxa"/>
            <w:vMerge/>
          </w:tcPr>
          <w:p w14:paraId="38325E72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DC9E6DE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7F5E10AE" w14:textId="3CA6AF7F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55" w:type="dxa"/>
          </w:tcPr>
          <w:p w14:paraId="56B2D82C" w14:textId="6CB12B39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261BFEA8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3D410E2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  <w:p w14:paraId="1B053160" w14:textId="77777777" w:rsidR="0009082F" w:rsidRPr="00F42DE2" w:rsidRDefault="0009082F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6F7BC5F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295D4DE" w14:textId="59988C96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2.25*</w:t>
            </w:r>
          </w:p>
        </w:tc>
        <w:tc>
          <w:tcPr>
            <w:tcW w:w="2548" w:type="dxa"/>
            <w:vMerge/>
          </w:tcPr>
          <w:p w14:paraId="39142316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C563234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5492E60C" w14:textId="21D0DB52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08.0156</w:t>
            </w:r>
          </w:p>
        </w:tc>
        <w:tc>
          <w:tcPr>
            <w:tcW w:w="1855" w:type="dxa"/>
          </w:tcPr>
          <w:p w14:paraId="22903925" w14:textId="647A97E0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11ED11AB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E216A54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4ECB7CB3" w14:textId="72F8FF51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F42DE2" w:rsidRPr="00F42DE2" w14:paraId="720CCC7B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8E1296F" w14:textId="5567A85B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2.26*</w:t>
            </w:r>
          </w:p>
        </w:tc>
        <w:tc>
          <w:tcPr>
            <w:tcW w:w="2548" w:type="dxa"/>
            <w:vMerge/>
          </w:tcPr>
          <w:p w14:paraId="00FF71BA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4B2947D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62BA9D59" w14:textId="51F72253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10ECBCB9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  <w:p w14:paraId="2C3342B1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59239B2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510AE44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4BFA5539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26934-86 </w:t>
            </w:r>
          </w:p>
          <w:p w14:paraId="15BC40C0" w14:textId="5DA44279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</w:tc>
      </w:tr>
      <w:tr w:rsidR="00F42DE2" w:rsidRPr="00F42DE2" w14:paraId="644960B4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2E7F8AE" w14:textId="3F2FF86B" w:rsidR="007B7278" w:rsidRPr="00F42DE2" w:rsidRDefault="0009082F" w:rsidP="007B7278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2.27*</w:t>
            </w:r>
          </w:p>
        </w:tc>
        <w:tc>
          <w:tcPr>
            <w:tcW w:w="2548" w:type="dxa"/>
            <w:vMerge/>
          </w:tcPr>
          <w:p w14:paraId="083BE702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9548E48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7D19E940" w14:textId="5BE31F05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66163EEC" w14:textId="3329F75E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7E78DB8B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C03AC8F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63FFDADD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26931-86 </w:t>
            </w:r>
          </w:p>
          <w:p w14:paraId="7D8B4E57" w14:textId="697C464C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 </w:t>
            </w:r>
          </w:p>
        </w:tc>
      </w:tr>
      <w:tr w:rsidR="00F42DE2" w:rsidRPr="00F42DE2" w14:paraId="09A30DE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F6BE702" w14:textId="77777777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2.29*</w:t>
            </w:r>
          </w:p>
          <w:p w14:paraId="46BD0BDC" w14:textId="77777777" w:rsidR="0009082F" w:rsidRPr="00F42DE2" w:rsidRDefault="0009082F" w:rsidP="00037C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5D7CC60B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98A16BC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6C68D02" w14:textId="2197106D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3B5DEF2E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олово</w:t>
            </w:r>
          </w:p>
          <w:p w14:paraId="5A1C469D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CDDA6B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1DAD796D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26929-94 </w:t>
            </w:r>
          </w:p>
          <w:p w14:paraId="3940E522" w14:textId="2318098A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26935-86 </w:t>
            </w:r>
          </w:p>
        </w:tc>
      </w:tr>
      <w:tr w:rsidR="00F42DE2" w:rsidRPr="00F42DE2" w14:paraId="72CC148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84A5944" w14:textId="6C32BCC9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2.30*</w:t>
            </w:r>
          </w:p>
        </w:tc>
        <w:tc>
          <w:tcPr>
            <w:tcW w:w="2548" w:type="dxa"/>
            <w:vMerge/>
          </w:tcPr>
          <w:p w14:paraId="474F4FA8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1815A10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8AFC496" w14:textId="0A68F926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1A157F31" w14:textId="782AD87B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45BD4654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1EBFD0EF" w14:textId="77777777" w:rsidR="0009082F" w:rsidRPr="00F42DE2" w:rsidRDefault="0009082F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26928-86 </w:t>
            </w:r>
          </w:p>
          <w:p w14:paraId="3FBF2A2E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093FE1F4" w14:textId="23C1F9E2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42DE2" w:rsidRPr="00F42DE2" w14:paraId="36D66CB7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5C4761B" w14:textId="6D5EEE17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2.32*</w:t>
            </w:r>
          </w:p>
        </w:tc>
        <w:tc>
          <w:tcPr>
            <w:tcW w:w="2548" w:type="dxa"/>
            <w:vMerge/>
          </w:tcPr>
          <w:p w14:paraId="7CF3B602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DE0E855" w14:textId="77777777" w:rsidR="0009082F" w:rsidRPr="00F42DE2" w:rsidRDefault="0009082F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C9A6084" w14:textId="683DE802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9FA7A8E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Антибиотики:</w:t>
            </w:r>
          </w:p>
          <w:p w14:paraId="3975701C" w14:textId="093C6DA9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левомицетин</w:t>
            </w:r>
          </w:p>
        </w:tc>
        <w:tc>
          <w:tcPr>
            <w:tcW w:w="1843" w:type="dxa"/>
            <w:vMerge/>
          </w:tcPr>
          <w:p w14:paraId="695AB8F0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E47983A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5875B610" w14:textId="4BA7CCE0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4.1.10-15-59-2005 </w:t>
            </w:r>
          </w:p>
        </w:tc>
      </w:tr>
      <w:tr w:rsidR="00F42DE2" w:rsidRPr="00F42DE2" w14:paraId="004A0C3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23B2ACE" w14:textId="7F6B851D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2.33*</w:t>
            </w:r>
          </w:p>
        </w:tc>
        <w:tc>
          <w:tcPr>
            <w:tcW w:w="2548" w:type="dxa"/>
            <w:vMerge/>
          </w:tcPr>
          <w:p w14:paraId="32E5BF8F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ADE9E46" w14:textId="77777777" w:rsidR="0009082F" w:rsidRPr="00F42DE2" w:rsidRDefault="0009082F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2F29690" w14:textId="296ABD45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F86D2FA" w14:textId="7EEBD1BC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843" w:type="dxa"/>
            <w:vMerge/>
          </w:tcPr>
          <w:p w14:paraId="1258914C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7DA190D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  <w:p w14:paraId="6ACAC73B" w14:textId="77777777" w:rsidR="0009082F" w:rsidRPr="00F42DE2" w:rsidRDefault="0009082F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6AE7779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A87E09D" w14:textId="0EB5E298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2.34*</w:t>
            </w:r>
          </w:p>
        </w:tc>
        <w:tc>
          <w:tcPr>
            <w:tcW w:w="2548" w:type="dxa"/>
            <w:vMerge/>
          </w:tcPr>
          <w:p w14:paraId="49C0DD6C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05843C7" w14:textId="77777777" w:rsidR="0009082F" w:rsidRPr="00F42DE2" w:rsidRDefault="0009082F" w:rsidP="00943FE3">
            <w:pPr>
              <w:shd w:val="clear" w:color="auto" w:fill="FFFFFF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06FB51C7" w14:textId="452CE430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27CF517" w14:textId="6EC6CB59" w:rsidR="0009082F" w:rsidRPr="00F42DE2" w:rsidRDefault="0009082F" w:rsidP="00037C2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843" w:type="dxa"/>
            <w:vMerge/>
          </w:tcPr>
          <w:p w14:paraId="3ED35D3B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DAC6D3C" w14:textId="35697786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F42DE2" w:rsidRPr="00F42DE2" w14:paraId="7062287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0ADF6CF1" w14:textId="2A1B1823" w:rsidR="0009082F" w:rsidRPr="00F42DE2" w:rsidRDefault="0009082F" w:rsidP="00037C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2.35*</w:t>
            </w:r>
          </w:p>
        </w:tc>
        <w:tc>
          <w:tcPr>
            <w:tcW w:w="2548" w:type="dxa"/>
            <w:vMerge/>
          </w:tcPr>
          <w:p w14:paraId="38630D07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C79C2FD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AF79737" w14:textId="163A60AB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770F25F" w14:textId="589B443B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1843" w:type="dxa"/>
            <w:vMerge/>
          </w:tcPr>
          <w:p w14:paraId="630EF4BC" w14:textId="77777777" w:rsidR="0009082F" w:rsidRPr="00F42DE2" w:rsidRDefault="0009082F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FCFC269" w14:textId="368F98C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F42DE2" w:rsidRPr="00F42DE2" w14:paraId="6BC95825" w14:textId="77777777" w:rsidTr="00CA7E71">
        <w:tblPrEx>
          <w:tblBorders>
            <w:bottom w:val="single" w:sz="4" w:space="0" w:color="auto"/>
          </w:tblBorders>
        </w:tblPrEx>
        <w:trPr>
          <w:trHeight w:val="4820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19FED8BC" w14:textId="77777777" w:rsidR="0009082F" w:rsidRPr="00F42DE2" w:rsidRDefault="0009082F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2.36*</w:t>
            </w:r>
          </w:p>
          <w:p w14:paraId="60CD529A" w14:textId="77777777" w:rsidR="0009082F" w:rsidRPr="00F42DE2" w:rsidRDefault="0009082F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FE6C186" w14:textId="77777777" w:rsidR="0009082F" w:rsidRPr="00F42DE2" w:rsidRDefault="0009082F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29B1AE2" w14:textId="77777777" w:rsidR="0009082F" w:rsidRPr="00F42DE2" w:rsidRDefault="0009082F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9BBB1E9" w14:textId="77777777" w:rsidR="0009082F" w:rsidRPr="00F42DE2" w:rsidRDefault="0009082F" w:rsidP="000908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40A50532" w14:textId="77777777" w:rsidR="0009082F" w:rsidRPr="00F42DE2" w:rsidRDefault="0009082F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63630479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68AF94E2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  <w:p w14:paraId="32EF96C4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C77AFED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15C528EE" w14:textId="77777777" w:rsidR="0009082F" w:rsidRPr="00F42DE2" w:rsidRDefault="0009082F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06A4DEF5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7E0A17E5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 - изомеры)</w:t>
            </w:r>
          </w:p>
          <w:p w14:paraId="47BFFD2A" w14:textId="6443A38D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E63FB4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Минздрава 21.06.2013 № 52 </w:t>
            </w:r>
          </w:p>
          <w:p w14:paraId="492689F2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27.09.2012 № 149</w:t>
            </w:r>
          </w:p>
          <w:p w14:paraId="7DD29D8D" w14:textId="7777777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2B6011C5" w14:textId="52739107" w:rsidR="0009082F" w:rsidRPr="00F42DE2" w:rsidRDefault="0009082F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на продукцию 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6239BAD0" w14:textId="77777777" w:rsidR="0009082F" w:rsidRPr="00F42DE2" w:rsidRDefault="0009082F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23452-2015 </w:t>
            </w:r>
          </w:p>
          <w:p w14:paraId="1F96806B" w14:textId="77777777" w:rsidR="0009082F" w:rsidRPr="00F42DE2" w:rsidRDefault="0009082F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2B35DFA6" w14:textId="77777777" w:rsidTr="00CA7E71">
        <w:tblPrEx>
          <w:tblBorders>
            <w:bottom w:val="single" w:sz="4" w:space="0" w:color="auto"/>
          </w:tblBorders>
        </w:tblPrEx>
        <w:trPr>
          <w:trHeight w:val="2786"/>
          <w:tblHeader/>
        </w:trPr>
        <w:tc>
          <w:tcPr>
            <w:tcW w:w="574" w:type="dxa"/>
          </w:tcPr>
          <w:p w14:paraId="51DC2989" w14:textId="370B87EC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2.37*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6EBA5BCE" w14:textId="77777777" w:rsidR="00B6265D" w:rsidRPr="00F42DE2" w:rsidRDefault="00B6265D" w:rsidP="0009082F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Молоко и молочные продукты</w:t>
            </w:r>
          </w:p>
          <w:p w14:paraId="7E60E08C" w14:textId="77777777" w:rsidR="00B6265D" w:rsidRPr="00F42DE2" w:rsidRDefault="00B6265D" w:rsidP="0009082F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935EA8" w14:textId="77777777" w:rsidR="00B6265D" w:rsidRPr="00F42DE2" w:rsidRDefault="00B6265D" w:rsidP="0009082F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689B2B7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4B9A1350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70E3AF10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69BFF232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03BB4BE6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435B60F7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</w:p>
          <w:p w14:paraId="686E4612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9831427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4A9006C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2820A6C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1D6AD40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3C125D2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3D4E49F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9538101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388C3A8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0C6B1AA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19A91FC" w14:textId="1AED1371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40FA135" w14:textId="36A828D9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C33E851" w14:textId="1E646350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C42BF85" w14:textId="77BA016B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5D5573D" w14:textId="54809241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377B24F" w14:textId="020073B8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6640659" w14:textId="2654807E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2D22B6E" w14:textId="23D8E3A5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2A1EBC2" w14:textId="28DE61DF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65D6D2B" w14:textId="7931FD8F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DD9495E" w14:textId="63E05CB5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51897C" w14:textId="20142BF2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0E6AAD8" w14:textId="6C3508B1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99B618A" w14:textId="68F9D30E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322BDD1" w14:textId="76D8CCD2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6368295" w14:textId="243C765B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E954E03" w14:textId="00DE917A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7F9443" w14:textId="3A67CF38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D3C0B39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3875B14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ABDF225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3FF5427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54C266D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56AD74D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F365C82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387C52F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AA493BC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6C47048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91463F4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0943040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00BDB9F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F52A78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81C84E1" w14:textId="77777777" w:rsidR="007B7278" w:rsidRPr="00F42DE2" w:rsidRDefault="007B7278" w:rsidP="007B7278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Молоко и молочные продукты</w:t>
            </w:r>
          </w:p>
          <w:p w14:paraId="09228535" w14:textId="77777777" w:rsidR="007B7278" w:rsidRPr="00F42DE2" w:rsidRDefault="007B7278" w:rsidP="007B7278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4B73C3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FA4DDCD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DE642C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CB5A826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2EBAC7A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44A728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2CD4D0D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911A2F1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4A4F2BB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2DDD2C6" w14:textId="77777777" w:rsidR="00E36D97" w:rsidRPr="00F42DE2" w:rsidRDefault="00E36D97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ED26531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880AF77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253CE50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41EB9A3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9C4959A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5AC2AA8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8ED5696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41F6D04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4A618F5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3183511" w14:textId="77777777" w:rsidR="0028565E" w:rsidRPr="00F42DE2" w:rsidRDefault="0028565E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B85668B" w14:textId="07BBBC1D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82C614D" w14:textId="699DACB9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0F828AB" w14:textId="2B3D24CE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3B9AFE7" w14:textId="659E0C2E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325F44" w14:textId="77777777" w:rsidR="00B6265D" w:rsidRPr="00F42DE2" w:rsidRDefault="00B6265D" w:rsidP="00B6265D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06A28B9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3A91FB2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557D55CB" w14:textId="77777777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5A31A503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44513F63" w14:textId="3D944A84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1843" w:type="dxa"/>
          </w:tcPr>
          <w:p w14:paraId="7CFB8F67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Минздрава 21.06.2013 № 52 </w:t>
            </w:r>
          </w:p>
          <w:p w14:paraId="59B9605F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7BF98F5B" w14:textId="37B30364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6995D5DD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30711-2001 </w:t>
            </w:r>
          </w:p>
          <w:p w14:paraId="2FFD8075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642600C0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7730CBC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2.38*</w:t>
            </w:r>
          </w:p>
          <w:p w14:paraId="43BC788A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6923B8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8C1EAA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6812AE9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4580D9B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0EA870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6FF6F" w14:textId="77777777" w:rsidR="00B6265D" w:rsidRPr="00F42DE2" w:rsidRDefault="00B6265D" w:rsidP="000908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00C21CFF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3C7D157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3B6AC2E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  <w:p w14:paraId="51F835AE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  <w:p w14:paraId="3A302D4D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  <w:p w14:paraId="31DF03AE" w14:textId="77777777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539D0805" w14:textId="6546BBB0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и объёмная активность  цезия-137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9B2B2C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 (РДУ-99)</w:t>
            </w:r>
          </w:p>
          <w:p w14:paraId="0CD427D4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Республиканские до-пустимые уровни со-</w:t>
            </w:r>
          </w:p>
          <w:p w14:paraId="4208B89F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держания цезия-137 и стронция-90 в сельско-</w:t>
            </w:r>
          </w:p>
          <w:p w14:paraId="116184DE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хозяйственном сырье и кормах, утв. Минсельхозпродом РБ 03.08.1999</w:t>
            </w:r>
          </w:p>
          <w:p w14:paraId="4A499D0B" w14:textId="703CDAE7" w:rsidR="000D796F" w:rsidRPr="00F42DE2" w:rsidRDefault="000D796F" w:rsidP="000D796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75" w:type="dxa"/>
          </w:tcPr>
          <w:p w14:paraId="79E395F8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2AFD363E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 МН 1181-2011</w:t>
            </w:r>
          </w:p>
          <w:p w14:paraId="051A7C7A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1BFC325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F16B8C5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2.39*</w:t>
            </w:r>
          </w:p>
          <w:p w14:paraId="35BB4C03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FB5465E" w14:textId="77777777" w:rsidR="00B6265D" w:rsidRPr="00F42DE2" w:rsidRDefault="00B6265D" w:rsidP="0009082F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78596AB9" w14:textId="09BE6F49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D5FDEE3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1F69577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BD0B865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  <w:p w14:paraId="19602E99" w14:textId="77777777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19E872EF" w14:textId="513EBD14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vMerge w:val="restart"/>
          </w:tcPr>
          <w:p w14:paraId="6EE87F8E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21.06.2013 № 52</w:t>
            </w:r>
          </w:p>
          <w:p w14:paraId="68725BE0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058DFC04" w14:textId="5C395A46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ТНПА и другая документация на продукцию </w:t>
            </w:r>
          </w:p>
        </w:tc>
        <w:tc>
          <w:tcPr>
            <w:tcW w:w="1975" w:type="dxa"/>
          </w:tcPr>
          <w:p w14:paraId="367B373C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9225-84 п.4.5</w:t>
            </w:r>
          </w:p>
          <w:p w14:paraId="3002C932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32901-2014</w:t>
            </w:r>
          </w:p>
          <w:p w14:paraId="3309D9FB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75E96F0D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B8A0B91" w14:textId="75ED592E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2.40*</w:t>
            </w:r>
          </w:p>
        </w:tc>
        <w:tc>
          <w:tcPr>
            <w:tcW w:w="2548" w:type="dxa"/>
            <w:vMerge/>
          </w:tcPr>
          <w:p w14:paraId="29EABBFA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D8327A2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D3A3ADE" w14:textId="1B943750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</w:t>
            </w:r>
          </w:p>
        </w:tc>
        <w:tc>
          <w:tcPr>
            <w:tcW w:w="1855" w:type="dxa"/>
          </w:tcPr>
          <w:p w14:paraId="2DF11058" w14:textId="201ABA2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м/о, в т.ч. сальмонеллы</w:t>
            </w:r>
          </w:p>
        </w:tc>
        <w:tc>
          <w:tcPr>
            <w:tcW w:w="1843" w:type="dxa"/>
            <w:vMerge/>
          </w:tcPr>
          <w:p w14:paraId="140CD491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C642596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  <w:p w14:paraId="4B4374EC" w14:textId="6902C6E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</w:tc>
      </w:tr>
      <w:tr w:rsidR="00F42DE2" w:rsidRPr="00F42DE2" w14:paraId="0E03DD5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A8F3349" w14:textId="2A957CD6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2.41*</w:t>
            </w:r>
          </w:p>
        </w:tc>
        <w:tc>
          <w:tcPr>
            <w:tcW w:w="2548" w:type="dxa"/>
            <w:vMerge/>
          </w:tcPr>
          <w:p w14:paraId="52AF479E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3E2ED51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95B58E8" w14:textId="73B71284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306E9453" w14:textId="514E46D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43" w:type="dxa"/>
            <w:vMerge/>
          </w:tcPr>
          <w:p w14:paraId="1D3CF80A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70460D6" w14:textId="43008DBB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23453-2014 </w:t>
            </w:r>
          </w:p>
        </w:tc>
      </w:tr>
      <w:tr w:rsidR="00F42DE2" w:rsidRPr="00F42DE2" w14:paraId="4B23F8D8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118D246" w14:textId="074A20CB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2.42*</w:t>
            </w:r>
          </w:p>
        </w:tc>
        <w:tc>
          <w:tcPr>
            <w:tcW w:w="2548" w:type="dxa"/>
            <w:vMerge/>
          </w:tcPr>
          <w:p w14:paraId="4047AD1C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1D8C7C4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8C8D14F" w14:textId="347470A3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6B1277C6" w14:textId="7211ED29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843" w:type="dxa"/>
            <w:vMerge/>
          </w:tcPr>
          <w:p w14:paraId="3E89C9FC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4716A77B" w14:textId="34C436D4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23454-2016 </w:t>
            </w:r>
          </w:p>
        </w:tc>
      </w:tr>
      <w:tr w:rsidR="00F42DE2" w:rsidRPr="00F42DE2" w14:paraId="2EA5251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66276F1" w14:textId="66784372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2.43*</w:t>
            </w:r>
          </w:p>
        </w:tc>
        <w:tc>
          <w:tcPr>
            <w:tcW w:w="2548" w:type="dxa"/>
            <w:vMerge/>
          </w:tcPr>
          <w:p w14:paraId="2A79B758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EC063DA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A7B82DD" w14:textId="25C36A34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0F580E3D" w14:textId="54CE15B8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843" w:type="dxa"/>
            <w:vMerge/>
          </w:tcPr>
          <w:p w14:paraId="4026E53F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12422F7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9225-84 п.4.6.</w:t>
            </w:r>
          </w:p>
          <w:p w14:paraId="2F35665F" w14:textId="4FEBF73A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32901-2014</w:t>
            </w:r>
          </w:p>
        </w:tc>
      </w:tr>
      <w:tr w:rsidR="00F42DE2" w:rsidRPr="00F42DE2" w14:paraId="1D0C79EE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2950B005" w14:textId="2A783D12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2.44*</w:t>
            </w:r>
          </w:p>
        </w:tc>
        <w:tc>
          <w:tcPr>
            <w:tcW w:w="2548" w:type="dxa"/>
            <w:vMerge/>
          </w:tcPr>
          <w:p w14:paraId="177D8B02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1CB9C93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64A8160" w14:textId="5B42A6B7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33521BD0" w14:textId="2702A93A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S. aureus</w:t>
            </w:r>
          </w:p>
        </w:tc>
        <w:tc>
          <w:tcPr>
            <w:tcW w:w="1843" w:type="dxa"/>
            <w:vMerge/>
          </w:tcPr>
          <w:p w14:paraId="7001CF87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C22DB61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  <w:p w14:paraId="10836D80" w14:textId="5046F2C0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30347-2016</w:t>
            </w:r>
          </w:p>
        </w:tc>
      </w:tr>
      <w:tr w:rsidR="00F42DE2" w:rsidRPr="00F42DE2" w14:paraId="4C293229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9DE7370" w14:textId="4CDB99C6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2.45*</w:t>
            </w:r>
          </w:p>
        </w:tc>
        <w:tc>
          <w:tcPr>
            <w:tcW w:w="2548" w:type="dxa"/>
            <w:vMerge/>
          </w:tcPr>
          <w:p w14:paraId="65FF9821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FA71B98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97C215A" w14:textId="68DA67D0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A183ABC" w14:textId="1DCD8F59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L. monocytogenes</w:t>
            </w:r>
          </w:p>
        </w:tc>
        <w:tc>
          <w:tcPr>
            <w:tcW w:w="1843" w:type="dxa"/>
            <w:vMerge/>
          </w:tcPr>
          <w:p w14:paraId="1E920B40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72011BAD" w14:textId="141E2789" w:rsidR="00B6265D" w:rsidRPr="00F42DE2" w:rsidRDefault="003F761F" w:rsidP="00943FE3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32031-2022</w:t>
            </w:r>
          </w:p>
          <w:p w14:paraId="63C65EA1" w14:textId="77777777" w:rsidR="00B6265D" w:rsidRPr="00F42DE2" w:rsidRDefault="00B6265D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1EC6F1C1" w14:textId="77777777" w:rsidTr="00CA7E71">
        <w:tblPrEx>
          <w:tblBorders>
            <w:bottom w:val="single" w:sz="4" w:space="0" w:color="auto"/>
          </w:tblBorders>
        </w:tblPrEx>
        <w:trPr>
          <w:trHeight w:val="530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30DC83FF" w14:textId="2F8FAD9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2.46*</w:t>
            </w:r>
          </w:p>
        </w:tc>
        <w:tc>
          <w:tcPr>
            <w:tcW w:w="2548" w:type="dxa"/>
            <w:vMerge/>
          </w:tcPr>
          <w:p w14:paraId="16C09D23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36034981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212B706B" w14:textId="77777777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01.86</w:t>
            </w:r>
          </w:p>
          <w:p w14:paraId="765916D6" w14:textId="27CFE831" w:rsidR="007B7278" w:rsidRPr="00F42DE2" w:rsidRDefault="007B7278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52CE08C0" w14:textId="09A16C81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5329513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408DE640" w14:textId="375B9336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30726-2001</w:t>
            </w:r>
          </w:p>
        </w:tc>
      </w:tr>
      <w:tr w:rsidR="00F42DE2" w:rsidRPr="00F42DE2" w14:paraId="439D2D6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105F36B" w14:textId="0985D6D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2.47*</w:t>
            </w:r>
          </w:p>
        </w:tc>
        <w:tc>
          <w:tcPr>
            <w:tcW w:w="2548" w:type="dxa"/>
            <w:vMerge/>
          </w:tcPr>
          <w:p w14:paraId="2C580020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E8F9D84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4709A491" w14:textId="169ABFA0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7FB1974" w14:textId="49B61B8A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B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DA95122" w14:textId="77777777" w:rsidR="00B6265D" w:rsidRPr="00F42DE2" w:rsidRDefault="00B6265D" w:rsidP="00CC0DA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21.06.2013 № 52</w:t>
            </w:r>
          </w:p>
          <w:p w14:paraId="539A547A" w14:textId="77777777" w:rsidR="00B6265D" w:rsidRPr="00F42DE2" w:rsidRDefault="00B6265D" w:rsidP="00CC0DA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570C5B9E" w14:textId="62A79EF7" w:rsidR="00B6265D" w:rsidRPr="00F42DE2" w:rsidRDefault="00B6265D" w:rsidP="00CC0DA3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75" w:type="dxa"/>
          </w:tcPr>
          <w:p w14:paraId="6A4B62BC" w14:textId="77777777" w:rsidR="00B6265D" w:rsidRPr="00F42DE2" w:rsidRDefault="00B6265D" w:rsidP="00943FE3">
            <w:pPr>
              <w:spacing w:line="264" w:lineRule="auto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ГОСТ 10444.8-2013</w:t>
            </w:r>
          </w:p>
          <w:p w14:paraId="308C3913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21871-2013</w:t>
            </w:r>
          </w:p>
          <w:p w14:paraId="1023AC7F" w14:textId="385C1264" w:rsidR="00E36D97" w:rsidRPr="00F42DE2" w:rsidRDefault="00E36D97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5AC76DA1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55EE434" w14:textId="4C279C36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2.48*</w:t>
            </w:r>
          </w:p>
        </w:tc>
        <w:tc>
          <w:tcPr>
            <w:tcW w:w="2548" w:type="dxa"/>
            <w:vMerge/>
          </w:tcPr>
          <w:p w14:paraId="54658C23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6A0A64D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56BDEE42" w14:textId="7C1893E9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F6A481F" w14:textId="55EF5DD6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</w:tcPr>
          <w:p w14:paraId="3B5DA78D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AEFAEE3" w14:textId="77777777" w:rsidR="00B6265D" w:rsidRPr="00F42DE2" w:rsidRDefault="00B6265D" w:rsidP="00943FE3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10444.12-2013</w:t>
            </w:r>
          </w:p>
          <w:p w14:paraId="5788A76F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33566-2015</w:t>
            </w:r>
          </w:p>
          <w:p w14:paraId="12F1A158" w14:textId="7A7A13F2" w:rsidR="00E36D97" w:rsidRPr="00F42DE2" w:rsidRDefault="00E36D97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7A4C02FF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71E70FC" w14:textId="1B9EE72D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2.49*</w:t>
            </w:r>
          </w:p>
        </w:tc>
        <w:tc>
          <w:tcPr>
            <w:tcW w:w="2548" w:type="dxa"/>
            <w:vMerge/>
          </w:tcPr>
          <w:p w14:paraId="45E152A1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BD18BA2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702BD795" w14:textId="00E67596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CFA5AF3" w14:textId="3A175B1A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</w:tcPr>
          <w:p w14:paraId="0B8004CE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D0EBF4D" w14:textId="77777777" w:rsidR="00B6265D" w:rsidRPr="00F42DE2" w:rsidRDefault="00B6265D" w:rsidP="00943FE3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0A937F55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33566-2015</w:t>
            </w:r>
          </w:p>
          <w:p w14:paraId="49451539" w14:textId="6A19CA7D" w:rsidR="00E36D97" w:rsidRPr="00F42DE2" w:rsidRDefault="00E36D97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4FD13DEA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1CDDE82" w14:textId="3AFD8E16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2.50*</w:t>
            </w:r>
          </w:p>
        </w:tc>
        <w:tc>
          <w:tcPr>
            <w:tcW w:w="2548" w:type="dxa"/>
            <w:vMerge/>
          </w:tcPr>
          <w:p w14:paraId="21DDDC7F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C40C161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5760C19D" w14:textId="4B47627B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0C99E406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Промышленная </w:t>
            </w:r>
          </w:p>
          <w:p w14:paraId="35F076D5" w14:textId="0003B7AC" w:rsidR="00B6265D" w:rsidRPr="00F42DE2" w:rsidRDefault="00CB066A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</w:t>
            </w:r>
            <w:r w:rsidR="00B6265D" w:rsidRPr="00F42DE2">
              <w:rPr>
                <w:sz w:val="22"/>
                <w:szCs w:val="22"/>
              </w:rPr>
              <w:t>терильность</w:t>
            </w:r>
          </w:p>
        </w:tc>
        <w:tc>
          <w:tcPr>
            <w:tcW w:w="1843" w:type="dxa"/>
            <w:vMerge/>
          </w:tcPr>
          <w:p w14:paraId="650B9834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145E9BE7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30425-97</w:t>
            </w:r>
          </w:p>
          <w:p w14:paraId="0C8F9C47" w14:textId="77777777" w:rsidR="00B6265D" w:rsidRPr="00F42DE2" w:rsidRDefault="00B6265D" w:rsidP="00943FE3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9225-84 </w:t>
            </w:r>
          </w:p>
          <w:p w14:paraId="08DAE008" w14:textId="3BA2A828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32901-2014</w:t>
            </w:r>
          </w:p>
        </w:tc>
      </w:tr>
      <w:tr w:rsidR="00F42DE2" w:rsidRPr="00F42DE2" w14:paraId="78719165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3BE7DD23" w14:textId="2F3E4D31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2.51*</w:t>
            </w:r>
          </w:p>
        </w:tc>
        <w:tc>
          <w:tcPr>
            <w:tcW w:w="2548" w:type="dxa"/>
            <w:vMerge/>
          </w:tcPr>
          <w:p w14:paraId="491B48E7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4240A93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36C8A0CF" w14:textId="75B65E99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50637B1" w14:textId="77777777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Молочнокислые микроорганизмы</w:t>
            </w:r>
          </w:p>
          <w:p w14:paraId="49CDE556" w14:textId="0AA0D097" w:rsidR="00E36D97" w:rsidRPr="00F42DE2" w:rsidRDefault="00E36D97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AE400A9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17FA4D3B" w14:textId="1F4919E8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10444.11-2013</w:t>
            </w:r>
          </w:p>
        </w:tc>
      </w:tr>
      <w:tr w:rsidR="00F42DE2" w:rsidRPr="00F42DE2" w14:paraId="2B614410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60470290" w14:textId="009DE89C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2.52*</w:t>
            </w:r>
          </w:p>
        </w:tc>
        <w:tc>
          <w:tcPr>
            <w:tcW w:w="2548" w:type="dxa"/>
            <w:vMerge/>
          </w:tcPr>
          <w:p w14:paraId="1F3A45D3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439A3A8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9957EA1" w14:textId="524A6210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727AB33" w14:textId="44F14CB6" w:rsidR="00B6265D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843" w:type="dxa"/>
            <w:vMerge/>
          </w:tcPr>
          <w:p w14:paraId="67DF8CA8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0623EDAA" w14:textId="7818CA1E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33491-2015</w:t>
            </w:r>
          </w:p>
        </w:tc>
      </w:tr>
      <w:tr w:rsidR="00F42DE2" w:rsidRPr="00F42DE2" w14:paraId="7A22236C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10B8233C" w14:textId="77777777" w:rsidR="00B6265D" w:rsidRPr="00F42DE2" w:rsidRDefault="00B6265D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2.53*</w:t>
            </w:r>
          </w:p>
          <w:p w14:paraId="2A4355DB" w14:textId="6A0ECAB2" w:rsidR="007B7278" w:rsidRPr="00F42DE2" w:rsidRDefault="007B7278" w:rsidP="007B7278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74418474" w14:textId="77777777" w:rsidR="00B6265D" w:rsidRPr="00F42DE2" w:rsidRDefault="00B6265D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4CB9B9B" w14:textId="77777777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0834470" w14:textId="021D53F1" w:rsidR="00B6265D" w:rsidRPr="00F42DE2" w:rsidRDefault="00B6265D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6E53E8D" w14:textId="3154F337" w:rsidR="00E36D97" w:rsidRPr="00F42DE2" w:rsidRDefault="00B6265D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Enterobacter</w:t>
            </w:r>
            <w:r w:rsidRPr="00F42DE2">
              <w:rPr>
                <w:sz w:val="22"/>
                <w:szCs w:val="22"/>
              </w:rPr>
              <w:t xml:space="preserve"> </w:t>
            </w:r>
            <w:r w:rsidRPr="00F42DE2">
              <w:rPr>
                <w:sz w:val="22"/>
                <w:szCs w:val="22"/>
                <w:lang w:val="en-US"/>
              </w:rPr>
              <w:t>sakazakii</w:t>
            </w:r>
          </w:p>
        </w:tc>
        <w:tc>
          <w:tcPr>
            <w:tcW w:w="1843" w:type="dxa"/>
            <w:vMerge/>
          </w:tcPr>
          <w:p w14:paraId="739D7419" w14:textId="77777777" w:rsidR="00B6265D" w:rsidRPr="00F42DE2" w:rsidRDefault="00B6265D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7A7BCADB" w14:textId="3FDBCEFB" w:rsidR="00B6265D" w:rsidRPr="00F42DE2" w:rsidRDefault="00B6265D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ISO/TS 22964-2013</w:t>
            </w:r>
          </w:p>
        </w:tc>
      </w:tr>
      <w:tr w:rsidR="00F42DE2" w:rsidRPr="00F42DE2" w14:paraId="5792E400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58117278" w14:textId="720D2573" w:rsidR="007B7278" w:rsidRPr="00F42DE2" w:rsidRDefault="007B7278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2.54*</w:t>
            </w:r>
          </w:p>
        </w:tc>
        <w:tc>
          <w:tcPr>
            <w:tcW w:w="2548" w:type="dxa"/>
            <w:vMerge/>
          </w:tcPr>
          <w:p w14:paraId="306145A7" w14:textId="77777777" w:rsidR="007B7278" w:rsidRPr="00F42DE2" w:rsidRDefault="007B7278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D62AB2E" w14:textId="77777777" w:rsidR="007B7278" w:rsidRPr="00F42DE2" w:rsidRDefault="007B7278" w:rsidP="007B7278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10.51/</w:t>
            </w:r>
          </w:p>
          <w:p w14:paraId="1EB9EC44" w14:textId="4D4DEE09" w:rsidR="007B7278" w:rsidRPr="00F42DE2" w:rsidRDefault="007B7278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DA9A2F3" w14:textId="72D406D9" w:rsidR="007B7278" w:rsidRPr="00CA7E71" w:rsidRDefault="007B7278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43" w:type="dxa"/>
            <w:vMerge/>
          </w:tcPr>
          <w:p w14:paraId="4FDD3199" w14:textId="77777777" w:rsidR="007B7278" w:rsidRPr="00F42DE2" w:rsidRDefault="007B7278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6417965" w14:textId="77777777" w:rsidR="007B7278" w:rsidRPr="00F42DE2" w:rsidRDefault="007B7278" w:rsidP="007B7278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29185-2014</w:t>
            </w:r>
          </w:p>
          <w:p w14:paraId="73C494F1" w14:textId="77777777" w:rsidR="007B7278" w:rsidRPr="00F42DE2" w:rsidRDefault="007B7278" w:rsidP="00943FE3">
            <w:pPr>
              <w:rPr>
                <w:sz w:val="22"/>
                <w:szCs w:val="22"/>
              </w:rPr>
            </w:pPr>
          </w:p>
        </w:tc>
      </w:tr>
      <w:tr w:rsidR="00F42DE2" w:rsidRPr="00F42DE2" w14:paraId="4AA049C3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7972494A" w14:textId="362344B3" w:rsidR="008A16BA" w:rsidRPr="00F42DE2" w:rsidRDefault="008A16BA" w:rsidP="000908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3.1***</w:t>
            </w:r>
          </w:p>
        </w:tc>
        <w:tc>
          <w:tcPr>
            <w:tcW w:w="2548" w:type="dxa"/>
          </w:tcPr>
          <w:p w14:paraId="30728801" w14:textId="6531FC04" w:rsidR="008A16BA" w:rsidRPr="00F42DE2" w:rsidRDefault="008A16BA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6" w:type="dxa"/>
          </w:tcPr>
          <w:p w14:paraId="020F449F" w14:textId="77777777" w:rsidR="008A16BA" w:rsidRPr="00F42DE2" w:rsidRDefault="008A16BA" w:rsidP="00ED398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EC84714" w14:textId="77777777" w:rsidR="008A16BA" w:rsidRPr="00F42DE2" w:rsidRDefault="008A16BA" w:rsidP="00ED398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4D86C66" w14:textId="77777777" w:rsidR="008A16BA" w:rsidRPr="00F42DE2" w:rsidRDefault="008A16BA" w:rsidP="007B727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045B9068" w14:textId="77777777" w:rsidR="008A16BA" w:rsidRPr="00F42DE2" w:rsidRDefault="008A16BA" w:rsidP="00ED398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47BF8A7F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1A310421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65781F3B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4C5311F2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29E43FE4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3473D28A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5A60C143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4CE30BF8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3D4F00C3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1ADD0040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2B5F4EB3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025AEC64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752B771D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1F859BFC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63BDD41B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047F0D8B" w14:textId="77777777" w:rsidR="008A16BA" w:rsidRPr="00F42DE2" w:rsidRDefault="008A16BA" w:rsidP="00ED3983">
            <w:pPr>
              <w:rPr>
                <w:sz w:val="22"/>
                <w:szCs w:val="22"/>
              </w:rPr>
            </w:pPr>
          </w:p>
          <w:p w14:paraId="6DC35D51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CEA64A4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8756.0-70 п.3</w:t>
            </w:r>
          </w:p>
          <w:p w14:paraId="7723C922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32E80A60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31339-2006 п.5, </w:t>
            </w:r>
          </w:p>
          <w:p w14:paraId="0AE2C372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п.5.3, п.5.3.4, п.5.3.2</w:t>
            </w:r>
          </w:p>
          <w:p w14:paraId="3870933A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п.7.4, п.7.7</w:t>
            </w:r>
          </w:p>
          <w:p w14:paraId="51CCF55B" w14:textId="77777777" w:rsidR="008A16BA" w:rsidRPr="00F42DE2" w:rsidRDefault="008A16BA" w:rsidP="008A16BA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3EED835E" w14:textId="77777777" w:rsidR="008A16BA" w:rsidRPr="00F42DE2" w:rsidRDefault="008A16BA" w:rsidP="008A16BA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Инстpукция 4.2.10-15-10-2006, утв. постановлением ГГСВ РБ от 12.06.2006 № 73 п.53</w:t>
            </w:r>
          </w:p>
          <w:p w14:paraId="7ADFEB93" w14:textId="38D588C9" w:rsidR="008A16BA" w:rsidRPr="00F42DE2" w:rsidRDefault="008A16BA" w:rsidP="008A16BA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  <w:tc>
          <w:tcPr>
            <w:tcW w:w="1975" w:type="dxa"/>
          </w:tcPr>
          <w:p w14:paraId="19373908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8756.0-70 п.3</w:t>
            </w:r>
          </w:p>
          <w:p w14:paraId="7693AFD6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1ACD8CF8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31339-2006 п.5, </w:t>
            </w:r>
          </w:p>
          <w:p w14:paraId="5AA5D30B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п.5.3, п.5.3.4, п.5.3.2</w:t>
            </w:r>
          </w:p>
          <w:p w14:paraId="269E3BBE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п.7.4, п.7.7</w:t>
            </w:r>
          </w:p>
          <w:p w14:paraId="1F66AD56" w14:textId="77777777" w:rsidR="008A16BA" w:rsidRPr="00F42DE2" w:rsidRDefault="008A16BA" w:rsidP="00ED398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41147064" w14:textId="77777777" w:rsidR="008A16BA" w:rsidRPr="00F42DE2" w:rsidRDefault="008A16BA" w:rsidP="00ED398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Инстpукция 4.2.10-15-10-2006, утв. постановлением ГГСВ РБ от 12.06.2006 № 73 п.53</w:t>
            </w:r>
          </w:p>
          <w:p w14:paraId="7B5D700B" w14:textId="4828965A" w:rsidR="008A16BA" w:rsidRPr="00F42DE2" w:rsidRDefault="008A16BA" w:rsidP="007B7278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F42DE2" w:rsidRPr="00F42DE2" w14:paraId="401569C4" w14:textId="77777777" w:rsidTr="00CA7E7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74" w:type="dxa"/>
          </w:tcPr>
          <w:p w14:paraId="4E3F1A7F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3.2*</w:t>
            </w:r>
          </w:p>
          <w:p w14:paraId="65E855EC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D352C22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BEACF53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A2054C2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605364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6C1705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BBDFAD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80C6EB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5BDB64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FC8A1B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E4B1489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15FA6BB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8C4168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8B5F4B7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7A0AAF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F8E5AB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8FA1F8" w14:textId="77777777" w:rsidR="008A16BA" w:rsidRPr="00F42DE2" w:rsidRDefault="008A16BA" w:rsidP="007B7278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7464020" w14:textId="77777777" w:rsidR="008A16BA" w:rsidRPr="00F42DE2" w:rsidRDefault="008A16BA" w:rsidP="00CC0DA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D170AA2" w14:textId="6345808E" w:rsidR="008A16BA" w:rsidRPr="00F42DE2" w:rsidRDefault="008A16BA" w:rsidP="00943FE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6" w:type="dxa"/>
          </w:tcPr>
          <w:p w14:paraId="7C61C324" w14:textId="77777777" w:rsidR="008A16BA" w:rsidRPr="00F42DE2" w:rsidRDefault="008A16BA" w:rsidP="007B72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47FF97C2" w14:textId="4D882A13" w:rsidR="008A16BA" w:rsidRPr="00F42DE2" w:rsidRDefault="008A16BA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55" w:type="dxa"/>
          </w:tcPr>
          <w:p w14:paraId="7BC2E740" w14:textId="77777777" w:rsidR="008A16BA" w:rsidRPr="00F42DE2" w:rsidRDefault="008A16BA" w:rsidP="007B7278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консистенция, запах, цвет, вкус)</w:t>
            </w:r>
          </w:p>
          <w:p w14:paraId="7F2E85F8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6D687E3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5F27CEA1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152ED50D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0B0100A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D6431F0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7DCAA04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77732F85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18F2F9E1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C68EA41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1FEF9E53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699A068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0EAB8FD9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66BA380B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36DBC14" w14:textId="77777777" w:rsidR="008A16BA" w:rsidRPr="00F42DE2" w:rsidRDefault="008A16BA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04F164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280-2021</w:t>
            </w:r>
          </w:p>
          <w:p w14:paraId="05AD3251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813-2002</w:t>
            </w:r>
          </w:p>
          <w:p w14:paraId="60700E9D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815-2019</w:t>
            </w:r>
          </w:p>
          <w:p w14:paraId="45ED77EC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6065-2012</w:t>
            </w:r>
          </w:p>
          <w:p w14:paraId="421E7F3D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7144-2006</w:t>
            </w:r>
          </w:p>
          <w:p w14:paraId="27040D38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7445-2021</w:t>
            </w:r>
          </w:p>
          <w:p w14:paraId="617BF0D0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7457-2007</w:t>
            </w:r>
          </w:p>
          <w:p w14:paraId="6AD242BD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9862-90</w:t>
            </w:r>
          </w:p>
          <w:p w14:paraId="1F572B12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1551-93 </w:t>
            </w:r>
          </w:p>
          <w:p w14:paraId="6E1C2648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10119-</w:t>
            </w:r>
          </w:p>
          <w:p w14:paraId="48F582B4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2007</w:t>
            </w:r>
          </w:p>
          <w:p w14:paraId="0DA4189F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32156-2013</w:t>
            </w:r>
          </w:p>
          <w:p w14:paraId="6B514E72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11298-2002</w:t>
            </w:r>
          </w:p>
          <w:p w14:paraId="293B5E95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11482-96</w:t>
            </w:r>
          </w:p>
          <w:p w14:paraId="65A834A5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12292-2000</w:t>
            </w:r>
          </w:p>
          <w:p w14:paraId="00F898D4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13865-2000</w:t>
            </w:r>
          </w:p>
          <w:p w14:paraId="5C0BAC4B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16080-2019</w:t>
            </w:r>
          </w:p>
          <w:p w14:paraId="46DDAAB0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16978-2019</w:t>
            </w:r>
          </w:p>
          <w:p w14:paraId="40EA0764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18056-88</w:t>
            </w:r>
          </w:p>
          <w:p w14:paraId="6D2A5EEB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18173-2004</w:t>
            </w:r>
          </w:p>
          <w:p w14:paraId="0D88442D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18223-2013</w:t>
            </w:r>
          </w:p>
          <w:p w14:paraId="3FAC2DEA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20056-2013</w:t>
            </w:r>
          </w:p>
          <w:p w14:paraId="4B6A535B" w14:textId="77777777" w:rsidR="008A16BA" w:rsidRPr="00F42DE2" w:rsidRDefault="008A16BA" w:rsidP="007B7278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20845-2022</w:t>
            </w:r>
          </w:p>
          <w:p w14:paraId="490CB2BC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25856-97</w:t>
            </w:r>
          </w:p>
          <w:p w14:paraId="0731A6A0" w14:textId="77777777" w:rsidR="008A16BA" w:rsidRPr="00F42DE2" w:rsidRDefault="008A16BA" w:rsidP="007B7278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28698-90</w:t>
            </w:r>
          </w:p>
          <w:p w14:paraId="16D1F0D0" w14:textId="77777777" w:rsidR="008A16BA" w:rsidRPr="00F42DE2" w:rsidRDefault="008A16BA" w:rsidP="007B7278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10273E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79BE3A87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11D8586A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33C4884A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15AD580D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3617A40B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43FD121D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5EACAD63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21849A6A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77249A1D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523940EC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797C7745" w14:textId="77777777" w:rsidR="008A16BA" w:rsidRPr="00F42DE2" w:rsidRDefault="008A16BA" w:rsidP="007B7278">
            <w:pPr>
              <w:rPr>
                <w:sz w:val="22"/>
                <w:szCs w:val="22"/>
              </w:rPr>
            </w:pPr>
          </w:p>
          <w:p w14:paraId="13D51380" w14:textId="4B7FDB1A" w:rsidR="008A16BA" w:rsidRPr="00F42DE2" w:rsidRDefault="008A16BA" w:rsidP="00943FE3">
            <w:pPr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36F89498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7631-2008 </w:t>
            </w:r>
          </w:p>
          <w:p w14:paraId="79694EE0" w14:textId="77777777" w:rsidR="008A16BA" w:rsidRPr="00F42DE2" w:rsidRDefault="008A16BA" w:rsidP="007B7278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26664-85</w:t>
            </w:r>
          </w:p>
          <w:p w14:paraId="5803E866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28F7892B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B55F09E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6AFCA780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79B2CBFD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5B4897BA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0AF1AD4A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7491A6E1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12BBEC05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E5A2D0B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747EE5CB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342A50A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6EC25A0E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3105BABB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43D96449" w14:textId="77777777" w:rsidR="008A16BA" w:rsidRPr="00F42DE2" w:rsidRDefault="008A16BA" w:rsidP="007B7278">
            <w:pPr>
              <w:jc w:val="both"/>
              <w:rPr>
                <w:sz w:val="22"/>
                <w:szCs w:val="22"/>
              </w:rPr>
            </w:pPr>
          </w:p>
          <w:p w14:paraId="7059CCDF" w14:textId="77777777" w:rsidR="008A16BA" w:rsidRPr="00F42DE2" w:rsidRDefault="008A16BA" w:rsidP="00943FE3">
            <w:pPr>
              <w:rPr>
                <w:sz w:val="22"/>
                <w:szCs w:val="22"/>
              </w:rPr>
            </w:pPr>
          </w:p>
        </w:tc>
      </w:tr>
    </w:tbl>
    <w:p w14:paraId="4B17B7C1" w14:textId="77777777" w:rsidR="00CA7E71" w:rsidRDefault="00CA7E71"/>
    <w:p w14:paraId="2EAE92CB" w14:textId="77777777" w:rsidR="00CA7E71" w:rsidRDefault="00CA7E71"/>
    <w:tbl>
      <w:tblPr>
        <w:tblW w:w="5044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86"/>
        <w:gridCol w:w="1122"/>
        <w:gridCol w:w="1812"/>
        <w:gridCol w:w="1800"/>
        <w:gridCol w:w="1928"/>
      </w:tblGrid>
      <w:tr w:rsidR="00F42DE2" w:rsidRPr="00F42DE2" w14:paraId="69271FE2" w14:textId="77777777" w:rsidTr="00CA7E71">
        <w:trPr>
          <w:trHeight w:val="276"/>
          <w:tblHeader/>
        </w:trPr>
        <w:tc>
          <w:tcPr>
            <w:tcW w:w="574" w:type="dxa"/>
          </w:tcPr>
          <w:p w14:paraId="787950C1" w14:textId="50BA1803" w:rsidR="008A16BA" w:rsidRPr="00F42DE2" w:rsidRDefault="008A16BA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3.4*</w:t>
            </w:r>
          </w:p>
        </w:tc>
        <w:tc>
          <w:tcPr>
            <w:tcW w:w="2548" w:type="dxa"/>
            <w:vMerge w:val="restart"/>
          </w:tcPr>
          <w:p w14:paraId="611BED7A" w14:textId="23B4814F" w:rsidR="008A16BA" w:rsidRPr="00F42DE2" w:rsidRDefault="008A16BA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  <w:r w:rsidRPr="00F42DE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</w:tcPr>
          <w:p w14:paraId="0E381C89" w14:textId="77777777" w:rsidR="008A16BA" w:rsidRPr="00F42DE2" w:rsidRDefault="008A16BA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9AB6766" w14:textId="77777777" w:rsidR="008A16BA" w:rsidRPr="00F42DE2" w:rsidRDefault="008A16BA" w:rsidP="00943FE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07725AC8" w14:textId="77777777" w:rsidR="008A16BA" w:rsidRPr="00F42DE2" w:rsidRDefault="008A16BA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9116EFE" w14:textId="5FAA6D4C" w:rsidR="008A16BA" w:rsidRPr="00F42DE2" w:rsidRDefault="008A16BA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843" w:type="dxa"/>
            <w:vMerge w:val="restart"/>
          </w:tcPr>
          <w:p w14:paraId="52B5183C" w14:textId="4B70B46A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280-2021 ГОСТ 813-2002</w:t>
            </w:r>
          </w:p>
          <w:p w14:paraId="086FA0E0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815-2019</w:t>
            </w:r>
          </w:p>
          <w:p w14:paraId="3D7B5424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6065-2012</w:t>
            </w:r>
          </w:p>
          <w:p w14:paraId="3F57CDB5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7144-2006</w:t>
            </w:r>
          </w:p>
          <w:p w14:paraId="267B706C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7445-2021</w:t>
            </w:r>
          </w:p>
          <w:p w14:paraId="6894A6A4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7457-2007</w:t>
            </w:r>
          </w:p>
          <w:p w14:paraId="29C9BF64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9862-90</w:t>
            </w:r>
          </w:p>
          <w:p w14:paraId="3BC022B0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 xml:space="preserve">ГОСТ 1551-93 </w:t>
            </w:r>
          </w:p>
          <w:p w14:paraId="54FF9F17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10119-2007</w:t>
            </w:r>
          </w:p>
          <w:p w14:paraId="6D87176F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32156-2013</w:t>
            </w:r>
          </w:p>
          <w:p w14:paraId="729AF49B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11298-2002</w:t>
            </w:r>
          </w:p>
          <w:p w14:paraId="3DA6E51B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11482-96</w:t>
            </w:r>
          </w:p>
          <w:p w14:paraId="46B00DF5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12292-2000</w:t>
            </w:r>
          </w:p>
          <w:p w14:paraId="6B143EFA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13865-2000</w:t>
            </w:r>
          </w:p>
          <w:p w14:paraId="02C0E7E6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16080-209</w:t>
            </w:r>
          </w:p>
          <w:p w14:paraId="3D8D0566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16978-2019</w:t>
            </w:r>
          </w:p>
          <w:p w14:paraId="6614DF4A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18056-88</w:t>
            </w:r>
          </w:p>
          <w:p w14:paraId="49C7046E" w14:textId="77777777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18173-2004</w:t>
            </w:r>
          </w:p>
          <w:p w14:paraId="7301D509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18223-2013</w:t>
            </w:r>
          </w:p>
          <w:p w14:paraId="2856BBBF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20056-2013</w:t>
            </w:r>
          </w:p>
          <w:p w14:paraId="226D636F" w14:textId="3E2606A3" w:rsidR="008A16BA" w:rsidRPr="007754F4" w:rsidRDefault="008A16BA" w:rsidP="00943FE3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20845-2022</w:t>
            </w:r>
          </w:p>
          <w:p w14:paraId="598C5305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25856-97</w:t>
            </w:r>
          </w:p>
          <w:p w14:paraId="7759BB68" w14:textId="77777777" w:rsidR="008A16BA" w:rsidRPr="007754F4" w:rsidRDefault="008A16BA" w:rsidP="00943FE3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ГОСТ 28698-90</w:t>
            </w:r>
          </w:p>
          <w:p w14:paraId="487787C1" w14:textId="77777777" w:rsidR="008A16BA" w:rsidRPr="007754F4" w:rsidRDefault="008A16BA" w:rsidP="00943FE3">
            <w:pPr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ГН, утв. постановлением Совмина от 25.01.2021 № 37</w:t>
            </w:r>
          </w:p>
          <w:p w14:paraId="3CDBD2ED" w14:textId="69B3557C" w:rsidR="008A16BA" w:rsidRPr="007754F4" w:rsidRDefault="008A16BA" w:rsidP="00943FE3">
            <w:pPr>
              <w:suppressAutoHyphens/>
              <w:rPr>
                <w:sz w:val="21"/>
                <w:szCs w:val="21"/>
              </w:rPr>
            </w:pPr>
            <w:r w:rsidRPr="007754F4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75" w:type="dxa"/>
          </w:tcPr>
          <w:p w14:paraId="5837A0F8" w14:textId="0D0B50B1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27082-2014 п.4 </w:t>
            </w:r>
          </w:p>
        </w:tc>
      </w:tr>
      <w:tr w:rsidR="00F42DE2" w:rsidRPr="00F42DE2" w14:paraId="22D14663" w14:textId="77777777" w:rsidTr="00CA7E71">
        <w:trPr>
          <w:trHeight w:val="276"/>
          <w:tblHeader/>
        </w:trPr>
        <w:tc>
          <w:tcPr>
            <w:tcW w:w="574" w:type="dxa"/>
          </w:tcPr>
          <w:p w14:paraId="35DF6399" w14:textId="06234C07" w:rsidR="008A16BA" w:rsidRPr="00F42DE2" w:rsidRDefault="008A16BA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3.5*</w:t>
            </w:r>
          </w:p>
        </w:tc>
        <w:tc>
          <w:tcPr>
            <w:tcW w:w="2548" w:type="dxa"/>
            <w:vMerge/>
          </w:tcPr>
          <w:p w14:paraId="55FCBAE6" w14:textId="77777777" w:rsidR="008A16BA" w:rsidRPr="00F42DE2" w:rsidRDefault="008A16BA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3286517" w14:textId="77777777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B9AECFC" w14:textId="0FBACDD8" w:rsidR="008A16BA" w:rsidRPr="00F42DE2" w:rsidRDefault="008A16BA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61825ACF" w14:textId="0C778A93" w:rsidR="008A16BA" w:rsidRPr="00F42DE2" w:rsidRDefault="008A16BA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43" w:type="dxa"/>
            <w:vMerge/>
          </w:tcPr>
          <w:p w14:paraId="60E29A2E" w14:textId="77777777" w:rsidR="008A16BA" w:rsidRPr="00F42DE2" w:rsidRDefault="008A16BA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10BD83B" w14:textId="77777777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7636-85 п.3.5</w:t>
            </w:r>
          </w:p>
          <w:p w14:paraId="1E733D6E" w14:textId="77777777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26186-84 п.3</w:t>
            </w:r>
          </w:p>
          <w:p w14:paraId="7041AE86" w14:textId="46087150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27207-87 </w:t>
            </w:r>
          </w:p>
        </w:tc>
      </w:tr>
      <w:tr w:rsidR="00F42DE2" w:rsidRPr="00F42DE2" w14:paraId="6CFF06C8" w14:textId="77777777" w:rsidTr="00CA7E71">
        <w:trPr>
          <w:trHeight w:val="276"/>
          <w:tblHeader/>
        </w:trPr>
        <w:tc>
          <w:tcPr>
            <w:tcW w:w="574" w:type="dxa"/>
          </w:tcPr>
          <w:p w14:paraId="519F48B6" w14:textId="4CEFE76C" w:rsidR="008A16BA" w:rsidRPr="00F42DE2" w:rsidRDefault="008A16BA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3.6*</w:t>
            </w:r>
          </w:p>
        </w:tc>
        <w:tc>
          <w:tcPr>
            <w:tcW w:w="2548" w:type="dxa"/>
            <w:vMerge/>
          </w:tcPr>
          <w:p w14:paraId="66B55D9C" w14:textId="77777777" w:rsidR="008A16BA" w:rsidRPr="00F42DE2" w:rsidRDefault="008A16BA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A8E0083" w14:textId="77777777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6D50E4D" w14:textId="24B6791C" w:rsidR="008A16BA" w:rsidRPr="00F42DE2" w:rsidRDefault="008A16BA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469277A4" w14:textId="1A5820D0" w:rsidR="008A16BA" w:rsidRPr="00F42DE2" w:rsidRDefault="008A16BA" w:rsidP="00BF7377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</w:tcPr>
          <w:p w14:paraId="7C0495FB" w14:textId="77777777" w:rsidR="008A16BA" w:rsidRPr="00F42DE2" w:rsidRDefault="008A16BA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6FAC25B" w14:textId="44C6D9A1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7636-85 п.3.3.1</w:t>
            </w:r>
          </w:p>
        </w:tc>
      </w:tr>
      <w:tr w:rsidR="00F42DE2" w:rsidRPr="00F42DE2" w14:paraId="0B7052BB" w14:textId="77777777" w:rsidTr="00CA7E71">
        <w:trPr>
          <w:trHeight w:val="276"/>
          <w:tblHeader/>
        </w:trPr>
        <w:tc>
          <w:tcPr>
            <w:tcW w:w="574" w:type="dxa"/>
          </w:tcPr>
          <w:p w14:paraId="7BD321C8" w14:textId="1B97DE77" w:rsidR="008A16BA" w:rsidRPr="00F42DE2" w:rsidRDefault="008A16BA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3.7*</w:t>
            </w:r>
          </w:p>
        </w:tc>
        <w:tc>
          <w:tcPr>
            <w:tcW w:w="2548" w:type="dxa"/>
            <w:vMerge/>
            <w:tcBorders>
              <w:bottom w:val="nil"/>
            </w:tcBorders>
          </w:tcPr>
          <w:p w14:paraId="6DC3E885" w14:textId="77777777" w:rsidR="008A16BA" w:rsidRPr="00F42DE2" w:rsidRDefault="008A16BA" w:rsidP="00943FE3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C3E4111" w14:textId="77777777" w:rsidR="008A16BA" w:rsidRPr="00F42DE2" w:rsidRDefault="008A16BA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0FBC2D3B" w14:textId="6B52E7BD" w:rsidR="008A16BA" w:rsidRPr="00F42DE2" w:rsidRDefault="008A16BA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411FEE1A" w14:textId="66913133" w:rsidR="008A16BA" w:rsidRPr="00F42DE2" w:rsidRDefault="008A16BA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0FE21BB" w14:textId="77777777" w:rsidR="008A16BA" w:rsidRPr="00F42DE2" w:rsidRDefault="008A16BA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6B194EF6" w14:textId="77777777" w:rsidR="008A16BA" w:rsidRPr="00F42DE2" w:rsidRDefault="008A16BA" w:rsidP="00943FE3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ISO 750-2013</w:t>
            </w:r>
          </w:p>
          <w:p w14:paraId="3060C4F2" w14:textId="77777777" w:rsidR="008A16BA" w:rsidRPr="00F42DE2" w:rsidRDefault="008A16BA" w:rsidP="00943FE3">
            <w:pPr>
              <w:rPr>
                <w:sz w:val="22"/>
                <w:szCs w:val="22"/>
              </w:rPr>
            </w:pPr>
          </w:p>
        </w:tc>
      </w:tr>
      <w:tr w:rsidR="007754F4" w:rsidRPr="00F42DE2" w14:paraId="043005B7" w14:textId="77777777" w:rsidTr="00CA7E71">
        <w:trPr>
          <w:trHeight w:val="276"/>
          <w:tblHeader/>
        </w:trPr>
        <w:tc>
          <w:tcPr>
            <w:tcW w:w="574" w:type="dxa"/>
          </w:tcPr>
          <w:p w14:paraId="5614B8B5" w14:textId="77777777" w:rsidR="007754F4" w:rsidRPr="00F42DE2" w:rsidRDefault="007754F4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3.11*</w:t>
            </w:r>
          </w:p>
          <w:p w14:paraId="73FED689" w14:textId="77777777" w:rsidR="007754F4" w:rsidRPr="00F42DE2" w:rsidRDefault="007754F4" w:rsidP="00CC0DA3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CEEDCA1" w14:textId="77777777" w:rsidR="007754F4" w:rsidRPr="00F42DE2" w:rsidRDefault="007754F4" w:rsidP="00CC0DA3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tcBorders>
              <w:top w:val="nil"/>
            </w:tcBorders>
          </w:tcPr>
          <w:p w14:paraId="73EBCA8A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C61030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67C53F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C06EA7C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5E86C5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64E060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008E2D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DCDE8D" w14:textId="77777777" w:rsidR="007754F4" w:rsidRPr="00F42DE2" w:rsidRDefault="007754F4" w:rsidP="00943FE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F983B2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A3E3F26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1095579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E20AD11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69C422A" w14:textId="77777777" w:rsidR="007754F4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33BE8C2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1F9F328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78C0EB1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1A30628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5D3FCD8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D57EE26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69D5BA0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05DFDE4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0CA4B75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550B9BA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FCA0A07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F64E1EA" w14:textId="77777777" w:rsidR="00CA7E71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B3120C1" w14:textId="77777777" w:rsidR="00CA7E71" w:rsidRPr="00F42DE2" w:rsidRDefault="00CA7E71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3A31428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293035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E004DF3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6CF36423" w14:textId="5CBB22BD" w:rsidR="007754F4" w:rsidRPr="00F42DE2" w:rsidRDefault="007754F4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1230A719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 свинец</w:t>
            </w:r>
          </w:p>
          <w:p w14:paraId="50557C83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F8715EA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2C6095D0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7A9699B5" w14:textId="52AEB19F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75" w:type="dxa"/>
          </w:tcPr>
          <w:p w14:paraId="535D92B6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47D229CE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26932-86 </w:t>
            </w:r>
          </w:p>
          <w:p w14:paraId="7E93B913" w14:textId="649AADEF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7754F4" w:rsidRPr="00F42DE2" w14:paraId="2D4AD6B9" w14:textId="77777777" w:rsidTr="00CA7E71">
        <w:trPr>
          <w:trHeight w:val="928"/>
          <w:tblHeader/>
        </w:trPr>
        <w:tc>
          <w:tcPr>
            <w:tcW w:w="574" w:type="dxa"/>
          </w:tcPr>
          <w:p w14:paraId="0AF4C364" w14:textId="06618F50" w:rsidR="007754F4" w:rsidRPr="00F42DE2" w:rsidRDefault="007754F4" w:rsidP="00D32C5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3.12*</w:t>
            </w:r>
          </w:p>
        </w:tc>
        <w:tc>
          <w:tcPr>
            <w:tcW w:w="2548" w:type="dxa"/>
            <w:vMerge/>
          </w:tcPr>
          <w:p w14:paraId="6AF88EF8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39290D0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28CA296C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6EA3CE00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7FAD92D8" w14:textId="77777777" w:rsidR="007754F4" w:rsidRPr="00F42DE2" w:rsidRDefault="007754F4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5C91B069" w14:textId="29962246" w:rsidR="007754F4" w:rsidRPr="00F42DE2" w:rsidRDefault="007754F4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5CC277BD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  <w:p w14:paraId="5C2990C6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1A3D399" w14:textId="77777777" w:rsidR="007754F4" w:rsidRPr="00F42DE2" w:rsidRDefault="007754F4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AF1FCB1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2077D537" w14:textId="77777777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26933-86 </w:t>
            </w:r>
          </w:p>
          <w:p w14:paraId="44F95BFD" w14:textId="49A7405B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7754F4" w:rsidRPr="00F42DE2" w14:paraId="31BBB3A1" w14:textId="77777777" w:rsidTr="00CA7E71">
        <w:trPr>
          <w:trHeight w:val="276"/>
          <w:tblHeader/>
        </w:trPr>
        <w:tc>
          <w:tcPr>
            <w:tcW w:w="574" w:type="dxa"/>
          </w:tcPr>
          <w:p w14:paraId="55A7D448" w14:textId="7004F698" w:rsidR="007754F4" w:rsidRPr="00F42DE2" w:rsidRDefault="007754F4" w:rsidP="00CC0DA3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3.13*</w:t>
            </w:r>
          </w:p>
        </w:tc>
        <w:tc>
          <w:tcPr>
            <w:tcW w:w="2548" w:type="dxa"/>
            <w:vMerge/>
          </w:tcPr>
          <w:p w14:paraId="2287B9D5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9751A43" w14:textId="77777777" w:rsidR="007754F4" w:rsidRPr="00F42DE2" w:rsidRDefault="007754F4" w:rsidP="00943FE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47D09FFA" w14:textId="77777777" w:rsidR="007754F4" w:rsidRPr="00F42DE2" w:rsidRDefault="007754F4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4BF0D487" w14:textId="18F9F249" w:rsidR="007754F4" w:rsidRPr="00F42DE2" w:rsidRDefault="007754F4" w:rsidP="00943FE3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1162910" w14:textId="180DC8B5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7A324BD6" w14:textId="77777777" w:rsidR="007754F4" w:rsidRPr="00F42DE2" w:rsidRDefault="007754F4" w:rsidP="00943FE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769448D9" w14:textId="75750BF2" w:rsidR="007754F4" w:rsidRPr="00F42DE2" w:rsidRDefault="007754F4" w:rsidP="00943FE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5A464C5" w14:textId="77777777" w:rsidR="007754F4" w:rsidRDefault="007754F4"/>
    <w:tbl>
      <w:tblPr>
        <w:tblW w:w="500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86"/>
        <w:gridCol w:w="1122"/>
        <w:gridCol w:w="1812"/>
        <w:gridCol w:w="1716"/>
        <w:gridCol w:w="1927"/>
      </w:tblGrid>
      <w:tr w:rsidR="007754F4" w:rsidRPr="00F42DE2" w14:paraId="481FBB93" w14:textId="77777777" w:rsidTr="007E323A">
        <w:trPr>
          <w:trHeight w:val="276"/>
          <w:tblHeader/>
        </w:trPr>
        <w:tc>
          <w:tcPr>
            <w:tcW w:w="574" w:type="dxa"/>
          </w:tcPr>
          <w:p w14:paraId="16B35789" w14:textId="2987560A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3.14*</w:t>
            </w:r>
          </w:p>
        </w:tc>
        <w:tc>
          <w:tcPr>
            <w:tcW w:w="2548" w:type="dxa"/>
            <w:vMerge w:val="restart"/>
          </w:tcPr>
          <w:p w14:paraId="3722F7EE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Рыба, нерыбные</w:t>
            </w:r>
          </w:p>
          <w:p w14:paraId="538E3AA7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объекты промысла и</w:t>
            </w:r>
          </w:p>
          <w:p w14:paraId="126D06AA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продукты, вырабатываемые из них</w:t>
            </w:r>
          </w:p>
          <w:p w14:paraId="5258F0B5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CB398D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32BD48D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FE88770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6E14E44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EB557B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038006A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163DADD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910EF1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7525B0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6CD51B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02A79FC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D03FCB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6BC7B0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75DE810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3B0CC8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D187B0F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F3FFA4F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FD97BD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71CB7B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720DD4E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328DCC8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066084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24430FD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0810CB8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0E3233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7905D8C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153AB93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7F5C942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DEE0856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F750DA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061B42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6F796F0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FFF4144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229513A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9A7B65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53928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CA762E8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0580F41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E512DC1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BC505FC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D7F1A05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2ED8136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1932C0A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5FFB25F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61606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201F4E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DC0529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155367A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FE69C97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BA2B501" w14:textId="77777777" w:rsidR="007754F4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C06A1F5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Рыба, нерыбные</w:t>
            </w:r>
          </w:p>
          <w:p w14:paraId="35800F7E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объекты промысла и</w:t>
            </w:r>
          </w:p>
          <w:p w14:paraId="0CDF264D" w14:textId="77777777" w:rsidR="007754F4" w:rsidRPr="00F42DE2" w:rsidRDefault="007754F4" w:rsidP="007754F4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продукты, вырабатываемые из них</w:t>
            </w:r>
          </w:p>
          <w:p w14:paraId="7931DA37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7FC7B7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088D59B5" w14:textId="3C18BEFF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31B7339F" w14:textId="1F02462E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57" w:type="dxa"/>
            <w:vMerge w:val="restart"/>
          </w:tcPr>
          <w:p w14:paraId="58BEBC0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283FE34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5C441D72" w14:textId="35FE33D8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974" w:type="dxa"/>
          </w:tcPr>
          <w:p w14:paraId="47B08D2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7A2C851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  <w:p w14:paraId="3C2A9194" w14:textId="4B8CF8AB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2D10E3E8" w14:textId="77777777" w:rsidTr="007E323A">
        <w:trPr>
          <w:trHeight w:val="276"/>
          <w:tblHeader/>
        </w:trPr>
        <w:tc>
          <w:tcPr>
            <w:tcW w:w="574" w:type="dxa"/>
          </w:tcPr>
          <w:p w14:paraId="7277A4F7" w14:textId="69494D03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3.15*</w:t>
            </w:r>
          </w:p>
        </w:tc>
        <w:tc>
          <w:tcPr>
            <w:tcW w:w="2548" w:type="dxa"/>
            <w:vMerge/>
          </w:tcPr>
          <w:p w14:paraId="73009D1A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C1C694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7997D492" w14:textId="29005018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50C2D50E" w14:textId="0C0D6723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57" w:type="dxa"/>
            <w:vMerge/>
          </w:tcPr>
          <w:p w14:paraId="5D746934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93A68F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50D93E2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26934-86 </w:t>
            </w:r>
          </w:p>
          <w:p w14:paraId="323C3A15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 </w:t>
            </w:r>
          </w:p>
          <w:p w14:paraId="55F4D80A" w14:textId="488BB219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1744D2DE" w14:textId="77777777" w:rsidTr="007E323A">
        <w:trPr>
          <w:trHeight w:val="276"/>
          <w:tblHeader/>
        </w:trPr>
        <w:tc>
          <w:tcPr>
            <w:tcW w:w="574" w:type="dxa"/>
          </w:tcPr>
          <w:p w14:paraId="0226B5CA" w14:textId="6E526542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3.16*</w:t>
            </w:r>
          </w:p>
        </w:tc>
        <w:tc>
          <w:tcPr>
            <w:tcW w:w="2548" w:type="dxa"/>
            <w:vMerge/>
          </w:tcPr>
          <w:p w14:paraId="2218AEB2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A03998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27F2B1DE" w14:textId="27258FF5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249E5BE8" w14:textId="67108185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57" w:type="dxa"/>
            <w:vMerge/>
          </w:tcPr>
          <w:p w14:paraId="6A3886FB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F45AB2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2EC3B6D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26931-86 </w:t>
            </w:r>
          </w:p>
          <w:p w14:paraId="469E78C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  <w:p w14:paraId="159F31C3" w14:textId="2C0E9608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556C1DCD" w14:textId="77777777" w:rsidTr="007E323A">
        <w:trPr>
          <w:trHeight w:val="276"/>
          <w:tblHeader/>
        </w:trPr>
        <w:tc>
          <w:tcPr>
            <w:tcW w:w="574" w:type="dxa"/>
          </w:tcPr>
          <w:p w14:paraId="52E395F7" w14:textId="56B6F916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3.18*</w:t>
            </w:r>
          </w:p>
        </w:tc>
        <w:tc>
          <w:tcPr>
            <w:tcW w:w="2548" w:type="dxa"/>
            <w:vMerge/>
          </w:tcPr>
          <w:p w14:paraId="7FFCF593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47E9C5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2666083B" w14:textId="48402C77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335694C7" w14:textId="60F6A4EC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олово</w:t>
            </w:r>
          </w:p>
        </w:tc>
        <w:tc>
          <w:tcPr>
            <w:tcW w:w="1757" w:type="dxa"/>
            <w:vMerge/>
          </w:tcPr>
          <w:p w14:paraId="1B966BDD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121EDD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26929-94 </w:t>
            </w:r>
          </w:p>
          <w:p w14:paraId="21EF45C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26935-86 </w:t>
            </w:r>
          </w:p>
          <w:p w14:paraId="74B4C164" w14:textId="202E0E82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0AB1476D" w14:textId="77777777" w:rsidTr="007E323A">
        <w:trPr>
          <w:trHeight w:val="276"/>
          <w:tblHeader/>
        </w:trPr>
        <w:tc>
          <w:tcPr>
            <w:tcW w:w="574" w:type="dxa"/>
          </w:tcPr>
          <w:p w14:paraId="7D790E61" w14:textId="3A08F26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3.19*</w:t>
            </w:r>
          </w:p>
        </w:tc>
        <w:tc>
          <w:tcPr>
            <w:tcW w:w="2548" w:type="dxa"/>
            <w:vMerge/>
          </w:tcPr>
          <w:p w14:paraId="282994CD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4481A0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E3E5629" w14:textId="5D1A883B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187C4CFF" w14:textId="5DE9208A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57" w:type="dxa"/>
            <w:vMerge/>
          </w:tcPr>
          <w:p w14:paraId="73A28DE7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5392378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26928-86 </w:t>
            </w:r>
          </w:p>
          <w:p w14:paraId="2B6A323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2415CDA3" w14:textId="440D2683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  <w:p w14:paraId="3E2ACAC2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1932E1DD" w14:textId="77777777" w:rsidTr="007E323A">
        <w:trPr>
          <w:trHeight w:val="276"/>
          <w:tblHeader/>
        </w:trPr>
        <w:tc>
          <w:tcPr>
            <w:tcW w:w="574" w:type="dxa"/>
          </w:tcPr>
          <w:p w14:paraId="4BC50AFE" w14:textId="10E1AB84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3.21*</w:t>
            </w:r>
          </w:p>
        </w:tc>
        <w:tc>
          <w:tcPr>
            <w:tcW w:w="2548" w:type="dxa"/>
            <w:vMerge/>
          </w:tcPr>
          <w:p w14:paraId="614388D0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C7D9F2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76E48BE5" w14:textId="3A4F577C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</w:tc>
        <w:tc>
          <w:tcPr>
            <w:tcW w:w="1855" w:type="dxa"/>
          </w:tcPr>
          <w:p w14:paraId="10DC125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</w:t>
            </w:r>
          </w:p>
          <w:p w14:paraId="38D7C574" w14:textId="65B8EC85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 – изомеры), ДДТ и его метаболиты ДДД, ДДЕ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0256A4C1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50FB2BF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27.09.2012 № 149</w:t>
            </w:r>
          </w:p>
          <w:p w14:paraId="4ED1C6B8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5FCEEB84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BED752" w14:textId="12E11428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5C573902" w14:textId="77E2B929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 МН 2352-2005</w:t>
            </w:r>
          </w:p>
        </w:tc>
      </w:tr>
      <w:tr w:rsidR="007754F4" w:rsidRPr="00F42DE2" w14:paraId="69E00C00" w14:textId="77777777" w:rsidTr="007E323A">
        <w:trPr>
          <w:trHeight w:val="276"/>
          <w:tblHeader/>
        </w:trPr>
        <w:tc>
          <w:tcPr>
            <w:tcW w:w="574" w:type="dxa"/>
          </w:tcPr>
          <w:p w14:paraId="745217D8" w14:textId="4FE65AC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3.22*</w:t>
            </w:r>
          </w:p>
        </w:tc>
        <w:tc>
          <w:tcPr>
            <w:tcW w:w="2548" w:type="dxa"/>
            <w:vMerge/>
          </w:tcPr>
          <w:p w14:paraId="0C69C091" w14:textId="77777777" w:rsidR="007754F4" w:rsidRPr="00F42DE2" w:rsidRDefault="007754F4" w:rsidP="007754F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335219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10.20/</w:t>
            </w:r>
          </w:p>
          <w:p w14:paraId="500D4155" w14:textId="38567885" w:rsidR="007754F4" w:rsidRPr="00F42DE2" w:rsidRDefault="007754F4" w:rsidP="007754F4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7903EBC" w14:textId="685A57E9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57" w:type="dxa"/>
            <w:vMerge w:val="restart"/>
          </w:tcPr>
          <w:p w14:paraId="6CEB7E6D" w14:textId="77777777" w:rsidR="007754F4" w:rsidRPr="00F42DE2" w:rsidRDefault="007754F4" w:rsidP="007754F4">
            <w:pPr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215E144F" w14:textId="77777777" w:rsidR="007754F4" w:rsidRPr="00F42DE2" w:rsidRDefault="007754F4" w:rsidP="007754F4">
            <w:pPr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559465BD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5578D2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59F6A690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C6344B3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367B6D6A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064198E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57B45475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5884A44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A4D05EC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6CD63C4E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0EC1AD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0A46FC8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C5B7F88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7422006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D81F836" w14:textId="77777777" w:rsidR="007754F4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E1C1F7B" w14:textId="77777777" w:rsidR="007754F4" w:rsidRPr="00F42DE2" w:rsidRDefault="007754F4" w:rsidP="007754F4">
            <w:pPr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 21.06.2013 № 52 </w:t>
            </w:r>
          </w:p>
          <w:p w14:paraId="17F0B93B" w14:textId="77777777" w:rsidR="007754F4" w:rsidRPr="00F42DE2" w:rsidRDefault="007754F4" w:rsidP="007754F4">
            <w:pPr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63C37881" w14:textId="08FED68B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2EB33CA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10444.15-94 </w:t>
            </w:r>
          </w:p>
          <w:p w14:paraId="5CF2CE45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4D87FC68" w14:textId="77777777" w:rsidTr="007B7278">
        <w:trPr>
          <w:trHeight w:val="276"/>
          <w:tblHeader/>
        </w:trPr>
        <w:tc>
          <w:tcPr>
            <w:tcW w:w="574" w:type="dxa"/>
          </w:tcPr>
          <w:p w14:paraId="379C4535" w14:textId="0EEAF28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3.23*</w:t>
            </w:r>
          </w:p>
        </w:tc>
        <w:tc>
          <w:tcPr>
            <w:tcW w:w="2548" w:type="dxa"/>
            <w:vMerge/>
          </w:tcPr>
          <w:p w14:paraId="0117E696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66682B9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10.20/</w:t>
            </w:r>
          </w:p>
          <w:p w14:paraId="0CF5C44A" w14:textId="1ABD1609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4B77FC69" w14:textId="15BA217E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757" w:type="dxa"/>
            <w:vMerge/>
          </w:tcPr>
          <w:p w14:paraId="551B2FF5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F0BAA11" w14:textId="20A3A608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31747-2012 </w:t>
            </w:r>
          </w:p>
        </w:tc>
      </w:tr>
      <w:tr w:rsidR="007754F4" w:rsidRPr="00F42DE2" w14:paraId="7276229C" w14:textId="77777777" w:rsidTr="007B7278">
        <w:trPr>
          <w:trHeight w:val="276"/>
          <w:tblHeader/>
        </w:trPr>
        <w:tc>
          <w:tcPr>
            <w:tcW w:w="574" w:type="dxa"/>
          </w:tcPr>
          <w:p w14:paraId="44BEB80F" w14:textId="412550C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3.24*</w:t>
            </w:r>
          </w:p>
        </w:tc>
        <w:tc>
          <w:tcPr>
            <w:tcW w:w="2548" w:type="dxa"/>
            <w:vMerge/>
          </w:tcPr>
          <w:p w14:paraId="63A7FAE1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F98D442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10.20/</w:t>
            </w:r>
          </w:p>
          <w:p w14:paraId="3E506500" w14:textId="3513CC62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D3F93FB" w14:textId="53948E5D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S. aureus</w:t>
            </w:r>
          </w:p>
        </w:tc>
        <w:tc>
          <w:tcPr>
            <w:tcW w:w="1757" w:type="dxa"/>
            <w:vMerge/>
          </w:tcPr>
          <w:p w14:paraId="7B1CDBFF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526598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10444.2-94</w:t>
            </w:r>
          </w:p>
          <w:p w14:paraId="1D30C159" w14:textId="2B467946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</w:tc>
      </w:tr>
      <w:tr w:rsidR="007754F4" w:rsidRPr="00F42DE2" w14:paraId="44626C7F" w14:textId="77777777" w:rsidTr="007B7278">
        <w:trPr>
          <w:trHeight w:val="276"/>
          <w:tblHeader/>
        </w:trPr>
        <w:tc>
          <w:tcPr>
            <w:tcW w:w="574" w:type="dxa"/>
          </w:tcPr>
          <w:p w14:paraId="6779EF81" w14:textId="2E4AA0E1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3.25*</w:t>
            </w:r>
          </w:p>
        </w:tc>
        <w:tc>
          <w:tcPr>
            <w:tcW w:w="2548" w:type="dxa"/>
            <w:vMerge/>
          </w:tcPr>
          <w:p w14:paraId="4BE6103D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00A90FD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409CEF9" w14:textId="3068E4B2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75605FE" w14:textId="431A4FA4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57" w:type="dxa"/>
            <w:vMerge/>
          </w:tcPr>
          <w:p w14:paraId="5A30AB74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36E18E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  <w:p w14:paraId="182E543D" w14:textId="7C09F923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</w:tc>
      </w:tr>
      <w:tr w:rsidR="007754F4" w:rsidRPr="00F42DE2" w14:paraId="04E4F3E2" w14:textId="77777777" w:rsidTr="007B7278">
        <w:trPr>
          <w:trHeight w:val="276"/>
          <w:tblHeader/>
        </w:trPr>
        <w:tc>
          <w:tcPr>
            <w:tcW w:w="574" w:type="dxa"/>
          </w:tcPr>
          <w:p w14:paraId="358FFA7A" w14:textId="688EA2D1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3.26*</w:t>
            </w:r>
          </w:p>
        </w:tc>
        <w:tc>
          <w:tcPr>
            <w:tcW w:w="2548" w:type="dxa"/>
            <w:vMerge/>
          </w:tcPr>
          <w:p w14:paraId="6F88E685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309216A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7200721A" w14:textId="5053B227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16263DF8" w14:textId="35E6696C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1757" w:type="dxa"/>
            <w:vMerge/>
          </w:tcPr>
          <w:p w14:paraId="54240392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4A9E5E3" w14:textId="0EA9D64F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32031-2022</w:t>
            </w:r>
          </w:p>
        </w:tc>
      </w:tr>
      <w:tr w:rsidR="007754F4" w:rsidRPr="00F42DE2" w14:paraId="56E1201E" w14:textId="77777777" w:rsidTr="007B7278">
        <w:trPr>
          <w:trHeight w:val="276"/>
          <w:tblHeader/>
        </w:trPr>
        <w:tc>
          <w:tcPr>
            <w:tcW w:w="574" w:type="dxa"/>
          </w:tcPr>
          <w:p w14:paraId="3350B0D7" w14:textId="45EFC749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3.28*</w:t>
            </w:r>
          </w:p>
        </w:tc>
        <w:tc>
          <w:tcPr>
            <w:tcW w:w="2548" w:type="dxa"/>
            <w:vMerge/>
          </w:tcPr>
          <w:p w14:paraId="399CFAAD" w14:textId="4EAFB641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8D1F585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6499F21" w14:textId="09C4C26A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616A9E7C" w14:textId="5C6320D7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1757" w:type="dxa"/>
            <w:vMerge/>
          </w:tcPr>
          <w:p w14:paraId="524EF1A8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656C3EB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</w:p>
          <w:p w14:paraId="3999A87A" w14:textId="21C110D2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 xml:space="preserve"> 21872-1-20</w:t>
            </w:r>
            <w:r w:rsidRPr="00F42DE2">
              <w:rPr>
                <w:sz w:val="22"/>
                <w:szCs w:val="22"/>
              </w:rPr>
              <w:t>22</w:t>
            </w:r>
          </w:p>
        </w:tc>
      </w:tr>
      <w:tr w:rsidR="007754F4" w:rsidRPr="00F42DE2" w14:paraId="64B05EB1" w14:textId="77777777" w:rsidTr="007B7278">
        <w:trPr>
          <w:trHeight w:val="276"/>
          <w:tblHeader/>
        </w:trPr>
        <w:tc>
          <w:tcPr>
            <w:tcW w:w="574" w:type="dxa"/>
          </w:tcPr>
          <w:p w14:paraId="51B6C613" w14:textId="3FDC7CF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3.29*</w:t>
            </w:r>
          </w:p>
        </w:tc>
        <w:tc>
          <w:tcPr>
            <w:tcW w:w="2548" w:type="dxa"/>
            <w:vMerge/>
          </w:tcPr>
          <w:p w14:paraId="6BD9974C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8B2A756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58E3AFE" w14:textId="48CA4A09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0C79E9D5" w14:textId="1387132A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57" w:type="dxa"/>
            <w:vMerge/>
          </w:tcPr>
          <w:p w14:paraId="3C0C55C3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042FB52" w14:textId="3FF6E835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30425-97</w:t>
            </w:r>
          </w:p>
        </w:tc>
      </w:tr>
      <w:tr w:rsidR="007754F4" w:rsidRPr="00F42DE2" w14:paraId="105854CD" w14:textId="77777777" w:rsidTr="007B7278">
        <w:trPr>
          <w:trHeight w:val="276"/>
          <w:tblHeader/>
        </w:trPr>
        <w:tc>
          <w:tcPr>
            <w:tcW w:w="574" w:type="dxa"/>
          </w:tcPr>
          <w:p w14:paraId="5442643B" w14:textId="7E370AB3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3.30*</w:t>
            </w:r>
          </w:p>
        </w:tc>
        <w:tc>
          <w:tcPr>
            <w:tcW w:w="2548" w:type="dxa"/>
            <w:vMerge/>
          </w:tcPr>
          <w:p w14:paraId="120C1922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0A25FE1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752CDDD4" w14:textId="1044EF1E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546FBDC" w14:textId="3F96041A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757" w:type="dxa"/>
            <w:vMerge/>
          </w:tcPr>
          <w:p w14:paraId="1F390BDA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92827BE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29185-2014</w:t>
            </w:r>
          </w:p>
          <w:p w14:paraId="6A88775F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2F62BA8C" w14:textId="77777777" w:rsidTr="007B7278">
        <w:trPr>
          <w:trHeight w:val="276"/>
          <w:tblHeader/>
        </w:trPr>
        <w:tc>
          <w:tcPr>
            <w:tcW w:w="574" w:type="dxa"/>
          </w:tcPr>
          <w:p w14:paraId="061AB242" w14:textId="14899D1C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3.31*</w:t>
            </w:r>
          </w:p>
        </w:tc>
        <w:tc>
          <w:tcPr>
            <w:tcW w:w="2548" w:type="dxa"/>
            <w:vMerge/>
          </w:tcPr>
          <w:p w14:paraId="49353FBB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E5D0306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ADAB3CA" w14:textId="514A04CD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3301177" w14:textId="1FA6FD9F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57" w:type="dxa"/>
            <w:vMerge/>
          </w:tcPr>
          <w:p w14:paraId="761AEE33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23110EB" w14:textId="645C8BBC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7754F4" w:rsidRPr="00F42DE2" w14:paraId="52536835" w14:textId="77777777" w:rsidTr="007B7278">
        <w:trPr>
          <w:trHeight w:val="276"/>
          <w:tblHeader/>
        </w:trPr>
        <w:tc>
          <w:tcPr>
            <w:tcW w:w="574" w:type="dxa"/>
          </w:tcPr>
          <w:p w14:paraId="089600CC" w14:textId="4D69965E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3.32*</w:t>
            </w:r>
          </w:p>
        </w:tc>
        <w:tc>
          <w:tcPr>
            <w:tcW w:w="2548" w:type="dxa"/>
            <w:vMerge/>
          </w:tcPr>
          <w:p w14:paraId="7DA9371F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6BA83A4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5FB4961F" w14:textId="1C590F36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DF018D3" w14:textId="1FA93BEC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57" w:type="dxa"/>
            <w:vMerge/>
          </w:tcPr>
          <w:p w14:paraId="6EF53044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F4983D5" w14:textId="3A6C9424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</w:tc>
      </w:tr>
      <w:tr w:rsidR="007754F4" w:rsidRPr="00F42DE2" w14:paraId="2D2295DB" w14:textId="77777777" w:rsidTr="007B7278">
        <w:trPr>
          <w:trHeight w:val="276"/>
          <w:tblHeader/>
        </w:trPr>
        <w:tc>
          <w:tcPr>
            <w:tcW w:w="574" w:type="dxa"/>
          </w:tcPr>
          <w:p w14:paraId="520819C5" w14:textId="727C06E3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3.33*</w:t>
            </w:r>
          </w:p>
        </w:tc>
        <w:tc>
          <w:tcPr>
            <w:tcW w:w="2548" w:type="dxa"/>
            <w:vMerge/>
          </w:tcPr>
          <w:p w14:paraId="1BD1832B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B211C31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4FA1D1FA" w14:textId="604342AA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0E0136FE" w14:textId="0F615CD0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57" w:type="dxa"/>
            <w:vMerge/>
          </w:tcPr>
          <w:p w14:paraId="5FA77993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6EFEB4C" w14:textId="25323E01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28566-90</w:t>
            </w:r>
          </w:p>
        </w:tc>
      </w:tr>
      <w:tr w:rsidR="007754F4" w:rsidRPr="00F42DE2" w14:paraId="171565F9" w14:textId="77777777" w:rsidTr="007B7278">
        <w:trPr>
          <w:trHeight w:val="276"/>
          <w:tblHeader/>
        </w:trPr>
        <w:tc>
          <w:tcPr>
            <w:tcW w:w="574" w:type="dxa"/>
          </w:tcPr>
          <w:p w14:paraId="75EE54CA" w14:textId="76CEC13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3.35*</w:t>
            </w:r>
          </w:p>
        </w:tc>
        <w:tc>
          <w:tcPr>
            <w:tcW w:w="2548" w:type="dxa"/>
            <w:vMerge/>
          </w:tcPr>
          <w:p w14:paraId="5337C1CB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4D74C7E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D125EB1" w14:textId="029E852C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64C76CE3" w14:textId="1667A528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57" w:type="dxa"/>
            <w:vMerge/>
          </w:tcPr>
          <w:p w14:paraId="51A93055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2B00DFC" w14:textId="21379D8B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28560-90</w:t>
            </w:r>
          </w:p>
        </w:tc>
      </w:tr>
      <w:tr w:rsidR="007754F4" w:rsidRPr="00F42DE2" w14:paraId="4EE92C0F" w14:textId="77777777" w:rsidTr="007B7278">
        <w:trPr>
          <w:trHeight w:val="276"/>
          <w:tblHeader/>
        </w:trPr>
        <w:tc>
          <w:tcPr>
            <w:tcW w:w="574" w:type="dxa"/>
          </w:tcPr>
          <w:p w14:paraId="4AD921F9" w14:textId="624C25C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3.36*</w:t>
            </w:r>
          </w:p>
        </w:tc>
        <w:tc>
          <w:tcPr>
            <w:tcW w:w="2548" w:type="dxa"/>
            <w:vMerge/>
          </w:tcPr>
          <w:p w14:paraId="06F92ABF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E51ED1B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FE99A56" w14:textId="4801E5EC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5FD28A84" w14:textId="0BDE62A8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57" w:type="dxa"/>
            <w:vMerge/>
          </w:tcPr>
          <w:p w14:paraId="2B18C96A" w14:textId="77777777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0F3AAB7" w14:textId="6D7B8B4A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30726-2001</w:t>
            </w:r>
          </w:p>
        </w:tc>
      </w:tr>
      <w:tr w:rsidR="007754F4" w:rsidRPr="00F42DE2" w14:paraId="3424D35B" w14:textId="77777777" w:rsidTr="007B7278">
        <w:trPr>
          <w:trHeight w:val="276"/>
          <w:tblHeader/>
        </w:trPr>
        <w:tc>
          <w:tcPr>
            <w:tcW w:w="574" w:type="dxa"/>
          </w:tcPr>
          <w:p w14:paraId="41632CA8" w14:textId="7B1B9FF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3.37*</w:t>
            </w:r>
          </w:p>
        </w:tc>
        <w:tc>
          <w:tcPr>
            <w:tcW w:w="2548" w:type="dxa"/>
            <w:vMerge/>
          </w:tcPr>
          <w:p w14:paraId="14B51335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DD4F11D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01AE9A7F" w14:textId="1D32E7D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2699D21" w14:textId="44F4D1C9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 xml:space="preserve">Выделение возбудителя холеры </w:t>
            </w:r>
          </w:p>
        </w:tc>
        <w:tc>
          <w:tcPr>
            <w:tcW w:w="1757" w:type="dxa"/>
          </w:tcPr>
          <w:p w14:paraId="7F20EC13" w14:textId="77777777" w:rsidR="007754F4" w:rsidRPr="00F42DE2" w:rsidRDefault="007754F4" w:rsidP="007754F4">
            <w:pPr>
              <w:shd w:val="clear" w:color="auto" w:fill="FFFFFF"/>
              <w:spacing w:line="204" w:lineRule="auto"/>
              <w:jc w:val="both"/>
            </w:pPr>
            <w:r w:rsidRPr="00F42DE2">
              <w:t>Инструкция</w:t>
            </w:r>
          </w:p>
          <w:p w14:paraId="48BDCE29" w14:textId="2D0D8FDC" w:rsidR="007754F4" w:rsidRPr="00F42DE2" w:rsidRDefault="007754F4" w:rsidP="007754F4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F42DE2">
              <w:t>1.2.11-17-8-2004</w:t>
            </w:r>
            <w:r w:rsidRPr="00F42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</w:tcPr>
          <w:p w14:paraId="7C54C79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349ADD34" w14:textId="5B7A7999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1.2.11-17-8-2004 </w:t>
            </w:r>
          </w:p>
        </w:tc>
      </w:tr>
      <w:tr w:rsidR="007754F4" w:rsidRPr="00F42DE2" w14:paraId="46171CA1" w14:textId="77777777" w:rsidTr="007B7278">
        <w:trPr>
          <w:trHeight w:val="276"/>
          <w:tblHeader/>
        </w:trPr>
        <w:tc>
          <w:tcPr>
            <w:tcW w:w="574" w:type="dxa"/>
          </w:tcPr>
          <w:p w14:paraId="21469DD1" w14:textId="348EC732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3.38*</w:t>
            </w:r>
          </w:p>
        </w:tc>
        <w:tc>
          <w:tcPr>
            <w:tcW w:w="2548" w:type="dxa"/>
            <w:vMerge/>
          </w:tcPr>
          <w:p w14:paraId="2D211632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47C9DC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695D49A3" w14:textId="1BBCF81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07.090</w:t>
            </w:r>
          </w:p>
        </w:tc>
        <w:tc>
          <w:tcPr>
            <w:tcW w:w="1855" w:type="dxa"/>
          </w:tcPr>
          <w:p w14:paraId="3B865150" w14:textId="77777777" w:rsidR="007754F4" w:rsidRPr="00F42DE2" w:rsidRDefault="007754F4" w:rsidP="007754F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Личинки паразитов в живом виде </w:t>
            </w:r>
          </w:p>
          <w:p w14:paraId="3ADEEB60" w14:textId="77777777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</w:tcPr>
          <w:p w14:paraId="2AEA446D" w14:textId="77777777" w:rsidR="007754F4" w:rsidRPr="00F42DE2" w:rsidRDefault="007754F4" w:rsidP="007754F4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24.08.2012 № 129</w:t>
            </w:r>
          </w:p>
          <w:p w14:paraId="14F890B4" w14:textId="784FE5AE" w:rsidR="007754F4" w:rsidRPr="00F42DE2" w:rsidRDefault="007754F4" w:rsidP="007754F4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</w:tc>
        <w:tc>
          <w:tcPr>
            <w:tcW w:w="1974" w:type="dxa"/>
          </w:tcPr>
          <w:p w14:paraId="1ED4002A" w14:textId="2C2B4D7B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Инстpукция 4.2.10-21-25-2006, утв. постановлением ГГСВ РБ от 25.10.2006 № 128 </w:t>
            </w:r>
          </w:p>
        </w:tc>
      </w:tr>
      <w:tr w:rsidR="007754F4" w:rsidRPr="00F42DE2" w14:paraId="1F3E5C18" w14:textId="77777777" w:rsidTr="007B7278">
        <w:trPr>
          <w:trHeight w:val="276"/>
          <w:tblHeader/>
        </w:trPr>
        <w:tc>
          <w:tcPr>
            <w:tcW w:w="574" w:type="dxa"/>
          </w:tcPr>
          <w:p w14:paraId="2D29EB5A" w14:textId="14483889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3.39*</w:t>
            </w:r>
          </w:p>
        </w:tc>
        <w:tc>
          <w:tcPr>
            <w:tcW w:w="2548" w:type="dxa"/>
            <w:vMerge/>
          </w:tcPr>
          <w:p w14:paraId="3C36995D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1AD92DF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03.00/</w:t>
            </w:r>
          </w:p>
          <w:p w14:paraId="15A64B12" w14:textId="6AE84A34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55" w:type="dxa"/>
          </w:tcPr>
          <w:p w14:paraId="279AB38D" w14:textId="6C739AE2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Удельная активность  цезия-137</w:t>
            </w:r>
          </w:p>
        </w:tc>
        <w:tc>
          <w:tcPr>
            <w:tcW w:w="1757" w:type="dxa"/>
          </w:tcPr>
          <w:p w14:paraId="2A09C2D2" w14:textId="77777777" w:rsidR="007754F4" w:rsidRPr="00F42DE2" w:rsidRDefault="007754F4" w:rsidP="007754F4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 (РДУ-99)</w:t>
            </w:r>
          </w:p>
          <w:p w14:paraId="43AB1DE7" w14:textId="77777777" w:rsidR="007754F4" w:rsidRPr="00F42DE2" w:rsidRDefault="007754F4" w:rsidP="007754F4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 03.08.1999</w:t>
            </w:r>
          </w:p>
          <w:p w14:paraId="1D8D5E67" w14:textId="5D1BBE30" w:rsidR="007754F4" w:rsidRPr="00F42DE2" w:rsidRDefault="007754F4" w:rsidP="007754F4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74E70308" w14:textId="16A6F18D" w:rsidR="007754F4" w:rsidRPr="00F42DE2" w:rsidRDefault="007754F4" w:rsidP="007754F4">
            <w:pPr>
              <w:suppressAutoHyphens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D051BAA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4803428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1181-2011</w:t>
            </w:r>
          </w:p>
          <w:p w14:paraId="5D6C4FCD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15AE7198" w14:textId="77777777" w:rsidTr="007B7278">
        <w:trPr>
          <w:trHeight w:val="276"/>
          <w:tblHeader/>
        </w:trPr>
        <w:tc>
          <w:tcPr>
            <w:tcW w:w="574" w:type="dxa"/>
          </w:tcPr>
          <w:p w14:paraId="34B1477E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4.1***</w:t>
            </w:r>
          </w:p>
          <w:p w14:paraId="101075C2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28243CE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0CE598" w14:textId="77777777" w:rsidR="007754F4" w:rsidRPr="00F42DE2" w:rsidRDefault="007754F4" w:rsidP="007754F4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</w:tcPr>
          <w:p w14:paraId="3A7015BF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55D0BE47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8FF070A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6ABE15D9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44207D43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1959128E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09299A9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D725A84" w14:textId="77777777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C1B835F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686-83</w:t>
            </w:r>
          </w:p>
          <w:p w14:paraId="668B8D0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7128-91</w:t>
            </w:r>
          </w:p>
          <w:p w14:paraId="12AF3F1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11270-88 </w:t>
            </w:r>
          </w:p>
          <w:p w14:paraId="6814D3A9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13586.3-2015 </w:t>
            </w:r>
          </w:p>
          <w:p w14:paraId="0208E6F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26312.1-84 </w:t>
            </w:r>
          </w:p>
          <w:p w14:paraId="2A91732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28FAE4A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27668-88</w:t>
            </w:r>
          </w:p>
          <w:p w14:paraId="3C22AA78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912-98</w:t>
            </w:r>
          </w:p>
          <w:p w14:paraId="18F2823B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926-98</w:t>
            </w:r>
          </w:p>
          <w:p w14:paraId="2A7AD399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451456F8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1052-2011 </w:t>
            </w:r>
          </w:p>
          <w:p w14:paraId="38593F63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52E183E4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1007-96 </w:t>
            </w:r>
          </w:p>
          <w:p w14:paraId="308DB43F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1963-2009 </w:t>
            </w:r>
          </w:p>
          <w:p w14:paraId="1707585E" w14:textId="47489660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2160-2011 </w:t>
            </w:r>
          </w:p>
        </w:tc>
        <w:tc>
          <w:tcPr>
            <w:tcW w:w="1974" w:type="dxa"/>
          </w:tcPr>
          <w:p w14:paraId="46BDB146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686-83 п. 3.1 </w:t>
            </w:r>
          </w:p>
          <w:p w14:paraId="7646A072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7128-91 п. 3.2</w:t>
            </w:r>
          </w:p>
          <w:p w14:paraId="0E862356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11270-88 п. 3.1</w:t>
            </w:r>
          </w:p>
          <w:p w14:paraId="4B065FB3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13586.3-2015 </w:t>
            </w:r>
          </w:p>
          <w:p w14:paraId="4E923E7A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26312.1-84 </w:t>
            </w:r>
          </w:p>
          <w:p w14:paraId="5B73B01A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0037B0DD" w14:textId="77777777" w:rsidR="007754F4" w:rsidRPr="00F42DE2" w:rsidRDefault="007754F4" w:rsidP="007754F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27668-88</w:t>
            </w:r>
          </w:p>
          <w:p w14:paraId="7388B279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912-98 п. 5.2, п. 5.3</w:t>
            </w:r>
          </w:p>
          <w:p w14:paraId="5E33C1E5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926-98 п. 4.2 </w:t>
            </w:r>
          </w:p>
          <w:p w14:paraId="02A252AD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 п.7.3, п.7.25-7.32</w:t>
            </w:r>
          </w:p>
          <w:p w14:paraId="284A5A37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1052-2011 </w:t>
            </w:r>
          </w:p>
          <w:p w14:paraId="4773BFA2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3E8B778D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1007-96 п.5.3</w:t>
            </w:r>
          </w:p>
          <w:p w14:paraId="077643ED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1963-2009 п.7</w:t>
            </w:r>
          </w:p>
          <w:p w14:paraId="5F189D8F" w14:textId="77777777" w:rsidR="007754F4" w:rsidRPr="00F42DE2" w:rsidRDefault="007754F4" w:rsidP="007754F4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2160-2011 п.4</w:t>
            </w:r>
          </w:p>
          <w:p w14:paraId="0B7C579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  <w:p w14:paraId="0FD5BC88" w14:textId="3C38574D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985-95 п.4</w:t>
            </w:r>
          </w:p>
        </w:tc>
      </w:tr>
      <w:tr w:rsidR="007754F4" w:rsidRPr="00F42DE2" w14:paraId="64E780A0" w14:textId="77777777" w:rsidTr="007B7278">
        <w:trPr>
          <w:trHeight w:val="2468"/>
          <w:tblHeader/>
        </w:trPr>
        <w:tc>
          <w:tcPr>
            <w:tcW w:w="574" w:type="dxa"/>
          </w:tcPr>
          <w:p w14:paraId="76CB8D6E" w14:textId="7DB55DA3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4.2*</w:t>
            </w:r>
          </w:p>
        </w:tc>
        <w:tc>
          <w:tcPr>
            <w:tcW w:w="2548" w:type="dxa"/>
            <w:vMerge/>
          </w:tcPr>
          <w:p w14:paraId="79FDB7EF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2B03016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3C31728A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15863926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5003FAF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запах, цвет, вкус, хруст, состояние изделий после варки, состояние мякиша)</w:t>
            </w:r>
          </w:p>
          <w:p w14:paraId="594B1AE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14:paraId="43BFB69D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16439-70</w:t>
            </w:r>
          </w:p>
          <w:p w14:paraId="2CCD798E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18271-72</w:t>
            </w:r>
          </w:p>
          <w:p w14:paraId="61BD123A" w14:textId="4D6B4918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21149-2022</w:t>
            </w:r>
          </w:p>
          <w:p w14:paraId="2D712C83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26987-86 </w:t>
            </w:r>
          </w:p>
          <w:p w14:paraId="69C57794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27844-88 </w:t>
            </w:r>
          </w:p>
          <w:p w14:paraId="5789485F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31041-2002</w:t>
            </w:r>
          </w:p>
          <w:p w14:paraId="48AA5C06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639-95</w:t>
            </w:r>
          </w:p>
          <w:p w14:paraId="4A992127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703-2003</w:t>
            </w:r>
          </w:p>
          <w:p w14:paraId="6F99C03D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912-98</w:t>
            </w:r>
          </w:p>
          <w:p w14:paraId="7870D3A6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926-98 </w:t>
            </w:r>
          </w:p>
          <w:p w14:paraId="1B74924D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985-95</w:t>
            </w:r>
          </w:p>
          <w:p w14:paraId="621D4559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1007-96</w:t>
            </w:r>
          </w:p>
          <w:p w14:paraId="17FA5C13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1009-96 </w:t>
            </w:r>
          </w:p>
          <w:p w14:paraId="7AAAF83A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1036 -97</w:t>
            </w:r>
          </w:p>
          <w:p w14:paraId="0C01B32C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1045-97</w:t>
            </w:r>
          </w:p>
          <w:p w14:paraId="38435A41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1666-2006</w:t>
            </w:r>
          </w:p>
          <w:p w14:paraId="0AEA3D18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1963-2009</w:t>
            </w:r>
          </w:p>
          <w:p w14:paraId="57366E26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2203-2011</w:t>
            </w:r>
          </w:p>
          <w:p w14:paraId="5E2C9CFE" w14:textId="77777777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31530CCB" w14:textId="24DE50FC" w:rsidR="007754F4" w:rsidRPr="00F42DE2" w:rsidRDefault="007754F4" w:rsidP="007754F4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5D4C5AD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26312.2-84</w:t>
            </w:r>
          </w:p>
          <w:p w14:paraId="55455F64" w14:textId="50E8636F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27558-2022</w:t>
            </w:r>
          </w:p>
          <w:p w14:paraId="61695A2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1963-2009 п.9.9</w:t>
            </w:r>
          </w:p>
          <w:p w14:paraId="21B3F69D" w14:textId="0FF55476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985-95 п.5.4</w:t>
            </w:r>
          </w:p>
          <w:p w14:paraId="1008AF3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2160-2011 п.5</w:t>
            </w:r>
          </w:p>
          <w:p w14:paraId="5A1EA687" w14:textId="3836A414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18/29, утв.  МТ РБ МЗ РБ 21.04.2001 п.3, приложение 2</w:t>
            </w:r>
          </w:p>
        </w:tc>
      </w:tr>
      <w:tr w:rsidR="007754F4" w:rsidRPr="00F42DE2" w14:paraId="02FAED60" w14:textId="77777777" w:rsidTr="007B7278">
        <w:trPr>
          <w:trHeight w:val="276"/>
          <w:tblHeader/>
        </w:trPr>
        <w:tc>
          <w:tcPr>
            <w:tcW w:w="574" w:type="dxa"/>
          </w:tcPr>
          <w:p w14:paraId="12BE326C" w14:textId="2341579A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4.3*</w:t>
            </w:r>
          </w:p>
        </w:tc>
        <w:tc>
          <w:tcPr>
            <w:tcW w:w="2548" w:type="dxa"/>
            <w:vMerge/>
          </w:tcPr>
          <w:p w14:paraId="25A1024C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CCA7B9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EF46F7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22648AF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CE1E5C4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0632CBD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65C2C8D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  <w:p w14:paraId="713866F8" w14:textId="43300339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(влажность)</w:t>
            </w:r>
          </w:p>
        </w:tc>
        <w:tc>
          <w:tcPr>
            <w:tcW w:w="1757" w:type="dxa"/>
            <w:vMerge/>
          </w:tcPr>
          <w:p w14:paraId="1BD31EF9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4B286E7" w14:textId="7B09593A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21094-2022</w:t>
            </w:r>
          </w:p>
          <w:p w14:paraId="317C8A81" w14:textId="4FEE10DA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 7</w:t>
            </w:r>
          </w:p>
          <w:p w14:paraId="0D57F912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628924A3" w14:textId="77777777" w:rsidTr="007B7278">
        <w:trPr>
          <w:trHeight w:val="276"/>
          <w:tblHeader/>
        </w:trPr>
        <w:tc>
          <w:tcPr>
            <w:tcW w:w="574" w:type="dxa"/>
          </w:tcPr>
          <w:p w14:paraId="779DFC8B" w14:textId="11DA464A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4.4*</w:t>
            </w:r>
          </w:p>
        </w:tc>
        <w:tc>
          <w:tcPr>
            <w:tcW w:w="2548" w:type="dxa"/>
            <w:vMerge/>
          </w:tcPr>
          <w:p w14:paraId="02EE4D99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DC74D09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0B2385AE" w14:textId="61E34F66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6CCC264C" w14:textId="6869E314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757" w:type="dxa"/>
            <w:vMerge/>
          </w:tcPr>
          <w:p w14:paraId="6EE62A62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1EF849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703-2003 п. 5.5 </w:t>
            </w:r>
          </w:p>
          <w:p w14:paraId="0EF4DB2E" w14:textId="1CBE2ABD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985-95 п.5.5</w:t>
            </w:r>
          </w:p>
        </w:tc>
      </w:tr>
      <w:tr w:rsidR="007754F4" w:rsidRPr="00F42DE2" w14:paraId="6FA4CA74" w14:textId="77777777" w:rsidTr="007B7278">
        <w:trPr>
          <w:trHeight w:val="276"/>
          <w:tblHeader/>
        </w:trPr>
        <w:tc>
          <w:tcPr>
            <w:tcW w:w="574" w:type="dxa"/>
          </w:tcPr>
          <w:p w14:paraId="18CBDD5E" w14:textId="5B8F74C2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4.5*</w:t>
            </w:r>
          </w:p>
        </w:tc>
        <w:tc>
          <w:tcPr>
            <w:tcW w:w="2548" w:type="dxa"/>
            <w:vMerge/>
          </w:tcPr>
          <w:p w14:paraId="5FF81339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97F229A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B0654C3" w14:textId="0D5F258C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163016C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кислотность</w:t>
            </w:r>
          </w:p>
          <w:p w14:paraId="4DE746A8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  <w:p w14:paraId="4CEE9BA0" w14:textId="77777777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vMerge/>
          </w:tcPr>
          <w:p w14:paraId="78D51A58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C8E7DDD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5670-96 </w:t>
            </w:r>
          </w:p>
          <w:p w14:paraId="3FA01BA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5898-87 п.2, п.3 </w:t>
            </w:r>
          </w:p>
          <w:p w14:paraId="22609E47" w14:textId="67F467D0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5898-2022 п.7</w:t>
            </w:r>
          </w:p>
        </w:tc>
      </w:tr>
      <w:tr w:rsidR="007754F4" w:rsidRPr="00F42DE2" w14:paraId="420E23B0" w14:textId="77777777" w:rsidTr="007B7278">
        <w:trPr>
          <w:trHeight w:val="276"/>
          <w:tblHeader/>
        </w:trPr>
        <w:tc>
          <w:tcPr>
            <w:tcW w:w="574" w:type="dxa"/>
          </w:tcPr>
          <w:p w14:paraId="3A8807C0" w14:textId="4C5995D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4.6*</w:t>
            </w:r>
          </w:p>
        </w:tc>
        <w:tc>
          <w:tcPr>
            <w:tcW w:w="2548" w:type="dxa"/>
            <w:vMerge/>
          </w:tcPr>
          <w:p w14:paraId="0F9E3049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3D6544A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706C6609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08.133</w:t>
            </w:r>
          </w:p>
          <w:p w14:paraId="0993483B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2AF2AB3" w14:textId="7246B4B4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</w:tc>
        <w:tc>
          <w:tcPr>
            <w:tcW w:w="1855" w:type="dxa"/>
          </w:tcPr>
          <w:p w14:paraId="1D8F6337" w14:textId="77777777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  <w:p w14:paraId="5505E81F" w14:textId="20DDF858" w:rsidR="007754F4" w:rsidRPr="00F42DE2" w:rsidRDefault="007754F4" w:rsidP="007754F4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1757" w:type="dxa"/>
            <w:vMerge/>
          </w:tcPr>
          <w:p w14:paraId="5EA6D7F5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E8D06C1" w14:textId="54800500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5668-2022 п.7, п.9</w:t>
            </w:r>
          </w:p>
          <w:p w14:paraId="41B7C505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</w:tr>
      <w:tr w:rsidR="007754F4" w:rsidRPr="00F42DE2" w14:paraId="2A9AC464" w14:textId="77777777" w:rsidTr="007B7278">
        <w:trPr>
          <w:trHeight w:val="276"/>
          <w:tblHeader/>
        </w:trPr>
        <w:tc>
          <w:tcPr>
            <w:tcW w:w="574" w:type="dxa"/>
          </w:tcPr>
          <w:p w14:paraId="1B91B357" w14:textId="03492290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4.7*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3F99DCF5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7BF98F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0CBE805E" w14:textId="7C5B6350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034F5611" w14:textId="263F7E44" w:rsidR="007754F4" w:rsidRPr="00F42DE2" w:rsidRDefault="007754F4" w:rsidP="007754F4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сахара (массовая доля сахара в пересчете на сухое вещество)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14:paraId="15A57B55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C73213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5672-68 п. 4 </w:t>
            </w:r>
          </w:p>
          <w:p w14:paraId="0879255B" w14:textId="17CF4016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5903-89</w:t>
            </w:r>
          </w:p>
        </w:tc>
      </w:tr>
      <w:tr w:rsidR="007754F4" w:rsidRPr="00F42DE2" w14:paraId="2E97D2D2" w14:textId="77777777" w:rsidTr="007B7278">
        <w:trPr>
          <w:trHeight w:val="276"/>
          <w:tblHeader/>
        </w:trPr>
        <w:tc>
          <w:tcPr>
            <w:tcW w:w="574" w:type="dxa"/>
          </w:tcPr>
          <w:p w14:paraId="7EE94FA8" w14:textId="117F9A7C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4.8*</w:t>
            </w:r>
          </w:p>
        </w:tc>
        <w:tc>
          <w:tcPr>
            <w:tcW w:w="2548" w:type="dxa"/>
            <w:vMerge w:val="restart"/>
          </w:tcPr>
          <w:p w14:paraId="446AC3E7" w14:textId="77777777" w:rsidR="00857169" w:rsidRDefault="007754F4" w:rsidP="007754F4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Зерно (семена), </w:t>
            </w:r>
          </w:p>
          <w:p w14:paraId="32EA6EA9" w14:textId="32460CEE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66A4070F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3DAFB719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190FFC19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1546FF89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5FC5E3F0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45C65EBB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662CFF07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409A3D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346A092D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62EED637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57A1EDF2" w14:textId="0F0921AD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7563281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7A3237F3" w14:textId="70DC6630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29.040</w:t>
            </w:r>
          </w:p>
        </w:tc>
        <w:tc>
          <w:tcPr>
            <w:tcW w:w="1855" w:type="dxa"/>
          </w:tcPr>
          <w:p w14:paraId="739959B7" w14:textId="52492BC8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пористость</w:t>
            </w:r>
          </w:p>
        </w:tc>
        <w:tc>
          <w:tcPr>
            <w:tcW w:w="1757" w:type="dxa"/>
            <w:vMerge w:val="restart"/>
          </w:tcPr>
          <w:p w14:paraId="584AB505" w14:textId="77777777" w:rsidR="007754F4" w:rsidRPr="00F42DE2" w:rsidRDefault="007754F4" w:rsidP="007754F4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16439-70</w:t>
            </w:r>
          </w:p>
          <w:p w14:paraId="450F67D8" w14:textId="77777777" w:rsidR="007754F4" w:rsidRPr="00F42DE2" w:rsidRDefault="007754F4" w:rsidP="007754F4">
            <w:pPr>
              <w:suppressAutoHyphens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18271-72</w:t>
            </w:r>
          </w:p>
          <w:p w14:paraId="7B0F99F0" w14:textId="0D589CC0" w:rsidR="007754F4" w:rsidRPr="00F42DE2" w:rsidRDefault="00207BA7" w:rsidP="007754F4">
            <w:pPr>
              <w:suppressAutoHyphens/>
              <w:jc w:val="both"/>
              <w:rPr>
                <w:sz w:val="21"/>
                <w:szCs w:val="21"/>
              </w:rPr>
            </w:pPr>
            <w:r w:rsidRPr="00207BA7">
              <w:rPr>
                <w:sz w:val="21"/>
                <w:szCs w:val="21"/>
              </w:rPr>
              <w:t>ГОСТ 21149-</w:t>
            </w:r>
            <w:r w:rsidR="007A184D">
              <w:rPr>
                <w:sz w:val="21"/>
                <w:szCs w:val="21"/>
              </w:rPr>
              <w:t>20</w:t>
            </w:r>
            <w:r w:rsidRPr="00207BA7">
              <w:rPr>
                <w:sz w:val="21"/>
                <w:szCs w:val="21"/>
              </w:rPr>
              <w:t>22</w:t>
            </w:r>
          </w:p>
          <w:p w14:paraId="20918F8A" w14:textId="77777777" w:rsidR="007754F4" w:rsidRPr="00F42DE2" w:rsidRDefault="007754F4" w:rsidP="007754F4">
            <w:pPr>
              <w:suppressAutoHyphens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26987-86 </w:t>
            </w:r>
          </w:p>
          <w:p w14:paraId="0B3C64A6" w14:textId="77777777" w:rsidR="007754F4" w:rsidRPr="00F42DE2" w:rsidRDefault="007754F4" w:rsidP="007754F4">
            <w:pPr>
              <w:suppressAutoHyphens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27844-88 </w:t>
            </w:r>
          </w:p>
          <w:p w14:paraId="26EDDAAB" w14:textId="77777777" w:rsidR="007754F4" w:rsidRPr="00F42DE2" w:rsidRDefault="007754F4" w:rsidP="007754F4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31041-2002</w:t>
            </w:r>
          </w:p>
          <w:p w14:paraId="0DEAABF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639-95</w:t>
            </w:r>
          </w:p>
          <w:p w14:paraId="7ED3CE09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703-2003</w:t>
            </w:r>
          </w:p>
          <w:p w14:paraId="1E942F0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912-98</w:t>
            </w:r>
          </w:p>
          <w:p w14:paraId="35DCC77B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926-98 </w:t>
            </w:r>
          </w:p>
          <w:p w14:paraId="71DD8C6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985-95</w:t>
            </w:r>
          </w:p>
          <w:p w14:paraId="5B6039A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1007-96</w:t>
            </w:r>
          </w:p>
          <w:p w14:paraId="1590038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1009-96 </w:t>
            </w:r>
          </w:p>
          <w:p w14:paraId="50E4E9D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1036 -97</w:t>
            </w:r>
          </w:p>
          <w:p w14:paraId="78EB26E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1045-97</w:t>
            </w:r>
          </w:p>
          <w:p w14:paraId="70416C2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1666-2006</w:t>
            </w:r>
          </w:p>
          <w:p w14:paraId="18DED90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1963-2009</w:t>
            </w:r>
          </w:p>
          <w:p w14:paraId="3838B8AF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2203-2011</w:t>
            </w:r>
          </w:p>
          <w:p w14:paraId="7311F4ED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5D13A5CF" w14:textId="12EE22C2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55CCD86E" w14:textId="5C218AAB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5669-96 </w:t>
            </w:r>
          </w:p>
        </w:tc>
      </w:tr>
      <w:tr w:rsidR="007754F4" w:rsidRPr="00F42DE2" w14:paraId="46DE7676" w14:textId="77777777" w:rsidTr="007B7278">
        <w:trPr>
          <w:trHeight w:val="276"/>
          <w:tblHeader/>
        </w:trPr>
        <w:tc>
          <w:tcPr>
            <w:tcW w:w="574" w:type="dxa"/>
          </w:tcPr>
          <w:p w14:paraId="55C7A3FC" w14:textId="5F736129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4.9*</w:t>
            </w:r>
          </w:p>
        </w:tc>
        <w:tc>
          <w:tcPr>
            <w:tcW w:w="2548" w:type="dxa"/>
            <w:vMerge/>
          </w:tcPr>
          <w:p w14:paraId="66EAE95D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86348F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5D07876D" w14:textId="43F43614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04E336FE" w14:textId="769E9300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щелочность</w:t>
            </w:r>
          </w:p>
        </w:tc>
        <w:tc>
          <w:tcPr>
            <w:tcW w:w="1757" w:type="dxa"/>
            <w:vMerge/>
          </w:tcPr>
          <w:p w14:paraId="1BC17250" w14:textId="6F34D134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C376060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5898-87 п.4</w:t>
            </w:r>
          </w:p>
          <w:p w14:paraId="674B17D7" w14:textId="1378F23C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5898-2022 п.8</w:t>
            </w:r>
          </w:p>
        </w:tc>
      </w:tr>
      <w:tr w:rsidR="007754F4" w:rsidRPr="00F42DE2" w14:paraId="67AD9D7B" w14:textId="77777777" w:rsidTr="007B7278">
        <w:trPr>
          <w:trHeight w:val="276"/>
          <w:tblHeader/>
        </w:trPr>
        <w:tc>
          <w:tcPr>
            <w:tcW w:w="574" w:type="dxa"/>
          </w:tcPr>
          <w:p w14:paraId="437132EC" w14:textId="0A7F6349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4.11*</w:t>
            </w:r>
          </w:p>
        </w:tc>
        <w:tc>
          <w:tcPr>
            <w:tcW w:w="2548" w:type="dxa"/>
            <w:vMerge/>
          </w:tcPr>
          <w:p w14:paraId="68BB72E1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41094B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7A331832" w14:textId="1B25852D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15343D0A" w14:textId="0972C347" w:rsidR="007754F4" w:rsidRPr="00F42DE2" w:rsidRDefault="007754F4" w:rsidP="007754F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757" w:type="dxa"/>
            <w:vMerge/>
          </w:tcPr>
          <w:p w14:paraId="10165A50" w14:textId="51BDFCA1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2BA298D" w14:textId="77777777" w:rsidR="007754F4" w:rsidRPr="00F42DE2" w:rsidRDefault="007754F4" w:rsidP="007754F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26312.3-84 </w:t>
            </w:r>
          </w:p>
          <w:p w14:paraId="0AD8C6E4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27559-87</w:t>
            </w:r>
          </w:p>
          <w:p w14:paraId="449372F3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7754F4" w:rsidRPr="00F42DE2" w14:paraId="28678B67" w14:textId="77777777" w:rsidTr="007B7278">
        <w:trPr>
          <w:trHeight w:val="276"/>
          <w:tblHeader/>
        </w:trPr>
        <w:tc>
          <w:tcPr>
            <w:tcW w:w="574" w:type="dxa"/>
          </w:tcPr>
          <w:p w14:paraId="3E4C888F" w14:textId="275BBFCB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4.12*</w:t>
            </w:r>
          </w:p>
        </w:tc>
        <w:tc>
          <w:tcPr>
            <w:tcW w:w="2548" w:type="dxa"/>
            <w:vMerge/>
          </w:tcPr>
          <w:p w14:paraId="191F9DEC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5D98C4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6CFA18EF" w14:textId="05E6C50E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519B7D7D" w14:textId="01224DFB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1757" w:type="dxa"/>
            <w:vMerge/>
          </w:tcPr>
          <w:p w14:paraId="5529F734" w14:textId="48D3EE6D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5FD7B14" w14:textId="1C1649E3" w:rsidR="007754F4" w:rsidRPr="00F42DE2" w:rsidRDefault="007754F4" w:rsidP="007754F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26181-84 п.4</w:t>
            </w:r>
          </w:p>
        </w:tc>
      </w:tr>
      <w:tr w:rsidR="007754F4" w:rsidRPr="00F42DE2" w14:paraId="7C60C131" w14:textId="77777777" w:rsidTr="007B7278">
        <w:trPr>
          <w:trHeight w:val="276"/>
          <w:tblHeader/>
        </w:trPr>
        <w:tc>
          <w:tcPr>
            <w:tcW w:w="574" w:type="dxa"/>
          </w:tcPr>
          <w:p w14:paraId="7A25AC46" w14:textId="26E07FDF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4.13*</w:t>
            </w:r>
          </w:p>
        </w:tc>
        <w:tc>
          <w:tcPr>
            <w:tcW w:w="2548" w:type="dxa"/>
            <w:vMerge/>
          </w:tcPr>
          <w:p w14:paraId="124F0480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D96464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7C6C5AC5" w14:textId="591321CE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63E32137" w14:textId="4E04BA05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57" w:type="dxa"/>
            <w:vMerge/>
          </w:tcPr>
          <w:p w14:paraId="1B7E1951" w14:textId="64A337EA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F9E0633" w14:textId="26613805" w:rsidR="007754F4" w:rsidRPr="00F42DE2" w:rsidRDefault="007754F4" w:rsidP="007754F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28467-90</w:t>
            </w:r>
          </w:p>
        </w:tc>
      </w:tr>
      <w:tr w:rsidR="007754F4" w:rsidRPr="00F42DE2" w14:paraId="081ABD6B" w14:textId="77777777" w:rsidTr="007B7278">
        <w:trPr>
          <w:trHeight w:val="276"/>
          <w:tblHeader/>
        </w:trPr>
        <w:tc>
          <w:tcPr>
            <w:tcW w:w="574" w:type="dxa"/>
          </w:tcPr>
          <w:p w14:paraId="5757013E" w14:textId="04E16CFE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4.15*</w:t>
            </w:r>
          </w:p>
        </w:tc>
        <w:tc>
          <w:tcPr>
            <w:tcW w:w="2548" w:type="dxa"/>
            <w:vMerge/>
          </w:tcPr>
          <w:p w14:paraId="3FD799F0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71F0BD0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D39740A" w14:textId="5D150599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0A84B30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Токсичные элементы: </w:t>
            </w:r>
          </w:p>
          <w:p w14:paraId="30257408" w14:textId="1FD4AAFF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57" w:type="dxa"/>
            <w:vMerge/>
          </w:tcPr>
          <w:p w14:paraId="27E12CED" w14:textId="5CD3EB4B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CB0CCDB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26929-94</w:t>
            </w:r>
          </w:p>
          <w:p w14:paraId="65AFCDB1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26932-86</w:t>
            </w:r>
          </w:p>
          <w:p w14:paraId="048547A8" w14:textId="2472DADD" w:rsidR="007754F4" w:rsidRPr="00F42DE2" w:rsidRDefault="007754F4" w:rsidP="007754F4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30178-96</w:t>
            </w:r>
          </w:p>
        </w:tc>
      </w:tr>
      <w:tr w:rsidR="007754F4" w:rsidRPr="00F42DE2" w14:paraId="107BA3E8" w14:textId="77777777" w:rsidTr="007B7278">
        <w:trPr>
          <w:trHeight w:val="276"/>
          <w:tblHeader/>
        </w:trPr>
        <w:tc>
          <w:tcPr>
            <w:tcW w:w="574" w:type="dxa"/>
          </w:tcPr>
          <w:p w14:paraId="5CC6A297" w14:textId="724BAFA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4.16*</w:t>
            </w:r>
          </w:p>
        </w:tc>
        <w:tc>
          <w:tcPr>
            <w:tcW w:w="2548" w:type="dxa"/>
            <w:vMerge/>
          </w:tcPr>
          <w:p w14:paraId="4B58596A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C9E9898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76B1A31" w14:textId="4B50F408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7BAEB78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  <w:p w14:paraId="78C4F54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2D885B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478FAFDA" w14:textId="0FB32656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702F9F7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26929-94</w:t>
            </w:r>
          </w:p>
          <w:p w14:paraId="083C49BB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26933-86</w:t>
            </w:r>
          </w:p>
          <w:p w14:paraId="6E5A1244" w14:textId="0BE54BFA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30178-96</w:t>
            </w:r>
          </w:p>
        </w:tc>
      </w:tr>
      <w:tr w:rsidR="007754F4" w:rsidRPr="00F42DE2" w14:paraId="174AD35E" w14:textId="77777777" w:rsidTr="007B7278">
        <w:trPr>
          <w:trHeight w:val="276"/>
          <w:tblHeader/>
        </w:trPr>
        <w:tc>
          <w:tcPr>
            <w:tcW w:w="574" w:type="dxa"/>
          </w:tcPr>
          <w:p w14:paraId="1EECEE1D" w14:textId="2C9B6AB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4.17*</w:t>
            </w:r>
          </w:p>
        </w:tc>
        <w:tc>
          <w:tcPr>
            <w:tcW w:w="2548" w:type="dxa"/>
            <w:vMerge/>
          </w:tcPr>
          <w:p w14:paraId="02778AB5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6159660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3F10EFC3" w14:textId="493448DC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55" w:type="dxa"/>
          </w:tcPr>
          <w:p w14:paraId="07CAD38D" w14:textId="7486AEB4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57" w:type="dxa"/>
            <w:vMerge/>
          </w:tcPr>
          <w:p w14:paraId="0B228C30" w14:textId="326011B3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768B73F" w14:textId="6DE92B2B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26927-86 </w:t>
            </w:r>
          </w:p>
        </w:tc>
      </w:tr>
      <w:tr w:rsidR="007754F4" w:rsidRPr="00F42DE2" w14:paraId="6F00D0F3" w14:textId="77777777" w:rsidTr="007B7278">
        <w:trPr>
          <w:trHeight w:val="276"/>
          <w:tblHeader/>
        </w:trPr>
        <w:tc>
          <w:tcPr>
            <w:tcW w:w="574" w:type="dxa"/>
          </w:tcPr>
          <w:p w14:paraId="738A6551" w14:textId="0D5CEE1F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4.18*</w:t>
            </w:r>
          </w:p>
        </w:tc>
        <w:tc>
          <w:tcPr>
            <w:tcW w:w="2548" w:type="dxa"/>
            <w:vMerge/>
          </w:tcPr>
          <w:p w14:paraId="1F5DBD1A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127C7D8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2E2A863B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6A2C5ED7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33F5A7D" w14:textId="306C5A54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57" w:type="dxa"/>
            <w:vMerge/>
          </w:tcPr>
          <w:p w14:paraId="707F34F7" w14:textId="26C5E268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7D21AA3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26929-94 </w:t>
            </w:r>
          </w:p>
          <w:p w14:paraId="5B1FD37A" w14:textId="6254BC0D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26930-86</w:t>
            </w:r>
          </w:p>
        </w:tc>
      </w:tr>
      <w:tr w:rsidR="007754F4" w:rsidRPr="00F42DE2" w14:paraId="4C957BFA" w14:textId="77777777" w:rsidTr="007B7278">
        <w:trPr>
          <w:trHeight w:val="276"/>
          <w:tblHeader/>
        </w:trPr>
        <w:tc>
          <w:tcPr>
            <w:tcW w:w="574" w:type="dxa"/>
          </w:tcPr>
          <w:p w14:paraId="0DC6095D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4.19*</w:t>
            </w:r>
          </w:p>
          <w:p w14:paraId="55FB7FE4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2C66365B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4309ADD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68400371" w14:textId="17B1F165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208672C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  <w:p w14:paraId="7AD103B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3F8801AF" w14:textId="45A8F558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93D608C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26929-94</w:t>
            </w:r>
          </w:p>
          <w:p w14:paraId="12AD8D84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26934-86</w:t>
            </w:r>
          </w:p>
          <w:p w14:paraId="5FB562A0" w14:textId="271AAC5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30178-96</w:t>
            </w:r>
          </w:p>
        </w:tc>
      </w:tr>
      <w:tr w:rsidR="007754F4" w:rsidRPr="00F42DE2" w14:paraId="772AACE2" w14:textId="77777777" w:rsidTr="007B7278">
        <w:trPr>
          <w:trHeight w:val="276"/>
          <w:tblHeader/>
        </w:trPr>
        <w:tc>
          <w:tcPr>
            <w:tcW w:w="574" w:type="dxa"/>
          </w:tcPr>
          <w:p w14:paraId="1E179C29" w14:textId="45523F9A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4.20*</w:t>
            </w:r>
          </w:p>
        </w:tc>
        <w:tc>
          <w:tcPr>
            <w:tcW w:w="2548" w:type="dxa"/>
            <w:vMerge/>
          </w:tcPr>
          <w:p w14:paraId="0ACE9ADA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F5EC10C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</w:t>
            </w:r>
          </w:p>
          <w:p w14:paraId="33175B63" w14:textId="7120DBD9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/08.032</w:t>
            </w:r>
          </w:p>
        </w:tc>
        <w:tc>
          <w:tcPr>
            <w:tcW w:w="1855" w:type="dxa"/>
          </w:tcPr>
          <w:p w14:paraId="2219B5AA" w14:textId="149F02A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57" w:type="dxa"/>
            <w:vMerge/>
          </w:tcPr>
          <w:p w14:paraId="4F5B0649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3358D05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26929-94</w:t>
            </w:r>
          </w:p>
          <w:p w14:paraId="286FD62E" w14:textId="77777777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26931-86</w:t>
            </w:r>
          </w:p>
          <w:p w14:paraId="720CFBF4" w14:textId="6578629F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30178-96</w:t>
            </w:r>
          </w:p>
        </w:tc>
      </w:tr>
      <w:tr w:rsidR="007754F4" w:rsidRPr="00F42DE2" w14:paraId="7F15EAA0" w14:textId="77777777" w:rsidTr="007B7278">
        <w:trPr>
          <w:trHeight w:val="276"/>
          <w:tblHeader/>
        </w:trPr>
        <w:tc>
          <w:tcPr>
            <w:tcW w:w="574" w:type="dxa"/>
          </w:tcPr>
          <w:p w14:paraId="2CBF4162" w14:textId="06D6F79C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4.22*</w:t>
            </w:r>
          </w:p>
        </w:tc>
        <w:tc>
          <w:tcPr>
            <w:tcW w:w="2548" w:type="dxa"/>
            <w:vMerge/>
          </w:tcPr>
          <w:p w14:paraId="403C25B1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FE5DC55" w14:textId="7777777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5E7ED004" w14:textId="30429FB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</w:tcPr>
          <w:p w14:paraId="06F60C9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41FF05B1" w14:textId="284EDAC6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757" w:type="dxa"/>
            <w:vMerge/>
          </w:tcPr>
          <w:p w14:paraId="6F8A21C7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13EBE44" w14:textId="742B9B71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30711-2001</w:t>
            </w:r>
          </w:p>
        </w:tc>
      </w:tr>
      <w:tr w:rsidR="007754F4" w:rsidRPr="00F42DE2" w14:paraId="042E6372" w14:textId="77777777" w:rsidTr="007B7278">
        <w:trPr>
          <w:trHeight w:val="276"/>
          <w:tblHeader/>
        </w:trPr>
        <w:tc>
          <w:tcPr>
            <w:tcW w:w="574" w:type="dxa"/>
          </w:tcPr>
          <w:p w14:paraId="002F570B" w14:textId="02A9B2B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4.23*</w:t>
            </w:r>
          </w:p>
        </w:tc>
        <w:tc>
          <w:tcPr>
            <w:tcW w:w="2548" w:type="dxa"/>
            <w:vMerge/>
          </w:tcPr>
          <w:p w14:paraId="332AEE7B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3397643" w14:textId="7777777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10BA1FB" w14:textId="0E7ABE23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</w:tcPr>
          <w:p w14:paraId="0651CC04" w14:textId="15DD0E5F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дезоксиниваленол (вомитоксин)</w:t>
            </w:r>
          </w:p>
        </w:tc>
        <w:tc>
          <w:tcPr>
            <w:tcW w:w="1757" w:type="dxa"/>
            <w:vMerge/>
          </w:tcPr>
          <w:p w14:paraId="0B0C60EA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5C7D1B31" w14:textId="77777777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1"/>
                <w:szCs w:val="21"/>
              </w:rPr>
            </w:pPr>
            <w:r w:rsidRPr="00F42DE2">
              <w:rPr>
                <w:color w:val="auto"/>
                <w:sz w:val="21"/>
                <w:szCs w:val="21"/>
              </w:rPr>
              <w:t xml:space="preserve">Инструкция </w:t>
            </w:r>
          </w:p>
          <w:p w14:paraId="74EEB1F8" w14:textId="468907FC" w:rsidR="007754F4" w:rsidRPr="00F42DE2" w:rsidRDefault="007754F4" w:rsidP="007754F4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4.1.10-15-61-2005, утв.постановлением ГГСВ РБ от 21.11.2005 № 182 </w:t>
            </w:r>
          </w:p>
        </w:tc>
      </w:tr>
      <w:tr w:rsidR="007754F4" w:rsidRPr="00F42DE2" w14:paraId="72F93A96" w14:textId="77777777" w:rsidTr="00D80D24">
        <w:trPr>
          <w:trHeight w:val="1380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3C73748F" w14:textId="46D5A015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4.24*</w:t>
            </w:r>
          </w:p>
        </w:tc>
        <w:tc>
          <w:tcPr>
            <w:tcW w:w="2548" w:type="dxa"/>
            <w:vMerge/>
            <w:tcBorders>
              <w:bottom w:val="nil"/>
            </w:tcBorders>
          </w:tcPr>
          <w:p w14:paraId="344B58E8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C6B16C8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99E96A5" w14:textId="03559F45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4061407" w14:textId="06CBDEC8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зеараленон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14:paraId="583B3372" w14:textId="5DCD54BB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562E416C" w14:textId="77777777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28001-88</w:t>
            </w:r>
          </w:p>
          <w:p w14:paraId="4790B0DD" w14:textId="77777777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</w:t>
            </w:r>
          </w:p>
          <w:p w14:paraId="7231939F" w14:textId="14DDE5F4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4.1.10-15-61-2005, утв.постановлением ГГСВ РБ от 21.11.2005 № 182</w:t>
            </w:r>
          </w:p>
        </w:tc>
      </w:tr>
      <w:tr w:rsidR="007754F4" w:rsidRPr="00F42DE2" w14:paraId="51477D3D" w14:textId="77777777" w:rsidTr="00D80D24">
        <w:trPr>
          <w:trHeight w:val="276"/>
          <w:tblHeader/>
        </w:trPr>
        <w:tc>
          <w:tcPr>
            <w:tcW w:w="574" w:type="dxa"/>
          </w:tcPr>
          <w:p w14:paraId="2B4D3C1D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4.25*</w:t>
            </w:r>
          </w:p>
          <w:p w14:paraId="4D07E725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3B62A3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843EC24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9D5B276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tcBorders>
              <w:top w:val="nil"/>
            </w:tcBorders>
          </w:tcPr>
          <w:p w14:paraId="20689CF7" w14:textId="77777777" w:rsidR="007754F4" w:rsidRPr="00F42DE2" w:rsidRDefault="007754F4" w:rsidP="007754F4">
            <w:pPr>
              <w:spacing w:line="240" w:lineRule="exact"/>
              <w:rPr>
                <w:sz w:val="22"/>
                <w:szCs w:val="22"/>
              </w:rPr>
            </w:pPr>
          </w:p>
          <w:p w14:paraId="535682E8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8E8E9CE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A5E5069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F3FBE68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B789C0E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D07C417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DFA7BB4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D685798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4F89B62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06DACE9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A8F23DD" w14:textId="77777777" w:rsidR="007754F4" w:rsidRPr="00F42DE2" w:rsidRDefault="007754F4" w:rsidP="007754F4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62C2CC9" w14:textId="77777777" w:rsidR="007754F4" w:rsidRPr="00324051" w:rsidRDefault="007754F4" w:rsidP="00324051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146" w:type="dxa"/>
          </w:tcPr>
          <w:p w14:paraId="40C7149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7BF05A5" w14:textId="306ECEAF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</w:tcPr>
          <w:p w14:paraId="164850B4" w14:textId="25FBEEE3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охратоксин  А</w:t>
            </w:r>
          </w:p>
        </w:tc>
        <w:tc>
          <w:tcPr>
            <w:tcW w:w="1757" w:type="dxa"/>
            <w:vMerge w:val="restart"/>
          </w:tcPr>
          <w:p w14:paraId="4D082FB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6F4CC0FC" w14:textId="4E1C451E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2D947979" w14:textId="77777777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28001-88</w:t>
            </w:r>
          </w:p>
          <w:p w14:paraId="3404EE2D" w14:textId="77777777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</w:t>
            </w:r>
          </w:p>
          <w:p w14:paraId="6E947B34" w14:textId="3C31F84F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4.1.10-15-62-2005, утв.постановлением ГГСВ РБ от 21.11.2005 № 182 </w:t>
            </w:r>
          </w:p>
        </w:tc>
      </w:tr>
      <w:tr w:rsidR="007754F4" w:rsidRPr="00F42DE2" w14:paraId="4AC85A41" w14:textId="77777777" w:rsidTr="007B7278">
        <w:trPr>
          <w:trHeight w:val="276"/>
          <w:tblHeader/>
        </w:trPr>
        <w:tc>
          <w:tcPr>
            <w:tcW w:w="574" w:type="dxa"/>
          </w:tcPr>
          <w:p w14:paraId="1FAE8C15" w14:textId="640FBEDF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4.26*</w:t>
            </w:r>
          </w:p>
        </w:tc>
        <w:tc>
          <w:tcPr>
            <w:tcW w:w="2548" w:type="dxa"/>
            <w:vMerge/>
          </w:tcPr>
          <w:p w14:paraId="0640CE5C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B1A587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</w:t>
            </w:r>
          </w:p>
          <w:p w14:paraId="7F3952E5" w14:textId="4CC18754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/08.161</w:t>
            </w:r>
          </w:p>
        </w:tc>
        <w:tc>
          <w:tcPr>
            <w:tcW w:w="1855" w:type="dxa"/>
          </w:tcPr>
          <w:p w14:paraId="552E133A" w14:textId="37718C24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Т-2 токсин</w:t>
            </w:r>
          </w:p>
        </w:tc>
        <w:tc>
          <w:tcPr>
            <w:tcW w:w="1757" w:type="dxa"/>
            <w:vMerge/>
          </w:tcPr>
          <w:p w14:paraId="63A4719C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A1A06C4" w14:textId="77777777" w:rsidR="007754F4" w:rsidRPr="00F42DE2" w:rsidRDefault="007754F4" w:rsidP="007754F4">
            <w:pPr>
              <w:pStyle w:val="Default"/>
              <w:spacing w:line="216" w:lineRule="auto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28001-88</w:t>
            </w:r>
          </w:p>
          <w:p w14:paraId="36A749D6" w14:textId="73823DD4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4.1.10-15-63-2005, утв. постановлением ГГСВ РБ от 21.11.2005 № 182 </w:t>
            </w:r>
          </w:p>
        </w:tc>
      </w:tr>
    </w:tbl>
    <w:p w14:paraId="22FF337A" w14:textId="77777777" w:rsidR="00324051" w:rsidRDefault="00324051"/>
    <w:tbl>
      <w:tblPr>
        <w:tblW w:w="500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86"/>
        <w:gridCol w:w="1122"/>
        <w:gridCol w:w="1812"/>
        <w:gridCol w:w="1716"/>
        <w:gridCol w:w="1927"/>
      </w:tblGrid>
      <w:tr w:rsidR="00324051" w:rsidRPr="00F42DE2" w14:paraId="75EA67C6" w14:textId="77777777" w:rsidTr="007E323A">
        <w:trPr>
          <w:trHeight w:val="276"/>
          <w:tblHeader/>
        </w:trPr>
        <w:tc>
          <w:tcPr>
            <w:tcW w:w="574" w:type="dxa"/>
          </w:tcPr>
          <w:p w14:paraId="12E727AB" w14:textId="668AE9CC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4.27*</w:t>
            </w:r>
          </w:p>
        </w:tc>
        <w:tc>
          <w:tcPr>
            <w:tcW w:w="2548" w:type="dxa"/>
            <w:vMerge w:val="restart"/>
          </w:tcPr>
          <w:p w14:paraId="52657B27" w14:textId="77777777" w:rsidR="00324051" w:rsidRDefault="00324051" w:rsidP="00324051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Зерно (семена), </w:t>
            </w:r>
          </w:p>
          <w:p w14:paraId="1A3277B7" w14:textId="77777777" w:rsidR="00324051" w:rsidRPr="00F42DE2" w:rsidRDefault="00324051" w:rsidP="00324051">
            <w:pPr>
              <w:spacing w:line="240" w:lineRule="exact"/>
              <w:rPr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мукомольно-крупяные и хлебобулочные изделия</w:t>
            </w:r>
          </w:p>
          <w:p w14:paraId="48E97A8D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A3813A5" w14:textId="77777777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00F4C3D" w14:textId="5456874B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</w:tcPr>
          <w:p w14:paraId="25EC91E9" w14:textId="74AA6185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гамма-изомеры), ДДТ и его метаболиты ДДД, ДДЕ</w:t>
            </w:r>
          </w:p>
        </w:tc>
        <w:tc>
          <w:tcPr>
            <w:tcW w:w="1757" w:type="dxa"/>
            <w:vMerge w:val="restart"/>
          </w:tcPr>
          <w:p w14:paraId="60F92AE3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51EF20AE" w14:textId="77777777" w:rsidR="00324051" w:rsidRPr="00F42DE2" w:rsidRDefault="00324051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7FA651A3" w14:textId="5DC5815C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2A96CAAF" w14:textId="598D6F63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 2142-80, Ч.11, М., 1981</w:t>
            </w:r>
          </w:p>
        </w:tc>
      </w:tr>
      <w:tr w:rsidR="00324051" w:rsidRPr="00F42DE2" w14:paraId="2892AAED" w14:textId="77777777" w:rsidTr="007B7278">
        <w:trPr>
          <w:trHeight w:val="276"/>
          <w:tblHeader/>
        </w:trPr>
        <w:tc>
          <w:tcPr>
            <w:tcW w:w="574" w:type="dxa"/>
          </w:tcPr>
          <w:p w14:paraId="3242952C" w14:textId="1F91618F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4.28*</w:t>
            </w:r>
          </w:p>
        </w:tc>
        <w:tc>
          <w:tcPr>
            <w:tcW w:w="2548" w:type="dxa"/>
            <w:vMerge/>
          </w:tcPr>
          <w:p w14:paraId="3F618CC1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065BD40E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C61A4CD" w14:textId="0BE2D224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68FC1A65" w14:textId="17A45345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КМАФАнМ</w:t>
            </w:r>
          </w:p>
        </w:tc>
        <w:tc>
          <w:tcPr>
            <w:tcW w:w="1757" w:type="dxa"/>
            <w:vMerge/>
          </w:tcPr>
          <w:p w14:paraId="2A8D914C" w14:textId="355A36E8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1C4475B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10444.15-94 </w:t>
            </w:r>
          </w:p>
          <w:p w14:paraId="140BED13" w14:textId="51F229A0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26972-86</w:t>
            </w:r>
          </w:p>
        </w:tc>
      </w:tr>
      <w:tr w:rsidR="00324051" w:rsidRPr="00F42DE2" w14:paraId="1965E08E" w14:textId="77777777" w:rsidTr="007B7278">
        <w:trPr>
          <w:trHeight w:val="276"/>
          <w:tblHeader/>
        </w:trPr>
        <w:tc>
          <w:tcPr>
            <w:tcW w:w="574" w:type="dxa"/>
          </w:tcPr>
          <w:p w14:paraId="5CC1E5D2" w14:textId="5233C879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4.29*</w:t>
            </w:r>
          </w:p>
        </w:tc>
        <w:tc>
          <w:tcPr>
            <w:tcW w:w="2548" w:type="dxa"/>
            <w:vMerge/>
          </w:tcPr>
          <w:p w14:paraId="159A89B0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79EB2A2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</w:t>
            </w:r>
          </w:p>
          <w:p w14:paraId="64A0DF61" w14:textId="0E37C12E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55" w:type="dxa"/>
          </w:tcPr>
          <w:p w14:paraId="0AA68028" w14:textId="0BFAAA6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757" w:type="dxa"/>
            <w:vMerge/>
          </w:tcPr>
          <w:p w14:paraId="308F31EF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A67D6BC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26972-86</w:t>
            </w:r>
          </w:p>
          <w:p w14:paraId="007B6888" w14:textId="6CA5AF4E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31746-2012 </w:t>
            </w:r>
          </w:p>
        </w:tc>
      </w:tr>
      <w:tr w:rsidR="00324051" w:rsidRPr="00F42DE2" w14:paraId="2E7A3CE9" w14:textId="77777777" w:rsidTr="007B7278">
        <w:trPr>
          <w:trHeight w:val="276"/>
          <w:tblHeader/>
        </w:trPr>
        <w:tc>
          <w:tcPr>
            <w:tcW w:w="574" w:type="dxa"/>
          </w:tcPr>
          <w:p w14:paraId="2B432857" w14:textId="77777777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4.30*</w:t>
            </w:r>
          </w:p>
          <w:p w14:paraId="4C198CF2" w14:textId="77777777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0B40FD94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A6F65C0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574CCC30" w14:textId="2E9F4FEB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38423AD5" w14:textId="30C9A3B1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57" w:type="dxa"/>
            <w:vMerge/>
          </w:tcPr>
          <w:p w14:paraId="5FD7DEB6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4299956B" w14:textId="77777777" w:rsidR="00324051" w:rsidRPr="00F42DE2" w:rsidRDefault="00324051" w:rsidP="007754F4">
            <w:pPr>
              <w:spacing w:line="21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  <w:p w14:paraId="7787C414" w14:textId="1905F4BA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30519-97 </w:t>
            </w:r>
          </w:p>
        </w:tc>
      </w:tr>
      <w:tr w:rsidR="00324051" w:rsidRPr="00F42DE2" w14:paraId="5F093C50" w14:textId="77777777" w:rsidTr="007B7278">
        <w:trPr>
          <w:trHeight w:val="276"/>
          <w:tblHeader/>
        </w:trPr>
        <w:tc>
          <w:tcPr>
            <w:tcW w:w="574" w:type="dxa"/>
          </w:tcPr>
          <w:p w14:paraId="40A72A96" w14:textId="148A48A8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4.31*</w:t>
            </w:r>
          </w:p>
        </w:tc>
        <w:tc>
          <w:tcPr>
            <w:tcW w:w="2548" w:type="dxa"/>
            <w:vMerge/>
          </w:tcPr>
          <w:p w14:paraId="6819943B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8121AA4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3858902C" w14:textId="0994D59B" w:rsidR="00324051" w:rsidRPr="00F42DE2" w:rsidRDefault="00324051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2DD34E7C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Плесени </w:t>
            </w:r>
          </w:p>
          <w:p w14:paraId="389FC1AD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63D5CD95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C3CAEC3" w14:textId="1E76C736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10444.12-2013 ГОСТ 26972-86</w:t>
            </w:r>
          </w:p>
        </w:tc>
      </w:tr>
      <w:tr w:rsidR="00324051" w:rsidRPr="00F42DE2" w14:paraId="4183E165" w14:textId="77777777" w:rsidTr="007B7278">
        <w:trPr>
          <w:trHeight w:val="276"/>
          <w:tblHeader/>
        </w:trPr>
        <w:tc>
          <w:tcPr>
            <w:tcW w:w="574" w:type="dxa"/>
          </w:tcPr>
          <w:p w14:paraId="63D93183" w14:textId="7B6AA4FF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4.32*</w:t>
            </w:r>
          </w:p>
        </w:tc>
        <w:tc>
          <w:tcPr>
            <w:tcW w:w="2548" w:type="dxa"/>
            <w:vMerge/>
          </w:tcPr>
          <w:p w14:paraId="1E4D5CD0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548CB83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18EE5275" w14:textId="14B44A9E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09DE2381" w14:textId="639F43B2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57" w:type="dxa"/>
            <w:vMerge/>
          </w:tcPr>
          <w:p w14:paraId="2A04CCE7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FF4FB9F" w14:textId="77777777" w:rsidR="00324051" w:rsidRPr="00F42DE2" w:rsidRDefault="00324051" w:rsidP="007754F4">
            <w:pPr>
              <w:spacing w:line="21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153586DF" w14:textId="2465FB8C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26972-86</w:t>
            </w:r>
          </w:p>
        </w:tc>
      </w:tr>
      <w:tr w:rsidR="00324051" w:rsidRPr="00F42DE2" w14:paraId="10E17EA0" w14:textId="77777777" w:rsidTr="007B7278">
        <w:trPr>
          <w:trHeight w:val="276"/>
          <w:tblHeader/>
        </w:trPr>
        <w:tc>
          <w:tcPr>
            <w:tcW w:w="574" w:type="dxa"/>
          </w:tcPr>
          <w:p w14:paraId="3E7747CD" w14:textId="35C38AD4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4.33*</w:t>
            </w:r>
          </w:p>
        </w:tc>
        <w:tc>
          <w:tcPr>
            <w:tcW w:w="2548" w:type="dxa"/>
            <w:vMerge/>
          </w:tcPr>
          <w:p w14:paraId="010A5200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9B1C487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03F88B44" w14:textId="23CD3CE5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71036B32" w14:textId="13A5EC78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B. cereus </w:t>
            </w:r>
          </w:p>
        </w:tc>
        <w:tc>
          <w:tcPr>
            <w:tcW w:w="1757" w:type="dxa"/>
            <w:vMerge/>
          </w:tcPr>
          <w:p w14:paraId="2B344B0B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5F6D71D0" w14:textId="77777777" w:rsidR="00324051" w:rsidRPr="00F42DE2" w:rsidRDefault="00324051" w:rsidP="007754F4">
            <w:pPr>
              <w:spacing w:line="21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102FB28D" w14:textId="751A35BB" w:rsidR="00324051" w:rsidRPr="00F42DE2" w:rsidRDefault="00324051" w:rsidP="007754F4">
            <w:pPr>
              <w:spacing w:line="21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ISO 21871-2013</w:t>
            </w:r>
          </w:p>
        </w:tc>
      </w:tr>
      <w:tr w:rsidR="00324051" w:rsidRPr="00F42DE2" w14:paraId="638C4A9F" w14:textId="77777777" w:rsidTr="007B7278">
        <w:trPr>
          <w:trHeight w:val="276"/>
          <w:tblHeader/>
        </w:trPr>
        <w:tc>
          <w:tcPr>
            <w:tcW w:w="574" w:type="dxa"/>
          </w:tcPr>
          <w:p w14:paraId="2EC098B9" w14:textId="1817A3FC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4.34*</w:t>
            </w:r>
          </w:p>
        </w:tc>
        <w:tc>
          <w:tcPr>
            <w:tcW w:w="2548" w:type="dxa"/>
            <w:vMerge/>
          </w:tcPr>
          <w:p w14:paraId="2DAFCEA5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DFAB570" w14:textId="77777777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4C9756D3" w14:textId="760F810C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64EAB00C" w14:textId="4BD690C3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 xml:space="preserve">. 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57" w:type="dxa"/>
            <w:vMerge/>
          </w:tcPr>
          <w:p w14:paraId="1A709C92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17C55CC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10444.2-94</w:t>
            </w:r>
          </w:p>
          <w:p w14:paraId="6D334934" w14:textId="19F41521" w:rsidR="00324051" w:rsidRPr="00F42DE2" w:rsidRDefault="00324051" w:rsidP="007754F4">
            <w:pPr>
              <w:spacing w:line="21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</w:tc>
      </w:tr>
      <w:tr w:rsidR="00324051" w:rsidRPr="00F42DE2" w14:paraId="6793DD52" w14:textId="77777777" w:rsidTr="007B7278">
        <w:trPr>
          <w:trHeight w:val="276"/>
          <w:tblHeader/>
        </w:trPr>
        <w:tc>
          <w:tcPr>
            <w:tcW w:w="574" w:type="dxa"/>
          </w:tcPr>
          <w:p w14:paraId="26E25AF9" w14:textId="4EF8656D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4.35*</w:t>
            </w:r>
          </w:p>
        </w:tc>
        <w:tc>
          <w:tcPr>
            <w:tcW w:w="2548" w:type="dxa"/>
            <w:vMerge/>
          </w:tcPr>
          <w:p w14:paraId="54C8D853" w14:textId="77777777" w:rsidR="00324051" w:rsidRPr="00F42DE2" w:rsidRDefault="00324051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A57E948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381FC823" w14:textId="099D2B1A" w:rsidR="00324051" w:rsidRPr="00F42DE2" w:rsidRDefault="00324051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55" w:type="dxa"/>
          </w:tcPr>
          <w:p w14:paraId="364DB457" w14:textId="6D8B43E8" w:rsidR="00324051" w:rsidRPr="00F42DE2" w:rsidRDefault="00324051" w:rsidP="007754F4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57" w:type="dxa"/>
            <w:vMerge/>
          </w:tcPr>
          <w:p w14:paraId="5E0C4E56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9262631" w14:textId="12B915B8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28560-90</w:t>
            </w:r>
          </w:p>
        </w:tc>
      </w:tr>
      <w:tr w:rsidR="007754F4" w:rsidRPr="00F42DE2" w14:paraId="4E59F7D8" w14:textId="77777777" w:rsidTr="007B7278">
        <w:trPr>
          <w:trHeight w:val="276"/>
          <w:tblHeader/>
        </w:trPr>
        <w:tc>
          <w:tcPr>
            <w:tcW w:w="574" w:type="dxa"/>
          </w:tcPr>
          <w:p w14:paraId="3F32CCF8" w14:textId="62B3DEC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4.36*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1AEE1B5D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77F5060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10.61/</w:t>
            </w:r>
          </w:p>
          <w:p w14:paraId="3B9C8D63" w14:textId="0DF67154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55" w:type="dxa"/>
          </w:tcPr>
          <w:p w14:paraId="7FE8D731" w14:textId="42664B01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Удельная активность  цезия-137</w:t>
            </w:r>
          </w:p>
        </w:tc>
        <w:tc>
          <w:tcPr>
            <w:tcW w:w="1757" w:type="dxa"/>
          </w:tcPr>
          <w:p w14:paraId="695834A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 (РДУ-99)</w:t>
            </w:r>
          </w:p>
          <w:p w14:paraId="0B6CD4AC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Республиканские до-пустимые уровни содержа-ния цезия-137 и стронция-90 в сельскохозяйственном сырье и кормах, утв. Минсельхозпродом РБ 03.08.1999</w:t>
            </w:r>
          </w:p>
          <w:p w14:paraId="229476E7" w14:textId="792E400B" w:rsidR="007754F4" w:rsidRPr="00F42DE2" w:rsidRDefault="007754F4" w:rsidP="007754F4">
            <w:pPr>
              <w:suppressAutoHyphens/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74" w:type="dxa"/>
          </w:tcPr>
          <w:p w14:paraId="21CB3E1F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0D1AEB0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1181-2011</w:t>
            </w:r>
          </w:p>
          <w:p w14:paraId="34A2386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</w:tbl>
    <w:p w14:paraId="19DD5E24" w14:textId="77777777" w:rsidR="00324051" w:rsidRDefault="00324051"/>
    <w:tbl>
      <w:tblPr>
        <w:tblW w:w="500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86"/>
        <w:gridCol w:w="1122"/>
        <w:gridCol w:w="1812"/>
        <w:gridCol w:w="1716"/>
        <w:gridCol w:w="1927"/>
      </w:tblGrid>
      <w:tr w:rsidR="007754F4" w:rsidRPr="00F42DE2" w14:paraId="60B1A17F" w14:textId="77777777" w:rsidTr="007B7278">
        <w:trPr>
          <w:trHeight w:val="276"/>
          <w:tblHeader/>
        </w:trPr>
        <w:tc>
          <w:tcPr>
            <w:tcW w:w="574" w:type="dxa"/>
          </w:tcPr>
          <w:p w14:paraId="76137ABF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</w:t>
            </w:r>
          </w:p>
          <w:p w14:paraId="6458E214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40E5FA4C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C01810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681193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B3628F" w14:textId="77777777" w:rsidR="007754F4" w:rsidRPr="00F42DE2" w:rsidRDefault="007754F4" w:rsidP="007754F4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</w:tcPr>
          <w:p w14:paraId="20772698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Сахар и кондитерские изделия</w:t>
            </w:r>
          </w:p>
          <w:p w14:paraId="1610682B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78F006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9CC4B6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334C3E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009CFF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293BE80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000281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6CC5B6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E9AF75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5A635D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A29F35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C2857A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876F4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3B522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4CB0DA2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D8B3EE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3AFCFB43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1640186D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3F5D455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78DF8656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23179B2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207BA335" w14:textId="2F165D3C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55" w:type="dxa"/>
          </w:tcPr>
          <w:p w14:paraId="080389C9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проб </w:t>
            </w:r>
          </w:p>
          <w:p w14:paraId="0AC9A65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FEDB3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02C28F0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2B714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30DCEE" w14:textId="77777777" w:rsidR="007754F4" w:rsidRPr="00F42DE2" w:rsidRDefault="007754F4" w:rsidP="007754F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</w:tcPr>
          <w:p w14:paraId="42A6896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09F182D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12569-99 </w:t>
            </w:r>
          </w:p>
          <w:p w14:paraId="11345C5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19792-2017</w:t>
            </w:r>
          </w:p>
          <w:p w14:paraId="20C6B22C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5904-2019</w:t>
            </w:r>
          </w:p>
          <w:p w14:paraId="01AE098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1036-97 </w:t>
            </w:r>
          </w:p>
          <w:p w14:paraId="0CB0DEE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67986489" w14:textId="505F981F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32751-2014 </w:t>
            </w:r>
          </w:p>
        </w:tc>
        <w:tc>
          <w:tcPr>
            <w:tcW w:w="1974" w:type="dxa"/>
          </w:tcPr>
          <w:p w14:paraId="127D443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6AAFC14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12569-99 </w:t>
            </w:r>
          </w:p>
          <w:p w14:paraId="7396E149" w14:textId="7E5BB7FF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19792-2017 п.7</w:t>
            </w:r>
          </w:p>
          <w:p w14:paraId="7E4DB091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5904-2019</w:t>
            </w:r>
          </w:p>
          <w:p w14:paraId="057B9F0B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1036-97 </w:t>
            </w:r>
          </w:p>
          <w:p w14:paraId="72911FE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448259A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32751-2014</w:t>
            </w:r>
          </w:p>
          <w:p w14:paraId="5C55BFF2" w14:textId="57B743D9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7754F4" w:rsidRPr="00F42DE2" w14:paraId="4150210F" w14:textId="77777777" w:rsidTr="007B7278">
        <w:trPr>
          <w:trHeight w:val="276"/>
          <w:tblHeader/>
        </w:trPr>
        <w:tc>
          <w:tcPr>
            <w:tcW w:w="574" w:type="dxa"/>
          </w:tcPr>
          <w:p w14:paraId="5FDB40B9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5.2*</w:t>
            </w:r>
          </w:p>
          <w:p w14:paraId="64AD8512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6FD6E65E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8E60FD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3CFB595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11A03AF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4B0240E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3081132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22509465" w14:textId="62C9415E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55" w:type="dxa"/>
          </w:tcPr>
          <w:p w14:paraId="4AC11CD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вкус, привкус, запах, цвет, чистота раствора)</w:t>
            </w:r>
          </w:p>
          <w:p w14:paraId="08599E11" w14:textId="7C9DBF4E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14:paraId="7CB1F04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33222-2015</w:t>
            </w:r>
          </w:p>
          <w:p w14:paraId="515B57E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4570-93</w:t>
            </w:r>
          </w:p>
          <w:p w14:paraId="3848858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6442-89</w:t>
            </w:r>
          </w:p>
          <w:p w14:paraId="5138280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6477-2019</w:t>
            </w:r>
          </w:p>
          <w:p w14:paraId="726431B0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6478-2014</w:t>
            </w:r>
          </w:p>
          <w:p w14:paraId="08D3200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6502-2014</w:t>
            </w:r>
          </w:p>
          <w:p w14:paraId="2680866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7060-2020</w:t>
            </w:r>
          </w:p>
          <w:p w14:paraId="2BB02F4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14033-96</w:t>
            </w:r>
          </w:p>
          <w:p w14:paraId="211269D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14621-2020</w:t>
            </w:r>
          </w:p>
          <w:p w14:paraId="5A726B8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15052-96</w:t>
            </w:r>
          </w:p>
          <w:p w14:paraId="729372B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15810-96</w:t>
            </w:r>
          </w:p>
          <w:p w14:paraId="1DA455B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19792-2017 </w:t>
            </w:r>
          </w:p>
          <w:p w14:paraId="4479C7F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24901-89</w:t>
            </w:r>
          </w:p>
          <w:p w14:paraId="0EF9313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30058-95</w:t>
            </w:r>
          </w:p>
          <w:p w14:paraId="7111AE91" w14:textId="2CD7090C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549-94</w:t>
            </w:r>
          </w:p>
        </w:tc>
        <w:tc>
          <w:tcPr>
            <w:tcW w:w="1974" w:type="dxa"/>
          </w:tcPr>
          <w:p w14:paraId="36E8349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5897-90 п.2, п.5</w:t>
            </w:r>
          </w:p>
          <w:p w14:paraId="053606A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12576-89</w:t>
            </w:r>
          </w:p>
          <w:p w14:paraId="04AA1C4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19792-2017 п.7.3</w:t>
            </w:r>
          </w:p>
          <w:p w14:paraId="4E62D9F3" w14:textId="0D0C4B1B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2211-2011 п.6.4</w:t>
            </w:r>
          </w:p>
        </w:tc>
      </w:tr>
      <w:tr w:rsidR="007754F4" w:rsidRPr="00F42DE2" w14:paraId="6117262E" w14:textId="77777777" w:rsidTr="007B7278">
        <w:trPr>
          <w:trHeight w:val="276"/>
          <w:tblHeader/>
        </w:trPr>
        <w:tc>
          <w:tcPr>
            <w:tcW w:w="574" w:type="dxa"/>
          </w:tcPr>
          <w:p w14:paraId="67F3EC4C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5.3*</w:t>
            </w:r>
          </w:p>
          <w:p w14:paraId="346C5497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3AF60331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13BD1DA4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926E3F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4405185B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128444C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774F91C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0D687D5B" w14:textId="77777777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0AE53C94" w14:textId="4C5C5653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18DA5F2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1751C213" w14:textId="0C814293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57" w:type="dxa"/>
            <w:vMerge/>
          </w:tcPr>
          <w:p w14:paraId="368F113E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9955629" w14:textId="55E3A7FD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5900-2014 п.7 </w:t>
            </w:r>
          </w:p>
        </w:tc>
      </w:tr>
      <w:tr w:rsidR="007754F4" w:rsidRPr="00F42DE2" w14:paraId="0AAB5CDC" w14:textId="77777777" w:rsidTr="007B7278">
        <w:trPr>
          <w:trHeight w:val="276"/>
          <w:tblHeader/>
        </w:trPr>
        <w:tc>
          <w:tcPr>
            <w:tcW w:w="574" w:type="dxa"/>
          </w:tcPr>
          <w:p w14:paraId="19B083A8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5.5*</w:t>
            </w:r>
          </w:p>
          <w:p w14:paraId="23B78958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31CA91E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27DAF9" w14:textId="7777777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55086583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55ABF8B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4170DCC5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21D2411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1A16F84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7E40749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3E2B3160" w14:textId="09C6B8A7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55" w:type="dxa"/>
          </w:tcPr>
          <w:p w14:paraId="1A12011A" w14:textId="51D41BEF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10%, м.д. общей золы</w:t>
            </w:r>
          </w:p>
        </w:tc>
        <w:tc>
          <w:tcPr>
            <w:tcW w:w="1757" w:type="dxa"/>
            <w:vMerge/>
          </w:tcPr>
          <w:p w14:paraId="3FC0F206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E01D2F0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5901-2014 п.8,п.9</w:t>
            </w:r>
          </w:p>
          <w:p w14:paraId="670623D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811B72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2BA885F5" w14:textId="77777777" w:rsidTr="002B014C">
        <w:trPr>
          <w:trHeight w:val="4351"/>
          <w:tblHeader/>
        </w:trPr>
        <w:tc>
          <w:tcPr>
            <w:tcW w:w="574" w:type="dxa"/>
          </w:tcPr>
          <w:p w14:paraId="0F8204CF" w14:textId="0BDA1B6E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5.7*</w:t>
            </w:r>
          </w:p>
        </w:tc>
        <w:tc>
          <w:tcPr>
            <w:tcW w:w="2548" w:type="dxa"/>
            <w:vMerge/>
          </w:tcPr>
          <w:p w14:paraId="09FF233D" w14:textId="77777777" w:rsidR="007754F4" w:rsidRPr="00F42DE2" w:rsidRDefault="007754F4" w:rsidP="007754F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495B119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45BFBF40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6818E6D2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1E5BE7B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46D4769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1BF78AD1" w14:textId="5FD6AABD" w:rsidR="007754F4" w:rsidRPr="00F42DE2" w:rsidRDefault="007754F4" w:rsidP="007754F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496108B9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общего сахара (по сахарозе)</w:t>
            </w:r>
          </w:p>
          <w:p w14:paraId="76C701E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(массовая доля общего сахара(по сахарозе) в пересчете на сухое вещество)</w:t>
            </w:r>
          </w:p>
          <w:p w14:paraId="02953B7D" w14:textId="3D31B07B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3217C96F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8C9151B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5903-89 п.5</w:t>
            </w:r>
          </w:p>
          <w:p w14:paraId="5597627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324051" w:rsidRPr="00F42DE2" w14:paraId="0E0F2A12" w14:textId="77777777" w:rsidTr="007B7278">
        <w:trPr>
          <w:trHeight w:hRule="exact" w:val="2243"/>
          <w:tblHeader/>
        </w:trPr>
        <w:tc>
          <w:tcPr>
            <w:tcW w:w="574" w:type="dxa"/>
          </w:tcPr>
          <w:p w14:paraId="2BFC4D7D" w14:textId="76CDC037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5.8*</w:t>
            </w:r>
          </w:p>
        </w:tc>
        <w:tc>
          <w:tcPr>
            <w:tcW w:w="2548" w:type="dxa"/>
            <w:vMerge w:val="restart"/>
          </w:tcPr>
          <w:p w14:paraId="27B70DBA" w14:textId="77777777" w:rsidR="00324051" w:rsidRPr="00F42DE2" w:rsidRDefault="00324051" w:rsidP="00324051">
            <w:pPr>
              <w:tabs>
                <w:tab w:val="num" w:pos="462"/>
                <w:tab w:val="num" w:pos="1440"/>
              </w:tabs>
              <w:ind w:right="7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Сахар и кондитерские изделия</w:t>
            </w:r>
          </w:p>
          <w:p w14:paraId="093578E6" w14:textId="77777777" w:rsidR="00324051" w:rsidRPr="00F42DE2" w:rsidRDefault="00324051" w:rsidP="00324051">
            <w:pPr>
              <w:tabs>
                <w:tab w:val="num" w:pos="386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146" w:type="dxa"/>
          </w:tcPr>
          <w:p w14:paraId="280CB50B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0A8A3C0B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742E2BB0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2A4EF9E5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32D5A2E1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636BC3C7" w14:textId="48D65FAA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38429A49" w14:textId="3F0BA148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сахара в водной фазе (расчетный)</w:t>
            </w:r>
          </w:p>
        </w:tc>
        <w:tc>
          <w:tcPr>
            <w:tcW w:w="1757" w:type="dxa"/>
            <w:vMerge w:val="restart"/>
          </w:tcPr>
          <w:p w14:paraId="23911E4F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33222-2015</w:t>
            </w:r>
          </w:p>
          <w:p w14:paraId="114490D9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4570-93</w:t>
            </w:r>
          </w:p>
          <w:p w14:paraId="0E7587A3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6442-89</w:t>
            </w:r>
          </w:p>
          <w:p w14:paraId="4DE13189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6477-2019</w:t>
            </w:r>
          </w:p>
          <w:p w14:paraId="53362CE2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6478-2014</w:t>
            </w:r>
          </w:p>
          <w:p w14:paraId="6064CB51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6502-2014</w:t>
            </w:r>
          </w:p>
          <w:p w14:paraId="15D8CDE0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7060-2020</w:t>
            </w:r>
          </w:p>
          <w:p w14:paraId="395ECFFC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14033-96</w:t>
            </w:r>
          </w:p>
          <w:p w14:paraId="055DC693" w14:textId="47E900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14621-2020</w:t>
            </w:r>
          </w:p>
          <w:p w14:paraId="7997A893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15052-96</w:t>
            </w:r>
          </w:p>
          <w:p w14:paraId="4A2B11ED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15810-96</w:t>
            </w:r>
          </w:p>
          <w:p w14:paraId="715B9B1E" w14:textId="77777777" w:rsidR="00324051" w:rsidRPr="00F42DE2" w:rsidRDefault="00324051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19792-2017 </w:t>
            </w:r>
          </w:p>
          <w:p w14:paraId="625ACEEC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24901-89</w:t>
            </w:r>
          </w:p>
          <w:p w14:paraId="50C12BD8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30058-95</w:t>
            </w:r>
          </w:p>
          <w:p w14:paraId="1DBBDDD4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549-94</w:t>
            </w:r>
          </w:p>
          <w:p w14:paraId="4B39D81F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927-2008</w:t>
            </w:r>
          </w:p>
          <w:p w14:paraId="0524E965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934-93</w:t>
            </w:r>
          </w:p>
          <w:p w14:paraId="741A69C8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961-2005</w:t>
            </w:r>
          </w:p>
          <w:p w14:paraId="3459104C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966-94</w:t>
            </w:r>
          </w:p>
          <w:p w14:paraId="57D30A27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1202-2014</w:t>
            </w:r>
          </w:p>
          <w:p w14:paraId="56394C23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1203-2012</w:t>
            </w:r>
          </w:p>
          <w:p w14:paraId="6F2ACFFA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1205-2012</w:t>
            </w:r>
          </w:p>
          <w:p w14:paraId="58798DEC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2211-2011</w:t>
            </w:r>
          </w:p>
          <w:p w14:paraId="4A468A59" w14:textId="77777777" w:rsidR="00324051" w:rsidRPr="00F42DE2" w:rsidRDefault="00324051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7A4A0332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25B90F" w14:textId="0F365C9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D4B8375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961-2005 п.5.3</w:t>
            </w:r>
          </w:p>
          <w:p w14:paraId="54FF2540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396CC9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24051" w:rsidRPr="00F42DE2" w14:paraId="70DE1ED0" w14:textId="77777777" w:rsidTr="007E323A">
        <w:trPr>
          <w:trHeight w:val="276"/>
          <w:tblHeader/>
        </w:trPr>
        <w:tc>
          <w:tcPr>
            <w:tcW w:w="574" w:type="dxa"/>
          </w:tcPr>
          <w:p w14:paraId="70B324DC" w14:textId="77777777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5.10*</w:t>
            </w:r>
          </w:p>
          <w:p w14:paraId="5A7B6FBF" w14:textId="77777777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</w:tcPr>
          <w:p w14:paraId="4C7AC8EE" w14:textId="77777777" w:rsidR="00324051" w:rsidRPr="00F42DE2" w:rsidRDefault="00324051" w:rsidP="00324051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28C597BB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3F5AAB0A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  <w:p w14:paraId="14606AC3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51EC834B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  <w:p w14:paraId="7975C6E2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</w:t>
            </w:r>
          </w:p>
          <w:p w14:paraId="1D7B246F" w14:textId="365BC8DC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/08.16</w:t>
            </w:r>
          </w:p>
        </w:tc>
        <w:tc>
          <w:tcPr>
            <w:tcW w:w="1855" w:type="dxa"/>
          </w:tcPr>
          <w:p w14:paraId="7A356407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  <w:p w14:paraId="1831853A" w14:textId="6D4B6504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1757" w:type="dxa"/>
            <w:vMerge/>
          </w:tcPr>
          <w:p w14:paraId="3ED0BFD0" w14:textId="2B04FDE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1D06E9EE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31902-2012 </w:t>
            </w:r>
          </w:p>
          <w:p w14:paraId="2D490E54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6B76F33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631EAB2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5B5BD0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24051" w:rsidRPr="00F42DE2" w14:paraId="29718B8B" w14:textId="77777777" w:rsidTr="007E323A">
        <w:trPr>
          <w:trHeight w:val="276"/>
          <w:tblHeader/>
        </w:trPr>
        <w:tc>
          <w:tcPr>
            <w:tcW w:w="574" w:type="dxa"/>
          </w:tcPr>
          <w:p w14:paraId="4F2333F7" w14:textId="6405691B" w:rsidR="00324051" w:rsidRPr="00F42DE2" w:rsidRDefault="00324051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5.13*</w:t>
            </w:r>
          </w:p>
        </w:tc>
        <w:tc>
          <w:tcPr>
            <w:tcW w:w="2548" w:type="dxa"/>
            <w:vMerge/>
            <w:tcBorders>
              <w:bottom w:val="nil"/>
            </w:tcBorders>
          </w:tcPr>
          <w:p w14:paraId="148D5776" w14:textId="77777777" w:rsidR="00324051" w:rsidRPr="00F42DE2" w:rsidRDefault="00324051" w:rsidP="00324051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3E9E24B9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</w:t>
            </w:r>
          </w:p>
          <w:p w14:paraId="53F3A6F8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/08.149</w:t>
            </w:r>
          </w:p>
          <w:p w14:paraId="45596929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12242768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10088EA3" w14:textId="77777777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0D60FD59" w14:textId="3354AC20" w:rsidR="00324051" w:rsidRPr="00F42DE2" w:rsidRDefault="00324051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55" w:type="dxa"/>
          </w:tcPr>
          <w:p w14:paraId="5CE3EAA4" w14:textId="525C2835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57" w:type="dxa"/>
            <w:vMerge/>
          </w:tcPr>
          <w:p w14:paraId="2EAD6EF8" w14:textId="77777777" w:rsidR="00324051" w:rsidRPr="00F42DE2" w:rsidRDefault="00324051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47F5844" w14:textId="3249BA61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5898-87 п.2,п.3</w:t>
            </w:r>
          </w:p>
          <w:p w14:paraId="517FD96E" w14:textId="15A91BED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5898-2022 п.7</w:t>
            </w:r>
          </w:p>
          <w:p w14:paraId="1469E878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E080D2C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E86EE51" w14:textId="77777777" w:rsidR="00324051" w:rsidRPr="00F42DE2" w:rsidRDefault="00324051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07ACBDCB" w14:textId="77777777" w:rsidTr="007B7278">
        <w:trPr>
          <w:trHeight w:val="276"/>
          <w:tblHeader/>
        </w:trPr>
        <w:tc>
          <w:tcPr>
            <w:tcW w:w="574" w:type="dxa"/>
          </w:tcPr>
          <w:p w14:paraId="1B7FFEE4" w14:textId="0F28FEB1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5.15*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186242A7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32BF767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76315700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5DE380A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7BCC596A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698F3F4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04698E1A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0CA3C1A2" w14:textId="377B65BA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014829D7" w14:textId="13FA6FBB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щелочность</w:t>
            </w:r>
          </w:p>
        </w:tc>
        <w:tc>
          <w:tcPr>
            <w:tcW w:w="1757" w:type="dxa"/>
            <w:vMerge/>
          </w:tcPr>
          <w:p w14:paraId="4879C33E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099D26A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5898-87 п.4</w:t>
            </w:r>
          </w:p>
          <w:p w14:paraId="46F945D3" w14:textId="5294035D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5898-2022 п.8</w:t>
            </w:r>
          </w:p>
          <w:p w14:paraId="6CDFFC8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E8960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2440CD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4EC10AEA" w14:textId="77777777" w:rsidTr="007B7278">
        <w:trPr>
          <w:trHeight w:val="276"/>
          <w:tblHeader/>
        </w:trPr>
        <w:tc>
          <w:tcPr>
            <w:tcW w:w="574" w:type="dxa"/>
          </w:tcPr>
          <w:p w14:paraId="59050A7E" w14:textId="5ECC9610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5.16*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317069FA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69A5C298" w14:textId="7777777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409E6C5E" w14:textId="172738CF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08.133</w:t>
            </w:r>
          </w:p>
        </w:tc>
        <w:tc>
          <w:tcPr>
            <w:tcW w:w="1855" w:type="dxa"/>
          </w:tcPr>
          <w:p w14:paraId="607D358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воды</w:t>
            </w:r>
          </w:p>
          <w:p w14:paraId="18B0361B" w14:textId="56BB0CC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3B186920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3285B6C2" w14:textId="06D787EF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31774-2012 </w:t>
            </w:r>
          </w:p>
        </w:tc>
      </w:tr>
      <w:tr w:rsidR="007754F4" w:rsidRPr="00F42DE2" w14:paraId="4A4DE936" w14:textId="77777777" w:rsidTr="007B7278">
        <w:trPr>
          <w:trHeight w:val="276"/>
          <w:tblHeader/>
        </w:trPr>
        <w:tc>
          <w:tcPr>
            <w:tcW w:w="574" w:type="dxa"/>
          </w:tcPr>
          <w:p w14:paraId="78955F84" w14:textId="29F89D80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5.17*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157E48E9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1BF0C05" w14:textId="7777777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28BFD329" w14:textId="593CF175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62148E6E" w14:textId="120806F3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757" w:type="dxa"/>
            <w:vMerge/>
          </w:tcPr>
          <w:p w14:paraId="49A8F730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721FD57C" w14:textId="58FF4BE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34232-2017 п.7</w:t>
            </w:r>
          </w:p>
        </w:tc>
      </w:tr>
      <w:tr w:rsidR="007754F4" w:rsidRPr="00F42DE2" w14:paraId="442F60F4" w14:textId="77777777" w:rsidTr="007B7278">
        <w:trPr>
          <w:trHeight w:val="276"/>
          <w:tblHeader/>
        </w:trPr>
        <w:tc>
          <w:tcPr>
            <w:tcW w:w="574" w:type="dxa"/>
          </w:tcPr>
          <w:p w14:paraId="4EE14D15" w14:textId="68A748D4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5.18*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34570C66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4A1E533" w14:textId="77777777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0A8382DE" w14:textId="01E2BCDC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55" w:type="dxa"/>
          </w:tcPr>
          <w:p w14:paraId="7273E39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качественная реакция на гидроксиметилфурфураль(ГМФ)</w:t>
            </w:r>
          </w:p>
          <w:p w14:paraId="011E0F2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2404202" w14:textId="279458C4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26312BE2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2EFF7D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31768-2012 п.3.4</w:t>
            </w:r>
          </w:p>
          <w:p w14:paraId="476D38F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77ABDD5C" w14:textId="77777777" w:rsidTr="009375AD">
        <w:trPr>
          <w:trHeight w:val="276"/>
          <w:tblHeader/>
        </w:trPr>
        <w:tc>
          <w:tcPr>
            <w:tcW w:w="574" w:type="dxa"/>
          </w:tcPr>
          <w:p w14:paraId="319D8658" w14:textId="22612F4B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5.20*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0337B90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5600A9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08415FB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764C1C1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60DDA8D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32A42DAF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0BC14FCE" w14:textId="5F794EAA" w:rsidR="007754F4" w:rsidRPr="00F42DE2" w:rsidRDefault="007754F4" w:rsidP="007754F4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55" w:type="dxa"/>
          </w:tcPr>
          <w:p w14:paraId="121F4FA8" w14:textId="4BCBC386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6318B781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ГН, </w:t>
            </w: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утв. постановлением МЗ РБ</w:t>
            </w: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12.12.2012 №195</w:t>
            </w:r>
          </w:p>
          <w:p w14:paraId="46104C40" w14:textId="77777777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  <w:p w14:paraId="563FA4E1" w14:textId="72ED667A" w:rsidR="007754F4" w:rsidRPr="00F42DE2" w:rsidRDefault="007754F4" w:rsidP="007754F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62A539EB" w14:textId="57E679BF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26181-84</w:t>
            </w:r>
          </w:p>
        </w:tc>
      </w:tr>
      <w:tr w:rsidR="007754F4" w:rsidRPr="00F42DE2" w14:paraId="16B984DC" w14:textId="77777777" w:rsidTr="00985729">
        <w:trPr>
          <w:trHeight w:val="276"/>
          <w:tblHeader/>
        </w:trPr>
        <w:tc>
          <w:tcPr>
            <w:tcW w:w="574" w:type="dxa"/>
          </w:tcPr>
          <w:p w14:paraId="34A8E4BC" w14:textId="7D03E33E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5.21*</w:t>
            </w:r>
          </w:p>
        </w:tc>
        <w:tc>
          <w:tcPr>
            <w:tcW w:w="2548" w:type="dxa"/>
            <w:tcBorders>
              <w:top w:val="nil"/>
              <w:bottom w:val="single" w:sz="4" w:space="0" w:color="auto"/>
            </w:tcBorders>
          </w:tcPr>
          <w:p w14:paraId="4E5BC5C1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1931C55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256BC81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32E8B48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2462C7D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7C99FF76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5932F7F6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31BE6591" w14:textId="08FFD249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04B2717" w14:textId="49025DCE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57" w:type="dxa"/>
            <w:vMerge w:val="restart"/>
          </w:tcPr>
          <w:p w14:paraId="206EDF6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7EFE68D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</w:t>
            </w:r>
          </w:p>
          <w:p w14:paraId="587D4EBA" w14:textId="010A1ADE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Совмина от 25.01.2021 № 37 </w:t>
            </w:r>
          </w:p>
          <w:p w14:paraId="0E279F22" w14:textId="5A422D61" w:rsidR="007754F4" w:rsidRPr="00F42DE2" w:rsidRDefault="007754F4" w:rsidP="007754F4">
            <w:pPr>
              <w:pStyle w:val="6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F42DE2">
              <w:rPr>
                <w:rFonts w:asciiTheme="majorHAnsi" w:hAnsiTheme="majorHAnsi" w:cs="Arial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2110A5E8" w14:textId="7AD583FF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28467-90</w:t>
            </w:r>
          </w:p>
        </w:tc>
      </w:tr>
      <w:tr w:rsidR="000822B5" w:rsidRPr="00F42DE2" w14:paraId="2230601B" w14:textId="77777777" w:rsidTr="00985729">
        <w:trPr>
          <w:trHeight w:val="276"/>
          <w:tblHeader/>
        </w:trPr>
        <w:tc>
          <w:tcPr>
            <w:tcW w:w="574" w:type="dxa"/>
          </w:tcPr>
          <w:p w14:paraId="2B65313F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56FF17C" w14:textId="6C35B782" w:rsidR="000822B5" w:rsidRPr="00F42DE2" w:rsidRDefault="000822B5" w:rsidP="007754F4">
            <w:pPr>
              <w:ind w:left="-45" w:righ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5.22*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bottom w:val="nil"/>
            </w:tcBorders>
          </w:tcPr>
          <w:p w14:paraId="5025E7A6" w14:textId="77777777" w:rsidR="000822B5" w:rsidRPr="00F42DE2" w:rsidRDefault="000822B5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Сахар и кондитерские изделия</w:t>
            </w:r>
          </w:p>
          <w:p w14:paraId="5951437C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96C849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8E6300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78BF9B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8FF49E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63CDE964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6D7F8235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4FB32623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26CAE25C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505AAE80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35F8130E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27A831AF" w14:textId="67FED32B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A86C9B5" w14:textId="129B2106" w:rsidR="000822B5" w:rsidRPr="00F42DE2" w:rsidRDefault="000822B5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757" w:type="dxa"/>
            <w:vMerge/>
          </w:tcPr>
          <w:p w14:paraId="1FF51B5E" w14:textId="77777777" w:rsidR="000822B5" w:rsidRPr="00F42DE2" w:rsidRDefault="000822B5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644E8DF6" w14:textId="77777777" w:rsidR="000822B5" w:rsidRPr="00F42DE2" w:rsidRDefault="000822B5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26811-2014</w:t>
            </w:r>
          </w:p>
          <w:p w14:paraId="1927AD4F" w14:textId="77777777" w:rsidR="000822B5" w:rsidRPr="00F42DE2" w:rsidRDefault="000822B5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172E244D" w14:textId="77777777" w:rsidTr="00985729">
        <w:trPr>
          <w:trHeight w:val="276"/>
          <w:tblHeader/>
        </w:trPr>
        <w:tc>
          <w:tcPr>
            <w:tcW w:w="574" w:type="dxa"/>
          </w:tcPr>
          <w:p w14:paraId="34A90BB5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5.23*</w:t>
            </w:r>
          </w:p>
          <w:p w14:paraId="5C808140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tcBorders>
              <w:bottom w:val="nil"/>
            </w:tcBorders>
          </w:tcPr>
          <w:p w14:paraId="48EB4E17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432E376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3F4D155C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0B394F0E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309A7D64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31C92CBC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1FC51D39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061F9A08" w14:textId="6E828214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00E52389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Токсичные элементы: </w:t>
            </w:r>
          </w:p>
          <w:p w14:paraId="0564D7F0" w14:textId="7190FD8F" w:rsidR="000822B5" w:rsidRPr="00F42DE2" w:rsidRDefault="000822B5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57" w:type="dxa"/>
            <w:vMerge/>
          </w:tcPr>
          <w:p w14:paraId="08BCBA0E" w14:textId="77777777" w:rsidR="000822B5" w:rsidRPr="00F42DE2" w:rsidRDefault="000822B5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625C3908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0704C472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4B3A507A" w14:textId="5CF10967" w:rsidR="000822B5" w:rsidRPr="00F42DE2" w:rsidRDefault="000822B5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0822B5" w:rsidRPr="00F42DE2" w14:paraId="69CEEB31" w14:textId="77777777" w:rsidTr="00985729">
        <w:trPr>
          <w:trHeight w:val="276"/>
          <w:tblHeader/>
        </w:trPr>
        <w:tc>
          <w:tcPr>
            <w:tcW w:w="574" w:type="dxa"/>
          </w:tcPr>
          <w:p w14:paraId="44F91644" w14:textId="7DE63498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5.24*</w:t>
            </w:r>
          </w:p>
        </w:tc>
        <w:tc>
          <w:tcPr>
            <w:tcW w:w="2548" w:type="dxa"/>
            <w:vMerge/>
            <w:tcBorders>
              <w:bottom w:val="nil"/>
            </w:tcBorders>
          </w:tcPr>
          <w:p w14:paraId="22D8180E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37C9F49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EF774EE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564DBE41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7F889DC0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3718BC4C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</w:t>
            </w:r>
          </w:p>
          <w:p w14:paraId="1A6D4F28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/08.032</w:t>
            </w:r>
          </w:p>
          <w:p w14:paraId="571F9365" w14:textId="7C531583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52ADEF6B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  <w:p w14:paraId="71668060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0457D84B" w14:textId="77777777" w:rsidR="000822B5" w:rsidRPr="00F42DE2" w:rsidRDefault="000822B5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75C6B7A8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6380956D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39115AA3" w14:textId="56F157EE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0822B5" w:rsidRPr="00F42DE2" w14:paraId="0A3A9139" w14:textId="77777777" w:rsidTr="007E323A">
        <w:trPr>
          <w:trHeight w:val="276"/>
          <w:tblHeader/>
        </w:trPr>
        <w:tc>
          <w:tcPr>
            <w:tcW w:w="574" w:type="dxa"/>
          </w:tcPr>
          <w:p w14:paraId="28322F90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5.25*</w:t>
            </w:r>
          </w:p>
          <w:p w14:paraId="28576BB9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D74D6A6" w14:textId="77777777" w:rsidR="000822B5" w:rsidRPr="00F42DE2" w:rsidRDefault="000822B5" w:rsidP="007754F4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  <w:vMerge/>
            <w:tcBorders>
              <w:bottom w:val="nil"/>
            </w:tcBorders>
          </w:tcPr>
          <w:p w14:paraId="365B8F86" w14:textId="77777777" w:rsidR="000822B5" w:rsidRPr="00F42DE2" w:rsidRDefault="000822B5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9D22BC7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EE61CC0" w14:textId="15BB607A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3CE9D914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72399A3F" w14:textId="15E364D1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35D07382" w14:textId="18EC0092" w:rsidR="000822B5" w:rsidRPr="00F42DE2" w:rsidRDefault="000822B5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66AC5559" w14:textId="77777777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719DCCD6" w14:textId="30DE9950" w:rsidR="000822B5" w:rsidRPr="00F42DE2" w:rsidRDefault="000822B5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7B979443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  <w:p w14:paraId="011FC8DA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</w:p>
          <w:p w14:paraId="4DC820AF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119AA5A1" w14:textId="1408D066" w:rsidR="000822B5" w:rsidRPr="00F42DE2" w:rsidRDefault="000822B5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038A078E" w14:textId="77777777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  <w:p w14:paraId="74D0D2F9" w14:textId="61508370" w:rsidR="000822B5" w:rsidRPr="00F42DE2" w:rsidRDefault="000822B5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7754F4" w:rsidRPr="00F42DE2" w14:paraId="149F6C3D" w14:textId="77777777" w:rsidTr="007B7278">
        <w:trPr>
          <w:trHeight w:val="276"/>
          <w:tblHeader/>
        </w:trPr>
        <w:tc>
          <w:tcPr>
            <w:tcW w:w="574" w:type="dxa"/>
          </w:tcPr>
          <w:p w14:paraId="3556A81D" w14:textId="68CF4A02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5.26*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587C331B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357254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713D62D0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5B04BFEB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60438C0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1A60242B" w14:textId="77777777" w:rsidR="007754F4" w:rsidRPr="00F42DE2" w:rsidRDefault="007754F4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3EB034A8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2FC18A19" w14:textId="10E8667B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2EDB9B27" w14:textId="53965122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57" w:type="dxa"/>
            <w:vMerge/>
          </w:tcPr>
          <w:p w14:paraId="39DBF83E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48B3704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46CF2A88" w14:textId="26E70EFD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7754F4" w:rsidRPr="00F42DE2" w14:paraId="4F6E1B7E" w14:textId="77777777" w:rsidTr="007B7278">
        <w:trPr>
          <w:trHeight w:val="276"/>
          <w:tblHeader/>
        </w:trPr>
        <w:tc>
          <w:tcPr>
            <w:tcW w:w="574" w:type="dxa"/>
          </w:tcPr>
          <w:p w14:paraId="38F0A425" w14:textId="4E218EA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5.27*</w:t>
            </w:r>
          </w:p>
        </w:tc>
        <w:tc>
          <w:tcPr>
            <w:tcW w:w="2548" w:type="dxa"/>
            <w:tcBorders>
              <w:top w:val="nil"/>
              <w:bottom w:val="nil"/>
            </w:tcBorders>
          </w:tcPr>
          <w:p w14:paraId="02D6041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86AB3B8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307DA13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5E9F83B0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288BF1A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1BC31B31" w14:textId="043BA018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7E795CC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6766FE34" w14:textId="26F6FA1F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55" w:type="dxa"/>
          </w:tcPr>
          <w:p w14:paraId="7532FEA9" w14:textId="6BE65080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57" w:type="dxa"/>
            <w:vMerge/>
          </w:tcPr>
          <w:p w14:paraId="40608E35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7DAB252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9BD1D5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26934-86</w:t>
            </w:r>
          </w:p>
          <w:p w14:paraId="533C67FC" w14:textId="571A5F4D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7754F4" w:rsidRPr="00F42DE2" w14:paraId="7233F753" w14:textId="77777777" w:rsidTr="000822B5">
        <w:trPr>
          <w:trHeight w:val="276"/>
          <w:tblHeader/>
        </w:trPr>
        <w:tc>
          <w:tcPr>
            <w:tcW w:w="574" w:type="dxa"/>
            <w:tcBorders>
              <w:bottom w:val="single" w:sz="4" w:space="0" w:color="auto"/>
            </w:tcBorders>
          </w:tcPr>
          <w:p w14:paraId="3CB4ED0C" w14:textId="4EA42B0E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5.28*</w:t>
            </w:r>
          </w:p>
        </w:tc>
        <w:tc>
          <w:tcPr>
            <w:tcW w:w="2548" w:type="dxa"/>
            <w:vMerge w:val="restart"/>
            <w:tcBorders>
              <w:top w:val="nil"/>
              <w:bottom w:val="single" w:sz="4" w:space="0" w:color="auto"/>
            </w:tcBorders>
          </w:tcPr>
          <w:p w14:paraId="03F6AE32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0B149454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2F8AFEA2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02575576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6B7643B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3310B7FF" w14:textId="77777777" w:rsidR="007754F4" w:rsidRPr="00F42DE2" w:rsidRDefault="007754F4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3644B0B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2985568F" w14:textId="4D2F9A71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7B566DBC" w14:textId="099155A2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57" w:type="dxa"/>
            <w:vMerge/>
          </w:tcPr>
          <w:p w14:paraId="3DBCB192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278EE2D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FA06A4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26931-86</w:t>
            </w:r>
          </w:p>
          <w:p w14:paraId="381922E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  <w:p w14:paraId="0AF4F3A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0925907E" w14:textId="77777777" w:rsidTr="000822B5">
        <w:trPr>
          <w:trHeight w:val="1780"/>
          <w:tblHeader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14:paraId="7929CCA3" w14:textId="0124DB5D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5.29*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539C6FA4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7E002AFD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677E328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6F6666B2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467EB732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0646CED0" w14:textId="77777777" w:rsidR="007754F4" w:rsidRPr="00F42DE2" w:rsidRDefault="007754F4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2A60CDC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0A783C2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3373CC1B" w14:textId="41A8954F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608FCBC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7C6A065D" w14:textId="07899745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8326D5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447CDCD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30711-2001</w:t>
            </w:r>
          </w:p>
          <w:p w14:paraId="6475756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6FA521E6" w14:textId="77777777" w:rsidTr="000822B5">
        <w:trPr>
          <w:trHeight w:val="276"/>
          <w:tblHeader/>
        </w:trPr>
        <w:tc>
          <w:tcPr>
            <w:tcW w:w="574" w:type="dxa"/>
            <w:tcBorders>
              <w:top w:val="single" w:sz="4" w:space="0" w:color="auto"/>
            </w:tcBorders>
          </w:tcPr>
          <w:p w14:paraId="402997C4" w14:textId="484AE80F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5.30*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25DBD05C" w14:textId="77777777" w:rsidR="000822B5" w:rsidRPr="00F42DE2" w:rsidRDefault="000822B5" w:rsidP="000822B5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Сахар и кондитерские изделия</w:t>
            </w:r>
          </w:p>
          <w:p w14:paraId="7CD51390" w14:textId="77777777" w:rsidR="000822B5" w:rsidRPr="00F42DE2" w:rsidRDefault="000822B5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7B2EBB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4FDDB7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F978D6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9DB542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3F8736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32DB30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0F9F98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6A7E48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7B77EE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AB4D541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65F8C1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04CB4B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7EB85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2F6AE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8E2EE1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A93405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63D8C32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2380EB1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985C70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1F211B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4602A4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B01DB6" w14:textId="77777777" w:rsidR="007754F4" w:rsidRPr="00F42DE2" w:rsidRDefault="007754F4" w:rsidP="007754F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7CB571D8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7DD68F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6410FBE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7A9C0EB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4FEDD88D" w14:textId="77777777" w:rsidR="007754F4" w:rsidRPr="00F42DE2" w:rsidRDefault="007754F4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09DC64B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7EEE350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7D708AFB" w14:textId="6381A044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039541D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дезоксиниваленол </w:t>
            </w:r>
          </w:p>
          <w:p w14:paraId="6190C468" w14:textId="100BF348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(вомитоксин)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</w:tcBorders>
          </w:tcPr>
          <w:p w14:paraId="5A2EFB6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577072E5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09CBA220" w14:textId="0FF4940F" w:rsidR="007754F4" w:rsidRPr="00F42DE2" w:rsidRDefault="007754F4" w:rsidP="007754F4">
            <w:pPr>
              <w:pStyle w:val="6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F42DE2">
              <w:rPr>
                <w:rFonts w:asciiTheme="majorHAnsi" w:hAnsiTheme="majorHAnsi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74" w:type="dxa"/>
          </w:tcPr>
          <w:p w14:paraId="3580D5A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64175F05" w14:textId="2A90CF2B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4.1.10-15-61-2005 </w:t>
            </w:r>
          </w:p>
        </w:tc>
      </w:tr>
      <w:tr w:rsidR="007754F4" w:rsidRPr="00F42DE2" w14:paraId="154C75B8" w14:textId="77777777" w:rsidTr="007B7278">
        <w:trPr>
          <w:trHeight w:val="276"/>
          <w:tblHeader/>
        </w:trPr>
        <w:tc>
          <w:tcPr>
            <w:tcW w:w="574" w:type="dxa"/>
          </w:tcPr>
          <w:p w14:paraId="4EA0E26A" w14:textId="314CC9B8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5.31*</w:t>
            </w:r>
          </w:p>
        </w:tc>
        <w:tc>
          <w:tcPr>
            <w:tcW w:w="2548" w:type="dxa"/>
            <w:vMerge/>
          </w:tcPr>
          <w:p w14:paraId="0D1AD7B3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486E994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6BBC00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7BC2067B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10.81/</w:t>
            </w:r>
          </w:p>
          <w:p w14:paraId="5D7FA34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04A6D726" w14:textId="77777777" w:rsidR="007754F4" w:rsidRPr="00F42DE2" w:rsidRDefault="007754F4" w:rsidP="007754F4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59D1A3AD" w14:textId="0F987AD0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55" w:type="dxa"/>
          </w:tcPr>
          <w:p w14:paraId="69E36252" w14:textId="77777777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5A80FFC9" w14:textId="040851B9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гамма-изомеры), ДДТ и его метаболиты ДДД, ДДЕ</w:t>
            </w:r>
          </w:p>
        </w:tc>
        <w:tc>
          <w:tcPr>
            <w:tcW w:w="1757" w:type="dxa"/>
            <w:vMerge/>
          </w:tcPr>
          <w:p w14:paraId="21E196FE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666A40FF" w14:textId="528536B0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 2142-80, Ч.11, М., 1981</w:t>
            </w:r>
          </w:p>
        </w:tc>
      </w:tr>
      <w:tr w:rsidR="007754F4" w:rsidRPr="00F42DE2" w14:paraId="28B63FC9" w14:textId="77777777" w:rsidTr="007B7278">
        <w:trPr>
          <w:trHeight w:val="276"/>
          <w:tblHeader/>
        </w:trPr>
        <w:tc>
          <w:tcPr>
            <w:tcW w:w="574" w:type="dxa"/>
          </w:tcPr>
          <w:p w14:paraId="536F01D1" w14:textId="72B9D5B6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5.32*</w:t>
            </w:r>
          </w:p>
        </w:tc>
        <w:tc>
          <w:tcPr>
            <w:tcW w:w="2548" w:type="dxa"/>
            <w:vMerge/>
          </w:tcPr>
          <w:p w14:paraId="64A58218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E48A332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23A9AD9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F74B645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62E45FF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2F45929F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3C7CC463" w14:textId="44634472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1986D280" w14:textId="2BA8A15A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КМАФАнМ</w:t>
            </w:r>
          </w:p>
        </w:tc>
        <w:tc>
          <w:tcPr>
            <w:tcW w:w="1757" w:type="dxa"/>
            <w:vMerge/>
          </w:tcPr>
          <w:p w14:paraId="64462561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7F42B41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10444.15-94 </w:t>
            </w:r>
          </w:p>
          <w:p w14:paraId="3D02B6C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26968-86</w:t>
            </w:r>
          </w:p>
          <w:p w14:paraId="7214F2D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4FA686DD" w14:textId="77777777" w:rsidTr="007B7278">
        <w:trPr>
          <w:trHeight w:val="276"/>
          <w:tblHeader/>
        </w:trPr>
        <w:tc>
          <w:tcPr>
            <w:tcW w:w="574" w:type="dxa"/>
          </w:tcPr>
          <w:p w14:paraId="78EEE2CD" w14:textId="4290AEE4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5.33*</w:t>
            </w:r>
          </w:p>
        </w:tc>
        <w:tc>
          <w:tcPr>
            <w:tcW w:w="2548" w:type="dxa"/>
            <w:vMerge/>
          </w:tcPr>
          <w:p w14:paraId="7F7FD8BE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3923C2A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C1B0134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130A21F4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625A107B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E77E42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66AADE0B" w14:textId="1B16A2FF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41530ED" w14:textId="57C1D4AF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БГКП( колиформы)</w:t>
            </w:r>
          </w:p>
        </w:tc>
        <w:tc>
          <w:tcPr>
            <w:tcW w:w="1757" w:type="dxa"/>
            <w:vMerge/>
          </w:tcPr>
          <w:p w14:paraId="7C02C145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10BD77B8" w14:textId="42091371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31747-2012</w:t>
            </w:r>
          </w:p>
        </w:tc>
      </w:tr>
      <w:tr w:rsidR="007754F4" w:rsidRPr="00F42DE2" w14:paraId="140D59D6" w14:textId="77777777" w:rsidTr="007B7278">
        <w:trPr>
          <w:trHeight w:val="276"/>
          <w:tblHeader/>
        </w:trPr>
        <w:tc>
          <w:tcPr>
            <w:tcW w:w="574" w:type="dxa"/>
          </w:tcPr>
          <w:p w14:paraId="37AA022D" w14:textId="5F3C2083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5.34*</w:t>
            </w:r>
          </w:p>
        </w:tc>
        <w:tc>
          <w:tcPr>
            <w:tcW w:w="2548" w:type="dxa"/>
            <w:vMerge/>
          </w:tcPr>
          <w:p w14:paraId="10225ACF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20B81D28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24339A8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807CFB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414A17A0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1E02F9D9" w14:textId="77777777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</w:p>
          <w:p w14:paraId="11025E3D" w14:textId="6879A6DA" w:rsidR="007754F4" w:rsidRPr="00F42DE2" w:rsidRDefault="007754F4" w:rsidP="007754F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22E615FD" w14:textId="76DF4F10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в т.ч сальмонеллы</w:t>
            </w:r>
          </w:p>
        </w:tc>
        <w:tc>
          <w:tcPr>
            <w:tcW w:w="1757" w:type="dxa"/>
            <w:vMerge/>
          </w:tcPr>
          <w:p w14:paraId="6FE65DDA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6FE9048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  <w:p w14:paraId="73AB7751" w14:textId="5960C394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</w:tc>
      </w:tr>
      <w:tr w:rsidR="007754F4" w:rsidRPr="00F42DE2" w14:paraId="40DDD5ED" w14:textId="77777777" w:rsidTr="007B7278">
        <w:trPr>
          <w:trHeight w:val="276"/>
          <w:tblHeader/>
        </w:trPr>
        <w:tc>
          <w:tcPr>
            <w:tcW w:w="574" w:type="dxa"/>
          </w:tcPr>
          <w:p w14:paraId="4E8799DF" w14:textId="1964B36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5.35*</w:t>
            </w:r>
          </w:p>
        </w:tc>
        <w:tc>
          <w:tcPr>
            <w:tcW w:w="2548" w:type="dxa"/>
            <w:vMerge/>
          </w:tcPr>
          <w:p w14:paraId="4326DC2C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74322C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7599F425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2E383710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105BB0C4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F0B274E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44D96DDC" w14:textId="7337CEF3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64585DA6" w14:textId="057A7958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757" w:type="dxa"/>
            <w:vMerge/>
          </w:tcPr>
          <w:p w14:paraId="2D0D8325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468DE9A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7A6CF41C" w14:textId="4D4A815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26968-86</w:t>
            </w:r>
          </w:p>
        </w:tc>
      </w:tr>
      <w:tr w:rsidR="007754F4" w:rsidRPr="00F42DE2" w14:paraId="71368FFF" w14:textId="77777777" w:rsidTr="007B7278">
        <w:trPr>
          <w:trHeight w:val="276"/>
          <w:tblHeader/>
        </w:trPr>
        <w:tc>
          <w:tcPr>
            <w:tcW w:w="574" w:type="dxa"/>
          </w:tcPr>
          <w:p w14:paraId="6CFB697D" w14:textId="553F2F9C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5.36*</w:t>
            </w:r>
          </w:p>
        </w:tc>
        <w:tc>
          <w:tcPr>
            <w:tcW w:w="2548" w:type="dxa"/>
            <w:vMerge/>
          </w:tcPr>
          <w:p w14:paraId="040AD394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41244D1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7BE6FB4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742248F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1039A83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5C4367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2E638F49" w14:textId="39615344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3C7CB80A" w14:textId="5603687F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Плесени</w:t>
            </w:r>
          </w:p>
        </w:tc>
        <w:tc>
          <w:tcPr>
            <w:tcW w:w="1757" w:type="dxa"/>
            <w:vMerge/>
          </w:tcPr>
          <w:p w14:paraId="17AD2D47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5BCCA49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69AEC7DE" w14:textId="54D2B6CD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26968-86</w:t>
            </w:r>
          </w:p>
        </w:tc>
      </w:tr>
      <w:tr w:rsidR="007754F4" w:rsidRPr="00F42DE2" w14:paraId="4A64255A" w14:textId="77777777" w:rsidTr="007B7278">
        <w:trPr>
          <w:trHeight w:val="276"/>
          <w:tblHeader/>
        </w:trPr>
        <w:tc>
          <w:tcPr>
            <w:tcW w:w="574" w:type="dxa"/>
          </w:tcPr>
          <w:p w14:paraId="5CF5F935" w14:textId="7EF9CDAD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5.36*</w:t>
            </w:r>
          </w:p>
        </w:tc>
        <w:tc>
          <w:tcPr>
            <w:tcW w:w="2548" w:type="dxa"/>
            <w:vMerge/>
          </w:tcPr>
          <w:p w14:paraId="63664197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05459D6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4F074779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54DD9E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10.82/</w:t>
            </w:r>
          </w:p>
          <w:p w14:paraId="1B35AA6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14F5ECC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  <w:p w14:paraId="64EF27CD" w14:textId="336B2AA2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45D6DD88" w14:textId="7201B929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757" w:type="dxa"/>
            <w:vMerge/>
          </w:tcPr>
          <w:p w14:paraId="5EFD801F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4729614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 xml:space="preserve"> 10444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2-94</w:t>
            </w:r>
          </w:p>
          <w:p w14:paraId="3E291DAC" w14:textId="1986366B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</w:tc>
      </w:tr>
      <w:tr w:rsidR="007754F4" w:rsidRPr="00F42DE2" w14:paraId="5AAEB807" w14:textId="77777777" w:rsidTr="007B7278">
        <w:trPr>
          <w:trHeight w:val="276"/>
          <w:tblHeader/>
        </w:trPr>
        <w:tc>
          <w:tcPr>
            <w:tcW w:w="574" w:type="dxa"/>
          </w:tcPr>
          <w:p w14:paraId="66034291" w14:textId="18CB90D7" w:rsidR="007754F4" w:rsidRPr="00F42DE2" w:rsidRDefault="007754F4" w:rsidP="007754F4">
            <w:pPr>
              <w:ind w:left="-45" w:right="-45"/>
              <w:jc w:val="center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5.37*</w:t>
            </w:r>
          </w:p>
        </w:tc>
        <w:tc>
          <w:tcPr>
            <w:tcW w:w="2548" w:type="dxa"/>
            <w:vMerge/>
          </w:tcPr>
          <w:p w14:paraId="261D9110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54804F83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10.71/</w:t>
            </w:r>
          </w:p>
          <w:p w14:paraId="5752EB3A" w14:textId="59773DE6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55" w:type="dxa"/>
          </w:tcPr>
          <w:p w14:paraId="2316F6CD" w14:textId="4E8E98E4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 xml:space="preserve">Удельная активность  цезия-137 </w:t>
            </w:r>
          </w:p>
        </w:tc>
        <w:tc>
          <w:tcPr>
            <w:tcW w:w="1757" w:type="dxa"/>
          </w:tcPr>
          <w:p w14:paraId="4F8C31BA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ГН 10-117-99 (РДУ-99)</w:t>
            </w:r>
          </w:p>
          <w:p w14:paraId="4306CB13" w14:textId="77777777" w:rsidR="007754F4" w:rsidRPr="00F42DE2" w:rsidRDefault="007754F4" w:rsidP="007754F4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74" w:type="dxa"/>
          </w:tcPr>
          <w:p w14:paraId="505C90AD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747C66D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МВИ.МН. 1181-2011</w:t>
            </w:r>
          </w:p>
          <w:p w14:paraId="59C7348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0CD590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6A95F02" w14:textId="4A372683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</w:tr>
      <w:tr w:rsidR="007754F4" w:rsidRPr="00F42DE2" w14:paraId="600B6D04" w14:textId="77777777" w:rsidTr="007B7278">
        <w:trPr>
          <w:trHeight w:val="276"/>
          <w:tblHeader/>
        </w:trPr>
        <w:tc>
          <w:tcPr>
            <w:tcW w:w="574" w:type="dxa"/>
          </w:tcPr>
          <w:p w14:paraId="3E24AD1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6.1 </w:t>
            </w:r>
          </w:p>
          <w:p w14:paraId="2010887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354F4F6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EA557D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8289D6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92AD29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ADD5C0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920072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CBF4D3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2012B7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1ED45F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6A2682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F8376D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171FC0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CDF6D8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27A39C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607377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DE7EEEE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5C5EF5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57C808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45B884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688898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F0FCEB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C7911F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BB2733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7FAD9F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4E19E82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7B64BCE" w14:textId="77777777" w:rsidR="000822B5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Плодоовощная </w:t>
            </w:r>
          </w:p>
          <w:p w14:paraId="5D88185E" w14:textId="155C79B8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продукция</w:t>
            </w:r>
          </w:p>
          <w:p w14:paraId="491BA6D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4DD488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834072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F03787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332A0C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84F3A9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287076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133A06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49D932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C22B28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A26E45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111CF0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33FB34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DCCA68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F1E0BD7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EB9462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4C4C9D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C80131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86A7A2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7DE228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FDFA3D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19DEA7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239A6C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E8A8EDB" w14:textId="77777777" w:rsidR="007754F4" w:rsidRPr="00F42DE2" w:rsidRDefault="007754F4" w:rsidP="007754F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8BF4926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5D662D7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3EC20E7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4B70780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7CA77B3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02EABE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864663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473303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7CB4E9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3518A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006A02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EF9B4D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25D99B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19EC4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AE30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35091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ABA1DB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6D4639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2BAF42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EF3372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95664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823FD6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D7C07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00941E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3EFD6C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975927" w14:textId="77777777" w:rsidR="007754F4" w:rsidRPr="00F42DE2" w:rsidRDefault="007754F4" w:rsidP="007754F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14:paraId="2D8CC66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0CA3BFF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087E8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EB27C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611D1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5A5B19C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9B4E4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1166C9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4FB37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A3DBC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9343B1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CB9F40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A90F1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B427EA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6C17F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DF73E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F6D7E30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8EF68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4023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4DC4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237EC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C2D90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DBC3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FB34F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2AF80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43EEBB" w14:textId="77777777" w:rsidR="007754F4" w:rsidRPr="00F42DE2" w:rsidRDefault="007754F4" w:rsidP="007754F4">
            <w:pPr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05796BAD" w14:textId="77777777" w:rsidR="007754F4" w:rsidRPr="00F42DE2" w:rsidRDefault="007754F4" w:rsidP="007754F4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34125-2017 </w:t>
            </w:r>
          </w:p>
          <w:p w14:paraId="1E24847F" w14:textId="77777777" w:rsidR="007754F4" w:rsidRPr="00F42DE2" w:rsidRDefault="007754F4" w:rsidP="007754F4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34130-2017</w:t>
            </w:r>
          </w:p>
          <w:p w14:paraId="79FBBBE6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32170-2013</w:t>
            </w:r>
          </w:p>
          <w:p w14:paraId="4964567F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10852-86</w:t>
            </w:r>
          </w:p>
          <w:p w14:paraId="29572E5D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12231-66</w:t>
            </w:r>
          </w:p>
          <w:p w14:paraId="109A72AA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14618.0-78 </w:t>
            </w:r>
          </w:p>
          <w:p w14:paraId="102DA52C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15113.0-77</w:t>
            </w:r>
          </w:p>
          <w:p w14:paraId="4226526A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16830-71  </w:t>
            </w:r>
          </w:p>
          <w:p w14:paraId="533486A5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16831-71 </w:t>
            </w:r>
          </w:p>
          <w:p w14:paraId="211E557D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16832-71 </w:t>
            </w:r>
          </w:p>
          <w:p w14:paraId="23C26551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16833-2014</w:t>
            </w:r>
          </w:p>
          <w:p w14:paraId="73B5A426" w14:textId="7FE7E498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32287-2013</w:t>
            </w:r>
          </w:p>
          <w:p w14:paraId="7E39A3F6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1A6729D6" w14:textId="0454013E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17594-81</w:t>
            </w:r>
          </w:p>
          <w:p w14:paraId="25C05827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02BCBD1B" w14:textId="1068A7AF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26313-2014</w:t>
            </w:r>
          </w:p>
          <w:p w14:paraId="19F5A5D7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1DAF576E" w14:textId="5F76E6EF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6F865B47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6AB9C74A" w14:textId="4F38570E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34129-2017</w:t>
            </w:r>
          </w:p>
          <w:p w14:paraId="3F70A501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741F58CB" w14:textId="4134D1C2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28875-90 </w:t>
            </w:r>
          </w:p>
          <w:p w14:paraId="225FC5EA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719E47B3" w14:textId="44836EC9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33823-2016 </w:t>
            </w:r>
          </w:p>
          <w:p w14:paraId="013DF6E1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1726BF3E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33954-</w:t>
            </w:r>
          </w:p>
          <w:p w14:paraId="603183DA" w14:textId="6C4E6933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2016 </w:t>
            </w:r>
          </w:p>
          <w:p w14:paraId="422A5011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669C3CB3" w14:textId="105BAE54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986-95</w:t>
            </w:r>
          </w:p>
          <w:p w14:paraId="283B96C5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12D19E8F" w14:textId="027ED190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1036-97 </w:t>
            </w:r>
          </w:p>
          <w:p w14:paraId="563A299F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0EBC8D46" w14:textId="7D9B2CE5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451645C1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7284682E" w14:textId="5F9F7450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1054-2012 </w:t>
            </w:r>
          </w:p>
          <w:p w14:paraId="033E06E5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</w:p>
          <w:p w14:paraId="5C9D9DED" w14:textId="29BE26F6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1055-2012</w:t>
            </w:r>
          </w:p>
          <w:p w14:paraId="7EE984FA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25C0789F" w14:textId="3ECE1A9A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1056-2016</w:t>
            </w:r>
          </w:p>
          <w:p w14:paraId="03DF54A0" w14:textId="77777777" w:rsidR="007754F4" w:rsidRPr="00F42DE2" w:rsidRDefault="007754F4" w:rsidP="007754F4">
            <w:pPr>
              <w:ind w:left="-57" w:right="-57"/>
              <w:rPr>
                <w:sz w:val="22"/>
                <w:szCs w:val="22"/>
              </w:rPr>
            </w:pPr>
          </w:p>
          <w:p w14:paraId="31A6CCC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2415-2015</w:t>
            </w:r>
          </w:p>
          <w:p w14:paraId="0272F0B4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  <w:p w14:paraId="32B0AC48" w14:textId="77777777" w:rsidR="007754F4" w:rsidRPr="00F42DE2" w:rsidRDefault="007754F4" w:rsidP="007754F4">
            <w:pPr>
              <w:rPr>
                <w:sz w:val="22"/>
                <w:szCs w:val="22"/>
              </w:rPr>
            </w:pPr>
          </w:p>
          <w:p w14:paraId="722A534C" w14:textId="0E88D71A" w:rsidR="007754F4" w:rsidRPr="00F42DE2" w:rsidRDefault="007754F4" w:rsidP="007754F4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BDE2D82" w14:textId="77777777" w:rsidR="007754F4" w:rsidRPr="00F42DE2" w:rsidRDefault="007754F4" w:rsidP="007754F4">
            <w:pPr>
              <w:pStyle w:val="af6"/>
              <w:rPr>
                <w:lang w:val="ru-RU"/>
              </w:rPr>
            </w:pPr>
            <w:r w:rsidRPr="00F42DE2">
              <w:rPr>
                <w:lang w:val="ru-RU"/>
              </w:rPr>
              <w:t>ГОСТ 34125-2017</w:t>
            </w:r>
          </w:p>
          <w:p w14:paraId="0584AE25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32170-2013</w:t>
            </w:r>
          </w:p>
          <w:p w14:paraId="4E1973B8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10852-86</w:t>
            </w:r>
          </w:p>
          <w:p w14:paraId="41792F1D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12231-66</w:t>
            </w:r>
          </w:p>
          <w:p w14:paraId="61113A22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14618.0-78 </w:t>
            </w:r>
          </w:p>
          <w:p w14:paraId="6CF018F1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15113.0-77</w:t>
            </w:r>
          </w:p>
          <w:p w14:paraId="51F9D9A6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16830-71 </w:t>
            </w:r>
          </w:p>
          <w:p w14:paraId="791F9822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16831-71 </w:t>
            </w:r>
          </w:p>
          <w:p w14:paraId="4C1C4098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16832-71 </w:t>
            </w:r>
          </w:p>
          <w:p w14:paraId="72E6E4F4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16833-2014 </w:t>
            </w:r>
          </w:p>
          <w:p w14:paraId="1EEA4766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32287-2013</w:t>
            </w:r>
          </w:p>
          <w:p w14:paraId="1CC1D71E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17594-81 </w:t>
            </w:r>
          </w:p>
          <w:p w14:paraId="5366632D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26313-2014</w:t>
            </w:r>
          </w:p>
          <w:p w14:paraId="19F7A7EA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  <w:p w14:paraId="4CF18B6E" w14:textId="77777777" w:rsidR="007754F4" w:rsidRPr="00F42DE2" w:rsidRDefault="007754F4" w:rsidP="007754F4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34129-2017</w:t>
            </w:r>
          </w:p>
          <w:p w14:paraId="697EE97A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28875-90 </w:t>
            </w:r>
          </w:p>
          <w:p w14:paraId="44CFEA73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33823-2016 </w:t>
            </w:r>
          </w:p>
          <w:p w14:paraId="776224A7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33954-2016 </w:t>
            </w:r>
          </w:p>
          <w:p w14:paraId="0B250392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986-95 </w:t>
            </w:r>
          </w:p>
          <w:p w14:paraId="2606B6E8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1036-97 </w:t>
            </w:r>
          </w:p>
          <w:p w14:paraId="6AA3A4F7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22FC8AE6" w14:textId="77777777" w:rsidR="007754F4" w:rsidRPr="00F42DE2" w:rsidRDefault="007754F4" w:rsidP="007754F4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1054-2012 </w:t>
            </w:r>
          </w:p>
          <w:p w14:paraId="4D695400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1055-2012</w:t>
            </w:r>
          </w:p>
          <w:p w14:paraId="5CC8518D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1056-2016</w:t>
            </w:r>
          </w:p>
          <w:p w14:paraId="0BED67FE" w14:textId="77777777" w:rsidR="007754F4" w:rsidRPr="00F42DE2" w:rsidRDefault="007754F4" w:rsidP="007754F4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2415-2015</w:t>
            </w:r>
          </w:p>
          <w:p w14:paraId="5CCA82DE" w14:textId="2DBB1F9D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7754F4" w:rsidRPr="00F42DE2" w14:paraId="0F4BC429" w14:textId="77777777" w:rsidTr="007B7278">
        <w:trPr>
          <w:trHeight w:val="276"/>
          <w:tblHeader/>
        </w:trPr>
        <w:tc>
          <w:tcPr>
            <w:tcW w:w="574" w:type="dxa"/>
          </w:tcPr>
          <w:p w14:paraId="08CDF05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6.2*</w:t>
            </w:r>
          </w:p>
          <w:p w14:paraId="5F8A329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3C49849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8130DE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E09012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A7F064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62066A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40DCEA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0BCF3C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BE09B0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2A7C91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9DB1D2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45FA1CD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2730218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C82A98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BADB0E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1693FB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DBD9A6F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3DDA5716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C4BBAC2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048A78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E4FB40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2BAE73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744C2FB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53F8F225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06E62EA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5D56CF1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17C153C3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6EB71D34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01E84B08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  <w:p w14:paraId="7D83765C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47931E30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Плодоовощная продукция</w:t>
            </w:r>
          </w:p>
          <w:p w14:paraId="3760A6CD" w14:textId="77777777" w:rsidR="007754F4" w:rsidRPr="00F42DE2" w:rsidRDefault="007754F4" w:rsidP="007754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1F9FEB0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EACA252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5FDBEB58" w14:textId="77777777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11EBD839" w14:textId="12E07AB8" w:rsidR="007754F4" w:rsidRPr="00F42DE2" w:rsidRDefault="007754F4" w:rsidP="007754F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55" w:type="dxa"/>
          </w:tcPr>
          <w:p w14:paraId="48D09FF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цвет, вкус)</w:t>
            </w:r>
          </w:p>
          <w:p w14:paraId="0695864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4CE01B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3E39E2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3F7749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CFD97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D5F7E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934A2E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4919F9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A3B49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53540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CA73B9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CC62D0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B9BDC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B1841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24F3D8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2AB739F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7F5F8B" w14:textId="77777777" w:rsidR="007754F4" w:rsidRPr="00F42DE2" w:rsidRDefault="007754F4" w:rsidP="007754F4">
            <w:pPr>
              <w:suppressAutoHyphens/>
              <w:jc w:val="right"/>
              <w:rPr>
                <w:sz w:val="22"/>
                <w:szCs w:val="22"/>
              </w:rPr>
            </w:pPr>
          </w:p>
          <w:p w14:paraId="6F814DF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E989083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DECC9A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0000FB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688EDD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F3D9FE1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B74A5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026CC16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B704247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FD2BCB4" w14:textId="77777777" w:rsidR="007754F4" w:rsidRPr="00F42DE2" w:rsidRDefault="007754F4" w:rsidP="007754F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14:paraId="1CAB994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39-95</w:t>
            </w:r>
          </w:p>
          <w:p w14:paraId="7E23F97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337-98</w:t>
            </w:r>
          </w:p>
          <w:p w14:paraId="4525CDFA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425-98</w:t>
            </w:r>
          </w:p>
          <w:p w14:paraId="565BCCF5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684-93</w:t>
            </w:r>
          </w:p>
          <w:p w14:paraId="1AD2A461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719-94 </w:t>
            </w:r>
          </w:p>
          <w:p w14:paraId="1DF8DAC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787-2003</w:t>
            </w:r>
          </w:p>
          <w:p w14:paraId="6EECFCD2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819-93 </w:t>
            </w:r>
          </w:p>
          <w:p w14:paraId="14ABF4E9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829-2008</w:t>
            </w:r>
          </w:p>
          <w:p w14:paraId="4703F06B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905-95 </w:t>
            </w:r>
          </w:p>
          <w:p w14:paraId="7D2B01C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962-95</w:t>
            </w:r>
          </w:p>
          <w:p w14:paraId="75EFFF0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964-94</w:t>
            </w:r>
          </w:p>
          <w:p w14:paraId="1317207C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986-95 </w:t>
            </w:r>
          </w:p>
          <w:p w14:paraId="7945FB6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998-95 </w:t>
            </w:r>
          </w:p>
          <w:p w14:paraId="0CCA8DC4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999-95</w:t>
            </w:r>
          </w:p>
          <w:p w14:paraId="51AD48A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1000-96</w:t>
            </w:r>
          </w:p>
          <w:p w14:paraId="7FCA290D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1037-97</w:t>
            </w:r>
          </w:p>
          <w:p w14:paraId="0995E2D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1082-97</w:t>
            </w:r>
          </w:p>
          <w:p w14:paraId="562D1DF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1083-97 </w:t>
            </w:r>
          </w:p>
          <w:p w14:paraId="1BE352D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1084-97</w:t>
            </w:r>
          </w:p>
          <w:p w14:paraId="7AEEC2B8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1131-98</w:t>
            </w:r>
          </w:p>
          <w:p w14:paraId="34B11643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1189-99</w:t>
            </w:r>
          </w:p>
          <w:p w14:paraId="08AFE747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1190-99</w:t>
            </w:r>
          </w:p>
          <w:p w14:paraId="5F484796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1297-2001</w:t>
            </w:r>
          </w:p>
          <w:p w14:paraId="72EF398E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1427-2003</w:t>
            </w:r>
          </w:p>
          <w:p w14:paraId="5E7FE449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1449-2008</w:t>
            </w:r>
          </w:p>
          <w:p w14:paraId="6B65AD58" w14:textId="77777777" w:rsidR="007754F4" w:rsidRPr="00F42DE2" w:rsidRDefault="007754F4" w:rsidP="007754F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1636-2006</w:t>
            </w:r>
          </w:p>
          <w:p w14:paraId="40D981EC" w14:textId="5A8C2067" w:rsidR="007754F4" w:rsidRPr="00F42DE2" w:rsidRDefault="007754F4" w:rsidP="007754F4">
            <w:pPr>
              <w:pStyle w:val="ab"/>
              <w:tabs>
                <w:tab w:val="left" w:pos="32"/>
                <w:tab w:val="left" w:pos="225"/>
                <w:tab w:val="left" w:pos="284"/>
              </w:tabs>
              <w:spacing w:line="18" w:lineRule="atLeast"/>
              <w:ind w:left="3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729E0F7E" w14:textId="36B7E73B" w:rsidR="007754F4" w:rsidRPr="00F42DE2" w:rsidRDefault="007754F4" w:rsidP="007754F4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 и другая документация на продукцию</w:t>
            </w:r>
          </w:p>
        </w:tc>
        <w:tc>
          <w:tcPr>
            <w:tcW w:w="1974" w:type="dxa"/>
          </w:tcPr>
          <w:p w14:paraId="482E8964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33540-2015 п.6.3.4</w:t>
            </w:r>
          </w:p>
          <w:p w14:paraId="3C599BB1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1723-2015 п.6.2.5 </w:t>
            </w:r>
          </w:p>
          <w:p w14:paraId="54B6B163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34306-2017 6.2.2-7.2.4</w:t>
            </w:r>
          </w:p>
          <w:p w14:paraId="7FC005DE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1724-85 п.3.2</w:t>
            </w:r>
          </w:p>
          <w:p w14:paraId="04AE0CDD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33494-2015 п.6.3.4</w:t>
            </w:r>
          </w:p>
          <w:p w14:paraId="24302D77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1725-2019 п.7.6 </w:t>
            </w:r>
          </w:p>
          <w:p w14:paraId="674CE407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34298-2017 п.7.2.4</w:t>
            </w:r>
          </w:p>
          <w:p w14:paraId="0BD4CA6C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1726-2019 п.7.6</w:t>
            </w:r>
          </w:p>
          <w:p w14:paraId="7D663798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33932-2016 п.7.2.4</w:t>
            </w:r>
          </w:p>
          <w:p w14:paraId="556FC26C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4427-82 п.4.2</w:t>
            </w:r>
          </w:p>
          <w:p w14:paraId="3B827AFB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4428-82 п.3.2 </w:t>
            </w:r>
          </w:p>
          <w:p w14:paraId="17B4CF8B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4429-82 п.3.2</w:t>
            </w:r>
          </w:p>
          <w:p w14:paraId="0E8AD19B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34307-2017п.7.8</w:t>
            </w:r>
          </w:p>
          <w:p w14:paraId="7E97CD12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6828-89 3.2.2</w:t>
            </w:r>
          </w:p>
          <w:p w14:paraId="20A31A5C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33953-2016 п.7.7</w:t>
            </w:r>
          </w:p>
          <w:p w14:paraId="2C3707C6" w14:textId="65D96018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7176-2017 п.6.2.4 ГОСТ 7177-2015</w:t>
            </w:r>
          </w:p>
          <w:p w14:paraId="5632144A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7178-2015 п.7.2.4 </w:t>
            </w:r>
          </w:p>
          <w:p w14:paraId="5A414129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7968-89 п.3.2.2 ГОСТ 33952-2016 п.7.2.4 </w:t>
            </w:r>
          </w:p>
          <w:p w14:paraId="146D996A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7977-87п. 3.2.2</w:t>
            </w:r>
          </w:p>
          <w:p w14:paraId="4BA330FA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33562-2015 п.7.2.4</w:t>
            </w:r>
          </w:p>
          <w:p w14:paraId="4E9ACCDF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27569-87 п.3.2.2</w:t>
            </w:r>
          </w:p>
          <w:p w14:paraId="23B26FFD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13908-68 п 3.3</w:t>
            </w:r>
          </w:p>
          <w:p w14:paraId="0F7F02BF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34325-2017 п.7.2.5</w:t>
            </w:r>
          </w:p>
          <w:p w14:paraId="169917F4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20450-2019 п.7.7 ГОСТ 27572-2017п.7.2.3</w:t>
            </w:r>
          </w:p>
          <w:p w14:paraId="0A38B8D2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34130-2017 п.10</w:t>
            </w:r>
          </w:p>
          <w:p w14:paraId="3D170736" w14:textId="090C4699" w:rsidR="007754F4" w:rsidRPr="00F42DE2" w:rsidRDefault="007754F4" w:rsidP="007754F4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21833-76 п.3.4</w:t>
            </w:r>
          </w:p>
          <w:p w14:paraId="377C81ED" w14:textId="77777777" w:rsidR="007754F4" w:rsidRPr="00F42DE2" w:rsidRDefault="007754F4" w:rsidP="007754F4">
            <w:pPr>
              <w:suppressAutoHyphens/>
              <w:spacing w:line="228" w:lineRule="auto"/>
              <w:ind w:left="-57" w:right="-57"/>
            </w:pPr>
            <w:r w:rsidRPr="00F42DE2">
              <w:t>ГОСТ 34340-2017 п.7.7</w:t>
            </w:r>
          </w:p>
          <w:p w14:paraId="34C54744" w14:textId="3E913CBC" w:rsidR="007754F4" w:rsidRPr="00F42DE2" w:rsidRDefault="007754F4" w:rsidP="007754F4">
            <w:pPr>
              <w:pStyle w:val="af6"/>
              <w:spacing w:line="228" w:lineRule="auto"/>
              <w:rPr>
                <w:lang w:val="ru-RU"/>
              </w:rPr>
            </w:pPr>
            <w:r w:rsidRPr="00F42DE2">
              <w:rPr>
                <w:sz w:val="20"/>
                <w:szCs w:val="20"/>
                <w:lang w:val="ru-RU"/>
              </w:rPr>
              <w:t>ГОСТ 8756.1-2017 п.5</w:t>
            </w:r>
          </w:p>
        </w:tc>
      </w:tr>
    </w:tbl>
    <w:p w14:paraId="7304B3DA" w14:textId="77777777" w:rsidR="00093398" w:rsidRDefault="00093398" w:rsidP="00D50B4E">
      <w:pPr>
        <w:rPr>
          <w:sz w:val="22"/>
          <w:szCs w:val="22"/>
        </w:rPr>
      </w:pPr>
    </w:p>
    <w:p w14:paraId="1E65AA34" w14:textId="77777777" w:rsidR="000822B5" w:rsidRDefault="000822B5" w:rsidP="00D50B4E">
      <w:pPr>
        <w:rPr>
          <w:sz w:val="22"/>
          <w:szCs w:val="22"/>
        </w:rPr>
      </w:pPr>
    </w:p>
    <w:p w14:paraId="4371CFD3" w14:textId="77777777" w:rsidR="000822B5" w:rsidRDefault="000822B5" w:rsidP="00D50B4E">
      <w:pPr>
        <w:rPr>
          <w:sz w:val="22"/>
          <w:szCs w:val="22"/>
        </w:rPr>
      </w:pPr>
    </w:p>
    <w:p w14:paraId="7C40953B" w14:textId="77777777" w:rsidR="000822B5" w:rsidRDefault="000822B5" w:rsidP="00D50B4E">
      <w:pPr>
        <w:rPr>
          <w:sz w:val="22"/>
          <w:szCs w:val="22"/>
        </w:rPr>
      </w:pPr>
    </w:p>
    <w:p w14:paraId="170ACCE8" w14:textId="77777777" w:rsidR="000822B5" w:rsidRPr="00F42DE2" w:rsidRDefault="000822B5" w:rsidP="00D50B4E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551"/>
        <w:gridCol w:w="1276"/>
        <w:gridCol w:w="1806"/>
        <w:gridCol w:w="1736"/>
        <w:gridCol w:w="1968"/>
      </w:tblGrid>
      <w:tr w:rsidR="00F42DE2" w:rsidRPr="00F42DE2" w14:paraId="0B0CC5B7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EDFA9" w14:textId="77777777" w:rsidR="00175312" w:rsidRPr="00F42DE2" w:rsidRDefault="00175312" w:rsidP="00C67277">
            <w:pPr>
              <w:tabs>
                <w:tab w:val="num" w:pos="386"/>
              </w:tabs>
              <w:ind w:left="-334" w:right="72" w:firstLine="334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7718B4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Плодоовощная продукция</w:t>
            </w:r>
          </w:p>
          <w:p w14:paraId="17FBA814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C6BD651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E42A9D1" w14:textId="77777777" w:rsidR="00175312" w:rsidRPr="00F42DE2" w:rsidRDefault="00175312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99BED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A5FCD9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585F8C8C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49FBD82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61E95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4ADA19C5" w14:textId="324891C2" w:rsidR="00175312" w:rsidRPr="00F42DE2" w:rsidRDefault="00F80201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B71EF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33540-2015</w:t>
            </w:r>
          </w:p>
          <w:p w14:paraId="33EEAFB9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1723-2015</w:t>
            </w:r>
          </w:p>
          <w:p w14:paraId="66D81423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34306-2017</w:t>
            </w:r>
          </w:p>
          <w:p w14:paraId="0A896AF2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1724-85 </w:t>
            </w:r>
          </w:p>
          <w:p w14:paraId="54D86C6D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33494-2015</w:t>
            </w:r>
          </w:p>
          <w:p w14:paraId="0DC47960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1725-2019 </w:t>
            </w:r>
          </w:p>
          <w:p w14:paraId="4571214E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34298-2017</w:t>
            </w:r>
          </w:p>
          <w:p w14:paraId="2017877A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1726-2019</w:t>
            </w:r>
          </w:p>
          <w:p w14:paraId="41B51A81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33932-2016</w:t>
            </w:r>
          </w:p>
          <w:p w14:paraId="5BC68FC4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2654-2017</w:t>
            </w:r>
          </w:p>
          <w:p w14:paraId="6B86484A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3343-2017</w:t>
            </w:r>
          </w:p>
          <w:p w14:paraId="199022EA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34220-2017</w:t>
            </w:r>
          </w:p>
          <w:p w14:paraId="4998315D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4427-82</w:t>
            </w:r>
          </w:p>
          <w:p w14:paraId="6EAAAC20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4428-82 </w:t>
            </w:r>
          </w:p>
          <w:p w14:paraId="249A44AF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4429-82</w:t>
            </w:r>
          </w:p>
          <w:p w14:paraId="4D49A732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34307-2017</w:t>
            </w:r>
          </w:p>
          <w:p w14:paraId="1D9FF6CB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6828-89</w:t>
            </w:r>
          </w:p>
          <w:p w14:paraId="1CCB841E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33953-2016</w:t>
            </w:r>
          </w:p>
          <w:p w14:paraId="4698397B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7178-2015 </w:t>
            </w:r>
          </w:p>
          <w:p w14:paraId="58E20191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7977-87</w:t>
            </w:r>
          </w:p>
          <w:p w14:paraId="7163085E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13908-68 </w:t>
            </w:r>
          </w:p>
          <w:p w14:paraId="7F44DF2D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34325-2017 </w:t>
            </w:r>
          </w:p>
          <w:p w14:paraId="1032CA3F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34112-2017</w:t>
            </w:r>
          </w:p>
          <w:p w14:paraId="078580F9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34114-2017</w:t>
            </w:r>
          </w:p>
          <w:p w14:paraId="27B178C5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20450-2019 </w:t>
            </w:r>
          </w:p>
          <w:p w14:paraId="5E72ECC4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27572-2017</w:t>
            </w:r>
          </w:p>
          <w:p w14:paraId="79F1F4D0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21833-76</w:t>
            </w:r>
          </w:p>
          <w:p w14:paraId="5249D90E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34340-2017</w:t>
            </w:r>
          </w:p>
          <w:p w14:paraId="7618D3E9" w14:textId="77777777" w:rsidR="00175312" w:rsidRPr="00F42DE2" w:rsidRDefault="00175312" w:rsidP="0017531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31868C14" w14:textId="0AD362F3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 и другая документация на продукцию</w:t>
            </w:r>
          </w:p>
          <w:p w14:paraId="6A87C3E4" w14:textId="7572E3D5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</w:p>
          <w:p w14:paraId="11B8AD9D" w14:textId="68E5F1EA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335102" w14:textId="238B09DD" w:rsidR="00175312" w:rsidRPr="00F42DE2" w:rsidRDefault="00175312" w:rsidP="0017531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15113.4-</w:t>
            </w:r>
            <w:r w:rsidR="002F11E2" w:rsidRPr="00F42DE2">
              <w:rPr>
                <w:sz w:val="22"/>
                <w:szCs w:val="22"/>
              </w:rPr>
              <w:t>2021</w:t>
            </w:r>
            <w:r w:rsidRPr="00F42DE2">
              <w:rPr>
                <w:sz w:val="22"/>
                <w:szCs w:val="22"/>
              </w:rPr>
              <w:t xml:space="preserve"> п.</w:t>
            </w:r>
            <w:r w:rsidR="002F11E2" w:rsidRPr="00F42DE2">
              <w:rPr>
                <w:sz w:val="22"/>
                <w:szCs w:val="22"/>
              </w:rPr>
              <w:t>6, п.7</w:t>
            </w:r>
          </w:p>
          <w:p w14:paraId="3BB788ED" w14:textId="77777777" w:rsidR="00175312" w:rsidRPr="00F42DE2" w:rsidRDefault="00175312" w:rsidP="0017531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33977-2016 п.5 </w:t>
            </w:r>
          </w:p>
        </w:tc>
      </w:tr>
      <w:tr w:rsidR="00F42DE2" w:rsidRPr="00F42DE2" w14:paraId="3A7F83CB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BA40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6.4*</w:t>
            </w:r>
          </w:p>
          <w:p w14:paraId="043AE8A5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FBA8AD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82F187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978AB7A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45571C4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9E55332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2DB578DC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65A4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A16A0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CDFE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ISO 750-2013</w:t>
            </w:r>
          </w:p>
          <w:p w14:paraId="5A93D69A" w14:textId="77777777" w:rsidR="00175312" w:rsidRPr="00F42DE2" w:rsidRDefault="00175312" w:rsidP="00175312">
            <w:pPr>
              <w:rPr>
                <w:sz w:val="22"/>
                <w:szCs w:val="22"/>
              </w:rPr>
            </w:pPr>
          </w:p>
          <w:p w14:paraId="749CB2AD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02E5B10C" w14:textId="77777777" w:rsidTr="00F80201">
        <w:trPr>
          <w:trHeight w:val="772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0C8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6.5*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30EC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54A686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378545E3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0ED6DBD3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3BBF6A1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17B8B" w14:textId="1A719DD1" w:rsidR="00175312" w:rsidRPr="00F42DE2" w:rsidRDefault="00175312" w:rsidP="0017531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растворимых сухих веществ</w:t>
            </w:r>
            <w:r w:rsidR="00B3656F" w:rsidRPr="00F42DE2">
              <w:rPr>
                <w:sz w:val="22"/>
                <w:szCs w:val="22"/>
              </w:rPr>
              <w:t>, массовая доля сухих веществ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D6368" w14:textId="77777777" w:rsidR="00175312" w:rsidRPr="00F42DE2" w:rsidRDefault="00175312" w:rsidP="0017531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7B5370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2173-2013</w:t>
            </w:r>
          </w:p>
          <w:p w14:paraId="5F3CD48A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33977-2016 п.5</w:t>
            </w:r>
          </w:p>
          <w:p w14:paraId="3BB29EB4" w14:textId="77777777" w:rsidR="00175312" w:rsidRPr="00F42DE2" w:rsidRDefault="00175312" w:rsidP="0017531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34128-2017</w:t>
            </w:r>
          </w:p>
          <w:p w14:paraId="4E7F40CC" w14:textId="77777777" w:rsidR="00175312" w:rsidRPr="00F42DE2" w:rsidRDefault="00175312" w:rsidP="00175312">
            <w:pPr>
              <w:rPr>
                <w:sz w:val="22"/>
                <w:szCs w:val="22"/>
              </w:rPr>
            </w:pPr>
          </w:p>
        </w:tc>
      </w:tr>
      <w:tr w:rsidR="00F42DE2" w:rsidRPr="00F42DE2" w14:paraId="58B69F3D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5D228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6.6*</w:t>
            </w:r>
          </w:p>
          <w:p w14:paraId="001C163D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8DD423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02279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207696D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316462F9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7335C544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70DDC799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F2934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1C63AB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85E4D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8756.13-87 п.2</w:t>
            </w:r>
          </w:p>
        </w:tc>
      </w:tr>
      <w:tr w:rsidR="00F42DE2" w:rsidRPr="00F42DE2" w14:paraId="21B1D621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DD3F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6.7*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BF9DEA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A06B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0880FCE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577373B3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32A79F1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B2D9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DED53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6665E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26186-84 п.3</w:t>
            </w:r>
          </w:p>
        </w:tc>
      </w:tr>
      <w:tr w:rsidR="00F42DE2" w:rsidRPr="00F42DE2" w14:paraId="3EFD71E4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962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6.8*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7B3AF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52DA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6FB5E4F1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  <w:p w14:paraId="301CDA01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DE413EE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08.164</w:t>
            </w:r>
          </w:p>
          <w:p w14:paraId="11DD7AD0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78BD3FDF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08.133</w:t>
            </w:r>
          </w:p>
          <w:p w14:paraId="0F4844B4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2805613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08.133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08F1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2AF0ED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972CF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8756.21-89 п.2, п.4</w:t>
            </w:r>
          </w:p>
          <w:p w14:paraId="526670AD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26183-84</w:t>
            </w:r>
          </w:p>
        </w:tc>
      </w:tr>
      <w:tr w:rsidR="00F42DE2" w:rsidRPr="00F42DE2" w14:paraId="1086C8AC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7E4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6.9*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2C340F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6000F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0DCD2CC6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  <w:p w14:paraId="133B5BEF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742958C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FEC5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рН</w:t>
            </w:r>
          </w:p>
          <w:p w14:paraId="638D760D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AA30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BD418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26188-2016</w:t>
            </w:r>
          </w:p>
          <w:p w14:paraId="033482B3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2D51773B" w14:textId="77777777" w:rsidTr="00F80201"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D3871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6.11*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FB1C3E" w14:textId="77777777" w:rsidR="00175312" w:rsidRPr="00F42DE2" w:rsidRDefault="00175312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76485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F580EAB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0037937C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F21BBF5" w14:textId="77777777" w:rsidR="00175312" w:rsidRPr="00F42DE2" w:rsidRDefault="00175312" w:rsidP="001753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4A3E2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содержание остаточного количества сернистого ангидрида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00353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C421E" w14:textId="77777777" w:rsidR="00175312" w:rsidRPr="00F42DE2" w:rsidRDefault="00175312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25555.5-2014 п.7</w:t>
            </w:r>
          </w:p>
        </w:tc>
      </w:tr>
    </w:tbl>
    <w:p w14:paraId="00BE2C40" w14:textId="77777777" w:rsidR="00AB1150" w:rsidRDefault="00AB1150" w:rsidP="00D50B4E">
      <w:pPr>
        <w:rPr>
          <w:sz w:val="22"/>
          <w:szCs w:val="22"/>
        </w:rPr>
      </w:pPr>
    </w:p>
    <w:p w14:paraId="422C64EF" w14:textId="77777777" w:rsidR="000822B5" w:rsidRDefault="000822B5" w:rsidP="00D50B4E">
      <w:pPr>
        <w:rPr>
          <w:sz w:val="22"/>
          <w:szCs w:val="22"/>
        </w:rPr>
      </w:pPr>
    </w:p>
    <w:p w14:paraId="0A09A517" w14:textId="77777777" w:rsidR="000822B5" w:rsidRDefault="000822B5" w:rsidP="00D50B4E">
      <w:pPr>
        <w:rPr>
          <w:sz w:val="22"/>
          <w:szCs w:val="22"/>
        </w:rPr>
      </w:pPr>
    </w:p>
    <w:p w14:paraId="72BD6619" w14:textId="77777777" w:rsidR="000822B5" w:rsidRDefault="000822B5" w:rsidP="00D50B4E">
      <w:pPr>
        <w:rPr>
          <w:sz w:val="22"/>
          <w:szCs w:val="22"/>
        </w:rPr>
      </w:pPr>
    </w:p>
    <w:p w14:paraId="5BDB4514" w14:textId="77777777" w:rsidR="000822B5" w:rsidRPr="00F42DE2" w:rsidRDefault="000822B5" w:rsidP="00D50B4E">
      <w:pPr>
        <w:rPr>
          <w:sz w:val="22"/>
          <w:szCs w:val="22"/>
        </w:rPr>
      </w:pPr>
    </w:p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12"/>
        <w:gridCol w:w="1107"/>
        <w:gridCol w:w="1805"/>
        <w:gridCol w:w="1722"/>
        <w:gridCol w:w="2116"/>
      </w:tblGrid>
      <w:tr w:rsidR="00F42DE2" w:rsidRPr="00F42DE2" w14:paraId="17C58E2E" w14:textId="77777777" w:rsidTr="009375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F31B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6.12*</w:t>
            </w:r>
          </w:p>
          <w:p w14:paraId="77371CD6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641DD2" w14:textId="77777777" w:rsidR="00B3656F" w:rsidRPr="00F42DE2" w:rsidRDefault="00B3656F" w:rsidP="00B3656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Плодоовощная продукция</w:t>
            </w:r>
          </w:p>
          <w:p w14:paraId="31D8BF42" w14:textId="77777777" w:rsidR="00B3656F" w:rsidRPr="00F42DE2" w:rsidRDefault="00B3656F" w:rsidP="00B3656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EDE25B" w14:textId="77777777" w:rsidR="00B3656F" w:rsidRPr="00F42DE2" w:rsidRDefault="00B3656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18FEE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</w:t>
            </w:r>
          </w:p>
          <w:p w14:paraId="16CB7342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/08.156</w:t>
            </w:r>
          </w:p>
          <w:p w14:paraId="16115DA2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341BB3C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8CD27" w14:textId="77777777" w:rsidR="00175312" w:rsidRPr="00F42DE2" w:rsidRDefault="00175312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оксиметифурфурола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A341A2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33540-2015</w:t>
            </w:r>
          </w:p>
          <w:p w14:paraId="4119D66B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1723-2015</w:t>
            </w:r>
          </w:p>
          <w:p w14:paraId="1743965F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34306-2017</w:t>
            </w:r>
          </w:p>
          <w:p w14:paraId="16EC89A4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1724-85 </w:t>
            </w:r>
          </w:p>
          <w:p w14:paraId="0B6904D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33494-2015</w:t>
            </w:r>
          </w:p>
          <w:p w14:paraId="56EC532C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1725-2019 </w:t>
            </w:r>
          </w:p>
          <w:p w14:paraId="433FA45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34298-2017</w:t>
            </w:r>
          </w:p>
          <w:p w14:paraId="7B915468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1726-2019</w:t>
            </w:r>
          </w:p>
          <w:p w14:paraId="116004B5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33932-2016</w:t>
            </w:r>
          </w:p>
          <w:p w14:paraId="2BA14F06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2654-2017</w:t>
            </w:r>
          </w:p>
          <w:p w14:paraId="666166A7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3343-2017</w:t>
            </w:r>
          </w:p>
          <w:p w14:paraId="41AC0DD4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34220-2017</w:t>
            </w:r>
          </w:p>
          <w:p w14:paraId="009B4CD8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4427-82</w:t>
            </w:r>
          </w:p>
          <w:p w14:paraId="60DFB13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4428-82 </w:t>
            </w:r>
          </w:p>
          <w:p w14:paraId="009F68E7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4429-82</w:t>
            </w:r>
          </w:p>
          <w:p w14:paraId="7E880888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34307-2017</w:t>
            </w:r>
          </w:p>
          <w:p w14:paraId="43BC4676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6828-89</w:t>
            </w:r>
          </w:p>
          <w:p w14:paraId="28E80864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33953-2016</w:t>
            </w:r>
          </w:p>
          <w:p w14:paraId="6896B0E7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7178-2015 </w:t>
            </w:r>
          </w:p>
          <w:p w14:paraId="780D802E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7977-87</w:t>
            </w:r>
          </w:p>
          <w:p w14:paraId="38FB64F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13908-68 </w:t>
            </w:r>
          </w:p>
          <w:p w14:paraId="1F5E168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34325-2017 </w:t>
            </w:r>
          </w:p>
          <w:p w14:paraId="7793F47D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34112-2017</w:t>
            </w:r>
          </w:p>
          <w:p w14:paraId="02175461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34114-2017</w:t>
            </w:r>
          </w:p>
          <w:p w14:paraId="540CAF2E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ГОСТ 20450-2019 </w:t>
            </w:r>
          </w:p>
          <w:p w14:paraId="05A95C6C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27572-2017</w:t>
            </w:r>
          </w:p>
          <w:p w14:paraId="4D4B4425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21833-76</w:t>
            </w:r>
          </w:p>
          <w:p w14:paraId="5B822006" w14:textId="77777777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>ГОСТ 34340-2017</w:t>
            </w:r>
          </w:p>
          <w:p w14:paraId="2A136531" w14:textId="77777777" w:rsidR="00175312" w:rsidRPr="00CA7E71" w:rsidRDefault="00175312" w:rsidP="002952EB">
            <w:pPr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451DC891" w14:textId="2642B53C" w:rsidR="00175312" w:rsidRPr="00CA7E71" w:rsidRDefault="00175312" w:rsidP="002952EB">
            <w:pPr>
              <w:suppressAutoHyphens/>
              <w:rPr>
                <w:sz w:val="21"/>
                <w:szCs w:val="21"/>
              </w:rPr>
            </w:pPr>
            <w:r w:rsidRPr="00CA7E71">
              <w:rPr>
                <w:sz w:val="21"/>
                <w:szCs w:val="21"/>
              </w:rPr>
              <w:t xml:space="preserve">ТНПА и </w:t>
            </w:r>
            <w:r w:rsidR="00E36D97" w:rsidRPr="00CA7E71">
              <w:rPr>
                <w:sz w:val="21"/>
                <w:szCs w:val="21"/>
              </w:rPr>
              <w:t>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42C42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29032-91 п.1</w:t>
            </w:r>
          </w:p>
          <w:p w14:paraId="0F42A1B1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A41C23F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4359EC0B" w14:textId="77777777" w:rsidTr="009375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C4365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6.13*</w:t>
            </w:r>
          </w:p>
          <w:p w14:paraId="52E23482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54F9E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99EDF8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F6A6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61E4F094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26EE5966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20E86CA8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D3144" w14:textId="77777777" w:rsidR="00175312" w:rsidRPr="00F42DE2" w:rsidRDefault="00175312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77B514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A7CA9" w14:textId="77777777" w:rsidR="00175312" w:rsidRPr="00F42DE2" w:rsidRDefault="00175312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762-2013</w:t>
            </w:r>
          </w:p>
          <w:p w14:paraId="0B3D224F" w14:textId="77777777" w:rsidR="00175312" w:rsidRPr="00F42DE2" w:rsidRDefault="00175312" w:rsidP="002952EB">
            <w:pPr>
              <w:rPr>
                <w:sz w:val="22"/>
                <w:szCs w:val="22"/>
              </w:rPr>
            </w:pPr>
          </w:p>
        </w:tc>
      </w:tr>
      <w:tr w:rsidR="00F42DE2" w:rsidRPr="00F42DE2" w14:paraId="711F276D" w14:textId="77777777" w:rsidTr="009375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13670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6.15*</w:t>
            </w:r>
          </w:p>
          <w:p w14:paraId="6E525BB9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5BDEB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3C7FF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D3C637E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20C1BB28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335B3F7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5DAAD" w14:textId="77777777" w:rsidR="00175312" w:rsidRPr="00F42DE2" w:rsidRDefault="00175312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E317C8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43417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26323-2014</w:t>
            </w:r>
          </w:p>
        </w:tc>
      </w:tr>
      <w:tr w:rsidR="00F42DE2" w:rsidRPr="00F42DE2" w14:paraId="08F7C467" w14:textId="77777777" w:rsidTr="009375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86EF7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6.18*</w:t>
            </w:r>
          </w:p>
          <w:p w14:paraId="3705E900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C874B8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2C13D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5F2C0784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3729424C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4E1344D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04DE2" w14:textId="77777777" w:rsidR="00175312" w:rsidRPr="00F42DE2" w:rsidRDefault="00175312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D89DC3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90055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8756.1-2017 п.7 </w:t>
            </w:r>
          </w:p>
          <w:p w14:paraId="52FE8316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0003F256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5BFE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6.19*</w:t>
            </w: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73D811" w14:textId="77777777" w:rsidR="00175312" w:rsidRPr="00F42DE2" w:rsidRDefault="00175312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4F83D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3A2423DD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12.042</w:t>
            </w:r>
          </w:p>
          <w:p w14:paraId="178097C0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B4A58A6" w14:textId="77777777" w:rsidR="00175312" w:rsidRPr="00F42DE2" w:rsidRDefault="00175312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12.042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79F1D" w14:textId="77777777" w:rsidR="00175312" w:rsidRPr="00F42DE2" w:rsidRDefault="00175312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наличие живых вредителей (насекомых или их личинок) внутри ореха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FE7F7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2ACB1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10853-88</w:t>
            </w:r>
          </w:p>
          <w:p w14:paraId="0B380AD3" w14:textId="77777777" w:rsidR="00175312" w:rsidRPr="00F42DE2" w:rsidRDefault="00175312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58E1F4BE" w14:textId="77777777" w:rsidTr="00CA7E71">
        <w:trPr>
          <w:trHeight w:val="6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6AC4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6.20*</w:t>
            </w:r>
          </w:p>
        </w:tc>
        <w:tc>
          <w:tcPr>
            <w:tcW w:w="2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62762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6529E92" w14:textId="77777777" w:rsidR="00800C74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8FE98" w14:textId="77777777" w:rsidR="000C64FC" w:rsidRDefault="000C64FC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5A68BD" w14:textId="77777777" w:rsidR="000C64FC" w:rsidRDefault="000C64FC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83A344" w14:textId="77777777" w:rsidR="000C64FC" w:rsidRDefault="000C64FC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05B69C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0C02B6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B10FE8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6FB8CB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F8CF03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F326B59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BC7A24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DB38F8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445A7A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CC7835C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21A9D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C5B553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4B4D00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31F45E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2E1E71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36CE07" w14:textId="77777777" w:rsidR="00CA7E71" w:rsidRDefault="00CA7E71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30AA69" w14:textId="138529A5" w:rsidR="000C64FC" w:rsidRPr="00F42DE2" w:rsidRDefault="000C64FC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65133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A660BF6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47E5AE90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166AE1E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8CA3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17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4A3DF5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ГН, </w:t>
            </w: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утв. постановлением МЗ РБ</w:t>
            </w: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12.12.2012 №195</w:t>
            </w:r>
          </w:p>
          <w:p w14:paraId="7437937A" w14:textId="77777777" w:rsidR="00800C74" w:rsidRPr="00F42DE2" w:rsidRDefault="00800C74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1321A75C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279A" w14:textId="77777777" w:rsidR="00800C74" w:rsidRPr="00F42DE2" w:rsidRDefault="00800C74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25555.5-2014 п.7 </w:t>
            </w:r>
          </w:p>
        </w:tc>
      </w:tr>
      <w:tr w:rsidR="00F42DE2" w:rsidRPr="00F42DE2" w14:paraId="5C0B3297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06E5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6.21*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507248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3D0DFE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0A4EC150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0A5ACD18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87AB994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54E1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B2E14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3964C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26181-84</w:t>
            </w:r>
          </w:p>
          <w:p w14:paraId="30738D94" w14:textId="77777777" w:rsidR="00800C74" w:rsidRPr="00F42DE2" w:rsidRDefault="00800C74" w:rsidP="00960E90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5A566B54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0C42A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6.22*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25C06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100B7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5183D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FB8FF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8EA7F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28467-90</w:t>
            </w:r>
          </w:p>
          <w:p w14:paraId="3EA851C9" w14:textId="77777777" w:rsidR="00800C74" w:rsidRPr="00F42DE2" w:rsidRDefault="00800C74" w:rsidP="00960E90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125FFC1F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05127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6.23*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624A0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7F7B3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5136653E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  <w:p w14:paraId="2ED6E5D9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53C8602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DBBD6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4BFB07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74785" w14:textId="77777777" w:rsidR="00800C74" w:rsidRPr="00F42DE2" w:rsidRDefault="00800C74" w:rsidP="002952EB">
            <w:r w:rsidRPr="00F42DE2">
              <w:t xml:space="preserve">МУ 5048-89 </w:t>
            </w:r>
          </w:p>
          <w:p w14:paraId="074F9050" w14:textId="2B2D6F0B" w:rsidR="00960E90" w:rsidRPr="00F42DE2" w:rsidRDefault="00960E90" w:rsidP="001C751D">
            <w:r w:rsidRPr="00F42DE2">
              <w:t>А</w:t>
            </w:r>
            <w:r w:rsidR="001C751D" w:rsidRPr="00F42DE2">
              <w:t>МИ.</w:t>
            </w:r>
            <w:r w:rsidR="0036065F" w:rsidRPr="00F42DE2">
              <w:t xml:space="preserve"> </w:t>
            </w:r>
            <w:r w:rsidR="001C751D" w:rsidRPr="00F42DE2">
              <w:t>ГМ 0108-2022</w:t>
            </w:r>
          </w:p>
        </w:tc>
      </w:tr>
      <w:tr w:rsidR="00F42DE2" w:rsidRPr="00F42DE2" w14:paraId="672271EA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770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6.24*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673AD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A09255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001AA298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18DC6149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98CEC9C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0E5E02A2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797C45D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F084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BAB6D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6CA3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3BB05C3E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6F248580" w14:textId="4DFEB4DF" w:rsidR="00800C74" w:rsidRPr="00F42DE2" w:rsidRDefault="00E36D97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42DE2" w:rsidRPr="00F42DE2" w14:paraId="2FE77DE4" w14:textId="77777777" w:rsidTr="00CA7E71">
        <w:trPr>
          <w:trHeight w:val="92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05EF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6.25*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57931" w14:textId="77777777" w:rsidR="00800C74" w:rsidRPr="00F42DE2" w:rsidRDefault="00800C74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71EB3" w14:textId="77777777" w:rsidR="00800C74" w:rsidRPr="00F42DE2" w:rsidRDefault="00800C74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1180F6" w14:textId="77777777" w:rsidR="00800C74" w:rsidRPr="00F42DE2" w:rsidRDefault="00800C74" w:rsidP="002952EB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8D1F3B" w14:textId="77777777" w:rsidR="00800C74" w:rsidRPr="00F42DE2" w:rsidRDefault="00800C74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F3E74F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AFDA97A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605B76C0" w14:textId="77777777" w:rsidR="00800C74" w:rsidRPr="00F42DE2" w:rsidRDefault="00800C74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</w:tbl>
    <w:p w14:paraId="1C0A71E6" w14:textId="77777777" w:rsidR="00CA7E71" w:rsidRPr="00CA7E71" w:rsidRDefault="00CA7E71">
      <w:pPr>
        <w:rPr>
          <w:sz w:val="2"/>
          <w:szCs w:val="2"/>
        </w:rPr>
      </w:pPr>
    </w:p>
    <w:tbl>
      <w:tblPr>
        <w:tblpPr w:leftFromText="180" w:rightFromText="180" w:vertAnchor="text" w:tblpX="-78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722"/>
        <w:gridCol w:w="2116"/>
      </w:tblGrid>
      <w:tr w:rsidR="000822B5" w:rsidRPr="00F42DE2" w14:paraId="03316BB9" w14:textId="77777777" w:rsidTr="00CA7E71">
        <w:trPr>
          <w:trHeight w:val="844"/>
        </w:trPr>
        <w:tc>
          <w:tcPr>
            <w:tcW w:w="559" w:type="dxa"/>
            <w:shd w:val="clear" w:color="auto" w:fill="FFFFFF"/>
          </w:tcPr>
          <w:p w14:paraId="552ACA76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6.26*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92F5B7" w14:textId="769B538A" w:rsidR="000C64FC" w:rsidRDefault="00CA7E71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60FDE083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7371358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84A1E10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33A975B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C923032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D4BD1DE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B15DC6E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F5BA36E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0F60EC9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5266561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BE3F37D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61E7619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A1D2AFE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1357B1F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1E3202F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9BEC6A2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5E8FD08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6613D44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92E7DD1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4C63B63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DB56656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7D594AC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01EF43D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2DB6014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8C09535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70B947B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B2BF3F4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3EBF140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6EA9195B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C5DC510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15DD830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79A3FBB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5256766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BF8BF5C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7967D321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3753C5EB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0AEAE37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40C6BECD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9908D2C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2541084A" w14:textId="77777777" w:rsidR="000C64FC" w:rsidRDefault="000C64FC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5C341CFF" w14:textId="1F98DF75" w:rsidR="000822B5" w:rsidRPr="00F42DE2" w:rsidRDefault="000822B5" w:rsidP="000C64FC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64940BF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5345BE9F" w14:textId="6FE67EEF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35AEAE6F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966958B" w14:textId="43617E34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05" w:type="dxa"/>
            <w:shd w:val="clear" w:color="auto" w:fill="FFFFFF"/>
          </w:tcPr>
          <w:p w14:paraId="3F83B855" w14:textId="053DB08E" w:rsidR="000822B5" w:rsidRPr="00F42DE2" w:rsidRDefault="00CA7E71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</w:t>
            </w:r>
            <w:r w:rsidR="000822B5" w:rsidRPr="00F42DE2">
              <w:rPr>
                <w:sz w:val="22"/>
                <w:szCs w:val="22"/>
              </w:rPr>
              <w:t>туть</w:t>
            </w:r>
          </w:p>
        </w:tc>
        <w:tc>
          <w:tcPr>
            <w:tcW w:w="1722" w:type="dxa"/>
            <w:vMerge w:val="restart"/>
            <w:shd w:val="clear" w:color="auto" w:fill="FFFFFF"/>
          </w:tcPr>
          <w:p w14:paraId="3B436F9E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251DD8F7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05194A09" w14:textId="4AEAA51C" w:rsidR="000822B5" w:rsidRPr="00F42DE2" w:rsidRDefault="009E71DD" w:rsidP="002952E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0822B5" w:rsidRPr="00F42DE2">
              <w:rPr>
                <w:sz w:val="22"/>
                <w:szCs w:val="22"/>
              </w:rPr>
              <w:t xml:space="preserve">НПА и другая документация на продукцию </w:t>
            </w:r>
          </w:p>
          <w:p w14:paraId="3639E7A1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  <w:p w14:paraId="6677D358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  <w:p w14:paraId="1DF3B83A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29EF5A1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  <w:p w14:paraId="5E5F2593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2F5384E9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19FE3A3A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6.27*</w:t>
            </w:r>
          </w:p>
          <w:p w14:paraId="490C8862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D8E2C2" w14:textId="0FBE084A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7FE713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4D07908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CBFDE92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07CA3AC8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743DBB2B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shd w:val="clear" w:color="auto" w:fill="FFFFFF"/>
          </w:tcPr>
          <w:p w14:paraId="7F426521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  <w:p w14:paraId="312E9900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  <w:p w14:paraId="03177A17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FFFFFF"/>
          </w:tcPr>
          <w:p w14:paraId="36B381DF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1F8A26BA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11FC6878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26930-86</w:t>
            </w:r>
          </w:p>
          <w:p w14:paraId="1B406E3B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11D18E7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0822B5" w:rsidRPr="00F42DE2" w14:paraId="6895AEC1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321EA707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6.28*</w:t>
            </w:r>
          </w:p>
          <w:p w14:paraId="5CFA7CDA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9491B6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A6B6C7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CBECAF5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E7CEA9A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2940E85E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A1F307F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shd w:val="clear" w:color="auto" w:fill="FFFFFF"/>
          </w:tcPr>
          <w:p w14:paraId="59944383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  <w:p w14:paraId="27EEEE74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  <w:p w14:paraId="143EA745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FFFFFF"/>
          </w:tcPr>
          <w:p w14:paraId="42A3AE5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1C647396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54B3008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26934-86</w:t>
            </w:r>
          </w:p>
          <w:p w14:paraId="72274BD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0822B5" w:rsidRPr="00F42DE2" w14:paraId="7DB4E25A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515E03BE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6.29*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C283DD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7498815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4AF65C74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6845AB46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3C8942A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shd w:val="clear" w:color="auto" w:fill="FFFFFF"/>
          </w:tcPr>
          <w:p w14:paraId="50E8F323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22" w:type="dxa"/>
            <w:vMerge/>
            <w:shd w:val="clear" w:color="auto" w:fill="FFFFFF"/>
          </w:tcPr>
          <w:p w14:paraId="13C4646D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704D73D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66624C4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26931-86</w:t>
            </w:r>
          </w:p>
          <w:p w14:paraId="641466B4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0822B5" w:rsidRPr="00F42DE2" w14:paraId="58EF71FB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5342AE25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6.31*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1FB641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B9FBC46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5A06890B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47C44D01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0CAE951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shd w:val="clear" w:color="auto" w:fill="FFFFFF"/>
          </w:tcPr>
          <w:p w14:paraId="1365ACFC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олово</w:t>
            </w:r>
          </w:p>
        </w:tc>
        <w:tc>
          <w:tcPr>
            <w:tcW w:w="1722" w:type="dxa"/>
            <w:vMerge/>
            <w:shd w:val="clear" w:color="auto" w:fill="FFFFFF"/>
          </w:tcPr>
          <w:p w14:paraId="3EA9E9E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177E4EA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26929-94 </w:t>
            </w:r>
          </w:p>
          <w:p w14:paraId="639B53EC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26935-86 </w:t>
            </w:r>
          </w:p>
        </w:tc>
      </w:tr>
      <w:tr w:rsidR="000822B5" w:rsidRPr="00F42DE2" w14:paraId="74DB6D41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74F47D93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6.32*</w:t>
            </w:r>
          </w:p>
          <w:p w14:paraId="628276F9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1B10FD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678E48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6CA27DD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24681C9C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491E3F8C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2878C483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3C17A996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72D1AAB8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708F3CC4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21B2902" w14:textId="3C76E12C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shd w:val="clear" w:color="auto" w:fill="FFFFFF"/>
          </w:tcPr>
          <w:p w14:paraId="27010AAB" w14:textId="77777777" w:rsidR="000822B5" w:rsidRPr="00F42DE2" w:rsidRDefault="000822B5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22" w:type="dxa"/>
            <w:vMerge/>
            <w:shd w:val="clear" w:color="auto" w:fill="FFFFFF"/>
          </w:tcPr>
          <w:p w14:paraId="6E030CE6" w14:textId="77777777" w:rsidR="000822B5" w:rsidRPr="00F42DE2" w:rsidRDefault="000822B5" w:rsidP="002952EB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0612B80A" w14:textId="77777777" w:rsidR="000822B5" w:rsidRPr="00F42DE2" w:rsidRDefault="000822B5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26928-86 </w:t>
            </w:r>
          </w:p>
          <w:p w14:paraId="172AFB14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66EEDE84" w14:textId="77777777" w:rsidR="000822B5" w:rsidRPr="00F42DE2" w:rsidRDefault="000822B5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0822B5" w:rsidRPr="00F42DE2" w14:paraId="26664FEA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20FB47C2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6.33*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FC9BBD" w14:textId="5C60C788" w:rsidR="000822B5" w:rsidRPr="00F42DE2" w:rsidRDefault="000822B5" w:rsidP="00E36D9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FEF9FB1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76CE10B4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  <w:p w14:paraId="5A63CD90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1D1F709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</w:tc>
        <w:tc>
          <w:tcPr>
            <w:tcW w:w="1805" w:type="dxa"/>
            <w:shd w:val="clear" w:color="auto" w:fill="FFFFFF"/>
          </w:tcPr>
          <w:p w14:paraId="06B38652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 – изомеры), ДДТ и его метаболиты ДДД, ДДЕ</w:t>
            </w:r>
          </w:p>
        </w:tc>
        <w:tc>
          <w:tcPr>
            <w:tcW w:w="1722" w:type="dxa"/>
            <w:shd w:val="clear" w:color="auto" w:fill="FFFFFF"/>
          </w:tcPr>
          <w:p w14:paraId="3034A25A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6E4510C3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27.09.2012 № 149</w:t>
            </w:r>
          </w:p>
          <w:p w14:paraId="6AA10046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3D946BF3" w14:textId="77777777" w:rsidR="000822B5" w:rsidRPr="000C64FC" w:rsidRDefault="000822B5" w:rsidP="002952EB">
            <w:pPr>
              <w:jc w:val="both"/>
            </w:pPr>
            <w:r w:rsidRPr="000C64FC">
              <w:t xml:space="preserve">ТНПА и другая документация на продукцию  </w:t>
            </w:r>
          </w:p>
        </w:tc>
        <w:tc>
          <w:tcPr>
            <w:tcW w:w="2116" w:type="dxa"/>
            <w:shd w:val="clear" w:color="auto" w:fill="FFFFFF"/>
          </w:tcPr>
          <w:p w14:paraId="01FE200C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30349-96</w:t>
            </w:r>
          </w:p>
          <w:p w14:paraId="0D202CE0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1E3AE6C5" w14:textId="77777777" w:rsidTr="00CA7E71">
        <w:trPr>
          <w:trHeight w:val="269"/>
        </w:trPr>
        <w:tc>
          <w:tcPr>
            <w:tcW w:w="559" w:type="dxa"/>
            <w:shd w:val="clear" w:color="auto" w:fill="FFFFFF"/>
          </w:tcPr>
          <w:p w14:paraId="79399B9A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6.35*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21369BE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DCC6F2C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6D1B9F6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06D7D715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2162E366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05" w:type="dxa"/>
            <w:shd w:val="clear" w:color="auto" w:fill="FFFFFF"/>
          </w:tcPr>
          <w:p w14:paraId="69BA7E51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328CE775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патулин</w:t>
            </w:r>
          </w:p>
        </w:tc>
        <w:tc>
          <w:tcPr>
            <w:tcW w:w="1722" w:type="dxa"/>
            <w:vMerge w:val="restart"/>
            <w:shd w:val="clear" w:color="auto" w:fill="FFFFFF"/>
          </w:tcPr>
          <w:p w14:paraId="62983AE9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0518DA75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25817DDE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shd w:val="clear" w:color="auto" w:fill="FFFFFF"/>
          </w:tcPr>
          <w:p w14:paraId="73C66C6F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28038-2013 </w:t>
            </w:r>
          </w:p>
        </w:tc>
      </w:tr>
      <w:tr w:rsidR="000822B5" w:rsidRPr="00F42DE2" w14:paraId="06DF0E4D" w14:textId="77777777" w:rsidTr="00CA7E71">
        <w:trPr>
          <w:trHeight w:val="1896"/>
        </w:trPr>
        <w:tc>
          <w:tcPr>
            <w:tcW w:w="559" w:type="dxa"/>
            <w:shd w:val="clear" w:color="auto" w:fill="FFFFFF"/>
          </w:tcPr>
          <w:p w14:paraId="1A94F6F4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6.36*</w:t>
            </w:r>
          </w:p>
          <w:p w14:paraId="5FD2AB7B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097A68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A9B0C2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6EEFF88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B3E490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544FB7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182EC70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6B526B5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3E9AB310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FD452D4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05" w:type="dxa"/>
            <w:shd w:val="clear" w:color="auto" w:fill="FFFFFF"/>
          </w:tcPr>
          <w:p w14:paraId="1F7A614A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722" w:type="dxa"/>
            <w:vMerge/>
            <w:shd w:val="clear" w:color="auto" w:fill="FFFFFF"/>
          </w:tcPr>
          <w:p w14:paraId="34F3184B" w14:textId="77777777" w:rsidR="000822B5" w:rsidRPr="00F42DE2" w:rsidRDefault="000822B5" w:rsidP="002952EB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FFFFFF"/>
          </w:tcPr>
          <w:p w14:paraId="78E1BB65" w14:textId="03566E5F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30711-2001</w:t>
            </w:r>
          </w:p>
        </w:tc>
      </w:tr>
    </w:tbl>
    <w:p w14:paraId="35783D2C" w14:textId="77777777" w:rsidR="00CA7E71" w:rsidRDefault="00CA7E71"/>
    <w:p w14:paraId="17708275" w14:textId="77777777" w:rsidR="00CA7E71" w:rsidRDefault="00CA7E71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722"/>
        <w:gridCol w:w="2116"/>
      </w:tblGrid>
      <w:tr w:rsidR="000822B5" w:rsidRPr="00F42DE2" w14:paraId="487310BE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45626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6.37*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160FF" w14:textId="77777777" w:rsidR="00CA7E71" w:rsidRDefault="00CA7E71" w:rsidP="00CA7E71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10D9AFCC" w14:textId="03B2FA25" w:rsidR="000822B5" w:rsidRPr="00F42DE2" w:rsidRDefault="00CA7E71" w:rsidP="00CA7E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9DD3C" w14:textId="77777777" w:rsidR="000822B5" w:rsidRPr="00F42DE2" w:rsidRDefault="000822B5" w:rsidP="002952E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8E8FC25" w14:textId="77777777" w:rsidR="000822B5" w:rsidRPr="00F42DE2" w:rsidRDefault="000822B5" w:rsidP="002952E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D1DFDDE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12A1131B" w14:textId="77777777" w:rsidR="000822B5" w:rsidRPr="00F42DE2" w:rsidRDefault="000822B5" w:rsidP="002952EB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6A40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AFD413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08679879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9511CF2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0323B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10444.15-94</w:t>
            </w:r>
          </w:p>
          <w:p w14:paraId="5923AB64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52FEB04B" w14:textId="77777777" w:rsidTr="007E323A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614B5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6.38*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50266" w14:textId="77777777" w:rsidR="000822B5" w:rsidRPr="00F42DE2" w:rsidRDefault="000822B5" w:rsidP="007E323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9E80F" w14:textId="77777777" w:rsidR="000822B5" w:rsidRPr="00F42DE2" w:rsidRDefault="000822B5" w:rsidP="002952EB">
            <w:pPr>
              <w:jc w:val="both"/>
            </w:pPr>
            <w:r w:rsidRPr="00F42DE2">
              <w:t>10.39/</w:t>
            </w:r>
          </w:p>
          <w:p w14:paraId="50E8670F" w14:textId="77777777" w:rsidR="000822B5" w:rsidRPr="00F42DE2" w:rsidRDefault="000822B5" w:rsidP="002952EB">
            <w:pPr>
              <w:jc w:val="both"/>
            </w:pPr>
            <w:r w:rsidRPr="00F42DE2">
              <w:t>01.086</w:t>
            </w:r>
          </w:p>
          <w:p w14:paraId="7EC67B98" w14:textId="77777777" w:rsidR="000822B5" w:rsidRPr="00F42DE2" w:rsidRDefault="000822B5" w:rsidP="002952EB">
            <w:pPr>
              <w:shd w:val="clear" w:color="auto" w:fill="FFFFFF"/>
              <w:jc w:val="both"/>
            </w:pPr>
            <w:r w:rsidRPr="00F42DE2">
              <w:t>10.83/</w:t>
            </w:r>
          </w:p>
          <w:p w14:paraId="1F806B8F" w14:textId="77777777" w:rsidR="000822B5" w:rsidRPr="00F42DE2" w:rsidRDefault="000822B5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B11D0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D70943" w14:textId="77777777" w:rsidR="000822B5" w:rsidRPr="00F42DE2" w:rsidRDefault="000822B5" w:rsidP="002952EB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B5216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31747-2012</w:t>
            </w:r>
          </w:p>
          <w:p w14:paraId="70D914C5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63F725A4" w14:textId="77777777" w:rsidTr="007E323A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D33E8" w14:textId="0589FB02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6.39*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D19F4" w14:textId="77777777" w:rsidR="000822B5" w:rsidRPr="00F42DE2" w:rsidRDefault="000822B5" w:rsidP="007E323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A7FD2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E8654FB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2771C24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6C499B33" w14:textId="0E7F6DB1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D3F381" w14:textId="499FE642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317EFF" w14:textId="0E056EB1" w:rsidR="000822B5" w:rsidRPr="00F42DE2" w:rsidRDefault="000822B5" w:rsidP="002952EB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58301A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31659-2012</w:t>
            </w:r>
          </w:p>
          <w:p w14:paraId="79E1BC06" w14:textId="373A2EE9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30519-97 </w:t>
            </w:r>
          </w:p>
        </w:tc>
      </w:tr>
      <w:tr w:rsidR="000822B5" w:rsidRPr="00F42DE2" w14:paraId="132AF63C" w14:textId="77777777" w:rsidTr="007E323A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34C8" w14:textId="723514BD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6.40*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9C59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6998A8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63126AED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549CF6B7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3E32C4F2" w14:textId="24B1A48C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A3DBF" w14:textId="4E024F13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L</w:t>
            </w:r>
            <w:r w:rsidRPr="00F42DE2">
              <w:rPr>
                <w:sz w:val="22"/>
                <w:szCs w:val="22"/>
              </w:rPr>
              <w:t xml:space="preserve">. </w:t>
            </w:r>
            <w:r w:rsidRPr="00F42DE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FAD51" w14:textId="77777777" w:rsidR="000822B5" w:rsidRPr="00F42DE2" w:rsidRDefault="000822B5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A058EE" w14:textId="28DC0BFE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32031-2022</w:t>
            </w:r>
          </w:p>
          <w:p w14:paraId="5308C99A" w14:textId="77777777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0822B5" w:rsidRPr="00F42DE2" w14:paraId="1CF9EFDC" w14:textId="77777777" w:rsidTr="007E323A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5A625" w14:textId="3B73849E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6.41*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3917D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375FE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4C26DE2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1FE646C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65B13D27" w14:textId="575F5D99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83EBB7" w14:textId="009692AC" w:rsidR="000822B5" w:rsidRPr="00F42DE2" w:rsidRDefault="000822B5" w:rsidP="002952EB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Плесени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F6B08E" w14:textId="77777777" w:rsidR="000822B5" w:rsidRPr="00F42DE2" w:rsidRDefault="000822B5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858D07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08E03911" w14:textId="77777777" w:rsidR="000822B5" w:rsidRPr="00F42DE2" w:rsidRDefault="000822B5" w:rsidP="002952EB">
            <w:pPr>
              <w:rPr>
                <w:sz w:val="22"/>
                <w:szCs w:val="22"/>
              </w:rPr>
            </w:pPr>
          </w:p>
        </w:tc>
      </w:tr>
      <w:tr w:rsidR="000822B5" w:rsidRPr="00F42DE2" w14:paraId="744C1DAD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58BC" w14:textId="271B59BB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6.42*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705EE" w14:textId="77777777" w:rsidR="000822B5" w:rsidRPr="00F42DE2" w:rsidRDefault="000822B5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E135A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1495B48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063FAF1A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00900440" w14:textId="77777777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15FB48F1" w14:textId="50D1AACE" w:rsidR="000822B5" w:rsidRPr="00F42DE2" w:rsidRDefault="000822B5" w:rsidP="002952EB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9F1FB" w14:textId="65F1D7C6" w:rsidR="000822B5" w:rsidRPr="00F42DE2" w:rsidRDefault="000822B5" w:rsidP="002952E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351F5F" w14:textId="77777777" w:rsidR="000822B5" w:rsidRPr="00F42DE2" w:rsidRDefault="000822B5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EFA80A" w14:textId="77777777" w:rsidR="000822B5" w:rsidRPr="00F42DE2" w:rsidRDefault="000822B5" w:rsidP="002952E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69015CA5" w14:textId="77777777" w:rsidR="000822B5" w:rsidRPr="00F42DE2" w:rsidRDefault="000822B5" w:rsidP="002952EB">
            <w:pPr>
              <w:rPr>
                <w:sz w:val="22"/>
                <w:szCs w:val="22"/>
              </w:rPr>
            </w:pPr>
          </w:p>
        </w:tc>
      </w:tr>
      <w:tr w:rsidR="00C8528F" w:rsidRPr="00F42DE2" w14:paraId="6F220AEC" w14:textId="77777777" w:rsidTr="00CA7E71">
        <w:trPr>
          <w:trHeight w:val="26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88A1BD6" w14:textId="585F994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6.43*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5ACA9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F9BF0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6DDFD56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D4C9A17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1D3A8DCF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571BDC20" w14:textId="7380549A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89176" w14:textId="73E4E19A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B</w:t>
            </w:r>
            <w:r w:rsidRPr="00F42DE2">
              <w:rPr>
                <w:sz w:val="22"/>
                <w:szCs w:val="22"/>
              </w:rPr>
              <w:t xml:space="preserve">. </w:t>
            </w:r>
            <w:r w:rsidRPr="00F42DE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72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D0E8A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3ACDA99B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5E6AD727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48A305D7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46F8A42C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6A9FF4D6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77A832A5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6699A571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25642AB3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1170374D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033DE671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129A01D3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2530A798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44456518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78F8B43B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0C395BA5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5C741987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53EB831E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0757529B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38428BE1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63EDEC68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5E4DC0D0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34871362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2EE56C96" w14:textId="77777777" w:rsidR="00CA7E71" w:rsidRDefault="00CA7E71" w:rsidP="00C8528F">
            <w:pPr>
              <w:rPr>
                <w:sz w:val="22"/>
                <w:szCs w:val="22"/>
              </w:rPr>
            </w:pPr>
          </w:p>
          <w:p w14:paraId="1901B996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61A778F6" w14:textId="77777777" w:rsidR="00C8528F" w:rsidRDefault="00C8528F" w:rsidP="00C8528F">
            <w:pPr>
              <w:rPr>
                <w:sz w:val="22"/>
                <w:szCs w:val="22"/>
              </w:rPr>
            </w:pPr>
          </w:p>
          <w:p w14:paraId="295153E7" w14:textId="0570B819" w:rsidR="00C8528F" w:rsidRPr="009E71DD" w:rsidRDefault="00C8528F" w:rsidP="00C8528F"/>
        </w:tc>
        <w:tc>
          <w:tcPr>
            <w:tcW w:w="21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F712F6" w14:textId="77777777" w:rsidR="00C8528F" w:rsidRPr="00F42DE2" w:rsidRDefault="00C8528F" w:rsidP="00C8528F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ГОСТ</w:t>
            </w:r>
            <w:r w:rsidRPr="00F42DE2">
              <w:rPr>
                <w:sz w:val="22"/>
                <w:szCs w:val="22"/>
                <w:lang w:val="en-US"/>
              </w:rPr>
              <w:t xml:space="preserve"> 10444.8-</w:t>
            </w:r>
            <w:r w:rsidRPr="00F42DE2">
              <w:rPr>
                <w:sz w:val="22"/>
                <w:szCs w:val="22"/>
              </w:rPr>
              <w:t>2013</w:t>
            </w:r>
          </w:p>
          <w:p w14:paraId="300C9E4F" w14:textId="3D9F464D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C8528F" w:rsidRPr="00F42DE2" w14:paraId="015CF807" w14:textId="77777777" w:rsidTr="00CA7E71">
        <w:trPr>
          <w:trHeight w:val="269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5AE1B" w14:textId="23ADAA0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152AC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1726EE" w14:textId="3D2D2C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D3DFE" w14:textId="3AC6B39A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028B2" w14:textId="21EF1E00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5EC0A" w14:textId="09B702E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74326881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F6F6" w14:textId="4CE000D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6.44*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576201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C37C1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4643BB2F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2F70CC46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0FB9312D" w14:textId="30BCAD09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A04EA2" w14:textId="1F6680C1" w:rsidR="00C8528F" w:rsidRPr="00F42DE2" w:rsidRDefault="00C8528F" w:rsidP="00C8528F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57B09" w14:textId="1480219E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DEE79" w14:textId="3A663A7D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10444.2-94</w:t>
            </w:r>
          </w:p>
        </w:tc>
      </w:tr>
      <w:tr w:rsidR="00C8528F" w:rsidRPr="00F42DE2" w14:paraId="3A4C8C5A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83AC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6.45*</w:t>
            </w:r>
          </w:p>
          <w:p w14:paraId="140DF3E4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B30C68" w14:textId="35201112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EFD45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0C4D88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8071BF9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13C8D077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3DB0D56F" w14:textId="33471639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79F722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Молочнокислые микроорганизмы</w:t>
            </w:r>
          </w:p>
          <w:p w14:paraId="43F8CB08" w14:textId="77777777" w:rsidR="00C8528F" w:rsidRPr="00F42DE2" w:rsidRDefault="00C8528F" w:rsidP="00C8528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91C53A" w14:textId="01D3148A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481B50" w14:textId="400ABB94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 10444.11-2013</w:t>
            </w:r>
          </w:p>
        </w:tc>
      </w:tr>
      <w:tr w:rsidR="00C8528F" w:rsidRPr="00F42DE2" w14:paraId="349997D4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AA18E" w14:textId="0362634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03ED7D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B6E9C7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A62576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D74942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885F28" w14:textId="77777777" w:rsidR="00C8528F" w:rsidRPr="00C8528F" w:rsidRDefault="00C8528F" w:rsidP="00C8528F">
            <w:pPr>
              <w:spacing w:line="18" w:lineRule="atLeast"/>
              <w:jc w:val="both"/>
            </w:pPr>
            <w:r w:rsidRPr="00C8528F">
              <w:t>10.39/</w:t>
            </w:r>
          </w:p>
          <w:p w14:paraId="3AB767BC" w14:textId="77777777" w:rsidR="00C8528F" w:rsidRPr="00C8528F" w:rsidRDefault="00C8528F" w:rsidP="00C8528F">
            <w:pPr>
              <w:spacing w:line="18" w:lineRule="atLeast"/>
              <w:jc w:val="both"/>
            </w:pPr>
            <w:r w:rsidRPr="00C8528F">
              <w:t>01.086</w:t>
            </w:r>
          </w:p>
          <w:p w14:paraId="5775005A" w14:textId="77777777" w:rsidR="00C8528F" w:rsidRPr="00C8528F" w:rsidRDefault="00C8528F" w:rsidP="00C8528F">
            <w:pPr>
              <w:spacing w:line="18" w:lineRule="atLeast"/>
              <w:jc w:val="both"/>
            </w:pPr>
            <w:r w:rsidRPr="00C8528F">
              <w:t>10.83/01.086</w:t>
            </w:r>
          </w:p>
          <w:p w14:paraId="7C64BEFC" w14:textId="06B7E265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FFBE83" w14:textId="6883AD6C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3C6FE5" w14:textId="60F2D2FD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A0EDE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29185-2014</w:t>
            </w:r>
          </w:p>
          <w:p w14:paraId="169D88E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19079B0B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34FD0" w14:textId="53D3A33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6.47*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E9CE94" w14:textId="4B8437D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9C4AE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26B3488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5CB1FD7" w14:textId="77777777" w:rsidR="00C8528F" w:rsidRPr="00F42DE2" w:rsidRDefault="00C8528F" w:rsidP="00C8528F">
            <w:pPr>
              <w:shd w:val="clear" w:color="auto" w:fill="FFFFFF"/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6D12D665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AA6F2E2" w14:textId="3993904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0B042" w14:textId="4595E79D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67385" w14:textId="528BC076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35132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29185-2014</w:t>
            </w:r>
          </w:p>
          <w:p w14:paraId="3BFAA13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</w:tr>
    </w:tbl>
    <w:p w14:paraId="04331950" w14:textId="77777777" w:rsidR="00CA7E71" w:rsidRDefault="00CA7E71"/>
    <w:p w14:paraId="26C1DD3A" w14:textId="77777777" w:rsidR="00CA7E71" w:rsidRDefault="00CA7E71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722"/>
        <w:gridCol w:w="2116"/>
      </w:tblGrid>
      <w:tr w:rsidR="00C8528F" w:rsidRPr="00F42DE2" w14:paraId="6939DA47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87C51" w14:textId="6B77BFD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6.48*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18CD" w14:textId="2A5F8FEC" w:rsidR="00C8528F" w:rsidRPr="00F42DE2" w:rsidRDefault="00CA7E71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</w:t>
            </w:r>
          </w:p>
          <w:p w14:paraId="562F50A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3705B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E41E6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A637F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069B0D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47731BD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BBC0EC7" w14:textId="77777777" w:rsidR="00C8528F" w:rsidRPr="00F42DE2" w:rsidRDefault="00C8528F" w:rsidP="00C8528F">
            <w:pPr>
              <w:shd w:val="clear" w:color="auto" w:fill="FFFFFF"/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28BD16F5" w14:textId="788FD071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678E3" w14:textId="59A794A6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Неспорообразующие микроорганизмы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0BA6E" w14:textId="77777777" w:rsidR="00CA7E71" w:rsidRPr="00F42DE2" w:rsidRDefault="00CA7E71" w:rsidP="00CA7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</w:t>
            </w:r>
            <w:r w:rsidRPr="00F42DE2">
              <w:rPr>
                <w:sz w:val="22"/>
                <w:szCs w:val="22"/>
              </w:rPr>
              <w:t xml:space="preserve"> утв. постановлением МЗ РБ 21 .06.2013 № 52</w:t>
            </w:r>
          </w:p>
          <w:p w14:paraId="120D0F4A" w14:textId="77777777" w:rsidR="00CA7E71" w:rsidRPr="00F42DE2" w:rsidRDefault="00CA7E71" w:rsidP="00CA7E7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53F88C08" w14:textId="1A105124" w:rsidR="00C8528F" w:rsidRPr="00F42DE2" w:rsidRDefault="00CA7E71" w:rsidP="00CA7E71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2D9B6" w14:textId="77777777" w:rsidR="00C8528F" w:rsidRPr="00F42DE2" w:rsidRDefault="00C8528F" w:rsidP="00C8528F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10444.15-94 </w:t>
            </w:r>
          </w:p>
          <w:p w14:paraId="41EDFC7B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30425-97</w:t>
            </w:r>
          </w:p>
          <w:p w14:paraId="0120FA95" w14:textId="15F6F782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0F5006E0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5A9C" w14:textId="0C247D58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6.49*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2F28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E954C2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35E1FC29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0CAE24EB" w14:textId="0FA7DD50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B0DFC" w14:textId="3C07A652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E44260" w14:textId="016047D3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3682A" w14:textId="0C84703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30425-97</w:t>
            </w:r>
          </w:p>
        </w:tc>
      </w:tr>
      <w:tr w:rsidR="00C8528F" w:rsidRPr="00F42DE2" w14:paraId="3FB8DAC0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C67A9" w14:textId="7790351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E1791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51B6E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6.50*</w:t>
            </w:r>
          </w:p>
          <w:p w14:paraId="43E3A0C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9CB84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AA6D172" w14:textId="31ACDB42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E0D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42ED8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01.13/</w:t>
            </w:r>
          </w:p>
          <w:p w14:paraId="5165F354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07.096</w:t>
            </w:r>
          </w:p>
          <w:p w14:paraId="4F34B5B5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01.21/</w:t>
            </w:r>
          </w:p>
          <w:p w14:paraId="342BB294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07.096</w:t>
            </w:r>
          </w:p>
          <w:p w14:paraId="0B6E98BB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01.24/</w:t>
            </w:r>
          </w:p>
          <w:p w14:paraId="2CE603EB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07.096</w:t>
            </w:r>
          </w:p>
          <w:p w14:paraId="0F311AE0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01.25/</w:t>
            </w:r>
          </w:p>
          <w:p w14:paraId="69E0C84F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07.096</w:t>
            </w:r>
          </w:p>
          <w:p w14:paraId="6F715CBB" w14:textId="77777777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01.27/</w:t>
            </w:r>
          </w:p>
          <w:p w14:paraId="1B66D366" w14:textId="3654AC70" w:rsidR="00C8528F" w:rsidRPr="00F42DE2" w:rsidRDefault="00C8528F" w:rsidP="00C8528F">
            <w:pPr>
              <w:spacing w:line="18" w:lineRule="atLeast"/>
              <w:jc w:val="both"/>
              <w:rPr>
                <w:sz w:val="18"/>
                <w:szCs w:val="18"/>
              </w:rPr>
            </w:pPr>
            <w:r w:rsidRPr="00F42DE2">
              <w:rPr>
                <w:sz w:val="18"/>
                <w:szCs w:val="18"/>
              </w:rPr>
              <w:t>07.096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ED89EF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Яйца гельминтов и  цисты кишечных патогенных простейших </w:t>
            </w:r>
          </w:p>
          <w:p w14:paraId="52C8B450" w14:textId="44D1771E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Яйца гельминтов и  цисты кишечных патогенных простейших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BA4D1B" w14:textId="60D282E7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51178" w14:textId="77777777" w:rsidR="00C8528F" w:rsidRPr="00F42DE2" w:rsidRDefault="00C8528F" w:rsidP="00C8528F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65-0605, утв. ГГСВ РБ от 14.06.2005 № 77 </w:t>
            </w:r>
          </w:p>
          <w:p w14:paraId="1E2D022B" w14:textId="4C7BEDAD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 37-0305, утвержденная ГГСВ РБ от 12.04.2005 </w:t>
            </w:r>
          </w:p>
        </w:tc>
      </w:tr>
      <w:tr w:rsidR="00C8528F" w:rsidRPr="00F42DE2" w14:paraId="452D43B5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B627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6.51*</w:t>
            </w:r>
          </w:p>
          <w:p w14:paraId="224EA9F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6685D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84E5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64EE7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01.13/</w:t>
            </w:r>
          </w:p>
          <w:p w14:paraId="10EDBDE0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  <w:p w14:paraId="0B99F892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00510D10" w14:textId="2CE1A360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EC28E" w14:textId="6745656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Определение удельной активности содержания цезия-137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FFDDA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 (РДУ-99)</w:t>
            </w:r>
          </w:p>
          <w:p w14:paraId="6CAAD8C2" w14:textId="77777777" w:rsidR="00C8528F" w:rsidRPr="00F42DE2" w:rsidRDefault="00C8528F" w:rsidP="00C8528F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, утв. Минсельхозпродом РБ 03.08.1999</w:t>
            </w:r>
          </w:p>
          <w:p w14:paraId="742A8DB6" w14:textId="32D3A19A" w:rsidR="00C8528F" w:rsidRPr="00F42DE2" w:rsidRDefault="00C8528F" w:rsidP="00C8528F">
            <w:r w:rsidRPr="00F42DE2">
              <w:rPr>
                <w:sz w:val="22"/>
                <w:szCs w:val="22"/>
              </w:rPr>
              <w:t xml:space="preserve">ГН, утв. постановлением Совмина от </w:t>
            </w:r>
            <w:smartTag w:uri="urn:schemas-microsoft-com:office:smarttags" w:element="date">
              <w:smartTagPr>
                <w:attr w:name="Year" w:val="2021"/>
                <w:attr w:name="Day" w:val="25"/>
                <w:attr w:name="Month" w:val="01"/>
                <w:attr w:name="ls" w:val="trans"/>
              </w:smartTagPr>
              <w:r w:rsidRPr="00F42DE2">
                <w:rPr>
                  <w:sz w:val="22"/>
                  <w:szCs w:val="22"/>
                </w:rPr>
                <w:t>25.01.2021</w:t>
              </w:r>
            </w:smartTag>
            <w:r w:rsidRPr="00F42DE2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49F99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1F8B7C53" w14:textId="69FB785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1181-2011</w:t>
            </w:r>
          </w:p>
        </w:tc>
      </w:tr>
      <w:tr w:rsidR="00C8528F" w:rsidRPr="00F42DE2" w14:paraId="48CEDE36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787D1" w14:textId="5C16BBA5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6.52*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389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D372A7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10.39/</w:t>
            </w:r>
          </w:p>
          <w:p w14:paraId="53E22771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260FEB6D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10.83/</w:t>
            </w:r>
          </w:p>
          <w:p w14:paraId="4BC7721D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4A0CBC5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C1723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Семейство </w:t>
            </w:r>
          </w:p>
          <w:p w14:paraId="0510A6A9" w14:textId="77777777" w:rsidR="00C8528F" w:rsidRPr="00F42DE2" w:rsidRDefault="00C8528F" w:rsidP="00C8528F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Enterobacteriacae</w:t>
            </w:r>
          </w:p>
          <w:p w14:paraId="67B62E23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CAD97D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22064D08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5314F24B" w14:textId="66C5DD5B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01191" w14:textId="2D28DCB0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29184-91</w:t>
            </w:r>
          </w:p>
        </w:tc>
      </w:tr>
      <w:tr w:rsidR="00C8528F" w:rsidRPr="00F42DE2" w14:paraId="438044A3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5DD0" w14:textId="6E9433AD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6.53*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6ECA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262D7" w14:textId="77777777" w:rsidR="00C8528F" w:rsidRPr="00F42DE2" w:rsidRDefault="00C8528F" w:rsidP="00C8528F">
            <w:pPr>
              <w:spacing w:line="1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6C293" w14:textId="62C2F449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E.coli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34D87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E53F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30726-2001  </w:t>
            </w:r>
          </w:p>
          <w:p w14:paraId="17782E62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78981E8B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7ED8BC7E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5BC433AB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10FF17BE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488222DD" w14:textId="45FE3F4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3343263D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886AD" w14:textId="11263C91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2EE5235" w14:textId="077BC484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4A0C92C7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DCADDF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638F8A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3F1885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97DE3F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7E98F1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CE2C63" w14:textId="7E3A616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E82E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Масличное сырье и жировые продукты</w:t>
            </w:r>
          </w:p>
          <w:p w14:paraId="0F8411AB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8E8159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E5E9F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C74EE9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573102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89836A" w14:textId="20F97467" w:rsidR="00C8528F" w:rsidRPr="00F42DE2" w:rsidRDefault="00C8528F" w:rsidP="00B9173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FA8AE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42DE2">
              <w:rPr>
                <w:sz w:val="22"/>
                <w:szCs w:val="22"/>
              </w:rPr>
              <w:t>0.41/</w:t>
            </w:r>
          </w:p>
          <w:p w14:paraId="1BCD2CE6" w14:textId="28C17858" w:rsidR="00C8528F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213287BC" w14:textId="22D25B8D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B0F05F0" w14:textId="73EC39A1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86BC5CE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CB137D2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6F611130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1D62D76D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C837536" w14:textId="1F734DE8" w:rsidR="00C8528F" w:rsidRPr="00F42DE2" w:rsidRDefault="00C8528F" w:rsidP="00B917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292A3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3EFC8FCD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7DA1B8A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E39B3CC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5F80914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193FE3A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163FBD6A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09F0D948" w14:textId="77777777" w:rsidR="00C8528F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A34949F" w14:textId="420FC6E9" w:rsidR="00C8528F" w:rsidRPr="00F42DE2" w:rsidRDefault="00C8528F" w:rsidP="00B917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25085C" w14:textId="77777777" w:rsidR="00C8528F" w:rsidRPr="00B91733" w:rsidRDefault="00C8528F" w:rsidP="00C8528F">
            <w:r w:rsidRPr="00B91733">
              <w:t>ГОСТ 9792-73</w:t>
            </w:r>
          </w:p>
          <w:p w14:paraId="11BEB5D3" w14:textId="77777777" w:rsidR="00C8528F" w:rsidRPr="00B91733" w:rsidRDefault="00C8528F" w:rsidP="00C8528F">
            <w:r w:rsidRPr="00B91733">
              <w:t xml:space="preserve">СТБ 1889-2008 </w:t>
            </w:r>
          </w:p>
          <w:p w14:paraId="5C5211A1" w14:textId="77777777" w:rsidR="00C8528F" w:rsidRPr="00B91733" w:rsidRDefault="00C8528F" w:rsidP="00C8528F">
            <w:r w:rsidRPr="00B91733">
              <w:t>ГОСТ 8285-91</w:t>
            </w:r>
          </w:p>
          <w:p w14:paraId="537B2D3F" w14:textId="77777777" w:rsidR="00C8528F" w:rsidRPr="00B91733" w:rsidRDefault="00C8528F" w:rsidP="00C8528F">
            <w:r w:rsidRPr="00B91733">
              <w:t xml:space="preserve">ГОСТ 10852-86 </w:t>
            </w:r>
          </w:p>
          <w:p w14:paraId="3783A8F9" w14:textId="77777777" w:rsidR="00C8528F" w:rsidRPr="00B91733" w:rsidRDefault="00C8528F" w:rsidP="00C8528F">
            <w:r w:rsidRPr="00B91733">
              <w:t>ГОСТ 31904-2012</w:t>
            </w:r>
          </w:p>
          <w:p w14:paraId="50F61F30" w14:textId="77777777" w:rsidR="00C8528F" w:rsidRPr="00B91733" w:rsidRDefault="00C8528F" w:rsidP="00C8528F">
            <w:r w:rsidRPr="00B91733">
              <w:t>ГОСТ 31762-2012</w:t>
            </w:r>
          </w:p>
          <w:p w14:paraId="0D176043" w14:textId="77777777" w:rsidR="00C8528F" w:rsidRPr="00B91733" w:rsidRDefault="00C8528F" w:rsidP="00C8528F">
            <w:r w:rsidRPr="00B91733">
              <w:t xml:space="preserve">СТБ 1036-97 </w:t>
            </w:r>
          </w:p>
          <w:p w14:paraId="54D4AC6D" w14:textId="77777777" w:rsidR="00C8528F" w:rsidRPr="00B91733" w:rsidRDefault="00C8528F" w:rsidP="00C8528F">
            <w:r w:rsidRPr="00B91733">
              <w:t>СТБ 1050-2008</w:t>
            </w:r>
          </w:p>
          <w:p w14:paraId="7DE7B360" w14:textId="77777777" w:rsidR="00C8528F" w:rsidRPr="00B91733" w:rsidRDefault="00C8528F" w:rsidP="00C8528F">
            <w:pPr>
              <w:suppressAutoHyphens/>
            </w:pPr>
            <w:r w:rsidRPr="00B91733">
              <w:t>СТБ 1053-2015</w:t>
            </w:r>
          </w:p>
          <w:p w14:paraId="2E368948" w14:textId="3CD96BA7" w:rsidR="00C8528F" w:rsidRPr="00901DD1" w:rsidRDefault="00C8528F" w:rsidP="00C8528F">
            <w:pPr>
              <w:rPr>
                <w:sz w:val="22"/>
                <w:szCs w:val="22"/>
              </w:rPr>
            </w:pPr>
            <w:r w:rsidRPr="00B91733">
              <w:t>СТБ 1939-2009</w:t>
            </w:r>
            <w:r w:rsidRPr="00901D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3B038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>ГОСТ 9792-73</w:t>
            </w:r>
          </w:p>
          <w:p w14:paraId="348C4A48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>СТБ 1889-2008 п.5.1</w:t>
            </w:r>
          </w:p>
          <w:p w14:paraId="050A8267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 xml:space="preserve">ГОСТ 8285-91 п.2.1 </w:t>
            </w:r>
          </w:p>
          <w:p w14:paraId="7F395F83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 xml:space="preserve">ГОСТ 10852-86 </w:t>
            </w:r>
          </w:p>
          <w:p w14:paraId="57122A56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>ГОСТ 31904-2012</w:t>
            </w:r>
          </w:p>
          <w:p w14:paraId="6EEF07EC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>ГОСТ 31762-2012 п.4.1</w:t>
            </w:r>
          </w:p>
          <w:p w14:paraId="779C96EF" w14:textId="39A6B4D5" w:rsidR="00C8528F" w:rsidRPr="00B91733" w:rsidRDefault="00C8528F" w:rsidP="00B91733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>СТБ 1036-97 п.7.15 п.7.19, п.7.20, п.7.24СТБ 1050-2008СТБ 1053-2015</w:t>
            </w:r>
          </w:p>
          <w:p w14:paraId="4D574789" w14:textId="77777777" w:rsidR="00C8528F" w:rsidRPr="00B91733" w:rsidRDefault="00C8528F" w:rsidP="00C8528F">
            <w:pPr>
              <w:rPr>
                <w:sz w:val="18"/>
                <w:szCs w:val="18"/>
              </w:rPr>
            </w:pPr>
            <w:r w:rsidRPr="00B91733">
              <w:rPr>
                <w:sz w:val="18"/>
                <w:szCs w:val="18"/>
              </w:rPr>
              <w:t xml:space="preserve">СТБ 1939-2009 п.6 </w:t>
            </w:r>
          </w:p>
          <w:p w14:paraId="7D3D49BF" w14:textId="0D4E9928" w:rsidR="00C8528F" w:rsidRPr="00F42DE2" w:rsidRDefault="00C8528F" w:rsidP="00C8528F">
            <w:pPr>
              <w:rPr>
                <w:sz w:val="22"/>
                <w:szCs w:val="22"/>
              </w:rPr>
            </w:pPr>
            <w:r w:rsidRPr="00B91733">
              <w:rPr>
                <w:sz w:val="18"/>
                <w:szCs w:val="18"/>
              </w:rPr>
              <w:t>ГОСТ 34668-2020</w:t>
            </w:r>
          </w:p>
        </w:tc>
      </w:tr>
    </w:tbl>
    <w:p w14:paraId="2C3C1944" w14:textId="77777777" w:rsidR="00CA7E71" w:rsidRDefault="00CA7E71"/>
    <w:p w14:paraId="1CA6FFEF" w14:textId="77777777" w:rsidR="00CA7E71" w:rsidRDefault="00CA7E71"/>
    <w:p w14:paraId="39164DA1" w14:textId="77777777" w:rsidR="00CA7E71" w:rsidRDefault="00CA7E71"/>
    <w:p w14:paraId="2FC93D28" w14:textId="77777777" w:rsidR="00CA7E71" w:rsidRDefault="00CA7E71"/>
    <w:p w14:paraId="54B1C657" w14:textId="77777777" w:rsidR="00CA7E71" w:rsidRDefault="00CA7E71"/>
    <w:p w14:paraId="471EAFE0" w14:textId="77777777" w:rsidR="00CA7E71" w:rsidRDefault="00CA7E71"/>
    <w:p w14:paraId="6D9A1B99" w14:textId="77777777" w:rsidR="00CA7E71" w:rsidRDefault="00CA7E71"/>
    <w:p w14:paraId="44ECC16C" w14:textId="77777777" w:rsidR="00CA7E71" w:rsidRDefault="00CA7E71"/>
    <w:p w14:paraId="2B89161E" w14:textId="77777777" w:rsidR="00CA7E71" w:rsidRDefault="00CA7E71"/>
    <w:p w14:paraId="5118C5D3" w14:textId="77777777" w:rsidR="00CA7E71" w:rsidRDefault="00CA7E71"/>
    <w:p w14:paraId="04571FD2" w14:textId="77777777" w:rsidR="00CA7E71" w:rsidRDefault="00CA7E71"/>
    <w:p w14:paraId="6485FF80" w14:textId="77777777" w:rsidR="00CA7E71" w:rsidRDefault="00CA7E71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722"/>
        <w:gridCol w:w="2116"/>
      </w:tblGrid>
      <w:tr w:rsidR="00C8528F" w:rsidRPr="00F42DE2" w14:paraId="6FDF9422" w14:textId="77777777" w:rsidTr="00CA7E7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48F8" w14:textId="6F42D3EF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8E524" w14:textId="77777777" w:rsidR="00367C71" w:rsidRDefault="00367C71" w:rsidP="00367C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Масличное сырье и жировые продукты</w:t>
            </w:r>
          </w:p>
          <w:p w14:paraId="0BCB661B" w14:textId="77777777" w:rsidR="00367C71" w:rsidRDefault="00367C71" w:rsidP="00367C7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42671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78BB2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AFFDE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ABD4F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14F58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1CC71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0E7EE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27D4D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16CFF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357CF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08E7B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AEA10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E64C7A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B4B8B3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29608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68EBD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2B839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A24E4" w14:textId="5C5E029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9742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38260DA7" w14:textId="5878FD03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8F530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</w:t>
            </w:r>
          </w:p>
          <w:p w14:paraId="26E69CCE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700AF3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7825-96</w:t>
            </w:r>
          </w:p>
          <w:p w14:paraId="5A611851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7981-68</w:t>
            </w:r>
          </w:p>
          <w:p w14:paraId="59EEC7FF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8808-2000</w:t>
            </w:r>
          </w:p>
          <w:p w14:paraId="387B630B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8988-2002</w:t>
            </w:r>
          </w:p>
          <w:p w14:paraId="70937BED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8989-73</w:t>
            </w:r>
          </w:p>
          <w:p w14:paraId="6506389E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1129-93</w:t>
            </w:r>
          </w:p>
          <w:p w14:paraId="3AB6F99D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17111-88</w:t>
            </w:r>
          </w:p>
          <w:p w14:paraId="1892CB50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22391-2015</w:t>
            </w:r>
          </w:p>
          <w:p w14:paraId="528E7648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25292-2017</w:t>
            </w:r>
          </w:p>
          <w:p w14:paraId="3E5C872A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28414-89</w:t>
            </w:r>
          </w:p>
          <w:p w14:paraId="7EBA3C62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30004.1-93</w:t>
            </w:r>
          </w:p>
          <w:p w14:paraId="49AB6B8B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31761-2012</w:t>
            </w:r>
          </w:p>
          <w:p w14:paraId="50499BB8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1398-2003</w:t>
            </w:r>
          </w:p>
          <w:p w14:paraId="32E7D516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2016-2009</w:t>
            </w:r>
          </w:p>
          <w:p w14:paraId="02E66E69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1486-2004</w:t>
            </w:r>
          </w:p>
          <w:p w14:paraId="5D265536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2286-2012</w:t>
            </w:r>
          </w:p>
          <w:p w14:paraId="229FD2C3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1889-2008</w:t>
            </w:r>
          </w:p>
          <w:p w14:paraId="68653AA9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781A5C34" w14:textId="245DC86B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C8FD22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1129-93 п.4.4</w:t>
            </w:r>
          </w:p>
          <w:p w14:paraId="42A3BEF1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5472-50 </w:t>
            </w:r>
          </w:p>
          <w:p w14:paraId="1EE1093B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8285-91 п.2.2</w:t>
            </w:r>
          </w:p>
          <w:p w14:paraId="3A2BE29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27988-88 </w:t>
            </w:r>
          </w:p>
          <w:p w14:paraId="26504123" w14:textId="409FAF1D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31762-2012 п.4.2</w:t>
            </w:r>
          </w:p>
        </w:tc>
      </w:tr>
      <w:tr w:rsidR="00C8528F" w:rsidRPr="00F42DE2" w14:paraId="296C9C9D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0FF2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7.3*</w:t>
            </w:r>
          </w:p>
          <w:p w14:paraId="1AA80B8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E641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9B6B6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0B356C3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77E3062B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42705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5B709FD2" w14:textId="5F29BCC9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B03367" w14:textId="77777777" w:rsidR="00C8528F" w:rsidRPr="00596475" w:rsidRDefault="00C8528F" w:rsidP="00C8528F">
            <w:pPr>
              <w:rPr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3C604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10853-88</w:t>
            </w:r>
          </w:p>
          <w:p w14:paraId="24B0B06A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26D801CE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391CA" w14:textId="47CA083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CB6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A8F6CD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5133D9CD" w14:textId="6910D662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376DD4" w14:textId="45FD6B7B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7D4E7B" w14:textId="77777777" w:rsidR="00C8528F" w:rsidRPr="00596475" w:rsidRDefault="00C8528F" w:rsidP="00C8528F">
            <w:pPr>
              <w:rPr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8B72C" w14:textId="26112D8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10854-2015</w:t>
            </w:r>
          </w:p>
        </w:tc>
      </w:tr>
      <w:tr w:rsidR="00C8528F" w:rsidRPr="00F42DE2" w14:paraId="4FC634CE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DF6D1" w14:textId="01E4A05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299CD" w14:textId="38A98CC6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8442F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9631A47" w14:textId="7B8C8E59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F3D03E" w14:textId="5A3DE3EB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мыло (качественная реакция)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8881B5" w14:textId="510C1F81" w:rsidR="00C8528F" w:rsidRPr="00596475" w:rsidRDefault="00C8528F" w:rsidP="00C8528F">
            <w:pPr>
              <w:rPr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D8451" w14:textId="454BE5D4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5480-</w:t>
            </w:r>
            <w:r w:rsidR="00BC185A">
              <w:rPr>
                <w:sz w:val="22"/>
                <w:szCs w:val="22"/>
              </w:rPr>
              <w:t xml:space="preserve">2023 </w:t>
            </w:r>
            <w:r w:rsidRPr="00F42DE2">
              <w:rPr>
                <w:sz w:val="22"/>
                <w:szCs w:val="22"/>
              </w:rPr>
              <w:t xml:space="preserve">п.1 </w:t>
            </w:r>
          </w:p>
          <w:p w14:paraId="34E4FCE2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27C60153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F770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7.7*</w:t>
            </w:r>
          </w:p>
          <w:p w14:paraId="4AF53EB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74257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F75E3D5" w14:textId="2BCEDD9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250E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7831F5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772853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0F6E63D5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  <w:p w14:paraId="153A917B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6BD65E52" w14:textId="02EBDEF9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1813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 и летучих веществ</w:t>
            </w:r>
          </w:p>
          <w:p w14:paraId="19ED56D1" w14:textId="5F6ABB6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286079" w14:textId="77777777" w:rsidR="00C8528F" w:rsidRPr="00596475" w:rsidRDefault="00C8528F" w:rsidP="00C8528F">
            <w:pPr>
              <w:rPr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92FE10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11812-66 п.1</w:t>
            </w:r>
          </w:p>
          <w:p w14:paraId="4B12E5B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F039D4F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B6B4E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11812-66 п.1</w:t>
            </w:r>
          </w:p>
          <w:p w14:paraId="4509E5E9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2E099C97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FCBF1" w14:textId="41C91CF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FB8C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689D26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576192D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  <w:p w14:paraId="554B52B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AA0E7DD" w14:textId="45B1260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08.133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BD1E4" w14:textId="380D85F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содержание продуктов термического окисления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8DB8C" w14:textId="77777777" w:rsidR="00C8528F" w:rsidRPr="00596475" w:rsidRDefault="00C8528F" w:rsidP="00C8528F">
            <w:pPr>
              <w:suppressAutoHyphens/>
              <w:jc w:val="both"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МУ №18/29 МТ РБ и МЗ РБ от 21.04.2001</w:t>
            </w:r>
          </w:p>
          <w:p w14:paraId="2F4AF7D8" w14:textId="6A12D316" w:rsidR="00C8528F" w:rsidRPr="00596475" w:rsidRDefault="00C8528F" w:rsidP="00C8528F">
            <w:pPr>
              <w:suppressAutoHyphens/>
              <w:jc w:val="both"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1210-2010</w:t>
            </w:r>
          </w:p>
          <w:p w14:paraId="56DFF20A" w14:textId="3E7ADA0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798CE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985-95 п.5.8 </w:t>
            </w:r>
          </w:p>
          <w:p w14:paraId="68555E2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05D5EF54" w14:textId="77777777" w:rsidTr="000373C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1D0E" w14:textId="7B4B210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7.10*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99D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44B54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EA6B0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190BB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CE438D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65483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90B4C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74431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3E621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45975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CCE5E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9C0F2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FE354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4E535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DFD7B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380A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4AE26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990456" w14:textId="77777777" w:rsidR="00FE6D6A" w:rsidRDefault="00FE6D6A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0186D4" w14:textId="77777777" w:rsidR="00FE6D6A" w:rsidRDefault="00FE6D6A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B87E85" w14:textId="77777777" w:rsidR="00FE6D6A" w:rsidRDefault="00FE6D6A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356FA0" w14:textId="77777777" w:rsidR="00FE6D6A" w:rsidRDefault="00FE6D6A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3291AA" w14:textId="77777777" w:rsidR="00FE6D6A" w:rsidRDefault="00FE6D6A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60CD28" w14:textId="77777777" w:rsidR="00406788" w:rsidRDefault="00406788" w:rsidP="0040678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7E68E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188B84" w14:textId="74D9CA5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F46F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72922C66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0DACE9F3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97BC16" w14:textId="6CBE2782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FE9A24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7825-96</w:t>
            </w:r>
          </w:p>
          <w:p w14:paraId="236C30EB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7981-68</w:t>
            </w:r>
          </w:p>
          <w:p w14:paraId="089D790C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8808-2000</w:t>
            </w:r>
          </w:p>
          <w:p w14:paraId="1C397463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8988-2002</w:t>
            </w:r>
          </w:p>
          <w:p w14:paraId="6332C830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8989-73</w:t>
            </w:r>
          </w:p>
          <w:p w14:paraId="2E36CB8E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1129-93</w:t>
            </w:r>
          </w:p>
          <w:p w14:paraId="072BD291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17111-88</w:t>
            </w:r>
          </w:p>
          <w:p w14:paraId="3739BF32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22391-2015</w:t>
            </w:r>
          </w:p>
          <w:p w14:paraId="3D68B5AF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25292-2017</w:t>
            </w:r>
          </w:p>
          <w:p w14:paraId="750ED037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28414-89</w:t>
            </w:r>
          </w:p>
          <w:p w14:paraId="5456BF6C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30004.1-93</w:t>
            </w:r>
          </w:p>
          <w:p w14:paraId="1EFA6C60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ГОСТ 31761-2012</w:t>
            </w:r>
          </w:p>
          <w:p w14:paraId="081C6610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1398-2003</w:t>
            </w:r>
          </w:p>
          <w:p w14:paraId="4484165B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СТБ 2016-2009</w:t>
            </w:r>
          </w:p>
          <w:p w14:paraId="1A5A70C9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0117634D" w14:textId="24C636B4" w:rsidR="00C8528F" w:rsidRPr="00596475" w:rsidRDefault="00C8528F" w:rsidP="00C8528F">
            <w:pPr>
              <w:suppressAutoHyphens/>
              <w:jc w:val="both"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130238" w14:textId="771CF5FB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31762-2012 п.4.6 </w:t>
            </w:r>
          </w:p>
          <w:p w14:paraId="7949232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64B9423F" w14:textId="77777777" w:rsidTr="0059647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ACC3" w14:textId="322F454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7.12*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A6C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08456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F67283E" w14:textId="0F61BA2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B295" w14:textId="332F14A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2D2BA" w14:textId="77777777" w:rsidR="00C8528F" w:rsidRPr="00596475" w:rsidRDefault="00C8528F" w:rsidP="00C8528F">
            <w:pPr>
              <w:suppressAutoHyphens/>
              <w:rPr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82422" w14:textId="6F38E6FB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9957-2015 п.7</w:t>
            </w:r>
          </w:p>
          <w:p w14:paraId="428ADFD2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</w:p>
        </w:tc>
      </w:tr>
      <w:tr w:rsidR="00C8528F" w:rsidRPr="00F42DE2" w14:paraId="056659E2" w14:textId="77777777" w:rsidTr="0059647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B7D71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7.17*</w:t>
            </w:r>
          </w:p>
          <w:p w14:paraId="5A329FE1" w14:textId="77777777" w:rsidR="00406788" w:rsidRDefault="0040678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295F1E" w14:textId="77777777" w:rsidR="00406788" w:rsidRDefault="0040678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5F9951" w14:textId="493D13B2" w:rsidR="00406788" w:rsidRPr="00F42DE2" w:rsidRDefault="0040678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975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54D159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CF00CE9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6E809A95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B73120" w14:textId="302C2EB9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92E26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ГН, утв. постановлением МЗ РБ 21 .06.2013 № 52</w:t>
            </w:r>
          </w:p>
          <w:p w14:paraId="3D3C3176" w14:textId="77777777" w:rsidR="00C8528F" w:rsidRPr="00596475" w:rsidRDefault="00C8528F" w:rsidP="00C8528F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4CE48126" w14:textId="3CDE8098" w:rsidR="00C8528F" w:rsidRPr="00596475" w:rsidRDefault="00C8528F" w:rsidP="00596475">
            <w:pPr>
              <w:jc w:val="both"/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4C900B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10858-77 </w:t>
            </w:r>
          </w:p>
          <w:p w14:paraId="2A3EC00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8285-91 п.2.4.3</w:t>
            </w:r>
          </w:p>
          <w:p w14:paraId="753B778D" w14:textId="445991B4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31933-2012</w:t>
            </w:r>
          </w:p>
        </w:tc>
      </w:tr>
    </w:tbl>
    <w:p w14:paraId="20CD7661" w14:textId="77777777" w:rsidR="00596475" w:rsidRPr="00596475" w:rsidRDefault="00596475">
      <w:pPr>
        <w:rPr>
          <w:sz w:val="2"/>
          <w:szCs w:val="2"/>
        </w:rPr>
      </w:pPr>
    </w:p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722"/>
        <w:gridCol w:w="2116"/>
      </w:tblGrid>
      <w:tr w:rsidR="00C8528F" w:rsidRPr="00F42DE2" w14:paraId="46A63827" w14:textId="77777777" w:rsidTr="0059647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CA2AC" w14:textId="71C51252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7.18*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43F6A" w14:textId="77777777" w:rsidR="00596475" w:rsidRDefault="00596475" w:rsidP="0059647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Масличное сырье и жировые продукты</w:t>
            </w:r>
          </w:p>
          <w:p w14:paraId="00B957D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5CD20B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73F2CC6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616C4F50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7A40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перекисное число</w:t>
            </w:r>
          </w:p>
          <w:p w14:paraId="087C142F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2B9957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5D8AED" w14:textId="77777777" w:rsidR="00596475" w:rsidRPr="00596475" w:rsidRDefault="00596475" w:rsidP="00596475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>ГН, утв. постановлением МЗ РБ 21 .06.2013 № 52</w:t>
            </w:r>
          </w:p>
          <w:p w14:paraId="7AA75DD7" w14:textId="77777777" w:rsidR="00596475" w:rsidRPr="00596475" w:rsidRDefault="00596475" w:rsidP="00596475">
            <w:pPr>
              <w:rPr>
                <w:sz w:val="21"/>
                <w:szCs w:val="21"/>
              </w:rPr>
            </w:pPr>
            <w:r w:rsidRPr="00596475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0AA6656B" w14:textId="01C806B5" w:rsidR="00C8528F" w:rsidRPr="00F42DE2" w:rsidRDefault="00596475" w:rsidP="00596475">
            <w:pPr>
              <w:rPr>
                <w:sz w:val="22"/>
                <w:szCs w:val="22"/>
              </w:rPr>
            </w:pPr>
            <w:r w:rsidRPr="00596475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F03AD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8285-91 п.2.4.2</w:t>
            </w:r>
          </w:p>
          <w:p w14:paraId="0FDCCAF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26593-85 </w:t>
            </w:r>
          </w:p>
          <w:p w14:paraId="2462DAF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ГОСТ Р 51487-2001 </w:t>
            </w:r>
          </w:p>
          <w:p w14:paraId="2C8D5FF0" w14:textId="7F762364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31762-2012 п.4.16</w:t>
            </w:r>
          </w:p>
        </w:tc>
      </w:tr>
      <w:tr w:rsidR="00C8528F" w:rsidRPr="00F42DE2" w14:paraId="3AC79FC5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EC1F2" w14:textId="17490C3B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7.19*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1FC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6E7BB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0636FE59" w14:textId="4ED4E8E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08.158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C842ED" w14:textId="58F76B9D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BC201D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6455D1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30089-2018</w:t>
            </w:r>
          </w:p>
          <w:p w14:paraId="0B3CDC24" w14:textId="63A99AB9" w:rsidR="00C8528F" w:rsidRPr="00F42DE2" w:rsidRDefault="00C8528F" w:rsidP="00C8528F">
            <w:pPr>
              <w:tabs>
                <w:tab w:val="left" w:pos="2410"/>
              </w:tabs>
              <w:suppressAutoHyphens/>
              <w:ind w:right="62" w:hanging="3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31663-2012</w:t>
            </w:r>
          </w:p>
          <w:p w14:paraId="0B28E436" w14:textId="7CA19E38" w:rsidR="00C8528F" w:rsidRPr="00F42DE2" w:rsidRDefault="00C8528F" w:rsidP="00C8528F">
            <w:pPr>
              <w:suppressAutoHyphens/>
              <w:ind w:hanging="3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31665-2012</w:t>
            </w:r>
          </w:p>
        </w:tc>
      </w:tr>
      <w:tr w:rsidR="00C8528F" w:rsidRPr="00F42DE2" w14:paraId="2B133597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FE8C" w14:textId="1AFBB63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90C6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8A96C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067D0F67" w14:textId="70C7239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5938B6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Токсичные элементы: </w:t>
            </w:r>
          </w:p>
          <w:p w14:paraId="06C4A94E" w14:textId="33E1414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9FC25E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BFBF2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56153C7E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28F0705C" w14:textId="07BE9B3F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44813F2E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BA24" w14:textId="2D61A60C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2B53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2BE823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81E08E5" w14:textId="2D754F06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808D7" w14:textId="0865578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87FD2B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B67F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62FBEEE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25082507" w14:textId="10BC6849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295136A5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89DB5" w14:textId="2BAA3202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0E9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D36F1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</w:t>
            </w:r>
          </w:p>
          <w:p w14:paraId="72D73E32" w14:textId="6056A072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79FCB9" w14:textId="1921651E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E1291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0F11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  <w:p w14:paraId="68F20FB3" w14:textId="3D9DB3E1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C8528F" w:rsidRPr="00F42DE2" w14:paraId="6F642508" w14:textId="77777777" w:rsidTr="00A473AE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B08CE" w14:textId="6FED913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D858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93883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8394D57" w14:textId="1929B65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58B149" w14:textId="7045A6CF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961D95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D46A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3BF98B5C" w14:textId="6D2CBE26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C8528F" w:rsidRPr="00F42DE2" w14:paraId="2745BD54" w14:textId="77777777" w:rsidTr="00A473AE">
        <w:trPr>
          <w:trHeight w:val="72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9337E" w14:textId="397CFE28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7.24*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952F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F18A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33BFF697" w14:textId="28D27E04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63CF2D" w14:textId="2E3918C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FE6C3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783C0B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2A4633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26934-86</w:t>
            </w:r>
          </w:p>
          <w:p w14:paraId="63149284" w14:textId="3A16BD25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234A4520" w14:textId="77777777" w:rsidTr="00A473AE">
        <w:trPr>
          <w:trHeight w:val="613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6736" w14:textId="734A9618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7.25*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3D40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5B10A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99A76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B8467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373ABC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91D0C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023F5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1442A5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1A427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74EC2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93959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DF89E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B9D25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C7E7C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2141E9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E6DB3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742AE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9E2DF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9554A7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16C83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0BD20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852D8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30B63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CA2BF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175C1A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BB21C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E844A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9FC94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F9DBF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77B85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E8C5B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7EB08F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BB2C42" w14:textId="77777777" w:rsidR="00322291" w:rsidRDefault="00322291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D5077C" w14:textId="77777777" w:rsidR="00322291" w:rsidRDefault="00322291" w:rsidP="003222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Масличное сырье и жировые продукты</w:t>
            </w:r>
          </w:p>
          <w:p w14:paraId="289557D0" w14:textId="3057072E" w:rsidR="00322291" w:rsidRPr="00F42DE2" w:rsidRDefault="00322291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6D084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04568E33" w14:textId="64E336BA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9E085" w14:textId="7BB75A7A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2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7055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17038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41EEA8E8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26931-86</w:t>
            </w:r>
          </w:p>
          <w:p w14:paraId="00A3B458" w14:textId="5F3FC393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2905202E" w14:textId="77777777" w:rsidTr="007E60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339EF" w14:textId="44B046CC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630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98E1E4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391EC33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194E289D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8C86E" w14:textId="6C34EC13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E030C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392522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3E52459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26928-86  </w:t>
            </w:r>
          </w:p>
          <w:p w14:paraId="28B7AA18" w14:textId="2C3EDAB6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</w:tc>
      </w:tr>
      <w:tr w:rsidR="00C8528F" w:rsidRPr="00F42DE2" w14:paraId="227474B6" w14:textId="77777777" w:rsidTr="007E60A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F059F" w14:textId="68AE2BE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535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D72930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6916163C" w14:textId="65540255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EA664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Антибиотики:</w:t>
            </w:r>
          </w:p>
          <w:p w14:paraId="550E1C40" w14:textId="602A311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Левомицетин</w:t>
            </w:r>
          </w:p>
          <w:p w14:paraId="0F5FFAE1" w14:textId="271112E1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283F9C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4E5D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531D3483" w14:textId="3152C998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4.1.10-15-59-2005 </w:t>
            </w:r>
          </w:p>
        </w:tc>
      </w:tr>
      <w:tr w:rsidR="00C8528F" w:rsidRPr="00F42DE2" w14:paraId="2E98F2AA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13012" w14:textId="3CA229E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7.29*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E216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DEA45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8D3E706" w14:textId="608115C2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C924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0452A807" w14:textId="53C4305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4B5A9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BA9B41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30711-2001</w:t>
            </w:r>
          </w:p>
          <w:p w14:paraId="39B9F92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1093E056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827BD" w14:textId="1411FFC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636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8E92DF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25A5281D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4C00B5BA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52488E90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  <w:p w14:paraId="55B7A69C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21D0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347072E8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гамма-изомеры), ДДТ и его</w:t>
            </w:r>
          </w:p>
          <w:p w14:paraId="017F8511" w14:textId="3E5DEF9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CB20C" w14:textId="3CCA7782" w:rsidR="00C8528F" w:rsidRPr="00087E57" w:rsidRDefault="00C8528F" w:rsidP="00C8528F">
            <w:pPr>
              <w:rPr>
                <w:sz w:val="22"/>
                <w:szCs w:val="22"/>
              </w:rPr>
            </w:pPr>
            <w:r w:rsidRPr="00087E57">
              <w:rPr>
                <w:sz w:val="22"/>
                <w:szCs w:val="22"/>
              </w:rPr>
              <w:t>ГН, утв. постановлением МЗ РБ 21 .06.2013 № 52</w:t>
            </w:r>
            <w:r>
              <w:rPr>
                <w:sz w:val="22"/>
                <w:szCs w:val="22"/>
              </w:rPr>
              <w:t xml:space="preserve">, </w:t>
            </w:r>
            <w:r w:rsidRPr="00087E57">
              <w:rPr>
                <w:sz w:val="22"/>
                <w:szCs w:val="22"/>
              </w:rPr>
              <w:t>ГН, утв. постановлением МЗ РБ 27.09.2012 № 149</w:t>
            </w:r>
          </w:p>
          <w:p w14:paraId="31B7360D" w14:textId="77777777" w:rsidR="00C8528F" w:rsidRPr="00087E57" w:rsidRDefault="00C8528F" w:rsidP="00C8528F">
            <w:pPr>
              <w:rPr>
                <w:sz w:val="22"/>
                <w:szCs w:val="22"/>
              </w:rPr>
            </w:pPr>
            <w:r w:rsidRPr="00087E57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1420A137" w14:textId="212C1CA8" w:rsidR="00C8528F" w:rsidRPr="00F42DE2" w:rsidRDefault="00C8528F" w:rsidP="00C8528F">
            <w:pPr>
              <w:rPr>
                <w:sz w:val="22"/>
                <w:szCs w:val="22"/>
              </w:rPr>
            </w:pPr>
            <w:r w:rsidRPr="00087E57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D56BC3" w14:textId="3406D014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32122-2013</w:t>
            </w:r>
          </w:p>
        </w:tc>
      </w:tr>
      <w:tr w:rsidR="00C8528F" w:rsidRPr="00F42DE2" w14:paraId="2B4777E8" w14:textId="77777777" w:rsidTr="000822B5">
        <w:trPr>
          <w:trHeight w:val="165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FCF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7.31*</w:t>
            </w:r>
          </w:p>
          <w:p w14:paraId="6C235D94" w14:textId="77777777" w:rsidR="00FA2274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4D3FAE" w14:textId="77777777" w:rsidR="00FA2274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3576E0" w14:textId="77777777" w:rsidR="00FA2274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33D370" w14:textId="77777777" w:rsidR="00FA2274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4A4E69" w14:textId="77777777" w:rsidR="00FA2274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0CE39B" w14:textId="01AA8F5B" w:rsidR="00FA2274" w:rsidRPr="00F42DE2" w:rsidRDefault="00FA2274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48B5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61D098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1E3A217" w14:textId="2A8C054D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E1961" w14:textId="58B429A5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42A5FA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ГН 10-117-99 (РДУ-99)</w:t>
            </w:r>
          </w:p>
          <w:p w14:paraId="5DD05611" w14:textId="255CF4EF" w:rsidR="00C8528F" w:rsidRPr="00F42DE2" w:rsidRDefault="00C8528F" w:rsidP="00C8528F">
            <w:r w:rsidRPr="00F42DE2">
              <w:rPr>
                <w:sz w:val="22"/>
                <w:szCs w:val="22"/>
              </w:rPr>
              <w:t xml:space="preserve"> ГН, утв. постановлением Совмина от 25.01.2021 №37</w:t>
            </w:r>
          </w:p>
          <w:p w14:paraId="01B093F4" w14:textId="12AE9482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83F27A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6E28B8D3" w14:textId="36FA1574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1181-2011</w:t>
            </w:r>
          </w:p>
        </w:tc>
      </w:tr>
      <w:tr w:rsidR="00C8528F" w:rsidRPr="00F42DE2" w14:paraId="0B05B0F3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ADDF4" w14:textId="02DA4FA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D08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E9774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45BA9540" w14:textId="3A91A2D4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FCA4E6" w14:textId="2C41A499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3CC1B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21.06.2013 № 52</w:t>
            </w:r>
          </w:p>
          <w:p w14:paraId="4079F942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744ECD90" w14:textId="225C1D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21102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10444.15-94. </w:t>
            </w:r>
          </w:p>
          <w:p w14:paraId="0E310E7E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41522381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6C8EF" w14:textId="358322C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7428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AEA4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961113D" w14:textId="22D55E42" w:rsidR="00C8528F" w:rsidRPr="00F42DE2" w:rsidRDefault="00C8528F" w:rsidP="00CB5EE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F07DC" w14:textId="01CDC004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БГКП (колиформы) 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3D4D53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C5128" w14:textId="3AE7471F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31747-2012</w:t>
            </w:r>
          </w:p>
        </w:tc>
      </w:tr>
      <w:tr w:rsidR="00C8528F" w:rsidRPr="00F42DE2" w14:paraId="5E951C33" w14:textId="77777777" w:rsidTr="00D92FBF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C6B31" w14:textId="13AED73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908A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0E5D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129CBA18" w14:textId="487EDF38" w:rsidR="00C8528F" w:rsidRPr="00F42DE2" w:rsidRDefault="00C8528F" w:rsidP="00CB5EE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9BE7A3" w14:textId="4D4C07FC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12258A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045A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31659-2012 </w:t>
            </w:r>
          </w:p>
          <w:p w14:paraId="54370A5B" w14:textId="009E00C0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</w:tc>
      </w:tr>
      <w:tr w:rsidR="00C8528F" w:rsidRPr="00F42DE2" w14:paraId="16FD3E3B" w14:textId="77777777" w:rsidTr="00D92FBF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DE2F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7.35*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9E8C3" w14:textId="77777777" w:rsidR="00C8528F" w:rsidRPr="00F42DE2" w:rsidRDefault="00C8528F" w:rsidP="00D92FB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C36D6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10.41/</w:t>
            </w:r>
          </w:p>
          <w:p w14:paraId="74494D8D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3B31167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6537404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1878C68A" w14:textId="309AD0D9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E4AE63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6C654C9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8EA85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L.monocytogenes</w:t>
            </w:r>
          </w:p>
        </w:tc>
        <w:tc>
          <w:tcPr>
            <w:tcW w:w="17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89AEE1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6E148" w14:textId="492CEF56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32031-2022</w:t>
            </w:r>
          </w:p>
        </w:tc>
      </w:tr>
      <w:tr w:rsidR="00C8528F" w:rsidRPr="00F42DE2" w14:paraId="0D3E54FE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0691" w14:textId="3A808C8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EEA3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8C8F2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CD471" w14:textId="20A786E3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S.aureus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4E9D88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4B3EC2" w14:textId="77777777" w:rsidR="00C8528F" w:rsidRPr="00F42DE2" w:rsidRDefault="00C8528F" w:rsidP="00C8528F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10444.2-94</w:t>
            </w:r>
          </w:p>
          <w:p w14:paraId="7AFE6A3B" w14:textId="23B34F0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31746-2012</w:t>
            </w:r>
          </w:p>
        </w:tc>
      </w:tr>
      <w:tr w:rsidR="00C8528F" w:rsidRPr="00F42DE2" w14:paraId="07A7E19F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FB3B2" w14:textId="6B61C5AC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B16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32B419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005C9" w14:textId="31D4D785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плесени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6AD83F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6B5C4" w14:textId="59D27783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C8528F" w:rsidRPr="00F42DE2" w14:paraId="1A7A2246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AE061" w14:textId="4614360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7.38*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AB4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C9110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05F258" w14:textId="4D5CCCC0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2F0A84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316B0" w14:textId="7A3FD213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8528F" w:rsidRPr="00F42DE2" w14:paraId="5BCA7E58" w14:textId="77777777" w:rsidTr="000822B5">
        <w:trPr>
          <w:trHeight w:val="372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23D6E6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8.1</w:t>
            </w:r>
          </w:p>
          <w:p w14:paraId="59C0ACB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4FAE159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7FDF8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03B4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DEF3D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CC81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DD5A79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8A7E4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1C505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425FC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48E8F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54C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Напитки </w:t>
            </w:r>
          </w:p>
          <w:p w14:paraId="18AA7D9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FDA8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8F1F0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A5E29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1AF8F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CCFDD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339F4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71ABF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F591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6A3F2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053C3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E3F8A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C6DD0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9745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91D71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4ABE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727E2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5E667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8E14B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BE55E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F23E1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448A3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76361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06FF3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953B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8D8DE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8A1C3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568DAB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9AB66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54822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12123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51D87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E948A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962F0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1E6B1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9D1372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3FFEBAE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6C01684C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0AFFABB3" w14:textId="0D0B0FA4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0C8A66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2626377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32B4E0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F5CAB3F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2267C7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FF4199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28720C2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076F6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E095F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BE5A2A2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D6AB10C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AA9F1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4828-83 </w:t>
            </w:r>
          </w:p>
          <w:p w14:paraId="0E8671E6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5363-93 </w:t>
            </w:r>
          </w:p>
          <w:p w14:paraId="56CC34E2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5964-93 </w:t>
            </w:r>
          </w:p>
          <w:p w14:paraId="7315A202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6687.0-86 </w:t>
            </w:r>
          </w:p>
          <w:p w14:paraId="1FF513C0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12786-80 </w:t>
            </w:r>
          </w:p>
          <w:p w14:paraId="18036B51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23268.0-91 </w:t>
            </w:r>
          </w:p>
          <w:p w14:paraId="5638CF9A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31904-2012 </w:t>
            </w:r>
          </w:p>
          <w:p w14:paraId="5C81243B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31730-2012</w:t>
            </w:r>
          </w:p>
          <w:p w14:paraId="6157CABE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32035-2013 </w:t>
            </w:r>
          </w:p>
          <w:p w14:paraId="0009B6AA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0FB150DB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2077A4C6" w14:textId="77777777" w:rsidR="00C8528F" w:rsidRPr="00F42DE2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1384-2010</w:t>
            </w:r>
          </w:p>
          <w:p w14:paraId="5116C39E" w14:textId="28F8FE71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1760-2007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C4E52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4828-83 </w:t>
            </w:r>
          </w:p>
          <w:p w14:paraId="454582FE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5363-93 </w:t>
            </w:r>
          </w:p>
          <w:p w14:paraId="16BF36FF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5964-93 п.4 </w:t>
            </w:r>
          </w:p>
          <w:p w14:paraId="40AD9D9E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6687.0-86 п.2 </w:t>
            </w:r>
          </w:p>
          <w:p w14:paraId="5F848D17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12786-80 п.2 </w:t>
            </w:r>
          </w:p>
          <w:p w14:paraId="7B258B43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23268.0-91 п.2</w:t>
            </w:r>
          </w:p>
          <w:p w14:paraId="6A5C765C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31904-2012 </w:t>
            </w:r>
          </w:p>
          <w:p w14:paraId="78358C59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31730-2012</w:t>
            </w:r>
          </w:p>
          <w:p w14:paraId="395625DF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32035-2013 п.4.1</w:t>
            </w:r>
          </w:p>
          <w:p w14:paraId="38F7B973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129237AA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1053-2015</w:t>
            </w:r>
          </w:p>
          <w:p w14:paraId="0E6E21CB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1384-2010</w:t>
            </w:r>
          </w:p>
          <w:p w14:paraId="32132298" w14:textId="77777777" w:rsidR="00C8528F" w:rsidRPr="00F42DE2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1760-2007 п.6.12 </w:t>
            </w:r>
          </w:p>
          <w:p w14:paraId="715B6F52" w14:textId="6D92A042" w:rsidR="00C8528F" w:rsidRPr="00F42DE2" w:rsidRDefault="00C8528F" w:rsidP="00C8528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C8528F" w:rsidRPr="00F42DE2" w14:paraId="733CD4C0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6742" w14:textId="7FBABA9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F54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9521F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94535AF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5F294773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4DA6EE8D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  <w:p w14:paraId="181A8705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CBA7E9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997546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D8DBC53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17E8BE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EC8F46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E550010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DF04E2F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06F4624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3E20492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A10C8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 (внешний вид, прозрачность, цвет, запах, аромат, вкус)</w:t>
            </w:r>
          </w:p>
          <w:p w14:paraId="4812B933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</w:p>
          <w:p w14:paraId="1157ACA0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B863A7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77D8D86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AAFA4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4FB91A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57CEF5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D65132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9F26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1386-2013</w:t>
            </w:r>
          </w:p>
          <w:p w14:paraId="4AF55BB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1529-2010</w:t>
            </w:r>
          </w:p>
          <w:p w14:paraId="41CC76D0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1694-2006 </w:t>
            </w:r>
          </w:p>
          <w:p w14:paraId="5BF6E2A7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1695-2006 </w:t>
            </w:r>
          </w:p>
          <w:p w14:paraId="2961F963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1760-2007</w:t>
            </w:r>
          </w:p>
          <w:p w14:paraId="2EA900D7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1924-2008</w:t>
            </w:r>
          </w:p>
          <w:p w14:paraId="24920296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2193-2011</w:t>
            </w:r>
          </w:p>
          <w:p w14:paraId="78F5C440" w14:textId="1079FD1A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F824C" w14:textId="4503E475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4828-83 п.2.5, п.2.6.1, п.2.8 </w:t>
            </w:r>
          </w:p>
          <w:p w14:paraId="29666BC3" w14:textId="7777777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5363-93 п.4.6 ГОСТ 5964-93 п.5.2</w:t>
            </w:r>
          </w:p>
          <w:p w14:paraId="285CB63A" w14:textId="245950E6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7208-93 п.4.7</w:t>
            </w:r>
          </w:p>
          <w:p w14:paraId="07C78938" w14:textId="77777777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23268.1-91 п.2</w:t>
            </w:r>
          </w:p>
          <w:p w14:paraId="0CE7DB06" w14:textId="10B0AFD0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30060-2022 п.4 </w:t>
            </w:r>
          </w:p>
          <w:p w14:paraId="35CA3911" w14:textId="7777777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950-2006 п.5.2.1</w:t>
            </w:r>
          </w:p>
          <w:p w14:paraId="29FC0A62" w14:textId="77777777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1760-2007 п.7.1, п.7.2</w:t>
            </w:r>
          </w:p>
          <w:p w14:paraId="622E32E1" w14:textId="7777777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1529-2010 п.7.3</w:t>
            </w:r>
          </w:p>
          <w:p w14:paraId="34BD5736" w14:textId="6635923E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1695-2006 п.7.2 </w:t>
            </w:r>
          </w:p>
          <w:p w14:paraId="278F7FBF" w14:textId="7777777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1694-2006 п.7.2 </w:t>
            </w:r>
          </w:p>
          <w:p w14:paraId="799ED1B1" w14:textId="7777777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1385-2013 п.6.4 </w:t>
            </w:r>
          </w:p>
          <w:p w14:paraId="0776CA55" w14:textId="5CDF64F7" w:rsidR="00C8528F" w:rsidRPr="00F42DE2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1386-2013 п. 7.7</w:t>
            </w:r>
          </w:p>
        </w:tc>
      </w:tr>
      <w:tr w:rsidR="00C8528F" w:rsidRPr="00F42DE2" w14:paraId="61DBDB8C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BAB1" w14:textId="388BBEE8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FDF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7926F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5D29A97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35.062</w:t>
            </w:r>
          </w:p>
          <w:p w14:paraId="2256AE05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4DD44C51" w14:textId="725EB85A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61FBDB" w14:textId="7C76F76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  <w:r w:rsidR="00CB5EE2">
              <w:rPr>
                <w:sz w:val="22"/>
                <w:szCs w:val="22"/>
              </w:rPr>
              <w:t>Д</w:t>
            </w:r>
            <w:r w:rsidRPr="00F42DE2">
              <w:rPr>
                <w:sz w:val="22"/>
                <w:szCs w:val="22"/>
              </w:rPr>
              <w:t>вуокись углерода</w:t>
            </w:r>
          </w:p>
          <w:p w14:paraId="648099DD" w14:textId="4A06FD08" w:rsidR="00C8528F" w:rsidRPr="00F42DE2" w:rsidRDefault="00C8528F" w:rsidP="00CB5EE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(освобождение от двуокиси лерода)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29BD6" w14:textId="20C1A9C2" w:rsidR="00C8528F" w:rsidRPr="00CB5EE2" w:rsidRDefault="00C8528F" w:rsidP="00CB5EE2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CB5EE2">
              <w:rPr>
                <w:sz w:val="22"/>
                <w:szCs w:val="22"/>
              </w:rPr>
              <w:t xml:space="preserve">ГН,утв. </w:t>
            </w:r>
            <w:r w:rsidR="00CB5EE2" w:rsidRPr="00CB5EE2">
              <w:rPr>
                <w:sz w:val="22"/>
                <w:szCs w:val="22"/>
              </w:rPr>
              <w:t>пост.</w:t>
            </w:r>
            <w:r w:rsidRPr="00CB5EE2">
              <w:rPr>
                <w:sz w:val="22"/>
                <w:szCs w:val="22"/>
              </w:rPr>
              <w:t xml:space="preserve"> МЗ РБ 21.06.2013 № 52</w:t>
            </w:r>
            <w:r w:rsidR="00CB5EE2" w:rsidRPr="00CB5EE2">
              <w:rPr>
                <w:sz w:val="22"/>
                <w:szCs w:val="22"/>
              </w:rPr>
              <w:t xml:space="preserve"> </w:t>
            </w:r>
            <w:r w:rsidRPr="00CB5EE2">
              <w:rPr>
                <w:sz w:val="22"/>
                <w:szCs w:val="22"/>
              </w:rPr>
              <w:t xml:space="preserve">ГН, утв. пост. Совмина от 25.01.2021 № 37 </w:t>
            </w:r>
          </w:p>
          <w:p w14:paraId="349B9657" w14:textId="013146B4" w:rsidR="00C8528F" w:rsidRPr="00CB5E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CB5E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03DD7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6687.3.-87 </w:t>
            </w:r>
          </w:p>
          <w:p w14:paraId="29F1109D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32038-2012 </w:t>
            </w:r>
          </w:p>
          <w:p w14:paraId="4FE36664" w14:textId="201710A9" w:rsidR="00C8528F" w:rsidRPr="00F42DE2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32037-2013</w:t>
            </w:r>
          </w:p>
        </w:tc>
      </w:tr>
      <w:tr w:rsidR="00C8528F" w:rsidRPr="00F42DE2" w14:paraId="7A9EFC93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33A9" w14:textId="404C8DE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8.4*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447FC" w14:textId="5E00EB0F" w:rsidR="00C8528F" w:rsidRPr="00F42DE2" w:rsidRDefault="00D6690E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528F" w:rsidRPr="00F42DE2">
              <w:rPr>
                <w:sz w:val="22"/>
                <w:szCs w:val="22"/>
              </w:rPr>
              <w:t xml:space="preserve">апитки </w:t>
            </w:r>
          </w:p>
          <w:p w14:paraId="797A4A4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7FE3A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4C518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E1AC0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68E86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048D3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CFCE2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5AE50C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4B5CD01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06A9ADDB" w14:textId="668BE7AC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533F" w14:textId="574569FB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FF998D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5963-67</w:t>
            </w:r>
          </w:p>
          <w:p w14:paraId="14B2881F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6968-76</w:t>
            </w:r>
          </w:p>
          <w:p w14:paraId="201CD532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2500-2017</w:t>
            </w:r>
          </w:p>
          <w:p w14:paraId="0D2BA10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7208-93</w:t>
            </w:r>
          </w:p>
          <w:p w14:paraId="5DCD566B" w14:textId="77777777" w:rsidR="00C8528F" w:rsidRPr="00F42DE2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13273-88 </w:t>
            </w:r>
          </w:p>
          <w:p w14:paraId="29792EA6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13918-88</w:t>
            </w:r>
          </w:p>
          <w:p w14:paraId="28FF5FBC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28188-89</w:t>
            </w:r>
          </w:p>
          <w:p w14:paraId="6808896F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395-2017</w:t>
            </w:r>
          </w:p>
          <w:p w14:paraId="2A8D54DF" w14:textId="77777777" w:rsidR="00C8528F" w:rsidRPr="00F42DE2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539-2019 </w:t>
            </w:r>
          </w:p>
          <w:p w14:paraId="0AFDB7EC" w14:textId="77777777" w:rsidR="00C8528F" w:rsidRPr="00F42DE2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880-2016</w:t>
            </w:r>
          </w:p>
          <w:p w14:paraId="4285821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950-2006</w:t>
            </w:r>
          </w:p>
          <w:p w14:paraId="16DCB6C0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978-2003</w:t>
            </w:r>
          </w:p>
          <w:p w14:paraId="2C5BAA09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979-94</w:t>
            </w:r>
          </w:p>
          <w:p w14:paraId="5396DD4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1122-2010</w:t>
            </w:r>
          </w:p>
          <w:p w14:paraId="5DB3EDF8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1334-2003</w:t>
            </w:r>
          </w:p>
          <w:p w14:paraId="5ABD22A0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0A78DE64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9F8486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5963-67</w:t>
            </w:r>
          </w:p>
          <w:p w14:paraId="24FE08A9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6968-76</w:t>
            </w:r>
          </w:p>
          <w:p w14:paraId="409EF730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2500-2017</w:t>
            </w:r>
          </w:p>
          <w:p w14:paraId="2D7DC45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7208-93</w:t>
            </w:r>
          </w:p>
          <w:p w14:paraId="4CE1A6D4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13273-88 </w:t>
            </w:r>
          </w:p>
          <w:p w14:paraId="07C9E477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13918-88</w:t>
            </w:r>
          </w:p>
          <w:p w14:paraId="674E6DB6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28188-89</w:t>
            </w:r>
          </w:p>
          <w:p w14:paraId="46D3E012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395-2017</w:t>
            </w:r>
          </w:p>
          <w:p w14:paraId="4947DD2B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539-2019 </w:t>
            </w:r>
          </w:p>
          <w:p w14:paraId="64FC912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880-2016</w:t>
            </w:r>
          </w:p>
          <w:p w14:paraId="4859CA3B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950-2006</w:t>
            </w:r>
          </w:p>
          <w:p w14:paraId="37B0085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978-2003</w:t>
            </w:r>
          </w:p>
          <w:p w14:paraId="773C88FB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979-94</w:t>
            </w:r>
          </w:p>
          <w:p w14:paraId="685FF8C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1122-2010</w:t>
            </w:r>
          </w:p>
          <w:p w14:paraId="44D88E70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1334-2003</w:t>
            </w:r>
          </w:p>
          <w:p w14:paraId="42DD40D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1385-2013 </w:t>
            </w:r>
          </w:p>
          <w:p w14:paraId="3D0D765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1386-2013</w:t>
            </w:r>
          </w:p>
          <w:p w14:paraId="488283B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1529-2010</w:t>
            </w:r>
          </w:p>
          <w:p w14:paraId="520494BE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1694-2006 </w:t>
            </w:r>
          </w:p>
          <w:p w14:paraId="14CB27E0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1695-2006 </w:t>
            </w:r>
          </w:p>
          <w:p w14:paraId="50C57099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1760-2007</w:t>
            </w:r>
          </w:p>
          <w:p w14:paraId="417D8E9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1924-2008</w:t>
            </w:r>
          </w:p>
          <w:p w14:paraId="08D373F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2193-2011</w:t>
            </w:r>
          </w:p>
          <w:p w14:paraId="3313DCE3" w14:textId="77777777" w:rsidR="00C8528F" w:rsidRPr="00F42DE2" w:rsidRDefault="00C8528F" w:rsidP="00C8528F">
            <w:r w:rsidRPr="00F42DE2">
              <w:t xml:space="preserve">ГН, утв. постановлением Совмина от 25.01.2021 № 37 </w:t>
            </w:r>
          </w:p>
          <w:p w14:paraId="4DA96390" w14:textId="5A721B3D" w:rsidR="00C8528F" w:rsidRPr="00F42DE2" w:rsidRDefault="00C8528F" w:rsidP="00C8528F">
            <w:pPr>
              <w:suppressAutoHyphens/>
              <w:spacing w:line="209" w:lineRule="auto"/>
              <w:jc w:val="both"/>
            </w:pPr>
            <w:r w:rsidRPr="00F42DE2"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5273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6687.4-86 </w:t>
            </w:r>
          </w:p>
          <w:p w14:paraId="765D76AF" w14:textId="77777777" w:rsidR="00C8528F" w:rsidRPr="00F42DE2" w:rsidRDefault="00C8528F" w:rsidP="00C8528F">
            <w:pPr>
              <w:rPr>
                <w:sz w:val="22"/>
                <w:szCs w:val="22"/>
              </w:rPr>
            </w:pPr>
          </w:p>
        </w:tc>
      </w:tr>
      <w:tr w:rsidR="00C8528F" w:rsidRPr="00F42DE2" w14:paraId="0364B622" w14:textId="77777777" w:rsidTr="00865751">
        <w:trPr>
          <w:trHeight w:val="807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0EA9" w14:textId="2164768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238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2BA9" w14:textId="77777777" w:rsidR="00C8528F" w:rsidRPr="00F42DE2" w:rsidRDefault="00C8528F" w:rsidP="00C8528F">
            <w:pPr>
              <w:jc w:val="both"/>
            </w:pPr>
            <w:r w:rsidRPr="00F42DE2">
              <w:t>11.07/</w:t>
            </w:r>
          </w:p>
          <w:p w14:paraId="61D1B933" w14:textId="77777777" w:rsidR="00C8528F" w:rsidRPr="00F42DE2" w:rsidRDefault="00C8528F" w:rsidP="00C8528F">
            <w:pPr>
              <w:jc w:val="both"/>
            </w:pPr>
            <w:r w:rsidRPr="00F42DE2">
              <w:t>08.052</w:t>
            </w:r>
          </w:p>
          <w:p w14:paraId="45BACC51" w14:textId="77777777" w:rsidR="00C8528F" w:rsidRPr="00F42DE2" w:rsidRDefault="00C8528F" w:rsidP="00C8528F">
            <w:pPr>
              <w:jc w:val="both"/>
            </w:pPr>
            <w:r w:rsidRPr="00F42DE2">
              <w:t>11.01/</w:t>
            </w:r>
          </w:p>
          <w:p w14:paraId="0F0B3D2D" w14:textId="2A3D23C2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6AB3C" w14:textId="0691854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3E600" w14:textId="40C2B725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05D2B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6687.2-90 </w:t>
            </w:r>
          </w:p>
          <w:p w14:paraId="2EAB7999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77CCD927" w14:textId="77777777" w:rsidTr="00865751">
        <w:trPr>
          <w:trHeight w:val="70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459A" w14:textId="08B39EC3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00F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DE6066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072526CA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08.031</w:t>
            </w:r>
          </w:p>
          <w:p w14:paraId="72E792F0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4DBF11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спирта</w:t>
            </w:r>
          </w:p>
          <w:p w14:paraId="38FCFC85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0538E" w14:textId="77777777" w:rsidR="00C8528F" w:rsidRPr="00F42DE2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EADE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3639-79 п.2</w:t>
            </w:r>
          </w:p>
          <w:p w14:paraId="4A63706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5964-93 п.5.3</w:t>
            </w:r>
          </w:p>
          <w:p w14:paraId="5C42553C" w14:textId="63DC23AA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1929-2009 </w:t>
            </w:r>
          </w:p>
        </w:tc>
      </w:tr>
      <w:tr w:rsidR="00C8528F" w:rsidRPr="00F42DE2" w14:paraId="1C99F0C5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BA31" w14:textId="58B670E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98B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166F16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3473265B" w14:textId="79B0940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3504B" w14:textId="062BC61C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крепость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C21EA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BD37F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4828-83 п.2.9</w:t>
            </w:r>
          </w:p>
          <w:p w14:paraId="2B2DF197" w14:textId="55CD993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5363-93 п.4.7</w:t>
            </w:r>
          </w:p>
        </w:tc>
      </w:tr>
      <w:tr w:rsidR="00C8528F" w:rsidRPr="00F42DE2" w14:paraId="61B14871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F20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8.12*</w:t>
            </w:r>
          </w:p>
          <w:p w14:paraId="4EB6D76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1E30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354A90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A7A3840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2DCCC319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23655360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013C53AF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471E88BC" w14:textId="026310D5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70794C" w14:textId="2D896DF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EA531D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C2649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26928-86 </w:t>
            </w:r>
          </w:p>
          <w:p w14:paraId="60657447" w14:textId="77777777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  <w:p w14:paraId="3A837F24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384EE80F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73EF" w14:textId="46295AC5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5EB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8C10CE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12C31927" w14:textId="076D957E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8A703" w14:textId="120CB06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C009F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85103" w14:textId="77777777" w:rsidR="00C8528F" w:rsidRPr="00B214EB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СТБ </w:t>
            </w:r>
            <w:r w:rsidRPr="00B214EB">
              <w:rPr>
                <w:sz w:val="22"/>
                <w:szCs w:val="22"/>
                <w:lang w:val="en-US"/>
              </w:rPr>
              <w:t>ISO</w:t>
            </w:r>
            <w:r w:rsidRPr="00B214EB">
              <w:rPr>
                <w:sz w:val="22"/>
                <w:szCs w:val="22"/>
              </w:rPr>
              <w:t xml:space="preserve"> 8467-2009</w:t>
            </w:r>
          </w:p>
          <w:p w14:paraId="3350A822" w14:textId="04A8A1A8" w:rsidR="00C8528F" w:rsidRPr="00F42DE2" w:rsidRDefault="00C8528F" w:rsidP="00C8528F">
            <w:pPr>
              <w:suppressAutoHyphens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Р 55684-2013</w:t>
            </w:r>
          </w:p>
        </w:tc>
      </w:tr>
      <w:tr w:rsidR="00C8528F" w:rsidRPr="00F42DE2" w14:paraId="16741C91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4E9B" w14:textId="7F789EB8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66B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6DF3F3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</w:t>
            </w:r>
          </w:p>
          <w:p w14:paraId="385ECB6D" w14:textId="02349BE8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EEBBE" w14:textId="374DB29A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6950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F8EC0" w14:textId="3AC994F1" w:rsidR="00C8528F" w:rsidRPr="00B214EB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СТБ  </w:t>
            </w:r>
            <w:r w:rsidRPr="00B214EB">
              <w:rPr>
                <w:sz w:val="22"/>
                <w:szCs w:val="22"/>
                <w:lang w:val="en-US"/>
              </w:rPr>
              <w:t>ISO</w:t>
            </w:r>
            <w:r w:rsidRPr="00B214EB">
              <w:rPr>
                <w:sz w:val="22"/>
                <w:szCs w:val="22"/>
              </w:rPr>
              <w:t xml:space="preserve"> 10523-2009 </w:t>
            </w:r>
          </w:p>
        </w:tc>
      </w:tr>
      <w:tr w:rsidR="00C8528F" w:rsidRPr="00F42DE2" w14:paraId="64947237" w14:textId="77777777" w:rsidTr="00865751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7C5FD" w14:textId="2DEE918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8.24*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89B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0F25F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316C6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193B5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060C6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16157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C427ED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08438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621816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12D0C7" w14:textId="1E45602C" w:rsidR="00C8528F" w:rsidRPr="00F42DE2" w:rsidRDefault="00D6690E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8528F" w:rsidRPr="00F42DE2">
              <w:rPr>
                <w:sz w:val="22"/>
                <w:szCs w:val="22"/>
              </w:rPr>
              <w:t xml:space="preserve">апитки </w:t>
            </w:r>
          </w:p>
          <w:p w14:paraId="6123229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2CBCE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1BF411F2" w14:textId="676161CB" w:rsidR="00C8528F" w:rsidRPr="00F42DE2" w:rsidRDefault="00C8528F" w:rsidP="00C8528F">
            <w:pPr>
              <w:spacing w:line="192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11EC4" w14:textId="0A0F0F6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7874A2" w14:textId="77777777" w:rsidR="00C8528F" w:rsidRPr="007E323A" w:rsidRDefault="00C8528F" w:rsidP="00C8528F">
            <w:pPr>
              <w:pStyle w:val="6"/>
              <w:spacing w:line="22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323A">
              <w:rPr>
                <w:rFonts w:ascii="Times New Roman" w:hAnsi="Times New Roman" w:cs="Times New Roman"/>
                <w:bCs/>
                <w:sz w:val="22"/>
                <w:szCs w:val="22"/>
              </w:rPr>
              <w:t>ГН от 12.12.2012 №195</w:t>
            </w:r>
          </w:p>
          <w:p w14:paraId="7D1F3EC5" w14:textId="77777777" w:rsidR="00C8528F" w:rsidRPr="007E323A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11E64BB4" w14:textId="32B7F631" w:rsidR="00C8528F" w:rsidRPr="007E323A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C7B8F" w14:textId="77777777" w:rsidR="00C8528F" w:rsidRPr="00B214EB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СТБ 1932-2009 </w:t>
            </w:r>
          </w:p>
          <w:p w14:paraId="1ACCFAE9" w14:textId="77777777" w:rsidR="00C8528F" w:rsidRPr="00B214EB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</w:p>
          <w:p w14:paraId="4AF2EDAA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106F104A" w14:textId="77777777" w:rsidTr="000822B5">
        <w:trPr>
          <w:trHeight w:val="456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38F3" w14:textId="0FD0AEB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</w:pPr>
            <w:r w:rsidRPr="00F42DE2">
              <w:t>8.25*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C9FB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C69EB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1F87F65D" w14:textId="64082D5E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03212E" w14:textId="28C1568D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1CC1EC" w14:textId="77777777" w:rsidR="00C8528F" w:rsidRPr="00F42DE2" w:rsidRDefault="00C8528F" w:rsidP="00C8528F">
            <w:pPr>
              <w:pStyle w:val="6"/>
              <w:spacing w:line="22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2C2D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26181-84</w:t>
            </w:r>
          </w:p>
          <w:p w14:paraId="7F4836E6" w14:textId="77777777" w:rsidR="00C8528F" w:rsidRPr="00F42DE2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3481BFEE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9CF1" w14:textId="70ACCCEC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</w:pPr>
            <w:r w:rsidRPr="00F42DE2">
              <w:t>8.26*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C24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E742B" w14:textId="7777777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</w:pPr>
            <w:r w:rsidRPr="00F42DE2">
              <w:t>11.07/</w:t>
            </w:r>
          </w:p>
          <w:p w14:paraId="74B84FB7" w14:textId="66FB67F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BB163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Бензойная кислота</w:t>
            </w:r>
          </w:p>
          <w:p w14:paraId="5DD71557" w14:textId="55D0607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AA02C" w14:textId="77777777" w:rsidR="00C8528F" w:rsidRPr="00F42DE2" w:rsidRDefault="00C8528F" w:rsidP="00C8528F">
            <w:pPr>
              <w:pStyle w:val="6"/>
              <w:spacing w:line="22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F6B3C" w14:textId="5A17D35D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28467-90</w:t>
            </w:r>
          </w:p>
        </w:tc>
      </w:tr>
      <w:tr w:rsidR="00C8528F" w:rsidRPr="00F42DE2" w14:paraId="0C843908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DE49" w14:textId="08030E7F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67A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1ABAD8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5E7EC91B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40F60C71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17B0DA19" w14:textId="3A4819A7" w:rsidR="00C8528F" w:rsidRPr="00F42DE2" w:rsidRDefault="00C8528F" w:rsidP="00C8528F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ABB5CA" w14:textId="7B0CE3E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8FCC4A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7F9D15B6" w14:textId="77777777" w:rsidR="00C8528F" w:rsidRPr="00F42DE2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3469F5E1" w14:textId="4856D75C" w:rsidR="00C8528F" w:rsidRPr="00F42DE2" w:rsidRDefault="00C8528F" w:rsidP="00C8528F">
            <w:pPr>
              <w:pStyle w:val="6"/>
              <w:spacing w:line="22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0C228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26929-94</w:t>
            </w:r>
          </w:p>
          <w:p w14:paraId="3A755B4A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26932-86</w:t>
            </w:r>
          </w:p>
          <w:p w14:paraId="600A7701" w14:textId="433BE8CB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7EFFAECA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37C" w14:textId="31E166A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448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2CFF3F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C48EC26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44986CF5" w14:textId="77777777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394D60B0" w14:textId="2698D649" w:rsidR="00C8528F" w:rsidRPr="00F42DE2" w:rsidRDefault="00C8528F" w:rsidP="00C8528F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311C2" w14:textId="50617BD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4D26CE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D8F8B1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26929-94</w:t>
            </w:r>
          </w:p>
          <w:p w14:paraId="0CC9755F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26933-86</w:t>
            </w:r>
          </w:p>
          <w:p w14:paraId="35D672D2" w14:textId="27A87389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0D04410D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7CA0" w14:textId="77403555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8.29*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B08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B051F" w14:textId="77777777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11.07/</w:t>
            </w:r>
          </w:p>
          <w:p w14:paraId="5A107138" w14:textId="3172239D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08.082</w:t>
            </w:r>
          </w:p>
          <w:p w14:paraId="43D44E08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2D8A4A44" w14:textId="0F5F11F7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FEC05" w14:textId="3489FF9F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1E4312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20533A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ГОСТ 26927-86 </w:t>
            </w:r>
          </w:p>
          <w:p w14:paraId="19FFFFC7" w14:textId="4C25911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 </w:t>
            </w:r>
          </w:p>
        </w:tc>
      </w:tr>
      <w:tr w:rsidR="00C8528F" w:rsidRPr="00F42DE2" w14:paraId="108B94AA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034" w14:textId="55D2F43B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1484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F0574C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5751CC9C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  <w:p w14:paraId="782359E1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11.07/</w:t>
            </w:r>
          </w:p>
          <w:p w14:paraId="58DBB337" w14:textId="7F3C0B70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725B6" w14:textId="3D8FCDE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EEBB12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A3D3A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ГОСТ 26929-94 </w:t>
            </w:r>
          </w:p>
          <w:p w14:paraId="198B5012" w14:textId="5F6BCA03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ГОСТ 26930-86 </w:t>
            </w:r>
          </w:p>
        </w:tc>
      </w:tr>
      <w:tr w:rsidR="00C8528F" w:rsidRPr="00F42DE2" w14:paraId="4B71046A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1AD6" w14:textId="49C337B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06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C4B54" w14:textId="77777777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11.07/</w:t>
            </w:r>
          </w:p>
          <w:p w14:paraId="6122C109" w14:textId="77777777" w:rsidR="00C8528F" w:rsidRPr="00F42DE2" w:rsidRDefault="00C8528F" w:rsidP="00C8528F">
            <w:pPr>
              <w:spacing w:line="192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  <w:p w14:paraId="0D546937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7A550884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  <w:p w14:paraId="2B34B03B" w14:textId="77777777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15960591" w14:textId="6C28D1D2" w:rsidR="00C8528F" w:rsidRPr="00F42DE2" w:rsidRDefault="00C8528F" w:rsidP="00C8528F">
            <w:pPr>
              <w:spacing w:line="192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3B1B" w14:textId="4C5ECE2C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C853D4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83C95" w14:textId="77777777" w:rsidR="00C8528F" w:rsidRPr="00B214EB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13195-73</w:t>
            </w:r>
          </w:p>
          <w:p w14:paraId="78D90EB8" w14:textId="77777777" w:rsidR="00C8528F" w:rsidRPr="00B214EB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ГОСТ 26928-86 </w:t>
            </w:r>
          </w:p>
          <w:p w14:paraId="3A16ACF1" w14:textId="77777777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 xml:space="preserve">ГОСТ 26929-94 </w:t>
            </w:r>
          </w:p>
          <w:p w14:paraId="7D449765" w14:textId="12F57C62" w:rsidR="00C8528F" w:rsidRPr="00B214EB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30178-96</w:t>
            </w:r>
          </w:p>
        </w:tc>
      </w:tr>
      <w:tr w:rsidR="00C8528F" w:rsidRPr="00F42DE2" w14:paraId="0C14FD84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46A0" w14:textId="1C4E58B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1ADA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AF35D0" w14:textId="7777777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11.07/</w:t>
            </w:r>
          </w:p>
          <w:p w14:paraId="50B0164C" w14:textId="7777777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08.161</w:t>
            </w:r>
          </w:p>
          <w:p w14:paraId="0E54421F" w14:textId="7777777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517950F0" w14:textId="7777777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08.161</w:t>
            </w:r>
          </w:p>
          <w:p w14:paraId="3622F170" w14:textId="7777777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11.01/</w:t>
            </w:r>
          </w:p>
          <w:p w14:paraId="3E2FF5E9" w14:textId="750649D7" w:rsidR="00C8528F" w:rsidRPr="00F42DE2" w:rsidRDefault="00C8528F" w:rsidP="00C8528F">
            <w:pPr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CEFC6C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50F9C7E1" w14:textId="43B6B52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патулин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75F395" w14:textId="394F7423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E63BC" w14:textId="5350144C" w:rsidR="00C8528F" w:rsidRPr="00B214EB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B214EB">
              <w:rPr>
                <w:sz w:val="22"/>
                <w:szCs w:val="22"/>
              </w:rPr>
              <w:t>ГОСТ 28038- 2013</w:t>
            </w:r>
          </w:p>
        </w:tc>
      </w:tr>
      <w:tr w:rsidR="00C8528F" w:rsidRPr="00F42DE2" w14:paraId="367601A7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26833" w14:textId="682A2E72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4567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4AFE5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AE65A2B" w14:textId="271CADEC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DE0E9" w14:textId="0D4BB452" w:rsidR="00C8528F" w:rsidRPr="00F42DE2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4A3AD0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86BAAA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ГОСТ 18963-73  п.4.1. </w:t>
            </w:r>
          </w:p>
          <w:p w14:paraId="4DBF142E" w14:textId="49B3D629" w:rsidR="00C8528F" w:rsidRPr="00570815" w:rsidRDefault="00C8528F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30712-2001п.6.2</w:t>
            </w:r>
          </w:p>
        </w:tc>
      </w:tr>
      <w:tr w:rsidR="00C8528F" w:rsidRPr="00F42DE2" w14:paraId="5A73680B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13CC" w14:textId="186B5720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7574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A140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1BCBE73" w14:textId="5CDF539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31254" w14:textId="017C29C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БГКП (колиформы), в т.ч. фекальные 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2DE1C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CADAE" w14:textId="77777777" w:rsidR="00C8528F" w:rsidRPr="00570815" w:rsidRDefault="00C8528F" w:rsidP="00C8528F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570815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1C5FEF1D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30712-2001</w:t>
            </w:r>
          </w:p>
          <w:p w14:paraId="7A4F977C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8528F" w:rsidRPr="00F42DE2" w14:paraId="140AF63F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C597E" w14:textId="03958969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E0B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52F4E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2A75B59" w14:textId="19B4729E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683EB8" w14:textId="3A9DE27A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3B0D6F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63C4F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31659-2012</w:t>
            </w:r>
          </w:p>
          <w:p w14:paraId="677F2713" w14:textId="2C5160F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30519-97</w:t>
            </w:r>
          </w:p>
        </w:tc>
      </w:tr>
      <w:tr w:rsidR="00C8528F" w:rsidRPr="00F42DE2" w14:paraId="0102DA80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4E02" w14:textId="658503A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D7D2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98BB0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E779750" w14:textId="2CA0AD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4B6D9" w14:textId="2B2B6F7F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17740F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116A1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ГОСТ 10444.12-2013 </w:t>
            </w:r>
          </w:p>
          <w:p w14:paraId="05CC1308" w14:textId="4901BFE4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30712-2001 п.6.3</w:t>
            </w:r>
          </w:p>
        </w:tc>
      </w:tr>
      <w:tr w:rsidR="00C8528F" w:rsidRPr="00F42DE2" w14:paraId="6E50C4F2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50E7" w14:textId="2BA057AD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749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040B8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08CD8032" w14:textId="3ECFA783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BAF21" w14:textId="3F5A302B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3A6696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6CAD3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ГОСТ 10444.12-2013 </w:t>
            </w:r>
          </w:p>
          <w:p w14:paraId="087E3F58" w14:textId="632B77B3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>ГОСТ 30712-2001 п.6.3</w:t>
            </w:r>
          </w:p>
        </w:tc>
      </w:tr>
      <w:tr w:rsidR="00C8528F" w:rsidRPr="00F42DE2" w14:paraId="47C07F98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B9F" w14:textId="6B381D6F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209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E0DB4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0C73BF17" w14:textId="15F09F44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69498" w14:textId="4B1AA44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P. aeruginosa 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2F70C0" w14:textId="77777777" w:rsidR="00C8528F" w:rsidRPr="00F42DE2" w:rsidRDefault="00C8528F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C466D" w14:textId="77777777" w:rsidR="00C8528F" w:rsidRPr="00570815" w:rsidRDefault="00C8528F" w:rsidP="00C8528F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570815">
              <w:rPr>
                <w:color w:val="auto"/>
                <w:sz w:val="22"/>
                <w:szCs w:val="22"/>
              </w:rPr>
              <w:t xml:space="preserve">Инструкция № 068-1109, утв. ГГСВ РБ 24.11.2009 </w:t>
            </w:r>
          </w:p>
          <w:p w14:paraId="4FC6A441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Инструкция </w:t>
            </w:r>
          </w:p>
          <w:p w14:paraId="1DE923F6" w14:textId="77777777" w:rsidR="00C8528F" w:rsidRPr="00570815" w:rsidRDefault="00C8528F" w:rsidP="00C8528F">
            <w:pPr>
              <w:spacing w:line="228" w:lineRule="auto"/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№ 072-0210 </w:t>
            </w:r>
          </w:p>
          <w:p w14:paraId="1E052DF3" w14:textId="6C95368C" w:rsidR="00C8528F" w:rsidRPr="00F42DE2" w:rsidRDefault="00C8528F" w:rsidP="00C8528F">
            <w:pPr>
              <w:spacing w:line="228" w:lineRule="auto"/>
            </w:pPr>
            <w:r w:rsidRPr="00570815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</w:tr>
      <w:tr w:rsidR="00C8528F" w:rsidRPr="00F42DE2" w14:paraId="362DB29C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577E6" w14:textId="77777777" w:rsidR="00B214EB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8.39</w:t>
            </w:r>
          </w:p>
          <w:p w14:paraId="0EA72BFD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717187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1A3AED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39D98B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F5C01B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E37E90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751F8" w14:textId="77777777" w:rsidR="00B214EB" w:rsidRDefault="00B214E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D69868B" w14:textId="20A3BF8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675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93D09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198AE0E" w14:textId="42D76C38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1812" w14:textId="5D5F740A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5A1ADE" w14:textId="31F3795A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10-117-99. (РДУ-99)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343BD" w14:textId="77777777" w:rsidR="00C8528F" w:rsidRPr="00570815" w:rsidRDefault="00C8528F" w:rsidP="00C8528F">
            <w:pPr>
              <w:rPr>
                <w:sz w:val="22"/>
                <w:szCs w:val="22"/>
              </w:rPr>
            </w:pPr>
            <w:r w:rsidRPr="00570815">
              <w:rPr>
                <w:sz w:val="22"/>
                <w:szCs w:val="22"/>
              </w:rPr>
              <w:t xml:space="preserve">МВИ 179-95 </w:t>
            </w:r>
          </w:p>
          <w:p w14:paraId="0BC5968F" w14:textId="0FFA2048" w:rsidR="00C8528F" w:rsidRPr="00F42DE2" w:rsidRDefault="00C8528F" w:rsidP="00C8528F">
            <w:pPr>
              <w:pStyle w:val="Default"/>
              <w:rPr>
                <w:color w:val="auto"/>
                <w:sz w:val="20"/>
                <w:szCs w:val="20"/>
              </w:rPr>
            </w:pPr>
            <w:r w:rsidRPr="00570815">
              <w:rPr>
                <w:color w:val="auto"/>
                <w:sz w:val="22"/>
                <w:szCs w:val="22"/>
              </w:rPr>
              <w:t>МВИ.МН 1181-2011</w:t>
            </w:r>
          </w:p>
        </w:tc>
      </w:tr>
      <w:tr w:rsidR="00C8528F" w:rsidRPr="00F42DE2" w14:paraId="014AD745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EF38" w14:textId="432EEABD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634A" w14:textId="43715A4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4349DA6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B0430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00FB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47B2A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D7BF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A9C7FD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A082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07C10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282C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62F8C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7B8CE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2E0AE3" w14:textId="36EC700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FC8D1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C64949B" w14:textId="61D7E9CB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5FEF5" w14:textId="3330F1EE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E017D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23268.0-91</w:t>
            </w:r>
          </w:p>
          <w:p w14:paraId="2032F890" w14:textId="4F4C03EF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B47A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23268.0-91</w:t>
            </w:r>
          </w:p>
          <w:p w14:paraId="5E7673F1" w14:textId="50FB7F31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31904-2012</w:t>
            </w:r>
          </w:p>
        </w:tc>
      </w:tr>
      <w:tr w:rsidR="00C8528F" w:rsidRPr="00F42DE2" w14:paraId="00C31488" w14:textId="77777777" w:rsidTr="000822B5">
        <w:trPr>
          <w:trHeight w:val="9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421" w14:textId="56F7591B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1861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24762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55A72964" w14:textId="40197975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BB2B4" w14:textId="2C5544D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Цветность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3E9C95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 РБ 15.12.2015 № 123</w:t>
            </w:r>
          </w:p>
          <w:p w14:paraId="2309EDF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EFB4E3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3360E8" w14:textId="7777777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982FE" w14:textId="5564FA7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31868-2012</w:t>
            </w:r>
          </w:p>
        </w:tc>
      </w:tr>
      <w:tr w:rsidR="00C8528F" w:rsidRPr="00F42DE2" w14:paraId="3861AF3A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F50" w14:textId="168C0B7B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CF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A12522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13BE823" w14:textId="621A4CB6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582F3" w14:textId="25FDC74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Мутность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BD5E0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DCDEB" w14:textId="13D28427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 п.5</w:t>
            </w:r>
          </w:p>
        </w:tc>
      </w:tr>
      <w:tr w:rsidR="00C8528F" w:rsidRPr="00F42DE2" w14:paraId="1079E473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3CFA" w14:textId="2F3DCABF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2F1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97D95A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6E07141" w14:textId="0C7A34FB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593AC" w14:textId="474F2839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Запах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DEE4C8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BA871" w14:textId="42C6DE89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 п.2</w:t>
            </w:r>
          </w:p>
        </w:tc>
      </w:tr>
      <w:tr w:rsidR="00C8528F" w:rsidRPr="00F42DE2" w14:paraId="0788CA3B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846" w14:textId="25C2F82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C47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B6A4EB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3289821" w14:textId="50E1A06A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1301B" w14:textId="7AD3E290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Привкус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7F816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44786" w14:textId="2DA7A94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п.3</w:t>
            </w:r>
          </w:p>
        </w:tc>
      </w:tr>
      <w:tr w:rsidR="00C8528F" w:rsidRPr="00F42DE2" w14:paraId="697B9196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8C6" w14:textId="448D1F0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4C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EB3856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57FCE415" w14:textId="7EDD2650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6CF46" w14:textId="0513BAA2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0A7B82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0437" w14:textId="60EB9E29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10523-2009</w:t>
            </w:r>
          </w:p>
        </w:tc>
      </w:tr>
      <w:tr w:rsidR="00C8528F" w:rsidRPr="00F42DE2" w14:paraId="112C1ADE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5FFE" w14:textId="640F722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892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9AB176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D67D2D7" w14:textId="2C96C24D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054C1" w14:textId="2EA8D3EC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Хлориды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90310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B4B261" w14:textId="1DD6D74F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4245-72  п.2 </w:t>
            </w:r>
          </w:p>
        </w:tc>
      </w:tr>
      <w:tr w:rsidR="00C8528F" w:rsidRPr="00F42DE2" w14:paraId="7A2C7D2D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46EB" w14:textId="17CB199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47B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A27606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778D07C" w14:textId="2496A3CA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32459" w14:textId="42164D8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Сульфаты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F65B8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2F563" w14:textId="6CA92961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31940-2013</w:t>
            </w:r>
          </w:p>
        </w:tc>
      </w:tr>
      <w:tr w:rsidR="00C8528F" w:rsidRPr="00F42DE2" w14:paraId="5570B01B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38A1" w14:textId="5F20DEC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5F8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0FC334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4481B81" w14:textId="76C050DE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3E174" w14:textId="4AEB5094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Нитраты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FD1BD3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12AB8" w14:textId="407F2864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33045-2014  п.9</w:t>
            </w:r>
          </w:p>
        </w:tc>
      </w:tr>
      <w:tr w:rsidR="00C8528F" w:rsidRPr="00F42DE2" w14:paraId="6E41AAED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B92D" w14:textId="6847341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AEF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64913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8DD1039" w14:textId="1C4E14E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465A0" w14:textId="7A84A1D4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Алюминий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7B7BF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FD8ED" w14:textId="4D413FE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18165-2014 </w:t>
            </w:r>
          </w:p>
        </w:tc>
      </w:tr>
      <w:tr w:rsidR="00C8528F" w:rsidRPr="00F42DE2" w14:paraId="4C2F4DFE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F362" w14:textId="4DCFD5ED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5E8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EB7F8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1BF47AE4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  <w:p w14:paraId="0D1B2F7C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9172748" w14:textId="66F9536E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AD4B1" w14:textId="06028353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E547C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4AAE5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4011-72,  п.2 </w:t>
            </w:r>
          </w:p>
          <w:p w14:paraId="4B8BC5C7" w14:textId="7BCCDF51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31870-2012 п.4 </w:t>
            </w:r>
          </w:p>
        </w:tc>
      </w:tr>
      <w:tr w:rsidR="00C8528F" w:rsidRPr="00F42DE2" w14:paraId="33C99633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DDAF" w14:textId="5793FB51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4389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D35A1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</w:t>
            </w:r>
          </w:p>
          <w:p w14:paraId="2568CB1E" w14:textId="729F4E35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50A67" w14:textId="6488369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CD65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A818BC" w14:textId="58A3626C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31870-2012 п.4 </w:t>
            </w:r>
          </w:p>
        </w:tc>
      </w:tr>
      <w:tr w:rsidR="00C8528F" w:rsidRPr="00F42DE2" w14:paraId="08F9ECBB" w14:textId="77777777" w:rsidTr="000822B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0CE6A" w14:textId="76FB8A03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4F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EA8B41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6B17149" w14:textId="309D81FE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3D018" w14:textId="59589648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8A2CCA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 РБ 15.12.2015 № 123</w:t>
            </w:r>
          </w:p>
          <w:p w14:paraId="4A62E2A3" w14:textId="6DE509B0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189A5" w14:textId="36529D30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26927-86</w:t>
            </w:r>
          </w:p>
          <w:p w14:paraId="4E9D70B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C8528F" w:rsidRPr="00F42DE2" w14:paraId="571BF8FC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EE94" w14:textId="672BC33F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9043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E30B7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C5B34C6" w14:textId="10CF9461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49959" w14:textId="067C140D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19DCC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 РБ 15.12.2015 № 123</w:t>
            </w:r>
          </w:p>
          <w:p w14:paraId="3837EF59" w14:textId="77777777" w:rsidR="00C8528F" w:rsidRPr="00F42DE2" w:rsidRDefault="00C8528F" w:rsidP="00C8528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157BCA45" w14:textId="39EAE86F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0B71DD" w14:textId="1853924E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31870-2012 п.4 </w:t>
            </w:r>
          </w:p>
        </w:tc>
      </w:tr>
      <w:tr w:rsidR="00C8528F" w:rsidRPr="00F42DE2" w14:paraId="0B472BD2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F08C" w14:textId="4468D81A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FA36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73BDC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004AACE" w14:textId="3300154E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97BBA" w14:textId="253E1586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C4EB6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4622D" w14:textId="59CC7465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C8528F" w:rsidRPr="00F42DE2" w14:paraId="20C6C80D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7827" w14:textId="04F56714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94C4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802143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F88ED9E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33109DEA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2DF3C85" w14:textId="1F86F9D8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8B2A" w14:textId="182B9329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Марганец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4A3B9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9C567" w14:textId="3EC0585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4974-2014 п.3ГОСТ 31870-2012 п.4 </w:t>
            </w:r>
          </w:p>
        </w:tc>
      </w:tr>
      <w:tr w:rsidR="00C8528F" w:rsidRPr="00F42DE2" w14:paraId="4CAB7F3B" w14:textId="77777777" w:rsidTr="0007131C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DF3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9.17*</w:t>
            </w:r>
          </w:p>
          <w:p w14:paraId="07C8EF15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269CD9" w14:textId="42889D9B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C50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66BFD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51CE016" w14:textId="17A9A5D3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DA2D5" w14:textId="624B4C1E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C7C01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DF5CD" w14:textId="7DB40B23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4152-89</w:t>
            </w:r>
          </w:p>
        </w:tc>
      </w:tr>
      <w:tr w:rsidR="00C8528F" w:rsidRPr="00F42DE2" w14:paraId="07CE826E" w14:textId="77777777" w:rsidTr="0007131C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0D66" w14:textId="186E592E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9.18*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DF92" w14:textId="77777777" w:rsidR="00C8528F" w:rsidRPr="00F42DE2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FFB6C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93D4389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6E54CEC9" w14:textId="77777777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DDF8B87" w14:textId="468DE410" w:rsidR="00C8528F" w:rsidRPr="00F42DE2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88951" w14:textId="4C731B25" w:rsidR="00C8528F" w:rsidRPr="00F42DE2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C902" w14:textId="602D0ECB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53267" w14:textId="77777777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4388-72  п.2</w:t>
            </w:r>
          </w:p>
          <w:p w14:paraId="3C0430BC" w14:textId="51CBA30F" w:rsidR="00C8528F" w:rsidRPr="00F42DE2" w:rsidRDefault="00C8528F" w:rsidP="00C8528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31870-2012 п.4 </w:t>
            </w:r>
          </w:p>
        </w:tc>
      </w:tr>
      <w:tr w:rsidR="0051032D" w:rsidRPr="00F42DE2" w14:paraId="58F40B2B" w14:textId="77777777" w:rsidTr="0007131C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B4EB" w14:textId="3C9818C9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9.19*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50F3" w14:textId="105E3E46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75D6D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08.07/</w:t>
            </w:r>
          </w:p>
          <w:p w14:paraId="786228E1" w14:textId="0907D825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3F30" w14:textId="0CFBCA1A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 остаточный свободный и связанный  (остаточный активный хлор)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B82BBF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 РБ 15.12.2015 № 123</w:t>
            </w:r>
          </w:p>
          <w:p w14:paraId="2E730AF7" w14:textId="77777777" w:rsidR="0051032D" w:rsidRPr="00F42DE2" w:rsidRDefault="0051032D" w:rsidP="0051032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3ED01397" w14:textId="0E7871A3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6B0F" w14:textId="328505F0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18190-72 </w:t>
            </w:r>
          </w:p>
        </w:tc>
      </w:tr>
      <w:tr w:rsidR="0051032D" w:rsidRPr="00F42DE2" w14:paraId="02BE259F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4FE2" w14:textId="165B09CB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835E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2AB36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5FB8710" w14:textId="36DF1D7F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975" w14:textId="287B53AD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Аммоний-ион (аммиак и ионы  аммония) 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3BC6A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D6C0" w14:textId="1E45D2B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33045-2014  п.5 </w:t>
            </w:r>
          </w:p>
        </w:tc>
      </w:tr>
      <w:tr w:rsidR="0051032D" w:rsidRPr="00F42DE2" w14:paraId="733A255B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078C" w14:textId="6CF31E44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9.21*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403A" w14:textId="4D2CD090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2336C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67FDE04" w14:textId="5FE71425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346B" w14:textId="7884AA94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8B52E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640E" w14:textId="1AC17463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33045-2014  п.6 </w:t>
            </w:r>
          </w:p>
        </w:tc>
      </w:tr>
      <w:tr w:rsidR="0051032D" w:rsidRPr="00F42DE2" w14:paraId="1B7DA3DF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FFE0" w14:textId="45DD05AC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9.22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297D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62B83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08.07/</w:t>
            </w:r>
          </w:p>
          <w:p w14:paraId="672F7693" w14:textId="5C50248B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E143" w14:textId="2AA7156F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2847B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0E2C9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8467-2009 </w:t>
            </w:r>
          </w:p>
          <w:p w14:paraId="12C144EB" w14:textId="1558E59B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Р 55684-2013</w:t>
            </w:r>
          </w:p>
        </w:tc>
      </w:tr>
      <w:tr w:rsidR="0051032D" w:rsidRPr="00F42DE2" w14:paraId="3A266C14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D94" w14:textId="2B6C3DDD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9.23*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99DBA" w14:textId="3945667F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407E4E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7649C92" w14:textId="323A5C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7691F" w14:textId="03FA0AD0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E8D387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7D942" w14:textId="7D521751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18164-72 </w:t>
            </w:r>
          </w:p>
        </w:tc>
      </w:tr>
      <w:tr w:rsidR="0051032D" w:rsidRPr="00F42DE2" w14:paraId="363A54B6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804" w14:textId="76D08DED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9.24*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C323B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E1A5B3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08.07/</w:t>
            </w:r>
          </w:p>
          <w:p w14:paraId="5B3FE4CA" w14:textId="209E8D62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8EDAD" w14:textId="7DA2BBC5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Жесткость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02ECF3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8FDB8" w14:textId="670A663B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31954-2012 п.4</w:t>
            </w:r>
          </w:p>
        </w:tc>
      </w:tr>
      <w:tr w:rsidR="0051032D" w:rsidRPr="00F42DE2" w14:paraId="4FDC68E6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1591" w14:textId="55B12874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9549C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AB140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08.07/</w:t>
            </w:r>
          </w:p>
          <w:p w14:paraId="7E5FC51A" w14:textId="54DECD39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96DE2" w14:textId="0869CF5F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Щелочность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93F42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9DBE" w14:textId="5E453232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</w:t>
            </w:r>
            <w:r w:rsidRPr="00F42DE2">
              <w:rPr>
                <w:sz w:val="22"/>
                <w:szCs w:val="22"/>
                <w:lang w:val="en-US"/>
              </w:rPr>
              <w:t xml:space="preserve"> 31957-2012 </w:t>
            </w:r>
          </w:p>
        </w:tc>
      </w:tr>
      <w:tr w:rsidR="0051032D" w:rsidRPr="00F42DE2" w14:paraId="4C89879D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0AC3" w14:textId="53246714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BFC5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12FA2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08.07/</w:t>
            </w:r>
          </w:p>
          <w:p w14:paraId="3E2CB5D1" w14:textId="75BD2C92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7F72E" w14:textId="36934A53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Фторид-ион (фториды)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27AE6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1A590" w14:textId="4B9726BF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4386 -89 п.1 </w:t>
            </w:r>
          </w:p>
        </w:tc>
      </w:tr>
      <w:tr w:rsidR="0051032D" w:rsidRPr="00F42DE2" w14:paraId="2F6C07A0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21ED" w14:textId="5E6D4410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5803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909D5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77285FE6" w14:textId="415AF90F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195A1" w14:textId="77777777" w:rsidR="0051032D" w:rsidRPr="00F42DE2" w:rsidRDefault="0051032D" w:rsidP="0051032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Общее микробное число при температуре 37 °С </w:t>
            </w:r>
          </w:p>
          <w:p w14:paraId="62F40193" w14:textId="77777777" w:rsidR="0051032D" w:rsidRPr="00F42DE2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D4A88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F36417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3B510CFD" w14:textId="4F0131A8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п.7.1</w:t>
            </w:r>
          </w:p>
        </w:tc>
      </w:tr>
      <w:tr w:rsidR="0051032D" w:rsidRPr="00F42DE2" w14:paraId="0A64B788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EC0E" w14:textId="54E19EF1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3C58E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9B68C7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68EA4CA" w14:textId="5B0F835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54A8CE" w14:textId="7D2E93EB" w:rsidR="0051032D" w:rsidRPr="00F42DE2" w:rsidRDefault="0051032D" w:rsidP="0051032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Общее микробное число при температуре 22 °С 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CD55B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62AC4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068-1109, утв. ГГСВ РБ 24.11.2009</w:t>
            </w:r>
          </w:p>
          <w:p w14:paraId="65F1DAD3" w14:textId="64E3908B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п.7.1</w:t>
            </w:r>
          </w:p>
        </w:tc>
      </w:tr>
      <w:tr w:rsidR="0051032D" w:rsidRPr="00F42DE2" w14:paraId="50F45AEF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C3F7" w14:textId="49515B64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9.29*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BCE3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BD9A1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</w:t>
            </w:r>
          </w:p>
          <w:p w14:paraId="0BAE285C" w14:textId="1A48C836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F075F" w14:textId="480038BF" w:rsidR="0051032D" w:rsidRPr="00F42DE2" w:rsidRDefault="0051032D" w:rsidP="0051032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7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A98F5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A52A0B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068-1109, утв. ГГСВ РБ 24.11.2009</w:t>
            </w:r>
          </w:p>
          <w:p w14:paraId="522AD9DA" w14:textId="3BADD58C" w:rsidR="0051032D" w:rsidRPr="00F42DE2" w:rsidRDefault="0051032D" w:rsidP="0051032D">
            <w:pPr>
              <w:pStyle w:val="af6"/>
            </w:pPr>
            <w:r w:rsidRPr="00F42DE2">
              <w:t>ГОСТ 34786-2021 п.9.1</w:t>
            </w:r>
          </w:p>
        </w:tc>
      </w:tr>
      <w:tr w:rsidR="0051032D" w:rsidRPr="00F42DE2" w14:paraId="133E356D" w14:textId="77777777" w:rsidTr="008D365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0FD7" w14:textId="5494516A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9.30*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628D" w14:textId="77777777" w:rsidR="0051032D" w:rsidRPr="00F42DE2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43FE6" w14:textId="77777777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0157A4F4" w14:textId="13144614" w:rsidR="0051032D" w:rsidRPr="00F42DE2" w:rsidRDefault="0051032D" w:rsidP="0051032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FD413" w14:textId="0CDB9FEA" w:rsidR="0051032D" w:rsidRPr="00F42DE2" w:rsidRDefault="0051032D" w:rsidP="0051032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578F8E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B3BFC" w14:textId="77777777" w:rsidR="0051032D" w:rsidRPr="00F42DE2" w:rsidRDefault="0051032D" w:rsidP="0051032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068-1109, утв. ГГСВ РБ 24.11.2009</w:t>
            </w:r>
          </w:p>
          <w:p w14:paraId="6EF66181" w14:textId="77777777" w:rsidR="0051032D" w:rsidRDefault="0051032D" w:rsidP="0051032D">
            <w:pPr>
              <w:pStyle w:val="af6"/>
              <w:rPr>
                <w:lang w:val="ru-RU"/>
              </w:rPr>
            </w:pPr>
            <w:r w:rsidRPr="00F42DE2">
              <w:t>ГОСТ 34786-2021 п.9.</w:t>
            </w:r>
            <w:r w:rsidRPr="00F42DE2">
              <w:rPr>
                <w:lang w:val="ru-RU"/>
              </w:rPr>
              <w:t>3</w:t>
            </w:r>
          </w:p>
          <w:p w14:paraId="5716CAE3" w14:textId="77777777" w:rsidR="002C5F5A" w:rsidRDefault="002C5F5A" w:rsidP="0051032D">
            <w:pPr>
              <w:pStyle w:val="af6"/>
              <w:rPr>
                <w:lang w:val="ru-RU"/>
              </w:rPr>
            </w:pPr>
          </w:p>
          <w:p w14:paraId="7775A22F" w14:textId="77777777" w:rsidR="002C5F5A" w:rsidRDefault="002C5F5A" w:rsidP="0051032D">
            <w:pPr>
              <w:pStyle w:val="af6"/>
              <w:rPr>
                <w:lang w:val="ru-RU"/>
              </w:rPr>
            </w:pPr>
          </w:p>
          <w:p w14:paraId="666CF35E" w14:textId="77777777" w:rsidR="002C5F5A" w:rsidRDefault="002C5F5A" w:rsidP="0051032D">
            <w:pPr>
              <w:pStyle w:val="af6"/>
              <w:rPr>
                <w:lang w:val="ru-RU"/>
              </w:rPr>
            </w:pPr>
          </w:p>
          <w:p w14:paraId="5F2B17D5" w14:textId="570E9B69" w:rsidR="002C5F5A" w:rsidRPr="00F42DE2" w:rsidRDefault="002C5F5A" w:rsidP="0051032D">
            <w:pPr>
              <w:pStyle w:val="af6"/>
            </w:pPr>
          </w:p>
        </w:tc>
      </w:tr>
      <w:tr w:rsidR="00577A36" w:rsidRPr="00F42DE2" w14:paraId="18635434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86A80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9.31*</w:t>
            </w:r>
          </w:p>
          <w:p w14:paraId="01BA8B8B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87FB35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C4C62E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F3C02F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EC8C8F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08D02" w14:textId="37083C01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питьевая, расфасованная в ёмкости газированная и негазированная</w:t>
            </w:r>
          </w:p>
          <w:p w14:paraId="4ECE7FEF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D9122D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7A78CE" w14:textId="7777777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39B4C73" w14:textId="447926B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D0943F" w14:textId="76CF16F0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172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AFFAF0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 РБ 15.12.2015 № 123</w:t>
            </w:r>
          </w:p>
          <w:p w14:paraId="37D3FEC4" w14:textId="7969FE32" w:rsidR="00577A36" w:rsidRPr="00F42DE2" w:rsidRDefault="00577A36" w:rsidP="00B85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E182CA" w14:textId="2A14D674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 092-0610, утв. ГГСВ РБ 08.06.2010 </w:t>
            </w:r>
          </w:p>
        </w:tc>
      </w:tr>
      <w:tr w:rsidR="00577A36" w:rsidRPr="00F42DE2" w14:paraId="095CF350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DA805" w14:textId="4DDEB836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79CC" w14:textId="5481ABB5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29B5A" w14:textId="7777777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6A44081" w14:textId="7E1EAE86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4B73F2" w14:textId="7A1A3AEB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ABF803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534D78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068-1109, утв. ГГСВ РБ 24.11.2009</w:t>
            </w:r>
          </w:p>
          <w:p w14:paraId="0B56508D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</w:tr>
      <w:tr w:rsidR="00577A36" w:rsidRPr="00F42DE2" w14:paraId="16366A2A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7DCD" w14:textId="25CFD76D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9.33*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8EE6C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83A7A" w14:textId="7777777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2CFF93FB" w14:textId="523837E8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C59419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P</w:t>
            </w:r>
            <w:r w:rsidRPr="00F42DE2">
              <w:rPr>
                <w:sz w:val="22"/>
                <w:szCs w:val="22"/>
                <w:lang w:val="en-US"/>
              </w:rPr>
              <w:t>seudomonas</w:t>
            </w:r>
            <w:r w:rsidRPr="00F42DE2">
              <w:rPr>
                <w:sz w:val="22"/>
                <w:szCs w:val="22"/>
              </w:rPr>
              <w:t xml:space="preserve"> aeruginosa</w:t>
            </w:r>
          </w:p>
          <w:p w14:paraId="63DCC97E" w14:textId="77777777" w:rsidR="00577A36" w:rsidRPr="00F42DE2" w:rsidRDefault="00577A36" w:rsidP="003653FC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2AC14A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F749A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68B8F289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ISO 16266-2018</w:t>
            </w:r>
          </w:p>
          <w:p w14:paraId="0B45F78C" w14:textId="1A3D739F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р. 11</w:t>
            </w:r>
          </w:p>
        </w:tc>
      </w:tr>
      <w:tr w:rsidR="00577A36" w:rsidRPr="00F42DE2" w14:paraId="1BED3C78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DCEC" w14:textId="42896C49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9.34*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5290A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BF7F9" w14:textId="7777777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6A5466A2" w14:textId="3F34E1ED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F23463" w14:textId="6ACC0C19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D08424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91478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068-1109, утв. ГГСВ РБ 24.11.2009</w:t>
            </w:r>
          </w:p>
          <w:p w14:paraId="5E92FCF5" w14:textId="77777777" w:rsidR="00577A36" w:rsidRPr="00F42DE2" w:rsidRDefault="00577A36" w:rsidP="003653FC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Cs w:val="18"/>
              </w:rPr>
            </w:pPr>
            <w:r w:rsidRPr="00F42DE2">
              <w:rPr>
                <w:szCs w:val="18"/>
              </w:rPr>
              <w:t xml:space="preserve">ГОСТ 34786-2021 </w:t>
            </w:r>
          </w:p>
          <w:p w14:paraId="3A6A528A" w14:textId="40D90781" w:rsidR="00577A36" w:rsidRPr="00F42DE2" w:rsidRDefault="00577A36" w:rsidP="00B850E5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F42DE2">
              <w:rPr>
                <w:szCs w:val="18"/>
              </w:rPr>
              <w:t>р. 10</w:t>
            </w:r>
          </w:p>
        </w:tc>
      </w:tr>
      <w:tr w:rsidR="00577A36" w:rsidRPr="00F42DE2" w14:paraId="25D2A0E0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CB4B0" w14:textId="4FF3E34F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AFB0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643ADE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47ECAE0E" w14:textId="52334970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953205" w14:textId="77777777" w:rsidR="00577A36" w:rsidRPr="00F42DE2" w:rsidRDefault="00577A36" w:rsidP="003653F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Ооцисты криптоспоридий </w:t>
            </w:r>
          </w:p>
          <w:p w14:paraId="5DDE34FD" w14:textId="77777777" w:rsidR="00577A36" w:rsidRPr="00F42DE2" w:rsidRDefault="00577A36" w:rsidP="003653FC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3A8F3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ACA59C" w14:textId="77777777" w:rsidR="00577A36" w:rsidRPr="00F42DE2" w:rsidRDefault="00577A36" w:rsidP="003653FC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1195405B" w14:textId="4E5E6D1C" w:rsidR="00577A36" w:rsidRPr="00F42DE2" w:rsidRDefault="00577A36" w:rsidP="00B850E5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утв. ГГСВ РБ 21.01.2008</w:t>
            </w:r>
          </w:p>
        </w:tc>
      </w:tr>
      <w:tr w:rsidR="00577A36" w:rsidRPr="00F42DE2" w14:paraId="071F0612" w14:textId="77777777" w:rsidTr="0005619B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12000" w14:textId="79F9559F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55CFE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56AC92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3CAD5091" w14:textId="312747F7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08A00" w14:textId="77777777" w:rsidR="00577A36" w:rsidRPr="00F42DE2" w:rsidRDefault="00577A36" w:rsidP="003653F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Цисты лямблий </w:t>
            </w:r>
          </w:p>
          <w:p w14:paraId="5FF8B1C7" w14:textId="77777777" w:rsidR="00577A36" w:rsidRPr="00F42DE2" w:rsidRDefault="00577A36" w:rsidP="003653FC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C8F6BC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AEF79" w14:textId="77777777" w:rsidR="00577A36" w:rsidRPr="00F42DE2" w:rsidRDefault="00577A36" w:rsidP="003653FC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52AE6329" w14:textId="5A960C81" w:rsidR="00577A36" w:rsidRPr="00F42DE2" w:rsidRDefault="00577A36" w:rsidP="00B850E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утв. ГГСВ РБ 21.01.2008</w:t>
            </w:r>
          </w:p>
        </w:tc>
      </w:tr>
      <w:tr w:rsidR="00577A36" w:rsidRPr="00F42DE2" w14:paraId="5AAD6A9D" w14:textId="77777777" w:rsidTr="008D365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00A97" w14:textId="5798C3CC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2FB33" w14:textId="77777777" w:rsidR="00577A36" w:rsidRPr="00F42DE2" w:rsidRDefault="00577A36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9C4D37" w14:textId="77777777" w:rsidR="00577A36" w:rsidRPr="00F42DE2" w:rsidRDefault="00577A36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135BC426" w14:textId="794B043A" w:rsidR="00577A36" w:rsidRPr="00F42DE2" w:rsidRDefault="00577A36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EE2FB0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Яйца гельминтов </w:t>
            </w:r>
          </w:p>
          <w:p w14:paraId="42809981" w14:textId="77777777" w:rsidR="00577A36" w:rsidRPr="00F42DE2" w:rsidRDefault="00577A36" w:rsidP="003653FC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DD070" w14:textId="77777777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84E46" w14:textId="77777777" w:rsidR="00577A36" w:rsidRPr="00F42DE2" w:rsidRDefault="00577A36" w:rsidP="003653FC">
            <w:pPr>
              <w:pStyle w:val="Default"/>
              <w:spacing w:line="216" w:lineRule="auto"/>
              <w:ind w:left="-57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0D824C15" w14:textId="64CFBD60" w:rsidR="00577A36" w:rsidRPr="00F42DE2" w:rsidRDefault="00577A36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утв. ГГСВ РБ 21.01.2008 </w:t>
            </w:r>
          </w:p>
        </w:tc>
      </w:tr>
      <w:tr w:rsidR="003653FC" w:rsidRPr="00F42DE2" w14:paraId="29DB9AC5" w14:textId="77777777" w:rsidTr="0051032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DB22" w14:textId="77777777" w:rsidR="003653FC" w:rsidRDefault="003653FC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9.38*</w:t>
            </w:r>
          </w:p>
          <w:p w14:paraId="7E32BE29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C0C871F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840054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277268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E60666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7A226A" w14:textId="77777777" w:rsidR="00B850E5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115009" w14:textId="30E2CA5D" w:rsidR="00B850E5" w:rsidRPr="00F42DE2" w:rsidRDefault="00B850E5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835A0" w14:textId="77777777" w:rsidR="003653FC" w:rsidRPr="00F42DE2" w:rsidRDefault="003653FC" w:rsidP="003653F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A2D47" w14:textId="77777777" w:rsidR="003653FC" w:rsidRPr="00F42DE2" w:rsidRDefault="003653FC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11.07/</w:t>
            </w:r>
          </w:p>
          <w:p w14:paraId="1CA7EEFC" w14:textId="77777777" w:rsidR="003653FC" w:rsidRPr="00F42DE2" w:rsidRDefault="003653FC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  <w:p w14:paraId="71880C7D" w14:textId="77777777" w:rsidR="003653FC" w:rsidRPr="00F42DE2" w:rsidRDefault="003653FC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11.01/</w:t>
            </w:r>
          </w:p>
          <w:p w14:paraId="0B541A8A" w14:textId="77777777" w:rsidR="003653FC" w:rsidRPr="00F42DE2" w:rsidRDefault="003653FC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  <w:p w14:paraId="1D6DF220" w14:textId="77777777" w:rsidR="003653FC" w:rsidRPr="00F42DE2" w:rsidRDefault="003653FC" w:rsidP="003653F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E758B" w14:textId="348ACED0" w:rsidR="003653FC" w:rsidRPr="00F42DE2" w:rsidRDefault="003653FC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Объемная  активность цезия-137</w:t>
            </w:r>
          </w:p>
        </w:tc>
        <w:tc>
          <w:tcPr>
            <w:tcW w:w="17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2CE19F" w14:textId="77777777" w:rsidR="003653FC" w:rsidRPr="00F42DE2" w:rsidRDefault="003653FC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10-117-99(РДУ-99)</w:t>
            </w:r>
          </w:p>
          <w:p w14:paraId="0731EADA" w14:textId="77777777" w:rsidR="003653FC" w:rsidRDefault="003653FC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5"/>
                <w:attr w:name="Year" w:val="2021"/>
              </w:smartTagPr>
              <w:r w:rsidRPr="00F42DE2">
                <w:rPr>
                  <w:sz w:val="22"/>
                  <w:szCs w:val="22"/>
                </w:rPr>
                <w:t>25.01.2021</w:t>
              </w:r>
            </w:smartTag>
            <w:r w:rsidRPr="00F42DE2">
              <w:rPr>
                <w:sz w:val="22"/>
                <w:szCs w:val="22"/>
              </w:rPr>
              <w:t xml:space="preserve"> №37</w:t>
            </w:r>
          </w:p>
          <w:p w14:paraId="3E00730E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6A62125E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1D1781F7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266F1BD5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2ED9BE56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0E362309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15A1B437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6DE2B82F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77939295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54B39867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2D37E211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2C4A5CC2" w14:textId="77777777" w:rsidR="00B850E5" w:rsidRDefault="00B850E5" w:rsidP="003653FC">
            <w:pPr>
              <w:jc w:val="both"/>
              <w:rPr>
                <w:sz w:val="22"/>
                <w:szCs w:val="22"/>
              </w:rPr>
            </w:pPr>
          </w:p>
          <w:p w14:paraId="602006A6" w14:textId="2CE019CB" w:rsidR="00B850E5" w:rsidRPr="00F42DE2" w:rsidRDefault="00B850E5" w:rsidP="003653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530AC" w14:textId="77777777" w:rsidR="003653FC" w:rsidRPr="00F42DE2" w:rsidRDefault="003653FC" w:rsidP="003653FC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47ABEE23" w14:textId="1A18FD72" w:rsidR="003653FC" w:rsidRPr="00F42DE2" w:rsidRDefault="003653FC" w:rsidP="003653FC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1181-2011</w:t>
            </w:r>
          </w:p>
        </w:tc>
      </w:tr>
    </w:tbl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921A91" w:rsidRPr="00F42DE2" w14:paraId="5CEA311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001E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</w:t>
            </w:r>
          </w:p>
          <w:p w14:paraId="7A515CDB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1E643539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5A8255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6BA50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667B2F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90981C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28426F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899B79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1E7A86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4F5367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3F5F79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7DF13" w14:textId="606C4DBF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53E829E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Другие продукты,  в том числе продукция общественного питания, кулинарная продукция</w:t>
            </w:r>
          </w:p>
          <w:p w14:paraId="6FD5B1D8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5C330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10.89/42.000</w:t>
            </w:r>
          </w:p>
          <w:p w14:paraId="55BDCF78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10.85/42.000</w:t>
            </w:r>
          </w:p>
          <w:p w14:paraId="6DCD0FEC" w14:textId="77777777" w:rsidR="00921A91" w:rsidRPr="00F42DE2" w:rsidRDefault="00921A91" w:rsidP="00921A91">
            <w:pPr>
              <w:rPr>
                <w:sz w:val="22"/>
                <w:szCs w:val="22"/>
              </w:rPr>
            </w:pPr>
          </w:p>
          <w:p w14:paraId="6EE8CF10" w14:textId="77777777" w:rsidR="00921A91" w:rsidRPr="00F42DE2" w:rsidRDefault="00921A91" w:rsidP="00921A91">
            <w:pPr>
              <w:rPr>
                <w:sz w:val="22"/>
                <w:szCs w:val="22"/>
              </w:rPr>
            </w:pPr>
          </w:p>
          <w:p w14:paraId="745C7C3D" w14:textId="77777777" w:rsidR="00921A91" w:rsidRPr="00F42DE2" w:rsidRDefault="00921A91" w:rsidP="00921A91">
            <w:pPr>
              <w:rPr>
                <w:sz w:val="22"/>
                <w:szCs w:val="22"/>
              </w:rPr>
            </w:pPr>
          </w:p>
          <w:p w14:paraId="7414926B" w14:textId="0D6E6D85" w:rsidR="00921A91" w:rsidRPr="00F42DE2" w:rsidRDefault="00921A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731DD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63E0AEF2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3DA45494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644D835C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0CB55936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242C189A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4AB89753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26921AA7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4E1547CB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21700965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62252894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544202E3" w14:textId="4F3A5F7F" w:rsidR="00921A91" w:rsidRPr="00F42DE2" w:rsidRDefault="00921A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7E37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171-2015 </w:t>
            </w:r>
          </w:p>
          <w:p w14:paraId="6A2AAF96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908-2004</w:t>
            </w:r>
          </w:p>
          <w:p w14:paraId="029F02C3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7170-2017 </w:t>
            </w:r>
          </w:p>
          <w:p w14:paraId="2939A139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32159-2013</w:t>
            </w:r>
          </w:p>
          <w:p w14:paraId="22EACBE5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7699-78</w:t>
            </w:r>
          </w:p>
          <w:p w14:paraId="249CE5E9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13830-97</w:t>
            </w:r>
          </w:p>
          <w:p w14:paraId="322CEDB1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18488-2000 </w:t>
            </w:r>
          </w:p>
          <w:p w14:paraId="00A7752C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28483-2015</w:t>
            </w:r>
          </w:p>
          <w:p w14:paraId="3346D29B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983-95</w:t>
            </w:r>
          </w:p>
          <w:p w14:paraId="3F0A51F0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991-95</w:t>
            </w:r>
          </w:p>
          <w:p w14:paraId="09F62A10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43B856B8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1828-2008</w:t>
            </w:r>
          </w:p>
          <w:p w14:paraId="11E39F72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2156-76 </w:t>
            </w:r>
          </w:p>
          <w:p w14:paraId="6468A0A5" w14:textId="77777777" w:rsidR="00921A91" w:rsidRPr="00F42DE2" w:rsidRDefault="00921A91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CE7B7AE" w14:textId="77777777" w:rsidR="00921A91" w:rsidRPr="00F42DE2" w:rsidRDefault="00921A91" w:rsidP="00921A91">
            <w:pPr>
              <w:spacing w:line="216" w:lineRule="auto"/>
              <w:rPr>
                <w:sz w:val="22"/>
                <w:szCs w:val="22"/>
              </w:rPr>
            </w:pPr>
          </w:p>
          <w:p w14:paraId="007E4A9B" w14:textId="77777777" w:rsidR="00921A91" w:rsidRPr="00F42DE2" w:rsidRDefault="00921A91" w:rsidP="00921A91">
            <w:pPr>
              <w:tabs>
                <w:tab w:val="left" w:pos="284"/>
              </w:tabs>
              <w:spacing w:line="204" w:lineRule="auto"/>
              <w:ind w:right="-108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Специфические санитарно-эпидемиологические требования к содержанию и эксплуатации учреждений образования,утв.Пост. Совета Министров РБ от 07.08.2019 № 525</w:t>
            </w:r>
          </w:p>
          <w:p w14:paraId="0800DF39" w14:textId="77777777" w:rsidR="00921A91" w:rsidRPr="00F42DE2" w:rsidRDefault="00921A91" w:rsidP="00921A91">
            <w:pPr>
              <w:tabs>
                <w:tab w:val="left" w:pos="284"/>
              </w:tabs>
              <w:spacing w:line="204" w:lineRule="auto"/>
              <w:ind w:right="-108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F42DE2">
              <w:rPr>
                <w:rFonts w:eastAsia="Calibri"/>
                <w:sz w:val="21"/>
                <w:szCs w:val="21"/>
                <w:lang w:eastAsia="en-US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Совета Министров РБ от 26.09.2019 </w:t>
            </w:r>
          </w:p>
          <w:p w14:paraId="2480490E" w14:textId="77777777" w:rsidR="00921A91" w:rsidRPr="00F42DE2" w:rsidRDefault="00921A91" w:rsidP="00921A91">
            <w:pPr>
              <w:tabs>
                <w:tab w:val="left" w:pos="284"/>
              </w:tabs>
              <w:spacing w:line="204" w:lineRule="auto"/>
              <w:ind w:right="-108"/>
              <w:jc w:val="both"/>
              <w:rPr>
                <w:sz w:val="21"/>
                <w:szCs w:val="21"/>
              </w:rPr>
            </w:pPr>
            <w:r w:rsidRPr="00F42DE2">
              <w:rPr>
                <w:rFonts w:eastAsia="Calibri"/>
                <w:sz w:val="21"/>
                <w:szCs w:val="21"/>
                <w:lang w:eastAsia="en-US"/>
              </w:rPr>
              <w:t>№663</w:t>
            </w:r>
          </w:p>
          <w:p w14:paraId="687F57AB" w14:textId="77777777" w:rsidR="00921A91" w:rsidRPr="00F42DE2" w:rsidRDefault="00921A91" w:rsidP="00921A91">
            <w:pPr>
              <w:spacing w:line="204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МУ №18/29 МТ РБ и МЗ РБ от 21.04.2001г.</w:t>
            </w:r>
          </w:p>
          <w:p w14:paraId="78531871" w14:textId="77777777" w:rsidR="00921A91" w:rsidRPr="00F42DE2" w:rsidRDefault="00921A91" w:rsidP="00921A91">
            <w:pPr>
              <w:spacing w:line="204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СанПиН, утв. постановлением МЗ РБ  25.01.2013</w:t>
            </w:r>
          </w:p>
          <w:p w14:paraId="26DD9CFD" w14:textId="77777777" w:rsidR="00921A91" w:rsidRPr="00F42DE2" w:rsidRDefault="00921A91" w:rsidP="00921A91">
            <w:pPr>
              <w:spacing w:line="204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№ 8</w:t>
            </w:r>
          </w:p>
          <w:p w14:paraId="1EDC6C28" w14:textId="77777777" w:rsidR="00921A91" w:rsidRPr="00F42DE2" w:rsidRDefault="00921A91" w:rsidP="00921A91">
            <w:pPr>
              <w:spacing w:line="204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СанНПиГН, утв. постановлением МЗ РБ 24.03.2011 №20</w:t>
            </w:r>
          </w:p>
          <w:p w14:paraId="092DF0A2" w14:textId="77777777" w:rsidR="00921A91" w:rsidRPr="00F42DE2" w:rsidRDefault="00921A91" w:rsidP="00921A91">
            <w:pPr>
              <w:spacing w:line="204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СанПиН, утв. постановлением МЗ РБ  12.12.2012 №196</w:t>
            </w:r>
          </w:p>
          <w:p w14:paraId="42752FDF" w14:textId="77777777" w:rsidR="00921A91" w:rsidRPr="00F42DE2" w:rsidRDefault="00921A91" w:rsidP="00921A91">
            <w:pPr>
              <w:spacing w:line="204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12.12.2012 №197</w:t>
            </w:r>
          </w:p>
          <w:p w14:paraId="24BA609F" w14:textId="77777777" w:rsidR="00921A91" w:rsidRPr="00921A91" w:rsidRDefault="00921A91" w:rsidP="00921A91">
            <w:pPr>
              <w:spacing w:line="204" w:lineRule="auto"/>
            </w:pPr>
            <w:r w:rsidRPr="00921A91">
              <w:t>СанПиН, утв. постановлением МЗ РБ  27.12.2012 №206</w:t>
            </w:r>
          </w:p>
          <w:p w14:paraId="1D1968BD" w14:textId="77777777" w:rsidR="00921A91" w:rsidRPr="00921A91" w:rsidRDefault="00921A91" w:rsidP="00921A91">
            <w:pPr>
              <w:spacing w:line="204" w:lineRule="auto"/>
            </w:pPr>
            <w:r w:rsidRPr="00921A91">
              <w:t>СанПиН, утв. постановлением МЗ РБ от 06.05.2013 №38</w:t>
            </w:r>
          </w:p>
          <w:p w14:paraId="72D3DE3E" w14:textId="77777777" w:rsidR="00921A91" w:rsidRPr="00921A91" w:rsidRDefault="00921A91" w:rsidP="00921A91">
            <w:pPr>
              <w:spacing w:line="204" w:lineRule="auto"/>
              <w:jc w:val="both"/>
            </w:pPr>
            <w:r w:rsidRPr="00921A91">
              <w:t>СанПиН, утв. постановлением МЗ РБ  26.06.2015 №83</w:t>
            </w:r>
          </w:p>
          <w:p w14:paraId="4501EA95" w14:textId="77777777" w:rsidR="00921A91" w:rsidRPr="00921A91" w:rsidRDefault="00921A91" w:rsidP="00921A91">
            <w:pPr>
              <w:spacing w:line="204" w:lineRule="auto"/>
            </w:pPr>
            <w:r w:rsidRPr="00921A91">
              <w:t>СанПиН, утв. постановлением МЗ РБ  26.12.2012 №205</w:t>
            </w:r>
          </w:p>
          <w:p w14:paraId="75912BEB" w14:textId="77777777" w:rsidR="00921A91" w:rsidRPr="00921A91" w:rsidRDefault="00921A91" w:rsidP="00921A91">
            <w:pPr>
              <w:spacing w:line="204" w:lineRule="auto"/>
              <w:jc w:val="both"/>
            </w:pPr>
            <w:r w:rsidRPr="00921A91">
              <w:t>СанПиН, утв. постановлением МЗ РБ от 20.11.2012 №180</w:t>
            </w:r>
          </w:p>
          <w:p w14:paraId="0375AD96" w14:textId="5D4ED5BF" w:rsidR="00921A91" w:rsidRPr="00B850E5" w:rsidRDefault="00921A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color w:val="FF0000"/>
                <w:sz w:val="22"/>
                <w:szCs w:val="22"/>
              </w:rPr>
            </w:pPr>
            <w:r w:rsidRPr="00921A91">
              <w:t>ТНПА и другая документация на продукцию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A14638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 xml:space="preserve">ГОСТ 33770-2016 п.3 ГОСТ 33444-2015 </w:t>
            </w:r>
          </w:p>
          <w:p w14:paraId="1B0FB494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ГОСТ 171-2015 п.8.1</w:t>
            </w:r>
          </w:p>
          <w:p w14:paraId="448F4A43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ГОСТ 908-2004 п.7.1</w:t>
            </w:r>
          </w:p>
          <w:p w14:paraId="4820C488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ГОСТ 2156-76 п.2</w:t>
            </w:r>
          </w:p>
          <w:p w14:paraId="2C20673B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 xml:space="preserve">ГОСТ 15113.0-77 </w:t>
            </w:r>
          </w:p>
          <w:p w14:paraId="72250365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ГОСТ 31904-2012</w:t>
            </w:r>
          </w:p>
          <w:p w14:paraId="1100260A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СТБ 1036-97</w:t>
            </w:r>
          </w:p>
          <w:p w14:paraId="4DC01A49" w14:textId="77777777" w:rsidR="00921A91" w:rsidRPr="00F660C4" w:rsidRDefault="00921A91" w:rsidP="00921A91">
            <w:pPr>
              <w:jc w:val="both"/>
              <w:rPr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СТБ 1053-2015</w:t>
            </w:r>
          </w:p>
          <w:p w14:paraId="54911547" w14:textId="5DBD3564" w:rsidR="00921A91" w:rsidRPr="00B850E5" w:rsidRDefault="00921A91" w:rsidP="00921A91">
            <w:pPr>
              <w:jc w:val="both"/>
              <w:rPr>
                <w:color w:val="FF0000"/>
                <w:sz w:val="22"/>
                <w:szCs w:val="22"/>
              </w:rPr>
            </w:pPr>
            <w:r w:rsidRPr="00F660C4">
              <w:rPr>
                <w:sz w:val="22"/>
                <w:szCs w:val="22"/>
              </w:rPr>
              <w:t>МУ 18/29 МТ РБ и МЗ РБ от 21.04.2001 п.3.2,п.4, п.11.2,п.6.1.3 ГОСТ 34668-2020</w:t>
            </w:r>
          </w:p>
        </w:tc>
      </w:tr>
      <w:tr w:rsidR="00921A91" w:rsidRPr="00F42DE2" w14:paraId="3D8A3744" w14:textId="77777777" w:rsidTr="002C5F5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8058" w14:textId="273F0F03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61707C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FB6CA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F42DE2">
              <w:rPr>
                <w:sz w:val="22"/>
                <w:szCs w:val="22"/>
              </w:rPr>
              <w:t>11.116</w:t>
            </w:r>
          </w:p>
          <w:p w14:paraId="76842EE8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F42DE2">
              <w:rPr>
                <w:sz w:val="22"/>
                <w:szCs w:val="22"/>
              </w:rPr>
              <w:t>11.116</w:t>
            </w:r>
          </w:p>
          <w:p w14:paraId="57250795" w14:textId="77777777" w:rsidR="00921A91" w:rsidRPr="00F42DE2" w:rsidRDefault="00921A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87E14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Органолептические показатели</w:t>
            </w:r>
          </w:p>
          <w:p w14:paraId="08D9B297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22A4FEDC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2ED1F3A6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477CE3D9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1D3DCCAF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</w:p>
          <w:p w14:paraId="42A0C45B" w14:textId="77777777" w:rsidR="00921A91" w:rsidRPr="00F42DE2" w:rsidRDefault="00921A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9C01C" w14:textId="77777777" w:rsidR="00921A91" w:rsidRPr="00F42DE2" w:rsidRDefault="00921A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6131F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171-2015 п. 8.2, п.8.3</w:t>
            </w:r>
          </w:p>
          <w:p w14:paraId="6A086546" w14:textId="77777777" w:rsidR="00921A91" w:rsidRPr="00F42DE2" w:rsidRDefault="00921A91" w:rsidP="00921A91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908-2004 п. 7.4</w:t>
            </w:r>
          </w:p>
          <w:p w14:paraId="5F22268A" w14:textId="77777777" w:rsidR="00921A91" w:rsidRPr="00F42DE2" w:rsidRDefault="00921A91" w:rsidP="00921A91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2156-76  п. 3.3</w:t>
            </w:r>
          </w:p>
          <w:p w14:paraId="3C2D5C7E" w14:textId="77777777" w:rsidR="00921A91" w:rsidRPr="00F42DE2" w:rsidRDefault="00921A91" w:rsidP="00921A91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7698-93 п.2.2</w:t>
            </w:r>
          </w:p>
          <w:p w14:paraId="334217E1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27558-2022</w:t>
            </w:r>
          </w:p>
          <w:p w14:paraId="099ADEDE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15113.3-77 п.2 ГОСТ 28483-2015 п.8.2, 8.3</w:t>
            </w:r>
          </w:p>
          <w:p w14:paraId="216BBEFA" w14:textId="1564B31B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33770-2016 п.4</w:t>
            </w:r>
          </w:p>
        </w:tc>
      </w:tr>
      <w:tr w:rsidR="00921A91" w:rsidRPr="00F42DE2" w14:paraId="5E89362D" w14:textId="77777777" w:rsidTr="002C5F5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25DD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</w:t>
            </w:r>
          </w:p>
          <w:p w14:paraId="2FCB751D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ADAE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0BC561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9FD38F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83ED10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3ACAD0" w14:textId="01F53CDE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8369F4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2A7007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</w:t>
            </w:r>
          </w:p>
          <w:p w14:paraId="6F18A7FD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1FF180E2" w14:textId="77777777" w:rsidR="00921A91" w:rsidRPr="00F42DE2" w:rsidRDefault="00921A91" w:rsidP="00921A91">
            <w:pPr>
              <w:rPr>
                <w:sz w:val="22"/>
                <w:szCs w:val="22"/>
              </w:rPr>
            </w:pPr>
          </w:p>
          <w:p w14:paraId="578467B1" w14:textId="42423B99" w:rsidR="00921A91" w:rsidRPr="00F42DE2" w:rsidRDefault="00921A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EA2E34" w14:textId="77777777" w:rsidR="00921A91" w:rsidRPr="00F42DE2" w:rsidRDefault="00921A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 калорийность (расчет)</w:t>
            </w:r>
          </w:p>
          <w:p w14:paraId="48FB3B09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сухих веществ (сухие вещества)</w:t>
            </w:r>
          </w:p>
          <w:p w14:paraId="0D8AD808" w14:textId="35EF8EB3" w:rsidR="00921A91" w:rsidRPr="00F42DE2" w:rsidRDefault="00921A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8E5F82" w14:textId="77777777" w:rsidR="00921A91" w:rsidRPr="00F42DE2" w:rsidRDefault="00921A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7DF16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18/29 МТ РБ и МЗ РБ от 21.04.2001 п.5.1.1, п.5.1.2, п.5.1.4, п.5.12.2.5, п.5.7,п.11.3, п.12</w:t>
            </w:r>
          </w:p>
          <w:p w14:paraId="21762563" w14:textId="77777777" w:rsidR="00921A91" w:rsidRPr="00F42DE2" w:rsidRDefault="00921A91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АМИ. БР 0023-2022 п.7, п. 8.1, </w:t>
            </w:r>
          </w:p>
          <w:p w14:paraId="4AF2C555" w14:textId="4C850B00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 8.2</w:t>
            </w:r>
          </w:p>
        </w:tc>
      </w:tr>
      <w:tr w:rsidR="00921A91" w:rsidRPr="00F42DE2" w14:paraId="0656931F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6432" w14:textId="23F25B90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10.4*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CC8C88" w14:textId="77777777" w:rsidR="00921A91" w:rsidRPr="00F42DE2" w:rsidRDefault="00921A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AF6B78" w14:textId="77777777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</w:t>
            </w:r>
          </w:p>
          <w:p w14:paraId="7F382A59" w14:textId="1BBAB15D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D9C95" w14:textId="6432FD4C" w:rsidR="00921A91" w:rsidRPr="00F42DE2" w:rsidRDefault="00921A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CCA89" w14:textId="77777777" w:rsidR="00921A91" w:rsidRPr="00F42DE2" w:rsidRDefault="00921A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2AB69" w14:textId="3688AE53" w:rsidR="00921A91" w:rsidRPr="00F42DE2" w:rsidRDefault="00921A91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18/29 МТ РБ и МЗ РБ от 21.04.2001 п.5.2.5, п.11.3, п.12</w:t>
            </w:r>
          </w:p>
        </w:tc>
      </w:tr>
      <w:tr w:rsidR="00D74363" w:rsidRPr="00F42DE2" w14:paraId="7539CF3C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34D2" w14:textId="132C3583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6EDFD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24BF9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D755B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C00B828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A5AC7A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D684E9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B5A825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009AE9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43C611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0C1F81B9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7FC345A3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7C2E14B7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6B7693C6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61F52823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6051D8DE" w14:textId="77777777" w:rsidR="00D74363" w:rsidRP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12754971" w14:textId="77777777" w:rsidR="00D74363" w:rsidRP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</w:p>
          <w:p w14:paraId="65C9E4C6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Другие продукты,  в том числе продукция общественного питания, кулинарная продукция</w:t>
            </w:r>
          </w:p>
          <w:p w14:paraId="0D5A79E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03D4C1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505ECA5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544B6F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DEC4D5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31DB3E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B4DEBF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CD21DB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CB4853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A29D99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84E3C0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222F8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86A576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868205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F36F812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D7A6EE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2BAA84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394A51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E4E063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81236F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3941B3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9A4AE9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38D982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D3CA6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0C7FC6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48EB61A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ED0838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612117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3F338B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A91A36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5F64BC" w14:textId="7777777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A82EFA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1F0CE2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3DE856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06E17D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0565BB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D1C915F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01CC90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11B59C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7100E7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3C9906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C765CE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95585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72A650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62FA1F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222D6F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35E1AE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F93CC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75CCCF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3ED08E" w14:textId="77777777" w:rsidR="00D74363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DE5E36" w14:textId="77777777" w:rsidR="00D74363" w:rsidRPr="00F42DE2" w:rsidRDefault="00D74363" w:rsidP="006A244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0DA175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</w:t>
            </w:r>
          </w:p>
          <w:p w14:paraId="41D13C9F" w14:textId="7FF7C830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F7508" w14:textId="5FC7CC9A" w:rsidR="00D74363" w:rsidRPr="00F42DE2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белка(белок)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098281" w14:textId="77777777" w:rsidR="00D74363" w:rsidRPr="00F42DE2" w:rsidRDefault="00D74363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07D75" w14:textId="34948550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18/29 МТ РБ и МЗ РБ от 21.04.2001 п.5.6.1, п.5.6.3,п.11.3,п.12</w:t>
            </w:r>
          </w:p>
        </w:tc>
      </w:tr>
      <w:tr w:rsidR="00D74363" w:rsidRPr="00F42DE2" w14:paraId="3B26B0AB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472E" w14:textId="5654554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A716D" w14:textId="77777777" w:rsidR="00D74363" w:rsidRPr="00F42DE2" w:rsidRDefault="00D74363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877BB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</w:t>
            </w:r>
          </w:p>
          <w:p w14:paraId="68F63332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5E425B38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438AFE33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0A04D079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6E710D90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62F8BEDE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6C12AE8F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1E4B54B2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547D8C02" w14:textId="26792291" w:rsidR="00D74363" w:rsidRDefault="00D74363" w:rsidP="00921A91">
            <w:pPr>
              <w:rPr>
                <w:sz w:val="22"/>
                <w:szCs w:val="22"/>
              </w:rPr>
            </w:pPr>
          </w:p>
          <w:p w14:paraId="102FE5C0" w14:textId="1F533899" w:rsidR="00D74363" w:rsidRDefault="00D74363" w:rsidP="00921A91">
            <w:pPr>
              <w:rPr>
                <w:sz w:val="22"/>
                <w:szCs w:val="22"/>
              </w:rPr>
            </w:pPr>
          </w:p>
          <w:p w14:paraId="56AF1109" w14:textId="77777777" w:rsidR="00D74363" w:rsidRDefault="00D74363" w:rsidP="00921A91">
            <w:pPr>
              <w:rPr>
                <w:sz w:val="22"/>
                <w:szCs w:val="22"/>
              </w:rPr>
            </w:pPr>
          </w:p>
          <w:p w14:paraId="012DEA36" w14:textId="77777777" w:rsidR="00D74363" w:rsidRPr="00F42DE2" w:rsidRDefault="00D74363" w:rsidP="00475DA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</w:t>
            </w:r>
          </w:p>
          <w:p w14:paraId="597EBD22" w14:textId="77777777" w:rsidR="00D74363" w:rsidRPr="00F42DE2" w:rsidRDefault="00D74363" w:rsidP="00475DAF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2C04EA25" w14:textId="56932324" w:rsidR="00D74363" w:rsidRPr="00F42DE2" w:rsidRDefault="00D74363" w:rsidP="00E95A4B">
            <w:pPr>
              <w:rPr>
                <w:sz w:val="22"/>
                <w:szCs w:val="22"/>
              </w:rPr>
            </w:pPr>
          </w:p>
          <w:p w14:paraId="3F7E218A" w14:textId="197C18DB" w:rsidR="00D74363" w:rsidRPr="00F42DE2" w:rsidRDefault="00D74363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178C4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витамина  С (содержание витамина С в порции)</w:t>
            </w:r>
          </w:p>
          <w:p w14:paraId="462D59AE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7B1D95A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E1C480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79E845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EBE8C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3564707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0716B4A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44670E9" w14:textId="77006314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витамина  С (содержание витамина С в порции</w:t>
            </w:r>
            <w:r>
              <w:rPr>
                <w:sz w:val="22"/>
                <w:szCs w:val="22"/>
              </w:rPr>
              <w:t>)</w:t>
            </w:r>
          </w:p>
          <w:p w14:paraId="5D1F3767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6AD0A6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41FE90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D28304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606B829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CF1E593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8C850B7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B864D68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0D14303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380CB6A" w14:textId="77777777" w:rsidR="00D74363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4D974C9" w14:textId="60D8AD64" w:rsidR="00D74363" w:rsidRPr="00F42DE2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623211" w14:textId="77777777" w:rsidR="00D74363" w:rsidRPr="00F42DE2" w:rsidRDefault="00D74363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51E2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7047-55 п.3</w:t>
            </w:r>
          </w:p>
          <w:p w14:paraId="7FE90B3F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164B9F4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BF05952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8CCCBEA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31EB93BF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BD7D2C1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30D7E0C2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7DFB066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4E46B49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632861B6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4AE5299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C750DF2" w14:textId="77777777" w:rsidR="00D74363" w:rsidRPr="00F42DE2" w:rsidRDefault="00D74363" w:rsidP="00475DAF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7047-55 п.3</w:t>
            </w:r>
          </w:p>
          <w:p w14:paraId="5C0BDD7E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53ADE13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62BA30E0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6106DF63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4492CF00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9D2C440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CA758D0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0AF358C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A16A5CD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14AC0B7F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1DDEA4F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431907F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1EB8DC5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53F69D8E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4CEBDF28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4E1849E6" w14:textId="77777777" w:rsidR="00D74363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232770FF" w14:textId="6B0B578F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</w:tc>
      </w:tr>
      <w:tr w:rsidR="00D74363" w:rsidRPr="00F42DE2" w14:paraId="00F243D9" w14:textId="77777777" w:rsidTr="00D74363">
        <w:trPr>
          <w:trHeight w:val="1544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1B0C" w14:textId="109FDB34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468B0" w14:textId="5ECF6C0D" w:rsidR="00D74363" w:rsidRPr="00F42DE2" w:rsidRDefault="00D74363" w:rsidP="005F31B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85628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7C2E31B7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41A0ECCC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363CFC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Показатели качества:</w:t>
            </w:r>
          </w:p>
          <w:p w14:paraId="55A9252D" w14:textId="22CE3AA2" w:rsidR="00D74363" w:rsidRPr="00F42DE2" w:rsidRDefault="00D74363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C1D56" w14:textId="77777777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171-2015 </w:t>
            </w:r>
          </w:p>
          <w:p w14:paraId="51EE46D4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908-2004</w:t>
            </w:r>
          </w:p>
          <w:p w14:paraId="3D202402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5194-91</w:t>
            </w:r>
          </w:p>
          <w:p w14:paraId="15123746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7170-2017</w:t>
            </w:r>
          </w:p>
          <w:p w14:paraId="76DF2409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32159-2013</w:t>
            </w:r>
          </w:p>
          <w:p w14:paraId="69766288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7699-78</w:t>
            </w:r>
          </w:p>
          <w:p w14:paraId="7DAEDF95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13830-97</w:t>
            </w:r>
          </w:p>
          <w:p w14:paraId="38C451B6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18488-2000 </w:t>
            </w:r>
          </w:p>
          <w:p w14:paraId="5E7F9340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28483-2015</w:t>
            </w:r>
          </w:p>
          <w:p w14:paraId="5F40D9D0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983-95</w:t>
            </w:r>
          </w:p>
          <w:p w14:paraId="55F0D90D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991-95</w:t>
            </w:r>
          </w:p>
          <w:p w14:paraId="13C3B56C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5613A0B6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1828-2008</w:t>
            </w:r>
          </w:p>
          <w:p w14:paraId="4A0953F6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2156-76 </w:t>
            </w:r>
          </w:p>
          <w:p w14:paraId="62E6E925" w14:textId="77777777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4F8B160B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55040BBC" w14:textId="25D98987" w:rsidR="00D74363" w:rsidRPr="00F42DE2" w:rsidRDefault="00D74363" w:rsidP="00921A91">
            <w:pPr>
              <w:tabs>
                <w:tab w:val="left" w:pos="284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7DB83E" w14:textId="30A31068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15113.4-2021 п.6, п.7</w:t>
            </w:r>
          </w:p>
          <w:p w14:paraId="174303B7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</w:tc>
      </w:tr>
      <w:tr w:rsidR="00D74363" w:rsidRPr="00F42DE2" w14:paraId="53C51BB5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079" w14:textId="4BC4E417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A7056" w14:textId="1F7D1D47" w:rsidR="00D74363" w:rsidRPr="00F42DE2" w:rsidRDefault="00D74363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6F316D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53C81217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  <w:p w14:paraId="69A45208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BDEFC" w14:textId="4C99220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D660D4" w14:textId="77777777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DABD0" w14:textId="4845FB36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15113.9-77 </w:t>
            </w:r>
          </w:p>
        </w:tc>
      </w:tr>
      <w:tr w:rsidR="00D74363" w:rsidRPr="00F42DE2" w14:paraId="3DB19CC5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6DD" w14:textId="29BB3FB6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8799A" w14:textId="77777777" w:rsidR="00D74363" w:rsidRPr="00F42DE2" w:rsidRDefault="00D74363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E09BE" w14:textId="7EAAB452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8C785" w14:textId="0F87E271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расчет (содержания жира, белка, углеводов, сухих веществ, калорийность), подготовка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0AF8C8" w14:textId="77777777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6E4B9" w14:textId="67449F0C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№18/29 МТ РБ и МЗ РБ от 21.04.2001 п.4, п.11.3, п.12</w:t>
            </w:r>
          </w:p>
        </w:tc>
      </w:tr>
      <w:tr w:rsidR="00D74363" w:rsidRPr="00F42DE2" w14:paraId="46863275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CC1" w14:textId="254A9C4E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F9F8D" w14:textId="644019A0" w:rsidR="00D74363" w:rsidRPr="00F42DE2" w:rsidRDefault="00D74363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5B2218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5537D0AE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10196B7D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3A3D4B6A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5C82F367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26C0A4B7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71DB76D8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B6B243F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6F58AC60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8812C0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Массовая доля йода </w:t>
            </w:r>
          </w:p>
          <w:p w14:paraId="36441908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6D81141B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0BED4599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  <w:p w14:paraId="37D9DC02" w14:textId="2893C6BD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9F964" w14:textId="6D508599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EE5DC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ГОСТ Р 51575-2004 п.4.1, п.4.2 </w:t>
            </w:r>
          </w:p>
          <w:p w14:paraId="0454E7CA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484CF312" w14:textId="77777777" w:rsidR="00D74363" w:rsidRPr="00F42DE2" w:rsidRDefault="00D74363" w:rsidP="00921A91">
            <w:pPr>
              <w:rPr>
                <w:sz w:val="22"/>
                <w:szCs w:val="22"/>
              </w:rPr>
            </w:pPr>
          </w:p>
          <w:p w14:paraId="344141CD" w14:textId="4B15C65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ГОСТ Р 51575-2004 п.4.1, п.4.2</w:t>
            </w:r>
          </w:p>
        </w:tc>
      </w:tr>
      <w:tr w:rsidR="00D74363" w:rsidRPr="00F42DE2" w14:paraId="260CBC4D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01B09" w14:textId="51A0A1F3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C9F4FF" w14:textId="77777777" w:rsidR="00D74363" w:rsidRPr="00F42DE2" w:rsidRDefault="00D74363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1C82A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55C8B47A" w14:textId="1A18A16B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07DFF" w14:textId="3DF5352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Сорбиновая кислота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04E440" w14:textId="77777777" w:rsidR="00D74363" w:rsidRPr="00F42DE2" w:rsidRDefault="00D74363" w:rsidP="00921A91">
            <w:pPr>
              <w:pStyle w:val="6"/>
              <w:spacing w:line="21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ГН, </w:t>
            </w: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утв. постановлением МЗ РБ</w:t>
            </w:r>
            <w:r w:rsidRPr="00F42D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12.12.2012 №195</w:t>
            </w:r>
          </w:p>
          <w:p w14:paraId="6DB51EE0" w14:textId="77777777" w:rsidR="00D74363" w:rsidRPr="00F42DE2" w:rsidRDefault="00D74363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66AE52A9" w14:textId="586E56FC" w:rsidR="00D74363" w:rsidRPr="00F42DE2" w:rsidRDefault="00D74363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0BE9C6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26181-84</w:t>
            </w:r>
          </w:p>
          <w:p w14:paraId="48A611FC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</w:tc>
      </w:tr>
      <w:tr w:rsidR="00D74363" w:rsidRPr="00F42DE2" w14:paraId="297D023F" w14:textId="77777777" w:rsidTr="00D7436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9EDF" w14:textId="3BCBEF4C" w:rsidR="00D74363" w:rsidRPr="00F42DE2" w:rsidRDefault="00D74363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85974B" w14:textId="77777777" w:rsidR="00D74363" w:rsidRPr="00F42DE2" w:rsidRDefault="00D74363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A80A3B" w14:textId="77777777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D0A00A0" w14:textId="5E9D482F" w:rsidR="00D74363" w:rsidRPr="00F42DE2" w:rsidRDefault="00D74363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6AE93" w14:textId="52E7093E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241CF1" w14:textId="77777777" w:rsidR="00D74363" w:rsidRPr="00F42DE2" w:rsidRDefault="00D74363" w:rsidP="00921A91">
            <w:pPr>
              <w:pStyle w:val="6"/>
              <w:spacing w:line="21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A6505" w14:textId="77777777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28467-90</w:t>
            </w:r>
          </w:p>
          <w:p w14:paraId="6C76ED5D" w14:textId="2043A819" w:rsidR="00D74363" w:rsidRPr="00F42DE2" w:rsidRDefault="00D74363" w:rsidP="00921A91">
            <w:pPr>
              <w:jc w:val="both"/>
              <w:rPr>
                <w:sz w:val="22"/>
                <w:szCs w:val="22"/>
              </w:rPr>
            </w:pPr>
          </w:p>
        </w:tc>
      </w:tr>
    </w:tbl>
    <w:p w14:paraId="19B28F73" w14:textId="77777777" w:rsidR="00865751" w:rsidRDefault="00865751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F34F7D" w:rsidRPr="00F42DE2" w14:paraId="25D3071D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1AD0" w14:textId="2BC4B030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10.15*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3FF9" w14:textId="77777777" w:rsidR="00865751" w:rsidRPr="00F42DE2" w:rsidRDefault="00865751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</w:t>
            </w:r>
            <w:r w:rsidRPr="00F42DE2">
              <w:rPr>
                <w:sz w:val="22"/>
                <w:szCs w:val="22"/>
              </w:rPr>
              <w:t xml:space="preserve"> продукты,  в том числе продукция общественного питания, кулинарная продукция</w:t>
            </w:r>
          </w:p>
          <w:p w14:paraId="5519FF5F" w14:textId="77777777" w:rsidR="00F34F7D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00F66F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A7EA2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B1C7F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AFB41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8E253D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E6D8FA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2D36C4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7AAFB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231B6C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CDDDB22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EFD9D0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04A90F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27C983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A5BAF5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8D68DD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E7975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4C658E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915854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C6E27E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79F92C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C6F0E0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282ACF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D21C89D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5479CB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76CD0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C62895C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A61F6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65464B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A6FBC8F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568D93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835636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D6C25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9FE1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E8A6CA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3D2FA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670C7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A0DC9B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FF11EC8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D53BD30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D37C5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370B5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19E6F6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9D4902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0DEC95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3E5952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6C1B49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2316611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90EC4C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49E825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C461B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4467EC" w14:textId="77777777" w:rsidR="00865751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53A1F9" w14:textId="77777777" w:rsidR="00865751" w:rsidRPr="00F42DE2" w:rsidRDefault="00865751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</w:t>
            </w:r>
            <w:r w:rsidRPr="00F42DE2">
              <w:rPr>
                <w:sz w:val="22"/>
                <w:szCs w:val="22"/>
              </w:rPr>
              <w:t>гие продукты,  в том числе продукция общественного питания, кулинарная продукция</w:t>
            </w:r>
          </w:p>
          <w:p w14:paraId="24165F94" w14:textId="77777777" w:rsidR="00865751" w:rsidRPr="00F42DE2" w:rsidRDefault="00865751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7F44F" w14:textId="77777777" w:rsidR="00F34F7D" w:rsidRPr="00F42DE2" w:rsidRDefault="00F34F7D" w:rsidP="00921A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95D6538" w14:textId="4D54507E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0CE83" w14:textId="36A0CACA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7921" w14:textId="77777777" w:rsidR="00F34F7D" w:rsidRPr="00F42DE2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21.06.2013 № 52 </w:t>
            </w:r>
          </w:p>
          <w:p w14:paraId="2E83C759" w14:textId="77777777" w:rsidR="00F34F7D" w:rsidRPr="00F42DE2" w:rsidRDefault="00F34F7D" w:rsidP="00921A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3CFF6822" w14:textId="10836B70" w:rsidR="00F34F7D" w:rsidRPr="00F42DE2" w:rsidRDefault="00F34F7D" w:rsidP="00921A91">
            <w:pPr>
              <w:pStyle w:val="6"/>
              <w:spacing w:line="21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DE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73D1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2B10E162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2D4AB373" w14:textId="6A59A0AB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34F7D" w:rsidRPr="00F42DE2" w14:paraId="04160E50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9098" w14:textId="5D2FD812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F015" w14:textId="77777777" w:rsidR="00F34F7D" w:rsidRPr="00F42DE2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0F8C" w14:textId="77777777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56DE3FCD" w14:textId="653E1BA3" w:rsidR="00F34F7D" w:rsidRPr="00F42DE2" w:rsidRDefault="00F34F7D" w:rsidP="00921A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28426" w14:textId="1AB73BBF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7621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BC7B6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61A942DE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1AC49F0A" w14:textId="0B75C08D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F34F7D" w:rsidRPr="00F42DE2" w14:paraId="3C1B68CD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216" w14:textId="0290639B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4135A" w14:textId="77777777" w:rsidR="00F34F7D" w:rsidRPr="00F42DE2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49F0B2" w14:textId="77777777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B3749F9" w14:textId="3AA15E55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ACFA" w14:textId="72746F4E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AC4B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B78F1" w14:textId="3F68A170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 </w:t>
            </w:r>
          </w:p>
        </w:tc>
      </w:tr>
      <w:tr w:rsidR="00F34F7D" w:rsidRPr="00F42DE2" w14:paraId="4E25FE10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BBB0" w14:textId="229098FC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12EF" w14:textId="77777777" w:rsidR="00F34F7D" w:rsidRPr="00F42DE2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49C7FA" w14:textId="77777777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1A4F41A1" w14:textId="49897FC9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8242D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  <w:p w14:paraId="6D95790E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F770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0AA3D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558E4626" w14:textId="34DFC279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F34F7D" w:rsidRPr="00F42DE2" w14:paraId="33813F22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8137" w14:textId="005FCC4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AF2A5" w14:textId="77777777" w:rsidR="00F34F7D" w:rsidRPr="00F42DE2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473D1" w14:textId="77777777" w:rsidR="00F34F7D" w:rsidRPr="00F42DE2" w:rsidRDefault="00F34F7D" w:rsidP="00921A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1D1B91B7" w14:textId="415BDCF6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A081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  <w:p w14:paraId="45B1D0ED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8FDD2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7E95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7A6EEE92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26934-86 </w:t>
            </w:r>
          </w:p>
          <w:p w14:paraId="5B1E4671" w14:textId="0CC34C15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</w:t>
            </w:r>
          </w:p>
        </w:tc>
      </w:tr>
      <w:tr w:rsidR="00F34F7D" w:rsidRPr="00F42DE2" w14:paraId="6B4F3D01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5243" w14:textId="59E43BC9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8C64" w14:textId="77777777" w:rsidR="00F34F7D" w:rsidRPr="00F42DE2" w:rsidRDefault="00F34F7D" w:rsidP="00F9286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9BF74" w14:textId="77777777" w:rsidR="00F34F7D" w:rsidRPr="00F42DE2" w:rsidRDefault="00F34F7D" w:rsidP="00921A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334286B6" w14:textId="5DE2C5CA" w:rsidR="00F34F7D" w:rsidRPr="00F42DE2" w:rsidRDefault="00F34F7D" w:rsidP="00921A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D1F0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  <w:p w14:paraId="02E4D230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  <w:p w14:paraId="1A36C3CD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25532" w14:textId="77777777" w:rsidR="00F34F7D" w:rsidRPr="00F42DE2" w:rsidRDefault="00F34F7D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0216E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45EF2FF6" w14:textId="77777777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26931-86 </w:t>
            </w:r>
          </w:p>
          <w:p w14:paraId="6E8B2675" w14:textId="040FC74A" w:rsidR="00F34F7D" w:rsidRPr="00F42DE2" w:rsidRDefault="00F34F7D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30178-96  </w:t>
            </w:r>
          </w:p>
        </w:tc>
      </w:tr>
      <w:tr w:rsidR="00F34F7D" w:rsidRPr="00F42DE2" w14:paraId="32D97102" w14:textId="77777777" w:rsidTr="00F34F7D">
        <w:trPr>
          <w:trHeight w:val="2824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539E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10.24*</w:t>
            </w:r>
          </w:p>
          <w:p w14:paraId="6A679C41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23E24ADF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3B5F1E03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4B0F1A21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1D6A30F1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0DE455EF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0BC17723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18042DDE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7360614E" w14:textId="77777777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  <w:p w14:paraId="27A28D53" w14:textId="35FDE3FC" w:rsidR="00F34F7D" w:rsidRPr="00F42DE2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7A4D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167E05" w14:textId="77777777" w:rsidR="00F34F7D" w:rsidRPr="00F42DE2" w:rsidRDefault="00F34F7D" w:rsidP="00921A91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3DED2F07" w14:textId="77777777" w:rsidR="00F34F7D" w:rsidRPr="00F42DE2" w:rsidRDefault="00F34F7D" w:rsidP="00921A91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4F31F5A3" w14:textId="77777777" w:rsidR="00F34F7D" w:rsidRPr="00F42DE2" w:rsidRDefault="00F34F7D" w:rsidP="00921A91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6A4AAF3" w14:textId="4AA93CBD" w:rsidR="00F34F7D" w:rsidRPr="00F42DE2" w:rsidRDefault="00F34F7D" w:rsidP="00921A91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8C0649" w14:textId="77777777" w:rsidR="00F34F7D" w:rsidRPr="00F42DE2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763EF0FC" w14:textId="71AA8027" w:rsidR="00F34F7D" w:rsidRPr="00F42DE2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ДДТ и его метаболиты ДДД, ДДЕ, гексахлорциклогексан (альфа, бета,гамма-изомеры)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4D4542" w14:textId="77777777" w:rsidR="00F34F7D" w:rsidRPr="007E323A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 xml:space="preserve">ГН, утв. постановлением МЗ РБ  2 .06.2013 № 52 </w:t>
            </w:r>
          </w:p>
          <w:p w14:paraId="2066BB7D" w14:textId="77777777" w:rsidR="00F34F7D" w:rsidRPr="007E323A" w:rsidRDefault="00F34F7D" w:rsidP="00921A91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>ГН, утв. постановлением МЗ РБ  27.09.2012  № 149</w:t>
            </w:r>
          </w:p>
          <w:p w14:paraId="20335AF7" w14:textId="77777777" w:rsidR="00F34F7D" w:rsidRPr="007E323A" w:rsidRDefault="00F34F7D" w:rsidP="00921A91">
            <w:pPr>
              <w:spacing w:line="216" w:lineRule="auto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67AFE30A" w14:textId="04BBDEF9" w:rsidR="00F34F7D" w:rsidRPr="007E323A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7E323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5DB43" w14:textId="391CB95F" w:rsidR="00F34F7D" w:rsidRPr="00F42DE2" w:rsidRDefault="00F34F7D" w:rsidP="00921A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 2142-80, Ч.11, М., 1981, с.22-44</w:t>
            </w:r>
          </w:p>
        </w:tc>
      </w:tr>
      <w:tr w:rsidR="00F34F7D" w:rsidRPr="00F42DE2" w14:paraId="7F74B971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2E27" w14:textId="3BFB32DD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E7A70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DB2A38" w14:textId="77777777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10.89/</w:t>
            </w:r>
          </w:p>
          <w:p w14:paraId="091C120D" w14:textId="28EF6955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A432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Микотоксины:</w:t>
            </w:r>
          </w:p>
          <w:p w14:paraId="14ED3DC3" w14:textId="77AFBC1F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афлатоксин В1, М1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0E6AD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ГН, утв. постановлением МЗ РБ 21.06.2013 № 52 </w:t>
            </w:r>
          </w:p>
          <w:p w14:paraId="082E469B" w14:textId="77777777" w:rsidR="00F34F7D" w:rsidRPr="00F42DE2" w:rsidRDefault="00F34F7D" w:rsidP="00921A91">
            <w:pPr>
              <w:spacing w:line="216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4B261A13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и другая документация на продукцию</w:t>
            </w:r>
          </w:p>
          <w:p w14:paraId="21D09AFD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085374B9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61347315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5929B6FE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4B8831D9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727925F3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6409F57F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42FE6F6F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658249D0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0C38CDBA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2BD03D20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5D83FA2C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4BF2563E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1598B293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0E26F8E5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23F17589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1FFA46D2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29866C9E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36367394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07F48D9F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0EADFE2A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35C19C1B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431F9430" w14:textId="77777777" w:rsidR="00F34F7D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5DC60E3C" w14:textId="77777777" w:rsidR="00F34F7D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14:paraId="29E741B3" w14:textId="6E08AC4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ГН, утв. постановлением МЗ РБ 21.06.2013 № 52 </w:t>
            </w:r>
          </w:p>
          <w:p w14:paraId="27D02DB2" w14:textId="77777777" w:rsidR="00F34F7D" w:rsidRPr="00F42DE2" w:rsidRDefault="00F34F7D" w:rsidP="00D66F92">
            <w:pPr>
              <w:spacing w:line="216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ГН, утв. постановлением Совмина от 25.01.2021 № 37 </w:t>
            </w:r>
          </w:p>
          <w:p w14:paraId="6C672ECA" w14:textId="7875CBF2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и другая документация на продукцию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5379F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30711-2001</w:t>
            </w:r>
          </w:p>
          <w:p w14:paraId="4D7AEA20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F34F7D" w:rsidRPr="00F42DE2" w14:paraId="5FDAE3EF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B0B96" w14:textId="6B67330B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10.26*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84F23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7501BB" w14:textId="77777777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10.89/</w:t>
            </w:r>
          </w:p>
          <w:p w14:paraId="1E00BCCC" w14:textId="23D01CB5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791BD" w14:textId="711E2A6C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дезоксиниваленол (вомитоксин)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EB8E8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E7423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Инструкция </w:t>
            </w:r>
          </w:p>
          <w:p w14:paraId="6F886D6D" w14:textId="35CA22C8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4.1.10-15-61-2005</w:t>
            </w:r>
          </w:p>
        </w:tc>
      </w:tr>
      <w:tr w:rsidR="00F34F7D" w:rsidRPr="00F42DE2" w14:paraId="2126EA1C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9981" w14:textId="6CEFEDDD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10.27*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DF46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EA00F5" w14:textId="77777777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10.89/</w:t>
            </w:r>
          </w:p>
          <w:p w14:paraId="79117278" w14:textId="093374A3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150F8" w14:textId="4B85323E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зеараленон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BF8D0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4F851" w14:textId="4FE55136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28001-88</w:t>
            </w:r>
          </w:p>
        </w:tc>
      </w:tr>
      <w:tr w:rsidR="00F34F7D" w:rsidRPr="00F42DE2" w14:paraId="29FD4223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F58C" w14:textId="73DF1433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10.28*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2CF7B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6E069" w14:textId="77777777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10.89/</w:t>
            </w:r>
          </w:p>
          <w:p w14:paraId="75DE706E" w14:textId="18AC0DF7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06CD6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Антибиотики: </w:t>
            </w:r>
          </w:p>
          <w:p w14:paraId="718C287D" w14:textId="747C18BE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левомицетин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A3F6B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E2A68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Инструкция </w:t>
            </w:r>
          </w:p>
          <w:p w14:paraId="235FB707" w14:textId="1B3DBB83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4.1.10-15-59-2005</w:t>
            </w:r>
          </w:p>
        </w:tc>
      </w:tr>
      <w:tr w:rsidR="00F34F7D" w:rsidRPr="00F42DE2" w14:paraId="69910762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FA4D" w14:textId="7BD51A22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10.29*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31EBC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87AE5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</w:t>
            </w:r>
          </w:p>
          <w:p w14:paraId="5A1EE611" w14:textId="126F7671" w:rsidR="00F34F7D" w:rsidRPr="00865751" w:rsidRDefault="00F34F7D" w:rsidP="00921A91">
            <w:pPr>
              <w:shd w:val="clear" w:color="auto" w:fill="FFFFFF"/>
              <w:spacing w:line="216" w:lineRule="auto"/>
              <w:jc w:val="both"/>
            </w:pPr>
            <w:r w:rsidRPr="00865751"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F6DC" w14:textId="591F78F5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КМАФАнМ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4A35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039C7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10444.15-94</w:t>
            </w:r>
          </w:p>
          <w:p w14:paraId="7AF6CFDB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F34F7D" w:rsidRPr="00F42DE2" w14:paraId="10FFECB6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41A2" w14:textId="4528AABA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1E2C8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2A8CA5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3215E0F5" w14:textId="2F625F13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E9BA" w14:textId="6BE61A2A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A4C6D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BB49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31747-2012</w:t>
            </w:r>
          </w:p>
          <w:p w14:paraId="5622D2DB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F34F7D" w:rsidRPr="00F42DE2" w14:paraId="2F243078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4E87" w14:textId="1A644A28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78D7F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7D9CDA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7FDC3619" w14:textId="31F71324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44BC0" w14:textId="6EA60B8A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S. aureus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AE988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5A790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10444.2-94</w:t>
            </w:r>
          </w:p>
          <w:p w14:paraId="2465D500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31746-2012</w:t>
            </w:r>
          </w:p>
          <w:p w14:paraId="56CDC5A5" w14:textId="00BC8464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30347-2016</w:t>
            </w:r>
          </w:p>
        </w:tc>
      </w:tr>
      <w:tr w:rsidR="00F34F7D" w:rsidRPr="00F42DE2" w14:paraId="40877F14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315" w14:textId="2922FF67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FF95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ACE3CA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1EC2BE64" w14:textId="09ABA044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EC2D5" w14:textId="1830090D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53F08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801FB" w14:textId="77777777" w:rsidR="00F34F7D" w:rsidRPr="00F42DE2" w:rsidRDefault="00F34F7D" w:rsidP="00921A91">
            <w:pPr>
              <w:spacing w:line="216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31659-2012 </w:t>
            </w:r>
          </w:p>
          <w:p w14:paraId="7E5FE956" w14:textId="4AD0ADE2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30519-97</w:t>
            </w:r>
          </w:p>
        </w:tc>
      </w:tr>
      <w:tr w:rsidR="00F34F7D" w:rsidRPr="00F42DE2" w14:paraId="484D185A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6DD3" w14:textId="50AC234A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E582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2AB9D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6BF78C5B" w14:textId="0B0EAF28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80FD" w14:textId="4D62549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  <w:lang w:val="en-US"/>
              </w:rPr>
              <w:t>L</w:t>
            </w:r>
            <w:r w:rsidRPr="00F42DE2">
              <w:rPr>
                <w:sz w:val="21"/>
                <w:szCs w:val="21"/>
              </w:rPr>
              <w:t xml:space="preserve">. </w:t>
            </w:r>
            <w:r w:rsidRPr="00F42DE2">
              <w:rPr>
                <w:sz w:val="21"/>
                <w:szCs w:val="21"/>
                <w:lang w:val="en-US"/>
              </w:rPr>
              <w:t>mononcytogenes</w:t>
            </w:r>
            <w:r w:rsidRPr="00F42DE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1C2F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4147F" w14:textId="2E357AB6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32031-2022</w:t>
            </w:r>
          </w:p>
          <w:p w14:paraId="33D332B5" w14:textId="77777777" w:rsidR="00F34F7D" w:rsidRPr="00F42DE2" w:rsidRDefault="00F34F7D" w:rsidP="00921A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F34F7D" w:rsidRPr="00F42DE2" w14:paraId="2DB882C7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90A2" w14:textId="1A7DE9CE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598A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F51AF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225ACFF0" w14:textId="0E6D9C3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7E4A3" w14:textId="1E0EA45A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F42DE2">
              <w:rPr>
                <w:sz w:val="21"/>
                <w:szCs w:val="21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AE867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2912F" w14:textId="32C3D74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10444.12-2013 </w:t>
            </w:r>
          </w:p>
        </w:tc>
      </w:tr>
      <w:tr w:rsidR="00F34F7D" w:rsidRPr="00F42DE2" w14:paraId="4089786D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1868" w14:textId="74DDC6AF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32A8B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1C26A6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4703EB64" w14:textId="0203B0E9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7ED5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Дрожжи и плесени</w:t>
            </w:r>
          </w:p>
          <w:p w14:paraId="7C6A2D72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E719E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96FFA" w14:textId="285CA752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10444.12-2013 </w:t>
            </w:r>
          </w:p>
        </w:tc>
      </w:tr>
      <w:tr w:rsidR="00F34F7D" w:rsidRPr="00F42DE2" w14:paraId="1C626A2B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9E95" w14:textId="068FC3F3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9039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CE9F6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71BFA93B" w14:textId="0B887469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240F" w14:textId="0CE6A528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Дpожжи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3562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B396" w14:textId="075AAE2D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10444.12-2013 </w:t>
            </w:r>
          </w:p>
        </w:tc>
      </w:tr>
      <w:tr w:rsidR="00F34F7D" w:rsidRPr="00F42DE2" w14:paraId="51394569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D01C" w14:textId="1D28B273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B8A3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2AF6F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29AFFF70" w14:textId="2820FE02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72455" w14:textId="14BD4D8C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E. coli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9B702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4BDE4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30726-2001</w:t>
            </w:r>
          </w:p>
          <w:p w14:paraId="0F9E914F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F34F7D" w:rsidRPr="00F42DE2" w14:paraId="4D87B065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939" w14:textId="6986F1C6" w:rsidR="00F34F7D" w:rsidRPr="00865751" w:rsidRDefault="00F34F7D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865751">
              <w:t>10.38*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B379" w14:textId="77777777" w:rsidR="00F34F7D" w:rsidRPr="00F42DE2" w:rsidRDefault="00F34F7D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F62606" w14:textId="77777777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10.89/</w:t>
            </w:r>
          </w:p>
          <w:p w14:paraId="53D62C01" w14:textId="161DA001" w:rsidR="00F34F7D" w:rsidRPr="00865751" w:rsidRDefault="00F34F7D" w:rsidP="00921A91">
            <w:pPr>
              <w:spacing w:line="216" w:lineRule="auto"/>
              <w:jc w:val="both"/>
            </w:pPr>
            <w:r w:rsidRPr="00865751"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16BA" w14:textId="3A26F88A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BBAC8" w14:textId="77777777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96300" w14:textId="0DEFBE1F" w:rsidR="00F34F7D" w:rsidRPr="00F42DE2" w:rsidRDefault="00F34F7D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t>ГОСТ 29185-2014</w:t>
            </w:r>
          </w:p>
        </w:tc>
      </w:tr>
      <w:tr w:rsidR="00F34F7D" w:rsidRPr="00F42DE2" w14:paraId="2F1CD738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7DD" w14:textId="00795956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10.39*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150A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01EC9D" w14:textId="22D16F8F" w:rsidR="00F34F7D" w:rsidRPr="00D66F92" w:rsidRDefault="00F34F7D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66F92">
              <w:rPr>
                <w:sz w:val="22"/>
                <w:szCs w:val="22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FD8D" w14:textId="628E5D63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Proteus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051B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AB273" w14:textId="0AA18206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28560-90</w:t>
            </w:r>
          </w:p>
        </w:tc>
      </w:tr>
      <w:tr w:rsidR="00F34F7D" w:rsidRPr="00F42DE2" w14:paraId="71CCF949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8A23" w14:textId="5F8449EC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2054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7CC8DF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098B1887" w14:textId="6032D89E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96A2" w14:textId="7114CBDB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  <w:lang w:val="en-US"/>
              </w:rPr>
              <w:t>B.cereus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A967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DD8AB1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F42DE2">
              <w:rPr>
                <w:sz w:val="21"/>
                <w:szCs w:val="21"/>
              </w:rPr>
              <w:t>ГОСТ 10444.8-2013</w:t>
            </w:r>
          </w:p>
          <w:p w14:paraId="512ACB7A" w14:textId="5F1E8523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</w:t>
            </w:r>
            <w:r w:rsidRPr="00F42DE2">
              <w:rPr>
                <w:sz w:val="21"/>
                <w:szCs w:val="21"/>
                <w:lang w:val="en-US"/>
              </w:rPr>
              <w:t>ISO 21871-2013</w:t>
            </w:r>
          </w:p>
        </w:tc>
      </w:tr>
      <w:tr w:rsidR="00F34F7D" w:rsidRPr="00F42DE2" w14:paraId="43702E6C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652D" w14:textId="41B1C4B1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352E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AD1BCA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14CE0AA4" w14:textId="210FC790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02C1" w14:textId="5BD3A3E0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F42DE2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58366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BF5D" w14:textId="61429F9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30425-97</w:t>
            </w:r>
          </w:p>
        </w:tc>
      </w:tr>
      <w:tr w:rsidR="00F34F7D" w:rsidRPr="00F42DE2" w14:paraId="33F66F2B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E20D1" w14:textId="10139F23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9D76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7951C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7DEE7FCB" w14:textId="21D03D0C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99D56" w14:textId="5BCCC560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тетрациклиновая группа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5B932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E7B8C" w14:textId="59BCCE89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31903-2012</w:t>
            </w:r>
          </w:p>
        </w:tc>
      </w:tr>
      <w:tr w:rsidR="00F34F7D" w:rsidRPr="00F42DE2" w14:paraId="5FB7AC77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144D9" w14:textId="2460351D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B2387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E251E2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39AEE50F" w14:textId="1A6C155C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64366" w14:textId="3F7C1E1F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Стрептомицин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5673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957508" w14:textId="179C71D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31903-2012</w:t>
            </w:r>
          </w:p>
        </w:tc>
      </w:tr>
      <w:tr w:rsidR="00F34F7D" w:rsidRPr="00F42DE2" w14:paraId="20093816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59CBE" w14:textId="1CB9603D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D26E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DB923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4D37A2A6" w14:textId="39A4374D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883A" w14:textId="6BEA58AA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Пенициллин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215AE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66A50" w14:textId="18586DD8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31903-2012</w:t>
            </w:r>
          </w:p>
        </w:tc>
      </w:tr>
      <w:tr w:rsidR="00F34F7D" w:rsidRPr="00F42DE2" w14:paraId="1E26DD7E" w14:textId="77777777" w:rsidTr="00F34F7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29AF" w14:textId="540BE4FE" w:rsidR="00F34F7D" w:rsidRPr="00F42DE2" w:rsidRDefault="00F34F7D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10.46*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0B24" w14:textId="77777777" w:rsidR="00F34F7D" w:rsidRPr="00F42DE2" w:rsidRDefault="00F34F7D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C8748" w14:textId="77777777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10.89/</w:t>
            </w:r>
          </w:p>
          <w:p w14:paraId="081D6BDA" w14:textId="179EC51A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42C4" w14:textId="6C4A3F3B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Удельная активность цезия-137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1385D" w14:textId="2708FB94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ГН 10-117-99(РДУ-99)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81E2E" w14:textId="77777777" w:rsidR="00F34F7D" w:rsidRPr="00F42DE2" w:rsidRDefault="00F34F7D" w:rsidP="00D66F92">
            <w:pPr>
              <w:spacing w:line="216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МВИ 179-95 </w:t>
            </w:r>
          </w:p>
          <w:p w14:paraId="498C15A3" w14:textId="329A9424" w:rsidR="00F34F7D" w:rsidRPr="00F42DE2" w:rsidRDefault="00F34F7D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МВИ.МН 1181-2011</w:t>
            </w:r>
          </w:p>
        </w:tc>
      </w:tr>
      <w:tr w:rsidR="00D66F92" w:rsidRPr="00F42DE2" w14:paraId="66528DDF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FAB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</w:t>
            </w:r>
          </w:p>
          <w:p w14:paraId="33E0DBCD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**</w:t>
            </w:r>
            <w:r w:rsidRPr="00F42DE2">
              <w:rPr>
                <w:sz w:val="22"/>
                <w:szCs w:val="22"/>
                <w:lang w:val="en-US"/>
              </w:rPr>
              <w:t>*</w:t>
            </w:r>
          </w:p>
          <w:p w14:paraId="6F0C40C0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1D008F" w14:textId="545D28A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D7F1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</w:t>
            </w:r>
          </w:p>
          <w:p w14:paraId="27AB3CB3" w14:textId="76304DF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1609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6F44753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56235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МЗ РБ 21 .06.2013 № 52 </w:t>
            </w:r>
          </w:p>
          <w:p w14:paraId="0795E8A5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1D0AABFB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746BD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3050D4A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9DEA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1036-97</w:t>
            </w:r>
          </w:p>
          <w:p w14:paraId="30BFE525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ГОСТ 31904-2012 </w:t>
            </w:r>
          </w:p>
          <w:p w14:paraId="27FB149D" w14:textId="4CC6778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34668-2020</w:t>
            </w:r>
          </w:p>
        </w:tc>
      </w:tr>
      <w:tr w:rsidR="00D66F92" w:rsidRPr="00F42DE2" w14:paraId="6AD6105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71FD" w14:textId="313D4E5E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FAE1E9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43CB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FC95C9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61B969C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CEC97" w14:textId="3AF2FF14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AD0DC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0686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3721EB7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26932-86</w:t>
            </w:r>
          </w:p>
          <w:p w14:paraId="22F6A2F3" w14:textId="2B5423D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D66F92" w:rsidRPr="00F42DE2" w14:paraId="2D305B9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4D3" w14:textId="33360D3D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9B624C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6BA2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640073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1016C9D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8FFFC" w14:textId="61629B48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915510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BF71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26929-94</w:t>
            </w:r>
          </w:p>
          <w:p w14:paraId="5D740B3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26933-86</w:t>
            </w:r>
          </w:p>
          <w:p w14:paraId="1E7943F2" w14:textId="47DE5A1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30178-96</w:t>
            </w:r>
          </w:p>
        </w:tc>
      </w:tr>
      <w:tr w:rsidR="00D66F92" w:rsidRPr="00F42DE2" w14:paraId="2425D27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9A9B" w14:textId="5A08322A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1E10C9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6525C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3476DF30" w14:textId="0BC8A6D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D0B21" w14:textId="077956AB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0D0E6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ACE36" w14:textId="54FE96B1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26927-86 </w:t>
            </w:r>
          </w:p>
        </w:tc>
      </w:tr>
      <w:tr w:rsidR="00D66F92" w:rsidRPr="00F42DE2" w14:paraId="0580D7E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AE9F" w14:textId="3AE7E999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27C81A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F9784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67346C14" w14:textId="1687687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324EA" w14:textId="63BFC465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C033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E39BF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26929-94 </w:t>
            </w:r>
          </w:p>
          <w:p w14:paraId="2B235501" w14:textId="3E5A332C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26930-86 </w:t>
            </w:r>
          </w:p>
        </w:tc>
      </w:tr>
      <w:tr w:rsidR="00D66F92" w:rsidRPr="00F42DE2" w14:paraId="46E67A46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D137F" w14:textId="12ED9E08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21B44C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4612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E9F597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0D0E943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7738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Антибиотики:</w:t>
            </w:r>
          </w:p>
          <w:p w14:paraId="0357C158" w14:textId="145811AF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Левомицетин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A1008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B21EC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МУ № 3049-84, утв. МЗ СССР 29.06.1984 </w:t>
            </w:r>
          </w:p>
          <w:p w14:paraId="339DC6F5" w14:textId="6D4108D0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D66F92" w:rsidRPr="00F42DE2" w14:paraId="28E7EBC0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9C6D" w14:textId="644BF8AB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6DD00C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8FA2BE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70D33D04" w14:textId="0E633F1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8A86E" w14:textId="10776C8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2660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D184FE" w14:textId="508B72D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D66F92" w:rsidRPr="00F42DE2" w14:paraId="3B792A9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08C1C" w14:textId="3263FB56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ADBF4F9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ADDE38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351D664" w14:textId="6932EB39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9A7D51" w14:textId="6176E49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C64EB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778FB" w14:textId="292C4A80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D66F92" w:rsidRPr="00F42DE2" w14:paraId="0F176B0D" w14:textId="77777777" w:rsidTr="001C5037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7C0E" w14:textId="107282F4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6B01A0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168B15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4F2A171D" w14:textId="110FFD0A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C59206" w14:textId="6A91478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7FA58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E1278" w14:textId="6271554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D66F92" w:rsidRPr="00F42DE2" w14:paraId="0A666BD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C1A3" w14:textId="164493C4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CFBF5B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ECACCC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6ADE46E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210D06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6FDA0CF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0EE1F7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FFA67C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797690" w14:textId="4780D0AB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58C8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44E394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  <w:p w14:paraId="47F8C8F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E417F1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  <w:p w14:paraId="6BC63ED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5A8BE" w14:textId="77777777" w:rsidR="00D66F92" w:rsidRPr="00F42DE2" w:rsidRDefault="00D66F92" w:rsidP="00D66F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Пестициды:</w:t>
            </w:r>
          </w:p>
          <w:p w14:paraId="51173F83" w14:textId="77777777" w:rsidR="00D66F92" w:rsidRPr="00F42DE2" w:rsidRDefault="00D66F92" w:rsidP="00D66F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гексахлорциклогексан (альфа, бета, гамма - изомеры)</w:t>
            </w:r>
          </w:p>
          <w:p w14:paraId="2F649CDC" w14:textId="03EC712A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BE134E" w14:textId="77777777" w:rsidR="00D66F92" w:rsidRPr="00865751" w:rsidRDefault="00D66F92" w:rsidP="00D66F92">
            <w:pPr>
              <w:jc w:val="both"/>
            </w:pPr>
            <w:r w:rsidRPr="00865751">
              <w:t xml:space="preserve">ГН, утв. постановлением МЗ РБ  21.06.2013 № 52 </w:t>
            </w:r>
          </w:p>
          <w:p w14:paraId="36F74FE8" w14:textId="77777777" w:rsidR="00D66F92" w:rsidRPr="00865751" w:rsidRDefault="00D66F92" w:rsidP="00D66F92">
            <w:pPr>
              <w:suppressAutoHyphens/>
              <w:jc w:val="both"/>
            </w:pPr>
            <w:r w:rsidRPr="00865751">
              <w:t>ГН, утв. постановлением МЗ РБ 27.09.2012 г. № 149</w:t>
            </w:r>
          </w:p>
          <w:p w14:paraId="48C15671" w14:textId="77777777" w:rsidR="00D66F92" w:rsidRPr="00865751" w:rsidRDefault="00D66F92" w:rsidP="00D66F92">
            <w:r w:rsidRPr="00865751">
              <w:t xml:space="preserve">ГН, утв. постановлением Совмина от 25.01.2021 № 37 </w:t>
            </w:r>
          </w:p>
          <w:p w14:paraId="41E281F5" w14:textId="4EFF6A2A" w:rsidR="00D66F92" w:rsidRPr="00865751" w:rsidRDefault="00D66F92" w:rsidP="00D66F92">
            <w:pPr>
              <w:jc w:val="both"/>
            </w:pPr>
            <w:r w:rsidRPr="00865751">
              <w:t>ТНПА и другая доку</w:t>
            </w:r>
            <w:r w:rsidR="00865751" w:rsidRPr="00865751">
              <w:t>м</w:t>
            </w:r>
            <w:r w:rsidRPr="00865751">
              <w:t xml:space="preserve">ентация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7F73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23452-2015</w:t>
            </w:r>
          </w:p>
          <w:p w14:paraId="040B479B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30349-96</w:t>
            </w:r>
          </w:p>
          <w:p w14:paraId="3FC6BD35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 № 2142-80, Ч.11, М., 1981, с.22-44,</w:t>
            </w:r>
          </w:p>
          <w:p w14:paraId="29A06C45" w14:textId="46556110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D66F92" w:rsidRPr="00F42DE2" w14:paraId="2F775B7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35B7D" w14:textId="77777777" w:rsidR="00D66F9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11.13*</w:t>
            </w:r>
          </w:p>
          <w:p w14:paraId="0379910D" w14:textId="77777777" w:rsidR="00D66F9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E0FACE" w14:textId="77777777" w:rsidR="00D66F9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05BB07" w14:textId="0876D549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20A7C" w14:textId="77777777" w:rsidR="00D66F9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485035" w14:textId="77777777" w:rsidR="00577A36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B66C75" w14:textId="77777777" w:rsidR="00577A36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109758" w14:textId="77777777" w:rsidR="00577A36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138CDF" w14:textId="77777777" w:rsidR="00577A36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E4AD38" w14:textId="43440F9E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9E1E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2D62799" w14:textId="6B3D216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6FBD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Микотоксины:</w:t>
            </w:r>
          </w:p>
          <w:p w14:paraId="6CB9BB92" w14:textId="7A6975E8" w:rsidR="00D66F92" w:rsidRPr="00F42DE2" w:rsidRDefault="00D66F92" w:rsidP="00D66F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33BA" w14:textId="77777777" w:rsidR="00D66F92" w:rsidRPr="00865751" w:rsidRDefault="00D66F92" w:rsidP="00D66F92">
            <w:pPr>
              <w:jc w:val="both"/>
            </w:pPr>
            <w:r w:rsidRPr="00865751">
              <w:t>ГН, утв. постановлением МЗ РБ 21 .06.2013 № 52</w:t>
            </w:r>
          </w:p>
          <w:p w14:paraId="53163685" w14:textId="77777777" w:rsidR="00D66F92" w:rsidRPr="00865751" w:rsidRDefault="00D66F92" w:rsidP="00D66F92">
            <w:r w:rsidRPr="00865751">
              <w:t xml:space="preserve">ГН, утв. постановлением Совмина от 25.01.2021 № 37 </w:t>
            </w:r>
          </w:p>
          <w:p w14:paraId="2C5DC994" w14:textId="2D6B31B0" w:rsidR="00D66F92" w:rsidRPr="00865751" w:rsidRDefault="00D66F92" w:rsidP="00D66F92">
            <w:pPr>
              <w:jc w:val="both"/>
            </w:pPr>
            <w:r w:rsidRPr="00865751">
              <w:t xml:space="preserve">ТНПА и другая документация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E30AC0" w14:textId="77777777" w:rsidR="00D66F92" w:rsidRPr="00F42DE2" w:rsidRDefault="00D66F92" w:rsidP="00D66F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30711-01</w:t>
            </w:r>
          </w:p>
          <w:p w14:paraId="250AEEC9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045E0A9A" w14:textId="77777777" w:rsidR="00577A36" w:rsidRPr="00577A36" w:rsidRDefault="00577A36">
      <w:pPr>
        <w:rPr>
          <w:sz w:val="2"/>
          <w:szCs w:val="2"/>
        </w:rPr>
      </w:pPr>
    </w:p>
    <w:p w14:paraId="3798BEDA" w14:textId="77777777" w:rsidR="00865751" w:rsidRDefault="00865751"/>
    <w:p w14:paraId="65E553D7" w14:textId="77777777" w:rsidR="00865751" w:rsidRDefault="00865751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577A36" w:rsidRPr="00F42DE2" w14:paraId="6A316251" w14:textId="77777777" w:rsidTr="003C040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33E6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11.14*</w:t>
            </w:r>
          </w:p>
          <w:p w14:paraId="2D48B4BB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4A29EC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37383A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D27B130" w14:textId="0395B1CB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57C18" w14:textId="7D9EB88F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26F99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1367B44" w14:textId="440FF28F" w:rsidR="00577A36" w:rsidRPr="00F42DE2" w:rsidRDefault="00577A36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238B50" w14:textId="32D937B5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D23896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21 .06.2013 № 52</w:t>
            </w:r>
          </w:p>
          <w:p w14:paraId="31D1969A" w14:textId="77777777" w:rsidR="00577A36" w:rsidRPr="00F42DE2" w:rsidRDefault="00577A36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ГН, утв. постановлением Совмина от 25.01.2021 № 37 </w:t>
            </w:r>
          </w:p>
          <w:p w14:paraId="48A44AF7" w14:textId="508B700E" w:rsidR="00577A36" w:rsidRPr="00F42DE2" w:rsidRDefault="00577A36" w:rsidP="003C040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AF9D6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10444.15-94</w:t>
            </w:r>
          </w:p>
          <w:p w14:paraId="3B8F73D7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  <w:p w14:paraId="61DCAEF9" w14:textId="77777777" w:rsidR="00577A36" w:rsidRPr="00F42DE2" w:rsidRDefault="00577A36" w:rsidP="00D66F92">
            <w:pPr>
              <w:suppressAutoHyphens/>
              <w:rPr>
                <w:sz w:val="22"/>
                <w:szCs w:val="22"/>
              </w:rPr>
            </w:pPr>
          </w:p>
        </w:tc>
      </w:tr>
      <w:tr w:rsidR="00577A36" w:rsidRPr="00F42DE2" w14:paraId="0157F036" w14:textId="77777777" w:rsidTr="003C0403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08DCF" w14:textId="25A701EA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0D3602" w14:textId="72EBA4BD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12DA0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18DDD5A7" w14:textId="2F401A45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A22DD" w14:textId="493CA1AB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F83ECB" w14:textId="04E636D5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130217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31747-2012</w:t>
            </w:r>
          </w:p>
          <w:p w14:paraId="538DC8A9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577A36" w:rsidRPr="00F42DE2" w14:paraId="223E2A4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C898" w14:textId="45E94D9F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2391BCD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53A674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B190F4B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3EC643B" w14:textId="3DB02F72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CE26B1" w14:textId="7DDB3A01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E. coli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AF267F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D2C47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30726-2001</w:t>
            </w:r>
          </w:p>
          <w:p w14:paraId="3B64B9F1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577A36" w:rsidRPr="00F42DE2" w14:paraId="144B6C43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48911" w14:textId="2C84F0D3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517FC43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4B25C5" w14:textId="7779194E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7A81F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4D01487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56F4D32D" w14:textId="69733BF5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652AC" w14:textId="3F6ECC5A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AE447C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A27C0E" w14:textId="77777777" w:rsidR="00577A36" w:rsidRPr="00F42DE2" w:rsidRDefault="00577A36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31659-2012 </w:t>
            </w:r>
          </w:p>
          <w:p w14:paraId="6B862522" w14:textId="2C7DD305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30519-97</w:t>
            </w:r>
          </w:p>
        </w:tc>
      </w:tr>
      <w:tr w:rsidR="00577A36" w:rsidRPr="00F42DE2" w14:paraId="320AA5F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3C48" w14:textId="5D8E9008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854CEF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387ACB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7E517D7" w14:textId="2ECB8933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D04142" w14:textId="515B3FFE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Дрожжи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647CFC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2E4A4" w14:textId="77777777" w:rsidR="00577A36" w:rsidRPr="00F42DE2" w:rsidRDefault="00577A36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041B9AB4" w14:textId="77777777" w:rsidR="00577A36" w:rsidRPr="00F42DE2" w:rsidRDefault="00577A36" w:rsidP="00D66F92">
            <w:pPr>
              <w:rPr>
                <w:sz w:val="22"/>
                <w:szCs w:val="22"/>
              </w:rPr>
            </w:pPr>
          </w:p>
        </w:tc>
      </w:tr>
      <w:tr w:rsidR="00577A36" w:rsidRPr="00F42DE2" w14:paraId="627B71D6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0DA4" w14:textId="34CB1B59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395182F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E501CA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29CD811E" w14:textId="6282A821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F1EA9" w14:textId="4978DCAB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A80D2A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C47E3" w14:textId="77777777" w:rsidR="00577A36" w:rsidRPr="00F42DE2" w:rsidRDefault="00577A36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10444.12-2013 </w:t>
            </w:r>
          </w:p>
          <w:p w14:paraId="4F0DE0F2" w14:textId="7B6C72C7" w:rsidR="00577A36" w:rsidRPr="00F42DE2" w:rsidRDefault="00577A36" w:rsidP="00D66F92">
            <w:pPr>
              <w:rPr>
                <w:sz w:val="22"/>
                <w:szCs w:val="22"/>
              </w:rPr>
            </w:pPr>
          </w:p>
        </w:tc>
      </w:tr>
      <w:tr w:rsidR="00577A36" w:rsidRPr="00F42DE2" w14:paraId="3598BAA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8C8E6" w14:textId="3F3DD064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11.20*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04FE34B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1CB8B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13CF6F84" w14:textId="408A4C71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5E86F" w14:textId="417074DA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A520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FB7F3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10444.8-2013</w:t>
            </w:r>
          </w:p>
          <w:p w14:paraId="619C8ED7" w14:textId="77777777" w:rsidR="00577A36" w:rsidRPr="00F42DE2" w:rsidRDefault="00577A36" w:rsidP="00D66F92">
            <w:pPr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21871-2013</w:t>
            </w:r>
          </w:p>
          <w:p w14:paraId="44E58E81" w14:textId="5CDE9239" w:rsidR="00577A36" w:rsidRPr="00F42DE2" w:rsidRDefault="00577A36" w:rsidP="00D66F92">
            <w:pPr>
              <w:rPr>
                <w:sz w:val="22"/>
                <w:szCs w:val="22"/>
              </w:rPr>
            </w:pPr>
          </w:p>
        </w:tc>
      </w:tr>
      <w:tr w:rsidR="00577A36" w:rsidRPr="00F42DE2" w14:paraId="498A926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1B3D" w14:textId="4ADC9810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11.21*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3C8BA" w14:textId="77777777" w:rsidR="00577A36" w:rsidRPr="00F42DE2" w:rsidRDefault="00577A36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366B1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7088720A" w14:textId="5BA74D65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8BEE2E" w14:textId="61410E15" w:rsidR="00577A36" w:rsidRPr="00F42DE2" w:rsidRDefault="00577A36" w:rsidP="00D66F9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S. aureus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D40FD" w14:textId="77777777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3016E" w14:textId="0642BA2D" w:rsidR="00577A36" w:rsidRPr="00F42DE2" w:rsidRDefault="00577A36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10444.2- 94</w:t>
            </w:r>
          </w:p>
        </w:tc>
      </w:tr>
      <w:tr w:rsidR="00D66F92" w:rsidRPr="00F42DE2" w14:paraId="23C49354" w14:textId="77777777" w:rsidTr="00A47592">
        <w:trPr>
          <w:trHeight w:val="269"/>
        </w:trPr>
        <w:tc>
          <w:tcPr>
            <w:tcW w:w="982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22290" w14:textId="2019081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Исследование объектов и факторов среды обитания</w:t>
            </w:r>
          </w:p>
        </w:tc>
      </w:tr>
      <w:tr w:rsidR="00D66F92" w:rsidRPr="00F42DE2" w14:paraId="1FBAFEB6" w14:textId="77777777" w:rsidTr="0086674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D1E77" w14:textId="4EF67F45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7D5CB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питьевая централизованных и </w:t>
            </w:r>
          </w:p>
          <w:p w14:paraId="2146BFC8" w14:textId="772E5E11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9D31BC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32381B92" w14:textId="6149646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6878F" w14:textId="3492170F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D11B7" w14:textId="77777777" w:rsidR="00D66F9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 31861-2012  </w:t>
            </w:r>
          </w:p>
          <w:p w14:paraId="638B6CA5" w14:textId="38AD7B7D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 31862-2012</w:t>
            </w:r>
          </w:p>
          <w:p w14:paraId="1D0B326C" w14:textId="76D3D9B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54C21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 31861-2012  ГОСТ  31862-2012</w:t>
            </w:r>
          </w:p>
          <w:p w14:paraId="3B565C70" w14:textId="77777777" w:rsidR="00D66F92" w:rsidRPr="00F42DE2" w:rsidRDefault="00D66F92" w:rsidP="00D66F92">
            <w:pPr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31942-2012 </w:t>
            </w:r>
          </w:p>
          <w:p w14:paraId="7B251557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Р 56237-2014</w:t>
            </w:r>
          </w:p>
          <w:p w14:paraId="519A18E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D66F92" w:rsidRPr="00F42DE2" w14:paraId="1E94EA4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C277" w14:textId="51ED562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A71EF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9B4AD0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C5B5AAB" w14:textId="0E413BA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23EC5" w14:textId="6C179A09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D3E48" w14:textId="5A022ED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1756-2007</w:t>
            </w:r>
          </w:p>
          <w:p w14:paraId="6EE09E49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C1ECD94" w14:textId="334694C0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18194" w14:textId="4854DAD1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п.2</w:t>
            </w:r>
          </w:p>
        </w:tc>
      </w:tr>
      <w:tr w:rsidR="00D66F92" w:rsidRPr="00F42DE2" w14:paraId="7673079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F015" w14:textId="35F813A9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82149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94414D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E5BEEB1" w14:textId="46B4A7C0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0EB59" w14:textId="56D4836E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B1704C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E11F1" w14:textId="31C3066D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п.3</w:t>
            </w:r>
          </w:p>
        </w:tc>
      </w:tr>
      <w:tr w:rsidR="00D66F92" w:rsidRPr="00F42DE2" w14:paraId="1C86415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E0ED" w14:textId="6584E7E3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CEA83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04D9C6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A17D75E" w14:textId="0384A04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DEA05" w14:textId="228666FE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7967C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F6A0" w14:textId="1929F0F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31868-2012</w:t>
            </w:r>
          </w:p>
        </w:tc>
      </w:tr>
      <w:tr w:rsidR="00D66F92" w:rsidRPr="00F42DE2" w14:paraId="2D9F4ABE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5B499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13.5*</w:t>
            </w:r>
          </w:p>
          <w:p w14:paraId="43E2FDD4" w14:textId="53032F64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63085A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A8541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3E8551FB" w14:textId="03598E7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6E812" w14:textId="312F0560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1C4D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8A59AE" w14:textId="73EE0D1D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3351-74, п.5.</w:t>
            </w:r>
          </w:p>
        </w:tc>
      </w:tr>
      <w:tr w:rsidR="00D66F92" w:rsidRPr="00F42DE2" w14:paraId="2683161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44FE" w14:textId="0DF40F69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03A11C" w14:textId="598B768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5959EC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4F488B09" w14:textId="2289B7B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A645" w14:textId="00DF685C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2D34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28A7D0B1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4F70DC81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742880FA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0A673442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4BE8FB4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70F1F9C3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BFC8C99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370CC9A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22244660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C0F9E0A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008FBA4C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E3F5686" w14:textId="77777777" w:rsidR="008A25B2" w:rsidRDefault="008A25B2" w:rsidP="00D66F92">
            <w:pPr>
              <w:rPr>
                <w:sz w:val="22"/>
                <w:szCs w:val="22"/>
              </w:rPr>
            </w:pPr>
          </w:p>
          <w:p w14:paraId="3E4711DE" w14:textId="77777777" w:rsidR="00866748" w:rsidRDefault="00866748" w:rsidP="00D66F92">
            <w:pPr>
              <w:rPr>
                <w:sz w:val="22"/>
                <w:szCs w:val="22"/>
              </w:rPr>
            </w:pPr>
          </w:p>
          <w:p w14:paraId="25D50E9C" w14:textId="77777777" w:rsidR="00866748" w:rsidRDefault="00866748" w:rsidP="00D66F92">
            <w:pPr>
              <w:rPr>
                <w:sz w:val="22"/>
                <w:szCs w:val="22"/>
              </w:rPr>
            </w:pPr>
          </w:p>
          <w:p w14:paraId="43111F18" w14:textId="77777777" w:rsidR="00866748" w:rsidRDefault="00866748" w:rsidP="00D66F92">
            <w:pPr>
              <w:rPr>
                <w:sz w:val="22"/>
                <w:szCs w:val="22"/>
              </w:rPr>
            </w:pPr>
          </w:p>
          <w:p w14:paraId="6D9B783D" w14:textId="1CA362C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1756-2007</w:t>
            </w:r>
          </w:p>
          <w:p w14:paraId="0C998248" w14:textId="7F2C915C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7B621" w14:textId="15B3544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10523-2009</w:t>
            </w:r>
          </w:p>
        </w:tc>
      </w:tr>
      <w:tr w:rsidR="00D66F92" w:rsidRPr="00F42DE2" w14:paraId="3548AD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DDF5" w14:textId="4043D13B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27A86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657818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573DA7E" w14:textId="7C631D3C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20FC7" w14:textId="1DB12D4A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36D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843C" w14:textId="31232648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18164-72</w:t>
            </w:r>
          </w:p>
        </w:tc>
      </w:tr>
      <w:tr w:rsidR="00D66F92" w:rsidRPr="00F42DE2" w14:paraId="000EFC6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CFF5" w14:textId="59F5659D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1CA37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262A18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</w:t>
            </w:r>
          </w:p>
          <w:p w14:paraId="05B83F03" w14:textId="4BFF81DF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618B4" w14:textId="06B4743F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E7739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0AAA2" w14:textId="53DC503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31954-2012 п.4</w:t>
            </w:r>
          </w:p>
        </w:tc>
      </w:tr>
      <w:tr w:rsidR="00D66F92" w:rsidRPr="00F42DE2" w14:paraId="0DEFE0A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BCF7" w14:textId="468AF888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11FFA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0BBC01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378AC001" w14:textId="561FD3C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4C1B3" w14:textId="68871069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7D9F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D802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8467-2009</w:t>
            </w:r>
          </w:p>
          <w:p w14:paraId="30321F84" w14:textId="6F79791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Р 55684-2013 </w:t>
            </w:r>
          </w:p>
        </w:tc>
      </w:tr>
      <w:tr w:rsidR="00D66F92" w:rsidRPr="00F42DE2" w14:paraId="41C1E1E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BF0D" w14:textId="460336AD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A6532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84589F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2DD0DB8E" w14:textId="7E7C8842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F00" w14:textId="5A1E8FF4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D79BB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3AF88" w14:textId="618573C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18165-2014</w:t>
            </w:r>
          </w:p>
        </w:tc>
      </w:tr>
      <w:tr w:rsidR="00D66F92" w:rsidRPr="00F42DE2" w14:paraId="304924D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AC8C" w14:textId="77777777" w:rsidR="00D66F9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13.11*</w:t>
            </w:r>
          </w:p>
          <w:p w14:paraId="2105A5E7" w14:textId="77777777" w:rsidR="00866748" w:rsidRDefault="00866748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C6C991E" w14:textId="77777777" w:rsidR="00866748" w:rsidRDefault="00866748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753186" w14:textId="77777777" w:rsidR="00866748" w:rsidRDefault="00866748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91894" w14:textId="5196930B" w:rsidR="00866748" w:rsidRPr="00F42DE2" w:rsidRDefault="00866748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B0D68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BEE59E" w14:textId="77777777" w:rsidR="00866748" w:rsidRPr="00866748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6748">
              <w:rPr>
                <w:sz w:val="22"/>
                <w:szCs w:val="22"/>
              </w:rPr>
              <w:t>100.09/</w:t>
            </w:r>
          </w:p>
          <w:p w14:paraId="34B5F861" w14:textId="4441A760" w:rsidR="00D66F92" w:rsidRPr="00866748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66748">
              <w:rPr>
                <w:sz w:val="22"/>
                <w:szCs w:val="22"/>
              </w:rPr>
              <w:t>08.156</w:t>
            </w:r>
          </w:p>
          <w:p w14:paraId="3FAC54CB" w14:textId="77777777" w:rsidR="00866748" w:rsidRDefault="00D66F92" w:rsidP="00D66F92">
            <w:pPr>
              <w:jc w:val="both"/>
              <w:rPr>
                <w:sz w:val="22"/>
                <w:szCs w:val="22"/>
              </w:rPr>
            </w:pPr>
            <w:r w:rsidRPr="00866748">
              <w:rPr>
                <w:sz w:val="22"/>
                <w:szCs w:val="22"/>
              </w:rPr>
              <w:t>100.09/</w:t>
            </w:r>
          </w:p>
          <w:p w14:paraId="3D230768" w14:textId="229B6CD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866748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FFF1F" w14:textId="447C24AB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AEFA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605C6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4011-72, п.2</w:t>
            </w:r>
          </w:p>
          <w:p w14:paraId="2CD98828" w14:textId="60286DB2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F42DE2" w14:paraId="2766CB7A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D628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13.13*</w:t>
            </w:r>
          </w:p>
          <w:p w14:paraId="3E256A64" w14:textId="2D98C54A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57641B6" w14:textId="77777777" w:rsidR="008A25B2" w:rsidRPr="00F42DE2" w:rsidRDefault="008A25B2" w:rsidP="008A25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питьевая централизованных и </w:t>
            </w:r>
          </w:p>
          <w:p w14:paraId="3C6F5B8A" w14:textId="44C3A3B5" w:rsidR="00D66F92" w:rsidRPr="00F42DE2" w:rsidRDefault="008A25B2" w:rsidP="008A25B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нецентрализованных систем водоснабжения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17957A" w14:textId="58D563A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E22B6" w14:textId="0D5DBBBE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A59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DA727C" w14:textId="5FF81DF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F42DE2" w14:paraId="32A4CDD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B406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13.14*</w:t>
            </w:r>
          </w:p>
          <w:p w14:paraId="3BE30BD1" w14:textId="777777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CC3985" w14:textId="777AA3B3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C76EFE" w14:textId="5D99B0E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6F30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  <w:p w14:paraId="24F9F1A6" w14:textId="438CC9F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82BF2" w14:textId="0B2CD1CA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AB70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939D" w14:textId="5178E9A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4974-2014 п.3 ГОСТ 31870-2012 п.4</w:t>
            </w:r>
          </w:p>
        </w:tc>
      </w:tr>
      <w:tr w:rsidR="00D66F92" w:rsidRPr="00F42DE2" w14:paraId="38E85C8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5F87" w14:textId="45328C7F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02BB7A" w14:textId="5605353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BBB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  <w:p w14:paraId="24DEED7F" w14:textId="62A7DF7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9E121" w14:textId="7654DF71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E671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DB67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4388-72 п.2</w:t>
            </w:r>
          </w:p>
          <w:p w14:paraId="42D678E2" w14:textId="5549C0E1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F42DE2" w14:paraId="3BB93E2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011B" w14:textId="4C91C11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E618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FF6B2" w14:textId="0EA975A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7DA2A" w14:textId="16129F5F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94C63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41E40" w14:textId="6378B8F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4152-89</w:t>
            </w:r>
          </w:p>
        </w:tc>
      </w:tr>
      <w:tr w:rsidR="00D66F92" w:rsidRPr="00F42DE2" w14:paraId="577CA1CB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2E7" w14:textId="6357D996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1ED9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3AF9C" w14:textId="3C433E7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4EF00" w14:textId="035FC40A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Нитраты,  нитраты (по NO</w:t>
            </w:r>
            <w:r w:rsidRPr="00F42DE2">
              <w:rPr>
                <w:sz w:val="22"/>
                <w:szCs w:val="22"/>
                <w:vertAlign w:val="subscript"/>
              </w:rPr>
              <w:t>3</w:t>
            </w:r>
            <w:r w:rsidRPr="00F42DE2">
              <w:rPr>
                <w:sz w:val="22"/>
                <w:szCs w:val="22"/>
                <w:vertAlign w:val="superscript"/>
              </w:rPr>
              <w:t>-</w:t>
            </w:r>
            <w:r w:rsidRPr="00F42DE2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1D27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384DB" w14:textId="350F66C8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33045-2014 п.9 </w:t>
            </w:r>
          </w:p>
        </w:tc>
      </w:tr>
      <w:tr w:rsidR="00D66F92" w:rsidRPr="00F42DE2" w14:paraId="2B0B50B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499B" w14:textId="6C240C23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2394B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D801B" w14:textId="3DF2997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8722A" w14:textId="56CA087D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06D6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0FDF5" w14:textId="12CAD2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33045-2014 п.6 </w:t>
            </w:r>
          </w:p>
        </w:tc>
      </w:tr>
      <w:tr w:rsidR="00D66F92" w:rsidRPr="00F42DE2" w14:paraId="0147B2F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0A" w14:textId="36A919CD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13.19*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C9556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2E3A" w14:textId="104F9B2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0CB" w14:textId="5900DA26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860E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39CA" w14:textId="10BDC49E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33045-2014  п. 5</w:t>
            </w:r>
          </w:p>
        </w:tc>
      </w:tr>
      <w:tr w:rsidR="00D66F92" w:rsidRPr="00F42DE2" w14:paraId="395A5F9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FF18" w14:textId="45ADC400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7A1D6D" w14:textId="438573F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A9DEA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2C7B30C" w14:textId="47CF373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C7BAD" w14:textId="7386C3B9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144AF" w14:textId="2BD272A8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4C731" w14:textId="1D74F7B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F42DE2" w14:paraId="5936F4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D44E" w14:textId="2C5DC285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BD920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FC2D2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F96BF6C" w14:textId="1C5DEE6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A7FA1" w14:textId="5A9034E5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Сульфаты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F24D3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46442" w14:textId="694A0D9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31940-2013 п.6</w:t>
            </w:r>
          </w:p>
        </w:tc>
      </w:tr>
      <w:tr w:rsidR="00D66F92" w:rsidRPr="00F42DE2" w14:paraId="69614828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0B87" w14:textId="541A03AB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FEA4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B887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A3C3E8D" w14:textId="26802DA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387201" w14:textId="1E643E61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A4E7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8E69" w14:textId="06B9D97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4386-89, п.1</w:t>
            </w:r>
          </w:p>
        </w:tc>
      </w:tr>
      <w:tr w:rsidR="00D66F92" w:rsidRPr="00F42DE2" w14:paraId="67E9F89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80B" w14:textId="15F24D7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18840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27FD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D8EE08D" w14:textId="0E3EF1A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98EC2" w14:textId="1FC9ADB9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AD53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24F0" w14:textId="171A5712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4245-72, п.2</w:t>
            </w:r>
          </w:p>
        </w:tc>
      </w:tr>
      <w:tr w:rsidR="00D66F92" w:rsidRPr="00F42DE2" w14:paraId="0535569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05F7" w14:textId="6A479314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B5909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E2574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2A791C71" w14:textId="443A558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4F33F" w14:textId="0CEFA14B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46359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40E4B" w14:textId="600B62C8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F42DE2" w14:paraId="3A5BB81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A5E1" w14:textId="6BB22A6A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27AF2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2101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A778CA4" w14:textId="7BCCBEF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B33C4" w14:textId="1A53FDD8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Хром (</w:t>
            </w:r>
            <w:r w:rsidRPr="00F42DE2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DA4E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CA67D" w14:textId="233DFB6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31956-2013,п.5</w:t>
            </w:r>
          </w:p>
        </w:tc>
      </w:tr>
      <w:tr w:rsidR="00D66F92" w:rsidRPr="00F42DE2" w14:paraId="0F06D812" w14:textId="77777777" w:rsidTr="007F0787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7ECB" w14:textId="149BF59F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112969" w14:textId="203977B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A886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76E57B1" w14:textId="00BF1D9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70423" w14:textId="3EDE618D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Щелочность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A9566" w14:textId="3FBCB274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1756-2007</w:t>
            </w:r>
          </w:p>
          <w:p w14:paraId="66D66D3B" w14:textId="21B347D6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296B51" w14:textId="74512D32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31957-2012 </w:t>
            </w:r>
          </w:p>
        </w:tc>
      </w:tr>
      <w:tr w:rsidR="00D66F92" w:rsidRPr="00F42DE2" w14:paraId="512D0C0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2251" w14:textId="4832F548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E6375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741D3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DE61FF9" w14:textId="4290C36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54BFD" w14:textId="65F8A059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 остаточный свободный и связанный (остаточный активный хлор)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117C4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99D1B" w14:textId="0E2C645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18190-72</w:t>
            </w:r>
          </w:p>
        </w:tc>
      </w:tr>
      <w:tr w:rsidR="00D66F92" w:rsidRPr="00F42DE2" w14:paraId="22A56A0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0955" w14:textId="3EE27E3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7C7B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0E9B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635760B" w14:textId="2DE39E6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E7788" w14:textId="10408560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Бикарбонаты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970F2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25.10.2012 №166</w:t>
            </w:r>
          </w:p>
          <w:p w14:paraId="6C3CA034" w14:textId="1A7EA8D1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F168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31957-2012 </w:t>
            </w:r>
          </w:p>
          <w:p w14:paraId="6CDAD83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0E36A31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788D" w14:textId="611A4F8A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13.29*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F87D6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39D9" w14:textId="77777777" w:rsidR="00D66F92" w:rsidRPr="00886DB4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DB4">
              <w:rPr>
                <w:sz w:val="22"/>
                <w:szCs w:val="22"/>
              </w:rPr>
              <w:t>100.09/</w:t>
            </w:r>
          </w:p>
          <w:p w14:paraId="29EFE3DC" w14:textId="6CFCB488" w:rsidR="00D66F92" w:rsidRPr="00886DB4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6D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886D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54A1B" w14:textId="4E6D7B04" w:rsidR="00D66F92" w:rsidRPr="00886DB4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886DB4">
              <w:rPr>
                <w:sz w:val="22"/>
                <w:szCs w:val="22"/>
              </w:rPr>
              <w:t>Объемная активность цезия</w:t>
            </w:r>
            <w:r w:rsidRPr="00886DB4">
              <w:rPr>
                <w:sz w:val="22"/>
                <w:szCs w:val="22"/>
                <w:lang w:val="en-US"/>
              </w:rPr>
              <w:t>-137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15376C" w14:textId="77777777" w:rsidR="00D66F92" w:rsidRPr="009A0168" w:rsidRDefault="00D66F92" w:rsidP="00D66F92">
            <w:pPr>
              <w:rPr>
                <w:sz w:val="21"/>
                <w:szCs w:val="21"/>
              </w:rPr>
            </w:pPr>
            <w:r w:rsidRPr="009A0168">
              <w:rPr>
                <w:sz w:val="21"/>
                <w:szCs w:val="21"/>
              </w:rPr>
              <w:t xml:space="preserve"> ГН 10-117-99 (РДУ-99)</w:t>
            </w:r>
          </w:p>
          <w:p w14:paraId="34C69262" w14:textId="77777777" w:rsidR="00D66F92" w:rsidRPr="009A0168" w:rsidRDefault="00D66F92" w:rsidP="00D66F92">
            <w:pPr>
              <w:rPr>
                <w:color w:val="000000"/>
                <w:sz w:val="21"/>
                <w:szCs w:val="21"/>
              </w:rPr>
            </w:pPr>
            <w:r w:rsidRPr="009A0168">
              <w:rPr>
                <w:color w:val="000000"/>
                <w:sz w:val="21"/>
                <w:szCs w:val="21"/>
              </w:rPr>
              <w:t>ГН, утв. постановлением Совмина от 25.01.2021 № 37</w:t>
            </w:r>
          </w:p>
          <w:p w14:paraId="2CF8F02F" w14:textId="77777777" w:rsidR="00D66F92" w:rsidRPr="009A0168" w:rsidRDefault="00D66F92" w:rsidP="00D66F92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FC0473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65231702" w14:textId="68437DE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 МН 1181-2011</w:t>
            </w:r>
          </w:p>
        </w:tc>
      </w:tr>
      <w:tr w:rsidR="00D66F92" w:rsidRPr="00F42DE2" w14:paraId="09586FDA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A30" w14:textId="20C7A6F5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13.30*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0B4151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питьевая централизованных и </w:t>
            </w:r>
          </w:p>
          <w:p w14:paraId="19E16F62" w14:textId="179A15A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нецентрализованных систем водоснабжения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CD7A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87AC210" w14:textId="52C9E28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3DA40" w14:textId="260546F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7E619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5EDDFB94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0509372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4D94C91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5FF2C0C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7EDB960B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2F88753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D23B4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МУК РБ № 11-10-1-2002 </w:t>
            </w:r>
          </w:p>
          <w:p w14:paraId="7D1F9AEF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34786-2021п. 7.1</w:t>
            </w:r>
          </w:p>
          <w:p w14:paraId="21064A2D" w14:textId="68BAFDAD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1409FAC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7E7D" w14:textId="5DE5F8E8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125ED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AD5F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</w:t>
            </w:r>
          </w:p>
          <w:p w14:paraId="0DCD71B8" w14:textId="1B3F3DF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04CE1" w14:textId="643939BE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20D9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C479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МУК РБ № 11-10-1-2002 </w:t>
            </w:r>
          </w:p>
          <w:p w14:paraId="522FEFA9" w14:textId="0D3DA301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 9.1</w:t>
            </w:r>
          </w:p>
        </w:tc>
      </w:tr>
      <w:tr w:rsidR="00D66F92" w:rsidRPr="00F42DE2" w14:paraId="446EB0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7471" w14:textId="65774FBC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AFFEF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AD99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DD47956" w14:textId="45B9ED6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F8F8A" w14:textId="08D4DB04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27CE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0BB9D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МУК РБ № 11-10-1-2002 </w:t>
            </w:r>
          </w:p>
          <w:p w14:paraId="676A70EA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 9.3</w:t>
            </w:r>
          </w:p>
          <w:p w14:paraId="032F30C5" w14:textId="68E2D914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62F3B12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ED9" w14:textId="39DFA77E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9587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31F2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3ED9C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36AE5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3BC8C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CB3F2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2892ADD3" w14:textId="5741DB0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33339" w14:textId="147CC0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0D4B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72FA" w14:textId="10F040B1" w:rsidR="00D66F92" w:rsidRPr="00F42DE2" w:rsidRDefault="00D66F92" w:rsidP="00D66F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Инструкцию по применению от 19.03.2010г № 025-0309, утв. ГГСВ РБ 19.03.2010 </w:t>
            </w:r>
          </w:p>
        </w:tc>
      </w:tr>
      <w:tr w:rsidR="00D66F92" w:rsidRPr="00F42DE2" w14:paraId="2ECDDC60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3B27" w14:textId="2A8C25A5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050FD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CEB74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63DD903" w14:textId="0231AA0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526D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Колифаги</w:t>
            </w:r>
          </w:p>
          <w:p w14:paraId="3DBB388F" w14:textId="77777777" w:rsidR="00D66F92" w:rsidRPr="00F42DE2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5922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4B199" w14:textId="4BC0AEF9" w:rsidR="00D66F92" w:rsidRPr="00F42DE2" w:rsidRDefault="00D66F92" w:rsidP="00D66F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МУК  №  11-10-1-2002 п.8.5</w:t>
            </w:r>
          </w:p>
        </w:tc>
      </w:tr>
      <w:tr w:rsidR="00D66F92" w:rsidRPr="00F42DE2" w14:paraId="7FC2BBD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E82" w14:textId="6CADF0A3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B5D5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5980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2C93483" w14:textId="53D5ECE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0783B" w14:textId="50EF3CA1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145D4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09A0C" w14:textId="04F5C1FC" w:rsidR="00D66F92" w:rsidRPr="00F42DE2" w:rsidRDefault="00D66F92" w:rsidP="00D66F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МУК  №  11-10-1-2002 п.8.6</w:t>
            </w:r>
          </w:p>
        </w:tc>
      </w:tr>
      <w:tr w:rsidR="00D66F92" w:rsidRPr="00F42DE2" w14:paraId="263BE8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30C2" w14:textId="6354A0D7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13.36*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AB467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BB7F2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1B4F22" w14:textId="04238AA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9C3ED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0B777DB" w14:textId="62AE1CE2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6F65F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Яйца гельминтов,</w:t>
            </w:r>
          </w:p>
          <w:p w14:paraId="5676866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цисты простейших</w:t>
            </w:r>
          </w:p>
          <w:p w14:paraId="1C0F3334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0E2C093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4A69523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797E08B6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2D7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E6FA" w14:textId="77777777" w:rsidR="00D66F92" w:rsidRPr="00F42DE2" w:rsidRDefault="00D66F92" w:rsidP="00D66F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№65-0605</w:t>
            </w:r>
          </w:p>
          <w:p w14:paraId="1D09DCA4" w14:textId="77777777" w:rsidR="00D66F92" w:rsidRPr="00F42DE2" w:rsidRDefault="00D66F92" w:rsidP="00D66F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№108-1207 с.4-6</w:t>
            </w:r>
          </w:p>
          <w:p w14:paraId="5ADB32E2" w14:textId="23E78A86" w:rsidR="00D66F92" w:rsidRPr="00F42DE2" w:rsidRDefault="00D66F92" w:rsidP="00D66F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№209-1203 </w:t>
            </w:r>
          </w:p>
        </w:tc>
      </w:tr>
      <w:tr w:rsidR="00D66F92" w:rsidRPr="00F42DE2" w14:paraId="3401842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282B" w14:textId="393690A0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13.37*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8D45D" w14:textId="624ECD3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0B2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4F7A5FE" w14:textId="0F54173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A936" w14:textId="280B3B1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34F56" w14:textId="51E6142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1.2.11-17-8-2004, утв. постановленим ГГСВ РБ 21.04.2004 № 43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8477" w14:textId="02A0FF1B" w:rsidR="00D66F92" w:rsidRPr="00F42DE2" w:rsidRDefault="00D66F92" w:rsidP="00D66F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1.2.11-17-8-2004, утв. постановленим ГГСВ РБ 21.04.2004 № 43</w:t>
            </w:r>
          </w:p>
        </w:tc>
      </w:tr>
      <w:tr w:rsidR="00D66F92" w:rsidRPr="00F42DE2" w14:paraId="75D3833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5CB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</w:t>
            </w:r>
          </w:p>
          <w:p w14:paraId="128019CB" w14:textId="476DA7FB" w:rsidR="00D66F92" w:rsidRPr="00F42DE2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573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подземная</w:t>
            </w:r>
          </w:p>
          <w:p w14:paraId="5D2CDBF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007CF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E93B8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9CC23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D2B51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B3F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F982D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1E2F6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30E4BF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84A3F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91EEE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87D18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E741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37C7C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F722A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F893D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4D7E8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FB8A1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6A48AD" w14:textId="28EE2D3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подземная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D50459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372FD13" w14:textId="79148B37" w:rsidR="00D66F92" w:rsidRPr="00F42DE2" w:rsidRDefault="00D66F92" w:rsidP="00D66F92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38EC8" w14:textId="242DC8B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A31E9" w14:textId="77777777" w:rsidR="00D66F92" w:rsidRPr="00F42DE2" w:rsidRDefault="00D66F92" w:rsidP="00D66F92">
            <w:pPr>
              <w:pStyle w:val="af6"/>
              <w:rPr>
                <w:lang w:val="ru-RU"/>
              </w:rPr>
            </w:pPr>
            <w:r w:rsidRPr="00F42DE2">
              <w:rPr>
                <w:lang w:val="ru-RU"/>
              </w:rPr>
              <w:t>ГОСТ 31861-2012</w:t>
            </w:r>
          </w:p>
          <w:p w14:paraId="3F695012" w14:textId="17B0AD82" w:rsidR="00D66F92" w:rsidRPr="00F42DE2" w:rsidRDefault="00D66F92" w:rsidP="00D66F92">
            <w:pPr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31862-2012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A4EA2" w14:textId="1598C5B8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r w:rsidRPr="00F42DE2">
              <w:rPr>
                <w:sz w:val="21"/>
                <w:szCs w:val="21"/>
              </w:rPr>
              <w:t>31861-2012 ГОСТ 31862-2012</w:t>
            </w:r>
          </w:p>
          <w:p w14:paraId="46318BF8" w14:textId="36378A19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31942-2012</w:t>
            </w:r>
          </w:p>
        </w:tc>
      </w:tr>
      <w:tr w:rsidR="00D66F92" w:rsidRPr="00F42DE2" w14:paraId="7130BEB8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CC37" w14:textId="76117BD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6C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C8258C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CCD8324" w14:textId="745521E1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CC92D" w14:textId="0101B38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0B5AE" w14:textId="77777777" w:rsidR="00D66F92" w:rsidRPr="00F42DE2" w:rsidRDefault="00D66F92" w:rsidP="00D66F92">
            <w:pPr>
              <w:pStyle w:val="newncpi"/>
              <w:ind w:firstLine="0"/>
              <w:jc w:val="left"/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Водный Кодекс Республики Беларусь 15.07.1998г. № 191-З</w:t>
            </w:r>
          </w:p>
          <w:p w14:paraId="6856AF2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Фоновое значение</w:t>
            </w:r>
          </w:p>
          <w:p w14:paraId="608B23EB" w14:textId="77777777" w:rsidR="00D66F92" w:rsidRPr="00F42DE2" w:rsidRDefault="00D66F92" w:rsidP="00D66F92">
            <w:pPr>
              <w:pStyle w:val="af6"/>
              <w:rPr>
                <w:lang w:val="ru-RU"/>
              </w:rPr>
            </w:pPr>
            <w:r w:rsidRPr="00F42DE2">
              <w:rPr>
                <w:lang w:val="ru-RU"/>
              </w:rPr>
              <w:t>ГН 2.1.5.10-21-2003</w:t>
            </w:r>
          </w:p>
          <w:p w14:paraId="54EDCEA7" w14:textId="77777777" w:rsidR="00D66F92" w:rsidRPr="00F42DE2" w:rsidRDefault="00D66F92" w:rsidP="00D66F92">
            <w:pPr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СанПиН,  утв.</w:t>
            </w:r>
          </w:p>
          <w:p w14:paraId="128CC9B9" w14:textId="77777777" w:rsidR="00D66F92" w:rsidRDefault="00D66F92" w:rsidP="00D66F92">
            <w:pPr>
              <w:pStyle w:val="afb"/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Постановлением Минздрава № 125  от 16.12.2015</w:t>
            </w:r>
          </w:p>
          <w:p w14:paraId="2D31C96E" w14:textId="77777777" w:rsidR="00E70C51" w:rsidRDefault="00E70C51" w:rsidP="00D66F92">
            <w:pPr>
              <w:pStyle w:val="afb"/>
              <w:rPr>
                <w:rStyle w:val="number"/>
                <w:sz w:val="22"/>
                <w:szCs w:val="22"/>
              </w:rPr>
            </w:pPr>
          </w:p>
          <w:p w14:paraId="57C2EA78" w14:textId="77777777" w:rsidR="00E70C51" w:rsidRPr="00F42DE2" w:rsidRDefault="00E70C51" w:rsidP="00E70C51">
            <w:pPr>
              <w:pStyle w:val="newncpi"/>
              <w:ind w:firstLine="0"/>
              <w:jc w:val="left"/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Водный Кодекс Республики Беларусь 15.07.1998г. № 191-З</w:t>
            </w:r>
          </w:p>
          <w:p w14:paraId="6BA9F10E" w14:textId="77777777" w:rsidR="00E70C51" w:rsidRPr="00F42DE2" w:rsidRDefault="00E70C51" w:rsidP="00E70C5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Фоновое значение</w:t>
            </w:r>
          </w:p>
          <w:p w14:paraId="7191A2C4" w14:textId="77777777" w:rsidR="00E70C51" w:rsidRPr="00F42DE2" w:rsidRDefault="00E70C51" w:rsidP="00E70C51">
            <w:pPr>
              <w:pStyle w:val="af6"/>
              <w:rPr>
                <w:lang w:val="ru-RU"/>
              </w:rPr>
            </w:pPr>
            <w:r w:rsidRPr="00F42DE2">
              <w:rPr>
                <w:lang w:val="ru-RU"/>
              </w:rPr>
              <w:t>ГН 2.1.5.10-21-2003</w:t>
            </w:r>
          </w:p>
          <w:p w14:paraId="7B1E1CA1" w14:textId="77777777" w:rsidR="00E70C51" w:rsidRPr="00F42DE2" w:rsidRDefault="00E70C51" w:rsidP="00E70C51">
            <w:pPr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СанПиН,  утв.</w:t>
            </w:r>
          </w:p>
          <w:p w14:paraId="458E9EA7" w14:textId="4D3D4E30" w:rsidR="00E70C51" w:rsidRDefault="00E70C51" w:rsidP="00E70C51">
            <w:pPr>
              <w:pStyle w:val="afb"/>
              <w:rPr>
                <w:rStyle w:val="number"/>
                <w:sz w:val="22"/>
                <w:szCs w:val="22"/>
              </w:rPr>
            </w:pPr>
            <w:r w:rsidRPr="00F42DE2">
              <w:rPr>
                <w:rStyle w:val="number"/>
                <w:sz w:val="22"/>
                <w:szCs w:val="22"/>
              </w:rPr>
              <w:t>Постановлением Минздрава № 125  от 16.12.2015</w:t>
            </w:r>
          </w:p>
          <w:p w14:paraId="482EC007" w14:textId="104516F6" w:rsidR="00E70C51" w:rsidRPr="00F42DE2" w:rsidRDefault="00E70C51" w:rsidP="00D66F92">
            <w:pPr>
              <w:pStyle w:val="afb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9AFF9" w14:textId="0B482FDF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3351-74, п.2.</w:t>
            </w:r>
          </w:p>
        </w:tc>
      </w:tr>
      <w:tr w:rsidR="00D66F92" w:rsidRPr="00F42DE2" w14:paraId="63A3114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AF4C" w14:textId="01DB3C1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D46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9C3F80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7640F698" w14:textId="4F3CFDD9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10A5F" w14:textId="71E3515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37C0BF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A17E2" w14:textId="38B43279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3351-74, п.3.</w:t>
            </w:r>
          </w:p>
        </w:tc>
      </w:tr>
      <w:tr w:rsidR="00D66F92" w:rsidRPr="00F42DE2" w14:paraId="1407D715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829C" w14:textId="0BD2FF5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871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AAE15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69D07730" w14:textId="211530AD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9539C" w14:textId="44F9168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98C7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C628" w14:textId="22E2A718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31868-2012</w:t>
            </w:r>
          </w:p>
        </w:tc>
      </w:tr>
      <w:tr w:rsidR="00D66F92" w:rsidRPr="00F42DE2" w14:paraId="0837681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937" w14:textId="50A1647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239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972954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84C618B" w14:textId="7419530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6F29B" w14:textId="0A9339B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5E75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9F0CB" w14:textId="4D1AEDC9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3351-74, п.5.</w:t>
            </w:r>
          </w:p>
        </w:tc>
      </w:tr>
      <w:tr w:rsidR="00D66F92" w:rsidRPr="00F42DE2" w14:paraId="746C09C1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44B" w14:textId="6FBF1E0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CCC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F1037D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13716E25" w14:textId="661F8463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B4D59" w14:textId="6226A9B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302E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270BF" w14:textId="0049FD4C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СТБ ISO 10523-2009</w:t>
            </w:r>
          </w:p>
        </w:tc>
      </w:tr>
      <w:tr w:rsidR="00D66F92" w:rsidRPr="00F42DE2" w14:paraId="7C55A01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09DB" w14:textId="7BEBD09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E7D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E5E9E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38B19978" w14:textId="5C708F90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736D" w14:textId="6540820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DE67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FB3E7" w14:textId="76C9CE10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18164-72</w:t>
            </w:r>
          </w:p>
        </w:tc>
      </w:tr>
      <w:tr w:rsidR="00D66F92" w:rsidRPr="00F42DE2" w14:paraId="191EE118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2109" w14:textId="50AE204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B6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8ED01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1AC5BFE" w14:textId="2E491575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51EFC0" w14:textId="44C8F80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675AD6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4A587" w14:textId="6CE00C2B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31954-2012 п.4</w:t>
            </w:r>
          </w:p>
        </w:tc>
      </w:tr>
      <w:tr w:rsidR="00D66F92" w:rsidRPr="00F42DE2" w14:paraId="2064293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191C" w14:textId="3D8EA3D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98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015B2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3E7F3B12" w14:textId="63BD160B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F443" w14:textId="68038FAA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C763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F3D6D" w14:textId="6BAB6DA2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18165-2014</w:t>
            </w:r>
          </w:p>
        </w:tc>
      </w:tr>
      <w:tr w:rsidR="00D66F92" w:rsidRPr="00F42DE2" w14:paraId="3534BF0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5ECD" w14:textId="4391793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C68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E2F3C4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7D5CE2A" w14:textId="23AE6B10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2EAE9" w14:textId="754E1BE0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ADBB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046" w14:textId="50906320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4011-72, п.2</w:t>
            </w:r>
          </w:p>
        </w:tc>
      </w:tr>
      <w:tr w:rsidR="00D66F92" w:rsidRPr="00F42DE2" w14:paraId="61DED1F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D15" w14:textId="3C2A85B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938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991A8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2DF6B0E" w14:textId="7535A661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C20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DE3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2A84A" w14:textId="263CDAF7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31870-2012 п.4</w:t>
            </w:r>
          </w:p>
        </w:tc>
      </w:tr>
      <w:tr w:rsidR="00D66F92" w:rsidRPr="00F42DE2" w14:paraId="6522C7A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B277" w14:textId="0253584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4C6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6E24C9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0E750F12" w14:textId="66860511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FDE8F" w14:textId="3E7D4A0C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9F68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480ED" w14:textId="678E8546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31870-2012 п.4</w:t>
            </w:r>
          </w:p>
        </w:tc>
      </w:tr>
      <w:tr w:rsidR="00D66F92" w:rsidRPr="00F42DE2" w14:paraId="12B1C68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BE97" w14:textId="491A5D0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726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6F1239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71AD380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  <w:p w14:paraId="4B309138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489F70A" w14:textId="213FE245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70183" w14:textId="2AD82B2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1F85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14E9E" w14:textId="41FBAECA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4974-2014, п.3 ГОСТ 31870-2012 п.4</w:t>
            </w:r>
          </w:p>
        </w:tc>
      </w:tr>
      <w:tr w:rsidR="00D66F92" w:rsidRPr="00F42DE2" w14:paraId="2B14E06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060E" w14:textId="5AF2321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FE6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7EE81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C05780B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  <w:p w14:paraId="08DB2C25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328D164" w14:textId="5B393B5E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5B05C" w14:textId="3DA75A4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9AC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EC9BA" w14:textId="77777777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4388-72, п.2</w:t>
            </w:r>
          </w:p>
          <w:p w14:paraId="03ECB628" w14:textId="7BCDDB67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31870-2012 п.4</w:t>
            </w:r>
          </w:p>
        </w:tc>
      </w:tr>
      <w:tr w:rsidR="00D66F92" w:rsidRPr="00F42DE2" w14:paraId="09371DD7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DF2B" w14:textId="228074B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06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B098B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93B6EDB" w14:textId="0379EAA6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88213" w14:textId="772B8AEA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0DC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ADAA" w14:textId="5C7D1E14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4152-89</w:t>
            </w:r>
          </w:p>
        </w:tc>
      </w:tr>
      <w:tr w:rsidR="00D66F92" w:rsidRPr="00F42DE2" w14:paraId="3A25B80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274" w14:textId="54113B7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B3BB" w14:textId="6B07121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3C935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74F9BC83" w14:textId="5BEAC2D4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1D48B" w14:textId="5841314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03A22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C7112" w14:textId="77777777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СТБ ISO 8467-2009</w:t>
            </w:r>
          </w:p>
          <w:p w14:paraId="14707ADA" w14:textId="705A982D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Р 55684-2013</w:t>
            </w:r>
          </w:p>
        </w:tc>
      </w:tr>
      <w:tr w:rsidR="00D66F92" w:rsidRPr="00F42DE2" w14:paraId="69F77743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6869" w14:textId="55A7236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5FA" w14:textId="09D4FA8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04F225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66BA6347" w14:textId="40CA27DE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F821F" w14:textId="266852D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FA53F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61EB" w14:textId="77777777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  <w:p w14:paraId="1A632E64" w14:textId="199C3D5B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33045-2014 п.9</w:t>
            </w:r>
          </w:p>
        </w:tc>
      </w:tr>
      <w:tr w:rsidR="00D66F92" w:rsidRPr="00F42DE2" w14:paraId="491C0B9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4622" w14:textId="53F45CE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BE0" w14:textId="41CFBD0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C7EE7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0483DE3B" w14:textId="6EBD4938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F12658" w14:textId="6EAED95C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8DE8E" w14:textId="779067ED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EA63C" w14:textId="4FA3CF5C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33045-2014 п.6</w:t>
            </w:r>
          </w:p>
        </w:tc>
      </w:tr>
      <w:tr w:rsidR="00D66F92" w:rsidRPr="00F42DE2" w14:paraId="5C123BA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49D0" w14:textId="4286F18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662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ED6D89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D9221AF" w14:textId="28900D44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30FAA" w14:textId="3959C42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CC57A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08F33" w14:textId="43C67C22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33045-2014 п.5</w:t>
            </w:r>
          </w:p>
        </w:tc>
      </w:tr>
      <w:tr w:rsidR="00D66F92" w:rsidRPr="00F42DE2" w14:paraId="3242156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539" w14:textId="2C3B5FF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BB5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DC6661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483437E6" w14:textId="2E50A288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141FB" w14:textId="667808A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D025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9A5F" w14:textId="25F0F94A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31870-2012 п.4</w:t>
            </w:r>
          </w:p>
        </w:tc>
      </w:tr>
      <w:tr w:rsidR="00D66F92" w:rsidRPr="00F42DE2" w14:paraId="04E516C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351B" w14:textId="63A8484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42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ABB04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1BCB7FEC" w14:textId="4D156AC2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74837" w14:textId="49AD7A4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A4AC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DA14" w14:textId="1F39D668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СТБ 17.13.05-42-2015</w:t>
            </w:r>
          </w:p>
        </w:tc>
      </w:tr>
      <w:tr w:rsidR="00D66F92" w:rsidRPr="00F42DE2" w14:paraId="1205654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1D04" w14:textId="740A143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165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6D5F4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1BAEEDFD" w14:textId="1E3AC63D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CD496" w14:textId="4FD3C86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4318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C898B" w14:textId="0ABC2B1B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4386-89, п.1</w:t>
            </w:r>
          </w:p>
        </w:tc>
      </w:tr>
      <w:tr w:rsidR="00D66F92" w:rsidRPr="00F42DE2" w14:paraId="4330B93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85B2" w14:textId="3F3F642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D7A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203D5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5AE0147" w14:textId="4889F026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3D1F1" w14:textId="6ECEBFB0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9D98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AD4C0" w14:textId="0C9CB3A2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СТБ 17.13.05-39-2015</w:t>
            </w:r>
          </w:p>
        </w:tc>
      </w:tr>
      <w:tr w:rsidR="00D66F92" w:rsidRPr="00F42DE2" w14:paraId="38773EE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06E2" w14:textId="51B5C09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FD9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A97CE7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26CE776F" w14:textId="352977EB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C8996A" w14:textId="12EA4F9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6B4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A2841" w14:textId="41FBDF78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31870-2012 п.4</w:t>
            </w:r>
          </w:p>
        </w:tc>
      </w:tr>
      <w:tr w:rsidR="00D66F92" w:rsidRPr="00F42DE2" w14:paraId="666E035D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7EA8" w14:textId="2583FF1F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CF5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F1729" w14:textId="77777777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100.09/</w:t>
            </w:r>
          </w:p>
          <w:p w14:paraId="3E3F346B" w14:textId="30886400" w:rsidR="00D66F92" w:rsidRPr="00F42DE2" w:rsidRDefault="00D66F92" w:rsidP="00D66F92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B15C" w14:textId="7B71213F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Хром (</w:t>
            </w:r>
            <w:r w:rsidRPr="00F42DE2">
              <w:rPr>
                <w:sz w:val="22"/>
                <w:szCs w:val="22"/>
                <w:lang w:val="en-US"/>
              </w:rPr>
              <w:t>VI</w:t>
            </w:r>
            <w:r w:rsidRPr="00F42DE2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2CAA6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0CEF" w14:textId="3E157881" w:rsidR="00D66F92" w:rsidRPr="00F42DE2" w:rsidRDefault="00D66F92" w:rsidP="00D66F92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31956-2013 п.5</w:t>
            </w:r>
          </w:p>
        </w:tc>
      </w:tr>
      <w:tr w:rsidR="00D66F92" w:rsidRPr="00F42DE2" w14:paraId="6BB2F9C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13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</w:t>
            </w:r>
          </w:p>
          <w:p w14:paraId="59B71329" w14:textId="4460CC0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64100B" w14:textId="77777777" w:rsidR="00577A36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плавательных </w:t>
            </w:r>
          </w:p>
          <w:p w14:paraId="5F66E788" w14:textId="3098579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бассейнов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AE66D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9CD2BDE" w14:textId="4CAC208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8A6DD" w14:textId="0269578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509B02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15576CF4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31862-2012 </w:t>
            </w:r>
          </w:p>
          <w:p w14:paraId="0FC61D24" w14:textId="55FB9339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BCF98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0A67C48D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31862-2012 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19458-2011 </w:t>
            </w:r>
          </w:p>
          <w:p w14:paraId="3E58B20A" w14:textId="49EC0FE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31942-2012</w:t>
            </w:r>
          </w:p>
        </w:tc>
      </w:tr>
      <w:tr w:rsidR="00D66F92" w:rsidRPr="00F42DE2" w14:paraId="271B80F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8A87" w14:textId="6530491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D248A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0053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2398F1F" w14:textId="4C85DCD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48669" w14:textId="4676CCBF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Цветность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B8E645" w14:textId="505945BE" w:rsidR="00D66F92" w:rsidRPr="00F42DE2" w:rsidRDefault="00D66F92" w:rsidP="00D66F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22BDD5B" w14:textId="77777777" w:rsidR="00D66F9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648FF8E9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6C271CA6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6E76BC78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026A8B61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6EBFB261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57639F3D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7408AF52" w14:textId="77777777" w:rsidR="00451CA9" w:rsidRPr="00F42DE2" w:rsidRDefault="00451CA9" w:rsidP="00451C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01A932F" w14:textId="0C3AC9BD" w:rsidR="00451CA9" w:rsidRDefault="00451CA9" w:rsidP="00451CA9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5C72C346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43EDD457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4E4DEB00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6FA92E37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096414AB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2100918A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29E89C17" w14:textId="77777777" w:rsidR="00451CA9" w:rsidRDefault="00451CA9" w:rsidP="00D66F92">
            <w:pPr>
              <w:jc w:val="both"/>
              <w:rPr>
                <w:sz w:val="22"/>
                <w:szCs w:val="22"/>
              </w:rPr>
            </w:pPr>
          </w:p>
          <w:p w14:paraId="6B151E38" w14:textId="543254B6" w:rsidR="00451CA9" w:rsidRPr="00F42DE2" w:rsidRDefault="00451CA9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52D67" w14:textId="7D26F1B1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31868-2012</w:t>
            </w:r>
          </w:p>
        </w:tc>
      </w:tr>
      <w:tr w:rsidR="00D66F92" w:rsidRPr="00F42DE2" w14:paraId="6D8A6094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96CD" w14:textId="70A800D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FB10C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5AB6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39BEDDF6" w14:textId="3DFD39C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5E707" w14:textId="369F4DE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CEE6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1DC39" w14:textId="187C8E5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п.5</w:t>
            </w:r>
          </w:p>
        </w:tc>
      </w:tr>
      <w:tr w:rsidR="00D66F92" w:rsidRPr="00F42DE2" w14:paraId="27166CF7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86F4" w14:textId="225F042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76178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2EACB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E709A09" w14:textId="43A41DC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233DE" w14:textId="0A1731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Запах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CBB5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CD865" w14:textId="36D1515C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3351-74 п.2</w:t>
            </w:r>
          </w:p>
        </w:tc>
      </w:tr>
      <w:tr w:rsidR="00D66F92" w:rsidRPr="00F42DE2" w14:paraId="1837D66B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831E" w14:textId="312976F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2501B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C61FD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1BFD84B" w14:textId="31BFB4A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99707" w14:textId="22830E3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Остаточный активный хлор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C308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DDB6D" w14:textId="18C524C2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18190-72 </w:t>
            </w:r>
          </w:p>
        </w:tc>
      </w:tr>
      <w:tr w:rsidR="00D66F92" w:rsidRPr="00F42DE2" w14:paraId="731755A8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D5B8" w14:textId="613E035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67C85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14185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</w:t>
            </w:r>
          </w:p>
          <w:p w14:paraId="0B7E6D6F" w14:textId="54F7CB9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8E00B" w14:textId="4149C92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7B99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8E85F" w14:textId="46B6B59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iCs/>
                <w:sz w:val="22"/>
                <w:szCs w:val="22"/>
              </w:rPr>
              <w:t>ГОСТ 33045-2014 п.5</w:t>
            </w:r>
          </w:p>
        </w:tc>
      </w:tr>
      <w:tr w:rsidR="00D66F92" w:rsidRPr="00F42DE2" w14:paraId="2CB2DDC8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D8E7" w14:textId="64F2FB5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15.7*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0E86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A1804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C9103D3" w14:textId="46C3737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C7CEA" w14:textId="2E13758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Хлориды, хлорид-ион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C68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A7EC" w14:textId="56B4F115" w:rsidR="00D66F92" w:rsidRPr="00F42DE2" w:rsidRDefault="00D66F92" w:rsidP="00D66F92">
            <w:pPr>
              <w:rPr>
                <w:iCs/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4245-72 п.2</w:t>
            </w:r>
          </w:p>
        </w:tc>
      </w:tr>
      <w:tr w:rsidR="00D66F92" w:rsidRPr="00F42DE2" w14:paraId="22195F1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861" w14:textId="4261F62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15.8*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A89F6C" w14:textId="12E2213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2D3F9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3F8D871" w14:textId="39ED3C4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4113C" w14:textId="5D2E410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60EC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B4DAC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МУК РБ 11-10-1-2002 п.8.1 </w:t>
            </w:r>
          </w:p>
          <w:p w14:paraId="5150C16D" w14:textId="755F96A0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 7.1</w:t>
            </w:r>
          </w:p>
        </w:tc>
      </w:tr>
      <w:tr w:rsidR="00D66F92" w:rsidRPr="00F42DE2" w14:paraId="289819AF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8A1" w14:textId="6E1E09D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2C7DF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6C70F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CE9B277" w14:textId="0835C6D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C28DB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Общие колиформные бактерии</w:t>
            </w:r>
          </w:p>
          <w:p w14:paraId="0C70667D" w14:textId="121AC2B0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791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71E8" w14:textId="2004F76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  <w:p w14:paraId="78E948BB" w14:textId="22DF70CF" w:rsidR="00D66F92" w:rsidRPr="00F42DE2" w:rsidRDefault="00D66F92" w:rsidP="00D66F92">
            <w:pPr>
              <w:rPr>
                <w:sz w:val="18"/>
                <w:szCs w:val="18"/>
              </w:rPr>
            </w:pPr>
            <w:r w:rsidRPr="00F42DE2">
              <w:rPr>
                <w:sz w:val="22"/>
                <w:szCs w:val="22"/>
              </w:rPr>
              <w:t>ГОСТ 34786-2021 п.9.1</w:t>
            </w:r>
          </w:p>
        </w:tc>
      </w:tr>
      <w:tr w:rsidR="00D66F92" w:rsidRPr="00F42DE2" w14:paraId="09C6660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CBF8B" w14:textId="1B45C8C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D285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3556A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2515A36" w14:textId="1C496FD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EA3D4" w14:textId="4854C05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08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80B2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  <w:p w14:paraId="4E1B5631" w14:textId="74B17AE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34786-2021 п.9.3</w:t>
            </w:r>
          </w:p>
        </w:tc>
      </w:tr>
      <w:tr w:rsidR="00D66F92" w:rsidRPr="00F42DE2" w14:paraId="75D63EC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6A3D9" w14:textId="3734353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B87DF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EB14E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7C66205" w14:textId="1D8D3D5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8D5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Колифаги</w:t>
            </w:r>
          </w:p>
          <w:p w14:paraId="40AB577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87E4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DB85" w14:textId="0D28268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</w:tc>
      </w:tr>
      <w:tr w:rsidR="00D66F92" w:rsidRPr="00F42DE2" w14:paraId="1878616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D347F" w14:textId="5D3E6A0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33BC63" w14:textId="1144B3F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6DA8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</w:t>
            </w:r>
          </w:p>
          <w:p w14:paraId="5ACEEA0B" w14:textId="70A9244F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59E28" w14:textId="23E2D34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Лецитиназоположительные стафилоккоки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4F87" w14:textId="1FC8FA54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D691" w14:textId="0FE395D6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725376B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F4BA" w14:textId="06FE872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F9652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93A50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</w:t>
            </w:r>
          </w:p>
          <w:p w14:paraId="60A9697E" w14:textId="542EF0C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1040D" w14:textId="27D8109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B88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A21A3" w14:textId="3BC68F94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070-0210, утв. ГГСВ РБ 19.03.2010</w:t>
            </w:r>
          </w:p>
          <w:p w14:paraId="22D5776E" w14:textId="47AABEA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34786-2021 р.11</w:t>
            </w:r>
          </w:p>
        </w:tc>
      </w:tr>
      <w:tr w:rsidR="00D66F92" w:rsidRPr="00F42DE2" w14:paraId="0932E44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9070" w14:textId="006C888F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62203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BF86B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97B67E6" w14:textId="74A070E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913DB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Патогенные </w:t>
            </w:r>
          </w:p>
          <w:p w14:paraId="3F1B97CB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энтеробактерии </w:t>
            </w:r>
          </w:p>
          <w:p w14:paraId="209B1B6B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79779516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3E4DD50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F5D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CD1F33" w14:textId="7B9F5630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Инструкцию по применению № 025-0309, утв. ГГСВ РБ 19.03.2010 </w:t>
            </w:r>
          </w:p>
        </w:tc>
      </w:tr>
      <w:tr w:rsidR="00D66F92" w:rsidRPr="00F42DE2" w14:paraId="78C0D09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7419" w14:textId="181031C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2ACF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51E32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253236F4" w14:textId="208321F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B9A976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Цисты простейших,</w:t>
            </w:r>
          </w:p>
          <w:p w14:paraId="2AA6F354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яйца гельмитов</w:t>
            </w:r>
          </w:p>
          <w:p w14:paraId="1273038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70E4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A0B9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65-0605, утв. ГГСВ РБ 13.06.2005 </w:t>
            </w:r>
          </w:p>
          <w:p w14:paraId="420FD6C9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№108-1207, утв.ГГСВ РБ 21.01.2008 </w:t>
            </w:r>
          </w:p>
          <w:p w14:paraId="0C06B7AB" w14:textId="450F408F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Инструкция по применению №209-1203, утв. ГГСВ РБ 13.10.2004</w:t>
            </w:r>
          </w:p>
        </w:tc>
      </w:tr>
      <w:tr w:rsidR="00D66F92" w:rsidRPr="00F42DE2" w14:paraId="42F3BF82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0F8F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15.1</w:t>
            </w:r>
          </w:p>
          <w:p w14:paraId="0889106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48285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440B6C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AFA41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37C78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ED409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D4629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D7CE8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1A819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0D3259" w14:textId="73FB3E1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6*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160C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39840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FFA1046" w14:textId="6184984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3BCD" w14:textId="7C80D85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Pseudomonas aeruginosa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04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AEDD" w14:textId="77777777" w:rsidR="00D66F92" w:rsidRPr="00F42DE2" w:rsidRDefault="00D66F92" w:rsidP="00D66F92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16266-2018</w:t>
            </w:r>
          </w:p>
          <w:p w14:paraId="3FD0A917" w14:textId="79BBC33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D66F92" w:rsidRPr="00F42DE2" w14:paraId="5AF5096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2C4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</w:t>
            </w:r>
          </w:p>
          <w:p w14:paraId="1E4E37C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39BF854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9759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D04E6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5BF87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7D89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1D710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72E4F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85CE4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поверхностная </w:t>
            </w:r>
          </w:p>
          <w:p w14:paraId="3D47E84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A73EF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26782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C5C10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DC000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2DFAE00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0C71E05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B9058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152F2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BDFC3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109F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8BDED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92A7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188F053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41C84E6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3C75629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7E54477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05F0FD7B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AA8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126AA88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31861-2012</w:t>
            </w:r>
          </w:p>
          <w:p w14:paraId="2918313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5667-6-2021</w:t>
            </w:r>
          </w:p>
          <w:p w14:paraId="2298B5D6" w14:textId="57848E3C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5667-4-2021  </w:t>
            </w:r>
          </w:p>
          <w:p w14:paraId="15A980A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1057-2016</w:t>
            </w:r>
          </w:p>
          <w:p w14:paraId="093918A6" w14:textId="02C8840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ISO  19458-2011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ED995" w14:textId="77777777" w:rsidR="00D66F92" w:rsidRPr="00F42DE2" w:rsidRDefault="00D66F92" w:rsidP="00D66F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1F5DE63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31861-2012</w:t>
            </w:r>
          </w:p>
          <w:p w14:paraId="7054E76D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5667-6-2021</w:t>
            </w:r>
          </w:p>
          <w:p w14:paraId="043F239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5667-4-2021  </w:t>
            </w:r>
          </w:p>
          <w:p w14:paraId="0544BCA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1057-2016</w:t>
            </w:r>
          </w:p>
          <w:p w14:paraId="3906555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ISO  19458-2011</w:t>
            </w:r>
          </w:p>
          <w:p w14:paraId="6E735E49" w14:textId="4304E26A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31942-2012</w:t>
            </w:r>
          </w:p>
        </w:tc>
      </w:tr>
      <w:tr w:rsidR="00D66F92" w:rsidRPr="00F42DE2" w14:paraId="7B76AE8F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A01" w14:textId="1313AE0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939DA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8ACD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6E1355AC" w14:textId="68DBB3E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A910E" w14:textId="4F92AD2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A2030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2481BBEA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2.1.2.12-33-2005</w:t>
            </w:r>
          </w:p>
          <w:p w14:paraId="2012B7C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ГН 2.1.5.10-21-2003</w:t>
            </w:r>
          </w:p>
          <w:p w14:paraId="0920465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и  ГН, утв. Постановлением МЗ РБ </w:t>
            </w:r>
          </w:p>
          <w:p w14:paraId="36379900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05.12.2016   №122</w:t>
            </w:r>
          </w:p>
          <w:p w14:paraId="542BC3BD" w14:textId="0A7C9FD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11B07" w14:textId="1D1FAEF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10523-2009</w:t>
            </w:r>
          </w:p>
        </w:tc>
      </w:tr>
      <w:tr w:rsidR="00D66F92" w:rsidRPr="00F42DE2" w14:paraId="157BF38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E38F" w14:textId="4F3B3E8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80C8D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DB179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3FA54BBA" w14:textId="2623CA9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F4C6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Взвешенные вещества</w:t>
            </w:r>
          </w:p>
          <w:p w14:paraId="4356E8D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C0B7" w14:textId="337BD40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C8605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4362-2012</w:t>
            </w:r>
          </w:p>
          <w:p w14:paraId="622E3C1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  <w:p w14:paraId="22C51D9F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  <w:p w14:paraId="34A4130F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D66F92" w:rsidRPr="00F42DE2" w14:paraId="647AEF13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3C43" w14:textId="5B32906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7AA2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9C95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1D68B0BB" w14:textId="670D918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0BFBD" w14:textId="22A9A871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88C47" w14:textId="26233D5C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58BB" w14:textId="7C5A6736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4218-2012</w:t>
            </w:r>
          </w:p>
        </w:tc>
      </w:tr>
      <w:tr w:rsidR="00D66F92" w:rsidRPr="00F42DE2" w14:paraId="1A1F5E1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FCEF" w14:textId="4069AB1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03685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477A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3BC6B3D6" w14:textId="6200132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B507A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Кислород</w:t>
            </w:r>
          </w:p>
          <w:p w14:paraId="50EDF79A" w14:textId="597B309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растворенный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0A723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BB89" w14:textId="6603C348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17.13.05-30-2014/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5813:1983</w:t>
            </w:r>
          </w:p>
        </w:tc>
      </w:tr>
      <w:tr w:rsidR="00D66F92" w:rsidRPr="00F42DE2" w14:paraId="3B2E44B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0E75" w14:textId="790F744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8964B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D9AE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60E97B86" w14:textId="165D076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4A29C" w14:textId="09F1F90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F4032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1A27" w14:textId="77777777" w:rsidR="00D66F92" w:rsidRPr="00F42DE2" w:rsidRDefault="00D66F92" w:rsidP="00D66F92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 8467-2009</w:t>
            </w:r>
          </w:p>
          <w:p w14:paraId="795E8C03" w14:textId="56B40702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Р 55684-2013</w:t>
            </w:r>
          </w:p>
        </w:tc>
      </w:tr>
      <w:tr w:rsidR="00D66F92" w:rsidRPr="00F42DE2" w14:paraId="10EBF8F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927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16.7*</w:t>
            </w:r>
          </w:p>
          <w:p w14:paraId="6821567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EEE4E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D04D8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3C200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A6469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FF75A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E438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03A2636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  <w:p w14:paraId="2051D17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08AF" w14:textId="07CB039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30E99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6582F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17.13.05.22-2011/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5815-1:2003</w:t>
            </w:r>
          </w:p>
          <w:p w14:paraId="4173C226" w14:textId="1581B4C1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17.13.05.23-2011/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5815-1:2003     </w:t>
            </w:r>
          </w:p>
        </w:tc>
      </w:tr>
      <w:tr w:rsidR="00D66F92" w:rsidRPr="00F42DE2" w14:paraId="2C1C4F4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73D1" w14:textId="551ABBB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F4FFF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9F987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7D0C042F" w14:textId="6EAA0B2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7A372D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Аммиак (по азоту) </w:t>
            </w:r>
          </w:p>
          <w:p w14:paraId="51098964" w14:textId="47A37DC2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 аммоний-ион)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8A72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7D99" w14:textId="661C4F18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33045-2014 п.5</w:t>
            </w:r>
          </w:p>
        </w:tc>
      </w:tr>
      <w:tr w:rsidR="00D66F92" w:rsidRPr="00F42DE2" w14:paraId="28591F8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1B6F" w14:textId="7E1C391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E3432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8060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6C93C9C4" w14:textId="639BCAA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0508C" w14:textId="6ABA448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EFDE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4D52" w14:textId="06E3E369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33045-2014 п.6</w:t>
            </w:r>
          </w:p>
        </w:tc>
      </w:tr>
      <w:tr w:rsidR="00D66F92" w:rsidRPr="00F42DE2" w14:paraId="1822D83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C18" w14:textId="0BCD1A1C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38D1E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6F682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78D91B79" w14:textId="0AFAB08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FF6A1" w14:textId="4E52EC2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5A20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F5D16" w14:textId="5E3A8E7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33045-2014 п.9</w:t>
            </w:r>
          </w:p>
        </w:tc>
      </w:tr>
      <w:tr w:rsidR="00D66F92" w:rsidRPr="00F42DE2" w14:paraId="6F51798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D46" w14:textId="23B0B2D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6E522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C9F14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36521582" w14:textId="7A3AA88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DB52" w14:textId="375F4A0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D8A0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4A242" w14:textId="5DA807C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17.13.05-39-2015</w:t>
            </w:r>
          </w:p>
        </w:tc>
      </w:tr>
      <w:tr w:rsidR="00D66F92" w:rsidRPr="00F42DE2" w14:paraId="4C62A4B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5064" w14:textId="7F56EBF4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3E30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A6F52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401916BA" w14:textId="54181A1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9A43B" w14:textId="3BAE7372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E29E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B2F4E" w14:textId="2E8FBCF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17.13.05-42-2015</w:t>
            </w:r>
          </w:p>
        </w:tc>
      </w:tr>
      <w:tr w:rsidR="00D66F92" w:rsidRPr="00F42DE2" w14:paraId="55CC043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741" w14:textId="0ECAD57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F9335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C69D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4B34137B" w14:textId="5824F94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4554" w14:textId="1D7BFE0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C73B8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02945" w14:textId="38CCEEDE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</w:t>
            </w:r>
          </w:p>
        </w:tc>
      </w:tr>
      <w:tr w:rsidR="00D66F92" w:rsidRPr="00F42DE2" w14:paraId="4D5A2DA2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7D93" w14:textId="17957EC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AB660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2DC42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40766E5E" w14:textId="3FCBE669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D2CF" w14:textId="0C5331D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80DB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20583" w14:textId="6EAC144A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</w:t>
            </w:r>
          </w:p>
        </w:tc>
      </w:tr>
      <w:tr w:rsidR="00D66F92" w:rsidRPr="00F42DE2" w14:paraId="290DF49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9C53" w14:textId="301F2F9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4DF50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E8CAF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B1C1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41BFED2E" w14:textId="16D13463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CA0F" w14:textId="72D37CDF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6A52D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6F6A" w14:textId="366A7F15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</w:t>
            </w:r>
          </w:p>
        </w:tc>
      </w:tr>
      <w:tr w:rsidR="00D66F92" w:rsidRPr="00F42DE2" w14:paraId="54FA91C9" w14:textId="77777777" w:rsidTr="00A47592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23318D55" w14:textId="0ADE533F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07B68B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93691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25F2C2F9" w14:textId="5934AB3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F76EB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Синтетические поверхностные активные вещества (СПАВ) анионоактивные</w:t>
            </w:r>
          </w:p>
          <w:p w14:paraId="6D2E8114" w14:textId="6FE1D6B9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AC61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2D3FF0" w14:textId="7BB6D53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31857-2012, п.5</w:t>
            </w:r>
          </w:p>
        </w:tc>
      </w:tr>
      <w:tr w:rsidR="00D66F92" w:rsidRPr="00F42DE2" w14:paraId="6C4F9772" w14:textId="77777777" w:rsidTr="00A47592">
        <w:trPr>
          <w:trHeight w:val="269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1F2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EB130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45560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01E84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B393CF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E5BB8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573EE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14BAC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4B3E3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810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9849F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1AABE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012D7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2DFF1C71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BDEC7" w14:textId="47A7D37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16.17*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3F00E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поверхностная </w:t>
            </w:r>
          </w:p>
          <w:p w14:paraId="1FAE4E2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027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7CF95AE0" w14:textId="0D32D28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0375E" w14:textId="71C3CD06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3B869D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1EA82727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2.1.2.12-33-2005</w:t>
            </w:r>
          </w:p>
          <w:p w14:paraId="33F2CF39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ГН 2.1.5.10-21-2003</w:t>
            </w:r>
          </w:p>
          <w:p w14:paraId="05047F3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и  ГН, утв. Постановлением МЗ РБ </w:t>
            </w:r>
          </w:p>
          <w:p w14:paraId="18907191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05.12.2016   №122</w:t>
            </w:r>
          </w:p>
          <w:p w14:paraId="3FF8CB85" w14:textId="78617754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73E6" w14:textId="7F9D57A9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C</w:t>
            </w:r>
            <w:r w:rsidRPr="00F42DE2">
              <w:rPr>
                <w:sz w:val="22"/>
                <w:szCs w:val="22"/>
              </w:rPr>
              <w:t>ТБ  17.13.05-45-2016</w:t>
            </w:r>
          </w:p>
        </w:tc>
      </w:tr>
      <w:tr w:rsidR="00D66F92" w:rsidRPr="00F42DE2" w14:paraId="128A265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8EAD" w14:textId="58EE3278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A866AC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31563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51BB054C" w14:textId="0828511B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0682" w14:textId="0DBC3FFE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Хром (V</w:t>
            </w:r>
            <w:r w:rsidRPr="00F42DE2">
              <w:rPr>
                <w:sz w:val="22"/>
                <w:szCs w:val="22"/>
                <w:lang w:val="en-US"/>
              </w:rPr>
              <w:t>I</w:t>
            </w:r>
            <w:r w:rsidRPr="00F42DE2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517129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FBC2F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31956-2013 п.5</w:t>
            </w:r>
          </w:p>
          <w:p w14:paraId="436EF3C2" w14:textId="77777777" w:rsidR="00D66F92" w:rsidRPr="00F42DE2" w:rsidRDefault="00D66F92" w:rsidP="00D66F92">
            <w:pPr>
              <w:rPr>
                <w:sz w:val="22"/>
                <w:szCs w:val="22"/>
                <w:lang w:val="en-US"/>
              </w:rPr>
            </w:pPr>
          </w:p>
        </w:tc>
      </w:tr>
      <w:tr w:rsidR="00D66F92" w:rsidRPr="00F42DE2" w14:paraId="6B7F5948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20DD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16.19*</w:t>
            </w:r>
          </w:p>
          <w:p w14:paraId="24D935B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BED794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52788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E7984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129EB92" w14:textId="0F90FCE5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3F0C1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299A9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100.03/</w:t>
            </w:r>
          </w:p>
          <w:p w14:paraId="6DBFB634" w14:textId="3E0DB246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DDFA6" w14:textId="2E7D050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Фосфаты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9DFC4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63F46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18309-2014</w:t>
            </w:r>
          </w:p>
          <w:p w14:paraId="4DCAD56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п.5</w:t>
            </w:r>
          </w:p>
          <w:p w14:paraId="796AC8C8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10A5891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3989B2B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729AE602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184A0A71" w14:textId="75262B94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</w:tr>
      <w:tr w:rsidR="00D66F92" w:rsidRPr="00F42DE2" w14:paraId="33A096B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015C" w14:textId="32C23D4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87E07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12D8" w14:textId="60B6788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6D7" w14:textId="5339DC48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C493D0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296794B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2.1.2.12-33-2005</w:t>
            </w:r>
          </w:p>
          <w:p w14:paraId="05C0F797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 утвержденный постановлением МЗ РБ </w:t>
            </w:r>
          </w:p>
          <w:p w14:paraId="56E71DCB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05.12.2016   №122</w:t>
            </w:r>
          </w:p>
          <w:p w14:paraId="26DDBEF0" w14:textId="0570C6E5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F2D76B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23F2C5F2" w14:textId="693F15C3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№ 037-0409, утв. ГГСВ РБ 16.05.2009 </w:t>
            </w:r>
          </w:p>
        </w:tc>
      </w:tr>
      <w:tr w:rsidR="00D66F92" w:rsidRPr="00F42DE2" w14:paraId="3816580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FBCE" w14:textId="4C3B819F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81C8BC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7EEF" w14:textId="21E8876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E6D2D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Термотолерантные </w:t>
            </w:r>
          </w:p>
          <w:p w14:paraId="08CF487E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колиформные бактерии,</w:t>
            </w:r>
          </w:p>
          <w:p w14:paraId="3E5857DD" w14:textId="131CC80B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</w:t>
            </w:r>
            <w:r w:rsidRPr="00F42DE2">
              <w:rPr>
                <w:sz w:val="22"/>
                <w:szCs w:val="22"/>
              </w:rPr>
              <w:t xml:space="preserve">. </w:t>
            </w:r>
            <w:r w:rsidRPr="00F42DE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2F863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A601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  <w:tr w:rsidR="00D66F92" w:rsidRPr="00F42DE2" w14:paraId="74854C9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9FC0" w14:textId="38D8843E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1C7792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E852" w14:textId="65560AE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41D2" w14:textId="776004A3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 фаги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DD95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71C4C" w14:textId="56A6F054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  № 037-0409 утв. ГГСВ Республики Беларусь 16.05.2009 </w:t>
            </w:r>
          </w:p>
        </w:tc>
      </w:tr>
      <w:tr w:rsidR="00D66F92" w:rsidRPr="00F42DE2" w14:paraId="058F935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CCBE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16.23*</w:t>
            </w:r>
          </w:p>
          <w:p w14:paraId="68FF883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D2AC8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30FAE1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42AF" w14:textId="2E187A52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704E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энтеробактерии</w:t>
            </w:r>
          </w:p>
          <w:p w14:paraId="7CAC0F35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06A1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5C57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441671F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№ 025-0309, утв. ГГСВ РБ 19.03.2010 </w:t>
            </w:r>
          </w:p>
          <w:p w14:paraId="298244A1" w14:textId="3C1DF14B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№ 037-0409, утв. ГГСВ РБ 08.05.2009 </w:t>
            </w:r>
          </w:p>
        </w:tc>
      </w:tr>
      <w:tr w:rsidR="00D66F92" w:rsidRPr="00F42DE2" w14:paraId="69A2137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FE5" w14:textId="09D2998D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CDEF2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616B" w14:textId="6F59625A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0CD5" w14:textId="531F165F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жизнеспособные цисты простейших, жизнеспособные яйца гельминтов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31263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2821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 №108-1207, утв.  ГГСВ РБ 21.01.2008 </w:t>
            </w:r>
          </w:p>
          <w:p w14:paraId="1CD2703A" w14:textId="77777777" w:rsidR="00D66F92" w:rsidRPr="00F42DE2" w:rsidRDefault="00D66F92" w:rsidP="00D66F9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 №209-1203, , утв.  ГГСВ РБ 13.10.2004 </w:t>
            </w:r>
          </w:p>
          <w:p w14:paraId="32650CA0" w14:textId="1B100701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№037-0409, утв. ГГСВ РБ 16.05.2009</w:t>
            </w:r>
          </w:p>
        </w:tc>
      </w:tr>
      <w:tr w:rsidR="00D66F92" w:rsidRPr="00F42DE2" w14:paraId="30E2F16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9221" w14:textId="0D549541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16.25*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4E00C5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039F0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3BAB1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206C5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E972FD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ED39E4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D29B78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BA33AEA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17E146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1ADB5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AE1E" w14:textId="00EE8A00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C65C6" w14:textId="77777777" w:rsidR="00D66F92" w:rsidRPr="00F42DE2" w:rsidRDefault="00D66F92" w:rsidP="00D66F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  <w:p w14:paraId="2869608B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  <w:p w14:paraId="0C22D20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  <w:p w14:paraId="5E4A903C" w14:textId="4FAF1E1B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48FBF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6D8C37BE" w14:textId="55BB439D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C4D7" w14:textId="77777777" w:rsidR="00D66F92" w:rsidRPr="00F42DE2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1.2.11-17-8-2004 </w:t>
            </w:r>
          </w:p>
          <w:p w14:paraId="6D1527AC" w14:textId="77777777" w:rsidR="00D66F92" w:rsidRPr="00F42DE2" w:rsidRDefault="00D66F92" w:rsidP="00D66F92">
            <w:pPr>
              <w:jc w:val="both"/>
              <w:rPr>
                <w:sz w:val="22"/>
                <w:szCs w:val="22"/>
              </w:rPr>
            </w:pPr>
          </w:p>
          <w:p w14:paraId="37436E15" w14:textId="77777777" w:rsidR="00D66F92" w:rsidRPr="00F42DE2" w:rsidRDefault="00D66F92" w:rsidP="00D66F92">
            <w:pPr>
              <w:rPr>
                <w:sz w:val="22"/>
                <w:szCs w:val="22"/>
              </w:rPr>
            </w:pPr>
          </w:p>
        </w:tc>
      </w:tr>
    </w:tbl>
    <w:tbl>
      <w:tblPr>
        <w:tblW w:w="9659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1920"/>
      </w:tblGrid>
      <w:tr w:rsidR="00F34F7D" w:rsidRPr="00F42DE2" w14:paraId="1BD3CA56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C61E" w14:textId="401B7532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C4D2A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Сточная  вода </w:t>
            </w:r>
          </w:p>
          <w:p w14:paraId="5C50C2A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19B21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A8903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ED811E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555C1F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48E77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B77C291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CC15A7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6ACA00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B531F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CD66C7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91B77F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A9DF6D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72D654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4DDB1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A10072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C226DF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48447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141569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1BEDEB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7EE3EE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F28A64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A8F2E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20105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DA849D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C744938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5E7682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5F0FBE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AF5F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156EB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497BF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CE41EA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16C8587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638C1D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377189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A52DB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27E01F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A723D8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BF5BC8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DA4632F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BF95D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7B84865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42B69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9B97A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AD0091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C5D483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99009D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8DBF6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841A8C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3AB042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2F5570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5038B9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672D5D6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8FC3FE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B4BE1A" w14:textId="77777777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B007EC" w14:textId="5D2C136C" w:rsidR="00F34F7D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Сточная  вода</w:t>
            </w:r>
          </w:p>
          <w:p w14:paraId="78CF5C17" w14:textId="14FFC18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E7A18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460CCD79" w14:textId="6CAEE4C6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832E" w14:textId="0C8B7C04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15123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3F328195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31861-2012 СТБ 17.13.05-29-2014/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5667-10:1992</w:t>
            </w:r>
          </w:p>
          <w:p w14:paraId="773C6EF3" w14:textId="0FA2111E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5329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СТБ ГОСТ Р 51592-2001 </w:t>
            </w:r>
          </w:p>
          <w:p w14:paraId="17BE2CA1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31861-2012 СТБ 17.13.05-29-2014/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5667-10:1992</w:t>
            </w:r>
          </w:p>
          <w:p w14:paraId="75C2E311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19458-2011 </w:t>
            </w:r>
          </w:p>
          <w:p w14:paraId="60331E38" w14:textId="241B2E9A" w:rsidR="00F34F7D" w:rsidRPr="00F42DE2" w:rsidRDefault="00F34F7D" w:rsidP="0091283D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31942-2012</w:t>
            </w:r>
          </w:p>
          <w:p w14:paraId="444508D6" w14:textId="77777777" w:rsidR="00F34F7D" w:rsidRPr="00F42DE2" w:rsidRDefault="00F34F7D" w:rsidP="00314AC3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64794833" w14:textId="42B1FBB9" w:rsidR="00F34F7D" w:rsidRPr="00F42DE2" w:rsidRDefault="00F34F7D" w:rsidP="0070031D">
            <w:pPr>
              <w:tabs>
                <w:tab w:val="left" w:pos="284"/>
              </w:tabs>
              <w:spacing w:line="216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F34F7D" w:rsidRPr="00F42DE2" w14:paraId="772A844A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1A26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17.2*</w:t>
            </w:r>
          </w:p>
          <w:p w14:paraId="0C3D19E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5AA" w14:textId="64E0749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58F8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1410952" w14:textId="058F7B2C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F8254" w14:textId="6C74EDA5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C8A7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1004-96</w:t>
            </w:r>
          </w:p>
          <w:p w14:paraId="5D97964B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7D925189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2.1.2.12-33-2005 </w:t>
            </w:r>
          </w:p>
          <w:p w14:paraId="714EF425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7CF9278C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6FB6000E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B4A2AB8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7EBC59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CEC5E3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31829B3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58678CC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B72FF7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A54AAE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C8C5A61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67D8DC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DC32C6C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99EE299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25BE7A2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C2AEC05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19A4B33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7A11E7B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16F7BA2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95D60ED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FF25E06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07281A3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2E8637F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CE5FD8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CE0949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0AE976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0F939EB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D677CE3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CC9D47A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D03C9AE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2FCC27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2C50E1C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C8AB834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E8BB81B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CBC157E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661ABDD" w14:textId="77777777" w:rsidR="00F34F7D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7BF1A92" w14:textId="77777777" w:rsidR="00F34F7D" w:rsidRPr="00F42DE2" w:rsidRDefault="00F34F7D" w:rsidP="00B3300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1004-96</w:t>
            </w:r>
          </w:p>
          <w:p w14:paraId="096B2B02" w14:textId="77777777" w:rsidR="00F34F7D" w:rsidRPr="00F42DE2" w:rsidRDefault="00F34F7D" w:rsidP="00B3300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6F5DA8A4" w14:textId="77777777" w:rsidR="00F34F7D" w:rsidRPr="00F42DE2" w:rsidRDefault="00F34F7D" w:rsidP="00B33004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2.1.2.12-33-2005</w:t>
            </w:r>
          </w:p>
          <w:p w14:paraId="771B8F44" w14:textId="77777777" w:rsidR="00F34F7D" w:rsidRPr="00F42DE2" w:rsidRDefault="00F34F7D" w:rsidP="00B3300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3907ADCD" w14:textId="72CEE630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D0D3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10523-2009</w:t>
            </w:r>
          </w:p>
          <w:p w14:paraId="76A370C7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34F7D" w:rsidRPr="00F42DE2" w14:paraId="3294A818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72BA" w14:textId="06C81B74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19E5" w14:textId="67FE7B8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1DABA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6422353D" w14:textId="1EC0E42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5734" w14:textId="68FD195C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2AE7" w14:textId="7EC830EC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91674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33045 п.5</w:t>
            </w:r>
          </w:p>
          <w:p w14:paraId="6E9F1107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899E8F" w14:textId="50C2C7EC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34F7D" w:rsidRPr="00F42DE2" w14:paraId="7DAFEBED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C6ED2" w14:textId="5B7C78FB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447D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A23A1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4BD46C2D" w14:textId="3E75A74A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6E439" w14:textId="429F8684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2B6F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51B2A" w14:textId="7CF85E7A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33045-2014 п.6</w:t>
            </w:r>
          </w:p>
        </w:tc>
      </w:tr>
      <w:tr w:rsidR="00F34F7D" w:rsidRPr="00F42DE2" w14:paraId="4AF12033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CBE" w14:textId="5F4D5712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4856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224FB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2D43F9FD" w14:textId="14218A0D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A245F" w14:textId="65B9D888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129A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0595E" w14:textId="25B4C202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33045-2014 п.9</w:t>
            </w:r>
          </w:p>
        </w:tc>
      </w:tr>
      <w:tr w:rsidR="00F34F7D" w:rsidRPr="00F42DE2" w14:paraId="503EF4A1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7DF7" w14:textId="2283901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5673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B48CD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78C5854A" w14:textId="7964ABC6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7707A" w14:textId="261EB9D3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Железо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D741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A6E7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C</w:t>
            </w:r>
            <w:r w:rsidRPr="00F42DE2">
              <w:rPr>
                <w:sz w:val="22"/>
                <w:szCs w:val="22"/>
              </w:rPr>
              <w:t xml:space="preserve">ТБ </w:t>
            </w:r>
          </w:p>
          <w:p w14:paraId="15C8B7C6" w14:textId="36CE97D4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17.13.05-45-2016</w:t>
            </w:r>
          </w:p>
        </w:tc>
      </w:tr>
      <w:tr w:rsidR="00F34F7D" w:rsidRPr="00F42DE2" w14:paraId="4AE05604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3B6D" w14:textId="2EA3646D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BCF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07D38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1E42CDAA" w14:textId="23E09C18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D11AE2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Биохимическое потребление кислорода</w:t>
            </w:r>
          </w:p>
          <w:p w14:paraId="03D8C7F5" w14:textId="43014BF5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(БПК)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A346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BD996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17.13.05.22-2011/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5815-1:2003</w:t>
            </w:r>
          </w:p>
          <w:p w14:paraId="583380C8" w14:textId="53B3102F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17.13.05.23-2011/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5815-1:2003</w:t>
            </w:r>
          </w:p>
        </w:tc>
      </w:tr>
      <w:tr w:rsidR="00F34F7D" w:rsidRPr="00F42DE2" w14:paraId="641A3114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E236" w14:textId="3336FB41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FECB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1C52D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35B18F08" w14:textId="5F064402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90536" w14:textId="65F72C05" w:rsidR="00F34F7D" w:rsidRPr="00F42DE2" w:rsidRDefault="00F34F7D" w:rsidP="00ED1FF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EA9D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8EEF" w14:textId="56609EA5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4362-2012</w:t>
            </w:r>
          </w:p>
        </w:tc>
      </w:tr>
      <w:tr w:rsidR="00F34F7D" w:rsidRPr="00F42DE2" w14:paraId="14FFE771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7159" w14:textId="50C1B221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296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B6CFD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238CB4CD" w14:textId="49F0E6F3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00DD49" w14:textId="28305926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7EF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DA35" w14:textId="4483E130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МВИ.МН 4218-2012</w:t>
            </w:r>
          </w:p>
        </w:tc>
      </w:tr>
      <w:tr w:rsidR="00F34F7D" w:rsidRPr="00F42DE2" w14:paraId="0F8DF156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2199" w14:textId="1744873D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4F3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4E350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7C4953FF" w14:textId="459137B9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866E8" w14:textId="6F138EDE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Хлориды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A321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CD29B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</w:p>
          <w:p w14:paraId="5C7F0274" w14:textId="70087D2A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17.13.05-39-2015</w:t>
            </w:r>
          </w:p>
        </w:tc>
      </w:tr>
      <w:tr w:rsidR="00F34F7D" w:rsidRPr="00F42DE2" w14:paraId="36F231D5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EEC3" w14:textId="10B6B3F0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97D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1C57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249F2D5" w14:textId="46A0764A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F5C146" w14:textId="14E6C07D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954F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33973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1EE0F3B5" w14:textId="266FD9E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3369-2010 </w:t>
            </w:r>
          </w:p>
        </w:tc>
      </w:tr>
      <w:tr w:rsidR="00F34F7D" w:rsidRPr="00F42DE2" w14:paraId="211B2A3A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03C0" w14:textId="2C0746C4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80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28A7F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4FFA2E12" w14:textId="63F7F3F0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406E" w14:textId="3A563B2B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847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8B990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6BB886E0" w14:textId="4A63941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3369-2010 </w:t>
            </w:r>
          </w:p>
        </w:tc>
      </w:tr>
      <w:tr w:rsidR="00F34F7D" w:rsidRPr="00F42DE2" w14:paraId="5F53926B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70B" w14:textId="69351AD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14FE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4D79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1FB01F81" w14:textId="57CFEA9B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5596D" w14:textId="5E68195E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81F7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21BEA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736AB2A0" w14:textId="1815C803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3369-2010</w:t>
            </w:r>
          </w:p>
        </w:tc>
      </w:tr>
      <w:tr w:rsidR="00F34F7D" w:rsidRPr="00F42DE2" w14:paraId="2FA205DB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03A0" w14:textId="16A6D310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BD5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BDA97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D824629" w14:textId="10FD9B2A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A7C77" w14:textId="6C365899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Хром</w:t>
            </w:r>
            <w:r w:rsidRPr="00F42DE2">
              <w:rPr>
                <w:sz w:val="22"/>
                <w:szCs w:val="22"/>
                <w:lang w:val="en-US"/>
              </w:rPr>
              <w:t>(VI)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DED0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9586" w14:textId="7BF1C43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ГОСТ 31956-2013 п.5</w:t>
            </w:r>
          </w:p>
        </w:tc>
      </w:tr>
      <w:tr w:rsidR="00F34F7D" w:rsidRPr="00F42DE2" w14:paraId="36CB9FC2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AB71" w14:textId="05015BB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CCA84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7ED9F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4B921A32" w14:textId="36D3AF73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3CDC0" w14:textId="71FE9B93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Фосфаты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91392" w14:textId="7B9955F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1277C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18309-2014</w:t>
            </w:r>
          </w:p>
          <w:p w14:paraId="61709331" w14:textId="6DD49D8E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п.6</w:t>
            </w:r>
          </w:p>
        </w:tc>
      </w:tr>
      <w:tr w:rsidR="00F34F7D" w:rsidRPr="00F42DE2" w14:paraId="198FF66B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18F" w14:textId="10AD44CE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E2A8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53BD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6D371A59" w14:textId="2F44CED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AC7EF" w14:textId="7DBFE8FD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028D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A3EC6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</w:p>
          <w:p w14:paraId="76CFB642" w14:textId="1446CFAA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17.13.05-42-2015</w:t>
            </w:r>
          </w:p>
        </w:tc>
      </w:tr>
      <w:tr w:rsidR="00F34F7D" w:rsidRPr="00F42DE2" w14:paraId="4A2E950C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0090" w14:textId="6AC4362A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EF0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ED070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6221A18" w14:textId="446F10CF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4B0E9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Кислород</w:t>
            </w:r>
          </w:p>
          <w:p w14:paraId="754FDCC3" w14:textId="2763C113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2113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28FAB" w14:textId="38F2B511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СТБ 17.13.05-30-2014/</w:t>
            </w:r>
            <w:r w:rsidRPr="00F42DE2">
              <w:rPr>
                <w:color w:val="auto"/>
                <w:sz w:val="22"/>
                <w:szCs w:val="22"/>
                <w:lang w:val="en-US"/>
              </w:rPr>
              <w:t>ISO</w:t>
            </w:r>
            <w:r w:rsidRPr="00F42DE2">
              <w:rPr>
                <w:color w:val="auto"/>
                <w:sz w:val="22"/>
                <w:szCs w:val="22"/>
              </w:rPr>
              <w:t xml:space="preserve"> 5813:1983</w:t>
            </w:r>
          </w:p>
        </w:tc>
      </w:tr>
      <w:tr w:rsidR="00F34F7D" w:rsidRPr="00F42DE2" w14:paraId="5D849C49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987F" w14:textId="52192BBC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F8A1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ADFB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3BC9370B" w14:textId="30B23221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172E5" w14:textId="6AD7867C" w:rsidR="00F34F7D" w:rsidRPr="00F42DE2" w:rsidRDefault="00F34F7D" w:rsidP="00E813D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8320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A4C536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100247C" w14:textId="312E7AD1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№ 037-0409, утв. ГГСВ РБ 16.05.2009 </w:t>
            </w:r>
          </w:p>
        </w:tc>
      </w:tr>
      <w:tr w:rsidR="00F34F7D" w:rsidRPr="00F42DE2" w14:paraId="438D01A4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F3F6" w14:textId="5F2A615E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EAA6" w14:textId="675D3A88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62AE3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699CAAE" w14:textId="54083B34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13BA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Термотолерантные </w:t>
            </w:r>
          </w:p>
          <w:p w14:paraId="65015006" w14:textId="1505BE9C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5B6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7E97A8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34F7D" w:rsidRPr="00F42DE2" w14:paraId="093AD32E" w14:textId="77777777" w:rsidTr="00195B15">
        <w:trPr>
          <w:trHeight w:val="7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A0BB75" w14:textId="2BB7A606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517F" w14:textId="01A90110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EAC2FE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77F72E61" w14:textId="6F476469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0BB36BF" w14:textId="4F1B4A2A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Колифаги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32CE" w14:textId="12650FD4" w:rsidR="00F34F7D" w:rsidRPr="00F42DE2" w:rsidRDefault="00F34F7D" w:rsidP="00B33004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941704" w14:textId="77777777" w:rsidR="00F34F7D" w:rsidRPr="00F42DE2" w:rsidRDefault="00F34F7D" w:rsidP="009E6629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1919AE27" w14:textId="0B43D20B" w:rsidR="00F34F7D" w:rsidRPr="00F42DE2" w:rsidRDefault="00F34F7D" w:rsidP="009E6629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№ 037-0409, утв. ГГСВ РБ 16.05.2009</w:t>
            </w:r>
          </w:p>
        </w:tc>
      </w:tr>
      <w:tr w:rsidR="00F34F7D" w:rsidRPr="00F42DE2" w14:paraId="4276DCF4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6B2" w14:textId="0819D168" w:rsidR="00F34F7D" w:rsidRPr="00F42DE2" w:rsidRDefault="00F34F7D" w:rsidP="00C71E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509A" w14:textId="239D3269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380B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042DFA31" w14:textId="0D0CFECA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9741DB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Патогенные энтеробактерии</w:t>
            </w:r>
          </w:p>
          <w:p w14:paraId="72E3DFE5" w14:textId="77777777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59F1" w14:textId="5C70F9AC" w:rsidR="00F34F7D" w:rsidRPr="00F42DE2" w:rsidRDefault="00F34F7D" w:rsidP="005677B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EDE" w14:textId="037DDE03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по применению № 025-0309, утв. ГГСВ РБ 19.03.2010 </w:t>
            </w:r>
          </w:p>
        </w:tc>
      </w:tr>
      <w:tr w:rsidR="00F34F7D" w:rsidRPr="00F42DE2" w14:paraId="423F85F7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82F8" w14:textId="0EBACB12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4E31" w14:textId="44237948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D2AEF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100.05/</w:t>
            </w:r>
          </w:p>
          <w:p w14:paraId="58728F6E" w14:textId="2734F1E9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562CD" w14:textId="6735263D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2546" w14:textId="3FFF4D13" w:rsidR="00F34F7D" w:rsidRPr="00F42DE2" w:rsidRDefault="00F34F7D" w:rsidP="005677B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D9AA4" w14:textId="77777777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107-1207, утв. ГГСВ РБ  21.01.2008</w:t>
            </w:r>
          </w:p>
          <w:p w14:paraId="5D8E96E4" w14:textId="2A505762" w:rsidR="00F34F7D" w:rsidRPr="00F42DE2" w:rsidRDefault="00F34F7D" w:rsidP="00ED1FF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  № 65-0605, утв. ГГСВ Республики Беларусь 13.06.2005</w:t>
            </w:r>
          </w:p>
        </w:tc>
      </w:tr>
      <w:tr w:rsidR="00F34F7D" w:rsidRPr="00F42DE2" w14:paraId="22A2FAC7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54AC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E3448" w14:textId="2C8E29A5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89A46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10.05/</w:t>
            </w:r>
          </w:p>
          <w:p w14:paraId="3DB373C1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8490" w14:textId="77777777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4CCC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665D08B2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385A9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1.2.11-17-8-2004 </w:t>
            </w:r>
          </w:p>
          <w:p w14:paraId="5FCB5492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16785D60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34F7D" w:rsidRPr="00F42DE2" w14:paraId="3FE2964A" w14:textId="77777777" w:rsidTr="00195B15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6208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085" w14:textId="77777777" w:rsidR="00F34F7D" w:rsidRPr="00F42DE2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229292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10.05/</w:t>
            </w:r>
          </w:p>
          <w:p w14:paraId="715DC639" w14:textId="77777777" w:rsidR="00F34F7D" w:rsidRPr="00F42DE2" w:rsidRDefault="00F34F7D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7B15" w14:textId="77777777" w:rsidR="00F34F7D" w:rsidRPr="00F42DE2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  <w:highlight w:val="yellow"/>
              </w:rPr>
            </w:pPr>
            <w:r w:rsidRPr="00F42DE2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B092" w14:textId="77777777" w:rsidR="00F34F7D" w:rsidRPr="00F42DE2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BA27FA5" w14:textId="77777777" w:rsidR="00F34F7D" w:rsidRPr="00F42DE2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0407B609" w14:textId="32A2828F" w:rsidR="00F34F7D" w:rsidRPr="00F42DE2" w:rsidRDefault="00F34F7D" w:rsidP="00E813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>Инструкция 4.2.10-19-65-2005, утв. постановлением ГГСВ РБ от 21.11.2005 № 185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299F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2A4C9500" w14:textId="77777777" w:rsidR="00F34F7D" w:rsidRPr="00F42DE2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56FCEB7A" w14:textId="77777777" w:rsidR="00F34F7D" w:rsidRPr="00F42DE2" w:rsidRDefault="00F34F7D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F42DE2" w:rsidRPr="00F42DE2" w14:paraId="0C67B1E3" w14:textId="77777777" w:rsidTr="00F53C48">
        <w:trPr>
          <w:trHeight w:val="483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6F18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5C2EE03B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5D22A9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75E19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Почва</w:t>
            </w:r>
          </w:p>
          <w:p w14:paraId="3AB1C178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2FD1B6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8D0B3B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F4C7A6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9C16D4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248F98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A5861F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3172D2E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2CEFFC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FF922F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97BD76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4C2E09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8EE4C3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EAF059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57F102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C5C074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3574FD1B" w14:textId="77777777" w:rsidR="00B061D3" w:rsidRPr="00F42DE2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EBBEA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0A1BE850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</w:p>
          <w:p w14:paraId="6BABF28B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4A227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17.4.3.01-83</w:t>
            </w:r>
          </w:p>
          <w:p w14:paraId="014D7C20" w14:textId="77777777" w:rsidR="00B061D3" w:rsidRPr="00F42DE2" w:rsidRDefault="00B061D3" w:rsidP="00F0357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17.4.4.02-84</w:t>
            </w:r>
          </w:p>
          <w:p w14:paraId="149F95D2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494343A0" w14:textId="77777777" w:rsidR="00B061D3" w:rsidRPr="00F42DE2" w:rsidRDefault="00B061D3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2.1.7.11-12-5-2004 </w:t>
            </w:r>
          </w:p>
          <w:p w14:paraId="34862828" w14:textId="77777777" w:rsidR="00B061D3" w:rsidRPr="00F42DE2" w:rsidRDefault="00B061D3" w:rsidP="00F0357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F4C38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17.4.3.01-83 </w:t>
            </w:r>
          </w:p>
          <w:p w14:paraId="5ADBB0F9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</w:t>
            </w:r>
          </w:p>
          <w:p w14:paraId="392115E0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11464-2015 </w:t>
            </w:r>
          </w:p>
          <w:p w14:paraId="45510EE9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17.4.4.02-84 </w:t>
            </w:r>
          </w:p>
          <w:p w14:paraId="51B5E6FF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2.1.7.11-12-5-2004</w:t>
            </w:r>
          </w:p>
          <w:p w14:paraId="4A6BA31F" w14:textId="77777777" w:rsidR="00B061D3" w:rsidRPr="00F42DE2" w:rsidRDefault="00B061D3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4.2.10.-12-9-2006 Инструкция по применению № 021-0306, утв. ГГСВ РБ 05.01.2007    </w:t>
            </w:r>
          </w:p>
          <w:p w14:paraId="1E5DB7FA" w14:textId="50AC2557" w:rsidR="00B061D3" w:rsidRPr="00F42DE2" w:rsidRDefault="00B061D3" w:rsidP="00187764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65-0605, утв. ГГС РБ 13.06.2005 </w:t>
            </w:r>
          </w:p>
        </w:tc>
      </w:tr>
      <w:tr w:rsidR="00F42DE2" w:rsidRPr="00F42DE2" w14:paraId="77B1FB67" w14:textId="77777777" w:rsidTr="00F53C48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20108F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18.2*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3F9E59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AA8D41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F79FA9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B50DE8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E34C54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F4248E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2B471C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953C9D4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727685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39C879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CA30D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7DC14" w14:textId="77777777" w:rsidR="00B061D3" w:rsidRPr="00F42DE2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27EF2D" w14:textId="77777777" w:rsidR="00ED1FFB" w:rsidRPr="00F42DE2" w:rsidRDefault="00ED1FFB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F7828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3D81373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F80DD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6F4FE3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ГН 2.1.7.12-1-2004 </w:t>
            </w:r>
          </w:p>
          <w:p w14:paraId="67589ABE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ПДК, утв. постановлением МЗ РБ 06.11.2008 №187</w:t>
            </w:r>
          </w:p>
          <w:p w14:paraId="4D355EB6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137F5758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2.1.7.11-12-5-2004</w:t>
            </w:r>
          </w:p>
          <w:p w14:paraId="17467BAD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60351E0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  <w:p w14:paraId="4868B06D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52C52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СТБ </w:t>
            </w:r>
          </w:p>
          <w:p w14:paraId="3FC2471E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17.13.05-36-2015</w:t>
            </w:r>
          </w:p>
          <w:p w14:paraId="1B2F1128" w14:textId="77777777" w:rsidR="00ED1FFB" w:rsidRPr="00F42DE2" w:rsidRDefault="00ED1FFB" w:rsidP="00F0357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F42DE2" w:rsidRPr="00F42DE2" w14:paraId="14DB90E7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6906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DE414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3C35C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38EA871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CB80D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Нитраты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3D7D86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55D5E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26488-85</w:t>
            </w:r>
          </w:p>
        </w:tc>
      </w:tr>
      <w:tr w:rsidR="00F42DE2" w:rsidRPr="00F42DE2" w14:paraId="30EAD0C6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2B8C5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18.4*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87490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8E40F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0B2209EA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1027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F8036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65B82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 МН</w:t>
            </w:r>
          </w:p>
          <w:p w14:paraId="7FC12D11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F42DE2" w14:paraId="00D0464E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80F7A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18.5*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6831A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056BB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683C3F6A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C88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CD43F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72B82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353D0407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F42DE2" w14:paraId="4C876EC0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5D5EF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18.6*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8D0320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DA4A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5D61DC07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D814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Кадмий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684172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38582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4B45B6ED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F42DE2" w14:paraId="60B4E156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08EA0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18.7*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5C3F8E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FF039A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053A13B3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26AF5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9E03EE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9B3E1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 МН </w:t>
            </w:r>
          </w:p>
          <w:p w14:paraId="3946804D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F42DE2" w14:paraId="0AFAB4F3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59881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18.8*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2854CC" w14:textId="77777777" w:rsidR="00ED1FFB" w:rsidRPr="00F42DE2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9D7F9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62EF3855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FCA8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 (коли-индекс)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F98276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260EC302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№ 4.2.10-12-9-2006, утв. ГГСВ РБ 29.05.2006 </w:t>
            </w:r>
          </w:p>
          <w:p w14:paraId="1F5BEAE9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44FB58D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F4B1F3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665B74F1" w14:textId="77777777" w:rsidR="00ED1FFB" w:rsidRPr="00F42DE2" w:rsidRDefault="00ED1FFB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№ 4.2.10-12-9-2006, утв. ГГСВ РБ 29.05.2006 гл.4</w:t>
            </w:r>
          </w:p>
          <w:p w14:paraId="5DA22E32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  <w:p w14:paraId="31D31C8A" w14:textId="77777777" w:rsidR="00ED1FFB" w:rsidRPr="00F42DE2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0B56E777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E40F2" w14:textId="4D9D8380" w:rsidR="0071643F" w:rsidRPr="00F42DE2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18.9*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E75F5" w14:textId="77777777" w:rsidR="0071643F" w:rsidRPr="00F42DE2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E1534" w14:textId="77777777" w:rsidR="0071643F" w:rsidRPr="00F42DE2" w:rsidRDefault="0071643F" w:rsidP="004508AD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046FFD04" w14:textId="3E305E02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4118" w14:textId="60933EC7" w:rsidR="0071643F" w:rsidRPr="00F42DE2" w:rsidRDefault="0071643F" w:rsidP="00F0357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ОКМ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B009DD" w14:textId="77777777" w:rsidR="0071643F" w:rsidRPr="00F42DE2" w:rsidRDefault="0071643F" w:rsidP="00F03572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73C73" w14:textId="77777777" w:rsidR="0071643F" w:rsidRPr="00F42DE2" w:rsidRDefault="0071643F" w:rsidP="00F03572">
            <w:pPr>
              <w:rPr>
                <w:sz w:val="22"/>
                <w:szCs w:val="22"/>
              </w:rPr>
            </w:pPr>
          </w:p>
        </w:tc>
      </w:tr>
      <w:tr w:rsidR="00F42DE2" w:rsidRPr="00F42DE2" w14:paraId="3E34ACF5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19B52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18.12*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4599" w14:textId="77777777" w:rsidR="0071643F" w:rsidRPr="00F42DE2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BAC9E3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5DDFD1FE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F6E1" w14:textId="53CE5C19" w:rsidR="0071643F" w:rsidRPr="00F42DE2" w:rsidRDefault="0071643F" w:rsidP="00F03572">
            <w:pPr>
              <w:jc w:val="both"/>
            </w:pPr>
            <w:r w:rsidRPr="00F42DE2">
              <w:t>патогенные м/о, в том числе сальмонеллы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70E5F" w14:textId="77777777" w:rsidR="0071643F" w:rsidRPr="00F42DE2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F3D70" w14:textId="77777777" w:rsidR="0071643F" w:rsidRPr="00F42DE2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285C05ED" w14:textId="77777777" w:rsidTr="00B52AEA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C007C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B417A" w14:textId="77777777" w:rsidR="0071643F" w:rsidRPr="00F42DE2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DA83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735A8A5C" w14:textId="77777777" w:rsidR="0071643F" w:rsidRPr="00F42DE2" w:rsidRDefault="0071643F" w:rsidP="00F0357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598F" w14:textId="5180470C" w:rsidR="0071643F" w:rsidRPr="00F42DE2" w:rsidRDefault="0071643F" w:rsidP="00B061D3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Индекс энтеpококков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9DAFAD" w14:textId="77777777" w:rsidR="0071643F" w:rsidRPr="00F42DE2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92277" w14:textId="77777777" w:rsidR="0071643F" w:rsidRPr="00F42DE2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F42DE2" w:rsidRPr="00F42DE2" w14:paraId="4EBD7B70" w14:textId="77777777" w:rsidTr="00291E32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EFC7" w14:textId="0F501B8B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18.14*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94F345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079F34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57390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227355AD" w14:textId="016F1875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81C6" w14:textId="1E09FC60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Яйца гельминтов и  цисты кишечных патогенных простейших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23A760" w14:textId="77777777" w:rsidR="00F03572" w:rsidRPr="00F42DE2" w:rsidRDefault="00F03572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72D8CB33" w14:textId="513ED1F1" w:rsidR="00F03572" w:rsidRPr="00F42DE2" w:rsidRDefault="00C14577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</w:t>
            </w:r>
            <w:r w:rsidR="00F03572" w:rsidRPr="00F42DE2">
              <w:rPr>
                <w:sz w:val="22"/>
                <w:szCs w:val="22"/>
              </w:rPr>
              <w:t xml:space="preserve">1.7.11-12-5-2004 утв.  постановлением ГГСВ РБ 03.03.2004 № 32 </w:t>
            </w:r>
          </w:p>
          <w:p w14:paraId="51415E0C" w14:textId="01F86A5E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54196" w14:textId="77777777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65-0605, утв. ГГСВ РБ 13.06.2005</w:t>
            </w:r>
          </w:p>
          <w:p w14:paraId="7481DC20" w14:textId="77777777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по применению </w:t>
            </w:r>
          </w:p>
          <w:p w14:paraId="2AB9B7E8" w14:textId="77777777" w:rsidR="00F0357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№ 107-1207, утв. ГГСВ РБ 21.01.2008</w:t>
            </w:r>
          </w:p>
          <w:p w14:paraId="0346241A" w14:textId="77777777" w:rsidR="00AE4F36" w:rsidRDefault="00AE4F36" w:rsidP="00337991">
            <w:pPr>
              <w:rPr>
                <w:sz w:val="22"/>
                <w:szCs w:val="22"/>
              </w:rPr>
            </w:pPr>
          </w:p>
          <w:p w14:paraId="53C1D963" w14:textId="07E1FA25" w:rsidR="00AE4F36" w:rsidRPr="00F42DE2" w:rsidRDefault="00AE4F36" w:rsidP="00337991">
            <w:pPr>
              <w:rPr>
                <w:sz w:val="22"/>
                <w:szCs w:val="22"/>
              </w:rPr>
            </w:pPr>
          </w:p>
        </w:tc>
      </w:tr>
      <w:tr w:rsidR="00F42DE2" w:rsidRPr="00F42DE2" w14:paraId="6CB3BAA6" w14:textId="77777777" w:rsidTr="00291E32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C711" w14:textId="77777777" w:rsidR="00F0357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18.15*</w:t>
            </w:r>
          </w:p>
          <w:p w14:paraId="670A7261" w14:textId="2432B774" w:rsidR="00EC3BBC" w:rsidRPr="00F42DE2" w:rsidRDefault="00EC3BBC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DBB169" w14:textId="77777777" w:rsidR="00187764" w:rsidRPr="00F42DE2" w:rsidRDefault="00187764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Почва</w:t>
            </w:r>
          </w:p>
          <w:p w14:paraId="4C31C191" w14:textId="77777777" w:rsidR="00187764" w:rsidRPr="00F42DE2" w:rsidRDefault="00187764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D2CE94" w14:textId="366F9196" w:rsidR="00187764" w:rsidRPr="00F42DE2" w:rsidRDefault="0018776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DBAB1B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4718B7A9" w14:textId="77777777" w:rsidR="00F0357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04BC75A" w14:textId="70D396D8" w:rsidR="00187764" w:rsidRPr="00F42DE2" w:rsidRDefault="00187764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B9B63" w14:textId="20830903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D68B8" w14:textId="77777777" w:rsidR="00F03572" w:rsidRPr="00F42DE2" w:rsidRDefault="00F03572" w:rsidP="00337991">
            <w:pPr>
              <w:pStyle w:val="Default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31F5210C" w14:textId="5DA73043" w:rsidR="00F03572" w:rsidRPr="00F42DE2" w:rsidRDefault="00F03572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356E0" w14:textId="77777777" w:rsidR="00F03572" w:rsidRPr="00F42DE2" w:rsidRDefault="00F03572" w:rsidP="00337991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24019B68" w14:textId="1F58B5BB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</w:tr>
      <w:tr w:rsidR="00F42DE2" w:rsidRPr="00F42DE2" w14:paraId="252BF88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5663" w14:textId="22EA101D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19.1***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8DD70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Коммунальные </w:t>
            </w:r>
          </w:p>
          <w:p w14:paraId="6B6BDA18" w14:textId="1FD3CE4F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B829E" w14:textId="77777777" w:rsidR="00290EAC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239ACB86" w14:textId="473ECD13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E9073" w14:textId="258ED383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51E28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2.6.6.8-8-2004</w:t>
            </w:r>
          </w:p>
          <w:p w14:paraId="2372CF02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(СПООД-2004)</w:t>
            </w:r>
          </w:p>
          <w:p w14:paraId="06784B2C" w14:textId="067C378D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E87DB9" w14:textId="666BDC0F" w:rsidR="00F03572" w:rsidRPr="00F42DE2" w:rsidRDefault="00F03572" w:rsidP="003379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МОПр.МН 01-98</w:t>
            </w:r>
          </w:p>
        </w:tc>
      </w:tr>
      <w:tr w:rsidR="00F42DE2" w:rsidRPr="00F42DE2" w14:paraId="78755D28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C845" w14:textId="4983AEA2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19.2*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8F288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E3E66" w14:textId="77777777" w:rsidR="00290EAC" w:rsidRDefault="00F03572" w:rsidP="00290EA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61FD21CC" w14:textId="07BCA97F" w:rsidR="00F03572" w:rsidRPr="00F42DE2" w:rsidRDefault="00290EAC" w:rsidP="00290EA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67982" w14:textId="3BE19A1D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70475E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E20E58" w14:textId="77777777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146EC482" w14:textId="734D2E91" w:rsidR="00F03572" w:rsidRPr="00F42DE2" w:rsidRDefault="00F03572" w:rsidP="003379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МВИ.МН 1181-2011 </w:t>
            </w:r>
          </w:p>
        </w:tc>
      </w:tr>
      <w:tr w:rsidR="00F42DE2" w:rsidRPr="00F42DE2" w14:paraId="23DB7C9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B8A5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52264FFB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D7394F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5BE5F78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615B47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F7A715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D1A6DF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F826B7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FB9579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Дезинфекционные средства</w:t>
            </w:r>
          </w:p>
          <w:p w14:paraId="16A22258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0C4636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EE60F5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F21E36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13E4D1" w14:textId="77777777" w:rsidR="00F03572" w:rsidRDefault="00B5116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</w:p>
          <w:p w14:paraId="3C7DCE64" w14:textId="10DFE47D" w:rsidR="00B5116D" w:rsidRPr="00F42DE2" w:rsidRDefault="00B5116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DC4F1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33092399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00A77A74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34116DC3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1BAC9F78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486E8477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52DC9E76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  <w:p w14:paraId="4163A4D3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7F320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1692-85 </w:t>
            </w:r>
          </w:p>
          <w:p w14:paraId="4FF6FFCB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14193-95 </w:t>
            </w:r>
          </w:p>
          <w:p w14:paraId="51C0019C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25263-82 </w:t>
            </w:r>
          </w:p>
          <w:p w14:paraId="4E0AA8F8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21-112-99</w:t>
            </w:r>
          </w:p>
          <w:p w14:paraId="0A011022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4.2.10-22-102-2005 </w:t>
            </w:r>
          </w:p>
          <w:p w14:paraId="26B70BF8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9A40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1692-85 п.3</w:t>
            </w:r>
          </w:p>
          <w:p w14:paraId="282E8868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14193-95 п.5</w:t>
            </w:r>
          </w:p>
          <w:p w14:paraId="1C33BAA0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25263-82 п.3</w:t>
            </w:r>
          </w:p>
          <w:p w14:paraId="078B527D" w14:textId="77777777" w:rsidR="00F03572" w:rsidRPr="00F42DE2" w:rsidRDefault="00F03572" w:rsidP="00337991">
            <w:pPr>
              <w:jc w:val="both"/>
              <w:rPr>
                <w:sz w:val="22"/>
                <w:szCs w:val="22"/>
                <w:highlight w:val="red"/>
              </w:rPr>
            </w:pPr>
            <w:r w:rsidRPr="00F42DE2">
              <w:rPr>
                <w:sz w:val="22"/>
                <w:szCs w:val="22"/>
              </w:rPr>
              <w:t xml:space="preserve">Инструкция 4.2.10-22-102-2005 п.5 </w:t>
            </w:r>
          </w:p>
          <w:p w14:paraId="5752F059" w14:textId="70FCAC82" w:rsidR="00F03572" w:rsidRPr="00F42DE2" w:rsidRDefault="00F03572" w:rsidP="00337991">
            <w:pPr>
              <w:rPr>
                <w:sz w:val="22"/>
                <w:szCs w:val="22"/>
              </w:rPr>
            </w:pPr>
          </w:p>
        </w:tc>
      </w:tr>
      <w:tr w:rsidR="00F42DE2" w:rsidRPr="00F42DE2" w14:paraId="051A591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1AAE" w14:textId="323E08AF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1B2C8D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3C6CB" w14:textId="784D4AC0" w:rsidR="00B5116D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</w:p>
          <w:p w14:paraId="3788DE90" w14:textId="2B59A732" w:rsidR="00F03572" w:rsidRPr="00F42DE2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EFCC7" w14:textId="218A1D99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C41630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E4807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1692-85 п.4</w:t>
            </w:r>
          </w:p>
          <w:p w14:paraId="18941C9C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5F3B7C1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72E0" w14:textId="081502A9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5DEEFD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57C8B5" w14:textId="4839A28F" w:rsidR="00B5116D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</w:p>
          <w:p w14:paraId="3EA6443D" w14:textId="661E16B2" w:rsidR="00F03572" w:rsidRPr="00F42DE2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4BA52" w14:textId="3BDCC1DF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C8D51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65A0F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25263-82 п.4</w:t>
            </w:r>
          </w:p>
          <w:p w14:paraId="538638BD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2A77B5B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840D" w14:textId="4D838ECA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3D9DCB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17B65" w14:textId="77777777" w:rsidR="00B5116D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</w:p>
          <w:p w14:paraId="38DB61FE" w14:textId="5017AB9B" w:rsidR="00F03572" w:rsidRPr="00F42DE2" w:rsidRDefault="00B5116D" w:rsidP="003379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B20AB" w14:textId="6300DECD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12055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051CA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14193-95 п.6</w:t>
            </w:r>
          </w:p>
          <w:p w14:paraId="6BB2190B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590B90AA" w14:textId="77777777" w:rsidTr="00640CFB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FC81" w14:textId="1F776C36" w:rsidR="005677BA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21.5*</w:t>
            </w:r>
          </w:p>
          <w:p w14:paraId="62F7FD31" w14:textId="2BB9C1B9" w:rsidR="005677BA" w:rsidRPr="00F42DE2" w:rsidRDefault="005677B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B924E7" w14:textId="77777777" w:rsidR="00F03572" w:rsidRPr="00F42DE2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99945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100.06/</w:t>
            </w:r>
          </w:p>
          <w:p w14:paraId="7FC9A587" w14:textId="7289B558" w:rsidR="00F03572" w:rsidRPr="00F42DE2" w:rsidRDefault="00F03572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036A8" w14:textId="27FEE389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BCE44" w14:textId="77777777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359DCCBC" w14:textId="5AD4FC30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4.2.10-22-102-2005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0BF6" w14:textId="37DBB673" w:rsidR="00F03572" w:rsidRPr="00F42DE2" w:rsidRDefault="00F03572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4.2.10-22-102-2005 п.п.6-8 </w:t>
            </w:r>
          </w:p>
        </w:tc>
      </w:tr>
      <w:tr w:rsidR="00F42DE2" w:rsidRPr="00F42DE2" w14:paraId="336A112F" w14:textId="77777777" w:rsidTr="00640CFB">
        <w:trPr>
          <w:trHeight w:val="111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FAD7E" w14:textId="0721F5E5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22.1*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4F8255" w14:textId="3CE3000C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Смазочно-охлаждающая жидкость (СОЖ)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85AC7D" w14:textId="77777777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20.59</w:t>
            </w:r>
          </w:p>
          <w:p w14:paraId="3247BC43" w14:textId="02373957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E37D3" w14:textId="1B9F70E3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05932" w14:textId="4EBA635F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Минздрава РБ 21.11.2012 № 182  и другая документация на объект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A87D8" w14:textId="5F83191D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2517-2012 </w:t>
            </w:r>
          </w:p>
        </w:tc>
      </w:tr>
      <w:tr w:rsidR="00F42DE2" w:rsidRPr="00F42DE2" w14:paraId="0A102DF4" w14:textId="77777777" w:rsidTr="00640CFB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EDEB" w14:textId="1A011097" w:rsidR="00AE4F36" w:rsidRPr="00640CFB" w:rsidRDefault="009345A5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22.2</w:t>
            </w:r>
          </w:p>
          <w:p w14:paraId="5D1773FE" w14:textId="77777777" w:rsidR="009345A5" w:rsidRDefault="009345A5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*</w:t>
            </w:r>
          </w:p>
          <w:p w14:paraId="416E2242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5CAE1A03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0928FB3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4E8F1554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4D96CDA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5514B8F0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1EF4604D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4A2977B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55312539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7C29537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296AD74" w14:textId="77777777" w:rsid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43B868EB" w14:textId="0B5A7D19" w:rsidR="00640CFB" w:rsidRPr="00640CFB" w:rsidRDefault="00640CFB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9DDFA8" w14:textId="77777777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EC039" w14:textId="77777777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20.59/</w:t>
            </w:r>
          </w:p>
          <w:p w14:paraId="0799F32C" w14:textId="519121FF" w:rsidR="009345A5" w:rsidRPr="00F42DE2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288DF" w14:textId="47D224EE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Бактериостойкость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99B18" w14:textId="77777777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FB785" w14:textId="63DF8A83" w:rsidR="009345A5" w:rsidRPr="00F42DE2" w:rsidRDefault="009345A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9.085-78 п.1</w:t>
            </w:r>
          </w:p>
        </w:tc>
      </w:tr>
      <w:tr w:rsidR="00195B15" w:rsidRPr="00F42DE2" w14:paraId="57607D54" w14:textId="77777777" w:rsidTr="00640CFB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24E0" w14:textId="2BB4D802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1070CA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1AC3AD5B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DE49D5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C35F0C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22340F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342872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008723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4D2EDF" w14:textId="77777777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A9DD0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13EA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1DF9E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087C8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DA1E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580AF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2AA1BA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F3687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FBDA7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FA339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9A38F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893BE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CB8EF1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3789B9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AB2D5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71FB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9C49E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208961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B6E7B1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95EE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19C03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64F5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E5E8E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11FE7B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BFDACE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9172B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936A4E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9DB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DF7A2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2681AD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78AC8C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00850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558FA1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69BE6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46C4C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4A99B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28459C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34F29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3DCED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C5195B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034A7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5B5FC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8D17B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CE04C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BDFB6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48C042" w14:textId="77777777" w:rsidR="00195B15" w:rsidRPr="00F42DE2" w:rsidRDefault="00195B15" w:rsidP="00AE4F3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70047C2A" w14:textId="77777777" w:rsidR="00195B15" w:rsidRPr="00F42DE2" w:rsidRDefault="00195B15" w:rsidP="00AE4F3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D72D3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EEB96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44C5CA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8AFBD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EB143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21CB3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3C3DFC3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C6C027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A8A6FE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1B247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53641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33A54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92A5A0D" w14:textId="53CF8C0F" w:rsidR="00195B15" w:rsidRPr="00F42DE2" w:rsidRDefault="00195B15" w:rsidP="00941D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3CF24A" w14:textId="77777777" w:rsidR="00195B15" w:rsidRPr="00F42DE2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42FC2033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612FF6B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4709A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E4B5C1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94085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9763E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46B4B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8EC13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8425C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4A1FA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CD72CC" w14:textId="10F1D578" w:rsidR="00195B15" w:rsidRPr="00F42DE2" w:rsidRDefault="00195B15" w:rsidP="0012385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93DF7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34887CAD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9502FA0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2D76214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C949381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8F8DC66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9A64E3D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3B1815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9B0F896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4E61F9A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40D7859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CB9E049" w14:textId="29296FE0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70D02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</w:t>
            </w:r>
          </w:p>
          <w:p w14:paraId="2E1AD082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№ 076-0210, утв. ГГСВ Республики Беларусь 19.03.2010 </w:t>
            </w:r>
          </w:p>
          <w:p w14:paraId="55BDC957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№ 078-0210, утв. ГГСВ Республики Беларусь 19.03.2010 </w:t>
            </w:r>
          </w:p>
          <w:p w14:paraId="6CE1FEB2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34F4E8AD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Приказ МЗ РБ № 165 от 25.11.2002 приложение 2 р.5,</w:t>
            </w:r>
          </w:p>
          <w:p w14:paraId="328F11FC" w14:textId="77777777" w:rsidR="00195B15" w:rsidRPr="00152B51" w:rsidRDefault="00195B15" w:rsidP="00337991">
            <w:pPr>
              <w:tabs>
                <w:tab w:val="left" w:pos="-108"/>
                <w:tab w:val="left" w:pos="6"/>
              </w:tabs>
              <w:suppressAutoHyphens/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Порядок проведения санитарно – паразитологических исследований объектов окружающей среды, утвержденный постановлением ГГСВ Республики Беларусь</w:t>
            </w:r>
          </w:p>
          <w:p w14:paraId="35B1C1EC" w14:textId="77777777" w:rsidR="00195B15" w:rsidRPr="00152B51" w:rsidRDefault="00195B15" w:rsidP="00337991">
            <w:pPr>
              <w:tabs>
                <w:tab w:val="left" w:pos="175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от 05.12.2014 №54</w:t>
            </w:r>
          </w:p>
          <w:p w14:paraId="7F69383F" w14:textId="77777777" w:rsidR="00195B15" w:rsidRPr="00152B51" w:rsidRDefault="00195B15" w:rsidP="00337991">
            <w:pPr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029FCDF7" w14:textId="77777777" w:rsidR="00195B15" w:rsidRPr="00152B51" w:rsidRDefault="00195B15" w:rsidP="00337991">
            <w:pPr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   № 007-0514, утв. ГГСВ Республики Беларусь 07.06.2014 р.27</w:t>
            </w:r>
          </w:p>
          <w:p w14:paraId="47AD209F" w14:textId="230F7546" w:rsidR="00195B15" w:rsidRPr="00152B51" w:rsidRDefault="00195B15" w:rsidP="00092371">
            <w:pPr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Гиенический норматив, утв. постановлением  Министерства здравоохранения Республики Беларусь от 02.12.2016 №121, Гигиенический норматив «Нормируемые параметры факторов среды и периодичность их производственного контроля в помещениях наземных и гало- и спелеоклиматических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66042217" w14:textId="77777777" w:rsidR="00195B15" w:rsidRPr="00F42DE2" w:rsidRDefault="00195B15" w:rsidP="00337991">
            <w:pPr>
              <w:jc w:val="both"/>
            </w:pPr>
            <w:r w:rsidRPr="00152B51">
              <w:rPr>
                <w:sz w:val="22"/>
                <w:szCs w:val="22"/>
              </w:rPr>
              <w:t>ТНПА и другая документация</w:t>
            </w:r>
          </w:p>
          <w:p w14:paraId="479CB794" w14:textId="77777777" w:rsidR="00195B15" w:rsidRDefault="00195B15" w:rsidP="00337991">
            <w:pPr>
              <w:rPr>
                <w:sz w:val="22"/>
                <w:szCs w:val="22"/>
              </w:rPr>
            </w:pPr>
          </w:p>
          <w:p w14:paraId="623B7FD5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1FA3EAC5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6E72399E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F194920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78172BA9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BF2E6D6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08E5DB6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10ADCAEA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764E2488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EDC7815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5AF78F13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6638B6C0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8C7BE57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11DDDA3D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070A0658" w14:textId="77777777" w:rsidR="00195B15" w:rsidRPr="00092371" w:rsidRDefault="00195B15" w:rsidP="00092371">
            <w:pPr>
              <w:rPr>
                <w:sz w:val="22"/>
                <w:szCs w:val="22"/>
              </w:rPr>
            </w:pPr>
          </w:p>
          <w:p w14:paraId="26A20994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315641AB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5521FADC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13A1BD8A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3EF11506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41C0625E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0C8A8C2A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3A2FDCD5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5937AC59" w14:textId="77777777" w:rsidR="00195B15" w:rsidRDefault="00195B15" w:rsidP="00092371">
            <w:pPr>
              <w:rPr>
                <w:sz w:val="22"/>
                <w:szCs w:val="22"/>
              </w:rPr>
            </w:pPr>
          </w:p>
          <w:p w14:paraId="61DE4B1A" w14:textId="57C94DD4" w:rsidR="00195B15" w:rsidRPr="00F42DE2" w:rsidRDefault="00195B15" w:rsidP="00D43620"/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ED15F2" w14:textId="0EB334F7" w:rsidR="00195B15" w:rsidRPr="00152B51" w:rsidRDefault="00195B15" w:rsidP="00337991">
            <w:pPr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 Инструкция 4.2.10-15-21-2006, утв.  постановлением ГГСВ Республики Беларусь от 09.10.2006 № 120 </w:t>
            </w:r>
          </w:p>
          <w:p w14:paraId="1B6FD2B0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  № 076-0210, утв. ГГСВ Республики Беларусь 19.03.2010  </w:t>
            </w:r>
          </w:p>
          <w:p w14:paraId="2BF26163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  № 078-0210, утв. ГГСВ Республики Беларусь 19.03.2010  </w:t>
            </w:r>
          </w:p>
          <w:p w14:paraId="0C8ED654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  № 65-0605, утв. ГГСВ Республики Беларусь 13.06.2005  </w:t>
            </w:r>
          </w:p>
          <w:p w14:paraId="5EC1134E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300E796B" w14:textId="77777777" w:rsidR="00195B15" w:rsidRPr="00152B51" w:rsidRDefault="00195B15" w:rsidP="00337991">
            <w:pPr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 xml:space="preserve">Инструкция   №011-1115, утв. ГГСВ Республики Беларусь 08.12.2015   </w:t>
            </w:r>
          </w:p>
          <w:p w14:paraId="3654CECB" w14:textId="77777777" w:rsidR="00195B15" w:rsidRPr="00152B5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Инструкция, утв.  постановлением ГГСВ Республики Беларусь от 24.12.2006 №176</w:t>
            </w:r>
          </w:p>
          <w:p w14:paraId="27F40495" w14:textId="6E8E222D" w:rsidR="00195B15" w:rsidRPr="00152B51" w:rsidRDefault="00195B15" w:rsidP="00337991">
            <w:pPr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Инструкцию   № 007-0514, утв. ГГСВ Республики Беларусь 07.06.2014 р.27</w:t>
            </w:r>
          </w:p>
        </w:tc>
      </w:tr>
      <w:tr w:rsidR="00195B15" w:rsidRPr="00F42DE2" w14:paraId="4BA02CDD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F57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23.2*</w:t>
            </w:r>
          </w:p>
          <w:p w14:paraId="5C2B54F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67117A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E1619F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EEC56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174AB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995F7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F1E2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65CA6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122595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38BB5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78D0E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F2F9F8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6C86F3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1C250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084D14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81E62F" w14:textId="5CF98625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  <w:p w14:paraId="466884D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BC4DC6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0064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31B2AA2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3F5701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6EF29D" w14:textId="5AE5F16D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E3811" w14:textId="75713433" w:rsidR="00195B15" w:rsidRPr="00F42DE2" w:rsidRDefault="00195B15" w:rsidP="00941D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BC5F4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2D9E734C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00427188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B250754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8E1315B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A0E2D83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6398B4F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C2BACEA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965E704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B046F7F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12C3531E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F75A1BA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306EC92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1C56768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33550C1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99F5E44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2B36795" w14:textId="77777777" w:rsidR="00195B15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E68477B" w14:textId="77777777" w:rsidR="00195B15" w:rsidRPr="00F42DE2" w:rsidRDefault="00195B15" w:rsidP="00AE4F36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0838A92D" w14:textId="718B129F" w:rsidR="00195B15" w:rsidRDefault="00195B15" w:rsidP="00AE4F36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4999C582" w14:textId="4245BB8B" w:rsidR="00195B15" w:rsidRPr="00F42DE2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B8EE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</w:t>
            </w:r>
          </w:p>
          <w:p w14:paraId="00AB338B" w14:textId="1B250E0D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798C94F" w14:textId="21A53069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93F0169" w14:textId="3132258C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BD73EBA" w14:textId="0C00CE18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EF3527" w14:textId="3C55DC38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4EE31E7" w14:textId="14041400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B7FFC6B" w14:textId="3DB3CD06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5CD30A1" w14:textId="0365EE60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8769DF5" w14:textId="14A84795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6CEDDEC" w14:textId="338BC248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3A920B2" w14:textId="1171EE35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CC1449" w14:textId="2B03A768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639FEF9" w14:textId="40345C66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3C988FA" w14:textId="0BECFF12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E021980" w14:textId="0F59ED5C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07F3ADA7" w14:textId="2736FDD9" w:rsidR="00195B15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80A1434" w14:textId="77777777" w:rsidR="00195B15" w:rsidRPr="00F42DE2" w:rsidRDefault="00195B15" w:rsidP="00AE4F36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БГКП</w:t>
            </w:r>
          </w:p>
          <w:p w14:paraId="15B601D5" w14:textId="77777777" w:rsidR="00195B15" w:rsidRPr="00F42DE2" w:rsidRDefault="00195B15" w:rsidP="00AE4F36">
            <w:pPr>
              <w:jc w:val="both"/>
              <w:rPr>
                <w:sz w:val="22"/>
                <w:szCs w:val="22"/>
              </w:rPr>
            </w:pPr>
          </w:p>
          <w:p w14:paraId="03B54786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B3AE432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10F16" w14:textId="0C8C5A27" w:rsidR="00195B15" w:rsidRPr="00F42DE2" w:rsidRDefault="00195B15" w:rsidP="00D43620"/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1015" w14:textId="77777777" w:rsidR="00195B15" w:rsidRPr="00F42DE2" w:rsidRDefault="00195B15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66A2BA5F" w14:textId="1836C670" w:rsidR="00195B15" w:rsidRPr="002964FE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2964FE">
              <w:rPr>
                <w:sz w:val="22"/>
                <w:szCs w:val="22"/>
              </w:rPr>
              <w:t>Инструкция № 4.2.10-15-21-2006, п.120, гл.15, утв.  постановлением ГГСВ Республики Беларусь от 09.10.2006 № 120 р.123</w:t>
            </w:r>
          </w:p>
          <w:p w14:paraId="49AABDB6" w14:textId="08677DB9" w:rsidR="00195B15" w:rsidRPr="002964FE" w:rsidRDefault="00195B15" w:rsidP="00337991">
            <w:pPr>
              <w:rPr>
                <w:sz w:val="22"/>
                <w:szCs w:val="22"/>
              </w:rPr>
            </w:pPr>
            <w:r w:rsidRPr="002964FE">
              <w:rPr>
                <w:sz w:val="22"/>
                <w:szCs w:val="22"/>
              </w:rPr>
              <w:t>Инструкция 4.2.10-22-1-2006, п.17 утв.  постановлением ГГСВ Республики Беларусь от 28.01.2006 № 7 гл.3</w:t>
            </w:r>
          </w:p>
          <w:p w14:paraId="363CBEEB" w14:textId="77777777" w:rsidR="00195B15" w:rsidRPr="002964FE" w:rsidRDefault="00195B15" w:rsidP="00337991">
            <w:pPr>
              <w:rPr>
                <w:sz w:val="22"/>
                <w:szCs w:val="22"/>
              </w:rPr>
            </w:pPr>
          </w:p>
          <w:p w14:paraId="53750201" w14:textId="77777777" w:rsidR="00195B15" w:rsidRPr="00F42DE2" w:rsidRDefault="00195B15" w:rsidP="00337991">
            <w:pPr>
              <w:rPr>
                <w:sz w:val="22"/>
                <w:szCs w:val="22"/>
              </w:rPr>
            </w:pPr>
          </w:p>
          <w:p w14:paraId="4ADAC8E3" w14:textId="77777777" w:rsidR="00195B15" w:rsidRPr="00F42DE2" w:rsidRDefault="00195B15" w:rsidP="00337991">
            <w:pPr>
              <w:rPr>
                <w:sz w:val="22"/>
                <w:szCs w:val="22"/>
              </w:rPr>
            </w:pPr>
          </w:p>
          <w:p w14:paraId="79BC65F4" w14:textId="6856F0CE" w:rsidR="00195B15" w:rsidRPr="00F42DE2" w:rsidRDefault="00195B15" w:rsidP="00337991">
            <w:pPr>
              <w:rPr>
                <w:sz w:val="22"/>
                <w:szCs w:val="22"/>
              </w:rPr>
            </w:pPr>
          </w:p>
        </w:tc>
      </w:tr>
      <w:tr w:rsidR="00195B15" w:rsidRPr="00F42DE2" w14:paraId="3BA1367D" w14:textId="77777777" w:rsidTr="00865751">
        <w:trPr>
          <w:trHeight w:val="418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F7A8" w14:textId="301960FA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23.3*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8FE011" w14:textId="345416E6" w:rsidR="00195B15" w:rsidRPr="00F42DE2" w:rsidRDefault="00195B15" w:rsidP="00941D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1C74F1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4693C5B7" w14:textId="22BEF075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758C6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  <w:p w14:paraId="74F56723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E14D9A5" w14:textId="7550298F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E5273" w14:textId="5EE4C073" w:rsidR="00195B15" w:rsidRPr="00F42DE2" w:rsidRDefault="00195B15" w:rsidP="00D43620"/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B605F" w14:textId="77777777" w:rsidR="00195B15" w:rsidRPr="00F42DE2" w:rsidRDefault="00195B15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01DDF8DF" w14:textId="0ADCD8E8" w:rsidR="00195B15" w:rsidRPr="00F42DE2" w:rsidRDefault="00195B15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4.2.10-15-21-2006, утв. ГГСВ РБ 09.10.2006 № 120</w:t>
            </w:r>
          </w:p>
        </w:tc>
      </w:tr>
      <w:tr w:rsidR="00195B15" w:rsidRPr="00F42DE2" w14:paraId="651DF53C" w14:textId="77777777" w:rsidTr="00865751">
        <w:trPr>
          <w:trHeight w:val="228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B202" w14:textId="4955F8DB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23.4*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ADC7A" w14:textId="77777777" w:rsidR="00195B15" w:rsidRPr="00F42DE2" w:rsidRDefault="00195B15" w:rsidP="00941D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38D649" w14:textId="77777777" w:rsidR="00195B15" w:rsidRPr="00291E32" w:rsidRDefault="00195B15" w:rsidP="00337991">
            <w:pPr>
              <w:jc w:val="both"/>
              <w:rPr>
                <w:sz w:val="22"/>
                <w:szCs w:val="22"/>
              </w:rPr>
            </w:pPr>
            <w:r w:rsidRPr="00291E32">
              <w:rPr>
                <w:sz w:val="22"/>
                <w:szCs w:val="22"/>
              </w:rPr>
              <w:t>100.12/</w:t>
            </w:r>
          </w:p>
          <w:p w14:paraId="053927CA" w14:textId="59815123" w:rsidR="00195B15" w:rsidRPr="00291E32" w:rsidRDefault="00195B15" w:rsidP="00337991">
            <w:pPr>
              <w:jc w:val="both"/>
              <w:rPr>
                <w:sz w:val="22"/>
                <w:szCs w:val="22"/>
              </w:rPr>
            </w:pPr>
            <w:r w:rsidRPr="00291E3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C86CA" w14:textId="77777777" w:rsidR="00195B15" w:rsidRDefault="00195B15" w:rsidP="00337991">
            <w:pPr>
              <w:jc w:val="both"/>
              <w:rPr>
                <w:sz w:val="22"/>
                <w:szCs w:val="22"/>
              </w:rPr>
            </w:pPr>
            <w:r w:rsidRPr="00291E32">
              <w:rPr>
                <w:sz w:val="22"/>
                <w:szCs w:val="22"/>
              </w:rPr>
              <w:t xml:space="preserve">патогенные </w:t>
            </w:r>
          </w:p>
          <w:p w14:paraId="7CB82055" w14:textId="37C01B1A" w:rsidR="00195B15" w:rsidRPr="00291E32" w:rsidRDefault="00195B15" w:rsidP="00337991">
            <w:pPr>
              <w:jc w:val="both"/>
              <w:rPr>
                <w:sz w:val="22"/>
                <w:szCs w:val="22"/>
              </w:rPr>
            </w:pPr>
            <w:r w:rsidRPr="00291E32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D66AC" w14:textId="77777777" w:rsidR="00195B15" w:rsidRPr="00F42DE2" w:rsidRDefault="00195B15" w:rsidP="00D43620"/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D295C" w14:textId="514264FF" w:rsidR="00195B15" w:rsidRPr="00635E21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635E21">
              <w:rPr>
                <w:sz w:val="22"/>
                <w:szCs w:val="22"/>
              </w:rPr>
              <w:t xml:space="preserve">Инструкция 4.2.10-15-21-2006, гл.3, п.25 утв.  постановлением ГГСВ Республики Беларусь от 09.10.2006 № 120 р.124 </w:t>
            </w:r>
          </w:p>
          <w:p w14:paraId="0318AFD3" w14:textId="58ADC5C7" w:rsidR="00195B15" w:rsidRPr="00635E21" w:rsidRDefault="00195B15" w:rsidP="00337991">
            <w:pPr>
              <w:rPr>
                <w:sz w:val="22"/>
                <w:szCs w:val="22"/>
              </w:rPr>
            </w:pPr>
          </w:p>
        </w:tc>
      </w:tr>
      <w:tr w:rsidR="00195B15" w:rsidRPr="00F42DE2" w14:paraId="74679D1A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0588" w14:textId="220BC66C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23.5*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A220D" w14:textId="77777777" w:rsidR="00195B15" w:rsidRPr="00F42DE2" w:rsidRDefault="00195B15" w:rsidP="00941D9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3B9AC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6926DA7E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1F7918ED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E0B87" w14:textId="4CA1D73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УПМ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CDBD6" w14:textId="77777777" w:rsidR="00195B15" w:rsidRPr="00F42DE2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A7782" w14:textId="58CF9CFD" w:rsidR="00195B15" w:rsidRPr="00635E21" w:rsidRDefault="00195B15" w:rsidP="00337991">
            <w:pPr>
              <w:rPr>
                <w:sz w:val="22"/>
                <w:szCs w:val="22"/>
              </w:rPr>
            </w:pPr>
            <w:r w:rsidRPr="00635E21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 р.123</w:t>
            </w:r>
          </w:p>
        </w:tc>
      </w:tr>
      <w:tr w:rsidR="00195B15" w:rsidRPr="00F42DE2" w14:paraId="76C93655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2B4F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23.6*</w:t>
            </w:r>
          </w:p>
          <w:p w14:paraId="355907D3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F98C4D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37A99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D044C0" w14:textId="5A3ABE4D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A498C" w14:textId="4AD22456" w:rsidR="00195B15" w:rsidRPr="00F42DE2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01E2C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</w:t>
            </w:r>
          </w:p>
          <w:p w14:paraId="50146ADB" w14:textId="5CD25559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12F98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Иеpсинии</w:t>
            </w:r>
          </w:p>
          <w:p w14:paraId="702BA226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4F87407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8823DB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A543C16" w14:textId="77777777" w:rsidR="00195B15" w:rsidRPr="00F42DE2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1DA61" w14:textId="0BCA6EEC" w:rsidR="00195B15" w:rsidRPr="00F42DE2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0402A" w14:textId="77777777" w:rsidR="00195B15" w:rsidRPr="00F42DE2" w:rsidRDefault="00195B15" w:rsidP="003379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12739288" w14:textId="2D5A65FF" w:rsidR="00195B15" w:rsidRPr="00F42DE2" w:rsidRDefault="00195B15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№ 076-0210, утв. ГГСВ РБ 19.03.2010</w:t>
            </w:r>
          </w:p>
        </w:tc>
      </w:tr>
    </w:tbl>
    <w:p w14:paraId="294EE663" w14:textId="77777777" w:rsidR="00534D04" w:rsidRDefault="00534D04"/>
    <w:p w14:paraId="54548ECA" w14:textId="77777777" w:rsidR="00534D04" w:rsidRDefault="00534D04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534D04" w:rsidRPr="00F42DE2" w14:paraId="57AD6CD7" w14:textId="77777777" w:rsidTr="00CE358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B954" w14:textId="33355B82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23.7*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2A415" w14:textId="2051919B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04572E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</w:t>
            </w:r>
          </w:p>
          <w:p w14:paraId="68BD87ED" w14:textId="3E914818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4882E" w14:textId="76F26EBE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золотистый стафилоккок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FA151" w14:textId="77777777" w:rsidR="00534D04" w:rsidRPr="00152B51" w:rsidRDefault="00534D04" w:rsidP="00534D04">
            <w:pPr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Гигиенический норматив «Нормируемые параметры факторов среды и периодичность их производственного контроля в помещениях наземных и гало- и спелеоклиматических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15BC7DB7" w14:textId="77777777" w:rsidR="00534D04" w:rsidRPr="00F42DE2" w:rsidRDefault="00534D04" w:rsidP="00534D04">
            <w:pPr>
              <w:jc w:val="both"/>
            </w:pPr>
            <w:r w:rsidRPr="00152B51">
              <w:rPr>
                <w:sz w:val="22"/>
                <w:szCs w:val="22"/>
              </w:rPr>
              <w:t>ТНПА и другая документация</w:t>
            </w:r>
          </w:p>
          <w:p w14:paraId="10B93AEF" w14:textId="0C8CC9F4" w:rsidR="00534D04" w:rsidRPr="00F42DE2" w:rsidRDefault="00534D04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E75F" w14:textId="77777777" w:rsidR="00534D04" w:rsidRPr="00F42DE2" w:rsidRDefault="00534D04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2D169DB8" w14:textId="129E889B" w:rsidR="00534D04" w:rsidRPr="00F42DE2" w:rsidRDefault="00534D04" w:rsidP="00337991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534D04" w:rsidRPr="00F42DE2" w14:paraId="089D919F" w14:textId="77777777" w:rsidTr="00CE358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578" w14:textId="1FE82F85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23.8*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1607AA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3C1FB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0D30F454" w14:textId="58E58AA8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52C04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Яйца гельминтов,</w:t>
            </w:r>
          </w:p>
          <w:p w14:paraId="56767F40" w14:textId="2023F8CE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цисты кишечных патогенных простейших</w:t>
            </w:r>
          </w:p>
          <w:p w14:paraId="2A19FFC0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53C4C" w14:textId="1031AF93" w:rsidR="00534D04" w:rsidRPr="00F42DE2" w:rsidRDefault="00534D04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876878" w14:textId="77777777" w:rsidR="00534D04" w:rsidRPr="00F42DE2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по применению </w:t>
            </w:r>
          </w:p>
          <w:p w14:paraId="2696F764" w14:textId="0ABFBB42" w:rsidR="00534D04" w:rsidRPr="00F42DE2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№ 65-0605 </w:t>
            </w:r>
          </w:p>
        </w:tc>
      </w:tr>
      <w:tr w:rsidR="00534D04" w:rsidRPr="00F42DE2" w14:paraId="6A8FCBCD" w14:textId="77777777" w:rsidTr="00CE358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0747" w14:textId="298A58BB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23.9*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CF5AD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7ACEEF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7BF9C13D" w14:textId="716167DC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747BB" w14:textId="40DA563D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07B376" w14:textId="6576B171" w:rsidR="00534D04" w:rsidRPr="00F42DE2" w:rsidRDefault="00534D04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B09A" w14:textId="7A0EBBAC" w:rsidR="00534D04" w:rsidRPr="00F42DE2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1.2.11-17-8-2004 </w:t>
            </w:r>
          </w:p>
        </w:tc>
      </w:tr>
      <w:tr w:rsidR="00534D04" w:rsidRPr="00F42DE2" w14:paraId="5E00395F" w14:textId="77777777" w:rsidTr="00CE358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265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23.10</w:t>
            </w:r>
          </w:p>
          <w:p w14:paraId="79854135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8238A44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67BF77E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CD27DBA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22E4A6B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4E9E2D5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3BAFD7CD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3F6A5D1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71741FB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07046F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7941CD8B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C7748AD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72C065D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EFCFED2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AC87A62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0BCF01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112531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4CC9BC0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7FCB26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19A145B3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587ACA5" w14:textId="77777777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24AE652" w14:textId="7AC8D101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434AC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3BA5539F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5085C9E3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379EDC1D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46F056C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122FE59E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28888A8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AEF7FF4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E728ABE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9533" w14:textId="77777777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  <w:p w14:paraId="4AC48C09" w14:textId="77777777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13D0C2F" w14:textId="77777777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4E095BE3" w14:textId="77777777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5816F432" w14:textId="77777777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B416247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3408" w14:textId="492FA2FF" w:rsidR="00534D04" w:rsidRPr="00F42DE2" w:rsidRDefault="00534D04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3D353" w14:textId="77777777" w:rsidR="00534D04" w:rsidRPr="00F42DE2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E9EF99B" w14:textId="77777777" w:rsidR="00534D04" w:rsidRPr="00F42DE2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F42DE2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1D2CE2A9" w14:textId="13DAA313" w:rsidR="00534D04" w:rsidRPr="00F42DE2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534D04" w:rsidRPr="00F42DE2" w14:paraId="7DA84B0B" w14:textId="77777777" w:rsidTr="00CE358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5FECA2" w14:textId="3C53D10B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23.11*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5B3B5" w14:textId="0F8015E9" w:rsidR="00534D04" w:rsidRPr="00F42DE2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876A22" w14:textId="77777777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23CBEAB7" w14:textId="43FFA412" w:rsidR="00534D04" w:rsidRPr="00F42DE2" w:rsidRDefault="00534D04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3EA7" w14:textId="41461AFC" w:rsidR="00534D04" w:rsidRPr="00F42DE2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7425" w14:textId="20821962" w:rsidR="00534D04" w:rsidRPr="00F42DE2" w:rsidRDefault="00534D04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C835C" w14:textId="655CCDE7" w:rsidR="00534D04" w:rsidRPr="00F42DE2" w:rsidRDefault="00534D04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 №001-0116 от 30.08.2016</w:t>
            </w:r>
          </w:p>
        </w:tc>
      </w:tr>
      <w:tr w:rsidR="00F42DE2" w:rsidRPr="00F42DE2" w14:paraId="72280D41" w14:textId="77777777" w:rsidTr="003F448B">
        <w:trPr>
          <w:trHeight w:val="269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4AD0" w14:textId="77777777" w:rsidR="0002388D" w:rsidRPr="00F42DE2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F7F" w14:textId="77777777" w:rsidR="0002388D" w:rsidRPr="00F42DE2" w:rsidRDefault="0002388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9E20" w14:textId="77777777" w:rsidR="0002388D" w:rsidRPr="00F42DE2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3F0" w14:textId="77777777" w:rsidR="0002388D" w:rsidRPr="00F42DE2" w:rsidRDefault="0002388D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0E82" w14:textId="77777777" w:rsidR="0002388D" w:rsidRPr="00F42DE2" w:rsidRDefault="0002388D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86A5" w14:textId="6E1E5DDB" w:rsidR="0002388D" w:rsidRPr="00F42DE2" w:rsidRDefault="00615999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32031-2022  </w:t>
            </w:r>
          </w:p>
        </w:tc>
      </w:tr>
      <w:tr w:rsidR="00F42DE2" w:rsidRPr="00F42DE2" w14:paraId="1978D74E" w14:textId="77777777" w:rsidTr="00865751">
        <w:trPr>
          <w:trHeight w:val="126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591" w14:textId="458101E3" w:rsidR="0053338A" w:rsidRPr="00F42DE2" w:rsidRDefault="0053338A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23.12*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5F167" w14:textId="77777777" w:rsidR="0053338A" w:rsidRPr="00F42DE2" w:rsidRDefault="0053338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A961" w14:textId="77777777" w:rsidR="0053338A" w:rsidRPr="00F42DE2" w:rsidRDefault="0053338A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128AB8F7" w14:textId="6533B305" w:rsidR="0053338A" w:rsidRPr="00F42DE2" w:rsidRDefault="0053338A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68636" w14:textId="013238FC" w:rsidR="0053338A" w:rsidRPr="00F42DE2" w:rsidRDefault="0053338A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ОМЧ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C573" w14:textId="77777777" w:rsidR="0053338A" w:rsidRPr="00F42DE2" w:rsidRDefault="0053338A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7B9B" w14:textId="3501C855" w:rsidR="0053338A" w:rsidRPr="00F42DE2" w:rsidRDefault="0053338A" w:rsidP="00203C5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007-0514,</w:t>
            </w:r>
            <w:r w:rsidR="00490976">
              <w:rPr>
                <w:sz w:val="22"/>
                <w:szCs w:val="22"/>
              </w:rPr>
              <w:t xml:space="preserve"> п.26</w:t>
            </w:r>
            <w:r w:rsidRPr="00F42DE2">
              <w:rPr>
                <w:sz w:val="22"/>
                <w:szCs w:val="22"/>
              </w:rPr>
              <w:t xml:space="preserve"> утв. ГГСВ РБ 07.06.2014</w:t>
            </w:r>
          </w:p>
        </w:tc>
      </w:tr>
      <w:tr w:rsidR="00F42DE2" w:rsidRPr="00F42DE2" w14:paraId="69B13D29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05EF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25.1</w:t>
            </w:r>
          </w:p>
          <w:p w14:paraId="2B4316DD" w14:textId="6FE75AF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D0DCE0" w14:textId="199AB2D2" w:rsidR="00025E3E" w:rsidRPr="00F42DE2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30262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32B646E1" w14:textId="2F4DBC71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A06D9" w14:textId="257A9D42" w:rsidR="00025E3E" w:rsidRPr="00F42DE2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F695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37F589" w14:textId="77777777" w:rsidR="00025E3E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Приказ МЗ РБ № 165 от 25.11.2002, ГН, утверждённый постановлением Минздрава от 18.01.2018 № 9</w:t>
            </w:r>
          </w:p>
          <w:p w14:paraId="500226B8" w14:textId="77777777" w:rsidR="003F448B" w:rsidRDefault="003F448B" w:rsidP="00337991">
            <w:pPr>
              <w:rPr>
                <w:sz w:val="22"/>
                <w:szCs w:val="22"/>
              </w:rPr>
            </w:pPr>
          </w:p>
          <w:p w14:paraId="2C946E31" w14:textId="77777777" w:rsidR="003F448B" w:rsidRDefault="003F448B" w:rsidP="00337991">
            <w:pPr>
              <w:rPr>
                <w:sz w:val="22"/>
                <w:szCs w:val="22"/>
              </w:rPr>
            </w:pPr>
          </w:p>
          <w:p w14:paraId="0D795B8F" w14:textId="77777777" w:rsidR="003F448B" w:rsidRDefault="003F448B" w:rsidP="00337991">
            <w:pPr>
              <w:rPr>
                <w:sz w:val="22"/>
                <w:szCs w:val="22"/>
              </w:rPr>
            </w:pPr>
          </w:p>
          <w:p w14:paraId="4CAD23D7" w14:textId="77777777" w:rsidR="003F448B" w:rsidRDefault="003F448B" w:rsidP="00337991">
            <w:pPr>
              <w:rPr>
                <w:sz w:val="22"/>
                <w:szCs w:val="22"/>
              </w:rPr>
            </w:pPr>
          </w:p>
          <w:p w14:paraId="50E29A4C" w14:textId="77777777" w:rsidR="003F448B" w:rsidRPr="00F42DE2" w:rsidRDefault="003F448B" w:rsidP="003F448B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027575E6" w14:textId="2046379E" w:rsidR="003F448B" w:rsidRPr="00F42DE2" w:rsidRDefault="003F448B" w:rsidP="003F448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Приказ МЗ РБ № 165 от 25.11.2002, ГН, утверждённый постановлением Минздрава от 18.01.2018 № 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66517" w14:textId="77777777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F389B78" w14:textId="1D05BAA7" w:rsidR="00025E3E" w:rsidRPr="00F42DE2" w:rsidRDefault="00025E3E" w:rsidP="00337991">
            <w:pPr>
              <w:rPr>
                <w:sz w:val="22"/>
                <w:szCs w:val="22"/>
              </w:rPr>
            </w:pPr>
          </w:p>
        </w:tc>
      </w:tr>
      <w:tr w:rsidR="00F42DE2" w:rsidRPr="00F42DE2" w14:paraId="4E0E1EF9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A9CA" w14:textId="0EC725C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E195AF" w14:textId="77777777" w:rsidR="00025E3E" w:rsidRPr="00F42DE2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5EE90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4F38123F" w14:textId="4A14510B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0D327" w14:textId="2CCD2B2B" w:rsidR="00025E3E" w:rsidRPr="00F42DE2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 xml:space="preserve">. 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157F5" w14:textId="77777777" w:rsidR="00025E3E" w:rsidRPr="00F42DE2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83536" w14:textId="55FDD747" w:rsidR="00025E3E" w:rsidRPr="00F42DE2" w:rsidRDefault="00025E3E" w:rsidP="00337991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42DE2">
              <w:rPr>
                <w:rFonts w:ascii="Times New Roman" w:hAnsi="Times New Roman"/>
                <w:sz w:val="22"/>
                <w:szCs w:val="22"/>
              </w:rPr>
              <w:t>Инструкция 4.2.10-22-1-2006, утв. Постановление ГГСВ РБ 28.01.2006 № 7 гл.3</w:t>
            </w:r>
          </w:p>
        </w:tc>
      </w:tr>
      <w:tr w:rsidR="00F42DE2" w:rsidRPr="00F42DE2" w14:paraId="5059BD6B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A683" w14:textId="1DC4A1E4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25.3*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BD02D" w14:textId="15B7DB2B" w:rsidR="003F448B" w:rsidRPr="00F42DE2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6133FD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4AAE06FE" w14:textId="0991B88A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F2467" w14:textId="1C800C69" w:rsidR="00025E3E" w:rsidRPr="00F42DE2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44D00" w14:textId="77777777" w:rsidR="00025E3E" w:rsidRPr="00F42DE2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ABAB7" w14:textId="73869E23" w:rsidR="00025E3E" w:rsidRPr="00F42DE2" w:rsidRDefault="00025E3E" w:rsidP="003F448B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4.2.10-22-1-2006, утв. постановлением ГГСВ РБ </w:t>
            </w:r>
            <w:r w:rsidRPr="003F448B">
              <w:t xml:space="preserve">28.01.2006 № 7 </w:t>
            </w:r>
            <w:r w:rsidR="003F448B">
              <w:t>г</w:t>
            </w:r>
            <w:r w:rsidRPr="003F448B">
              <w:t>л.3</w:t>
            </w:r>
          </w:p>
        </w:tc>
      </w:tr>
      <w:tr w:rsidR="00F42DE2" w:rsidRPr="00F42DE2" w14:paraId="139F242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4157" w14:textId="5B3AC076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25.4*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0B48B3" w14:textId="0E507060" w:rsidR="00025E3E" w:rsidRPr="00F42DE2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6CCA18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3EF0C74E" w14:textId="45EFA3D4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CE289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Рseudomonos aeruginosae</w:t>
            </w:r>
          </w:p>
          <w:p w14:paraId="361AD1BB" w14:textId="77777777" w:rsidR="00025E3E" w:rsidRPr="00F42DE2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CB6F8" w14:textId="77777777" w:rsidR="00025E3E" w:rsidRPr="00F42DE2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652A9" w14:textId="77777777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  <w:p w14:paraId="3D341F3C" w14:textId="6D22F74E" w:rsidR="00025E3E" w:rsidRPr="00F42DE2" w:rsidRDefault="00025E3E" w:rsidP="00337991">
            <w:pPr>
              <w:rPr>
                <w:sz w:val="22"/>
                <w:szCs w:val="22"/>
              </w:rPr>
            </w:pPr>
          </w:p>
        </w:tc>
      </w:tr>
      <w:tr w:rsidR="00F42DE2" w:rsidRPr="00F42DE2" w14:paraId="2228321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9E4F" w14:textId="7B1683A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EBD4" w14:textId="77777777" w:rsidR="00025E3E" w:rsidRPr="00F42DE2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EA8B52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25E60786" w14:textId="45F7AE6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B5B8D" w14:textId="428AB89A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ОМЧ оборудования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3E8B9" w14:textId="77777777" w:rsidR="00025E3E" w:rsidRPr="00F42DE2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3B308" w14:textId="3237B485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F42DE2" w14:paraId="2E09A345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44A3" w14:textId="42C96582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FF79B" w14:textId="43480517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53E8F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100.10/</w:t>
            </w:r>
          </w:p>
          <w:p w14:paraId="67FADFB4" w14:textId="7DFD5650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4F9E6" w14:textId="23F47496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общее количество микроорганизмов (КМАФАнМ)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758F4D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0729C8" w14:textId="28E1CF55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СанНП и ГН утв. постановлением МЗ РБ № 107  28.10.2013</w:t>
            </w:r>
          </w:p>
          <w:p w14:paraId="4EDAA8F5" w14:textId="77777777" w:rsidR="0090307D" w:rsidRPr="00F42DE2" w:rsidRDefault="0090307D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  <w:p w14:paraId="3590ADE6" w14:textId="77777777" w:rsidR="0090307D" w:rsidRPr="00F42DE2" w:rsidRDefault="0090307D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утверждённый постановлением Минздрава от 18.01.2018 № 9</w:t>
            </w:r>
          </w:p>
          <w:p w14:paraId="22D3A98C" w14:textId="0A6C23CE" w:rsidR="0090307D" w:rsidRPr="00F42DE2" w:rsidRDefault="0090307D" w:rsidP="00337991">
            <w:pPr>
              <w:ind w:left="-10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A641BE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7381184C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гл.3 </w:t>
            </w:r>
          </w:p>
          <w:p w14:paraId="2D1C3428" w14:textId="3A8E1D76" w:rsidR="0062486F" w:rsidRPr="00F42DE2" w:rsidRDefault="0062486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7702.2.0-2016</w:t>
            </w:r>
          </w:p>
        </w:tc>
      </w:tr>
      <w:tr w:rsidR="00F42DE2" w:rsidRPr="00F42DE2" w14:paraId="2D4D141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420E" w14:textId="01076649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4AC391" w14:textId="77777777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6A5C67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100.10/</w:t>
            </w:r>
          </w:p>
          <w:p w14:paraId="4A3D5928" w14:textId="479DEBC2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23850" w14:textId="66E9AAF6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количество </w:t>
            </w: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7144D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6B87E5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B22B380" w14:textId="6B494683" w:rsidR="0090307D" w:rsidRPr="00F42DE2" w:rsidRDefault="0090307D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гл.3</w:t>
            </w:r>
          </w:p>
        </w:tc>
      </w:tr>
      <w:tr w:rsidR="00F42DE2" w:rsidRPr="00F42DE2" w14:paraId="4EE4D8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C11C" w14:textId="3C50AA3D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93548B" w14:textId="77777777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9CB8B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100.10</w:t>
            </w:r>
          </w:p>
          <w:p w14:paraId="531F4A29" w14:textId="5B67969C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F5DC" w14:textId="3815E61C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Количество плесневых и дpожжевых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0F97F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230620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07776EE4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гл.3</w:t>
            </w:r>
          </w:p>
          <w:p w14:paraId="611071A6" w14:textId="0BE5DF9F" w:rsidR="00A45ECF" w:rsidRPr="00F42DE2" w:rsidRDefault="00A45EC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7702.2.0-2016</w:t>
            </w:r>
          </w:p>
        </w:tc>
      </w:tr>
      <w:tr w:rsidR="00F42DE2" w:rsidRPr="00F42DE2" w14:paraId="48CFA70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310" w14:textId="614716A6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B4B258" w14:textId="381C0833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4932F5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100.10/</w:t>
            </w:r>
          </w:p>
          <w:p w14:paraId="4E2A922A" w14:textId="02D26A6B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637F0" w14:textId="58EF83E9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CD47F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0CB9A" w14:textId="77A47674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F42DE2" w14:paraId="71AA6C27" w14:textId="77777777" w:rsidTr="0090307D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4FDB" w14:textId="3204157F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807840" w14:textId="77777777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6D5F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100.10/</w:t>
            </w:r>
          </w:p>
          <w:p w14:paraId="6291F41B" w14:textId="5C34C1AA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A291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Плесневые грибы</w:t>
            </w:r>
          </w:p>
          <w:p w14:paraId="144EAD3E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8D98C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A846" w14:textId="4C7E604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F42DE2" w14:paraId="721355C8" w14:textId="77777777" w:rsidTr="005A2522">
        <w:trPr>
          <w:trHeight w:val="262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BAF6" w14:textId="0CEB7ADD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26.6*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6561" w14:textId="77777777" w:rsidR="0090307D" w:rsidRPr="00F42DE2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61D42" w14:textId="77777777" w:rsidR="005A2522" w:rsidRPr="00F42DE2" w:rsidRDefault="005A2522" w:rsidP="005A252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78D0174C" w14:textId="018D477E" w:rsidR="0090307D" w:rsidRPr="00F42DE2" w:rsidRDefault="005A2522" w:rsidP="005A252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F60" w14:textId="2035A7A6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6DDF4" w14:textId="77777777" w:rsidR="0090307D" w:rsidRPr="00F42DE2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0817" w14:textId="77777777" w:rsidR="005A2522" w:rsidRPr="00F42DE2" w:rsidRDefault="005A2522" w:rsidP="005A252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34A3B225" w14:textId="27A11B3F" w:rsidR="005A2522" w:rsidRPr="00F42DE2" w:rsidRDefault="005A2522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гл.3</w:t>
            </w:r>
          </w:p>
          <w:p w14:paraId="0534C303" w14:textId="77777777" w:rsidR="005A2522" w:rsidRPr="00F42DE2" w:rsidRDefault="005A2522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11E122F0" w14:textId="1C10F7C5" w:rsidR="005A2522" w:rsidRDefault="005A2522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7702.2.0-2016</w:t>
            </w:r>
          </w:p>
          <w:p w14:paraId="51FDFD7B" w14:textId="36758AEB" w:rsidR="00542B7D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565F26B2" w14:textId="6535F25F" w:rsidR="00542B7D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61A025F7" w14:textId="4FCD3AC9" w:rsidR="00542B7D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0F551427" w14:textId="669776EF" w:rsidR="00542B7D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5BBA96D3" w14:textId="45CBF7E0" w:rsidR="00542B7D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3CF12085" w14:textId="77777777" w:rsidR="00542B7D" w:rsidRPr="00F42DE2" w:rsidRDefault="00542B7D" w:rsidP="005A2522">
            <w:pPr>
              <w:tabs>
                <w:tab w:val="left" w:pos="284"/>
              </w:tabs>
              <w:suppressAutoHyphens/>
              <w:ind w:left="-57"/>
              <w:jc w:val="both"/>
              <w:rPr>
                <w:sz w:val="22"/>
                <w:szCs w:val="22"/>
              </w:rPr>
            </w:pPr>
          </w:p>
          <w:p w14:paraId="4C3D9894" w14:textId="77777777" w:rsidR="0090307D" w:rsidRPr="00F42DE2" w:rsidRDefault="0090307D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6E366836" w14:textId="77777777" w:rsidTr="0090307D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B504" w14:textId="0698F64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0172F4" w14:textId="77777777" w:rsidR="00025E3E" w:rsidRPr="00F42DE2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дистиллированная</w:t>
            </w:r>
          </w:p>
          <w:p w14:paraId="6F881C44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3B14ED1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4299A57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B12E374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EACCFE6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6B0A6F0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2010CC0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D52C0C4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6ABA270C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1E7C0C6F" w14:textId="07A060F1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C8843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7F5B7B9" w14:textId="065432DB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5ECED" w14:textId="672FBE18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9C83F3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6709-72 </w:t>
            </w:r>
          </w:p>
          <w:p w14:paraId="687EC3F6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  <w:p w14:paraId="3AAF2D32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97ED36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6709-72 </w:t>
            </w:r>
          </w:p>
          <w:p w14:paraId="6D659C9F" w14:textId="02742489" w:rsidR="00025E3E" w:rsidRPr="00F42DE2" w:rsidRDefault="00025E3E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п.3.3</w:t>
            </w:r>
          </w:p>
        </w:tc>
      </w:tr>
      <w:tr w:rsidR="00F42DE2" w:rsidRPr="00F42DE2" w14:paraId="47E82AF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3BAE" w14:textId="30C441C8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7F5AD9" w14:textId="535E3419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1C7483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0FCD3278" w14:textId="02AEC426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5CDFB" w14:textId="05A79158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BEC5A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7E8B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  <w:p w14:paraId="53F70E30" w14:textId="1E264CF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п.3.5</w:t>
            </w:r>
          </w:p>
        </w:tc>
      </w:tr>
      <w:tr w:rsidR="00F42DE2" w:rsidRPr="00F42DE2" w14:paraId="05BCBE68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7494" w14:textId="34E15002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1C3618" w14:textId="06C684C6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C7275B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D5418E1" w14:textId="6D3DA499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B2144" w14:textId="70E079EA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80A03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1FB6B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6709-72 </w:t>
            </w:r>
          </w:p>
          <w:p w14:paraId="5DB50CE6" w14:textId="3D0729FD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п.3.6</w:t>
            </w:r>
          </w:p>
        </w:tc>
      </w:tr>
      <w:tr w:rsidR="00F42DE2" w:rsidRPr="00F42DE2" w14:paraId="03296D99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6BB" w14:textId="675E41C6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5CBB0D" w14:textId="702484A8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0E35CE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15808E28" w14:textId="0A32E765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A635A" w14:textId="5DE3D313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27731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256163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  <w:p w14:paraId="5D438A9C" w14:textId="1D15D282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п.3.7</w:t>
            </w:r>
          </w:p>
        </w:tc>
      </w:tr>
      <w:tr w:rsidR="00F42DE2" w:rsidRPr="00F42DE2" w14:paraId="4D6136DF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F42A" w14:textId="2582DF08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7D8D6" w14:textId="3F9BA488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2FD77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4B63AAB" w14:textId="75B2839C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5A36A" w14:textId="5C6FFF84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8AE590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A50EE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6709-72 </w:t>
            </w:r>
          </w:p>
          <w:p w14:paraId="529586CD" w14:textId="53EF9C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п.3.8</w:t>
            </w:r>
          </w:p>
        </w:tc>
      </w:tr>
      <w:tr w:rsidR="00F42DE2" w:rsidRPr="00F42DE2" w14:paraId="1F8C6B3F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BB58" w14:textId="68FB0CCD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2AD8D1" w14:textId="52218C6E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7082B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CCC8617" w14:textId="2E70F81E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11B16" w14:textId="3EEB6DF8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B90936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33DF2" w14:textId="68E6901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F42DE2" w14:paraId="3B27E85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FAE6" w14:textId="0509D0AA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653251E" w14:textId="3893FD15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6C8EC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EC3C863" w14:textId="07A6E44C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B6BA9" w14:textId="2890F3E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8E093C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530A5" w14:textId="5BEAAD6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F42DE2" w14:paraId="64DB3A95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3084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27.8*</w:t>
            </w:r>
          </w:p>
          <w:p w14:paraId="7EB6116A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  <w:p w14:paraId="57011967" w14:textId="49635E9D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0386E84" w14:textId="30714AAB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53F7DD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6FF49F95" w14:textId="3B960BEB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B0AF9" w14:textId="0278F445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009F0A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21F66" w14:textId="33249209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F42DE2" w14:paraId="05B418BD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D151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27.9*</w:t>
            </w:r>
          </w:p>
          <w:p w14:paraId="3710B789" w14:textId="77777777" w:rsidR="004C5781" w:rsidRPr="00F42DE2" w:rsidRDefault="004C5781" w:rsidP="003379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DDB90" w14:textId="30C7EC70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CE028" w14:textId="6ADBF54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024E4" w14:textId="135D915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87B6C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6709-72 </w:t>
            </w:r>
          </w:p>
          <w:p w14:paraId="15C407D0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E5B4B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31870-2012 п.4</w:t>
            </w:r>
          </w:p>
          <w:p w14:paraId="1C6C66E5" w14:textId="07E30AFE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2990C9D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2EB0" w14:textId="7CF9F07B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27.10*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12AD04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Вода дистиллированная</w:t>
            </w:r>
          </w:p>
          <w:p w14:paraId="6A845C79" w14:textId="77777777" w:rsidR="00025E3E" w:rsidRPr="00F42DE2" w:rsidRDefault="00025E3E" w:rsidP="00337991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Вода для лабораторного анализа  </w:t>
            </w:r>
          </w:p>
          <w:p w14:paraId="3F6DEE6E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2B6D0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7760B94A" w14:textId="5E588352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7F097" w14:textId="77777777" w:rsidR="00025E3E" w:rsidRPr="00F42DE2" w:rsidRDefault="00025E3E" w:rsidP="00337991">
            <w:pPr>
              <w:jc w:val="both"/>
              <w:rPr>
                <w:sz w:val="22"/>
                <w:szCs w:val="22"/>
                <w:vertAlign w:val="subscript"/>
              </w:rPr>
            </w:pPr>
            <w:r w:rsidRPr="00F42DE2">
              <w:rPr>
                <w:sz w:val="22"/>
                <w:szCs w:val="22"/>
              </w:rPr>
              <w:t>Массовая концентрация веществ, восстанавливающих Км</w:t>
            </w:r>
            <w:r w:rsidRPr="00F42DE2">
              <w:rPr>
                <w:sz w:val="22"/>
                <w:szCs w:val="22"/>
                <w:lang w:val="en-US"/>
              </w:rPr>
              <w:t>nO</w:t>
            </w:r>
            <w:r w:rsidRPr="00F42DE2">
              <w:rPr>
                <w:sz w:val="22"/>
                <w:szCs w:val="22"/>
                <w:vertAlign w:val="subscript"/>
              </w:rPr>
              <w:t>4</w:t>
            </w:r>
          </w:p>
          <w:p w14:paraId="54B14916" w14:textId="63F5B302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Окисляемое вещество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151FB" w14:textId="77777777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  <w:p w14:paraId="5612E67F" w14:textId="77777777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ISO 3696-2013</w:t>
            </w:r>
          </w:p>
          <w:p w14:paraId="304DBEEA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6796" w14:textId="77777777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  п.3.15</w:t>
            </w:r>
          </w:p>
          <w:p w14:paraId="31A1DC65" w14:textId="528FA9FA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3696-2013 п.7.3</w:t>
            </w:r>
          </w:p>
        </w:tc>
      </w:tr>
      <w:tr w:rsidR="00F42DE2" w:rsidRPr="00F42DE2" w14:paraId="62345BE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E77F" w14:textId="0DB71AD2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27.11*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A3D3DE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827DB4" w14:textId="77777777" w:rsidR="00025E3E" w:rsidRPr="00F42DE2" w:rsidRDefault="00025E3E" w:rsidP="00337991">
            <w:pPr>
              <w:ind w:right="-11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A03D898" w14:textId="7BE4E718" w:rsidR="00025E3E" w:rsidRPr="00F42DE2" w:rsidRDefault="00025E3E" w:rsidP="00337991">
            <w:pPr>
              <w:ind w:right="-11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91D1A" w14:textId="5FE0ED25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рН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E5F23" w14:textId="77777777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67E0E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  <w:p w14:paraId="554EC237" w14:textId="77777777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п.3.16</w:t>
            </w:r>
          </w:p>
          <w:p w14:paraId="7594A2BE" w14:textId="497D9DBC" w:rsidR="00025E3E" w:rsidRPr="00F42DE2" w:rsidRDefault="00025E3E" w:rsidP="0033799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3696-2013 п.7.1</w:t>
            </w:r>
          </w:p>
        </w:tc>
      </w:tr>
      <w:tr w:rsidR="00F42DE2" w:rsidRPr="00F42DE2" w14:paraId="11EED00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2C30" w14:textId="11AFE714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27.12*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5A03D4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F3083E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5551C66A" w14:textId="041D3125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5A7A6" w14:textId="5DCAF560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электрическая проводимость при 20</w:t>
            </w:r>
            <w:r w:rsidRPr="00F42DE2">
              <w:rPr>
                <w:sz w:val="22"/>
                <w:szCs w:val="22"/>
                <w:vertAlign w:val="superscript"/>
              </w:rPr>
              <w:t>0</w:t>
            </w:r>
            <w:r w:rsidRPr="00F42DE2">
              <w:rPr>
                <w:sz w:val="22"/>
                <w:szCs w:val="22"/>
              </w:rPr>
              <w:t>С, при 25</w:t>
            </w:r>
            <w:r w:rsidRPr="00F42DE2">
              <w:rPr>
                <w:sz w:val="22"/>
                <w:szCs w:val="22"/>
                <w:vertAlign w:val="superscript"/>
              </w:rPr>
              <w:t>0</w:t>
            </w:r>
            <w:r w:rsidRPr="00F42DE2">
              <w:rPr>
                <w:sz w:val="22"/>
                <w:szCs w:val="22"/>
              </w:rPr>
              <w:t>С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D6EA9" w14:textId="77777777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344C79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  <w:p w14:paraId="4766ADAD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п.3.17</w:t>
            </w:r>
          </w:p>
          <w:p w14:paraId="573B1DB0" w14:textId="49219905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3696-2013 п.7.2</w:t>
            </w:r>
          </w:p>
        </w:tc>
      </w:tr>
      <w:tr w:rsidR="00F42DE2" w:rsidRPr="00F42DE2" w14:paraId="676B7FD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78B0" w14:textId="22136D1D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D0CE1B" w14:textId="6BD87D3D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5022D1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337FB74E" w14:textId="7C902E60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7E87A" w14:textId="695DC78C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E728D" w14:textId="4DBD3128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D6A15" w14:textId="6E13A990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 п.3.9</w:t>
            </w:r>
          </w:p>
        </w:tc>
      </w:tr>
      <w:tr w:rsidR="00F42DE2" w:rsidRPr="00F42DE2" w14:paraId="30BD7DD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68B4" w14:textId="70905094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27.14*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0B250" w14:textId="77777777" w:rsidR="00025E3E" w:rsidRPr="00F42DE2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A73C" w14:textId="77777777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100.09/</w:t>
            </w:r>
          </w:p>
          <w:p w14:paraId="4F755046" w14:textId="17549534" w:rsidR="00025E3E" w:rsidRPr="00F42DE2" w:rsidRDefault="00025E3E" w:rsidP="0033799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56385" w14:textId="491DA643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7DA35" w14:textId="77777777" w:rsidR="00025E3E" w:rsidRPr="00F42DE2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FB15A" w14:textId="77777777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6709-72 п.3.11</w:t>
            </w:r>
          </w:p>
          <w:p w14:paraId="661AE484" w14:textId="3091365F" w:rsidR="00025E3E" w:rsidRPr="00F42DE2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8E3C00" w14:paraId="539C7E86" w14:textId="77777777" w:rsidTr="00534D04">
        <w:trPr>
          <w:trHeight w:val="1821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121F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29.1</w:t>
            </w:r>
          </w:p>
          <w:p w14:paraId="4E7E312B" w14:textId="7F9E02CE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E86FA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52ED259F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6EC927E4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360C3B95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0E569062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29EDBD7E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208B65F7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1ED36A62" w14:textId="77777777" w:rsidR="00EB3492" w:rsidRPr="00F42DE2" w:rsidRDefault="00EB3492" w:rsidP="00EB3492">
            <w:pPr>
              <w:tabs>
                <w:tab w:val="left" w:pos="176"/>
                <w:tab w:val="left" w:pos="318"/>
              </w:tabs>
              <w:jc w:val="both"/>
              <w:rPr>
                <w:sz w:val="22"/>
                <w:szCs w:val="22"/>
              </w:rPr>
            </w:pPr>
          </w:p>
          <w:p w14:paraId="5A312F76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4E72D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2BF6B0D6" w14:textId="64457E50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C284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  <w:p w14:paraId="33321AAB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31EADBF5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1428" w14:textId="440609E7" w:rsidR="00EB3492" w:rsidRPr="00F42DE2" w:rsidRDefault="00EB3492" w:rsidP="00EB3492">
            <w:pPr>
              <w:ind w:left="-57" w:righ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Государственная фармакопея Республики Беларусь. Т.1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15B877" w14:textId="53F60AF0" w:rsidR="00EB3492" w:rsidRPr="008E3C00" w:rsidRDefault="00EB3492" w:rsidP="00EB3492">
            <w:pPr>
              <w:pStyle w:val="Default"/>
              <w:ind w:left="33"/>
              <w:rPr>
                <w:color w:val="auto"/>
                <w:sz w:val="22"/>
                <w:szCs w:val="22"/>
              </w:rPr>
            </w:pPr>
            <w:r w:rsidRPr="008E3C00">
              <w:rPr>
                <w:color w:val="auto"/>
                <w:sz w:val="22"/>
                <w:szCs w:val="22"/>
              </w:rPr>
              <w:t>ГФ РБ</w:t>
            </w:r>
            <w:r w:rsidR="008E3C00" w:rsidRPr="008E3C00">
              <w:rPr>
                <w:color w:val="auto"/>
                <w:sz w:val="22"/>
                <w:szCs w:val="22"/>
                <w:lang w:val="en-US"/>
              </w:rPr>
              <w:t xml:space="preserve"> II </w:t>
            </w:r>
            <w:r w:rsidRPr="008E3C00">
              <w:rPr>
                <w:color w:val="auto"/>
                <w:sz w:val="22"/>
                <w:szCs w:val="22"/>
              </w:rPr>
              <w:t>2.8.20</w:t>
            </w:r>
          </w:p>
          <w:p w14:paraId="4FE30751" w14:textId="42A5009F" w:rsidR="00EB3492" w:rsidRPr="008E3C00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F42DE2" w14:paraId="6608811D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B4EF" w14:textId="6F4E2C5E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FA10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091580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4BD0E4FE" w14:textId="688A9302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D26B" w14:textId="5D279831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E2D2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51B6A" w14:textId="7CE95FAE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ГФ РБ </w:t>
            </w:r>
            <w:r w:rsidR="008E3C00" w:rsidRPr="008E3C00">
              <w:rPr>
                <w:sz w:val="22"/>
                <w:szCs w:val="22"/>
                <w:lang w:val="en-US"/>
              </w:rPr>
              <w:t xml:space="preserve"> II </w:t>
            </w:r>
            <w:r w:rsidRPr="00F42DE2">
              <w:rPr>
                <w:sz w:val="22"/>
                <w:szCs w:val="22"/>
              </w:rPr>
              <w:t>2.6.12</w:t>
            </w:r>
          </w:p>
          <w:p w14:paraId="38BB9EBA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5A075303" w14:textId="5D199024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F42DE2" w14:paraId="47704AE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18FB" w14:textId="39F55D06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29.4*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120EAC" w14:textId="77777777" w:rsidR="00542B7D" w:rsidRPr="00F42DE2" w:rsidRDefault="00542B7D" w:rsidP="00542B7D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0A613D30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E8D5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4F751269" w14:textId="04820EFE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5013EB" w14:textId="0C85D076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Enterobacteriacae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90D0A" w14:textId="5ACEAD60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Государственная фармакопея Республики Беларусь. Т.1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61D57" w14:textId="164F02B2" w:rsidR="00EB3492" w:rsidRPr="00F42DE2" w:rsidRDefault="00EB3492" w:rsidP="00EB3492">
            <w:pPr>
              <w:tabs>
                <w:tab w:val="left" w:pos="284"/>
              </w:tabs>
              <w:ind w:lef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Т.1п.2.6.13</w:t>
            </w:r>
          </w:p>
        </w:tc>
      </w:tr>
      <w:tr w:rsidR="00F42DE2" w:rsidRPr="00F42DE2" w14:paraId="3973B569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021" w14:textId="27034F7E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D24C6CE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0D602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16EBBE5B" w14:textId="2D2E87AB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263A6" w14:textId="6D177A3E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Рseudomonаs аeruginosa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5D928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8A520" w14:textId="42AA69BC" w:rsidR="00EB3492" w:rsidRPr="00F42DE2" w:rsidRDefault="00EB3492" w:rsidP="00EB3492">
            <w:pPr>
              <w:tabs>
                <w:tab w:val="left" w:pos="284"/>
              </w:tabs>
              <w:ind w:lef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Т.1п.2.6.13</w:t>
            </w:r>
          </w:p>
        </w:tc>
      </w:tr>
      <w:tr w:rsidR="00F42DE2" w:rsidRPr="00F42DE2" w14:paraId="18F84124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C5BB" w14:textId="06E7C13F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3C83A7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BE2A4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45938D03" w14:textId="2E92743D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582EE" w14:textId="03ED4616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S.aureus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CD24F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DF1E" w14:textId="40A6764F" w:rsidR="00EB3492" w:rsidRPr="00F42DE2" w:rsidRDefault="00EB3492" w:rsidP="00EB3492">
            <w:pPr>
              <w:ind w:lef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Т.1п.2.6.13</w:t>
            </w:r>
          </w:p>
        </w:tc>
      </w:tr>
      <w:tr w:rsidR="00F42DE2" w:rsidRPr="00F42DE2" w14:paraId="1B78F0B4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4F10" w14:textId="09B6FD2A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E91950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1AEA95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247CFFAF" w14:textId="3FA6240E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69AC72" w14:textId="18A9D68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98361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204A4" w14:textId="06E81B35" w:rsidR="00EB3492" w:rsidRPr="00F42DE2" w:rsidRDefault="00EB3492" w:rsidP="00EB3492">
            <w:pPr>
              <w:ind w:lef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 п.2.6.12</w:t>
            </w:r>
          </w:p>
        </w:tc>
      </w:tr>
      <w:tr w:rsidR="00F42DE2" w:rsidRPr="00F42DE2" w14:paraId="6B4D8AA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BA" w14:textId="18CC1BF5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29.8*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B0EB46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3E8199" w14:textId="695934FB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E81A9" w14:textId="6CA4843C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E.сoli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0D0EA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B7468" w14:textId="5D96AC02" w:rsidR="00EB3492" w:rsidRPr="00F42DE2" w:rsidRDefault="00EB3492" w:rsidP="00EB3492">
            <w:pPr>
              <w:tabs>
                <w:tab w:val="left" w:pos="284"/>
              </w:tabs>
              <w:ind w:left="-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Т.1п.2.6.13</w:t>
            </w:r>
          </w:p>
        </w:tc>
      </w:tr>
      <w:tr w:rsidR="00F42DE2" w:rsidRPr="00F42DE2" w14:paraId="71EB430E" w14:textId="77777777" w:rsidTr="00534D04">
        <w:trPr>
          <w:trHeight w:val="45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6886" w14:textId="69785FCD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29.9*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D5EB0F9" w14:textId="1180AA90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138E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44B8278F" w14:textId="1AF0BA55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27063" w14:textId="2028FC23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Salmonella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E8532" w14:textId="666B3A96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892FA" w14:textId="24145E8D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 Т.1п.2.6.13</w:t>
            </w:r>
          </w:p>
        </w:tc>
      </w:tr>
      <w:tr w:rsidR="00F42DE2" w:rsidRPr="00F42DE2" w14:paraId="658CFE09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D1F3" w14:textId="6CFA822C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29.10*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D1D1B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0C93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4702A01A" w14:textId="59135CB4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C4D2B2" w14:textId="56D8418D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Стеpильность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3DAEA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4490" w14:textId="4157A819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ГФ РБ. Т.1 п.2.6.1</w:t>
            </w:r>
          </w:p>
        </w:tc>
      </w:tr>
      <w:tr w:rsidR="00F42DE2" w:rsidRPr="00F42DE2" w14:paraId="2E0210CC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3342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30.1</w:t>
            </w:r>
          </w:p>
          <w:p w14:paraId="7FFA39F3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  <w:p w14:paraId="0D2FE7E7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15272444" w14:textId="77777777" w:rsidR="00EB3492" w:rsidRPr="00F42DE2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6FF3A" w14:textId="20756CEC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Изделия медицинского назначения, шовный, перевязочный материал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059143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32.50/</w:t>
            </w:r>
          </w:p>
          <w:p w14:paraId="369A023A" w14:textId="1FA2A8A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440B6" w14:textId="3E2C1AE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BDF7D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E298D9B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31214-2016</w:t>
            </w:r>
          </w:p>
          <w:p w14:paraId="3443778F" w14:textId="3D10F7C5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B6CE43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B4E82F1" w14:textId="3313B5E9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31214-2016</w:t>
            </w:r>
          </w:p>
        </w:tc>
      </w:tr>
      <w:tr w:rsidR="00F42DE2" w:rsidRPr="00F42DE2" w14:paraId="72F6C0D5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3A1" w14:textId="7F50AF8D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90054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6BB506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32.50/</w:t>
            </w:r>
          </w:p>
          <w:p w14:paraId="1228558F" w14:textId="200C8A50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DE74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Стерильность</w:t>
            </w:r>
          </w:p>
          <w:p w14:paraId="306708B8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CD53F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74D81D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и ГН, утв. Постановлением Минздрава РБ 16.12.2013 № 128</w:t>
            </w:r>
          </w:p>
          <w:p w14:paraId="237AF88A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Приказ МЗ РБ № 165 от 25.11.2002 </w:t>
            </w:r>
          </w:p>
          <w:p w14:paraId="7BC65667" w14:textId="3F9D867F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AC47" w14:textId="193D911A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</w:tc>
      </w:tr>
      <w:tr w:rsidR="00534D04" w:rsidRPr="00F42DE2" w14:paraId="4751E705" w14:textId="77777777" w:rsidTr="00A5350B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0F9" w14:textId="2C18978A" w:rsidR="00534D04" w:rsidRPr="00F42DE2" w:rsidRDefault="00534D04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30.3*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BA9A61" w14:textId="77777777" w:rsidR="00534D04" w:rsidRPr="00F42DE2" w:rsidRDefault="00534D04" w:rsidP="00EB3492">
            <w:pPr>
              <w:rPr>
                <w:sz w:val="22"/>
                <w:szCs w:val="22"/>
              </w:rPr>
            </w:pPr>
          </w:p>
          <w:p w14:paraId="59C1597F" w14:textId="77777777" w:rsidR="00534D04" w:rsidRPr="00F42DE2" w:rsidRDefault="00534D04" w:rsidP="00EB3492">
            <w:pPr>
              <w:rPr>
                <w:sz w:val="22"/>
                <w:szCs w:val="22"/>
              </w:rPr>
            </w:pPr>
          </w:p>
          <w:p w14:paraId="69934A4E" w14:textId="77777777" w:rsidR="00534D04" w:rsidRPr="00F42DE2" w:rsidRDefault="00534D04" w:rsidP="00EB3492">
            <w:pPr>
              <w:rPr>
                <w:sz w:val="22"/>
                <w:szCs w:val="22"/>
              </w:rPr>
            </w:pPr>
          </w:p>
          <w:p w14:paraId="68AE00E3" w14:textId="77777777" w:rsidR="00534D04" w:rsidRPr="00F42DE2" w:rsidRDefault="00534D04" w:rsidP="00A535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4FBE6" w14:textId="467A521D" w:rsidR="00534D04" w:rsidRPr="00F42DE2" w:rsidRDefault="00534D04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101.19/01.086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094ED" w14:textId="5DACF93A" w:rsidR="00534D04" w:rsidRPr="00F42DE2" w:rsidRDefault="00534D04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Enterobacteriac</w:t>
            </w:r>
            <w:r w:rsidRPr="00F42DE2">
              <w:rPr>
                <w:sz w:val="22"/>
                <w:szCs w:val="22"/>
              </w:rPr>
              <w:t>а</w:t>
            </w:r>
            <w:r w:rsidRPr="00F42DE2">
              <w:rPr>
                <w:sz w:val="22"/>
                <w:szCs w:val="22"/>
                <w:lang w:val="en-US"/>
              </w:rPr>
              <w:t>ea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05FA" w14:textId="77777777" w:rsidR="00534D04" w:rsidRPr="00F42DE2" w:rsidRDefault="00534D04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2D0C34D8" w14:textId="77777777" w:rsidR="00534D04" w:rsidRPr="00F42DE2" w:rsidRDefault="00534D04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ТУ В</w:t>
            </w:r>
            <w:r w:rsidRPr="00F42DE2">
              <w:rPr>
                <w:sz w:val="22"/>
                <w:szCs w:val="22"/>
                <w:lang w:val="en-US"/>
              </w:rPr>
              <w:t>Y</w:t>
            </w:r>
            <w:r w:rsidRPr="00F42DE2">
              <w:rPr>
                <w:sz w:val="22"/>
                <w:szCs w:val="22"/>
              </w:rPr>
              <w:t xml:space="preserve"> 400425695.001-2012</w:t>
            </w:r>
          </w:p>
          <w:p w14:paraId="4BFE1101" w14:textId="485400F5" w:rsidR="00534D04" w:rsidRPr="00F42DE2" w:rsidRDefault="00534D04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F2316" w14:textId="59B5A393" w:rsidR="00534D04" w:rsidRPr="00F42DE2" w:rsidRDefault="00534D04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29184-91</w:t>
            </w:r>
          </w:p>
        </w:tc>
      </w:tr>
      <w:tr w:rsidR="00534D04" w:rsidRPr="00F42DE2" w14:paraId="6BAA765E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706B" w14:textId="77777777" w:rsidR="00534D04" w:rsidRDefault="00534D04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30.4*</w:t>
            </w:r>
          </w:p>
          <w:p w14:paraId="4E691DB9" w14:textId="77777777" w:rsidR="00534D04" w:rsidRDefault="00534D04" w:rsidP="00EB3492">
            <w:pPr>
              <w:jc w:val="both"/>
              <w:rPr>
                <w:sz w:val="22"/>
                <w:szCs w:val="22"/>
              </w:rPr>
            </w:pPr>
          </w:p>
          <w:p w14:paraId="70F778E0" w14:textId="77777777" w:rsidR="00534D04" w:rsidRDefault="00534D04" w:rsidP="00EB3492">
            <w:pPr>
              <w:jc w:val="both"/>
              <w:rPr>
                <w:sz w:val="22"/>
                <w:szCs w:val="22"/>
              </w:rPr>
            </w:pPr>
          </w:p>
          <w:p w14:paraId="64816894" w14:textId="77777777" w:rsidR="00534D04" w:rsidRDefault="00534D04" w:rsidP="00EB3492">
            <w:pPr>
              <w:jc w:val="both"/>
              <w:rPr>
                <w:sz w:val="22"/>
                <w:szCs w:val="22"/>
              </w:rPr>
            </w:pPr>
          </w:p>
          <w:p w14:paraId="0ED695E7" w14:textId="7C65B298" w:rsidR="00534D04" w:rsidRPr="00F42DE2" w:rsidRDefault="00534D04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4185B9" w14:textId="77777777" w:rsidR="00534D04" w:rsidRPr="00F42DE2" w:rsidRDefault="00534D04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800ED" w14:textId="77777777" w:rsidR="00534D04" w:rsidRPr="00F42DE2" w:rsidRDefault="00534D04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101.19/</w:t>
            </w:r>
          </w:p>
          <w:p w14:paraId="41B3FCFF" w14:textId="567865A7" w:rsidR="00534D04" w:rsidRPr="00F42DE2" w:rsidRDefault="00534D04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DA6F8" w14:textId="63E0A489" w:rsidR="00534D04" w:rsidRPr="00F42DE2" w:rsidRDefault="00534D04" w:rsidP="00EB3492">
            <w:pPr>
              <w:jc w:val="both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B33E4" w14:textId="77777777" w:rsidR="00534D04" w:rsidRPr="00F42DE2" w:rsidRDefault="00534D04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2635A" w14:textId="3C15190D" w:rsidR="00534D04" w:rsidRPr="00F42DE2" w:rsidRDefault="00534D04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 22718-201</w:t>
            </w:r>
            <w:r w:rsidRPr="00F42DE2">
              <w:rPr>
                <w:sz w:val="22"/>
                <w:szCs w:val="22"/>
              </w:rPr>
              <w:t>8</w:t>
            </w:r>
          </w:p>
        </w:tc>
      </w:tr>
      <w:tr w:rsidR="00F42DE2" w:rsidRPr="00F42DE2" w14:paraId="78808AA3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D7B4" w14:textId="76539602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30.5*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9BDBCD" w14:textId="129F3120" w:rsidR="00EB3492" w:rsidRPr="00F42DE2" w:rsidRDefault="00CB3F4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Изделия медицинского назначения, шовный, перевязочный материал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AEC23C" w14:textId="77777777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101.19/</w:t>
            </w:r>
          </w:p>
          <w:p w14:paraId="394BFEEC" w14:textId="6E5E6D35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7C5F" w14:textId="77777777" w:rsidR="00EB3492" w:rsidRPr="00F42DE2" w:rsidRDefault="00EB3492" w:rsidP="00EB3492">
            <w:pPr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P.aeruginosa</w:t>
            </w:r>
          </w:p>
          <w:p w14:paraId="3D001490" w14:textId="77777777" w:rsidR="00EB3492" w:rsidRPr="00F42DE2" w:rsidRDefault="00EB3492" w:rsidP="00EB3492">
            <w:pPr>
              <w:rPr>
                <w:sz w:val="22"/>
                <w:szCs w:val="22"/>
                <w:lang w:val="en-US"/>
              </w:rPr>
            </w:pPr>
          </w:p>
          <w:p w14:paraId="4721C02A" w14:textId="77777777" w:rsidR="00EB3492" w:rsidRPr="00F42DE2" w:rsidRDefault="00EB3492" w:rsidP="00EB3492">
            <w:pPr>
              <w:rPr>
                <w:sz w:val="22"/>
                <w:szCs w:val="22"/>
                <w:lang w:val="en-US"/>
              </w:rPr>
            </w:pPr>
          </w:p>
          <w:p w14:paraId="74D5DBA7" w14:textId="77777777" w:rsidR="00EB3492" w:rsidRPr="00F42DE2" w:rsidRDefault="00EB3492" w:rsidP="00EB3492">
            <w:pPr>
              <w:rPr>
                <w:sz w:val="22"/>
                <w:szCs w:val="22"/>
                <w:lang w:val="en-US"/>
              </w:rPr>
            </w:pPr>
          </w:p>
          <w:p w14:paraId="337F6719" w14:textId="77777777" w:rsidR="00EB3492" w:rsidRPr="00F42DE2" w:rsidRDefault="00EB3492" w:rsidP="00EB349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5D277C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31C07BEA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ТУ В</w:t>
            </w:r>
            <w:r w:rsidRPr="00F42DE2">
              <w:rPr>
                <w:sz w:val="22"/>
                <w:szCs w:val="22"/>
                <w:lang w:val="en-US"/>
              </w:rPr>
              <w:t>Y</w:t>
            </w:r>
            <w:r w:rsidRPr="00F42DE2">
              <w:rPr>
                <w:sz w:val="22"/>
                <w:szCs w:val="22"/>
              </w:rPr>
              <w:t xml:space="preserve"> 400425695.001-2012</w:t>
            </w:r>
          </w:p>
          <w:p w14:paraId="39A2E8DF" w14:textId="405E9EDE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8920C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22717-2018</w:t>
            </w:r>
          </w:p>
          <w:p w14:paraId="39CC9518" w14:textId="1FE7C448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4.2.10-  22-1-2006, утв. Постановлением МЗ РБ 28.01.2006 № 7 гл.3</w:t>
            </w:r>
          </w:p>
        </w:tc>
      </w:tr>
      <w:tr w:rsidR="00F42DE2" w:rsidRPr="00F42DE2" w14:paraId="7DC448DD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65FB" w14:textId="6E2C46C9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672E5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47AA4" w14:textId="77777777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101.19/</w:t>
            </w:r>
          </w:p>
          <w:p w14:paraId="7068B4FC" w14:textId="4801B587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4268C" w14:textId="049DCE9E" w:rsidR="00EB3492" w:rsidRPr="00F42DE2" w:rsidRDefault="00EB3492" w:rsidP="00EB3492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7C49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3D5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10444.15-94</w:t>
            </w:r>
          </w:p>
          <w:p w14:paraId="6DBCC45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F42DE2" w14:paraId="5A712ACA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53F" w14:textId="4283758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30.7*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E59C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3AD4" w14:textId="77777777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B1E8" w14:textId="48409655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Суммарное количество дрожжевых и плесневых грибов 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D16B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7E24A" w14:textId="70D40FFF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10444.12-2013</w:t>
            </w:r>
          </w:p>
        </w:tc>
      </w:tr>
      <w:tr w:rsidR="00F42DE2" w:rsidRPr="00F42DE2" w14:paraId="108E509E" w14:textId="77777777" w:rsidTr="00337991">
        <w:trPr>
          <w:trHeight w:val="161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9093" w14:textId="001BB1FE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552DDF" w14:textId="41882009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Биотесты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41CD0B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</w:t>
            </w:r>
          </w:p>
          <w:p w14:paraId="36CD8F04" w14:textId="5D63E3B4" w:rsidR="00EB3492" w:rsidRPr="00F42DE2" w:rsidRDefault="00EB3492" w:rsidP="00EB3492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45F7A" w14:textId="5C235FE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245BB" w14:textId="77777777" w:rsidR="00EB3492" w:rsidRPr="00F42DE2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МУ № 15/6-5, </w:t>
            </w:r>
          </w:p>
          <w:p w14:paraId="41D9EE9A" w14:textId="77777777" w:rsidR="00EB3492" w:rsidRPr="00F42DE2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утв. МЗ СССР   </w:t>
            </w:r>
          </w:p>
          <w:p w14:paraId="60A3515A" w14:textId="77777777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28.02.1991</w:t>
            </w:r>
          </w:p>
          <w:p w14:paraId="7474C781" w14:textId="77777777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Инструкция </w:t>
            </w:r>
          </w:p>
          <w:p w14:paraId="3F168996" w14:textId="77777777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3.5-51-2006, утв.постановлением ГГСВ 23.11.2006 № 175  </w:t>
            </w:r>
          </w:p>
          <w:p w14:paraId="67FF88AF" w14:textId="5EA924B8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Приказ МЗ РБ № 165 от 25.11.2002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28FE5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МУ № 15/6-5,  утв. МЗ СССР 28.02.1991, </w:t>
            </w:r>
          </w:p>
          <w:p w14:paraId="098710FF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гл.4 приложения </w:t>
            </w:r>
          </w:p>
          <w:p w14:paraId="1DA3C115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1, 2, 5</w:t>
            </w:r>
          </w:p>
          <w:p w14:paraId="512B98B6" w14:textId="11B72D04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3.5-51-2006, утв. постановлением ГГСВ 23.11.2006 № 175  п.99.1, п.100-103</w:t>
            </w:r>
          </w:p>
        </w:tc>
      </w:tr>
      <w:tr w:rsidR="00F42DE2" w:rsidRPr="00F42DE2" w14:paraId="6D5C9B3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B3B" w14:textId="14BA9E04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FF7F5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4CB2A1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32.50/</w:t>
            </w:r>
          </w:p>
          <w:p w14:paraId="63683D74" w14:textId="576DA6A6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82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Отсутствие роста тест-культуры</w:t>
            </w:r>
          </w:p>
          <w:p w14:paraId="310A87F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F2675" w14:textId="77777777" w:rsidR="00EB3492" w:rsidRPr="00F42DE2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34FE3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F42DE2" w14:paraId="78D8EBE9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5456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32.2*</w:t>
            </w:r>
          </w:p>
          <w:p w14:paraId="76B34978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71685D1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16187B45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3ACEEA26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98182" w14:textId="58D2D745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CB744D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32.50/</w:t>
            </w:r>
          </w:p>
          <w:p w14:paraId="34EA1991" w14:textId="21396306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39224" w14:textId="3198A7BC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рН, внешний вид, стерильность, производительность, селективность, специфичность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7A6DF" w14:textId="77777777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</w:p>
          <w:p w14:paraId="4B798F1B" w14:textId="77777777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11133-2016</w:t>
            </w:r>
          </w:p>
          <w:p w14:paraId="1173CD56" w14:textId="63663D8C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22991D82" w14:textId="77777777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</w:p>
          <w:p w14:paraId="1C6A26FA" w14:textId="77777777" w:rsidR="00EB3492" w:rsidRPr="00F42DE2" w:rsidRDefault="00EB3492" w:rsidP="00EB349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BFB8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</w:p>
          <w:p w14:paraId="1580D83A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11133-2016</w:t>
            </w:r>
          </w:p>
          <w:p w14:paraId="2F660BA1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0B81407E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C776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33.1**</w:t>
            </w:r>
          </w:p>
          <w:p w14:paraId="291338FF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57E1B7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Рабочие места</w:t>
            </w:r>
          </w:p>
          <w:p w14:paraId="617E5E6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2064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14968049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35.065</w:t>
            </w:r>
          </w:p>
          <w:p w14:paraId="6CC42FD5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3D6BEAE0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35.060</w:t>
            </w:r>
          </w:p>
          <w:p w14:paraId="47F9B352" w14:textId="77777777" w:rsidR="00EB3492" w:rsidRPr="00F42DE2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6DD0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Параметры микроклимата: </w:t>
            </w:r>
          </w:p>
          <w:p w14:paraId="5A67A79E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-температура воздуха;</w:t>
            </w:r>
          </w:p>
          <w:p w14:paraId="51613950" w14:textId="55963755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D59709" w14:textId="77777777" w:rsidR="00EB3492" w:rsidRPr="00F42DE2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12.1.005-88</w:t>
            </w:r>
          </w:p>
          <w:p w14:paraId="63102855" w14:textId="77777777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и ГН, утв. Постановлением Минздрава  от 30.04.2013 №33</w:t>
            </w:r>
          </w:p>
          <w:p w14:paraId="7DE82CA7" w14:textId="77777777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19E09AD1" w14:textId="4F05F276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730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МВИ.ГМ.1860-2020</w:t>
            </w:r>
          </w:p>
          <w:p w14:paraId="589FF4DA" w14:textId="7ACFDAE8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СанПиН, утв. Постановлением Минздрава  от 30.04.2013 № 33 Глава 4 </w:t>
            </w:r>
          </w:p>
        </w:tc>
      </w:tr>
      <w:tr w:rsidR="00F42DE2" w:rsidRPr="00F42DE2" w14:paraId="67179A3D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2D8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33.2**</w:t>
            </w:r>
          </w:p>
          <w:p w14:paraId="1A0543EE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570BC26C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0B2D41A2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623BA8DC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25C9E4ED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44875139" w14:textId="34EA2CF0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3E029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CAB248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100.12/</w:t>
            </w:r>
          </w:p>
          <w:p w14:paraId="79262562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35.063</w:t>
            </w:r>
          </w:p>
          <w:p w14:paraId="44FB4050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75076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Освещённость</w:t>
            </w:r>
          </w:p>
          <w:p w14:paraId="6FA9DC5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  <w:p w14:paraId="75DF1879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772BAE" w14:textId="77777777" w:rsidR="00EB3492" w:rsidRPr="00F42DE2" w:rsidRDefault="00EB3492" w:rsidP="00EB3492">
            <w:pPr>
              <w:spacing w:line="20" w:lineRule="atLeast"/>
              <w:ind w:right="-56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ТКП 45-2.04-153-2009 (02250) </w:t>
            </w:r>
          </w:p>
          <w:p w14:paraId="10D39B0A" w14:textId="77777777" w:rsidR="00EB3492" w:rsidRPr="00F42DE2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2.6.1.8-38-2003</w:t>
            </w:r>
          </w:p>
          <w:p w14:paraId="7C550788" w14:textId="77777777" w:rsidR="00EB3492" w:rsidRPr="00F42DE2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EE589FC" w14:textId="77777777" w:rsidR="00EB3492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  <w:p w14:paraId="0D879CFF" w14:textId="77777777" w:rsidR="002E5F63" w:rsidRDefault="002E5F63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</w:p>
          <w:p w14:paraId="7BFAD0FE" w14:textId="77777777" w:rsidR="002E5F63" w:rsidRDefault="002E5F63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</w:p>
          <w:p w14:paraId="1A3F4F32" w14:textId="77777777" w:rsidR="002E5F63" w:rsidRDefault="002E5F63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</w:p>
          <w:p w14:paraId="0ABACAE1" w14:textId="4EDD48D1" w:rsidR="002E5F63" w:rsidRPr="00F42DE2" w:rsidRDefault="002E5F63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8D637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24940-2016 </w:t>
            </w:r>
          </w:p>
          <w:p w14:paraId="3B05C306" w14:textId="0E0EC869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F42DE2" w:rsidRPr="00F42DE2" w14:paraId="7F31DFE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C66" w14:textId="3767AD69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34.1</w:t>
            </w:r>
            <w:r w:rsidRPr="00F42DE2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745EC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C9935A2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5CAB601E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59337B0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BCC3E24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1578D7CD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57FB9C87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AB0C4B3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1A77092E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3A7F0BE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CCB8A5B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7879D06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589FD275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0659C632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D153106" w14:textId="77777777" w:rsidR="00BF460F" w:rsidRPr="00F42DE2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04D5BFC3" w14:textId="77777777" w:rsidR="00BF460F" w:rsidRPr="00F42DE2" w:rsidRDefault="00BF460F" w:rsidP="002E5F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5A727" w14:textId="77777777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100.11/</w:t>
            </w:r>
          </w:p>
          <w:p w14:paraId="172A52FD" w14:textId="2CCA645A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89AB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Освещённость</w:t>
            </w:r>
          </w:p>
          <w:p w14:paraId="4DBE81C3" w14:textId="0CD496BC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75096" w14:textId="77777777" w:rsidR="00EB3492" w:rsidRPr="00F42DE2" w:rsidRDefault="00EB3492" w:rsidP="00EB3492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СанНП иГН, утв. постановлением МЗ РБ 20.08.2015 №95</w:t>
            </w:r>
          </w:p>
          <w:p w14:paraId="77CB5D5C" w14:textId="77777777" w:rsidR="00EB3492" w:rsidRPr="00F42DE2" w:rsidRDefault="00EB3492" w:rsidP="00EB3492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 16.12.2013  № 127</w:t>
            </w:r>
          </w:p>
          <w:p w14:paraId="4FC98E94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 от 25.01.2013 № 8</w:t>
            </w:r>
          </w:p>
          <w:p w14:paraId="026F9CDC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ТКП 45-2.04-153-2009 (02250) </w:t>
            </w:r>
          </w:p>
          <w:p w14:paraId="0EE15647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СанПиН, утв. постановлением МЗ РБ 28.06.2012 № 82</w:t>
            </w:r>
          </w:p>
          <w:p w14:paraId="2084E51E" w14:textId="75B797AA" w:rsidR="00EB3492" w:rsidRPr="00F42DE2" w:rsidRDefault="00EB3492" w:rsidP="00EB3492">
            <w:pPr>
              <w:spacing w:line="228" w:lineRule="auto"/>
              <w:ind w:right="-56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 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425C9B" w14:textId="77777777" w:rsidR="00EB3492" w:rsidRPr="00F42DE2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24940-2016 </w:t>
            </w:r>
          </w:p>
          <w:p w14:paraId="25566A1F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7F8FD5A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61A" w14:textId="4C045609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34.2</w:t>
            </w:r>
            <w:r w:rsidRPr="00F42DE2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ABD6C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8689" w14:textId="77777777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100.11/</w:t>
            </w:r>
          </w:p>
          <w:p w14:paraId="1AE72BDC" w14:textId="77777777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35.065</w:t>
            </w:r>
          </w:p>
          <w:p w14:paraId="318A5497" w14:textId="77777777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100.11/</w:t>
            </w:r>
          </w:p>
          <w:p w14:paraId="235C81FE" w14:textId="22DBEB24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35.060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8616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Параметры микроклимата: </w:t>
            </w:r>
          </w:p>
          <w:p w14:paraId="329CFB2B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-температура воздуха;</w:t>
            </w:r>
          </w:p>
          <w:p w14:paraId="2EF3A8FE" w14:textId="4B5C802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D48B6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2"/>
                <w:szCs w:val="22"/>
              </w:rPr>
              <w:t>ГОСТ 30494-2011</w:t>
            </w:r>
          </w:p>
          <w:p w14:paraId="30CB4137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СанПиН, утв. постановлением МЗ РБ  27.12.2012 № 206 </w:t>
            </w:r>
          </w:p>
          <w:p w14:paraId="00919F52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1"/>
                <w:szCs w:val="21"/>
              </w:rPr>
              <w:t>ГН, утв. постановлением Совмина от</w:t>
            </w:r>
            <w:r w:rsidRPr="00F42DE2">
              <w:rPr>
                <w:sz w:val="22"/>
                <w:szCs w:val="22"/>
              </w:rPr>
              <w:t xml:space="preserve"> 25.01.2021 № 37</w:t>
            </w:r>
          </w:p>
          <w:p w14:paraId="54A6E932" w14:textId="6D99B313" w:rsidR="00EB3492" w:rsidRPr="00F42DE2" w:rsidRDefault="00EB3492" w:rsidP="00EB3492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0399" w14:textId="3C77D923" w:rsidR="00EB3492" w:rsidRPr="00F42DE2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АМИ.ГМ 0001-2021 </w:t>
            </w:r>
          </w:p>
        </w:tc>
      </w:tr>
      <w:tr w:rsidR="00F42DE2" w:rsidRPr="00F42DE2" w14:paraId="6E9209A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AC2" w14:textId="24CD5564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7DFBC" w14:textId="7451B644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Продукция из древесины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A3FD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02.20/</w:t>
            </w:r>
          </w:p>
          <w:p w14:paraId="038F017F" w14:textId="53002619" w:rsidR="00EB3492" w:rsidRPr="00F42DE2" w:rsidRDefault="00EB3492" w:rsidP="00EB3492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92295" w14:textId="47C264D3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05F82" w14:textId="07A2C108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ТКП 251-2010 (02080)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CCC9B" w14:textId="09D4033C" w:rsidR="00EB3492" w:rsidRPr="00F42DE2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ТКП 251-2010 (02080)</w:t>
            </w:r>
          </w:p>
        </w:tc>
      </w:tr>
      <w:tr w:rsidR="00F42DE2" w:rsidRPr="00F42DE2" w14:paraId="38A681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5899" w14:textId="66C10E7D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35.2*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3C97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5B8F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02.20/</w:t>
            </w:r>
          </w:p>
          <w:p w14:paraId="15A49294" w14:textId="4EA59041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0205" w14:textId="409BF41E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активность  цезия 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0E8F5" w14:textId="77777777" w:rsidR="00EB3492" w:rsidRPr="00F42DE2" w:rsidRDefault="00EB3492" w:rsidP="00EB3492">
            <w:pPr>
              <w:spacing w:line="228" w:lineRule="auto"/>
              <w:ind w:right="-3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ГН 2.6.1.10-1-01-2001 </w:t>
            </w:r>
          </w:p>
          <w:p w14:paraId="6A25D279" w14:textId="77777777" w:rsidR="00EB3492" w:rsidRPr="00F42DE2" w:rsidRDefault="00EB3492" w:rsidP="00EB3492">
            <w:pPr>
              <w:spacing w:line="228" w:lineRule="auto"/>
              <w:ind w:right="-3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(РДУ/ЛХ-2001)</w:t>
            </w:r>
          </w:p>
          <w:p w14:paraId="48085322" w14:textId="77777777" w:rsidR="00EB3492" w:rsidRPr="00F42DE2" w:rsidRDefault="00EB3492" w:rsidP="00EB3492">
            <w:pPr>
              <w:spacing w:line="228" w:lineRule="auto"/>
              <w:ind w:right="-3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ГН, утв. постановлением Совмина от 25.01.2021 № 37</w:t>
            </w:r>
          </w:p>
          <w:p w14:paraId="026A1DC4" w14:textId="77777777" w:rsidR="00EB3492" w:rsidRPr="00F42DE2" w:rsidRDefault="00EB3492" w:rsidP="00EB3492">
            <w:pPr>
              <w:spacing w:line="228" w:lineRule="auto"/>
              <w:ind w:right="-3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ТНПА и другая</w:t>
            </w:r>
          </w:p>
          <w:p w14:paraId="139253E2" w14:textId="47536E6A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1"/>
                <w:szCs w:val="21"/>
              </w:rPr>
              <w:t xml:space="preserve">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1BCAF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1E8034EE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МВИ.МН</w:t>
            </w:r>
          </w:p>
          <w:p w14:paraId="6FA8C550" w14:textId="377B6082" w:rsidR="00EB3492" w:rsidRPr="00F42DE2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1181-2011</w:t>
            </w:r>
          </w:p>
        </w:tc>
      </w:tr>
      <w:tr w:rsidR="00F42DE2" w:rsidRPr="00F42DE2" w14:paraId="2A94EBD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C77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36.1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7F8AEA1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F4257F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F360ED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7E5874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EA9C1E4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83C22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28BD1D34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A161A1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1801AD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127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31.00/</w:t>
            </w:r>
          </w:p>
          <w:p w14:paraId="7A76245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215D2321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31.01/</w:t>
            </w:r>
          </w:p>
          <w:p w14:paraId="0D1976D8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24F0E56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31.02/</w:t>
            </w:r>
          </w:p>
          <w:p w14:paraId="489C9AD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AEC494C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31.09/</w:t>
            </w:r>
          </w:p>
          <w:p w14:paraId="15C4CEB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6A92DA8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F23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образцов</w:t>
            </w:r>
          </w:p>
          <w:p w14:paraId="28C8F63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09B411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F1D4C1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ED79716" w14:textId="77777777" w:rsidR="00EB3492" w:rsidRPr="00F42DE2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D4A20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16371-93 </w:t>
            </w:r>
          </w:p>
          <w:p w14:paraId="2D118ECF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19917-93 </w:t>
            </w:r>
          </w:p>
          <w:p w14:paraId="15A0653B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1156-99 </w:t>
            </w:r>
          </w:p>
          <w:p w14:paraId="45584D98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1157-99 </w:t>
            </w:r>
          </w:p>
          <w:p w14:paraId="67A58CCB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1871-2008 </w:t>
            </w:r>
          </w:p>
          <w:p w14:paraId="4FCBF97D" w14:textId="55173A03" w:rsidR="00EB3492" w:rsidRPr="00F42DE2" w:rsidRDefault="00EB3492" w:rsidP="00EB3492">
            <w:pPr>
              <w:ind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5F00" w14:textId="77777777" w:rsidR="00EB3492" w:rsidRPr="00F42DE2" w:rsidRDefault="00EB3492" w:rsidP="00EB3492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9620-94 п.1</w:t>
            </w:r>
          </w:p>
          <w:p w14:paraId="235E8201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16371-93</w:t>
            </w:r>
            <w:r w:rsidRPr="00F42DE2">
              <w:rPr>
                <w:sz w:val="22"/>
                <w:szCs w:val="22"/>
              </w:rPr>
              <w:t xml:space="preserve"> п.3</w:t>
            </w:r>
            <w:r w:rsidRPr="00F42DE2">
              <w:rPr>
                <w:sz w:val="21"/>
                <w:szCs w:val="21"/>
              </w:rPr>
              <w:t>.4.2</w:t>
            </w:r>
          </w:p>
          <w:p w14:paraId="7BAE35B4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19917-93 п.3.4.2</w:t>
            </w:r>
          </w:p>
          <w:p w14:paraId="654F3652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18321-73 </w:t>
            </w:r>
          </w:p>
          <w:p w14:paraId="2AE3D26A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СТБ 1156-99 </w:t>
            </w:r>
          </w:p>
          <w:p w14:paraId="010BF232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п. 3.11, п. 5.3</w:t>
            </w:r>
          </w:p>
          <w:p w14:paraId="425718CB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СТБ 1157-99 п.7.2.3 </w:t>
            </w:r>
          </w:p>
          <w:p w14:paraId="225EF92B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СТБ 1871-2008 </w:t>
            </w:r>
          </w:p>
          <w:p w14:paraId="5F2F09B9" w14:textId="3089A842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1"/>
                <w:szCs w:val="21"/>
              </w:rPr>
              <w:t xml:space="preserve"> п.7.1</w:t>
            </w: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F42DE2" w:rsidRPr="00F42DE2" w14:paraId="17915DA9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A61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714C79B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DE799D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9056D8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04886A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96272A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0A7FF9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04222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19F597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938B4A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F78276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3DA32E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EAADBF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118320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2843445B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7A2116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F836F8B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05B056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EEA4AE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4E06DF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9D769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25DA91F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4D1F4D4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4E5A49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8E82D5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E203F7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49C7D4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27DFA4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5F87E6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916A0E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0E660B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82D3D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045C5D2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66E221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A1DC6E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3649F3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63D51F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F2D13E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4EED50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96FD93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2EC109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119F04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E20D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790-89</w:t>
            </w:r>
          </w:p>
          <w:p w14:paraId="54FDDB19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7983-2016 </w:t>
            </w:r>
          </w:p>
          <w:p w14:paraId="29CB3EC7" w14:textId="77777777" w:rsidR="00EB3492" w:rsidRPr="00F42DE2" w:rsidRDefault="00EB3492" w:rsidP="00EB3492">
            <w:pPr>
              <w:spacing w:line="228" w:lineRule="auto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29188.0-2014</w:t>
            </w:r>
          </w:p>
          <w:p w14:paraId="4B22ACED" w14:textId="631D4596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36B3F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790-89 п.2.1</w:t>
            </w:r>
          </w:p>
          <w:p w14:paraId="1F365556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7983-2016</w:t>
            </w:r>
          </w:p>
          <w:p w14:paraId="02748B0E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18321-73 </w:t>
            </w:r>
          </w:p>
          <w:p w14:paraId="0C50EC99" w14:textId="716A6DEA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F42DE2" w14:paraId="4F06A3DC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499D" w14:textId="4CC90E61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3C0B6" w14:textId="77777777" w:rsidR="00EB3492" w:rsidRPr="00F42DE2" w:rsidRDefault="00EB3492" w:rsidP="002E5F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988D0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3A24D431" w14:textId="32426AC8" w:rsidR="00EB3492" w:rsidRPr="00F42DE2" w:rsidRDefault="00EB3492" w:rsidP="00EB3492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D3FFB" w14:textId="39073E9E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A0392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12.06.2012 №68 </w:t>
            </w:r>
          </w:p>
          <w:p w14:paraId="75BC5466" w14:textId="4367DF84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69EE0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</w:t>
            </w:r>
          </w:p>
          <w:p w14:paraId="54FED38D" w14:textId="4A39BBA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21149-2020</w:t>
            </w:r>
          </w:p>
        </w:tc>
      </w:tr>
      <w:tr w:rsidR="00F42DE2" w:rsidRPr="00F42DE2" w14:paraId="766E597E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0258" w14:textId="026C38EE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6CA9A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D0A335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12B57B02" w14:textId="3B11EA32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3CC1A2" w14:textId="395244A4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D4FB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941CE" w14:textId="242012E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18416-2018</w:t>
            </w:r>
          </w:p>
        </w:tc>
      </w:tr>
      <w:tr w:rsidR="00F42DE2" w:rsidRPr="00F42DE2" w14:paraId="28CBE205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9C57" w14:textId="30AA9D6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EB98B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54C1E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0A4F4A0E" w14:textId="7525CA40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D8A1D4" w14:textId="45CCF1A9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Бактерии вида </w:t>
            </w:r>
            <w:r w:rsidRPr="00F42DE2">
              <w:rPr>
                <w:sz w:val="22"/>
                <w:szCs w:val="22"/>
                <w:lang w:val="en-US"/>
              </w:rPr>
              <w:t>E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C4F1F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FB656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</w:t>
            </w:r>
          </w:p>
          <w:p w14:paraId="59839A86" w14:textId="0CE2E83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21150-2018</w:t>
            </w:r>
          </w:p>
        </w:tc>
      </w:tr>
      <w:tr w:rsidR="00F42DE2" w:rsidRPr="00F42DE2" w14:paraId="176DC79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D6AC" w14:textId="698EA82C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5E5B5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6824B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14E26D00" w14:textId="605136B5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ACB830" w14:textId="77777777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Бактерии вида </w:t>
            </w:r>
          </w:p>
          <w:p w14:paraId="4D7C576A" w14:textId="4B22DBA2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S</w:t>
            </w:r>
            <w:r w:rsidRPr="00F42DE2">
              <w:rPr>
                <w:sz w:val="22"/>
                <w:szCs w:val="22"/>
              </w:rPr>
              <w:t>.</w:t>
            </w:r>
            <w:r w:rsidRPr="00F42DE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2631D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0B9A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</w:t>
            </w:r>
          </w:p>
          <w:p w14:paraId="46110EB3" w14:textId="1AEF39C6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22718-2018</w:t>
            </w:r>
          </w:p>
        </w:tc>
      </w:tr>
      <w:tr w:rsidR="00F42DE2" w:rsidRPr="00F42DE2" w14:paraId="3F2E491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D98" w14:textId="6DB5E984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37.6*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EE451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C4CB5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1BDE3BA9" w14:textId="16A7C15B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16E71" w14:textId="77777777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Бактерии вида</w:t>
            </w:r>
          </w:p>
          <w:p w14:paraId="37A378DE" w14:textId="7DE6A93B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0B88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747E1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 xml:space="preserve">ISO </w:t>
            </w:r>
          </w:p>
          <w:p w14:paraId="3A934797" w14:textId="6D8D378F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22717-201</w:t>
            </w:r>
            <w:r w:rsidRPr="00F42DE2">
              <w:rPr>
                <w:sz w:val="22"/>
                <w:szCs w:val="22"/>
              </w:rPr>
              <w:t>8</w:t>
            </w:r>
          </w:p>
        </w:tc>
      </w:tr>
      <w:tr w:rsidR="00F42DE2" w:rsidRPr="00F42DE2" w14:paraId="21469EF3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C189" w14:textId="2D4C81F5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37.7*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6D6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257E3" w14:textId="77777777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20.42/</w:t>
            </w:r>
          </w:p>
          <w:p w14:paraId="4653D617" w14:textId="1F928F09" w:rsidR="00EB3492" w:rsidRPr="00F42DE2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8FE82" w14:textId="54861194" w:rsidR="00EB3492" w:rsidRPr="00F42DE2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8860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9F12F" w14:textId="365D354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МУК 4.2.801-99.4</w:t>
            </w:r>
          </w:p>
        </w:tc>
      </w:tr>
      <w:tr w:rsidR="00F42DE2" w:rsidRPr="00F42DE2" w14:paraId="5E5E517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2186" w14:textId="63673BA8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38.1***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1FDDA8" w14:textId="0A68938C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10A7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20.41/</w:t>
            </w:r>
          </w:p>
          <w:p w14:paraId="022B88A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5C8756E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E2387" w14:textId="5B26D140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3668E1" w14:textId="4E1CC6B3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1043-97 п.5.3</w:t>
            </w:r>
          </w:p>
          <w:p w14:paraId="71626E68" w14:textId="40FF91E0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1044-2012  п.3.4</w:t>
            </w:r>
          </w:p>
          <w:p w14:paraId="5245C7AF" w14:textId="6832708F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18321-73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1503A0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1043-97 п.5.3</w:t>
            </w:r>
          </w:p>
          <w:p w14:paraId="2B38FD9F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1044-2012  п.3.4</w:t>
            </w:r>
          </w:p>
          <w:p w14:paraId="5A0A7604" w14:textId="44669733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18321-73</w:t>
            </w:r>
          </w:p>
        </w:tc>
      </w:tr>
      <w:tr w:rsidR="00F42DE2" w:rsidRPr="00F42DE2" w14:paraId="4BCE5F6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756C" w14:textId="472F5081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38.2*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299A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4D6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20.41/</w:t>
            </w:r>
          </w:p>
          <w:p w14:paraId="4115B7B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08.169</w:t>
            </w:r>
          </w:p>
          <w:p w14:paraId="529DC8A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5BEEB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Показатель активности водородных ионов (рН)</w:t>
            </w:r>
          </w:p>
          <w:p w14:paraId="0A287E5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A3C9A" w14:textId="77777777" w:rsidR="00EB3492" w:rsidRPr="00F42DE2" w:rsidRDefault="00EB3492" w:rsidP="00EB3492">
            <w:pPr>
              <w:spacing w:line="216" w:lineRule="auto"/>
              <w:ind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Единые санитарные требования, утв. Решением Комиссии Таможенного союза  от 28.05.2010 </w:t>
            </w:r>
          </w:p>
          <w:p w14:paraId="4E83EC94" w14:textId="3E23A3E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№ 299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CB74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22567.5-93 </w:t>
            </w:r>
          </w:p>
          <w:p w14:paraId="41B1089E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1043-97 п.6.5</w:t>
            </w:r>
          </w:p>
          <w:p w14:paraId="3617D836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F42DE2" w14:paraId="0E264FAF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D74F" w14:textId="6469D65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39.1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2BE81" w14:textId="4B50B34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A854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20.30/</w:t>
            </w:r>
          </w:p>
          <w:p w14:paraId="32D8EB5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DC3154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54541" w14:textId="46CA0329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81476" w14:textId="77777777" w:rsidR="00EB3492" w:rsidRPr="00F42DE2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5406-84 </w:t>
            </w:r>
          </w:p>
          <w:p w14:paraId="3865C12B" w14:textId="77777777" w:rsidR="00EB3492" w:rsidRPr="00F42DE2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24920-81</w:t>
            </w:r>
          </w:p>
          <w:p w14:paraId="32B06158" w14:textId="77777777" w:rsidR="00EB3492" w:rsidRPr="00F42DE2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30255-95</w:t>
            </w:r>
          </w:p>
          <w:p w14:paraId="4B0E8204" w14:textId="339334D3" w:rsidR="00EB3492" w:rsidRPr="00F42DE2" w:rsidRDefault="00EB3492" w:rsidP="00EB3492">
            <w:pPr>
              <w:spacing w:line="216" w:lineRule="auto"/>
              <w:ind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E63E9" w14:textId="77777777" w:rsidR="00EB3492" w:rsidRPr="00F42DE2" w:rsidRDefault="00EB3492" w:rsidP="00EB349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9980.1-86</w:t>
            </w:r>
          </w:p>
          <w:p w14:paraId="0D2BB2A5" w14:textId="77777777" w:rsidR="00EB3492" w:rsidRPr="00F42DE2" w:rsidRDefault="00EB3492" w:rsidP="00EB3492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9980.2-2014</w:t>
            </w:r>
          </w:p>
          <w:p w14:paraId="607124FA" w14:textId="77777777" w:rsidR="00EB3492" w:rsidRPr="00F42DE2" w:rsidRDefault="00EB3492" w:rsidP="00EB3492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24920-81п.2</w:t>
            </w:r>
          </w:p>
          <w:p w14:paraId="069E9E29" w14:textId="6FA47E22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18321-73 </w:t>
            </w:r>
          </w:p>
        </w:tc>
      </w:tr>
      <w:tr w:rsidR="00F42DE2" w:rsidRPr="00F42DE2" w14:paraId="0019885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C603" w14:textId="6E8F7034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>4</w:t>
            </w:r>
            <w:r w:rsidRPr="00F42DE2">
              <w:rPr>
                <w:sz w:val="22"/>
                <w:szCs w:val="22"/>
              </w:rPr>
              <w:t>0.1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B3E27" w14:textId="1915F024" w:rsidR="00EB3492" w:rsidRPr="00F42DE2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Материалы и оборудование, используемые в практике хозяйственно-питьевого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12B51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28.29/</w:t>
            </w:r>
          </w:p>
          <w:p w14:paraId="10B9FBB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647C289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D510B" w14:textId="49FB46F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E729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078ACAF9" w14:textId="3BDF8E55" w:rsidR="00EB3492" w:rsidRPr="00F42DE2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42D8C" w14:textId="77777777" w:rsidR="00EB3492" w:rsidRPr="00F42DE2" w:rsidRDefault="00EB3492" w:rsidP="00EB3492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18321-73 </w:t>
            </w:r>
          </w:p>
          <w:p w14:paraId="729959DE" w14:textId="77777777" w:rsidR="00EB3492" w:rsidRPr="00F42DE2" w:rsidRDefault="00EB3492" w:rsidP="00EB3492">
            <w:pPr>
              <w:tabs>
                <w:tab w:val="left" w:pos="284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F42DE2" w:rsidRPr="00F42DE2" w14:paraId="1EFD3735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AF9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41.1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53CCFF3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2DE270" w14:textId="77777777" w:rsidR="00EB3492" w:rsidRPr="00F42DE2" w:rsidRDefault="00EB3492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6B6A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Изделия медицинского назначения</w:t>
            </w:r>
          </w:p>
          <w:p w14:paraId="517A9CF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54A453" w14:textId="77777777" w:rsidR="00EB3492" w:rsidRPr="00F42DE2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E5218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32.50/</w:t>
            </w:r>
          </w:p>
          <w:p w14:paraId="5C43F17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359234C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130E27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F56A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12AC7D3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B6DA33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C8F6D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ГОСТ 5556-81 </w:t>
            </w:r>
          </w:p>
          <w:p w14:paraId="5A2750BE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ГОСТ 24861-2005</w:t>
            </w:r>
          </w:p>
          <w:p w14:paraId="081A30BF" w14:textId="68E44AC9" w:rsidR="00EB3492" w:rsidRPr="00F42DE2" w:rsidRDefault="00EB3492" w:rsidP="00EB3492">
            <w:pPr>
              <w:spacing w:line="228" w:lineRule="auto"/>
              <w:ind w:left="57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86EFD" w14:textId="77777777" w:rsidR="00EB3492" w:rsidRPr="00F42DE2" w:rsidRDefault="00EB3492" w:rsidP="00EB3492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18321-73 </w:t>
            </w:r>
          </w:p>
          <w:p w14:paraId="02B6B662" w14:textId="77777777" w:rsidR="00EB3492" w:rsidRPr="00F42DE2" w:rsidRDefault="00EB3492" w:rsidP="00EB3492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5556-81 п.2</w:t>
            </w:r>
          </w:p>
          <w:p w14:paraId="367F723E" w14:textId="77777777" w:rsidR="00EB3492" w:rsidRPr="00F42DE2" w:rsidRDefault="00EB3492" w:rsidP="00EB3492">
            <w:pPr>
              <w:tabs>
                <w:tab w:val="left" w:pos="284"/>
              </w:tabs>
              <w:ind w:left="2"/>
              <w:rPr>
                <w:sz w:val="22"/>
                <w:szCs w:val="22"/>
              </w:rPr>
            </w:pPr>
          </w:p>
          <w:p w14:paraId="6FCCCDB9" w14:textId="524E878C" w:rsidR="00EB3492" w:rsidRPr="00F42DE2" w:rsidRDefault="00EB3492" w:rsidP="00EB3492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</w:t>
            </w:r>
          </w:p>
        </w:tc>
      </w:tr>
      <w:tr w:rsidR="00F42DE2" w:rsidRPr="00F42DE2" w14:paraId="11D01FB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AB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1142664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B5A8F1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C2FD19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187D00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244EF1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9952F1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3BF76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68FBCF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350CAD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833B2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1CCDAF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AF94E2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93759B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B79F33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07432C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4CC3C0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A26D20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E54F9F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D06975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0E7D60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90BAE3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0265A8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A6BC6E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3B99DC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2E69CB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416954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168E61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04F9D0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948EB5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7A4CD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7E3256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01DE08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53AFF7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3677E6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46A01A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1CE264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C9F5DF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8E597D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AFEE04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EEF077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720857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D595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Упаковка и укупорочные средства. </w:t>
            </w:r>
          </w:p>
          <w:p w14:paraId="1C59FA1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4043F1C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91844C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313BA7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6E66E0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118F9B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63080C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DCA0F7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BC01DA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43E45D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40A2F7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5CB79F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A13BAA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1EB4C3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AD6B2E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999AC6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77882A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539FFB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13D37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CA3663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395805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9691ED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0CFD48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019E78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5AC74B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EFC1A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17.22/</w:t>
            </w:r>
          </w:p>
          <w:p w14:paraId="743A3CAC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  <w:p w14:paraId="79367A6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A02E59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C2E846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89CCAF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223C6B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18C2C6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990734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5A2B73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E5CA09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2888264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9FEF42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4E903A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A3E4A87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2BDF89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CF72AC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131C1C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CE4D2A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17324B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9537F14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33F07D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41DC0A4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4742A1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780B93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04F01D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206AD8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53B3F9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D03B59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25A0FA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416B96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6D29DE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9013EDA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FD4FC0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8D643C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405F4C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21D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46C1D23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14AAAE4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2EB830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00F4D3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612C39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8E6A56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363BAE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405238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42FD69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A47562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FB60F3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67331F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C516B6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A9367D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402F61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0A70A5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345C5B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6BDCF6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ACB3DF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214535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0CE160E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D31150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F010782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589EF2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7A783D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07A2B5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9DCBC8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43A96A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6B1C49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CD03C8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BAF1F85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85923A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EB9C51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7C9D945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5A0F97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B8F3C6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10DCE2E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9AB977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6DED1D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D256A6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F6F6222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38B886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48A17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745-2003</w:t>
            </w:r>
          </w:p>
          <w:p w14:paraId="52028918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3356-95</w:t>
            </w:r>
          </w:p>
          <w:p w14:paraId="4652378F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5717.1-2003 </w:t>
            </w:r>
          </w:p>
          <w:p w14:paraId="5B2A3A9F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7247-2006 </w:t>
            </w:r>
          </w:p>
          <w:p w14:paraId="7E17BF26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8047 -2001</w:t>
            </w:r>
          </w:p>
          <w:p w14:paraId="700D0964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8273-75  </w:t>
            </w:r>
          </w:p>
          <w:p w14:paraId="3F2E3372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9569-2006 </w:t>
            </w:r>
          </w:p>
          <w:p w14:paraId="6A786877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10117.1-2001</w:t>
            </w:r>
          </w:p>
          <w:p w14:paraId="284C8515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12290-89  </w:t>
            </w:r>
          </w:p>
          <w:p w14:paraId="1A9A4708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12301-2006 </w:t>
            </w:r>
          </w:p>
          <w:p w14:paraId="2BA3AD90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17151-81 </w:t>
            </w:r>
          </w:p>
          <w:p w14:paraId="414634DF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18297-96</w:t>
            </w:r>
          </w:p>
          <w:p w14:paraId="3D671465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23695-94 </w:t>
            </w:r>
          </w:p>
          <w:p w14:paraId="3686482D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24303-80 </w:t>
            </w:r>
          </w:p>
          <w:p w14:paraId="588BA5E3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24320 -80 </w:t>
            </w:r>
          </w:p>
          <w:p w14:paraId="0067D082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24788-2001 </w:t>
            </w:r>
          </w:p>
          <w:p w14:paraId="29B6B2F1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27002-86 </w:t>
            </w:r>
          </w:p>
          <w:p w14:paraId="60FB855E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28390-89 </w:t>
            </w:r>
          </w:p>
          <w:p w14:paraId="2C3849C1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28391-89</w:t>
            </w:r>
          </w:p>
          <w:p w14:paraId="06724C74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28973-91 </w:t>
            </w:r>
          </w:p>
          <w:p w14:paraId="1473D045" w14:textId="22D56805" w:rsidR="00EB3492" w:rsidRPr="00F42DE2" w:rsidRDefault="00EB3492" w:rsidP="00310105">
            <w:pPr>
              <w:tabs>
                <w:tab w:val="left" w:pos="284"/>
              </w:tabs>
              <w:spacing w:line="228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ГОСТ 30765-2001 </w:t>
            </w:r>
          </w:p>
          <w:p w14:paraId="3A09966C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98-2008 </w:t>
            </w:r>
          </w:p>
          <w:p w14:paraId="1CDC7F49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432-2000 </w:t>
            </w:r>
          </w:p>
          <w:p w14:paraId="520BC306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841-2003 </w:t>
            </w:r>
          </w:p>
          <w:p w14:paraId="28459D2A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1517-2004 </w:t>
            </w:r>
          </w:p>
          <w:p w14:paraId="11AB21E3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469-99 </w:t>
            </w:r>
          </w:p>
          <w:p w14:paraId="6D3FBBD5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ГОСТ Р 51687-2003</w:t>
            </w:r>
          </w:p>
          <w:p w14:paraId="4115C753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5981-2011</w:t>
            </w:r>
          </w:p>
          <w:p w14:paraId="7B8C992F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</w:t>
            </w:r>
          </w:p>
          <w:p w14:paraId="5BDD9EB4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2.3.3.10-15-89-2005,  </w:t>
            </w:r>
          </w:p>
          <w:p w14:paraId="601E3854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2"/>
                <w:szCs w:val="22"/>
              </w:rPr>
              <w:t xml:space="preserve"> утв.</w:t>
            </w:r>
            <w:r w:rsidRPr="00F42DE2">
              <w:rPr>
                <w:sz w:val="21"/>
                <w:szCs w:val="21"/>
              </w:rPr>
              <w:t xml:space="preserve">постановлением  </w:t>
            </w:r>
          </w:p>
          <w:p w14:paraId="0263DFA9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ГГСВ РБ от 26.12.2005 </w:t>
            </w:r>
          </w:p>
          <w:p w14:paraId="4C881482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№ 251 </w:t>
            </w:r>
          </w:p>
          <w:p w14:paraId="1B87AF53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Инструкция </w:t>
            </w:r>
          </w:p>
          <w:p w14:paraId="3F5DC371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 4.1.10-15-92- 2005, утв.</w:t>
            </w:r>
          </w:p>
          <w:p w14:paraId="0B1F9A0D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 xml:space="preserve">постановлением  ГГСВ </w:t>
            </w:r>
          </w:p>
          <w:p w14:paraId="56658996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8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РБ  26.12.2005  № 258</w:t>
            </w:r>
          </w:p>
          <w:p w14:paraId="105C276C" w14:textId="77777777" w:rsidR="00EB3492" w:rsidRPr="00F42DE2" w:rsidRDefault="00EB3492" w:rsidP="00EB3492">
            <w:pPr>
              <w:tabs>
                <w:tab w:val="left" w:pos="284"/>
              </w:tabs>
              <w:spacing w:line="228" w:lineRule="auto"/>
              <w:ind w:left="-36" w:right="-109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Инструкция 4.1.10-14-101-2005, утв.ГГСВ РБ   28.12.2005 № 277 (гл.4;5)</w:t>
            </w:r>
          </w:p>
          <w:p w14:paraId="303C7762" w14:textId="77777777" w:rsidR="00EB3492" w:rsidRDefault="00EB3492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  <w:r w:rsidRPr="00F42DE2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3AB3C838" w14:textId="77777777" w:rsidR="002E5F63" w:rsidRDefault="002E5F63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</w:p>
          <w:p w14:paraId="11B1EE33" w14:textId="77777777" w:rsidR="002E5F63" w:rsidRDefault="002E5F63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</w:p>
          <w:p w14:paraId="02703F22" w14:textId="77777777" w:rsidR="002E5F63" w:rsidRDefault="002E5F63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</w:p>
          <w:p w14:paraId="50C849BE" w14:textId="77777777" w:rsidR="002E5F63" w:rsidRDefault="002E5F63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</w:p>
          <w:p w14:paraId="3A38342C" w14:textId="77777777" w:rsidR="002E5F63" w:rsidRDefault="002E5F63" w:rsidP="00EB3492">
            <w:pPr>
              <w:spacing w:line="228" w:lineRule="auto"/>
              <w:ind w:left="-36"/>
              <w:rPr>
                <w:sz w:val="21"/>
                <w:szCs w:val="21"/>
              </w:rPr>
            </w:pPr>
          </w:p>
          <w:p w14:paraId="5AFB92CE" w14:textId="2713B5F5" w:rsidR="002E5F63" w:rsidRPr="00F42DE2" w:rsidRDefault="002E5F63" w:rsidP="00EB3492">
            <w:pPr>
              <w:spacing w:line="228" w:lineRule="auto"/>
              <w:ind w:left="-36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5977" w14:textId="77777777" w:rsidR="00EB3492" w:rsidRPr="00F42DE2" w:rsidRDefault="00EB3492" w:rsidP="00EB349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745-2003 п.6, п.7</w:t>
            </w:r>
          </w:p>
          <w:p w14:paraId="1D18F71C" w14:textId="77777777" w:rsidR="00EB3492" w:rsidRPr="00F42DE2" w:rsidRDefault="00EB3492" w:rsidP="00EB349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3356-95п.6.3</w:t>
            </w:r>
          </w:p>
          <w:p w14:paraId="61CCAE95" w14:textId="77777777" w:rsidR="00EB3492" w:rsidRPr="00F42DE2" w:rsidRDefault="00EB3492" w:rsidP="00EB3492">
            <w:pPr>
              <w:tabs>
                <w:tab w:val="left" w:pos="284"/>
              </w:tabs>
              <w:spacing w:line="276" w:lineRule="auto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8047 -2001</w:t>
            </w:r>
          </w:p>
          <w:p w14:paraId="045279ED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5717.1-2003</w:t>
            </w:r>
          </w:p>
          <w:p w14:paraId="6B1C2CDF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 5.</w:t>
            </w:r>
          </w:p>
          <w:p w14:paraId="32F2548F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7247-2006 </w:t>
            </w:r>
          </w:p>
          <w:p w14:paraId="15A2BB02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п.8.8, 8.9</w:t>
            </w:r>
          </w:p>
          <w:p w14:paraId="1EECF307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7730-89 п.2</w:t>
            </w:r>
          </w:p>
          <w:p w14:paraId="033408F9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10117.1-2001</w:t>
            </w:r>
          </w:p>
          <w:p w14:paraId="7E48D91F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п.2</w:t>
            </w:r>
          </w:p>
          <w:p w14:paraId="4BBE81F5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10354-82 п.4</w:t>
            </w:r>
          </w:p>
          <w:p w14:paraId="668C82F8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12301-2006 </w:t>
            </w:r>
          </w:p>
          <w:p w14:paraId="378964AC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п.6</w:t>
            </w:r>
          </w:p>
          <w:p w14:paraId="2CE7E8A3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12302-2013 </w:t>
            </w:r>
          </w:p>
          <w:p w14:paraId="57D479FF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п.8</w:t>
            </w:r>
          </w:p>
          <w:p w14:paraId="0D59221A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17151-81 п.5</w:t>
            </w:r>
          </w:p>
          <w:p w14:paraId="2F7DF997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0EDCEDE6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23695-94 п.5 </w:t>
            </w:r>
          </w:p>
          <w:p w14:paraId="4C9F5470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24303-80 п.4</w:t>
            </w:r>
          </w:p>
          <w:p w14:paraId="17773C42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42DE2">
              <w:rPr>
                <w:sz w:val="22"/>
                <w:szCs w:val="22"/>
              </w:rPr>
              <w:t xml:space="preserve"> ГОСТ 24788-2001</w:t>
            </w:r>
            <w:r w:rsidRPr="00F42DE2">
              <w:rPr>
                <w:sz w:val="22"/>
                <w:szCs w:val="22"/>
                <w:highlight w:val="yellow"/>
              </w:rPr>
              <w:t xml:space="preserve"> </w:t>
            </w:r>
          </w:p>
          <w:p w14:paraId="544F7536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п.6</w:t>
            </w:r>
          </w:p>
          <w:p w14:paraId="07506C2B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42DE2">
              <w:rPr>
                <w:sz w:val="22"/>
                <w:szCs w:val="22"/>
              </w:rPr>
              <w:t xml:space="preserve"> ГОСТ 24861-2005</w:t>
            </w:r>
            <w:r w:rsidRPr="00F42DE2">
              <w:rPr>
                <w:sz w:val="22"/>
                <w:szCs w:val="22"/>
                <w:highlight w:val="yellow"/>
              </w:rPr>
              <w:t xml:space="preserve"> </w:t>
            </w:r>
          </w:p>
          <w:p w14:paraId="33524F0A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п.6.2</w:t>
            </w:r>
          </w:p>
          <w:p w14:paraId="77AF0CEB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25250-88 п.2</w:t>
            </w:r>
          </w:p>
          <w:p w14:paraId="118F8EDB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25951-83 п.4</w:t>
            </w:r>
          </w:p>
          <w:p w14:paraId="4B682839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27002-86 п.4</w:t>
            </w:r>
          </w:p>
          <w:p w14:paraId="75DBE32D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  <w:highlight w:val="yellow"/>
              </w:rPr>
            </w:pPr>
            <w:r w:rsidRPr="00F42DE2">
              <w:rPr>
                <w:sz w:val="22"/>
                <w:szCs w:val="22"/>
              </w:rPr>
              <w:t xml:space="preserve"> ГОСТ 30765-2001</w:t>
            </w:r>
            <w:r w:rsidRPr="00F42DE2">
              <w:rPr>
                <w:sz w:val="22"/>
                <w:szCs w:val="22"/>
                <w:highlight w:val="yellow"/>
              </w:rPr>
              <w:t xml:space="preserve"> </w:t>
            </w:r>
          </w:p>
          <w:p w14:paraId="0FA738B3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п.7</w:t>
            </w:r>
          </w:p>
          <w:p w14:paraId="1D36EE8A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98-2008 п.5</w:t>
            </w:r>
          </w:p>
          <w:p w14:paraId="5F69F0DC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300-2007 п.7</w:t>
            </w:r>
          </w:p>
          <w:p w14:paraId="7E4A01C2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432-2000 п.7</w:t>
            </w:r>
          </w:p>
          <w:p w14:paraId="78326782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841-2003 п.6</w:t>
            </w:r>
          </w:p>
          <w:p w14:paraId="40B9E621" w14:textId="77777777" w:rsidR="00EB3492" w:rsidRPr="00F42DE2" w:rsidRDefault="00EB3492" w:rsidP="00EB3492">
            <w:pPr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1517-2004 п.8</w:t>
            </w:r>
          </w:p>
          <w:p w14:paraId="36BE5C3A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469-99 п.6</w:t>
            </w:r>
          </w:p>
          <w:p w14:paraId="3FE4E78D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ГОСТ Р </w:t>
            </w:r>
          </w:p>
          <w:p w14:paraId="4B93D4D4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51687-2003 п.6</w:t>
            </w:r>
          </w:p>
          <w:p w14:paraId="0158A33C" w14:textId="77777777" w:rsidR="00EB3492" w:rsidRPr="00F42DE2" w:rsidRDefault="00EB3492" w:rsidP="00EB3492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</w:t>
            </w:r>
          </w:p>
          <w:p w14:paraId="003BD111" w14:textId="407ADC96" w:rsidR="00EB3492" w:rsidRPr="00F42DE2" w:rsidRDefault="00EB3492" w:rsidP="00EB3492">
            <w:pPr>
              <w:tabs>
                <w:tab w:val="left" w:pos="284"/>
              </w:tabs>
              <w:spacing w:line="276" w:lineRule="auto"/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2.3.3.10-15-89-2005,  утв.постановлением   ГГСВ РБ от  26.12.2005 № 251п.8</w:t>
            </w:r>
          </w:p>
        </w:tc>
      </w:tr>
      <w:tr w:rsidR="00F42DE2" w:rsidRPr="00F42DE2" w14:paraId="6BF47C9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4B7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43.1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4EEECE3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A6A512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BB8F77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1FACBC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7DA806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47DE65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6BF423A" w14:textId="760C4062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C8907" w14:textId="4F0EF69F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817E4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18.12/</w:t>
            </w:r>
          </w:p>
          <w:p w14:paraId="1301C935" w14:textId="13594F69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30D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4690ACCD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726DD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7.204-2006</w:t>
            </w:r>
          </w:p>
          <w:p w14:paraId="1BEAB5F1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7.206-2006</w:t>
            </w:r>
          </w:p>
          <w:p w14:paraId="1652A73C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1021-2014</w:t>
            </w:r>
          </w:p>
          <w:p w14:paraId="7BE6639D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1198-99</w:t>
            </w:r>
          </w:p>
          <w:p w14:paraId="50886E6D" w14:textId="77777777" w:rsidR="00EB3492" w:rsidRPr="00F42DE2" w:rsidRDefault="00EB3492" w:rsidP="00EB3492">
            <w:pPr>
              <w:tabs>
                <w:tab w:val="left" w:pos="-188"/>
              </w:tabs>
              <w:spacing w:line="18" w:lineRule="atLeast"/>
              <w:ind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1.1.10-38-2002 </w:t>
            </w:r>
          </w:p>
          <w:p w14:paraId="3742174E" w14:textId="1D01371F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109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6CD6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3BD84002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7.204-2006 п.5</w:t>
            </w:r>
          </w:p>
          <w:p w14:paraId="721C66A3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7.206-2006 п.6</w:t>
            </w:r>
          </w:p>
          <w:p w14:paraId="469A7A38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1021-2014 п.6</w:t>
            </w:r>
          </w:p>
          <w:p w14:paraId="2F4F8BB0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1198-99 п.7</w:t>
            </w:r>
          </w:p>
          <w:p w14:paraId="3039F85A" w14:textId="3AF973EE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СанПиН 1.1.10-38-2002 п. 44</w:t>
            </w:r>
          </w:p>
          <w:p w14:paraId="7D84D536" w14:textId="77777777" w:rsidR="00EB3492" w:rsidRPr="00F42DE2" w:rsidRDefault="00EB3492" w:rsidP="00EB3492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F42DE2" w:rsidRPr="00F42DE2" w14:paraId="17C23643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5C50" w14:textId="36CA801D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44.1***</w:t>
            </w:r>
          </w:p>
          <w:p w14:paraId="2A5E4DE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EDFF6B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1092CE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0CE3D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18DE9C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C4D567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DFC27C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8E7E1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363831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A87F6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A2BF31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319E2C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31D6D7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AFE510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976E2E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0EC216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DC9F93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86B289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201391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F81A7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01B614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56ECC4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69FE5E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F43E9F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72BBA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95241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395A7C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F530E1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051093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FDB299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5D68E6C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3228A8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F29D10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24423C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1C576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D6D0A6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B35182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EEBE72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B10C24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291CCA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E11F0E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5EBE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35F7EF8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3AE22D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0979EA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3AE744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6B00BE1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AC4A99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3793A1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CB79FB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B76EAE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C1E550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2B1588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89DB1C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4B9A90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196894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71D157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1CCC08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7020C0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4932E7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6B977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39E046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01B8D0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BFD31E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B717E1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BFFC9B2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2EE97D1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E71BE5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CA0E72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43D0963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341E932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1400A966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86F5A2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2E3BCC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55CCFF5E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484523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52E0C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7D85C8C5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0C81272" w14:textId="77777777" w:rsidR="00EB3492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773B130" w14:textId="77777777" w:rsidR="002E5F63" w:rsidRDefault="002E5F63" w:rsidP="00EB3492">
            <w:pPr>
              <w:ind w:right="-108"/>
              <w:rPr>
                <w:sz w:val="22"/>
                <w:szCs w:val="22"/>
              </w:rPr>
            </w:pPr>
          </w:p>
          <w:p w14:paraId="760729B1" w14:textId="77777777" w:rsidR="002E5F63" w:rsidRDefault="002E5F63" w:rsidP="00EB3492">
            <w:pPr>
              <w:ind w:right="-108"/>
              <w:rPr>
                <w:sz w:val="22"/>
                <w:szCs w:val="22"/>
              </w:rPr>
            </w:pPr>
          </w:p>
          <w:p w14:paraId="3D9949FC" w14:textId="77777777" w:rsidR="002E5F63" w:rsidRDefault="002E5F63" w:rsidP="00EB3492">
            <w:pPr>
              <w:ind w:right="-108"/>
              <w:rPr>
                <w:sz w:val="22"/>
                <w:szCs w:val="22"/>
              </w:rPr>
            </w:pPr>
          </w:p>
          <w:p w14:paraId="3CB82396" w14:textId="77777777" w:rsidR="00AA0836" w:rsidRDefault="00AA0836" w:rsidP="00EB3492">
            <w:pPr>
              <w:ind w:right="-108"/>
              <w:rPr>
                <w:sz w:val="22"/>
                <w:szCs w:val="22"/>
              </w:rPr>
            </w:pPr>
          </w:p>
          <w:p w14:paraId="7F39FF90" w14:textId="77777777" w:rsidR="00AA0836" w:rsidRDefault="00AA0836" w:rsidP="00EB3492">
            <w:pPr>
              <w:ind w:right="-108"/>
              <w:rPr>
                <w:sz w:val="22"/>
                <w:szCs w:val="22"/>
              </w:rPr>
            </w:pPr>
          </w:p>
          <w:p w14:paraId="6F0E41DA" w14:textId="77777777" w:rsidR="00AA0836" w:rsidRDefault="00AA0836" w:rsidP="00EB3492">
            <w:pPr>
              <w:ind w:right="-108"/>
              <w:rPr>
                <w:sz w:val="22"/>
                <w:szCs w:val="22"/>
              </w:rPr>
            </w:pPr>
          </w:p>
          <w:p w14:paraId="21539A6C" w14:textId="35E6E5B5" w:rsidR="00AA0836" w:rsidRPr="00F42DE2" w:rsidRDefault="00AA0836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531F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32.99/</w:t>
            </w:r>
          </w:p>
          <w:p w14:paraId="69DAD739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0B7FA7A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B4ECA5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8B5594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02FB5D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15EDA6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EEDAC9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F01CF8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384454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51B37A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032F28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D8E543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840DC75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B56235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29661D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E359ABB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97DAF0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5AFA69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E97821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565A66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7ACE02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E1F4CC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1D1FCC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FDB7A3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1EC8FF6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B5B8D2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242371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148EAF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56BC02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1B6922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4108AD2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9AA9925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60C1E7D9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09E84DA5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FF7764E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3824D20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78D5A6B4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7693EAD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5B965347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105C23B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4F9197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1F57E62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33B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2261930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1452391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1647D52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7289072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A3A6790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DA3ECC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4BF9CF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5F536D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B46068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9EB930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1D75050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D4EDD4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58C7AD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9512F7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A97E71C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08A246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EA3F17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2733ED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A3EAB6E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1434EF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E390F75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E12B80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F2B753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113C4BB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131A70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78E1F24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F17E70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307E18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063989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7E09FB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F5BC2F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E53484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C088C15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EF2D59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4FA265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2B9E329F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67F8655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3F554F9E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46DC280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6F88743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769CC57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0D0E586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A25DDA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E9E87C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3251-91</w:t>
            </w:r>
          </w:p>
          <w:p w14:paraId="2588B0E5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3302-95</w:t>
            </w:r>
          </w:p>
          <w:p w14:paraId="07F6FE7D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3303-94</w:t>
            </w:r>
          </w:p>
          <w:p w14:paraId="298DA4DA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9173-86</w:t>
            </w:r>
          </w:p>
          <w:p w14:paraId="39FA15D0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9289-78</w:t>
            </w:r>
          </w:p>
          <w:p w14:paraId="4A23A581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19245-93</w:t>
            </w:r>
          </w:p>
          <w:p w14:paraId="549110A4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23948-80</w:t>
            </w:r>
          </w:p>
          <w:p w14:paraId="0AC78390" w14:textId="31BE4AEA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 ГОСТ 28846-90</w:t>
            </w:r>
          </w:p>
          <w:p w14:paraId="0B40EBAC" w14:textId="67FECE32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СТБ 1015-97</w:t>
            </w:r>
          </w:p>
          <w:p w14:paraId="549DDDD4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1021-2014 </w:t>
            </w:r>
          </w:p>
          <w:p w14:paraId="4753FEA2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1198-99</w:t>
            </w:r>
          </w:p>
          <w:p w14:paraId="7C5C66E9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1301-2002</w:t>
            </w:r>
          </w:p>
          <w:p w14:paraId="10141899" w14:textId="6C4CC042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СТБ 1678-2006</w:t>
            </w:r>
          </w:p>
          <w:p w14:paraId="6E00559C" w14:textId="366CE5E1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2.3.3.10.15-64-2005, утв. ГГСВ РБ 21.11.2005  № 184</w:t>
            </w:r>
          </w:p>
          <w:p w14:paraId="1DE12C13" w14:textId="77777777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19.10.90 </w:t>
            </w:r>
          </w:p>
          <w:p w14:paraId="69B54E4B" w14:textId="626485AE" w:rsidR="00EB3492" w:rsidRPr="00F42DE2" w:rsidRDefault="00EB3492" w:rsidP="00EB3492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94791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938.0-75 п.2</w:t>
            </w:r>
          </w:p>
          <w:p w14:paraId="72EB59F8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3251-91 п.2</w:t>
            </w:r>
          </w:p>
          <w:p w14:paraId="49E76632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3302-95 п.6</w:t>
            </w:r>
          </w:p>
          <w:p w14:paraId="4D48639B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3303-94 п.6</w:t>
            </w:r>
          </w:p>
          <w:p w14:paraId="6D220A2C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8844-75 п.2</w:t>
            </w:r>
          </w:p>
          <w:p w14:paraId="4DED2428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9173-86 п.6</w:t>
            </w:r>
          </w:p>
          <w:p w14:paraId="1D90FB35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9289-78 п.6</w:t>
            </w:r>
          </w:p>
          <w:p w14:paraId="5E01F093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13587-77 п.2</w:t>
            </w:r>
          </w:p>
          <w:p w14:paraId="0B772CD2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75FF199A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19245-93 п.4</w:t>
            </w:r>
          </w:p>
          <w:p w14:paraId="56861451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20566-75</w:t>
            </w:r>
          </w:p>
          <w:p w14:paraId="70C64C80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31904-2012 </w:t>
            </w:r>
          </w:p>
          <w:p w14:paraId="0271CBFB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 4, п.5</w:t>
            </w:r>
          </w:p>
          <w:p w14:paraId="39243B7E" w14:textId="10E06258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28846-90   </w:t>
            </w:r>
          </w:p>
          <w:p w14:paraId="5CBC04CA" w14:textId="32CA9CFC" w:rsidR="00EB3492" w:rsidRPr="00F42DE2" w:rsidRDefault="00EB3492" w:rsidP="00BD05B1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(р.3)</w:t>
            </w:r>
          </w:p>
          <w:p w14:paraId="3410B085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1015-97 п.5</w:t>
            </w:r>
          </w:p>
          <w:p w14:paraId="5B0E22FE" w14:textId="4C82E184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1678-2006 </w:t>
            </w:r>
          </w:p>
          <w:p w14:paraId="48616083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п.7.1</w:t>
            </w:r>
          </w:p>
          <w:p w14:paraId="1E5E3535" w14:textId="479F00B9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 Инструкция  </w:t>
            </w:r>
          </w:p>
          <w:p w14:paraId="1F2BF504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2.3.3.10.15-64- </w:t>
            </w:r>
          </w:p>
          <w:p w14:paraId="74636E38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2005, утв. ГГСВ  </w:t>
            </w:r>
          </w:p>
          <w:p w14:paraId="25885D65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РБ 21.11.2005  </w:t>
            </w:r>
          </w:p>
          <w:p w14:paraId="7B73B9B0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№ 184 п.9, п.11</w:t>
            </w:r>
          </w:p>
          <w:p w14:paraId="21A79884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Методические </w:t>
            </w:r>
          </w:p>
          <w:p w14:paraId="3592B1EE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указания по сани-</w:t>
            </w:r>
          </w:p>
          <w:p w14:paraId="57C0D738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тарно- химическому  исследованию </w:t>
            </w:r>
          </w:p>
          <w:p w14:paraId="1C0D5E6E" w14:textId="77777777" w:rsidR="00EB3492" w:rsidRPr="00F42DE2" w:rsidRDefault="00EB3492" w:rsidP="00EB3492">
            <w:pPr>
              <w:tabs>
                <w:tab w:val="left" w:pos="284"/>
              </w:tabs>
              <w:ind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детских латексных сосок и баллончиков сосок-пустышек от 19.10.1990 п.2.6</w:t>
            </w:r>
          </w:p>
          <w:p w14:paraId="6B899266" w14:textId="6DC3760F" w:rsidR="00EB3492" w:rsidRPr="00F42DE2" w:rsidRDefault="00EB3492" w:rsidP="00EB3492">
            <w:pPr>
              <w:tabs>
                <w:tab w:val="left" w:pos="284"/>
              </w:tabs>
              <w:ind w:right="-108" w:firstLine="12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Инструкция по применению  №091-0610, утв. ГГСВ РБ 08.06.2010 п.п. 3.1, 4.1, 5.1, 6.1, 7.1, 8.1</w:t>
            </w:r>
          </w:p>
        </w:tc>
      </w:tr>
      <w:tr w:rsidR="00F42DE2" w:rsidRPr="00F42DE2" w14:paraId="39392178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C6C4" w14:textId="77777777" w:rsidR="00EB3492" w:rsidRPr="00F42DE2" w:rsidRDefault="00EB3492" w:rsidP="00EB3492">
            <w:pPr>
              <w:ind w:right="-108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</w:rPr>
              <w:t>45.1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  <w:p w14:paraId="47253428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94EAC08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A2AB660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3A36A4D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F31D541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5CEEAD0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E132359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F3FFBDA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4ADB10A" w14:textId="77777777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D85B97A" w14:textId="19569B32" w:rsidR="00BF460F" w:rsidRPr="00F42DE2" w:rsidRDefault="00BF460F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96A91" w14:textId="2A8C9E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7F1C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32.40/</w:t>
            </w:r>
          </w:p>
          <w:p w14:paraId="18F34220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55EA1038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C8F94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0F7D227E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D0551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25779-90</w:t>
            </w:r>
          </w:p>
          <w:p w14:paraId="00A1EB7E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951-94 </w:t>
            </w:r>
          </w:p>
          <w:p w14:paraId="5ED3E603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952-94</w:t>
            </w:r>
          </w:p>
          <w:p w14:paraId="022BE580" w14:textId="77777777" w:rsidR="00EB3492" w:rsidRPr="00F42DE2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1087-97</w:t>
            </w:r>
          </w:p>
          <w:p w14:paraId="4EA0EFB3" w14:textId="6910075C" w:rsidR="00EB3492" w:rsidRPr="00F42DE2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091-0610, утв. ГГСВ РБ 08.06.2010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468B" w14:textId="77777777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2EB3A3B1" w14:textId="3C9B823C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34446-2018</w:t>
            </w:r>
          </w:p>
          <w:p w14:paraId="7759FF1C" w14:textId="77777777" w:rsidR="00EB3492" w:rsidRPr="00F42DE2" w:rsidRDefault="00EB3492" w:rsidP="00EB3492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25779-90 </w:t>
            </w:r>
          </w:p>
          <w:p w14:paraId="529CD35A" w14:textId="77777777" w:rsidR="00EB3492" w:rsidRPr="00F42DE2" w:rsidRDefault="00EB3492" w:rsidP="00EB3492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951-94 </w:t>
            </w:r>
          </w:p>
          <w:p w14:paraId="6564F909" w14:textId="77777777" w:rsidR="00EB3492" w:rsidRPr="00F42DE2" w:rsidRDefault="00EB3492" w:rsidP="00EB3492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952-94 </w:t>
            </w:r>
          </w:p>
          <w:p w14:paraId="6DB2CA33" w14:textId="77777777" w:rsidR="00EB3492" w:rsidRPr="00F42DE2" w:rsidRDefault="00EB3492" w:rsidP="00EB3492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1087-97 п.5</w:t>
            </w:r>
          </w:p>
          <w:p w14:paraId="0F187B26" w14:textId="7F03F0FF" w:rsidR="00EB3492" w:rsidRPr="00F42DE2" w:rsidRDefault="00EB3492" w:rsidP="00EB3492">
            <w:pPr>
              <w:tabs>
                <w:tab w:val="left" w:pos="284"/>
              </w:tabs>
              <w:ind w:firstLine="45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Инструкция по применению  № 091-0610, утв. ГГСВ РБ 08.06.2010 п.п. 3.1, 4.1, 5.1, 6.1, 7.1, 8.1</w:t>
            </w:r>
          </w:p>
        </w:tc>
      </w:tr>
      <w:tr w:rsidR="00F42DE2" w:rsidRPr="00F42DE2" w14:paraId="14A6AB1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3263" w14:textId="5BB92605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46.1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90110" w14:textId="68F48360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0F9D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13.99/</w:t>
            </w:r>
          </w:p>
          <w:p w14:paraId="2E5E0354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67B26CE7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14.19/</w:t>
            </w:r>
          </w:p>
          <w:p w14:paraId="1CAAC1D2" w14:textId="4308CD62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FEEB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5DDA4431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F60CE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938.0-75 </w:t>
            </w:r>
          </w:p>
          <w:p w14:paraId="1AA173BD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8844-75</w:t>
            </w:r>
            <w:r w:rsidRPr="00F42DE2">
              <w:rPr>
                <w:sz w:val="22"/>
                <w:szCs w:val="22"/>
                <w:highlight w:val="yellow"/>
              </w:rPr>
              <w:t xml:space="preserve"> </w:t>
            </w:r>
            <w:r w:rsidRPr="00F42DE2">
              <w:rPr>
                <w:sz w:val="22"/>
                <w:szCs w:val="22"/>
              </w:rPr>
              <w:t xml:space="preserve">  </w:t>
            </w:r>
          </w:p>
          <w:p w14:paraId="3EE1D647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9173-86 </w:t>
            </w:r>
          </w:p>
          <w:p w14:paraId="78E6399B" w14:textId="77777777" w:rsidR="00EB3492" w:rsidRPr="00F42DE2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9289-78 </w:t>
            </w:r>
          </w:p>
          <w:p w14:paraId="333CEB04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4310CE19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20566-75 </w:t>
            </w:r>
          </w:p>
          <w:p w14:paraId="76BF6028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23948-80 </w:t>
            </w:r>
          </w:p>
          <w:p w14:paraId="26D8DEE3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26666.0-85</w:t>
            </w:r>
          </w:p>
          <w:p w14:paraId="603F7F91" w14:textId="20B024D3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28846-90 п.3</w:t>
            </w:r>
          </w:p>
          <w:p w14:paraId="197700C4" w14:textId="15D9C62C" w:rsidR="00EB3492" w:rsidRPr="00F42DE2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963C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938.0-75 п.2</w:t>
            </w:r>
          </w:p>
          <w:p w14:paraId="72354BE4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8844-75</w:t>
            </w:r>
            <w:r w:rsidRPr="00F42DE2">
              <w:rPr>
                <w:sz w:val="22"/>
                <w:szCs w:val="22"/>
                <w:highlight w:val="yellow"/>
              </w:rPr>
              <w:t xml:space="preserve"> </w:t>
            </w:r>
            <w:r w:rsidRPr="00F42DE2">
              <w:rPr>
                <w:sz w:val="22"/>
                <w:szCs w:val="22"/>
              </w:rPr>
              <w:t xml:space="preserve">  </w:t>
            </w:r>
          </w:p>
          <w:p w14:paraId="75C95B11" w14:textId="6049620F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9173-86 п.6, п.7</w:t>
            </w:r>
          </w:p>
          <w:p w14:paraId="48B7856D" w14:textId="77777777" w:rsidR="00EB3492" w:rsidRPr="00F42DE2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9289-78 </w:t>
            </w:r>
          </w:p>
          <w:p w14:paraId="438686E1" w14:textId="77777777" w:rsidR="00EB3492" w:rsidRPr="00F42DE2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п. 4.2., п.6</w:t>
            </w:r>
          </w:p>
          <w:p w14:paraId="1AF14F3D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18321-73 </w:t>
            </w:r>
          </w:p>
          <w:p w14:paraId="3679A769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20566-75 </w:t>
            </w:r>
          </w:p>
          <w:p w14:paraId="74182F39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23948-80 </w:t>
            </w:r>
          </w:p>
          <w:p w14:paraId="5ED893DE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п.4.2, п.6</w:t>
            </w:r>
          </w:p>
          <w:p w14:paraId="35AD96B9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26666.0-85</w:t>
            </w:r>
          </w:p>
          <w:p w14:paraId="5E55139E" w14:textId="4FF07EB0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28846-90 п.3</w:t>
            </w:r>
          </w:p>
          <w:p w14:paraId="05652770" w14:textId="00DE7236" w:rsidR="00EB3492" w:rsidRPr="00F42DE2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СТБ 1432-2003 п.8</w:t>
            </w:r>
          </w:p>
        </w:tc>
      </w:tr>
      <w:tr w:rsidR="00F42DE2" w:rsidRPr="00F42DE2" w14:paraId="7B50189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575D" w14:textId="288E3D62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47</w:t>
            </w:r>
            <w:r w:rsidRPr="00F42DE2">
              <w:rPr>
                <w:sz w:val="22"/>
                <w:szCs w:val="22"/>
                <w:lang w:val="en-US"/>
              </w:rPr>
              <w:t>.1*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61C6" w14:textId="73D59956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8760B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13.96/</w:t>
            </w:r>
          </w:p>
          <w:p w14:paraId="1685834D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  <w:p w14:paraId="1B0AEBC1" w14:textId="77777777" w:rsidR="00EB3492" w:rsidRPr="00F42DE2" w:rsidRDefault="00EB3492" w:rsidP="00EB349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22.19/</w:t>
            </w:r>
          </w:p>
          <w:p w14:paraId="6B3CE4B5" w14:textId="0D03093B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5E62A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образцов </w:t>
            </w:r>
          </w:p>
          <w:p w14:paraId="1A1EF6A8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DBA8E8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9289-78  </w:t>
            </w:r>
          </w:p>
          <w:p w14:paraId="2CEBA958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18231-73 </w:t>
            </w:r>
          </w:p>
          <w:p w14:paraId="67CC5F5F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20566-75 </w:t>
            </w:r>
          </w:p>
          <w:p w14:paraId="2673A784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29104.0-91  </w:t>
            </w:r>
          </w:p>
          <w:p w14:paraId="3DEE2AED" w14:textId="77777777" w:rsidR="00EB3492" w:rsidRPr="00F42DE2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 ГОСТ 29188.0- 2014 </w:t>
            </w:r>
          </w:p>
          <w:p w14:paraId="30E94B19" w14:textId="477B555F" w:rsidR="00EB3492" w:rsidRPr="00F42DE2" w:rsidRDefault="00EB3492" w:rsidP="002E5F6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9173-86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B7FE" w14:textId="47E6F3AE" w:rsidR="00EB3492" w:rsidRPr="002E5F63" w:rsidRDefault="00EB3492" w:rsidP="00EB3492">
            <w:pPr>
              <w:tabs>
                <w:tab w:val="left" w:pos="284"/>
              </w:tabs>
              <w:ind w:left="-57"/>
            </w:pPr>
            <w:r w:rsidRPr="002E5F63">
              <w:t xml:space="preserve">ГОСТ 9289-78 п.4.2, п.6 </w:t>
            </w:r>
          </w:p>
          <w:p w14:paraId="63AD4A96" w14:textId="77777777" w:rsidR="00EB3492" w:rsidRPr="002E5F63" w:rsidRDefault="00EB3492" w:rsidP="00EB3492">
            <w:pPr>
              <w:tabs>
                <w:tab w:val="left" w:pos="284"/>
              </w:tabs>
              <w:ind w:left="-57"/>
            </w:pPr>
            <w:r w:rsidRPr="002E5F63">
              <w:t xml:space="preserve"> ГОСТ 18231-73 </w:t>
            </w:r>
          </w:p>
          <w:p w14:paraId="0A1348FE" w14:textId="77777777" w:rsidR="00EB3492" w:rsidRPr="002E5F63" w:rsidRDefault="00EB3492" w:rsidP="00EB3492">
            <w:pPr>
              <w:tabs>
                <w:tab w:val="left" w:pos="284"/>
              </w:tabs>
              <w:ind w:left="-57"/>
            </w:pPr>
            <w:r w:rsidRPr="002E5F63">
              <w:t xml:space="preserve"> ГОСТ 20566-75 п.7</w:t>
            </w:r>
          </w:p>
          <w:p w14:paraId="00F2BD2D" w14:textId="0B85D6E7" w:rsidR="00EB3492" w:rsidRPr="00F42DE2" w:rsidRDefault="00EB3492" w:rsidP="002E5F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2E5F63">
              <w:t xml:space="preserve"> ГОСТ 29104.0-91  п.2ГОСТ 29188.0- 2014 п.3ГОСТ 9173-86 п. 6, п.7</w:t>
            </w:r>
          </w:p>
        </w:tc>
      </w:tr>
      <w:tr w:rsidR="00F42DE2" w:rsidRPr="00F42DE2" w14:paraId="409A3F3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5F2F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48.1</w:t>
            </w:r>
          </w:p>
          <w:p w14:paraId="2017BEE1" w14:textId="3D1370AE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284FF" w14:textId="2DD69E8D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Объекты окружающей среды, оборудование, гражданские промышленные объекты, территория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D4ACF" w14:textId="77777777" w:rsidR="00EB3492" w:rsidRPr="00F42DE2" w:rsidRDefault="00EB3492" w:rsidP="00EB3492">
            <w:pPr>
              <w:ind w:left="-12" w:right="-158"/>
              <w:rPr>
                <w:sz w:val="22"/>
                <w:szCs w:val="22"/>
                <w:lang w:val="en-US"/>
              </w:rPr>
            </w:pPr>
            <w:r w:rsidRPr="00F42DE2">
              <w:rPr>
                <w:sz w:val="22"/>
                <w:szCs w:val="22"/>
                <w:lang w:val="en-US"/>
              </w:rPr>
              <w:t>100.13/</w:t>
            </w:r>
          </w:p>
          <w:p w14:paraId="5DB4FA82" w14:textId="507BBAE5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  <w:lang w:val="en-US"/>
              </w:rPr>
              <w:t xml:space="preserve">04.056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B8E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02FB3F32" w14:textId="4A6B94B1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34202C" w14:textId="77777777" w:rsidR="00EB3492" w:rsidRPr="002E5F63" w:rsidRDefault="00EB3492" w:rsidP="00EB3492">
            <w:pPr>
              <w:rPr>
                <w:sz w:val="18"/>
                <w:szCs w:val="18"/>
              </w:rPr>
            </w:pPr>
            <w:r w:rsidRPr="002E5F63">
              <w:rPr>
                <w:sz w:val="18"/>
                <w:szCs w:val="18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 (РКУРЗ-2004), утв. Комитетом по проблемам последствий катастрофы на Чернобыльской АЭС 25.11.2004</w:t>
            </w:r>
          </w:p>
          <w:p w14:paraId="16C2F19B" w14:textId="77777777" w:rsidR="00EB3492" w:rsidRPr="002E5F63" w:rsidRDefault="00EB3492" w:rsidP="00EB3492">
            <w:pPr>
              <w:rPr>
                <w:sz w:val="18"/>
                <w:szCs w:val="18"/>
              </w:rPr>
            </w:pPr>
            <w:r w:rsidRPr="002E5F63">
              <w:rPr>
                <w:sz w:val="18"/>
                <w:szCs w:val="18"/>
              </w:rPr>
              <w:t xml:space="preserve">Контрольные уровни </w:t>
            </w:r>
          </w:p>
          <w:p w14:paraId="7BB41F34" w14:textId="00B5F924" w:rsidR="00EB3492" w:rsidRPr="002E5F63" w:rsidRDefault="00EB3492" w:rsidP="002E5F63">
            <w:pPr>
              <w:rPr>
                <w:sz w:val="16"/>
                <w:szCs w:val="16"/>
              </w:rPr>
            </w:pPr>
            <w:r w:rsidRPr="002E5F63">
              <w:rPr>
                <w:sz w:val="18"/>
                <w:szCs w:val="18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</w:t>
            </w:r>
            <w:r w:rsidR="002E5F63" w:rsidRPr="002E5F63">
              <w:rPr>
                <w:sz w:val="18"/>
                <w:szCs w:val="18"/>
              </w:rPr>
              <w:t>СанПиНи ГН утв.28.12.2012</w:t>
            </w:r>
            <w:r w:rsidR="002E5F63">
              <w:rPr>
                <w:sz w:val="16"/>
                <w:szCs w:val="16"/>
              </w:rPr>
              <w:t xml:space="preserve"> </w:t>
            </w:r>
            <w:r w:rsidRPr="002E5F63">
              <w:rPr>
                <w:sz w:val="16"/>
                <w:szCs w:val="16"/>
              </w:rPr>
              <w:t>№</w:t>
            </w:r>
            <w:r w:rsidR="002E5F63">
              <w:rPr>
                <w:sz w:val="16"/>
                <w:szCs w:val="16"/>
              </w:rPr>
              <w:t>213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B588" w14:textId="77777777" w:rsidR="00EB3492" w:rsidRPr="00F42DE2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МВИ.ГМ.1906-2020</w:t>
            </w:r>
          </w:p>
          <w:p w14:paraId="7B78004A" w14:textId="77777777" w:rsidR="00EB3492" w:rsidRPr="00F42DE2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ТКП 113-2007 (02300)</w:t>
            </w:r>
          </w:p>
          <w:p w14:paraId="45B00793" w14:textId="77777777" w:rsidR="00EB3492" w:rsidRPr="00F42DE2" w:rsidRDefault="00EB3492" w:rsidP="00EB3492">
            <w:pPr>
              <w:spacing w:line="216" w:lineRule="auto"/>
              <w:rPr>
                <w:sz w:val="22"/>
                <w:szCs w:val="22"/>
              </w:rPr>
            </w:pPr>
          </w:p>
          <w:p w14:paraId="481DF704" w14:textId="77777777" w:rsidR="00EB3492" w:rsidRPr="00F42DE2" w:rsidRDefault="00EB3492" w:rsidP="00EB3492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F42DE2" w:rsidRPr="00F42DE2" w14:paraId="74FC870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F0D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51.1</w:t>
            </w:r>
          </w:p>
          <w:p w14:paraId="0D549C9D" w14:textId="4FF3A74B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8E311" w14:textId="5165BD84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Металлы черные и цветные (металлолом)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243F8E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24.10/</w:t>
            </w:r>
          </w:p>
          <w:p w14:paraId="29FBC736" w14:textId="54A6F2D1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04.056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E19AA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Мощность дозы гамма-излучения вблизи поверхности партии металлолома (за вычетом вклада естественного радиационного фона)</w:t>
            </w:r>
          </w:p>
          <w:p w14:paraId="4EEB4B26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Плотности потока</w:t>
            </w:r>
          </w:p>
          <w:p w14:paraId="3B1639C3" w14:textId="33AEDA14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альфа и бета частиц с поверхности металлолома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112F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СанПиН </w:t>
            </w:r>
          </w:p>
          <w:p w14:paraId="5EB2C1D5" w14:textId="1C71AEE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2.6.1.8-2-2003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A298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МН </w:t>
            </w:r>
          </w:p>
          <w:p w14:paraId="0AC2F9F9" w14:textId="1A1D706C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4194 -2011</w:t>
            </w:r>
          </w:p>
        </w:tc>
      </w:tr>
      <w:tr w:rsidR="00F42DE2" w:rsidRPr="00F42DE2" w14:paraId="5439A831" w14:textId="77777777" w:rsidTr="00BF7377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E93" w14:textId="478A83A5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52.1***</w:t>
            </w:r>
          </w:p>
          <w:p w14:paraId="69C6B2CB" w14:textId="77777777" w:rsidR="00EB3492" w:rsidRPr="00F42DE2" w:rsidRDefault="00EB3492" w:rsidP="00EB3492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C6065E" w14:textId="3D753494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Дикорастущие ягоды и грибы,  продукция лесного назначения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6EF02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38.12/</w:t>
            </w:r>
          </w:p>
          <w:p w14:paraId="75EEF7D9" w14:textId="3F00C318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933E8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Отбор проб </w:t>
            </w:r>
          </w:p>
          <w:p w14:paraId="6BA72668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95740" w14:textId="5DE42856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4E247" w14:textId="14EC47C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ТКП 251-2010 (02080) </w:t>
            </w:r>
          </w:p>
        </w:tc>
      </w:tr>
      <w:tr w:rsidR="00F42DE2" w:rsidRPr="00F42DE2" w14:paraId="47C6DF2B" w14:textId="77777777" w:rsidTr="00BF7377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E6BB9" w14:textId="52BF1D1D" w:rsidR="00EB3492" w:rsidRPr="00F42DE2" w:rsidRDefault="001B79A3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8A53" w14:textId="77777777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5CB5A" w14:textId="77777777" w:rsidR="001B79A3" w:rsidRPr="00F42DE2" w:rsidRDefault="001B79A3" w:rsidP="001B79A3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38.12/</w:t>
            </w:r>
          </w:p>
          <w:p w14:paraId="2AE25E35" w14:textId="5A59EE10" w:rsidR="00EB3492" w:rsidRPr="00F42DE2" w:rsidRDefault="001B79A3" w:rsidP="001B7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4D8BE" w14:textId="77922163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9956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10-117-99 (РДУ-99)</w:t>
            </w:r>
          </w:p>
          <w:p w14:paraId="04FF7F91" w14:textId="77777777" w:rsidR="00EB3492" w:rsidRPr="00F42DE2" w:rsidRDefault="00EB3492" w:rsidP="00EB34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Республиканские до-пустимые уровни со-</w:t>
            </w:r>
          </w:p>
          <w:p w14:paraId="58CD92CC" w14:textId="77777777" w:rsidR="00EB3492" w:rsidRPr="00F42DE2" w:rsidRDefault="00EB3492" w:rsidP="00EB34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держания цезия-137 и стронция-90 в сельско-</w:t>
            </w:r>
          </w:p>
          <w:p w14:paraId="618593FE" w14:textId="77777777" w:rsidR="00EB3492" w:rsidRPr="00F42DE2" w:rsidRDefault="00EB3492" w:rsidP="00EB3492">
            <w:pPr>
              <w:suppressAutoHyphens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хозяйственном сырье и кормах, утв. Минсельхозпродом РБ 03.08.1999</w:t>
            </w:r>
          </w:p>
          <w:p w14:paraId="713BC16B" w14:textId="5C8B691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4B6DD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47C102A8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МВИ. МН 1181-2011</w:t>
            </w:r>
          </w:p>
          <w:p w14:paraId="1C78224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F42DE2" w14:paraId="1714E226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650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53.1*</w:t>
            </w:r>
          </w:p>
          <w:p w14:paraId="0AE58EF3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23A9B10F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3FFA4971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  <w:p w14:paraId="4375B8B7" w14:textId="17348BDF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C1555" w14:textId="55E6A91A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F2220A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02.30</w:t>
            </w:r>
          </w:p>
          <w:p w14:paraId="1A0B10FC" w14:textId="40109A1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/04.125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74261" w14:textId="57F38678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8AFD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 2.6.1.8-10-2004  (РДУ/ЛТС-2004)</w:t>
            </w:r>
          </w:p>
          <w:p w14:paraId="51CFA3C6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Совмина от 25.01.2021 №37</w:t>
            </w:r>
          </w:p>
          <w:p w14:paraId="06DA4AE0" w14:textId="347A92F2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641039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МВИ 179-95 </w:t>
            </w:r>
          </w:p>
          <w:p w14:paraId="62CF5164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МВИ МН 1181-2011</w:t>
            </w:r>
          </w:p>
          <w:p w14:paraId="7F77195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F42DE2" w14:paraId="78799953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C048" w14:textId="6BFC07AD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54.1</w:t>
            </w:r>
            <w:r w:rsidRPr="00F42DE2">
              <w:rPr>
                <w:sz w:val="22"/>
                <w:szCs w:val="22"/>
                <w:lang w:val="en-US"/>
              </w:rPr>
              <w:t>*</w:t>
            </w:r>
            <w:r w:rsidRPr="00F42DE2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288A3" w14:textId="3EBF61DF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Табачные изделия: сигареты, папиросы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A82C0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21.10/</w:t>
            </w:r>
          </w:p>
          <w:p w14:paraId="3910A012" w14:textId="4716D851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979F" w14:textId="527569BA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5D74A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3935-2000 </w:t>
            </w:r>
          </w:p>
          <w:p w14:paraId="4701201A" w14:textId="1FA2D154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31632-2016</w:t>
            </w:r>
          </w:p>
          <w:p w14:paraId="113966C8" w14:textId="4EEFBB52" w:rsidR="00EB3492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5DF20A3C" w14:textId="2A2BFF23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74E7BCD3" w14:textId="097DC7C2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39650EDB" w14:textId="3FFF3FFC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3E46887B" w14:textId="622D2413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78CDD3ED" w14:textId="6D08FC10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0CBAD22C" w14:textId="3C213E1F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625901E1" w14:textId="117C2C8C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63C5AAEF" w14:textId="3C6F594E" w:rsidR="002E5F63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16C1DA88" w14:textId="77777777" w:rsidR="002E5F63" w:rsidRPr="00F42DE2" w:rsidRDefault="002E5F63" w:rsidP="00EB3492">
            <w:pPr>
              <w:ind w:left="57"/>
              <w:rPr>
                <w:sz w:val="22"/>
                <w:szCs w:val="22"/>
              </w:rPr>
            </w:pPr>
          </w:p>
          <w:p w14:paraId="2F9A9ABC" w14:textId="77777777" w:rsidR="00EB3492" w:rsidRPr="00F42DE2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9932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3935-2000 п.6.1</w:t>
            </w:r>
          </w:p>
          <w:p w14:paraId="592EEE52" w14:textId="289569E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31632-2016 </w:t>
            </w:r>
          </w:p>
        </w:tc>
      </w:tr>
      <w:tr w:rsidR="00F42DE2" w:rsidRPr="00F42DE2" w14:paraId="6FFE69B5" w14:textId="77777777" w:rsidTr="00377592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D280" w14:textId="68E3548C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55.1*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2F6CC7" w14:textId="77777777" w:rsidR="00EB3492" w:rsidRPr="00F42DE2" w:rsidRDefault="00EB3492" w:rsidP="00EB3492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 птицы и яйца.  Рыба и продукты ее переработки.</w:t>
            </w:r>
          </w:p>
          <w:p w14:paraId="5A6CFA0A" w14:textId="77777777" w:rsidR="00EB3492" w:rsidRPr="00F42DE2" w:rsidRDefault="00EB3492" w:rsidP="00EB3492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Мясо, продукты из мяса и мяса птицы.</w:t>
            </w:r>
          </w:p>
          <w:p w14:paraId="21C13344" w14:textId="77777777" w:rsidR="00EB3492" w:rsidRPr="00F42DE2" w:rsidRDefault="00EB3492" w:rsidP="00EB3492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Картофель, фрукты и овощи переработанные и консервированныеПродукты молочные. Продукты мукомольно-крупяные.</w:t>
            </w:r>
          </w:p>
          <w:p w14:paraId="094A7389" w14:textId="0BD8852F" w:rsidR="00EB3492" w:rsidRPr="00F42DE2" w:rsidRDefault="00EB3492" w:rsidP="00EB3492">
            <w:pPr>
              <w:ind w:right="-108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Изделия хлебобулочные и мучные кондитерские. Продуты пищевые прочие.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A0883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01.47</w:t>
            </w:r>
          </w:p>
          <w:p w14:paraId="40A5320D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10.11</w:t>
            </w:r>
          </w:p>
          <w:p w14:paraId="1C7DF9DC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10.12</w:t>
            </w:r>
          </w:p>
          <w:p w14:paraId="27E73E4C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10.20</w:t>
            </w:r>
          </w:p>
          <w:p w14:paraId="6D4DA720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10.31</w:t>
            </w:r>
          </w:p>
          <w:p w14:paraId="57115555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10.39</w:t>
            </w:r>
          </w:p>
          <w:p w14:paraId="4F038E7F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10.51</w:t>
            </w:r>
          </w:p>
          <w:p w14:paraId="567E7833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10.61</w:t>
            </w:r>
          </w:p>
          <w:p w14:paraId="4CD6231B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</w:t>
            </w:r>
          </w:p>
          <w:p w14:paraId="4E0D8FD6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10.71</w:t>
            </w:r>
          </w:p>
          <w:p w14:paraId="7953D417" w14:textId="77777777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10.89/</w:t>
            </w:r>
          </w:p>
          <w:p w14:paraId="083F0C24" w14:textId="1FFC5DE9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6B7C" w14:textId="2FAB6852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Психрофильные (психротропные) микроорганизмы:</w:t>
            </w:r>
            <w:r w:rsidRPr="00F42DE2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F42DE2">
              <w:rPr>
                <w:sz w:val="22"/>
                <w:szCs w:val="22"/>
              </w:rPr>
              <w:t>бактерии, дрожжи и плесени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DFDD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ГН, утв. Постановлением МЗ РБ  21.06.2013 № 52</w:t>
            </w:r>
          </w:p>
          <w:p w14:paraId="3E120577" w14:textId="77777777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СанНП и ГН, утв. Постановлением  МЗ РБ 01.09.2010 №119, ГН, утв. постановлением Совмина от 25.01.2021 № 37 </w:t>
            </w:r>
          </w:p>
          <w:p w14:paraId="5B3B5F35" w14:textId="3D72FD6B" w:rsidR="00EB3492" w:rsidRPr="00F42DE2" w:rsidRDefault="00EB3492" w:rsidP="00EB3492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8456CE9" w14:textId="77777777" w:rsidR="00EB3492" w:rsidRPr="00F42DE2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D9AC" w14:textId="0FC04CBF" w:rsidR="00EB3492" w:rsidRPr="00F42DE2" w:rsidRDefault="00EB3492" w:rsidP="00EB3492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 xml:space="preserve">ГОСТ </w:t>
            </w:r>
            <w:r w:rsidRPr="00F42DE2">
              <w:rPr>
                <w:sz w:val="22"/>
                <w:szCs w:val="22"/>
                <w:lang w:val="en-US"/>
              </w:rPr>
              <w:t>ISO</w:t>
            </w:r>
            <w:r w:rsidRPr="00F42DE2">
              <w:rPr>
                <w:sz w:val="22"/>
                <w:szCs w:val="22"/>
              </w:rPr>
              <w:t xml:space="preserve"> 17410-2013</w:t>
            </w:r>
          </w:p>
        </w:tc>
      </w:tr>
      <w:tr w:rsidR="00152B51" w:rsidRPr="00F42DE2" w14:paraId="33F9E88E" w14:textId="77777777" w:rsidTr="00377592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B1E5" w14:textId="0FFD0179" w:rsidR="00152B51" w:rsidRPr="00F42DE2" w:rsidRDefault="00152B51" w:rsidP="00152B51">
            <w:pPr>
              <w:rPr>
                <w:sz w:val="22"/>
                <w:szCs w:val="22"/>
              </w:rPr>
            </w:pPr>
            <w:r w:rsidRPr="00152B51">
              <w:rPr>
                <w:sz w:val="22"/>
                <w:szCs w:val="22"/>
              </w:rPr>
              <w:t>56.1***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D77E53" w14:textId="2A1062F5" w:rsidR="00152B51" w:rsidRPr="00F42DE2" w:rsidRDefault="00152B51" w:rsidP="00152B51">
            <w:pPr>
              <w:spacing w:line="240" w:lineRule="exact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Инструменты маникюрных, педикюрных кабинетов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119C2" w14:textId="77777777" w:rsidR="00152B51" w:rsidRPr="00F42DE2" w:rsidRDefault="00152B51" w:rsidP="00152B5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25.71/</w:t>
            </w:r>
          </w:p>
          <w:p w14:paraId="1A1611B8" w14:textId="12360FA1" w:rsidR="00152B51" w:rsidRPr="00F42DE2" w:rsidRDefault="00152B51" w:rsidP="00152B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71F8" w14:textId="3F025966" w:rsidR="00152B51" w:rsidRPr="00F42DE2" w:rsidRDefault="00152B51" w:rsidP="00152B5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B24C9" w14:textId="582C6396" w:rsidR="00152B51" w:rsidRPr="00F42DE2" w:rsidRDefault="00152B51" w:rsidP="00152B51">
            <w:pPr>
              <w:rPr>
                <w:sz w:val="22"/>
                <w:szCs w:val="22"/>
              </w:rPr>
            </w:pPr>
            <w:r w:rsidRPr="00F42DE2">
              <w:rPr>
                <w:iCs/>
                <w:sz w:val="22"/>
                <w:szCs w:val="22"/>
              </w:rPr>
              <w:t>СанНиП,</w:t>
            </w:r>
            <w:r w:rsidRPr="00F42DE2">
              <w:rPr>
                <w:sz w:val="22"/>
                <w:szCs w:val="22"/>
              </w:rPr>
              <w:t xml:space="preserve"> утв. постановлением МЗ РБ от 15.02. 2023 № 33,</w:t>
            </w:r>
            <w:r w:rsidRPr="00F42DE2">
              <w:rPr>
                <w:sz w:val="18"/>
                <w:szCs w:val="18"/>
              </w:rPr>
              <w:t xml:space="preserve"> </w:t>
            </w: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3039" w14:textId="39F560E9" w:rsidR="00152B51" w:rsidRPr="00F42DE2" w:rsidRDefault="00152B51" w:rsidP="00152B51">
            <w:pPr>
              <w:rPr>
                <w:sz w:val="22"/>
                <w:szCs w:val="22"/>
              </w:rPr>
            </w:pPr>
            <w:r w:rsidRPr="00F42DE2">
              <w:rPr>
                <w:iCs/>
                <w:sz w:val="22"/>
                <w:szCs w:val="22"/>
              </w:rPr>
              <w:t>Инструкция 4.2.10-22-1-2006</w:t>
            </w:r>
            <w:r w:rsidRPr="00F42DE2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  <w:tr w:rsidR="00152B51" w:rsidRPr="00F42DE2" w14:paraId="072F498B" w14:textId="77777777" w:rsidTr="00377592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FBDF" w14:textId="2C1B7F9D" w:rsidR="00152B51" w:rsidRPr="00F42DE2" w:rsidRDefault="00152B51" w:rsidP="00152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152B51">
              <w:rPr>
                <w:sz w:val="22"/>
                <w:szCs w:val="22"/>
              </w:rPr>
              <w:t>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F6DB5" w14:textId="77777777" w:rsidR="00152B51" w:rsidRPr="00F42DE2" w:rsidRDefault="00152B51" w:rsidP="00152B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C941F" w14:textId="77777777" w:rsidR="00152B51" w:rsidRPr="00F42DE2" w:rsidRDefault="00152B51" w:rsidP="00152B51">
            <w:pPr>
              <w:ind w:right="-111"/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25.71/</w:t>
            </w:r>
          </w:p>
          <w:p w14:paraId="7BB08E78" w14:textId="63BB56A8" w:rsidR="00152B51" w:rsidRPr="00F42DE2" w:rsidRDefault="00152B51" w:rsidP="00152B51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8A01" w14:textId="24F84C5D" w:rsidR="00152B51" w:rsidRPr="00F42DE2" w:rsidRDefault="00152B51" w:rsidP="00152B51">
            <w:pPr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91E4E" w14:textId="649663C0" w:rsidR="00152B51" w:rsidRPr="00F42DE2" w:rsidRDefault="00152B51" w:rsidP="00152B51">
            <w:pPr>
              <w:rPr>
                <w:sz w:val="22"/>
                <w:szCs w:val="22"/>
              </w:rPr>
            </w:pPr>
            <w:r w:rsidRPr="00F42DE2">
              <w:rPr>
                <w:iCs/>
                <w:sz w:val="22"/>
                <w:szCs w:val="22"/>
              </w:rPr>
              <w:t>СанНиП,</w:t>
            </w:r>
            <w:r w:rsidRPr="00F42DE2">
              <w:rPr>
                <w:sz w:val="22"/>
                <w:szCs w:val="22"/>
              </w:rPr>
              <w:t xml:space="preserve"> утв. постановлением МЗ РБ от 15.02. 2023 № 33,</w:t>
            </w:r>
            <w:r w:rsidRPr="00F42DE2">
              <w:rPr>
                <w:sz w:val="18"/>
                <w:szCs w:val="18"/>
              </w:rPr>
              <w:t xml:space="preserve"> </w:t>
            </w:r>
            <w:r w:rsidRPr="00F42DE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C7D49" w14:textId="787DA007" w:rsidR="00152B51" w:rsidRPr="00F42DE2" w:rsidRDefault="00152B51" w:rsidP="00152B51">
            <w:pPr>
              <w:rPr>
                <w:sz w:val="22"/>
                <w:szCs w:val="22"/>
              </w:rPr>
            </w:pPr>
            <w:r w:rsidRPr="00152B51">
              <w:rPr>
                <w:iCs/>
                <w:sz w:val="22"/>
                <w:szCs w:val="22"/>
              </w:rPr>
              <w:t>Инструкция 4.2.10-22-1-2006</w:t>
            </w:r>
            <w:r w:rsidRPr="00152B51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</w:tbl>
    <w:p w14:paraId="35FB787C" w14:textId="77777777" w:rsidR="00152B51" w:rsidRDefault="00152B51" w:rsidP="0007670F">
      <w:pPr>
        <w:rPr>
          <w:b/>
        </w:rPr>
      </w:pPr>
    </w:p>
    <w:p w14:paraId="10F92836" w14:textId="77777777" w:rsidR="00D502D1" w:rsidRDefault="00D502D1" w:rsidP="0007670F">
      <w:pPr>
        <w:rPr>
          <w:b/>
        </w:rPr>
      </w:pPr>
    </w:p>
    <w:p w14:paraId="25A7EDE7" w14:textId="03F96089" w:rsidR="0007670F" w:rsidRPr="00F42DE2" w:rsidRDefault="0007670F" w:rsidP="0007670F">
      <w:pPr>
        <w:rPr>
          <w:b/>
        </w:rPr>
      </w:pPr>
      <w:r w:rsidRPr="00F42DE2">
        <w:rPr>
          <w:b/>
        </w:rPr>
        <w:t xml:space="preserve">Примечание: </w:t>
      </w:r>
    </w:p>
    <w:p w14:paraId="365E7EB3" w14:textId="77777777" w:rsidR="0007670F" w:rsidRPr="00F42DE2" w:rsidRDefault="0007670F" w:rsidP="0007670F">
      <w:r w:rsidRPr="00F42DE2">
        <w:rPr>
          <w:bCs/>
        </w:rPr>
        <w:t>* – деятельность осуществляется непосредственно в ООС;</w:t>
      </w:r>
      <w:r w:rsidRPr="00F42DE2">
        <w:rPr>
          <w:bCs/>
        </w:rPr>
        <w:br/>
        <w:t>** – деятельность осуществляется непосредственно в ООС и за пределами ООС;</w:t>
      </w:r>
      <w:r w:rsidRPr="00F42DE2">
        <w:rPr>
          <w:bCs/>
        </w:rPr>
        <w:br/>
        <w:t>*** – деятельность осуществляется за пределами ООС.</w:t>
      </w:r>
      <w:r w:rsidRPr="00F42DE2">
        <w:t xml:space="preserve"> </w:t>
      </w:r>
    </w:p>
    <w:p w14:paraId="622F7350" w14:textId="569F8EDF" w:rsidR="0007670F" w:rsidRDefault="0007670F" w:rsidP="0007670F">
      <w:pPr>
        <w:rPr>
          <w:sz w:val="28"/>
          <w:szCs w:val="28"/>
        </w:rPr>
      </w:pPr>
    </w:p>
    <w:p w14:paraId="4238F1EE" w14:textId="77777777" w:rsidR="00D502D1" w:rsidRPr="00F42DE2" w:rsidRDefault="00D502D1" w:rsidP="0007670F">
      <w:pPr>
        <w:rPr>
          <w:sz w:val="28"/>
          <w:szCs w:val="28"/>
        </w:rPr>
      </w:pPr>
    </w:p>
    <w:p w14:paraId="5167BF8B" w14:textId="77777777" w:rsidR="0007670F" w:rsidRPr="00F42DE2" w:rsidRDefault="0007670F" w:rsidP="0007670F">
      <w:pPr>
        <w:rPr>
          <w:sz w:val="28"/>
          <w:szCs w:val="28"/>
        </w:rPr>
      </w:pPr>
      <w:r w:rsidRPr="00F42DE2">
        <w:rPr>
          <w:sz w:val="28"/>
          <w:szCs w:val="28"/>
        </w:rPr>
        <w:t>Руководитель органа</w:t>
      </w:r>
    </w:p>
    <w:p w14:paraId="142C1E87" w14:textId="77777777" w:rsidR="0007670F" w:rsidRPr="00F42DE2" w:rsidRDefault="0007670F" w:rsidP="0007670F">
      <w:pPr>
        <w:tabs>
          <w:tab w:val="left" w:pos="9214"/>
        </w:tabs>
        <w:rPr>
          <w:sz w:val="28"/>
          <w:szCs w:val="28"/>
        </w:rPr>
      </w:pPr>
      <w:r w:rsidRPr="00F42DE2">
        <w:rPr>
          <w:sz w:val="28"/>
          <w:szCs w:val="28"/>
        </w:rPr>
        <w:t>по аккредитации</w:t>
      </w:r>
    </w:p>
    <w:p w14:paraId="7B9BCB26" w14:textId="77777777" w:rsidR="0007670F" w:rsidRPr="00F42DE2" w:rsidRDefault="0007670F" w:rsidP="0007670F">
      <w:pPr>
        <w:rPr>
          <w:sz w:val="28"/>
          <w:szCs w:val="28"/>
        </w:rPr>
      </w:pPr>
      <w:r w:rsidRPr="00F42DE2">
        <w:rPr>
          <w:sz w:val="28"/>
          <w:szCs w:val="28"/>
        </w:rPr>
        <w:t xml:space="preserve">Республики Беларусь – </w:t>
      </w:r>
    </w:p>
    <w:p w14:paraId="22CD7428" w14:textId="77777777" w:rsidR="0007670F" w:rsidRPr="00F42DE2" w:rsidRDefault="0007670F" w:rsidP="0007670F">
      <w:pPr>
        <w:rPr>
          <w:sz w:val="28"/>
          <w:szCs w:val="28"/>
        </w:rPr>
      </w:pPr>
      <w:r w:rsidRPr="00F42DE2">
        <w:rPr>
          <w:sz w:val="28"/>
          <w:szCs w:val="28"/>
        </w:rPr>
        <w:t xml:space="preserve">директор государственного </w:t>
      </w:r>
    </w:p>
    <w:p w14:paraId="3EEDE60B" w14:textId="77777777" w:rsidR="0007670F" w:rsidRPr="00F42DE2" w:rsidRDefault="0007670F" w:rsidP="0007670F">
      <w:pPr>
        <w:rPr>
          <w:sz w:val="28"/>
          <w:szCs w:val="28"/>
        </w:rPr>
      </w:pPr>
      <w:r w:rsidRPr="00F42DE2">
        <w:rPr>
          <w:sz w:val="28"/>
          <w:szCs w:val="28"/>
        </w:rPr>
        <w:t>предприятия «БГЦА»</w:t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</w:r>
      <w:r w:rsidRPr="00F42DE2">
        <w:rPr>
          <w:sz w:val="28"/>
          <w:szCs w:val="28"/>
        </w:rPr>
        <w:tab/>
        <w:t>Е.В. Бережных</w:t>
      </w:r>
    </w:p>
    <w:p w14:paraId="4EEADB54" w14:textId="77777777" w:rsidR="00046DB2" w:rsidRPr="00F42DE2" w:rsidRDefault="00046DB2" w:rsidP="00D50B4E">
      <w:pPr>
        <w:rPr>
          <w:sz w:val="22"/>
          <w:szCs w:val="22"/>
        </w:rPr>
      </w:pPr>
    </w:p>
    <w:sectPr w:rsidR="00046DB2" w:rsidRPr="00F42DE2" w:rsidSect="00CB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95D56" w14:textId="77777777" w:rsidR="008A536A" w:rsidRDefault="008A536A" w:rsidP="0011070C">
      <w:r>
        <w:separator/>
      </w:r>
    </w:p>
  </w:endnote>
  <w:endnote w:type="continuationSeparator" w:id="0">
    <w:p w14:paraId="141C8204" w14:textId="77777777" w:rsidR="008A536A" w:rsidRDefault="008A53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15362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A15362" w:rsidRPr="008D692C" w:rsidRDefault="00A1536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A15362" w:rsidRPr="008D692C" w:rsidRDefault="00A15362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1068146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07065" w14:textId="0CE9E397" w:rsidR="00A15362" w:rsidRPr="00460ECA" w:rsidRDefault="00D74363" w:rsidP="00296C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 w:rsidR="00CA7E71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08A35B00" w14:textId="2833AE24" w:rsidR="00A15362" w:rsidRPr="008D692C" w:rsidRDefault="00A15362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5B7FB894" w:rsidR="00A15362" w:rsidRPr="00B72B97" w:rsidRDefault="00A15362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D365D">
            <w:rPr>
              <w:noProof/>
            </w:rPr>
            <w:t>35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D365D">
            <w:rPr>
              <w:noProof/>
              <w:lang w:val="ru-RU"/>
            </w:rPr>
            <w:t>64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A15362" w:rsidRDefault="00A1536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15362" w:rsidRPr="00460ECA" w14:paraId="75DD6F0E" w14:textId="77777777" w:rsidTr="00A6321C">
      <w:tc>
        <w:tcPr>
          <w:tcW w:w="3686" w:type="dxa"/>
          <w:hideMark/>
        </w:tcPr>
        <w:p w14:paraId="4FF13E4A" w14:textId="77777777" w:rsidR="00A15362" w:rsidRPr="00280E8C" w:rsidRDefault="00A1536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15362" w:rsidRDefault="00A1536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A15362" w:rsidRPr="002E503D" w:rsidRDefault="00A1536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2CD2FF8A" w:rsidR="00A15362" w:rsidRPr="00460ECA" w:rsidRDefault="00640CFB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 w:rsidR="00CA7E71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30FC952D" w14:textId="77777777" w:rsidR="00A15362" w:rsidRPr="00AA2E84" w:rsidRDefault="00A15362" w:rsidP="00A66F3D">
          <w:pPr>
            <w:pStyle w:val="61"/>
            <w:jc w:val="center"/>
            <w:rPr>
              <w:rFonts w:eastAsia="ArialMT"/>
              <w:iCs/>
              <w:sz w:val="12"/>
              <w:szCs w:val="12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D8A93C8" w:rsidR="00A15362" w:rsidRPr="003A35F7" w:rsidRDefault="00A1536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8D365D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8D365D">
            <w:rPr>
              <w:noProof/>
              <w:lang w:val="ru-RU"/>
            </w:rPr>
            <w:t>64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A15362" w:rsidRDefault="00A1536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A2D5" w14:textId="77777777" w:rsidR="008A536A" w:rsidRDefault="008A536A" w:rsidP="0011070C">
      <w:r>
        <w:separator/>
      </w:r>
    </w:p>
  </w:footnote>
  <w:footnote w:type="continuationSeparator" w:id="0">
    <w:p w14:paraId="3A3149D4" w14:textId="77777777" w:rsidR="008A536A" w:rsidRDefault="008A53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5"/>
      <w:gridCol w:w="168"/>
      <w:gridCol w:w="2334"/>
      <w:gridCol w:w="1110"/>
      <w:gridCol w:w="1812"/>
      <w:gridCol w:w="1717"/>
      <w:gridCol w:w="1205"/>
      <w:gridCol w:w="727"/>
    </w:tblGrid>
    <w:tr w:rsidR="00A15362" w:rsidRPr="00D337DC" w14:paraId="2B11C6B9" w14:textId="77777777" w:rsidTr="00F3021D">
      <w:trPr>
        <w:gridAfter w:val="1"/>
        <w:wAfter w:w="378" w:type="pct"/>
        <w:trHeight w:val="851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A15362" w:rsidRPr="00460ECA" w:rsidRDefault="00A15362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3" w:type="pct"/>
          <w:gridSpan w:val="5"/>
          <w:tcBorders>
            <w:bottom w:val="single" w:sz="4" w:space="0" w:color="auto"/>
          </w:tcBorders>
          <w:vAlign w:val="center"/>
        </w:tcPr>
        <w:p w14:paraId="74B6FCEB" w14:textId="18A5B923" w:rsidR="00A15362" w:rsidRPr="00D337DC" w:rsidRDefault="00A15362" w:rsidP="00053AF3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F74799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1338</w:t>
          </w:r>
        </w:p>
      </w:tc>
    </w:tr>
    <w:tr w:rsidR="00A15362" w:rsidRPr="00DB1053" w14:paraId="176C8931" w14:textId="77777777" w:rsidTr="00F3021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93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A15362" w:rsidRPr="00DB1053" w:rsidRDefault="00A15362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298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A15362" w:rsidRPr="00DB1053" w:rsidRDefault="00A15362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7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A15362" w:rsidRPr="00DB1053" w:rsidRDefault="00A15362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40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A15362" w:rsidRPr="00F3021D" w:rsidRDefault="00A15362" w:rsidP="000C22B8">
          <w:pPr>
            <w:pStyle w:val="af6"/>
            <w:jc w:val="center"/>
          </w:pPr>
          <w:r w:rsidRPr="00F3021D">
            <w:t>4</w:t>
          </w:r>
        </w:p>
      </w:tc>
      <w:tc>
        <w:tcPr>
          <w:tcW w:w="891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A15362" w:rsidRPr="00DB1053" w:rsidRDefault="00A15362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1003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A15362" w:rsidRPr="00DB1053" w:rsidRDefault="00A15362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A15362" w:rsidRPr="000C22B8" w:rsidRDefault="00A15362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15362" w:rsidRPr="00804957" w14:paraId="449CC178" w14:textId="77777777" w:rsidTr="00A632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A15362" w:rsidRPr="00804957" w:rsidRDefault="00A1536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A15362" w:rsidRPr="00CF1D3E" w:rsidRDefault="00A1536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A15362" w:rsidRPr="00CF1D3E" w:rsidRDefault="00A1536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A15362" w:rsidRPr="00804957" w:rsidRDefault="00A15362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A15362" w:rsidRDefault="00A153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7781692">
    <w:abstractNumId w:val="7"/>
  </w:num>
  <w:num w:numId="2" w16cid:durableId="86000781">
    <w:abstractNumId w:val="8"/>
  </w:num>
  <w:num w:numId="3" w16cid:durableId="165169104">
    <w:abstractNumId w:val="5"/>
  </w:num>
  <w:num w:numId="4" w16cid:durableId="1916667520">
    <w:abstractNumId w:val="2"/>
  </w:num>
  <w:num w:numId="5" w16cid:durableId="955019521">
    <w:abstractNumId w:val="12"/>
  </w:num>
  <w:num w:numId="6" w16cid:durableId="975186786">
    <w:abstractNumId w:val="4"/>
  </w:num>
  <w:num w:numId="7" w16cid:durableId="353386559">
    <w:abstractNumId w:val="9"/>
  </w:num>
  <w:num w:numId="8" w16cid:durableId="1739131234">
    <w:abstractNumId w:val="6"/>
  </w:num>
  <w:num w:numId="9" w16cid:durableId="1771579672">
    <w:abstractNumId w:val="10"/>
  </w:num>
  <w:num w:numId="10" w16cid:durableId="152183104">
    <w:abstractNumId w:val="3"/>
  </w:num>
  <w:num w:numId="11" w16cid:durableId="1402022707">
    <w:abstractNumId w:val="1"/>
  </w:num>
  <w:num w:numId="12" w16cid:durableId="125854083">
    <w:abstractNumId w:val="11"/>
  </w:num>
  <w:num w:numId="13" w16cid:durableId="16313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03B8A"/>
    <w:rsid w:val="000041F5"/>
    <w:rsid w:val="00005C90"/>
    <w:rsid w:val="00005E18"/>
    <w:rsid w:val="000124D5"/>
    <w:rsid w:val="00014E66"/>
    <w:rsid w:val="00020785"/>
    <w:rsid w:val="000211B8"/>
    <w:rsid w:val="000229A3"/>
    <w:rsid w:val="00022A72"/>
    <w:rsid w:val="0002388D"/>
    <w:rsid w:val="00023E6E"/>
    <w:rsid w:val="00024237"/>
    <w:rsid w:val="00025E3E"/>
    <w:rsid w:val="00026EDD"/>
    <w:rsid w:val="00030948"/>
    <w:rsid w:val="000320EF"/>
    <w:rsid w:val="00032783"/>
    <w:rsid w:val="000370BC"/>
    <w:rsid w:val="000373C1"/>
    <w:rsid w:val="00037C2F"/>
    <w:rsid w:val="00042866"/>
    <w:rsid w:val="00046DB2"/>
    <w:rsid w:val="0005249A"/>
    <w:rsid w:val="00052855"/>
    <w:rsid w:val="00052C86"/>
    <w:rsid w:val="00053AF3"/>
    <w:rsid w:val="000643A6"/>
    <w:rsid w:val="000662D2"/>
    <w:rsid w:val="0007131C"/>
    <w:rsid w:val="000716F3"/>
    <w:rsid w:val="00071BB2"/>
    <w:rsid w:val="00071E2C"/>
    <w:rsid w:val="00074288"/>
    <w:rsid w:val="0007670F"/>
    <w:rsid w:val="00077940"/>
    <w:rsid w:val="000822B5"/>
    <w:rsid w:val="00082C0E"/>
    <w:rsid w:val="00087D35"/>
    <w:rsid w:val="00087D38"/>
    <w:rsid w:val="00087E57"/>
    <w:rsid w:val="0009082F"/>
    <w:rsid w:val="00092371"/>
    <w:rsid w:val="0009264B"/>
    <w:rsid w:val="00093398"/>
    <w:rsid w:val="0009410A"/>
    <w:rsid w:val="00094F9E"/>
    <w:rsid w:val="00095FCA"/>
    <w:rsid w:val="000A0849"/>
    <w:rsid w:val="000A29DB"/>
    <w:rsid w:val="000A6CF1"/>
    <w:rsid w:val="000A7A47"/>
    <w:rsid w:val="000B100C"/>
    <w:rsid w:val="000B5E2F"/>
    <w:rsid w:val="000C22B8"/>
    <w:rsid w:val="000C47C5"/>
    <w:rsid w:val="000C64FC"/>
    <w:rsid w:val="000C7D87"/>
    <w:rsid w:val="000C7FBD"/>
    <w:rsid w:val="000D1708"/>
    <w:rsid w:val="000D49BB"/>
    <w:rsid w:val="000D796F"/>
    <w:rsid w:val="000D7DCE"/>
    <w:rsid w:val="000E2A8B"/>
    <w:rsid w:val="000E2AC4"/>
    <w:rsid w:val="000E411B"/>
    <w:rsid w:val="000E6F29"/>
    <w:rsid w:val="000F0E1C"/>
    <w:rsid w:val="000F35E8"/>
    <w:rsid w:val="000F474E"/>
    <w:rsid w:val="00101C03"/>
    <w:rsid w:val="00101CF6"/>
    <w:rsid w:val="00104476"/>
    <w:rsid w:val="001072DD"/>
    <w:rsid w:val="0011070C"/>
    <w:rsid w:val="001157ED"/>
    <w:rsid w:val="00116AD0"/>
    <w:rsid w:val="00117059"/>
    <w:rsid w:val="00120BDA"/>
    <w:rsid w:val="001222FA"/>
    <w:rsid w:val="0012385A"/>
    <w:rsid w:val="00123FCF"/>
    <w:rsid w:val="00125A11"/>
    <w:rsid w:val="0013599A"/>
    <w:rsid w:val="0013696E"/>
    <w:rsid w:val="00137ED8"/>
    <w:rsid w:val="001452C6"/>
    <w:rsid w:val="001512FA"/>
    <w:rsid w:val="001529AC"/>
    <w:rsid w:val="00152B51"/>
    <w:rsid w:val="00153722"/>
    <w:rsid w:val="0015452C"/>
    <w:rsid w:val="00154FC4"/>
    <w:rsid w:val="00164384"/>
    <w:rsid w:val="001672F0"/>
    <w:rsid w:val="001747CA"/>
    <w:rsid w:val="00175312"/>
    <w:rsid w:val="00175B78"/>
    <w:rsid w:val="00180899"/>
    <w:rsid w:val="001843A0"/>
    <w:rsid w:val="00187764"/>
    <w:rsid w:val="0019551F"/>
    <w:rsid w:val="001956F7"/>
    <w:rsid w:val="00195A33"/>
    <w:rsid w:val="00195B15"/>
    <w:rsid w:val="001976C8"/>
    <w:rsid w:val="001A4BEA"/>
    <w:rsid w:val="001B0561"/>
    <w:rsid w:val="001B174D"/>
    <w:rsid w:val="001B1A6F"/>
    <w:rsid w:val="001B1A94"/>
    <w:rsid w:val="001B79A3"/>
    <w:rsid w:val="001C2EB9"/>
    <w:rsid w:val="001C5037"/>
    <w:rsid w:val="001C751D"/>
    <w:rsid w:val="001D0537"/>
    <w:rsid w:val="001D42F4"/>
    <w:rsid w:val="001D6EB0"/>
    <w:rsid w:val="001E1860"/>
    <w:rsid w:val="001E3D8F"/>
    <w:rsid w:val="001E4E6B"/>
    <w:rsid w:val="001E4F10"/>
    <w:rsid w:val="001E6E80"/>
    <w:rsid w:val="001F017A"/>
    <w:rsid w:val="001F5BC4"/>
    <w:rsid w:val="0020170E"/>
    <w:rsid w:val="00202C0D"/>
    <w:rsid w:val="00203440"/>
    <w:rsid w:val="0020355B"/>
    <w:rsid w:val="00203C52"/>
    <w:rsid w:val="002058E4"/>
    <w:rsid w:val="00207BA7"/>
    <w:rsid w:val="00210C1C"/>
    <w:rsid w:val="002143E7"/>
    <w:rsid w:val="00225907"/>
    <w:rsid w:val="00227F5A"/>
    <w:rsid w:val="00231ACD"/>
    <w:rsid w:val="00232F58"/>
    <w:rsid w:val="00234CBD"/>
    <w:rsid w:val="002427B2"/>
    <w:rsid w:val="00245D43"/>
    <w:rsid w:val="0025288D"/>
    <w:rsid w:val="0025590D"/>
    <w:rsid w:val="0026019A"/>
    <w:rsid w:val="0026099C"/>
    <w:rsid w:val="002632A1"/>
    <w:rsid w:val="00265697"/>
    <w:rsid w:val="00270338"/>
    <w:rsid w:val="0027128E"/>
    <w:rsid w:val="002730E6"/>
    <w:rsid w:val="002773D3"/>
    <w:rsid w:val="00280064"/>
    <w:rsid w:val="00280E8C"/>
    <w:rsid w:val="0028297A"/>
    <w:rsid w:val="0028366A"/>
    <w:rsid w:val="00284AED"/>
    <w:rsid w:val="0028565E"/>
    <w:rsid w:val="002877C8"/>
    <w:rsid w:val="002900DE"/>
    <w:rsid w:val="00290649"/>
    <w:rsid w:val="00290EAC"/>
    <w:rsid w:val="00291E32"/>
    <w:rsid w:val="00293C1A"/>
    <w:rsid w:val="002952EB"/>
    <w:rsid w:val="002964FE"/>
    <w:rsid w:val="00296C27"/>
    <w:rsid w:val="002A205A"/>
    <w:rsid w:val="002A4D64"/>
    <w:rsid w:val="002A60C5"/>
    <w:rsid w:val="002B014C"/>
    <w:rsid w:val="002B48B3"/>
    <w:rsid w:val="002B5109"/>
    <w:rsid w:val="002B67DB"/>
    <w:rsid w:val="002C1D11"/>
    <w:rsid w:val="002C2CE4"/>
    <w:rsid w:val="002C5F5A"/>
    <w:rsid w:val="002D28AD"/>
    <w:rsid w:val="002E4646"/>
    <w:rsid w:val="002E503D"/>
    <w:rsid w:val="002E54CC"/>
    <w:rsid w:val="002E5F63"/>
    <w:rsid w:val="002F0D32"/>
    <w:rsid w:val="002F11E2"/>
    <w:rsid w:val="002F1A8A"/>
    <w:rsid w:val="002F3190"/>
    <w:rsid w:val="002F464E"/>
    <w:rsid w:val="002F5415"/>
    <w:rsid w:val="002F79FC"/>
    <w:rsid w:val="003054C2"/>
    <w:rsid w:val="00305E11"/>
    <w:rsid w:val="003072CC"/>
    <w:rsid w:val="00307B87"/>
    <w:rsid w:val="00310105"/>
    <w:rsid w:val="0031023B"/>
    <w:rsid w:val="00310D30"/>
    <w:rsid w:val="00312923"/>
    <w:rsid w:val="00314AC3"/>
    <w:rsid w:val="00322291"/>
    <w:rsid w:val="00322A42"/>
    <w:rsid w:val="00324051"/>
    <w:rsid w:val="003255BB"/>
    <w:rsid w:val="00335340"/>
    <w:rsid w:val="0033607C"/>
    <w:rsid w:val="00336D3C"/>
    <w:rsid w:val="00337991"/>
    <w:rsid w:val="00343A41"/>
    <w:rsid w:val="0035428E"/>
    <w:rsid w:val="0036065F"/>
    <w:rsid w:val="003653FC"/>
    <w:rsid w:val="00366643"/>
    <w:rsid w:val="00367A59"/>
    <w:rsid w:val="00367C71"/>
    <w:rsid w:val="003715FE"/>
    <w:rsid w:val="003717D2"/>
    <w:rsid w:val="00374956"/>
    <w:rsid w:val="00377592"/>
    <w:rsid w:val="00377E0F"/>
    <w:rsid w:val="00382153"/>
    <w:rsid w:val="0038715F"/>
    <w:rsid w:val="00392715"/>
    <w:rsid w:val="00393F2E"/>
    <w:rsid w:val="003A136A"/>
    <w:rsid w:val="003A264D"/>
    <w:rsid w:val="003A28BE"/>
    <w:rsid w:val="003A5521"/>
    <w:rsid w:val="003A6437"/>
    <w:rsid w:val="003A7922"/>
    <w:rsid w:val="003B08E8"/>
    <w:rsid w:val="003B29F5"/>
    <w:rsid w:val="003B4E94"/>
    <w:rsid w:val="003C01FD"/>
    <w:rsid w:val="003C130A"/>
    <w:rsid w:val="003C1FBB"/>
    <w:rsid w:val="003C2834"/>
    <w:rsid w:val="003C2E81"/>
    <w:rsid w:val="003C50CA"/>
    <w:rsid w:val="003D290F"/>
    <w:rsid w:val="003D5D5C"/>
    <w:rsid w:val="003E26A2"/>
    <w:rsid w:val="003E5749"/>
    <w:rsid w:val="003F0976"/>
    <w:rsid w:val="003F2F2B"/>
    <w:rsid w:val="003F448B"/>
    <w:rsid w:val="003F5F73"/>
    <w:rsid w:val="003F685C"/>
    <w:rsid w:val="003F761F"/>
    <w:rsid w:val="00401D49"/>
    <w:rsid w:val="00401F62"/>
    <w:rsid w:val="004030A9"/>
    <w:rsid w:val="00403DE4"/>
    <w:rsid w:val="0040594D"/>
    <w:rsid w:val="00406788"/>
    <w:rsid w:val="00407988"/>
    <w:rsid w:val="00410274"/>
    <w:rsid w:val="004147FC"/>
    <w:rsid w:val="00416870"/>
    <w:rsid w:val="0042065F"/>
    <w:rsid w:val="0042153C"/>
    <w:rsid w:val="004318CC"/>
    <w:rsid w:val="00433C51"/>
    <w:rsid w:val="004343AC"/>
    <w:rsid w:val="004350EB"/>
    <w:rsid w:val="00436D0B"/>
    <w:rsid w:val="00437E07"/>
    <w:rsid w:val="00441783"/>
    <w:rsid w:val="00441E46"/>
    <w:rsid w:val="0044580F"/>
    <w:rsid w:val="004508AD"/>
    <w:rsid w:val="00451060"/>
    <w:rsid w:val="00451CA9"/>
    <w:rsid w:val="00456625"/>
    <w:rsid w:val="00456D3A"/>
    <w:rsid w:val="00460ECA"/>
    <w:rsid w:val="00461CAF"/>
    <w:rsid w:val="004628BD"/>
    <w:rsid w:val="00470549"/>
    <w:rsid w:val="0047210E"/>
    <w:rsid w:val="00472DB0"/>
    <w:rsid w:val="00475DAF"/>
    <w:rsid w:val="00481260"/>
    <w:rsid w:val="0048140F"/>
    <w:rsid w:val="00482109"/>
    <w:rsid w:val="0048753B"/>
    <w:rsid w:val="00490976"/>
    <w:rsid w:val="00493872"/>
    <w:rsid w:val="0049799E"/>
    <w:rsid w:val="004A0CA6"/>
    <w:rsid w:val="004A2635"/>
    <w:rsid w:val="004A55BE"/>
    <w:rsid w:val="004A5A55"/>
    <w:rsid w:val="004A5E4C"/>
    <w:rsid w:val="004A6092"/>
    <w:rsid w:val="004C1D2E"/>
    <w:rsid w:val="004C5781"/>
    <w:rsid w:val="004D6376"/>
    <w:rsid w:val="004E03BE"/>
    <w:rsid w:val="004E5090"/>
    <w:rsid w:val="004F418B"/>
    <w:rsid w:val="004F610A"/>
    <w:rsid w:val="0050425C"/>
    <w:rsid w:val="00505771"/>
    <w:rsid w:val="00505819"/>
    <w:rsid w:val="0050585B"/>
    <w:rsid w:val="00507CCF"/>
    <w:rsid w:val="0051032D"/>
    <w:rsid w:val="00515094"/>
    <w:rsid w:val="00520502"/>
    <w:rsid w:val="00524F78"/>
    <w:rsid w:val="00525916"/>
    <w:rsid w:val="00526EE5"/>
    <w:rsid w:val="00530F3D"/>
    <w:rsid w:val="0053338A"/>
    <w:rsid w:val="00534D04"/>
    <w:rsid w:val="00537258"/>
    <w:rsid w:val="00537604"/>
    <w:rsid w:val="0054039F"/>
    <w:rsid w:val="00542B7D"/>
    <w:rsid w:val="0054479D"/>
    <w:rsid w:val="00544F36"/>
    <w:rsid w:val="0054554F"/>
    <w:rsid w:val="00545703"/>
    <w:rsid w:val="00547530"/>
    <w:rsid w:val="005475C9"/>
    <w:rsid w:val="00552BBA"/>
    <w:rsid w:val="00552CFA"/>
    <w:rsid w:val="00554DAC"/>
    <w:rsid w:val="0055563B"/>
    <w:rsid w:val="0056070B"/>
    <w:rsid w:val="00562D77"/>
    <w:rsid w:val="00563680"/>
    <w:rsid w:val="00563BD4"/>
    <w:rsid w:val="005653EE"/>
    <w:rsid w:val="005677BA"/>
    <w:rsid w:val="00570815"/>
    <w:rsid w:val="00572060"/>
    <w:rsid w:val="00577A36"/>
    <w:rsid w:val="00577D99"/>
    <w:rsid w:val="005821DD"/>
    <w:rsid w:val="00582931"/>
    <w:rsid w:val="00582A8F"/>
    <w:rsid w:val="00583C67"/>
    <w:rsid w:val="00592241"/>
    <w:rsid w:val="00593624"/>
    <w:rsid w:val="00594B25"/>
    <w:rsid w:val="00596190"/>
    <w:rsid w:val="00596475"/>
    <w:rsid w:val="00596CC5"/>
    <w:rsid w:val="00597DE1"/>
    <w:rsid w:val="005A2522"/>
    <w:rsid w:val="005A5042"/>
    <w:rsid w:val="005A5ABF"/>
    <w:rsid w:val="005B0570"/>
    <w:rsid w:val="005B513A"/>
    <w:rsid w:val="005B5651"/>
    <w:rsid w:val="005B7C5C"/>
    <w:rsid w:val="005C5B99"/>
    <w:rsid w:val="005C7B39"/>
    <w:rsid w:val="005D2443"/>
    <w:rsid w:val="005D4205"/>
    <w:rsid w:val="005D7796"/>
    <w:rsid w:val="005E1CC3"/>
    <w:rsid w:val="005E1F65"/>
    <w:rsid w:val="005E250C"/>
    <w:rsid w:val="005E2555"/>
    <w:rsid w:val="005E314A"/>
    <w:rsid w:val="005E611E"/>
    <w:rsid w:val="005F0A47"/>
    <w:rsid w:val="005F0D62"/>
    <w:rsid w:val="005F16BC"/>
    <w:rsid w:val="005F19CE"/>
    <w:rsid w:val="005F4071"/>
    <w:rsid w:val="00600F9E"/>
    <w:rsid w:val="00602687"/>
    <w:rsid w:val="00605AD3"/>
    <w:rsid w:val="006067A3"/>
    <w:rsid w:val="00606E15"/>
    <w:rsid w:val="00614867"/>
    <w:rsid w:val="00615999"/>
    <w:rsid w:val="00616A04"/>
    <w:rsid w:val="006235D5"/>
    <w:rsid w:val="0062486F"/>
    <w:rsid w:val="00624EAE"/>
    <w:rsid w:val="00626F21"/>
    <w:rsid w:val="00630922"/>
    <w:rsid w:val="006314CF"/>
    <w:rsid w:val="00635E21"/>
    <w:rsid w:val="00640CFB"/>
    <w:rsid w:val="00641907"/>
    <w:rsid w:val="00641AAC"/>
    <w:rsid w:val="00645468"/>
    <w:rsid w:val="006456A3"/>
    <w:rsid w:val="006472D5"/>
    <w:rsid w:val="00651B94"/>
    <w:rsid w:val="006534C3"/>
    <w:rsid w:val="00661728"/>
    <w:rsid w:val="00661D3E"/>
    <w:rsid w:val="00663220"/>
    <w:rsid w:val="00670227"/>
    <w:rsid w:val="00670EAA"/>
    <w:rsid w:val="00677B07"/>
    <w:rsid w:val="00682DC9"/>
    <w:rsid w:val="00697905"/>
    <w:rsid w:val="006A336B"/>
    <w:rsid w:val="006A3A0F"/>
    <w:rsid w:val="006A4791"/>
    <w:rsid w:val="006B1F8D"/>
    <w:rsid w:val="006B5B56"/>
    <w:rsid w:val="006B6F42"/>
    <w:rsid w:val="006C605F"/>
    <w:rsid w:val="006C60ED"/>
    <w:rsid w:val="006D1C08"/>
    <w:rsid w:val="006D1CDB"/>
    <w:rsid w:val="006D2CE2"/>
    <w:rsid w:val="006D3101"/>
    <w:rsid w:val="006D55D7"/>
    <w:rsid w:val="006D5B90"/>
    <w:rsid w:val="006D5D42"/>
    <w:rsid w:val="006D5DCE"/>
    <w:rsid w:val="006D722B"/>
    <w:rsid w:val="006E1767"/>
    <w:rsid w:val="006E57A1"/>
    <w:rsid w:val="006F02D6"/>
    <w:rsid w:val="006F05A7"/>
    <w:rsid w:val="006F1734"/>
    <w:rsid w:val="006F6E55"/>
    <w:rsid w:val="006F77DC"/>
    <w:rsid w:val="0070031D"/>
    <w:rsid w:val="00701443"/>
    <w:rsid w:val="007065D9"/>
    <w:rsid w:val="00715A45"/>
    <w:rsid w:val="0071603C"/>
    <w:rsid w:val="0071643F"/>
    <w:rsid w:val="00716A1C"/>
    <w:rsid w:val="00721AEC"/>
    <w:rsid w:val="00721D0D"/>
    <w:rsid w:val="007237E8"/>
    <w:rsid w:val="0072453D"/>
    <w:rsid w:val="00725F35"/>
    <w:rsid w:val="007303A0"/>
    <w:rsid w:val="00731452"/>
    <w:rsid w:val="00732F52"/>
    <w:rsid w:val="00734508"/>
    <w:rsid w:val="00734C2E"/>
    <w:rsid w:val="00740408"/>
    <w:rsid w:val="00741FBB"/>
    <w:rsid w:val="0074243A"/>
    <w:rsid w:val="00744580"/>
    <w:rsid w:val="00750528"/>
    <w:rsid w:val="0075090E"/>
    <w:rsid w:val="007532BE"/>
    <w:rsid w:val="00755635"/>
    <w:rsid w:val="00755810"/>
    <w:rsid w:val="007571AF"/>
    <w:rsid w:val="00773B2F"/>
    <w:rsid w:val="007754F4"/>
    <w:rsid w:val="007761C2"/>
    <w:rsid w:val="00776557"/>
    <w:rsid w:val="00776614"/>
    <w:rsid w:val="00776750"/>
    <w:rsid w:val="00777BB8"/>
    <w:rsid w:val="00781820"/>
    <w:rsid w:val="00785E4D"/>
    <w:rsid w:val="007871EC"/>
    <w:rsid w:val="0079041E"/>
    <w:rsid w:val="00792698"/>
    <w:rsid w:val="00793251"/>
    <w:rsid w:val="00794496"/>
    <w:rsid w:val="007971D4"/>
    <w:rsid w:val="00797D70"/>
    <w:rsid w:val="007A0900"/>
    <w:rsid w:val="007A0967"/>
    <w:rsid w:val="007A0A41"/>
    <w:rsid w:val="007A0A53"/>
    <w:rsid w:val="007A0DB7"/>
    <w:rsid w:val="007A1818"/>
    <w:rsid w:val="007A184D"/>
    <w:rsid w:val="007A1B7C"/>
    <w:rsid w:val="007A2B84"/>
    <w:rsid w:val="007A3628"/>
    <w:rsid w:val="007A4175"/>
    <w:rsid w:val="007A4485"/>
    <w:rsid w:val="007B2683"/>
    <w:rsid w:val="007B376F"/>
    <w:rsid w:val="007B41B8"/>
    <w:rsid w:val="007B7278"/>
    <w:rsid w:val="007C05FE"/>
    <w:rsid w:val="007C3A37"/>
    <w:rsid w:val="007C750B"/>
    <w:rsid w:val="007D01CB"/>
    <w:rsid w:val="007D7BA2"/>
    <w:rsid w:val="007E1840"/>
    <w:rsid w:val="007E1859"/>
    <w:rsid w:val="007E1CA6"/>
    <w:rsid w:val="007E323A"/>
    <w:rsid w:val="007E4C14"/>
    <w:rsid w:val="007E60AD"/>
    <w:rsid w:val="007F0787"/>
    <w:rsid w:val="007F282F"/>
    <w:rsid w:val="00800C74"/>
    <w:rsid w:val="0080242F"/>
    <w:rsid w:val="008124DA"/>
    <w:rsid w:val="0081462F"/>
    <w:rsid w:val="00814DD3"/>
    <w:rsid w:val="00815943"/>
    <w:rsid w:val="0082068A"/>
    <w:rsid w:val="00827ECE"/>
    <w:rsid w:val="0083157C"/>
    <w:rsid w:val="00836710"/>
    <w:rsid w:val="008448DF"/>
    <w:rsid w:val="00845DF9"/>
    <w:rsid w:val="00846642"/>
    <w:rsid w:val="008466A1"/>
    <w:rsid w:val="00847473"/>
    <w:rsid w:val="008505BA"/>
    <w:rsid w:val="0085255F"/>
    <w:rsid w:val="008558C0"/>
    <w:rsid w:val="00856322"/>
    <w:rsid w:val="00856A46"/>
    <w:rsid w:val="00857169"/>
    <w:rsid w:val="00857574"/>
    <w:rsid w:val="0085761F"/>
    <w:rsid w:val="00862F1A"/>
    <w:rsid w:val="00865751"/>
    <w:rsid w:val="00866748"/>
    <w:rsid w:val="00866A0D"/>
    <w:rsid w:val="00871C28"/>
    <w:rsid w:val="00872305"/>
    <w:rsid w:val="00877224"/>
    <w:rsid w:val="00881D1D"/>
    <w:rsid w:val="00884403"/>
    <w:rsid w:val="00884539"/>
    <w:rsid w:val="00886DB4"/>
    <w:rsid w:val="00891D6C"/>
    <w:rsid w:val="008924C5"/>
    <w:rsid w:val="00893CF0"/>
    <w:rsid w:val="008A16BA"/>
    <w:rsid w:val="008A1D1C"/>
    <w:rsid w:val="008A25B2"/>
    <w:rsid w:val="008A3E6F"/>
    <w:rsid w:val="008A536A"/>
    <w:rsid w:val="008A54A8"/>
    <w:rsid w:val="008A5A0F"/>
    <w:rsid w:val="008A6B96"/>
    <w:rsid w:val="008B1B9D"/>
    <w:rsid w:val="008B2898"/>
    <w:rsid w:val="008B2907"/>
    <w:rsid w:val="008C0694"/>
    <w:rsid w:val="008C3521"/>
    <w:rsid w:val="008C71BD"/>
    <w:rsid w:val="008D1CC4"/>
    <w:rsid w:val="008D365D"/>
    <w:rsid w:val="008D3A5C"/>
    <w:rsid w:val="008D3D72"/>
    <w:rsid w:val="008D4BAB"/>
    <w:rsid w:val="008D6338"/>
    <w:rsid w:val="008D692C"/>
    <w:rsid w:val="008D78B1"/>
    <w:rsid w:val="008E2D26"/>
    <w:rsid w:val="008E350B"/>
    <w:rsid w:val="008E3C00"/>
    <w:rsid w:val="008E670D"/>
    <w:rsid w:val="008E7F2E"/>
    <w:rsid w:val="008F4D82"/>
    <w:rsid w:val="00901DD1"/>
    <w:rsid w:val="0090281E"/>
    <w:rsid w:val="00902ADE"/>
    <w:rsid w:val="0090307D"/>
    <w:rsid w:val="00906BBE"/>
    <w:rsid w:val="0090794B"/>
    <w:rsid w:val="0091283D"/>
    <w:rsid w:val="00913383"/>
    <w:rsid w:val="00913B16"/>
    <w:rsid w:val="00915BCB"/>
    <w:rsid w:val="00917364"/>
    <w:rsid w:val="00917C54"/>
    <w:rsid w:val="00921A06"/>
    <w:rsid w:val="00921A91"/>
    <w:rsid w:val="009230FC"/>
    <w:rsid w:val="00923338"/>
    <w:rsid w:val="00923449"/>
    <w:rsid w:val="00923868"/>
    <w:rsid w:val="00926396"/>
    <w:rsid w:val="0093028C"/>
    <w:rsid w:val="009305CC"/>
    <w:rsid w:val="009312B0"/>
    <w:rsid w:val="00931783"/>
    <w:rsid w:val="009326D2"/>
    <w:rsid w:val="009345A5"/>
    <w:rsid w:val="0093552D"/>
    <w:rsid w:val="009375AD"/>
    <w:rsid w:val="009377F9"/>
    <w:rsid w:val="00943C4B"/>
    <w:rsid w:val="00943FE3"/>
    <w:rsid w:val="00950076"/>
    <w:rsid w:val="00951F26"/>
    <w:rsid w:val="0095347E"/>
    <w:rsid w:val="00953995"/>
    <w:rsid w:val="00955B57"/>
    <w:rsid w:val="00960E90"/>
    <w:rsid w:val="00961DDC"/>
    <w:rsid w:val="00962D69"/>
    <w:rsid w:val="00963FD9"/>
    <w:rsid w:val="009662B8"/>
    <w:rsid w:val="00974009"/>
    <w:rsid w:val="00981CB4"/>
    <w:rsid w:val="00982741"/>
    <w:rsid w:val="00982F39"/>
    <w:rsid w:val="00983EAE"/>
    <w:rsid w:val="00984C4C"/>
    <w:rsid w:val="00985729"/>
    <w:rsid w:val="00987F2C"/>
    <w:rsid w:val="00992CF6"/>
    <w:rsid w:val="00993F2B"/>
    <w:rsid w:val="009940B7"/>
    <w:rsid w:val="009A0168"/>
    <w:rsid w:val="009A1163"/>
    <w:rsid w:val="009A2E8B"/>
    <w:rsid w:val="009A37F8"/>
    <w:rsid w:val="009A3A10"/>
    <w:rsid w:val="009A3E9D"/>
    <w:rsid w:val="009A431B"/>
    <w:rsid w:val="009A4E21"/>
    <w:rsid w:val="009A54C8"/>
    <w:rsid w:val="009C005E"/>
    <w:rsid w:val="009C1C19"/>
    <w:rsid w:val="009C5D61"/>
    <w:rsid w:val="009C66FA"/>
    <w:rsid w:val="009D5900"/>
    <w:rsid w:val="009D5A57"/>
    <w:rsid w:val="009E0172"/>
    <w:rsid w:val="009E107F"/>
    <w:rsid w:val="009E643F"/>
    <w:rsid w:val="009E6629"/>
    <w:rsid w:val="009E71DD"/>
    <w:rsid w:val="009F3EB8"/>
    <w:rsid w:val="009F7389"/>
    <w:rsid w:val="00A046C7"/>
    <w:rsid w:val="00A04FE4"/>
    <w:rsid w:val="00A0517D"/>
    <w:rsid w:val="00A15362"/>
    <w:rsid w:val="00A16930"/>
    <w:rsid w:val="00A179EB"/>
    <w:rsid w:val="00A22C46"/>
    <w:rsid w:val="00A25407"/>
    <w:rsid w:val="00A270D3"/>
    <w:rsid w:val="00A27F31"/>
    <w:rsid w:val="00A321A3"/>
    <w:rsid w:val="00A33E6F"/>
    <w:rsid w:val="00A40143"/>
    <w:rsid w:val="00A40573"/>
    <w:rsid w:val="00A417E3"/>
    <w:rsid w:val="00A43094"/>
    <w:rsid w:val="00A45ECF"/>
    <w:rsid w:val="00A46D5C"/>
    <w:rsid w:val="00A473AE"/>
    <w:rsid w:val="00A47592"/>
    <w:rsid w:val="00A47C62"/>
    <w:rsid w:val="00A5015B"/>
    <w:rsid w:val="00A51D9A"/>
    <w:rsid w:val="00A51E47"/>
    <w:rsid w:val="00A5536A"/>
    <w:rsid w:val="00A6321C"/>
    <w:rsid w:val="00A63AFA"/>
    <w:rsid w:val="00A66366"/>
    <w:rsid w:val="00A66F3D"/>
    <w:rsid w:val="00A714F1"/>
    <w:rsid w:val="00A74B14"/>
    <w:rsid w:val="00A755C7"/>
    <w:rsid w:val="00A7604D"/>
    <w:rsid w:val="00A76F8A"/>
    <w:rsid w:val="00A82548"/>
    <w:rsid w:val="00A85910"/>
    <w:rsid w:val="00A91B85"/>
    <w:rsid w:val="00A92ECA"/>
    <w:rsid w:val="00AA0836"/>
    <w:rsid w:val="00AA0FB3"/>
    <w:rsid w:val="00AA0FC5"/>
    <w:rsid w:val="00AA1CB2"/>
    <w:rsid w:val="00AA2E84"/>
    <w:rsid w:val="00AA4EBA"/>
    <w:rsid w:val="00AA7A11"/>
    <w:rsid w:val="00AB1150"/>
    <w:rsid w:val="00AB1C2A"/>
    <w:rsid w:val="00AB3528"/>
    <w:rsid w:val="00AB448E"/>
    <w:rsid w:val="00AC66BE"/>
    <w:rsid w:val="00AD1186"/>
    <w:rsid w:val="00AD4B7A"/>
    <w:rsid w:val="00AD6BC2"/>
    <w:rsid w:val="00AE17DA"/>
    <w:rsid w:val="00AE3F38"/>
    <w:rsid w:val="00AE4690"/>
    <w:rsid w:val="00AE4F36"/>
    <w:rsid w:val="00AF0E8A"/>
    <w:rsid w:val="00AF36D9"/>
    <w:rsid w:val="00B00CAF"/>
    <w:rsid w:val="00B028C1"/>
    <w:rsid w:val="00B061D3"/>
    <w:rsid w:val="00B06CF4"/>
    <w:rsid w:val="00B073DC"/>
    <w:rsid w:val="00B100C9"/>
    <w:rsid w:val="00B129B0"/>
    <w:rsid w:val="00B1630C"/>
    <w:rsid w:val="00B214EB"/>
    <w:rsid w:val="00B2663A"/>
    <w:rsid w:val="00B302EE"/>
    <w:rsid w:val="00B33004"/>
    <w:rsid w:val="00B344A4"/>
    <w:rsid w:val="00B3656F"/>
    <w:rsid w:val="00B371CD"/>
    <w:rsid w:val="00B43138"/>
    <w:rsid w:val="00B45508"/>
    <w:rsid w:val="00B47700"/>
    <w:rsid w:val="00B47A0F"/>
    <w:rsid w:val="00B5116D"/>
    <w:rsid w:val="00B52AEA"/>
    <w:rsid w:val="00B565D4"/>
    <w:rsid w:val="00B57C8B"/>
    <w:rsid w:val="00B61580"/>
    <w:rsid w:val="00B6265D"/>
    <w:rsid w:val="00B67870"/>
    <w:rsid w:val="00B72B97"/>
    <w:rsid w:val="00B73844"/>
    <w:rsid w:val="00B75F8A"/>
    <w:rsid w:val="00B768B6"/>
    <w:rsid w:val="00B841B7"/>
    <w:rsid w:val="00B846A5"/>
    <w:rsid w:val="00B850E5"/>
    <w:rsid w:val="00B8514B"/>
    <w:rsid w:val="00B87F87"/>
    <w:rsid w:val="00B909C8"/>
    <w:rsid w:val="00B91733"/>
    <w:rsid w:val="00B94B6A"/>
    <w:rsid w:val="00BA6266"/>
    <w:rsid w:val="00BB0E7E"/>
    <w:rsid w:val="00BB272F"/>
    <w:rsid w:val="00BB3A17"/>
    <w:rsid w:val="00BB5AEF"/>
    <w:rsid w:val="00BB60EE"/>
    <w:rsid w:val="00BB632A"/>
    <w:rsid w:val="00BC185A"/>
    <w:rsid w:val="00BC40FF"/>
    <w:rsid w:val="00BD05B1"/>
    <w:rsid w:val="00BD3683"/>
    <w:rsid w:val="00BD604F"/>
    <w:rsid w:val="00BE0939"/>
    <w:rsid w:val="00BE561C"/>
    <w:rsid w:val="00BF460F"/>
    <w:rsid w:val="00BF6FED"/>
    <w:rsid w:val="00BF72B8"/>
    <w:rsid w:val="00BF7377"/>
    <w:rsid w:val="00C00081"/>
    <w:rsid w:val="00C05915"/>
    <w:rsid w:val="00C06013"/>
    <w:rsid w:val="00C13371"/>
    <w:rsid w:val="00C14577"/>
    <w:rsid w:val="00C24C3D"/>
    <w:rsid w:val="00C2777D"/>
    <w:rsid w:val="00C35ED8"/>
    <w:rsid w:val="00C379B5"/>
    <w:rsid w:val="00C41460"/>
    <w:rsid w:val="00C46E4F"/>
    <w:rsid w:val="00C473B8"/>
    <w:rsid w:val="00C60464"/>
    <w:rsid w:val="00C66929"/>
    <w:rsid w:val="00C67277"/>
    <w:rsid w:val="00C67DD7"/>
    <w:rsid w:val="00C71E1D"/>
    <w:rsid w:val="00C74B15"/>
    <w:rsid w:val="00C81513"/>
    <w:rsid w:val="00C8528F"/>
    <w:rsid w:val="00C85674"/>
    <w:rsid w:val="00C85D45"/>
    <w:rsid w:val="00C91594"/>
    <w:rsid w:val="00C96369"/>
    <w:rsid w:val="00C97BC9"/>
    <w:rsid w:val="00CA3C06"/>
    <w:rsid w:val="00CA53E3"/>
    <w:rsid w:val="00CA7E71"/>
    <w:rsid w:val="00CB066A"/>
    <w:rsid w:val="00CB0A7A"/>
    <w:rsid w:val="00CB3F42"/>
    <w:rsid w:val="00CB4196"/>
    <w:rsid w:val="00CB5EE2"/>
    <w:rsid w:val="00CB6C1A"/>
    <w:rsid w:val="00CC0DA3"/>
    <w:rsid w:val="00CC34AA"/>
    <w:rsid w:val="00CC52B4"/>
    <w:rsid w:val="00CD13FA"/>
    <w:rsid w:val="00CD2596"/>
    <w:rsid w:val="00CE20AD"/>
    <w:rsid w:val="00CE4302"/>
    <w:rsid w:val="00CE5111"/>
    <w:rsid w:val="00CF00BD"/>
    <w:rsid w:val="00CF4334"/>
    <w:rsid w:val="00D00EC8"/>
    <w:rsid w:val="00D02C05"/>
    <w:rsid w:val="00D03574"/>
    <w:rsid w:val="00D05D1F"/>
    <w:rsid w:val="00D11528"/>
    <w:rsid w:val="00D13E50"/>
    <w:rsid w:val="00D1575E"/>
    <w:rsid w:val="00D223F7"/>
    <w:rsid w:val="00D2460C"/>
    <w:rsid w:val="00D26543"/>
    <w:rsid w:val="00D30132"/>
    <w:rsid w:val="00D3139B"/>
    <w:rsid w:val="00D32C54"/>
    <w:rsid w:val="00D37AC5"/>
    <w:rsid w:val="00D42676"/>
    <w:rsid w:val="00D4396E"/>
    <w:rsid w:val="00D45C5B"/>
    <w:rsid w:val="00D502D1"/>
    <w:rsid w:val="00D50B4E"/>
    <w:rsid w:val="00D513A1"/>
    <w:rsid w:val="00D517A9"/>
    <w:rsid w:val="00D6690E"/>
    <w:rsid w:val="00D66F92"/>
    <w:rsid w:val="00D67B76"/>
    <w:rsid w:val="00D7312D"/>
    <w:rsid w:val="00D74363"/>
    <w:rsid w:val="00D75B29"/>
    <w:rsid w:val="00D7662F"/>
    <w:rsid w:val="00D80D24"/>
    <w:rsid w:val="00D85BCD"/>
    <w:rsid w:val="00D85DD2"/>
    <w:rsid w:val="00D8642C"/>
    <w:rsid w:val="00D86A5E"/>
    <w:rsid w:val="00D87121"/>
    <w:rsid w:val="00D876E6"/>
    <w:rsid w:val="00D92FBF"/>
    <w:rsid w:val="00D96601"/>
    <w:rsid w:val="00DA0B77"/>
    <w:rsid w:val="00DA2E77"/>
    <w:rsid w:val="00DA33CB"/>
    <w:rsid w:val="00DA4E8B"/>
    <w:rsid w:val="00DA5E7A"/>
    <w:rsid w:val="00DB13BE"/>
    <w:rsid w:val="00DB1FAE"/>
    <w:rsid w:val="00DB26B5"/>
    <w:rsid w:val="00DB5C72"/>
    <w:rsid w:val="00DB735B"/>
    <w:rsid w:val="00DB7B1E"/>
    <w:rsid w:val="00DC3B0B"/>
    <w:rsid w:val="00DC62E6"/>
    <w:rsid w:val="00DC7778"/>
    <w:rsid w:val="00DD3FF9"/>
    <w:rsid w:val="00DE1D65"/>
    <w:rsid w:val="00DE1EC1"/>
    <w:rsid w:val="00DE6F93"/>
    <w:rsid w:val="00DF59A1"/>
    <w:rsid w:val="00DF7DAB"/>
    <w:rsid w:val="00E01AAC"/>
    <w:rsid w:val="00E0248A"/>
    <w:rsid w:val="00E12F21"/>
    <w:rsid w:val="00E13F06"/>
    <w:rsid w:val="00E14EFD"/>
    <w:rsid w:val="00E1570A"/>
    <w:rsid w:val="00E15D5E"/>
    <w:rsid w:val="00E16A62"/>
    <w:rsid w:val="00E222BA"/>
    <w:rsid w:val="00E33746"/>
    <w:rsid w:val="00E35FAD"/>
    <w:rsid w:val="00E36D97"/>
    <w:rsid w:val="00E37556"/>
    <w:rsid w:val="00E37ACA"/>
    <w:rsid w:val="00E422B2"/>
    <w:rsid w:val="00E427F9"/>
    <w:rsid w:val="00E4749E"/>
    <w:rsid w:val="00E5007B"/>
    <w:rsid w:val="00E51997"/>
    <w:rsid w:val="00E51D2F"/>
    <w:rsid w:val="00E53B2F"/>
    <w:rsid w:val="00E54CA8"/>
    <w:rsid w:val="00E6157E"/>
    <w:rsid w:val="00E644BC"/>
    <w:rsid w:val="00E65EB6"/>
    <w:rsid w:val="00E67DAA"/>
    <w:rsid w:val="00E7099E"/>
    <w:rsid w:val="00E70C51"/>
    <w:rsid w:val="00E743A9"/>
    <w:rsid w:val="00E750F5"/>
    <w:rsid w:val="00E7596C"/>
    <w:rsid w:val="00E75CDF"/>
    <w:rsid w:val="00E813D1"/>
    <w:rsid w:val="00E85116"/>
    <w:rsid w:val="00E8794D"/>
    <w:rsid w:val="00E9227A"/>
    <w:rsid w:val="00E95A4B"/>
    <w:rsid w:val="00E95EA8"/>
    <w:rsid w:val="00EA0D1D"/>
    <w:rsid w:val="00EA0F5E"/>
    <w:rsid w:val="00EA0FC6"/>
    <w:rsid w:val="00EA24D7"/>
    <w:rsid w:val="00EA25E7"/>
    <w:rsid w:val="00EA320A"/>
    <w:rsid w:val="00EA6CEB"/>
    <w:rsid w:val="00EB18A7"/>
    <w:rsid w:val="00EB3492"/>
    <w:rsid w:val="00EB73D6"/>
    <w:rsid w:val="00EC089B"/>
    <w:rsid w:val="00EC0D48"/>
    <w:rsid w:val="00EC3BBC"/>
    <w:rsid w:val="00EC3FB7"/>
    <w:rsid w:val="00EC4F18"/>
    <w:rsid w:val="00EC755D"/>
    <w:rsid w:val="00EC75B3"/>
    <w:rsid w:val="00ED10E7"/>
    <w:rsid w:val="00ED1FFB"/>
    <w:rsid w:val="00ED301F"/>
    <w:rsid w:val="00ED3983"/>
    <w:rsid w:val="00ED5097"/>
    <w:rsid w:val="00ED5B05"/>
    <w:rsid w:val="00EE34A4"/>
    <w:rsid w:val="00EE38D7"/>
    <w:rsid w:val="00EE4575"/>
    <w:rsid w:val="00EE47F3"/>
    <w:rsid w:val="00EE4DAD"/>
    <w:rsid w:val="00EF1C32"/>
    <w:rsid w:val="00EF3E50"/>
    <w:rsid w:val="00EF5137"/>
    <w:rsid w:val="00F0134D"/>
    <w:rsid w:val="00F01DF7"/>
    <w:rsid w:val="00F02BC6"/>
    <w:rsid w:val="00F032C7"/>
    <w:rsid w:val="00F03572"/>
    <w:rsid w:val="00F07872"/>
    <w:rsid w:val="00F108C1"/>
    <w:rsid w:val="00F10917"/>
    <w:rsid w:val="00F10CDF"/>
    <w:rsid w:val="00F112F2"/>
    <w:rsid w:val="00F11E08"/>
    <w:rsid w:val="00F11FE3"/>
    <w:rsid w:val="00F141F7"/>
    <w:rsid w:val="00F22144"/>
    <w:rsid w:val="00F23F42"/>
    <w:rsid w:val="00F260C7"/>
    <w:rsid w:val="00F3021D"/>
    <w:rsid w:val="00F3297B"/>
    <w:rsid w:val="00F32AF8"/>
    <w:rsid w:val="00F32D8E"/>
    <w:rsid w:val="00F34F7D"/>
    <w:rsid w:val="00F35D86"/>
    <w:rsid w:val="00F40980"/>
    <w:rsid w:val="00F41752"/>
    <w:rsid w:val="00F41B80"/>
    <w:rsid w:val="00F42A42"/>
    <w:rsid w:val="00F42DE2"/>
    <w:rsid w:val="00F435E1"/>
    <w:rsid w:val="00F459AB"/>
    <w:rsid w:val="00F45F0B"/>
    <w:rsid w:val="00F47F4D"/>
    <w:rsid w:val="00F53C48"/>
    <w:rsid w:val="00F56F4F"/>
    <w:rsid w:val="00F61CD9"/>
    <w:rsid w:val="00F646D2"/>
    <w:rsid w:val="00F660C4"/>
    <w:rsid w:val="00F701B8"/>
    <w:rsid w:val="00F74ADB"/>
    <w:rsid w:val="00F80201"/>
    <w:rsid w:val="00F80803"/>
    <w:rsid w:val="00F864B1"/>
    <w:rsid w:val="00F86DE9"/>
    <w:rsid w:val="00F90497"/>
    <w:rsid w:val="00F90988"/>
    <w:rsid w:val="00F938B6"/>
    <w:rsid w:val="00F93BB0"/>
    <w:rsid w:val="00FA1E13"/>
    <w:rsid w:val="00FA2274"/>
    <w:rsid w:val="00FA25BA"/>
    <w:rsid w:val="00FA25CE"/>
    <w:rsid w:val="00FA37FD"/>
    <w:rsid w:val="00FA4FD2"/>
    <w:rsid w:val="00FA5199"/>
    <w:rsid w:val="00FA758E"/>
    <w:rsid w:val="00FB3DAF"/>
    <w:rsid w:val="00FB4044"/>
    <w:rsid w:val="00FC0007"/>
    <w:rsid w:val="00FC22F4"/>
    <w:rsid w:val="00FC280E"/>
    <w:rsid w:val="00FC380C"/>
    <w:rsid w:val="00FC3CF7"/>
    <w:rsid w:val="00FC60C0"/>
    <w:rsid w:val="00FC6C1D"/>
    <w:rsid w:val="00FD0C79"/>
    <w:rsid w:val="00FD1AA1"/>
    <w:rsid w:val="00FD576A"/>
    <w:rsid w:val="00FD60F8"/>
    <w:rsid w:val="00FE0565"/>
    <w:rsid w:val="00FE6D6A"/>
    <w:rsid w:val="00FE7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0537282-3284-4363-B831-268EBBFA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20">
    <w:name w:val="Знак Знак12 Знак Знак"/>
    <w:basedOn w:val="a"/>
    <w:autoRedefine/>
    <w:rsid w:val="00F41B8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9">
    <w:name w:val="Знак Знак12 Знак Знак9"/>
    <w:basedOn w:val="a"/>
    <w:autoRedefine/>
    <w:rsid w:val="00053AF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8">
    <w:name w:val="Знак Знак12 Знак Знак8"/>
    <w:basedOn w:val="a"/>
    <w:autoRedefine/>
    <w:rsid w:val="00554DA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7">
    <w:name w:val="Знак Знак12 Знак Знак7"/>
    <w:basedOn w:val="a"/>
    <w:autoRedefine/>
    <w:rsid w:val="00AE3F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6">
    <w:name w:val="Знак Знак12 Знак Знак6"/>
    <w:basedOn w:val="a"/>
    <w:autoRedefine/>
    <w:rsid w:val="0057206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5">
    <w:name w:val="Знак Знак12 Знак Знак5"/>
    <w:basedOn w:val="a"/>
    <w:autoRedefine/>
    <w:rsid w:val="001E4E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pple-converted-space">
    <w:name w:val="apple-converted-space"/>
    <w:rsid w:val="00E5007B"/>
  </w:style>
  <w:style w:type="paragraph" w:customStyle="1" w:styleId="124">
    <w:name w:val="Знак Знак12 Знак Знак4"/>
    <w:basedOn w:val="a"/>
    <w:autoRedefine/>
    <w:rsid w:val="005376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3">
    <w:name w:val="Знак Знак12 Знак Знак3"/>
    <w:basedOn w:val="a"/>
    <w:autoRedefine/>
    <w:rsid w:val="00E337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umber">
    <w:name w:val="number"/>
    <w:rsid w:val="00312923"/>
    <w:rPr>
      <w:rFonts w:ascii="Times New Roman" w:hAnsi="Times New Roman"/>
    </w:rPr>
  </w:style>
  <w:style w:type="paragraph" w:customStyle="1" w:styleId="newncpi">
    <w:name w:val="newncpi"/>
    <w:basedOn w:val="a"/>
    <w:rsid w:val="00312923"/>
    <w:pPr>
      <w:ind w:firstLine="567"/>
      <w:jc w:val="both"/>
    </w:pPr>
    <w:rPr>
      <w:sz w:val="24"/>
      <w:szCs w:val="24"/>
    </w:rPr>
  </w:style>
  <w:style w:type="paragraph" w:customStyle="1" w:styleId="122">
    <w:name w:val="Знак Знак12 Знак Знак2"/>
    <w:basedOn w:val="a"/>
    <w:autoRedefine/>
    <w:rsid w:val="00ED1F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1">
    <w:name w:val="p1"/>
    <w:basedOn w:val="a"/>
    <w:rsid w:val="00602687"/>
    <w:pPr>
      <w:spacing w:before="100" w:beforeAutospacing="1" w:after="100" w:afterAutospacing="1"/>
    </w:pPr>
    <w:rPr>
      <w:sz w:val="24"/>
      <w:szCs w:val="24"/>
    </w:rPr>
  </w:style>
  <w:style w:type="paragraph" w:customStyle="1" w:styleId="121">
    <w:name w:val="Знак Знак12 Знак Знак1"/>
    <w:basedOn w:val="a"/>
    <w:autoRedefine/>
    <w:rsid w:val="007065D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CF96-3B32-40A3-8095-0B8E90D2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23</Pages>
  <Words>14410</Words>
  <Characters>82139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user_Mogilev3</dc:creator>
  <cp:lastModifiedBy>Баньковская Галина Эдуардовна</cp:lastModifiedBy>
  <cp:revision>2</cp:revision>
  <cp:lastPrinted>2024-05-24T05:53:00Z</cp:lastPrinted>
  <dcterms:created xsi:type="dcterms:W3CDTF">2024-05-28T13:42:00Z</dcterms:created>
  <dcterms:modified xsi:type="dcterms:W3CDTF">2024-05-28T13:42:00Z</dcterms:modified>
</cp:coreProperties>
</file>