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845A9D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845A9D" w:rsidRDefault="00F40980" w:rsidP="002E7EE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845A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845A9D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845A9D" w:rsidRDefault="00F40980" w:rsidP="002E7EE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845A9D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2EE40A3" w:rsidR="00F40980" w:rsidRPr="00845A9D" w:rsidRDefault="00F40980" w:rsidP="000F343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845A9D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845A9D">
              <w:rPr>
                <w:rFonts w:cs="Times New Roman"/>
                <w:bCs/>
                <w:sz w:val="28"/>
                <w:szCs w:val="28"/>
              </w:rPr>
              <w:t>2.</w:t>
            </w:r>
            <w:r w:rsidR="000F343D" w:rsidRPr="00845A9D">
              <w:rPr>
                <w:rFonts w:cs="Times New Roman"/>
                <w:bCs/>
                <w:sz w:val="28"/>
                <w:szCs w:val="28"/>
              </w:rPr>
              <w:t>4283</w:t>
            </w:r>
          </w:p>
        </w:tc>
      </w:tr>
      <w:tr w:rsidR="00F40980" w:rsidRPr="00845A9D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4AE59B74" w:rsidR="00F40980" w:rsidRPr="00845A9D" w:rsidRDefault="00F40980" w:rsidP="000F343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845A9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F343D" w:rsidRPr="00845A9D">
              <w:rPr>
                <w:rFonts w:cs="Times New Roman"/>
                <w:bCs/>
                <w:sz w:val="28"/>
                <w:szCs w:val="28"/>
              </w:rPr>
              <w:t>04.06.2012</w:t>
            </w:r>
          </w:p>
        </w:tc>
      </w:tr>
      <w:tr w:rsidR="00F40980" w:rsidRPr="00845A9D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845A9D" w:rsidRDefault="00582A8F" w:rsidP="002E7EE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845A9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6A9A21AE" w:rsidR="00F40980" w:rsidRPr="00845A9D" w:rsidRDefault="00F40980" w:rsidP="00521C4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521C4D" w:rsidRPr="00845A9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845A9D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845A9D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845A9D" w:rsidRDefault="00F40980" w:rsidP="002E7EE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843D8C5" w:rsidR="00F40980" w:rsidRPr="00845A9D" w:rsidRDefault="00F40980" w:rsidP="000D60A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45A9D">
              <w:rPr>
                <w:rFonts w:cs="Times New Roman"/>
                <w:bCs/>
                <w:sz w:val="28"/>
                <w:szCs w:val="28"/>
              </w:rPr>
              <w:t>р</w:t>
            </w:r>
            <w:r w:rsidRPr="00845A9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845A9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D60A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845A9D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845A9D" w14:paraId="12F19533" w14:textId="77777777" w:rsidTr="00F40980">
        <w:tc>
          <w:tcPr>
            <w:tcW w:w="9751" w:type="dxa"/>
            <w:gridSpan w:val="2"/>
          </w:tcPr>
          <w:p w14:paraId="6AA69010" w14:textId="12623250" w:rsidR="00D223F7" w:rsidRPr="00845A9D" w:rsidRDefault="00D223F7" w:rsidP="000D60A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45A9D">
              <w:rPr>
                <w:b/>
                <w:sz w:val="28"/>
                <w:szCs w:val="28"/>
              </w:rPr>
              <w:t>ОБЛАСТ</w:t>
            </w:r>
            <w:r w:rsidR="00D50B4E" w:rsidRPr="00845A9D">
              <w:rPr>
                <w:b/>
                <w:sz w:val="28"/>
                <w:szCs w:val="28"/>
              </w:rPr>
              <w:t>Ь</w:t>
            </w:r>
            <w:r w:rsidRPr="00845A9D">
              <w:rPr>
                <w:b/>
                <w:sz w:val="28"/>
                <w:szCs w:val="28"/>
              </w:rPr>
              <w:t xml:space="preserve"> АККРЕДИТАЦИИ </w:t>
            </w:r>
            <w:r w:rsidRPr="00845A9D">
              <w:rPr>
                <w:sz w:val="28"/>
                <w:szCs w:val="28"/>
              </w:rPr>
              <w:t>от</w:t>
            </w:r>
            <w:r w:rsidRPr="00845A9D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D60A5">
                  <w:rPr>
                    <w:rStyle w:val="38"/>
                    <w:szCs w:val="28"/>
                  </w:rPr>
                  <w:t>06 июня 2025 года</w:t>
                </w:r>
              </w:sdtContent>
            </w:sdt>
            <w:bookmarkEnd w:id="1"/>
          </w:p>
        </w:tc>
      </w:tr>
      <w:tr w:rsidR="00D223F7" w:rsidRPr="00845A9D" w14:paraId="1BD3B0DE" w14:textId="77777777" w:rsidTr="00F40980">
        <w:tc>
          <w:tcPr>
            <w:tcW w:w="5678" w:type="dxa"/>
          </w:tcPr>
          <w:p w14:paraId="58F581C5" w14:textId="77777777" w:rsidR="00D223F7" w:rsidRPr="00845A9D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845A9D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845A9D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6BD127E6" w:rsidR="004B6244" w:rsidRPr="00845A9D" w:rsidRDefault="000F343D" w:rsidP="000F343D">
            <w:pPr>
              <w:jc w:val="center"/>
              <w:rPr>
                <w:rStyle w:val="38"/>
              </w:rPr>
            </w:pPr>
            <w:r w:rsidRPr="00845A9D">
              <w:rPr>
                <w:rStyle w:val="38"/>
              </w:rPr>
              <w:t>службы изоляции и защиты от перенапряжения и испытаний филиала "Жлобинские электрические сети" РУП "</w:t>
            </w:r>
            <w:proofErr w:type="spellStart"/>
            <w:r w:rsidRPr="00845A9D">
              <w:rPr>
                <w:rStyle w:val="38"/>
              </w:rPr>
              <w:t>Гомельэнерго</w:t>
            </w:r>
            <w:proofErr w:type="spellEnd"/>
            <w:r w:rsidRPr="00845A9D">
              <w:rPr>
                <w:rStyle w:val="38"/>
              </w:rPr>
              <w:t>"</w:t>
            </w:r>
          </w:p>
          <w:p w14:paraId="448DEDB0" w14:textId="202C5032" w:rsidR="00D64D69" w:rsidRPr="00845A9D" w:rsidRDefault="000F343D" w:rsidP="000F343D">
            <w:pPr>
              <w:jc w:val="center"/>
              <w:rPr>
                <w:sz w:val="28"/>
                <w:szCs w:val="28"/>
              </w:rPr>
            </w:pPr>
            <w:r w:rsidRPr="00845A9D">
              <w:rPr>
                <w:rStyle w:val="38"/>
              </w:rPr>
              <w:t>Гомельского республиканского унитарного предприятия электроэнергетики "</w:t>
            </w:r>
            <w:proofErr w:type="spellStart"/>
            <w:r w:rsidRPr="00845A9D">
              <w:rPr>
                <w:rStyle w:val="38"/>
              </w:rPr>
              <w:t>Гомельэнерго</w:t>
            </w:r>
            <w:proofErr w:type="spellEnd"/>
            <w:r w:rsidRPr="00845A9D">
              <w:rPr>
                <w:rStyle w:val="38"/>
              </w:rPr>
              <w:t>"</w:t>
            </w:r>
          </w:p>
        </w:tc>
      </w:tr>
    </w:tbl>
    <w:p w14:paraId="381D7B6A" w14:textId="77777777" w:rsidR="00D223F7" w:rsidRPr="00845A9D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661"/>
        <w:gridCol w:w="2088"/>
        <w:gridCol w:w="726"/>
        <w:gridCol w:w="2220"/>
        <w:gridCol w:w="1926"/>
        <w:gridCol w:w="2010"/>
      </w:tblGrid>
      <w:tr w:rsidR="00416763" w:rsidRPr="00845A9D" w14:paraId="2B10157B" w14:textId="77777777" w:rsidTr="00564877">
        <w:tc>
          <w:tcPr>
            <w:tcW w:w="661" w:type="dxa"/>
            <w:tcBorders>
              <w:bottom w:val="nil"/>
            </w:tcBorders>
            <w:vAlign w:val="center"/>
          </w:tcPr>
          <w:p w14:paraId="1BA5022D" w14:textId="0B3D47D9" w:rsidR="00416763" w:rsidRPr="00845A9D" w:rsidRDefault="00416763" w:rsidP="00564877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№ п/п</w:t>
            </w:r>
          </w:p>
        </w:tc>
        <w:tc>
          <w:tcPr>
            <w:tcW w:w="2088" w:type="dxa"/>
            <w:tcBorders>
              <w:bottom w:val="nil"/>
            </w:tcBorders>
            <w:vAlign w:val="center"/>
          </w:tcPr>
          <w:p w14:paraId="24513172" w14:textId="1317207E" w:rsidR="00416763" w:rsidRPr="00845A9D" w:rsidRDefault="00416763" w:rsidP="00564877">
            <w:pPr>
              <w:pStyle w:val="af6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Наименование объекта</w:t>
            </w:r>
          </w:p>
        </w:tc>
        <w:tc>
          <w:tcPr>
            <w:tcW w:w="726" w:type="dxa"/>
            <w:tcBorders>
              <w:bottom w:val="nil"/>
            </w:tcBorders>
            <w:vAlign w:val="center"/>
          </w:tcPr>
          <w:p w14:paraId="59E2A5A0" w14:textId="3DAE985A" w:rsidR="00416763" w:rsidRPr="00845A9D" w:rsidRDefault="00416763" w:rsidP="00564877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Код</w:t>
            </w:r>
          </w:p>
        </w:tc>
        <w:tc>
          <w:tcPr>
            <w:tcW w:w="2220" w:type="dxa"/>
            <w:tcBorders>
              <w:bottom w:val="nil"/>
            </w:tcBorders>
            <w:vAlign w:val="center"/>
          </w:tcPr>
          <w:p w14:paraId="6E177B33" w14:textId="246ED2FB" w:rsidR="00416763" w:rsidRPr="00845A9D" w:rsidRDefault="00416763" w:rsidP="00564877">
            <w:pPr>
              <w:pStyle w:val="af6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 xml:space="preserve">Наименование </w:t>
            </w:r>
            <w:r w:rsidR="00F90DF4" w:rsidRPr="00845A9D">
              <w:rPr>
                <w:lang w:val="ru-RU"/>
              </w:rPr>
              <w:br/>
            </w:r>
            <w:r w:rsidRPr="00845A9D">
              <w:rPr>
                <w:lang w:val="ru-RU"/>
              </w:rPr>
              <w:t>характеристики</w:t>
            </w:r>
          </w:p>
          <w:p w14:paraId="66F8C257" w14:textId="15DE50CF" w:rsidR="00416763" w:rsidRPr="00845A9D" w:rsidRDefault="00416763" w:rsidP="00564877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70446DED" w14:textId="0BA7FA1D" w:rsidR="00416763" w:rsidRPr="00845A9D" w:rsidRDefault="00416763" w:rsidP="00564877">
            <w:pPr>
              <w:ind w:left="-96" w:right="-96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845A9D">
              <w:rPr>
                <w:sz w:val="22"/>
                <w:szCs w:val="22"/>
              </w:rPr>
              <w:t xml:space="preserve"> к</w:t>
            </w:r>
            <w:r w:rsidRPr="00845A9D">
              <w:rPr>
                <w:sz w:val="22"/>
                <w:szCs w:val="22"/>
              </w:rPr>
              <w:t xml:space="preserve"> объект</w:t>
            </w:r>
            <w:r w:rsidR="00F90DF4" w:rsidRPr="00845A9D">
              <w:rPr>
                <w:sz w:val="22"/>
                <w:szCs w:val="22"/>
              </w:rPr>
              <w:t>у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14:paraId="0C3A13A3" w14:textId="3B6FBE58" w:rsidR="00416763" w:rsidRPr="00845A9D" w:rsidRDefault="00416763" w:rsidP="00564877">
            <w:pPr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C7C5233" w14:textId="77777777" w:rsidR="002E7EE8" w:rsidRPr="00845A9D" w:rsidRDefault="002E7EE8">
      <w:pPr>
        <w:rPr>
          <w:sz w:val="2"/>
          <w:szCs w:val="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088"/>
        <w:gridCol w:w="730"/>
        <w:gridCol w:w="2213"/>
        <w:gridCol w:w="1930"/>
        <w:gridCol w:w="2006"/>
      </w:tblGrid>
      <w:tr w:rsidR="002E7EE8" w:rsidRPr="00845A9D" w14:paraId="479792C3" w14:textId="77777777" w:rsidTr="00925FE5">
        <w:trPr>
          <w:trHeight w:val="266"/>
          <w:tblHeader/>
        </w:trPr>
        <w:tc>
          <w:tcPr>
            <w:tcW w:w="663" w:type="dxa"/>
            <w:shd w:val="clear" w:color="auto" w:fill="auto"/>
          </w:tcPr>
          <w:p w14:paraId="02BC5FBD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81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14:paraId="0FB1810C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14:paraId="27B0635C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34E07B2B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2E1E3A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EE879DA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9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45A9D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2E7EE8" w:rsidRPr="00845A9D" w14:paraId="415782DC" w14:textId="77777777" w:rsidTr="00925FE5">
        <w:trPr>
          <w:trHeight w:val="277"/>
        </w:trPr>
        <w:tc>
          <w:tcPr>
            <w:tcW w:w="9679" w:type="dxa"/>
            <w:gridSpan w:val="6"/>
            <w:shd w:val="clear" w:color="auto" w:fill="auto"/>
          </w:tcPr>
          <w:p w14:paraId="1CE61244" w14:textId="0ACD2719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81"/>
              <w:jc w:val="center"/>
              <w:textAlignment w:val="baseline"/>
              <w:rPr>
                <w:sz w:val="24"/>
                <w:szCs w:val="24"/>
              </w:rPr>
            </w:pPr>
            <w:r w:rsidRPr="00845A9D">
              <w:rPr>
                <w:sz w:val="24"/>
                <w:szCs w:val="24"/>
              </w:rPr>
              <w:t xml:space="preserve">ул. Советская, 54, 247196, </w:t>
            </w:r>
            <w:proofErr w:type="spellStart"/>
            <w:r w:rsidRPr="00845A9D">
              <w:rPr>
                <w:sz w:val="24"/>
                <w:szCs w:val="24"/>
              </w:rPr>
              <w:t>г.Жлобин</w:t>
            </w:r>
            <w:proofErr w:type="spellEnd"/>
            <w:r w:rsidRPr="00845A9D">
              <w:rPr>
                <w:sz w:val="24"/>
                <w:szCs w:val="24"/>
              </w:rPr>
              <w:t>, Гомельская область</w:t>
            </w:r>
          </w:p>
        </w:tc>
      </w:tr>
      <w:tr w:rsidR="002E7EE8" w:rsidRPr="00845A9D" w14:paraId="12EA5110" w14:textId="77777777" w:rsidTr="00925FE5">
        <w:trPr>
          <w:trHeight w:val="277"/>
        </w:trPr>
        <w:tc>
          <w:tcPr>
            <w:tcW w:w="663" w:type="dxa"/>
            <w:shd w:val="clear" w:color="auto" w:fill="auto"/>
          </w:tcPr>
          <w:p w14:paraId="554408B0" w14:textId="77777777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1.1</w:t>
            </w:r>
          </w:p>
          <w:p w14:paraId="2E0E2ED1" w14:textId="77777777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100" w:type="dxa"/>
            <w:vMerge w:val="restart"/>
            <w:shd w:val="clear" w:color="auto" w:fill="auto"/>
          </w:tcPr>
          <w:p w14:paraId="2FBADFD8" w14:textId="6CCF1D0A" w:rsidR="002E7EE8" w:rsidRPr="00845A9D" w:rsidRDefault="002E7EE8" w:rsidP="00562DD0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Трансформаторы тока напряжением 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shd w:val="clear" w:color="auto" w:fill="auto"/>
          </w:tcPr>
          <w:p w14:paraId="2F2A3551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014C21B9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shd w:val="clear" w:color="auto" w:fill="auto"/>
          </w:tcPr>
          <w:p w14:paraId="60B659A5" w14:textId="77777777" w:rsidR="002E7EE8" w:rsidRPr="00845A9D" w:rsidRDefault="002E7EE8" w:rsidP="002E7EE8">
            <w:pPr>
              <w:pStyle w:val="ab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41" w:type="dxa"/>
            <w:shd w:val="clear" w:color="auto" w:fill="auto"/>
          </w:tcPr>
          <w:p w14:paraId="4E9A0BEC" w14:textId="776F7A06" w:rsidR="002E7EE8" w:rsidRPr="00845A9D" w:rsidRDefault="00B3139C" w:rsidP="002E7EE8">
            <w:pPr>
              <w:pStyle w:val="af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6C84124" w14:textId="5E0FC14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п.Б.9.1</w:t>
            </w:r>
          </w:p>
        </w:tc>
        <w:tc>
          <w:tcPr>
            <w:tcW w:w="2017" w:type="dxa"/>
            <w:shd w:val="clear" w:color="auto" w:fill="auto"/>
          </w:tcPr>
          <w:p w14:paraId="4B77C4D7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4CC73FE0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485846A3" w14:textId="77777777" w:rsidTr="00925FE5">
        <w:trPr>
          <w:trHeight w:val="277"/>
        </w:trPr>
        <w:tc>
          <w:tcPr>
            <w:tcW w:w="663" w:type="dxa"/>
            <w:shd w:val="clear" w:color="auto" w:fill="auto"/>
          </w:tcPr>
          <w:p w14:paraId="4234A0BD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1.2</w:t>
            </w:r>
          </w:p>
          <w:p w14:paraId="780748E6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shd w:val="clear" w:color="auto" w:fill="auto"/>
          </w:tcPr>
          <w:p w14:paraId="4A84A261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14:paraId="5D5642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514C701C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shd w:val="clear" w:color="auto" w:fill="auto"/>
          </w:tcPr>
          <w:p w14:paraId="7C75B544" w14:textId="1705213E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</w:t>
            </w:r>
            <w:r w:rsidR="009F291E" w:rsidRPr="00845A9D">
              <w:rPr>
                <w:sz w:val="22"/>
                <w:szCs w:val="22"/>
              </w:rPr>
              <w:t>е</w:t>
            </w:r>
            <w:r w:rsidRPr="00845A9D">
              <w:rPr>
                <w:sz w:val="22"/>
                <w:szCs w:val="22"/>
              </w:rPr>
              <w:t xml:space="preserve"> обмоток постоянному току</w:t>
            </w:r>
          </w:p>
          <w:p w14:paraId="4AB7DC67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14:paraId="0A8F2813" w14:textId="15588238" w:rsidR="002E7EE8" w:rsidRPr="00845A9D" w:rsidRDefault="00B3139C" w:rsidP="002E7EE8">
            <w:pPr>
              <w:pStyle w:val="af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1010D69" w14:textId="1D76AAF8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п.Б.9.6</w:t>
            </w:r>
          </w:p>
          <w:p w14:paraId="106C4AF1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2583B234" w14:textId="77777777" w:rsidR="002E7EE8" w:rsidRPr="00845A9D" w:rsidRDefault="002E7EE8" w:rsidP="00562DD0">
            <w:pPr>
              <w:pStyle w:val="af6"/>
              <w:ind w:right="-119"/>
              <w:rPr>
                <w:color w:val="FF0000"/>
              </w:rPr>
            </w:pPr>
            <w:r w:rsidRPr="00845A9D">
              <w:t>АМИ.ГМ 0243-2023</w:t>
            </w:r>
          </w:p>
        </w:tc>
      </w:tr>
      <w:tr w:rsidR="002E7EE8" w:rsidRPr="00845A9D" w14:paraId="78BCD236" w14:textId="77777777" w:rsidTr="00925FE5">
        <w:trPr>
          <w:trHeight w:val="70"/>
        </w:trPr>
        <w:tc>
          <w:tcPr>
            <w:tcW w:w="663" w:type="dxa"/>
            <w:shd w:val="clear" w:color="auto" w:fill="auto"/>
          </w:tcPr>
          <w:p w14:paraId="7D9ABB9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1.3</w:t>
            </w:r>
          </w:p>
          <w:p w14:paraId="341AC08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shd w:val="clear" w:color="auto" w:fill="auto"/>
          </w:tcPr>
          <w:p w14:paraId="0158076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14:paraId="2921D66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122A5C20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shd w:val="clear" w:color="auto" w:fill="auto"/>
          </w:tcPr>
          <w:p w14:paraId="37B77792" w14:textId="0095FFDA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Испытания повышенным напряжением частотой 50 Гц основной изоляции</w:t>
            </w:r>
          </w:p>
        </w:tc>
        <w:tc>
          <w:tcPr>
            <w:tcW w:w="1941" w:type="dxa"/>
            <w:shd w:val="clear" w:color="auto" w:fill="auto"/>
          </w:tcPr>
          <w:p w14:paraId="1472DF1A" w14:textId="2C614F55" w:rsidR="002E7EE8" w:rsidRPr="00845A9D" w:rsidRDefault="00B3139C" w:rsidP="002E7EE8">
            <w:pPr>
              <w:pStyle w:val="af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5E5B1BA" w14:textId="6C89AE54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п.Б.9.3.1</w:t>
            </w:r>
          </w:p>
          <w:p w14:paraId="27DFF8C6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5657935A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334BC47A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5EBE" w14:textId="77777777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2.1</w:t>
            </w:r>
          </w:p>
          <w:p w14:paraId="7414AC69" w14:textId="58EF99BA" w:rsidR="002E7EE8" w:rsidRPr="00845A9D" w:rsidRDefault="002E7EE8" w:rsidP="00F5715E">
            <w:pPr>
              <w:pStyle w:val="42"/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  <w:lang w:val="ru-RU"/>
              </w:rPr>
              <w:t>**</w:t>
            </w:r>
            <w:r w:rsidR="001934A5" w:rsidRPr="00845A9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101D" w14:textId="609A0157" w:rsidR="002E7EE8" w:rsidRPr="00845A9D" w:rsidRDefault="002E7EE8" w:rsidP="00562DD0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152E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27.12/ 22.000</w:t>
            </w:r>
          </w:p>
          <w:p w14:paraId="25A16E3D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27.32/ 22.000</w:t>
            </w:r>
          </w:p>
          <w:p w14:paraId="3D0EDC8C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 22.000</w:t>
            </w:r>
          </w:p>
          <w:p w14:paraId="7E2FBE26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91A" w14:textId="782A60F9" w:rsidR="002E7EE8" w:rsidRPr="00845A9D" w:rsidRDefault="002E7EE8" w:rsidP="009F291E">
            <w:pPr>
              <w:pStyle w:val="ab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</w:t>
            </w:r>
            <w:r w:rsidR="009F291E" w:rsidRPr="00845A9D">
              <w:rPr>
                <w:sz w:val="22"/>
                <w:szCs w:val="22"/>
              </w:rPr>
              <w:t xml:space="preserve">е </w:t>
            </w:r>
            <w:r w:rsidRPr="00845A9D">
              <w:rPr>
                <w:sz w:val="22"/>
                <w:szCs w:val="22"/>
              </w:rPr>
              <w:t>изоляции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F022" w14:textId="5E724089" w:rsidR="002E7EE8" w:rsidRPr="00845A9D" w:rsidRDefault="00B3139C" w:rsidP="002E7EE8">
            <w:pPr>
              <w:pStyle w:val="af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30E3033" w14:textId="0F32586D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п.Б.27.1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0B4A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0010-2021</w:t>
            </w:r>
          </w:p>
          <w:p w14:paraId="1029EBE7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АМИ.ГР 0014-2021</w:t>
            </w:r>
          </w:p>
        </w:tc>
      </w:tr>
      <w:tr w:rsidR="002E7EE8" w:rsidRPr="00845A9D" w14:paraId="2083205D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1B3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2.2</w:t>
            </w:r>
          </w:p>
          <w:p w14:paraId="038E77E0" w14:textId="7AE95CDE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8BFE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4AEB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32F2E354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AF73" w14:textId="7526732D" w:rsidR="002E7EE8" w:rsidRPr="00845A9D" w:rsidRDefault="002E7EE8" w:rsidP="00AC43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C0AB" w14:textId="2C3FA81A" w:rsidR="002E7EE8" w:rsidRPr="00845A9D" w:rsidRDefault="00B3139C" w:rsidP="002E7EE8">
            <w:pPr>
              <w:pStyle w:val="af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D153D8F" w14:textId="1976FDB4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п.Б.27.3</w:t>
            </w:r>
          </w:p>
          <w:p w14:paraId="02E75DD6" w14:textId="77777777" w:rsidR="002E7EE8" w:rsidRPr="00845A9D" w:rsidRDefault="002E7EE8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ГОСТ 30331.3-95</w:t>
            </w:r>
          </w:p>
          <w:p w14:paraId="60E3133E" w14:textId="79DBCEB5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п.413.1.3.3-п.413.1.3.6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1011" w14:textId="5AD2D51E" w:rsidR="002E7EE8" w:rsidRPr="00845A9D" w:rsidRDefault="00B3139C" w:rsidP="00562DD0">
            <w:pPr>
              <w:pStyle w:val="af6"/>
              <w:ind w:right="-119"/>
              <w:rPr>
                <w:lang w:val="ru-RU"/>
              </w:rPr>
            </w:pPr>
            <w:r>
              <w:t>АМИ.ГМ 0317-2024</w:t>
            </w:r>
          </w:p>
        </w:tc>
      </w:tr>
      <w:tr w:rsidR="002E7EE8" w:rsidRPr="00845A9D" w14:paraId="15739BB9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4E80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3.1</w:t>
            </w:r>
          </w:p>
          <w:p w14:paraId="1F39769E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75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Вводы и проходные изоляторы напряжением </w:t>
            </w:r>
          </w:p>
          <w:p w14:paraId="5B8CDEC2" w14:textId="1584F8AF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до 10</w:t>
            </w:r>
            <w:r w:rsidR="00562DD0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D12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3512C82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B701" w14:textId="7777777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75D670FC" w14:textId="11CC47C7" w:rsidR="008F3ACF" w:rsidRPr="00845A9D" w:rsidRDefault="008F3ACF" w:rsidP="00562DD0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FF" w14:textId="0161CF02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BF09A9D" w14:textId="294504A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п.Б.24.1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4E53" w14:textId="64EA6A05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</w:tc>
      </w:tr>
      <w:tr w:rsidR="002E7EE8" w:rsidRPr="00845A9D" w14:paraId="6A9CC53B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CC5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3.2</w:t>
            </w:r>
          </w:p>
          <w:p w14:paraId="51901D89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F001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B0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40C4B57C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0E7F" w14:textId="0FF21BA9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F294" w14:textId="1680C531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6F00A09" w14:textId="561BCDB4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п.Б.24.3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4E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9162F52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E3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4.1</w:t>
            </w:r>
          </w:p>
          <w:p w14:paraId="198F6B8B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80C0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Масляные выключатели напряжением </w:t>
            </w:r>
          </w:p>
          <w:p w14:paraId="3CE103A4" w14:textId="7A4743F6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до 10</w:t>
            </w:r>
            <w:r w:rsidR="00562DD0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5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2EF98C3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7DD3" w14:textId="7777777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25DB0D57" w14:textId="1B072D87" w:rsidR="008F3ACF" w:rsidRPr="00845A9D" w:rsidRDefault="008F3ACF" w:rsidP="00562DD0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9BB2" w14:textId="23CDA30C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DD06979" w14:textId="75629BA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п.Б.11.1.1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37DF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7F4B5C0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0FF065A6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07E0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4.2</w:t>
            </w:r>
          </w:p>
          <w:p w14:paraId="3B94E0DC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282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9639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7D0B8E3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CD97" w14:textId="6BF5FE33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опорной изоляции и изоляции выключателя относительно корпуса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D799" w14:textId="24053FA9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92B30A2" w14:textId="36DA337C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п.Б.11.3.1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920A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6F39A1F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46E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5.1</w:t>
            </w:r>
          </w:p>
          <w:p w14:paraId="6543FAB4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39930" w14:textId="0595CA2A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Силовые трехфазные </w:t>
            </w:r>
            <w:proofErr w:type="spellStart"/>
            <w:r w:rsidRPr="00845A9D">
              <w:rPr>
                <w:sz w:val="22"/>
                <w:szCs w:val="22"/>
              </w:rPr>
              <w:t>двухобмоточные</w:t>
            </w:r>
            <w:proofErr w:type="spellEnd"/>
            <w:r w:rsidRPr="00845A9D">
              <w:rPr>
                <w:sz w:val="22"/>
                <w:szCs w:val="22"/>
              </w:rPr>
              <w:t xml:space="preserve"> трансформаторы напряжением </w:t>
            </w:r>
            <w:r w:rsidR="00562DD0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>до 10</w:t>
            </w:r>
            <w:r w:rsidR="00562DD0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7C50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1655D38B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28A" w14:textId="77777777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46BE73A9" w14:textId="5725E8C8" w:rsidR="008F3ACF" w:rsidRPr="00845A9D" w:rsidRDefault="008F3ACF" w:rsidP="00562DD0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88C" w14:textId="4AFBC2B4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39F150B" w14:textId="56470769" w:rsidR="002E7EE8" w:rsidRPr="00845A9D" w:rsidRDefault="002E7EE8" w:rsidP="00562DD0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п.Б.8.6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125" w14:textId="77777777" w:rsidR="002E7EE8" w:rsidRPr="00845A9D" w:rsidRDefault="002E7EE8" w:rsidP="00562DD0">
            <w:pPr>
              <w:pStyle w:val="af6"/>
              <w:ind w:right="-119"/>
              <w:rPr>
                <w:color w:val="FF0000"/>
              </w:rPr>
            </w:pPr>
            <w:r w:rsidRPr="00845A9D">
              <w:t>АМИ.ГМ 0243-2023</w:t>
            </w:r>
          </w:p>
        </w:tc>
      </w:tr>
      <w:tr w:rsidR="002E7EE8" w:rsidRPr="00845A9D" w14:paraId="45200175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5B25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5.2</w:t>
            </w:r>
          </w:p>
          <w:p w14:paraId="39F18A03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5A5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F5B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0E879BD0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457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2B83BED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8C80" w14:textId="5BE77792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5E70143" w14:textId="5E795AAA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п.Б.8.3.1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3D6F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04C999DA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11700C7F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75B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5.3</w:t>
            </w:r>
          </w:p>
          <w:p w14:paraId="1EC0F6CE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0357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1DE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15915BEB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0A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 изоляции обмоток вместе с вводами</w:t>
            </w:r>
          </w:p>
          <w:p w14:paraId="3DA65FBC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914E" w14:textId="77B6D417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DDA274B" w14:textId="70980871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п.Б.8.5.1</w:t>
            </w:r>
          </w:p>
          <w:p w14:paraId="25222670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676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78B565FD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B36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6.1</w:t>
            </w:r>
          </w:p>
          <w:p w14:paraId="09CCAD8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8DAE6" w14:textId="2BED9156" w:rsidR="002E7EE8" w:rsidRPr="00845A9D" w:rsidRDefault="002E7EE8" w:rsidP="00847856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Силовые кабельные линии напряжением </w:t>
            </w:r>
            <w:r w:rsidR="00847856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>до10</w:t>
            </w:r>
            <w:r w:rsidR="00847856" w:rsidRPr="00845A9D">
              <w:rPr>
                <w:sz w:val="22"/>
                <w:szCs w:val="22"/>
              </w:rPr>
              <w:t xml:space="preserve">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636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27.32/</w:t>
            </w:r>
          </w:p>
          <w:p w14:paraId="578C2296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630F" w14:textId="77777777" w:rsidR="002E7EE8" w:rsidRPr="00845A9D" w:rsidRDefault="002E7EE8" w:rsidP="007C5EA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44B5EDFE" w14:textId="059BFBDC" w:rsidR="008F3ACF" w:rsidRPr="00845A9D" w:rsidRDefault="008F3ACF" w:rsidP="007C5EAF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FC99" w14:textId="055A663C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A106B28" w14:textId="428F116B" w:rsidR="002E7EE8" w:rsidRPr="00845A9D" w:rsidRDefault="002E7EE8" w:rsidP="007C5EA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п.Б.30.1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187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6706534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6D028884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98A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6.2</w:t>
            </w:r>
          </w:p>
          <w:p w14:paraId="17EA9DA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D8FF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843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kern w:val="1"/>
                <w:lang w:val="ru-RU"/>
              </w:rPr>
            </w:pPr>
            <w:r w:rsidRPr="00845A9D">
              <w:rPr>
                <w:kern w:val="1"/>
                <w:lang w:val="ru-RU"/>
              </w:rPr>
              <w:t>27.32/</w:t>
            </w:r>
          </w:p>
          <w:p w14:paraId="232E799B" w14:textId="77777777" w:rsidR="002E7EE8" w:rsidRPr="00845A9D" w:rsidRDefault="002E7EE8" w:rsidP="00562DD0">
            <w:pPr>
              <w:pStyle w:val="af6"/>
              <w:ind w:left="-93" w:right="-80"/>
              <w:jc w:val="center"/>
              <w:rPr>
                <w:kern w:val="1"/>
                <w:lang w:val="ru-RU"/>
              </w:rPr>
            </w:pPr>
            <w:r w:rsidRPr="00845A9D">
              <w:rPr>
                <w:kern w:val="1"/>
                <w:lang w:val="ru-RU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7ECC" w14:textId="4C19CD0F" w:rsidR="002E7EE8" w:rsidRPr="00845A9D" w:rsidRDefault="002E7EE8" w:rsidP="007C5EA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FA1" w14:textId="370500E7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35D8430" w14:textId="14DCA3C0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п.Б.30.2.1</w:t>
            </w:r>
          </w:p>
          <w:p w14:paraId="05A4D0C0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08C7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6536FC0A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221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7.1</w:t>
            </w:r>
          </w:p>
          <w:p w14:paraId="3EF3D897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CF027" w14:textId="15EB5AE9" w:rsidR="002E7EE8" w:rsidRPr="00845A9D" w:rsidRDefault="002E7EE8" w:rsidP="00847856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Трансформаторы напряжения электромагнитные напряжением </w:t>
            </w:r>
            <w:r w:rsidR="00847856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>до</w:t>
            </w:r>
            <w:r w:rsidR="00847856" w:rsidRPr="00845A9D">
              <w:rPr>
                <w:sz w:val="22"/>
                <w:szCs w:val="22"/>
              </w:rPr>
              <w:t xml:space="preserve"> </w:t>
            </w:r>
            <w:r w:rsidRPr="00845A9D">
              <w:rPr>
                <w:sz w:val="22"/>
                <w:szCs w:val="22"/>
              </w:rPr>
              <w:t xml:space="preserve">10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DE30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78299EF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28DD" w14:textId="77777777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 обмоток</w:t>
            </w:r>
          </w:p>
          <w:p w14:paraId="024E3B74" w14:textId="56AC11D1" w:rsidR="008F3ACF" w:rsidRPr="00845A9D" w:rsidRDefault="008F3ACF" w:rsidP="008F3ACF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7855" w14:textId="694A32CE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2CE93DD" w14:textId="223452B3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п.Б.10.1.1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59BB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607E37FE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7990CF73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F3A3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7.2</w:t>
            </w:r>
          </w:p>
          <w:p w14:paraId="26E26C30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D3B36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754A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0261563A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8E22" w14:textId="77777777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обмоток постоянному току</w:t>
            </w:r>
          </w:p>
          <w:p w14:paraId="04619E43" w14:textId="1C03BE66" w:rsidR="008F3ACF" w:rsidRPr="00845A9D" w:rsidRDefault="008F3ACF" w:rsidP="008F3ACF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18E1" w14:textId="39558392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5242D7B" w14:textId="53ED6BF4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п.Б.10.1.3</w:t>
            </w:r>
          </w:p>
          <w:p w14:paraId="47F194E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7915" w14:textId="77777777" w:rsidR="002E7EE8" w:rsidRPr="00845A9D" w:rsidRDefault="002E7EE8" w:rsidP="00562DD0">
            <w:pPr>
              <w:pStyle w:val="af6"/>
              <w:ind w:right="-119"/>
              <w:rPr>
                <w:color w:val="FF0000"/>
              </w:rPr>
            </w:pPr>
            <w:r w:rsidRPr="00845A9D">
              <w:t>АМИ.ГМ 0243-2023</w:t>
            </w:r>
          </w:p>
        </w:tc>
      </w:tr>
      <w:tr w:rsidR="002E7EE8" w:rsidRPr="00845A9D" w14:paraId="2F712919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7127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7.3</w:t>
            </w:r>
          </w:p>
          <w:p w14:paraId="3EC8C11B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FDC7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461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27.11/</w:t>
            </w:r>
          </w:p>
          <w:p w14:paraId="48514C51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933D" w14:textId="78ACE615" w:rsidR="002E7EE8" w:rsidRPr="00845A9D" w:rsidRDefault="002E7EE8" w:rsidP="008F3A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53EB" w14:textId="7EE191D3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2C5C671" w14:textId="4C1264AC" w:rsidR="002E7EE8" w:rsidRPr="00845A9D" w:rsidRDefault="002E7EE8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п.Б.10.1.2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38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8F3ACF" w:rsidRPr="00845A9D" w14:paraId="42FF68F2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7C20" w14:textId="77777777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8.1</w:t>
            </w:r>
          </w:p>
          <w:p w14:paraId="48A09B83" w14:textId="09B1695C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AB9CB" w14:textId="77777777" w:rsidR="008F3ACF" w:rsidRPr="00845A9D" w:rsidRDefault="008F3ACF" w:rsidP="002E7EE8">
            <w:pPr>
              <w:pStyle w:val="42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8C59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5EB2DF83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2BD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заземляющих устройств</w:t>
            </w:r>
          </w:p>
          <w:p w14:paraId="154B2797" w14:textId="77777777" w:rsidR="008F3ACF" w:rsidRPr="00845A9D" w:rsidRDefault="008F3ACF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97E7" w14:textId="6EA03215" w:rsidR="008F3ACF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5E28723" w14:textId="4C55535A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п.Б.29.4</w:t>
            </w:r>
          </w:p>
          <w:p w14:paraId="2EA7A283" w14:textId="006B71A0" w:rsidR="008F3ACF" w:rsidRPr="00845A9D" w:rsidRDefault="008F3ACF" w:rsidP="008F3ACF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ТКП 339-2022 </w:t>
            </w:r>
            <w:r w:rsidRPr="00845A9D">
              <w:rPr>
                <w:sz w:val="22"/>
                <w:szCs w:val="22"/>
              </w:rPr>
              <w:br/>
              <w:t>п. 4.3, 4.4.28.6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3AE7" w14:textId="00C2EE4F" w:rsidR="008F3ACF" w:rsidRPr="00845A9D" w:rsidRDefault="00B3139C" w:rsidP="00562DD0">
            <w:pPr>
              <w:pStyle w:val="af6"/>
              <w:ind w:right="-119"/>
            </w:pPr>
            <w:r>
              <w:t>АМИ.ГМ 0316-2024</w:t>
            </w:r>
          </w:p>
          <w:p w14:paraId="066A9C6B" w14:textId="77777777" w:rsidR="008F3ACF" w:rsidRPr="00845A9D" w:rsidRDefault="008F3ACF" w:rsidP="00562DD0">
            <w:pPr>
              <w:pStyle w:val="af6"/>
              <w:ind w:right="-119"/>
            </w:pPr>
          </w:p>
        </w:tc>
      </w:tr>
      <w:tr w:rsidR="008F3ACF" w:rsidRPr="00845A9D" w14:paraId="1B774685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EEF8" w14:textId="77777777" w:rsidR="008F3ACF" w:rsidRPr="00845A9D" w:rsidRDefault="008F3ACF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8.2</w:t>
            </w:r>
          </w:p>
          <w:p w14:paraId="0A017EE2" w14:textId="7623B5AD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D4EF5" w14:textId="6059A543" w:rsidR="008F3ACF" w:rsidRPr="00845A9D" w:rsidRDefault="008F3ACF" w:rsidP="002E7EE8">
            <w:pPr>
              <w:pStyle w:val="42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94F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3D2102BA" w14:textId="77777777" w:rsidR="008F3ACF" w:rsidRPr="00845A9D" w:rsidRDefault="008F3ACF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6A0B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5E5B04FB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AFB" w14:textId="400F0008" w:rsidR="008F3ACF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FDB5B4E" w14:textId="142F4570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п.Б.29.8</w:t>
            </w:r>
          </w:p>
          <w:p w14:paraId="5D4A9D4B" w14:textId="77777777" w:rsidR="008F3ACF" w:rsidRPr="00845A9D" w:rsidRDefault="008F3ACF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ГОСТ 30331.3-95</w:t>
            </w:r>
          </w:p>
          <w:p w14:paraId="12813DE9" w14:textId="77777777" w:rsidR="008F3ACF" w:rsidRPr="00845A9D" w:rsidRDefault="008F3ACF" w:rsidP="002E7EE8">
            <w:pPr>
              <w:pStyle w:val="aff7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п.413.1.3.3-п.413.1.3.5</w:t>
            </w:r>
          </w:p>
          <w:p w14:paraId="0330CA32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ТКП 339-2022 </w:t>
            </w:r>
            <w:r w:rsidRPr="00845A9D">
              <w:rPr>
                <w:sz w:val="22"/>
                <w:szCs w:val="22"/>
              </w:rPr>
              <w:br/>
              <w:t>п. 4.3, 4.4.28.5</w:t>
            </w:r>
          </w:p>
          <w:p w14:paraId="01C99CA3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BCBC" w14:textId="68611606" w:rsidR="008F3ACF" w:rsidRPr="00845A9D" w:rsidRDefault="00B3139C" w:rsidP="00562DD0">
            <w:pPr>
              <w:pStyle w:val="af6"/>
              <w:ind w:right="-119"/>
            </w:pPr>
            <w:r>
              <w:t>АМИ.ГМ 0317-2024</w:t>
            </w:r>
          </w:p>
        </w:tc>
      </w:tr>
      <w:tr w:rsidR="008F3ACF" w:rsidRPr="00845A9D" w14:paraId="00915CA3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06D" w14:textId="77777777" w:rsidR="008F3ACF" w:rsidRPr="00845A9D" w:rsidRDefault="008F3ACF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8.3</w:t>
            </w:r>
          </w:p>
          <w:p w14:paraId="29BDD3B6" w14:textId="52FDA415" w:rsidR="008F3ACF" w:rsidRPr="00845A9D" w:rsidRDefault="008F3ACF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</w:t>
            </w:r>
            <w:r w:rsidR="001934A5"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A5FC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AF94" w14:textId="77777777" w:rsidR="008F3ACF" w:rsidRPr="00845A9D" w:rsidRDefault="008F3ACF" w:rsidP="00562DD0">
            <w:pPr>
              <w:pStyle w:val="af6"/>
              <w:ind w:left="-93" w:right="-80"/>
              <w:jc w:val="center"/>
              <w:rPr>
                <w:lang w:val="ru-RU"/>
              </w:rPr>
            </w:pPr>
            <w:r w:rsidRPr="00845A9D">
              <w:rPr>
                <w:lang w:val="ru-RU"/>
              </w:rPr>
              <w:t>27.90/</w:t>
            </w:r>
          </w:p>
          <w:p w14:paraId="663FA47E" w14:textId="77777777" w:rsidR="008F3ACF" w:rsidRPr="00845A9D" w:rsidRDefault="008F3ACF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6CE9" w14:textId="77777777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FDCF924" w14:textId="77777777" w:rsidR="008F3ACF" w:rsidRPr="00845A9D" w:rsidRDefault="008F3ACF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B364" w14:textId="62E9F788" w:rsidR="008F3ACF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544F0F3" w14:textId="7487A3DD" w:rsidR="008F3ACF" w:rsidRPr="00845A9D" w:rsidRDefault="008F3ACF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п.Б.29.2</w:t>
            </w:r>
          </w:p>
          <w:p w14:paraId="00DC6A3B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 xml:space="preserve">ТКП 339-2022 </w:t>
            </w:r>
            <w:r w:rsidRPr="00845A9D">
              <w:rPr>
                <w:sz w:val="22"/>
                <w:szCs w:val="22"/>
              </w:rPr>
              <w:br/>
              <w:t>п. 4.3, 4.4.28.2</w:t>
            </w:r>
          </w:p>
          <w:p w14:paraId="22E405A5" w14:textId="77777777" w:rsidR="008F3ACF" w:rsidRPr="00845A9D" w:rsidRDefault="008F3ACF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44DD" w14:textId="2E92751F" w:rsidR="008F3ACF" w:rsidRPr="00845A9D" w:rsidRDefault="00B3139C" w:rsidP="00562DD0">
            <w:pPr>
              <w:pStyle w:val="af6"/>
              <w:ind w:right="-119"/>
            </w:pPr>
            <w:r>
              <w:t>АМИ.ГМ 0316-2024</w:t>
            </w:r>
          </w:p>
          <w:p w14:paraId="7E93A0EB" w14:textId="77777777" w:rsidR="008F3ACF" w:rsidRPr="00845A9D" w:rsidRDefault="008F3ACF" w:rsidP="00562DD0">
            <w:pPr>
              <w:pStyle w:val="af6"/>
              <w:ind w:right="-119"/>
            </w:pPr>
            <w:r w:rsidRPr="00845A9D">
              <w:t>АМИ.ГМ 0243-2023</w:t>
            </w:r>
          </w:p>
        </w:tc>
      </w:tr>
      <w:tr w:rsidR="002E7EE8" w:rsidRPr="00845A9D" w14:paraId="7B0A74E1" w14:textId="77777777" w:rsidTr="00925FE5">
        <w:trPr>
          <w:trHeight w:val="1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B7B75" w14:textId="7939439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9.</w:t>
            </w:r>
            <w:r w:rsidR="003C0267" w:rsidRPr="00845A9D">
              <w:rPr>
                <w:sz w:val="22"/>
                <w:szCs w:val="22"/>
              </w:rPr>
              <w:t>2</w:t>
            </w:r>
          </w:p>
          <w:p w14:paraId="5EDC11B8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2C9C" w14:textId="3DAFC6AF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Вакуумные выключатели напряжением </w:t>
            </w:r>
            <w:r w:rsidR="008F3ACF" w:rsidRPr="00845A9D">
              <w:rPr>
                <w:sz w:val="22"/>
                <w:szCs w:val="22"/>
              </w:rPr>
              <w:br/>
            </w:r>
            <w:r w:rsidRPr="00845A9D">
              <w:rPr>
                <w:sz w:val="22"/>
                <w:szCs w:val="22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</w:rPr>
              <w:t>кВ</w:t>
            </w:r>
            <w:proofErr w:type="spellEnd"/>
            <w:r w:rsidRPr="00845A9D">
              <w:rPr>
                <w:sz w:val="22"/>
                <w:szCs w:val="22"/>
              </w:rPr>
              <w:t xml:space="preserve"> включительно</w:t>
            </w:r>
          </w:p>
          <w:p w14:paraId="4DB90369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4A97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0CA60E4E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722B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094BBF6E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B9057" w14:textId="16EF52E9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2DD27FC" w14:textId="12A64EBF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п.Б.14.2.1</w:t>
            </w:r>
          </w:p>
          <w:p w14:paraId="7953A1DF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5D21E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5B166853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CD7A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10.1</w:t>
            </w:r>
          </w:p>
          <w:p w14:paraId="4701B755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DCCEA" w14:textId="16A3E329" w:rsidR="002E7EE8" w:rsidRPr="00845A9D" w:rsidRDefault="002E7EE8" w:rsidP="008F3ACF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>Выключатели нагрузки напряжением</w:t>
            </w:r>
            <w:r w:rsidR="008F3ACF" w:rsidRPr="00845A9D">
              <w:rPr>
                <w:sz w:val="22"/>
                <w:szCs w:val="22"/>
                <w:lang w:val="ru-RU"/>
              </w:rPr>
              <w:t xml:space="preserve"> </w:t>
            </w:r>
            <w:r w:rsidR="008F3ACF" w:rsidRPr="00845A9D">
              <w:rPr>
                <w:sz w:val="22"/>
                <w:szCs w:val="22"/>
                <w:lang w:val="ru-RU"/>
              </w:rPr>
              <w:br/>
            </w:r>
            <w:r w:rsidRPr="00845A9D">
              <w:rPr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FAC8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77D3B952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9EF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21AD5524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C37" w14:textId="6CA7DA68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6E94E0D" w14:textId="284E4DB9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п.Б.12.2.1</w:t>
            </w:r>
          </w:p>
          <w:p w14:paraId="6F645223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0E02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4FE30178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0CE6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10.2</w:t>
            </w:r>
          </w:p>
          <w:p w14:paraId="5AD497BD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12BD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B7C7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0E3FBF9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F8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>Сопротивление постоянному ток</w:t>
            </w:r>
          </w:p>
          <w:p w14:paraId="67CB1F8C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1A78" w14:textId="10025340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1B25AEB" w14:textId="5F08840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п.Б.12.3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9D7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0243-2023</w:t>
            </w:r>
          </w:p>
        </w:tc>
      </w:tr>
      <w:tr w:rsidR="002E7EE8" w:rsidRPr="00845A9D" w14:paraId="44ED8AF4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376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11.1</w:t>
            </w:r>
          </w:p>
          <w:p w14:paraId="19A56C77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B9995" w14:textId="6C64976B" w:rsidR="002E7EE8" w:rsidRPr="00845A9D" w:rsidRDefault="002E7EE8" w:rsidP="00F5715E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Разъединители, отделители, короткозамыкатели напряжением </w:t>
            </w:r>
            <w:r w:rsidR="00F5715E" w:rsidRPr="00845A9D">
              <w:rPr>
                <w:sz w:val="22"/>
                <w:szCs w:val="22"/>
                <w:lang w:val="ru-RU"/>
              </w:rPr>
              <w:br/>
            </w:r>
            <w:r w:rsidRPr="00845A9D">
              <w:rPr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D8F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E548FBF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5572" w14:textId="77777777" w:rsidR="002E7EE8" w:rsidRPr="00845A9D" w:rsidRDefault="002E7EE8" w:rsidP="002E7EE8">
            <w:pPr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>Сопротивление изоляции</w:t>
            </w:r>
          </w:p>
          <w:p w14:paraId="2CA9E60F" w14:textId="77777777" w:rsidR="002E7EE8" w:rsidRPr="00845A9D" w:rsidRDefault="002E7EE8" w:rsidP="002E7E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9A8" w14:textId="7A31DD64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5726B18" w14:textId="64BDE7D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п.Б.15.1.1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FE0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33364B2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0989AB0D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9B8A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11.2</w:t>
            </w:r>
          </w:p>
          <w:p w14:paraId="4773E25C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CC79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0AC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0BED954A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F12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основной изоляции повышенным напряжением частотой 50 Гц</w:t>
            </w:r>
          </w:p>
          <w:p w14:paraId="686E8F4D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6E09" w14:textId="3E4E57D0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4965324" w14:textId="64751BF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п.Б.15.2.1</w:t>
            </w:r>
          </w:p>
          <w:p w14:paraId="7600804A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C86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4D1A978E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84F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11.3</w:t>
            </w:r>
          </w:p>
          <w:p w14:paraId="543E0638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8309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CC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07FE25A5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E7A2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845A9D">
              <w:rPr>
                <w:sz w:val="22"/>
                <w:szCs w:val="22"/>
              </w:rPr>
              <w:t>Сопротивление постоянному току</w:t>
            </w:r>
          </w:p>
          <w:p w14:paraId="0A2110A4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0E70" w14:textId="2AB2A254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B9EB4A1" w14:textId="7BBFD223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п.Б.15.3.1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6B71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0243-2023</w:t>
            </w:r>
          </w:p>
        </w:tc>
      </w:tr>
      <w:tr w:rsidR="002E7EE8" w:rsidRPr="00845A9D" w14:paraId="04131C45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03B2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12.1</w:t>
            </w:r>
          </w:p>
          <w:p w14:paraId="5CDB86B9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56D9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Сборные и соединительные шины напряжением 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565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2C37D98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EBC8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  <w:p w14:paraId="5FDF57A2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4FC" w14:textId="7D80517F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E5EB6F1" w14:textId="08ED7404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п.Б.18.1</w:t>
            </w:r>
          </w:p>
          <w:p w14:paraId="629CE249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0733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0234-2023</w:t>
            </w:r>
          </w:p>
          <w:p w14:paraId="5DFB12F5" w14:textId="77777777" w:rsidR="002E7EE8" w:rsidRPr="00845A9D" w:rsidRDefault="002E7EE8" w:rsidP="00562DD0">
            <w:pPr>
              <w:pStyle w:val="af6"/>
              <w:ind w:right="-119"/>
              <w:rPr>
                <w:lang w:val="ru-RU"/>
              </w:rPr>
            </w:pPr>
          </w:p>
        </w:tc>
      </w:tr>
      <w:tr w:rsidR="002E7EE8" w:rsidRPr="00845A9D" w14:paraId="43539739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3FAE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12.2</w:t>
            </w:r>
          </w:p>
          <w:p w14:paraId="1207F465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75AC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1D0E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23.43/</w:t>
            </w:r>
          </w:p>
          <w:p w14:paraId="21296633" w14:textId="77777777" w:rsidR="002E7EE8" w:rsidRPr="00845A9D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DEAA" w14:textId="460224E4" w:rsidR="002E7EE8" w:rsidRPr="00845A9D" w:rsidRDefault="002E7EE8" w:rsidP="008F3A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F46D" w14:textId="6CC3ED8D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DFADD2E" w14:textId="18887521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п.Б.18.2</w:t>
            </w:r>
          </w:p>
          <w:p w14:paraId="6C03F08B" w14:textId="77777777" w:rsidR="002E7EE8" w:rsidRPr="00845A9D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598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1327618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3B0C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13.1</w:t>
            </w:r>
          </w:p>
          <w:p w14:paraId="5A2F374A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CE9" w14:textId="74DAD4AD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Предохранители, предохранители-разъединители напряжением выше 1000 В (до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включительно)</w:t>
            </w:r>
          </w:p>
          <w:p w14:paraId="77E0DDA2" w14:textId="77777777" w:rsidR="002E7EE8" w:rsidRPr="00845A9D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8BA3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27.90/</w:t>
            </w:r>
          </w:p>
          <w:p w14:paraId="0530A264" w14:textId="77777777" w:rsidR="002E7EE8" w:rsidRPr="00845A9D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9651" w14:textId="77777777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Испытание основной изоляции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7FE8" w14:textId="6634598C" w:rsidR="002E7EE8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E80E95B" w14:textId="5B4E179E" w:rsidR="002E7EE8" w:rsidRPr="00845A9D" w:rsidRDefault="002E7EE8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п.Б.25.1</w:t>
            </w:r>
          </w:p>
          <w:p w14:paraId="42852E7C" w14:textId="77777777" w:rsidR="002E7EE8" w:rsidRPr="00845A9D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3081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0234-2023</w:t>
            </w:r>
          </w:p>
        </w:tc>
      </w:tr>
      <w:tr w:rsidR="002E7EE8" w:rsidRPr="00845A9D" w14:paraId="010A50C6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729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14.1</w:t>
            </w:r>
          </w:p>
          <w:p w14:paraId="18F5DB77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32B8" w14:textId="1D17D476" w:rsidR="002E7EE8" w:rsidRPr="00913E92" w:rsidRDefault="002E7EE8" w:rsidP="00B3139C">
            <w:pPr>
              <w:pStyle w:val="42"/>
              <w:rPr>
                <w:sz w:val="22"/>
                <w:szCs w:val="22"/>
                <w:lang w:val="ru-RU"/>
              </w:rPr>
            </w:pPr>
            <w:r w:rsidRPr="00913E92">
              <w:rPr>
                <w:sz w:val="22"/>
                <w:szCs w:val="22"/>
                <w:lang w:val="ru-RU"/>
              </w:rPr>
              <w:t xml:space="preserve">Перчатки </w:t>
            </w:r>
            <w:r w:rsidR="00B3139C" w:rsidRPr="00913E92">
              <w:rPr>
                <w:sz w:val="22"/>
                <w:szCs w:val="22"/>
                <w:lang w:val="ru-RU"/>
              </w:rPr>
              <w:t>диэлектрические</w:t>
            </w:r>
            <w:r w:rsidRPr="00913E9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8DCF" w14:textId="77777777" w:rsidR="002E7EE8" w:rsidRPr="00913E92" w:rsidRDefault="002E7EE8" w:rsidP="00562DD0">
            <w:pPr>
              <w:pStyle w:val="af6"/>
              <w:ind w:left="-93" w:right="-80"/>
              <w:jc w:val="center"/>
            </w:pPr>
            <w:r w:rsidRPr="00913E92">
              <w:t>22.19/</w:t>
            </w:r>
          </w:p>
          <w:p w14:paraId="0ED3E893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0B3B" w14:textId="2B9B859D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Испытание повышенным напряжением ч</w:t>
            </w:r>
            <w:r w:rsidR="00B3139C" w:rsidRPr="00913E92">
              <w:rPr>
                <w:sz w:val="22"/>
                <w:szCs w:val="22"/>
              </w:rPr>
              <w:t>астотой 50 Гц с измерением тока, про</w:t>
            </w:r>
            <w:r w:rsidR="00925FE5" w:rsidRPr="00913E92">
              <w:rPr>
                <w:sz w:val="22"/>
                <w:szCs w:val="22"/>
              </w:rPr>
              <w:t>ходящего через изделие</w:t>
            </w:r>
          </w:p>
          <w:p w14:paraId="4E51DBFE" w14:textId="77777777" w:rsidR="002E7EE8" w:rsidRPr="00913E92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7D54" w14:textId="2E6C607C" w:rsidR="002E7EE8" w:rsidRPr="00913E92" w:rsidRDefault="00925FE5" w:rsidP="00925FE5">
            <w:pPr>
              <w:ind w:right="-84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Эксплуатационная документация.</w:t>
            </w:r>
          </w:p>
          <w:p w14:paraId="2B08CA1E" w14:textId="384ECD27" w:rsidR="00925FE5" w:rsidRPr="00913E92" w:rsidRDefault="00925FE5" w:rsidP="008F3ACF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BDF7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319E54D0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7D92" w14:textId="4678BAA2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15.1</w:t>
            </w:r>
          </w:p>
          <w:p w14:paraId="63E3020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65D" w14:textId="6DBE9EC4" w:rsidR="002E7EE8" w:rsidRPr="00913E92" w:rsidRDefault="002E7EE8" w:rsidP="00B87655">
            <w:pPr>
              <w:pStyle w:val="42"/>
              <w:rPr>
                <w:sz w:val="22"/>
                <w:szCs w:val="22"/>
                <w:lang w:val="ru-RU"/>
              </w:rPr>
            </w:pPr>
            <w:r w:rsidRPr="00913E92">
              <w:rPr>
                <w:sz w:val="22"/>
                <w:szCs w:val="22"/>
                <w:lang w:val="ru-RU"/>
              </w:rPr>
              <w:t xml:space="preserve">Обувь специальная </w:t>
            </w:r>
            <w:r w:rsidR="00B87655" w:rsidRPr="00913E92">
              <w:rPr>
                <w:sz w:val="22"/>
                <w:szCs w:val="22"/>
                <w:lang w:val="ru-RU"/>
              </w:rPr>
              <w:t>диэлектрическая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D22" w14:textId="77777777" w:rsidR="002E7EE8" w:rsidRPr="00913E92" w:rsidRDefault="002E7EE8" w:rsidP="00562DD0">
            <w:pPr>
              <w:pStyle w:val="af6"/>
              <w:ind w:left="-93" w:right="-80"/>
              <w:jc w:val="center"/>
            </w:pPr>
            <w:r w:rsidRPr="00913E92">
              <w:t>22.19/</w:t>
            </w:r>
          </w:p>
          <w:p w14:paraId="21AF18E8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30F4" w14:textId="2BFD13AC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Испытание повышенным напряжением ч</w:t>
            </w:r>
            <w:r w:rsidR="00B87655" w:rsidRPr="00913E92">
              <w:rPr>
                <w:sz w:val="22"/>
                <w:szCs w:val="22"/>
              </w:rPr>
              <w:t>астотой 50 Гц с измерением тока, проходящего через изделие</w:t>
            </w:r>
          </w:p>
          <w:p w14:paraId="2671F515" w14:textId="77777777" w:rsidR="002E7EE8" w:rsidRPr="00913E92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CFB0" w14:textId="77777777" w:rsidR="00B87655" w:rsidRPr="00913E92" w:rsidRDefault="00B87655" w:rsidP="00B87655">
            <w:pPr>
              <w:ind w:right="-84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Эксплуатационная документация.</w:t>
            </w:r>
          </w:p>
          <w:p w14:paraId="734ACFFB" w14:textId="2C7762D0" w:rsidR="002E7EE8" w:rsidRPr="00913E92" w:rsidRDefault="00B87655" w:rsidP="00B87655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D21D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51EEC431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84D5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16.1</w:t>
            </w:r>
          </w:p>
          <w:p w14:paraId="077CADFC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3E6A" w14:textId="433D927E" w:rsidR="002E7EE8" w:rsidRPr="00913E92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913E92">
              <w:rPr>
                <w:sz w:val="22"/>
                <w:szCs w:val="22"/>
                <w:lang w:val="ru-RU"/>
              </w:rPr>
              <w:t>Штанги электроизолирую</w:t>
            </w:r>
            <w:r w:rsidR="0065375F" w:rsidRPr="00913E92">
              <w:rPr>
                <w:sz w:val="22"/>
                <w:szCs w:val="22"/>
                <w:lang w:val="ru-RU"/>
              </w:rPr>
              <w:softHyphen/>
            </w:r>
            <w:r w:rsidRPr="00913E92">
              <w:rPr>
                <w:sz w:val="22"/>
                <w:szCs w:val="22"/>
                <w:lang w:val="ru-RU"/>
              </w:rPr>
              <w:t xml:space="preserve">щие (до 10 </w:t>
            </w:r>
            <w:proofErr w:type="spellStart"/>
            <w:r w:rsidRPr="00913E92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913E92">
              <w:rPr>
                <w:sz w:val="22"/>
                <w:szCs w:val="22"/>
                <w:lang w:val="ru-RU"/>
              </w:rPr>
              <w:t xml:space="preserve"> включительно)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463D" w14:textId="77777777" w:rsidR="002E7EE8" w:rsidRPr="00913E92" w:rsidRDefault="002E7EE8" w:rsidP="00562DD0">
            <w:pPr>
              <w:pStyle w:val="af6"/>
              <w:ind w:left="-93" w:right="-80"/>
              <w:jc w:val="center"/>
            </w:pPr>
            <w:r w:rsidRPr="00913E92">
              <w:t>2</w:t>
            </w:r>
            <w:r w:rsidRPr="00913E92">
              <w:rPr>
                <w:lang w:val="ru-RU"/>
              </w:rPr>
              <w:t>5.73</w:t>
            </w:r>
            <w:r w:rsidRPr="00913E92">
              <w:t>/</w:t>
            </w:r>
          </w:p>
          <w:p w14:paraId="46C19B47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DC38" w14:textId="77777777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140319A0" w14:textId="77777777" w:rsidR="002E7EE8" w:rsidRPr="00913E92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DB53" w14:textId="12665A7F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ТКП 290-20</w:t>
            </w:r>
            <w:r w:rsidR="00A35CC1" w:rsidRPr="00913E92">
              <w:rPr>
                <w:sz w:val="22"/>
                <w:szCs w:val="22"/>
              </w:rPr>
              <w:t>23</w:t>
            </w:r>
          </w:p>
          <w:p w14:paraId="13BCF4F1" w14:textId="43DC5E8E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п.</w:t>
            </w:r>
            <w:r w:rsidR="00A35CC1" w:rsidRPr="00913E92">
              <w:rPr>
                <w:sz w:val="22"/>
                <w:szCs w:val="22"/>
              </w:rPr>
              <w:t>10</w:t>
            </w:r>
            <w:r w:rsidRPr="00913E92">
              <w:rPr>
                <w:sz w:val="22"/>
                <w:szCs w:val="22"/>
              </w:rPr>
              <w:t>.2.2</w:t>
            </w:r>
            <w:r w:rsidR="00022C3E" w:rsidRPr="00913E92">
              <w:rPr>
                <w:sz w:val="22"/>
                <w:szCs w:val="22"/>
              </w:rPr>
              <w:t xml:space="preserve">, </w:t>
            </w:r>
          </w:p>
          <w:p w14:paraId="530D89B5" w14:textId="214B23FD" w:rsidR="002E7EE8" w:rsidRPr="00913E92" w:rsidRDefault="00022C3E" w:rsidP="00A35CC1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п</w:t>
            </w:r>
            <w:r w:rsidR="008F3ACF" w:rsidRPr="00913E92">
              <w:rPr>
                <w:sz w:val="22"/>
                <w:szCs w:val="22"/>
              </w:rPr>
              <w:t>риложение</w:t>
            </w:r>
            <w:r w:rsidR="002E7EE8" w:rsidRPr="00913E92">
              <w:rPr>
                <w:sz w:val="22"/>
                <w:szCs w:val="22"/>
              </w:rPr>
              <w:t xml:space="preserve"> </w:t>
            </w:r>
            <w:r w:rsidR="00A35CC1" w:rsidRPr="00913E92">
              <w:rPr>
                <w:sz w:val="22"/>
                <w:szCs w:val="22"/>
              </w:rPr>
              <w:t>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BB85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1A6B24ED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74B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17.1</w:t>
            </w:r>
          </w:p>
          <w:p w14:paraId="4A2EDC4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B508F" w14:textId="12199BDC" w:rsidR="002E7EE8" w:rsidRPr="00913E92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913E92">
              <w:rPr>
                <w:sz w:val="22"/>
                <w:szCs w:val="22"/>
                <w:lang w:val="ru-RU"/>
              </w:rPr>
              <w:t>Указатели напряжения</w:t>
            </w:r>
            <w:r w:rsidR="0065375F" w:rsidRPr="00913E92">
              <w:rPr>
                <w:sz w:val="22"/>
                <w:szCs w:val="22"/>
                <w:lang w:val="ru-RU"/>
              </w:rPr>
              <w:t xml:space="preserve"> </w:t>
            </w:r>
            <w:r w:rsidR="0065375F" w:rsidRPr="00913E92">
              <w:rPr>
                <w:sz w:val="22"/>
                <w:szCs w:val="22"/>
                <w:lang w:val="ru-RU"/>
              </w:rPr>
              <w:br/>
            </w:r>
            <w:r w:rsidRPr="00913E92">
              <w:rPr>
                <w:sz w:val="22"/>
                <w:szCs w:val="22"/>
                <w:lang w:val="ru-RU"/>
              </w:rPr>
              <w:t>до 1000 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5EC2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26.51/</w:t>
            </w:r>
          </w:p>
          <w:p w14:paraId="50D61D08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E1D6" w14:textId="553EC908" w:rsidR="002E7EE8" w:rsidRPr="00913E92" w:rsidRDefault="002E7EE8" w:rsidP="00913E92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941A" w14:textId="77777777" w:rsidR="00A35CC1" w:rsidRPr="00913E92" w:rsidRDefault="00A35CC1" w:rsidP="00A35CC1">
            <w:pPr>
              <w:ind w:right="-84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Эксплуатационная документация.</w:t>
            </w:r>
          </w:p>
          <w:p w14:paraId="5E2BC59D" w14:textId="2F7764CA" w:rsidR="002E7EE8" w:rsidRPr="00913E92" w:rsidRDefault="00A35CC1" w:rsidP="00A35CC1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851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456029AB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859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17.2</w:t>
            </w:r>
          </w:p>
          <w:p w14:paraId="5BD3E669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404E" w14:textId="77777777" w:rsidR="002E7EE8" w:rsidRPr="00913E92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DB55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26.51/</w:t>
            </w:r>
          </w:p>
          <w:p w14:paraId="49D13467" w14:textId="77777777" w:rsidR="002E7EE8" w:rsidRPr="00913E92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14E9" w14:textId="3600BC26" w:rsidR="002E7EE8" w:rsidRPr="00913E92" w:rsidRDefault="002E7EE8" w:rsidP="00913E92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3831" w14:textId="77777777" w:rsidR="00A35CC1" w:rsidRPr="00913E92" w:rsidRDefault="00A35CC1" w:rsidP="00A35CC1">
            <w:pPr>
              <w:ind w:right="-84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Эксплуатационная документация.</w:t>
            </w:r>
          </w:p>
          <w:p w14:paraId="0350A3E8" w14:textId="06A48DA7" w:rsidR="002E7EE8" w:rsidRPr="00913E92" w:rsidRDefault="00A35CC1" w:rsidP="00A35CC1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A5C4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76C4EE50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152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17.3</w:t>
            </w:r>
          </w:p>
          <w:p w14:paraId="3EA7155B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B113D" w14:textId="77777777" w:rsidR="002E7EE8" w:rsidRPr="00913E92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0816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26.51/</w:t>
            </w:r>
          </w:p>
          <w:p w14:paraId="1D9FECF1" w14:textId="77777777" w:rsidR="002E7EE8" w:rsidRPr="00913E92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jc w:val="center"/>
              <w:textAlignment w:val="baseline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8ED4" w14:textId="77777777" w:rsidR="002E7EE8" w:rsidRPr="00913E92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3B9" w14:textId="77777777" w:rsidR="00A35CC1" w:rsidRPr="00913E92" w:rsidRDefault="00A35CC1" w:rsidP="00A35CC1">
            <w:pPr>
              <w:ind w:right="-84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Эксплуатационная документация.</w:t>
            </w:r>
          </w:p>
          <w:p w14:paraId="74DEF99A" w14:textId="0A1DD854" w:rsidR="00913E92" w:rsidRPr="00913E92" w:rsidRDefault="00A35CC1" w:rsidP="00913E92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345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3DA2F87F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6181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17.4</w:t>
            </w:r>
          </w:p>
          <w:p w14:paraId="5C64882C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F8FF" w14:textId="77777777" w:rsidR="002E7EE8" w:rsidRPr="00913E92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F87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26.51/</w:t>
            </w:r>
          </w:p>
          <w:p w14:paraId="21316D0F" w14:textId="77777777" w:rsidR="002E7EE8" w:rsidRPr="00913E92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A914" w14:textId="77777777" w:rsidR="002E7EE8" w:rsidRPr="00913E92" w:rsidRDefault="002E7EE8" w:rsidP="00022C3E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0C300277" w14:textId="77777777" w:rsidR="002E7EE8" w:rsidRPr="00913E92" w:rsidRDefault="002E7EE8" w:rsidP="00022C3E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82C7" w14:textId="77777777" w:rsidR="00A35CC1" w:rsidRPr="00913E92" w:rsidRDefault="00A35CC1" w:rsidP="00A35CC1">
            <w:pPr>
              <w:ind w:right="-84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Эксплуатационная документация.</w:t>
            </w:r>
          </w:p>
          <w:p w14:paraId="78C2B3EB" w14:textId="0289BD13" w:rsidR="002E7EE8" w:rsidRPr="00913E92" w:rsidRDefault="00A35CC1" w:rsidP="00A35C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2FE3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690FC638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0298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18.1</w:t>
            </w:r>
          </w:p>
          <w:p w14:paraId="70844E9E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274CE" w14:textId="7B7CFED1" w:rsidR="002E7EE8" w:rsidRPr="00913E92" w:rsidRDefault="002E7EE8" w:rsidP="0065375F">
            <w:pPr>
              <w:pStyle w:val="42"/>
              <w:rPr>
                <w:sz w:val="22"/>
                <w:szCs w:val="22"/>
                <w:lang w:val="ru-RU"/>
              </w:rPr>
            </w:pPr>
            <w:r w:rsidRPr="00913E92">
              <w:rPr>
                <w:sz w:val="22"/>
                <w:szCs w:val="22"/>
                <w:lang w:val="ru-RU"/>
              </w:rPr>
              <w:t xml:space="preserve">Указатели напряжения выше 1000 В (до 10 </w:t>
            </w:r>
            <w:proofErr w:type="spellStart"/>
            <w:r w:rsidRPr="00913E92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913E92">
              <w:rPr>
                <w:sz w:val="22"/>
                <w:szCs w:val="22"/>
                <w:lang w:val="ru-RU"/>
              </w:rPr>
              <w:t xml:space="preserve"> включительно)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B93D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26.51/</w:t>
            </w:r>
          </w:p>
          <w:p w14:paraId="421A07B1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E36B" w14:textId="77777777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26128313" w14:textId="77777777" w:rsidR="002E7EE8" w:rsidRPr="00913E92" w:rsidRDefault="002E7EE8" w:rsidP="002E7EE8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257A" w14:textId="5553B226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ТКП 290-20</w:t>
            </w:r>
            <w:r w:rsidR="00A35CC1" w:rsidRPr="00913E92">
              <w:rPr>
                <w:sz w:val="22"/>
                <w:szCs w:val="22"/>
              </w:rPr>
              <w:t>23</w:t>
            </w:r>
          </w:p>
          <w:p w14:paraId="6E7485F8" w14:textId="332A5A3F" w:rsidR="002E7EE8" w:rsidRPr="00913E92" w:rsidRDefault="002E7EE8" w:rsidP="00A35CC1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п.</w:t>
            </w:r>
            <w:r w:rsidR="00A35CC1" w:rsidRPr="00913E92">
              <w:rPr>
                <w:sz w:val="22"/>
                <w:szCs w:val="22"/>
              </w:rPr>
              <w:t>10</w:t>
            </w:r>
            <w:r w:rsidRPr="00913E92">
              <w:rPr>
                <w:sz w:val="22"/>
                <w:szCs w:val="22"/>
              </w:rPr>
              <w:t>.5.3</w:t>
            </w:r>
            <w:r w:rsidR="00022C3E" w:rsidRPr="00913E92">
              <w:rPr>
                <w:sz w:val="22"/>
                <w:szCs w:val="22"/>
              </w:rPr>
              <w:t>, п</w:t>
            </w:r>
            <w:r w:rsidR="008F3ACF" w:rsidRPr="00913E92">
              <w:rPr>
                <w:sz w:val="22"/>
                <w:szCs w:val="22"/>
              </w:rPr>
              <w:t>риложение</w:t>
            </w:r>
            <w:r w:rsidRPr="00913E92">
              <w:rPr>
                <w:sz w:val="22"/>
                <w:szCs w:val="22"/>
              </w:rPr>
              <w:t xml:space="preserve"> </w:t>
            </w:r>
            <w:r w:rsidR="00A35CC1" w:rsidRPr="00913E92">
              <w:rPr>
                <w:sz w:val="22"/>
                <w:szCs w:val="22"/>
              </w:rPr>
              <w:t>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2D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5781F391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4330" w14:textId="77777777" w:rsidR="002E7EE8" w:rsidRPr="00845A9D" w:rsidRDefault="002E7EE8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18.2</w:t>
            </w:r>
          </w:p>
          <w:p w14:paraId="7902510A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ED35" w14:textId="77777777" w:rsidR="002E7EE8" w:rsidRPr="00913E92" w:rsidRDefault="002E7EE8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FEC5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26.51/</w:t>
            </w:r>
          </w:p>
          <w:p w14:paraId="6DF59059" w14:textId="77777777" w:rsidR="002E7EE8" w:rsidRPr="00913E92" w:rsidRDefault="002E7EE8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9CCC" w14:textId="77777777" w:rsidR="002E7EE8" w:rsidRPr="00913E92" w:rsidRDefault="002E7EE8" w:rsidP="00022C3E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347" w14:textId="77777777" w:rsidR="00A35CC1" w:rsidRPr="00913E92" w:rsidRDefault="00A35CC1" w:rsidP="00A35CC1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ТКП 290-2023</w:t>
            </w:r>
          </w:p>
          <w:p w14:paraId="70B601EF" w14:textId="267464EE" w:rsidR="002E7EE8" w:rsidRPr="00913E92" w:rsidRDefault="00A35CC1" w:rsidP="00A35CC1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п.10.5.3, приложение 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2E68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2E7EE8" w:rsidRPr="00845A9D" w14:paraId="0D97D879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CD3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lastRenderedPageBreak/>
              <w:t>19.1</w:t>
            </w:r>
          </w:p>
          <w:p w14:paraId="0DAF2AC1" w14:textId="77777777" w:rsidR="002E7EE8" w:rsidRPr="00845A9D" w:rsidRDefault="002E7EE8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0405" w14:textId="07069AB9" w:rsidR="002E7EE8" w:rsidRPr="00913E92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913E92">
              <w:rPr>
                <w:sz w:val="22"/>
                <w:szCs w:val="22"/>
                <w:lang w:val="ru-RU"/>
              </w:rPr>
              <w:t xml:space="preserve">Ручной </w:t>
            </w:r>
            <w:r w:rsidR="004B2DAE" w:rsidRPr="00913E92">
              <w:rPr>
                <w:sz w:val="22"/>
                <w:szCs w:val="22"/>
                <w:lang w:val="ru-RU"/>
              </w:rPr>
              <w:t>инструмент для работ под напряжением</w:t>
            </w:r>
          </w:p>
          <w:p w14:paraId="7AB4F7B3" w14:textId="77777777" w:rsidR="002E7EE8" w:rsidRPr="00913E92" w:rsidRDefault="002E7EE8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7D99" w14:textId="77777777" w:rsidR="002E7EE8" w:rsidRPr="00913E92" w:rsidRDefault="002E7EE8" w:rsidP="00562DD0">
            <w:pPr>
              <w:pStyle w:val="af6"/>
              <w:ind w:left="-93" w:right="-80"/>
              <w:jc w:val="center"/>
            </w:pPr>
            <w:r w:rsidRPr="00913E92">
              <w:t>2</w:t>
            </w:r>
            <w:r w:rsidRPr="00913E92">
              <w:rPr>
                <w:lang w:val="ru-RU"/>
              </w:rPr>
              <w:t>5.73</w:t>
            </w:r>
            <w:r w:rsidRPr="00913E92">
              <w:t>/</w:t>
            </w:r>
          </w:p>
          <w:p w14:paraId="1AD21BE5" w14:textId="77777777" w:rsidR="002E7EE8" w:rsidRPr="00913E92" w:rsidRDefault="002E7EE8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458" w14:textId="77777777" w:rsidR="002E7EE8" w:rsidRPr="00913E92" w:rsidRDefault="002E7EE8" w:rsidP="002E7EE8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24D5" w14:textId="77777777" w:rsidR="004B2DAE" w:rsidRPr="00913E92" w:rsidRDefault="004B2DAE" w:rsidP="004B2DAE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ТКП 290-2023</w:t>
            </w:r>
          </w:p>
          <w:p w14:paraId="62C2C7C3" w14:textId="34A93809" w:rsidR="002E7EE8" w:rsidRPr="00913E92" w:rsidRDefault="004B2DAE" w:rsidP="004B2DAE">
            <w:pPr>
              <w:rPr>
                <w:sz w:val="22"/>
                <w:szCs w:val="22"/>
              </w:rPr>
            </w:pPr>
            <w:r w:rsidRPr="00913E92">
              <w:rPr>
                <w:sz w:val="22"/>
                <w:szCs w:val="22"/>
              </w:rPr>
              <w:t>п.10.12.2, приложение 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7C9F" w14:textId="77777777" w:rsidR="002E7EE8" w:rsidRPr="00845A9D" w:rsidRDefault="002E7EE8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022C3E" w:rsidRPr="00845A9D" w14:paraId="3A76619B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556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20.1</w:t>
            </w:r>
          </w:p>
          <w:p w14:paraId="7B3463BD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33F26" w14:textId="64B31FD4" w:rsidR="00022C3E" w:rsidRPr="00845A9D" w:rsidRDefault="00022C3E" w:rsidP="002E7EE8">
            <w:pPr>
              <w:pStyle w:val="42"/>
              <w:rPr>
                <w:sz w:val="22"/>
                <w:szCs w:val="22"/>
                <w:lang w:val="ru-RU"/>
              </w:rPr>
            </w:pPr>
            <w:r w:rsidRPr="00845A9D">
              <w:rPr>
                <w:sz w:val="22"/>
                <w:szCs w:val="22"/>
                <w:lang w:val="ru-RU"/>
              </w:rPr>
              <w:t xml:space="preserve">Вентильные разрядники и ограничители перенапряжения </w:t>
            </w:r>
            <w:r w:rsidR="00913E92">
              <w:rPr>
                <w:sz w:val="22"/>
                <w:szCs w:val="22"/>
                <w:lang w:val="ru-RU"/>
              </w:rPr>
              <w:br/>
            </w:r>
            <w:r w:rsidRPr="00845A9D">
              <w:rPr>
                <w:sz w:val="22"/>
                <w:szCs w:val="22"/>
                <w:lang w:val="ru-RU"/>
              </w:rPr>
              <w:t xml:space="preserve">до 10 </w:t>
            </w:r>
            <w:proofErr w:type="spellStart"/>
            <w:r w:rsidRPr="00845A9D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845A9D">
              <w:rPr>
                <w:sz w:val="22"/>
                <w:szCs w:val="22"/>
                <w:lang w:val="ru-RU"/>
              </w:rPr>
              <w:t xml:space="preserve"> включительно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6773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245F8E08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22.000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395C" w14:textId="55E53DF0" w:rsidR="00022C3E" w:rsidRPr="00845A9D" w:rsidRDefault="00022C3E" w:rsidP="00F5715E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Сопротивление разрядников и ограничителей перенапряжения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2FB" w14:textId="4A5C0B4F" w:rsidR="00022C3E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442843F" w14:textId="6AEB0B34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п.Б.22.1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13A4" w14:textId="77777777" w:rsidR="00022C3E" w:rsidRPr="00845A9D" w:rsidRDefault="00022C3E" w:rsidP="00562DD0">
            <w:pPr>
              <w:pStyle w:val="af6"/>
              <w:ind w:right="-119"/>
              <w:rPr>
                <w:lang w:val="ru-RU"/>
              </w:rPr>
            </w:pPr>
            <w:r w:rsidRPr="00845A9D">
              <w:rPr>
                <w:lang w:val="ru-RU"/>
              </w:rPr>
              <w:t>АМИ.ГМ 0135-2022</w:t>
            </w:r>
          </w:p>
        </w:tc>
      </w:tr>
      <w:tr w:rsidR="00022C3E" w:rsidRPr="00845A9D" w14:paraId="3832EB09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47C8" w14:textId="77777777" w:rsidR="00022C3E" w:rsidRPr="00845A9D" w:rsidRDefault="00022C3E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20.2</w:t>
            </w:r>
          </w:p>
          <w:p w14:paraId="7C4DA0A4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89D60" w14:textId="77777777" w:rsidR="00022C3E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57FF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34EEAF99" w14:textId="77777777" w:rsidR="00022C3E" w:rsidRPr="00845A9D" w:rsidRDefault="00022C3E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2023" w14:textId="5686056A" w:rsidR="00022C3E" w:rsidRPr="00845A9D" w:rsidRDefault="00022C3E" w:rsidP="00F571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A898" w14:textId="27248F36" w:rsidR="00022C3E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922ACCE" w14:textId="5619C1B3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п.Б.22.2 </w:t>
            </w:r>
          </w:p>
          <w:p w14:paraId="024C2FA9" w14:textId="77777777" w:rsidR="00022C3E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B2F" w14:textId="77777777" w:rsidR="00022C3E" w:rsidRPr="00845A9D" w:rsidRDefault="00022C3E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  <w:tr w:rsidR="00022C3E" w:rsidRPr="00845A9D" w14:paraId="25DA23FF" w14:textId="77777777" w:rsidTr="00925FE5">
        <w:trPr>
          <w:trHeight w:val="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466" w14:textId="77777777" w:rsidR="00022C3E" w:rsidRPr="00845A9D" w:rsidRDefault="00022C3E" w:rsidP="00F5715E">
            <w:pPr>
              <w:overflowPunct w:val="0"/>
              <w:autoSpaceDE w:val="0"/>
              <w:autoSpaceDN w:val="0"/>
              <w:adjustRightInd w:val="0"/>
              <w:ind w:left="-66" w:right="-81"/>
              <w:jc w:val="center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20.3</w:t>
            </w:r>
          </w:p>
          <w:p w14:paraId="15370583" w14:textId="77777777" w:rsidR="00022C3E" w:rsidRPr="00845A9D" w:rsidRDefault="00022C3E" w:rsidP="00F5715E">
            <w:pPr>
              <w:ind w:left="-66" w:right="-81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3EDD" w14:textId="76508875" w:rsidR="00022C3E" w:rsidRPr="00845A9D" w:rsidRDefault="00022C3E" w:rsidP="002E7EE8">
            <w:pPr>
              <w:pStyle w:val="42"/>
              <w:rPr>
                <w:sz w:val="22"/>
                <w:szCs w:val="22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A10A" w14:textId="77777777" w:rsidR="00022C3E" w:rsidRPr="00845A9D" w:rsidRDefault="00022C3E" w:rsidP="00562DD0">
            <w:pPr>
              <w:ind w:left="-93" w:right="-80"/>
              <w:jc w:val="center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27.12/</w:t>
            </w:r>
          </w:p>
          <w:p w14:paraId="67B9E71B" w14:textId="77777777" w:rsidR="00022C3E" w:rsidRPr="00845A9D" w:rsidRDefault="00022C3E" w:rsidP="00562D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80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29.113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4EB" w14:textId="77777777" w:rsidR="00022C3E" w:rsidRPr="00845A9D" w:rsidRDefault="00022C3E" w:rsidP="002E7E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>Измерение тока проводимости ОПН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1A9A" w14:textId="76ECB800" w:rsidR="00022C3E" w:rsidRPr="00845A9D" w:rsidRDefault="00B3139C" w:rsidP="002E7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A4580FA" w14:textId="3528DAF3" w:rsidR="00022C3E" w:rsidRPr="00845A9D" w:rsidRDefault="00022C3E" w:rsidP="002E7EE8">
            <w:pPr>
              <w:rPr>
                <w:sz w:val="22"/>
                <w:szCs w:val="22"/>
              </w:rPr>
            </w:pPr>
            <w:r w:rsidRPr="00845A9D">
              <w:rPr>
                <w:sz w:val="22"/>
                <w:szCs w:val="22"/>
              </w:rPr>
              <w:t xml:space="preserve">п.Б.22.3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DA8D" w14:textId="77777777" w:rsidR="00022C3E" w:rsidRPr="00845A9D" w:rsidRDefault="00022C3E" w:rsidP="00562DD0">
            <w:pPr>
              <w:pStyle w:val="af6"/>
              <w:ind w:right="-119"/>
            </w:pPr>
            <w:r w:rsidRPr="00845A9D">
              <w:t>АМИ.ГМ 0135-2022</w:t>
            </w:r>
          </w:p>
        </w:tc>
      </w:tr>
    </w:tbl>
    <w:p w14:paraId="3883E765" w14:textId="342831EB" w:rsidR="00D50B4E" w:rsidRPr="00845A9D" w:rsidRDefault="00EA24D7" w:rsidP="00D50B4E">
      <w:pPr>
        <w:rPr>
          <w:b/>
        </w:rPr>
      </w:pPr>
      <w:r w:rsidRPr="00845A9D">
        <w:rPr>
          <w:b/>
        </w:rPr>
        <w:t xml:space="preserve">Примечание: </w:t>
      </w:r>
    </w:p>
    <w:p w14:paraId="3750E98E" w14:textId="77777777" w:rsidR="00D50B4E" w:rsidRPr="00845A9D" w:rsidRDefault="00EA24D7" w:rsidP="00D50B4E">
      <w:pPr>
        <w:rPr>
          <w:color w:val="000000"/>
        </w:rPr>
      </w:pPr>
      <w:r w:rsidRPr="00845A9D">
        <w:rPr>
          <w:bCs/>
        </w:rPr>
        <w:t>* – деятельность осуществляется непосредственно в ООС;</w:t>
      </w:r>
      <w:r w:rsidRPr="00845A9D">
        <w:rPr>
          <w:bCs/>
        </w:rPr>
        <w:br/>
        <w:t>** – деятельность осуществляется непосредственно в ООС и за пределами ООС;</w:t>
      </w:r>
      <w:r w:rsidRPr="00845A9D">
        <w:rPr>
          <w:bCs/>
        </w:rPr>
        <w:br/>
        <w:t>*** – деятельность осуществляется за пределами ООС.</w:t>
      </w:r>
      <w:r w:rsidR="00D50B4E" w:rsidRPr="00845A9D">
        <w:rPr>
          <w:color w:val="000000"/>
        </w:rPr>
        <w:t xml:space="preserve"> </w:t>
      </w:r>
    </w:p>
    <w:p w14:paraId="361CBA96" w14:textId="77777777" w:rsidR="00D50B4E" w:rsidRPr="00845A9D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845A9D" w:rsidRDefault="00D50B4E" w:rsidP="00D50B4E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845A9D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>по аккредитации</w:t>
      </w:r>
      <w:r w:rsidR="00D665B1" w:rsidRPr="00845A9D">
        <w:rPr>
          <w:color w:val="000000"/>
          <w:sz w:val="28"/>
          <w:szCs w:val="28"/>
        </w:rPr>
        <w:tab/>
      </w:r>
    </w:p>
    <w:p w14:paraId="7E7FC3B0" w14:textId="77777777" w:rsidR="00D50B4E" w:rsidRPr="00845A9D" w:rsidRDefault="00D50B4E" w:rsidP="00D50B4E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845A9D" w:rsidRDefault="00D50B4E" w:rsidP="00D50B4E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3A5645B" w:rsidR="00D50B4E" w:rsidRPr="001D02D0" w:rsidRDefault="00D50B4E" w:rsidP="008B1B9D">
      <w:pPr>
        <w:rPr>
          <w:color w:val="000000"/>
          <w:sz w:val="28"/>
          <w:szCs w:val="28"/>
        </w:rPr>
      </w:pPr>
      <w:r w:rsidRPr="00845A9D">
        <w:rPr>
          <w:color w:val="000000"/>
          <w:sz w:val="28"/>
          <w:szCs w:val="28"/>
        </w:rPr>
        <w:t>предприятия «БГЦА»</w:t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Pr="00845A9D">
        <w:rPr>
          <w:color w:val="000000"/>
          <w:sz w:val="28"/>
          <w:szCs w:val="28"/>
        </w:rPr>
        <w:tab/>
      </w:r>
      <w:r w:rsidR="00164F32">
        <w:rPr>
          <w:color w:val="000000"/>
          <w:sz w:val="28"/>
          <w:szCs w:val="28"/>
        </w:rPr>
        <w:t>Т.А.Николаева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7D6A" w14:textId="77777777" w:rsidR="00564877" w:rsidRPr="000A5E28" w:rsidRDefault="00564877" w:rsidP="0011070C">
      <w:r w:rsidRPr="000A5E28">
        <w:separator/>
      </w:r>
    </w:p>
  </w:endnote>
  <w:endnote w:type="continuationSeparator" w:id="0">
    <w:p w14:paraId="12143ED4" w14:textId="77777777" w:rsidR="00564877" w:rsidRPr="000A5E28" w:rsidRDefault="00564877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564877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564877" w:rsidRPr="000A5E28" w:rsidRDefault="0056487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0F5D90AE" w14:textId="77777777" w:rsidR="00564877" w:rsidRPr="000A5E28" w:rsidRDefault="00564877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4A57C86E" w:rsidR="00564877" w:rsidRPr="000A5E28" w:rsidRDefault="0056487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D9DCD27" w14:textId="77777777" w:rsidR="00564877" w:rsidRPr="000A5E28" w:rsidRDefault="00564877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560C7536" w:rsidR="00564877" w:rsidRPr="000A5E28" w:rsidRDefault="00564877" w:rsidP="00521C4D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164F32">
            <w:rPr>
              <w:noProof/>
              <w:lang w:val="ru-RU"/>
            </w:rPr>
            <w:t>5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>
            <w:rPr>
              <w:lang w:val="ru-RU"/>
            </w:rPr>
            <w:t>5</w:t>
          </w:r>
        </w:p>
      </w:tc>
    </w:tr>
  </w:tbl>
  <w:p w14:paraId="603BA065" w14:textId="77777777" w:rsidR="00564877" w:rsidRPr="000A5E28" w:rsidRDefault="00564877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564877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564877" w:rsidRPr="000A5E28" w:rsidRDefault="00564877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564877" w:rsidRPr="000A5E28" w:rsidRDefault="00564877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FD99CE9" w:rsidR="00564877" w:rsidRPr="000A5E28" w:rsidRDefault="0056487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096266D0" w14:textId="77777777" w:rsidR="00564877" w:rsidRPr="000A5E28" w:rsidRDefault="00564877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243499D2" w:rsidR="00564877" w:rsidRPr="000A5E28" w:rsidRDefault="00564877" w:rsidP="00521C4D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164F32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>
            <w:rPr>
              <w:lang w:val="ru-RU"/>
            </w:rPr>
            <w:t>5</w:t>
          </w:r>
        </w:p>
      </w:tc>
    </w:tr>
    <w:bookmarkEnd w:id="2"/>
  </w:tbl>
  <w:p w14:paraId="0CBE44B8" w14:textId="77777777" w:rsidR="00564877" w:rsidRPr="000A5E28" w:rsidRDefault="00564877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C03A" w14:textId="77777777" w:rsidR="00564877" w:rsidRPr="000A5E28" w:rsidRDefault="00564877" w:rsidP="0011070C">
      <w:r w:rsidRPr="000A5E28">
        <w:separator/>
      </w:r>
    </w:p>
  </w:footnote>
  <w:footnote w:type="continuationSeparator" w:id="0">
    <w:p w14:paraId="4846B208" w14:textId="77777777" w:rsidR="00564877" w:rsidRPr="000A5E28" w:rsidRDefault="00564877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64877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564877" w:rsidRPr="000A5E28" w:rsidRDefault="00564877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7E64E129" w:rsidR="00564877" w:rsidRPr="000A5E28" w:rsidRDefault="00564877" w:rsidP="00521C4D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2.</w:t>
          </w:r>
          <w:r>
            <w:rPr>
              <w:rFonts w:ascii="Times New Roman" w:hAnsi="Times New Roman" w:cs="Times New Roman"/>
              <w:sz w:val="24"/>
              <w:szCs w:val="24"/>
            </w:rPr>
            <w:t>4283</w:t>
          </w:r>
        </w:p>
      </w:tc>
    </w:tr>
  </w:tbl>
  <w:p w14:paraId="0E364349" w14:textId="77777777" w:rsidR="00564877" w:rsidRPr="000A5E28" w:rsidRDefault="00564877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64877" w:rsidRPr="000A5E28" w14:paraId="70A94423" w14:textId="77777777" w:rsidTr="002E7EE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564877" w:rsidRPr="000A5E28" w:rsidRDefault="0056487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564877" w:rsidRPr="000A5E28" w:rsidRDefault="0056487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564877" w:rsidRPr="000A5E28" w:rsidRDefault="0056487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564877" w:rsidRPr="000A5E28" w:rsidRDefault="00564877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564877" w:rsidRPr="000A5E28" w:rsidRDefault="00564877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2082580">
    <w:abstractNumId w:val="6"/>
  </w:num>
  <w:num w:numId="2" w16cid:durableId="1733772539">
    <w:abstractNumId w:val="7"/>
  </w:num>
  <w:num w:numId="3" w16cid:durableId="1294991984">
    <w:abstractNumId w:val="4"/>
  </w:num>
  <w:num w:numId="4" w16cid:durableId="2104719271">
    <w:abstractNumId w:val="1"/>
  </w:num>
  <w:num w:numId="5" w16cid:durableId="63451858">
    <w:abstractNumId w:val="12"/>
  </w:num>
  <w:num w:numId="6" w16cid:durableId="620842984">
    <w:abstractNumId w:val="3"/>
  </w:num>
  <w:num w:numId="7" w16cid:durableId="1516577410">
    <w:abstractNumId w:val="9"/>
  </w:num>
  <w:num w:numId="8" w16cid:durableId="1096098627">
    <w:abstractNumId w:val="5"/>
  </w:num>
  <w:num w:numId="9" w16cid:durableId="548806526">
    <w:abstractNumId w:val="10"/>
  </w:num>
  <w:num w:numId="10" w16cid:durableId="16321301">
    <w:abstractNumId w:val="2"/>
  </w:num>
  <w:num w:numId="11" w16cid:durableId="1063260649">
    <w:abstractNumId w:val="0"/>
  </w:num>
  <w:num w:numId="12" w16cid:durableId="1209492524">
    <w:abstractNumId w:val="11"/>
  </w:num>
  <w:num w:numId="13" w16cid:durableId="145583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22C3E"/>
    <w:rsid w:val="00030948"/>
    <w:rsid w:val="00031357"/>
    <w:rsid w:val="00037A94"/>
    <w:rsid w:val="0005799B"/>
    <w:rsid w:val="000643A6"/>
    <w:rsid w:val="00070CF6"/>
    <w:rsid w:val="00073FD0"/>
    <w:rsid w:val="00085340"/>
    <w:rsid w:val="00085D74"/>
    <w:rsid w:val="000869E5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D60A5"/>
    <w:rsid w:val="000E2AC4"/>
    <w:rsid w:val="000F343D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4F32"/>
    <w:rsid w:val="001747CA"/>
    <w:rsid w:val="00177B99"/>
    <w:rsid w:val="00182C81"/>
    <w:rsid w:val="001843A0"/>
    <w:rsid w:val="00190FD3"/>
    <w:rsid w:val="001934A5"/>
    <w:rsid w:val="001956F7"/>
    <w:rsid w:val="00195A33"/>
    <w:rsid w:val="001A4BEA"/>
    <w:rsid w:val="001D650E"/>
    <w:rsid w:val="001E3D8F"/>
    <w:rsid w:val="001E6E80"/>
    <w:rsid w:val="001F221A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74AB0"/>
    <w:rsid w:val="00280064"/>
    <w:rsid w:val="00280E8C"/>
    <w:rsid w:val="00281FDB"/>
    <w:rsid w:val="00284141"/>
    <w:rsid w:val="002843E0"/>
    <w:rsid w:val="002877C8"/>
    <w:rsid w:val="002900DE"/>
    <w:rsid w:val="00295E4A"/>
    <w:rsid w:val="002A30DE"/>
    <w:rsid w:val="002B1381"/>
    <w:rsid w:val="002B3FA7"/>
    <w:rsid w:val="002B5756"/>
    <w:rsid w:val="002C3E36"/>
    <w:rsid w:val="002C443D"/>
    <w:rsid w:val="002C7CCE"/>
    <w:rsid w:val="002D06D6"/>
    <w:rsid w:val="002D28AD"/>
    <w:rsid w:val="002D6F27"/>
    <w:rsid w:val="002E503D"/>
    <w:rsid w:val="002E7EE8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2310D"/>
    <w:rsid w:val="00323CBC"/>
    <w:rsid w:val="00340075"/>
    <w:rsid w:val="0035602A"/>
    <w:rsid w:val="00361D30"/>
    <w:rsid w:val="003717D2"/>
    <w:rsid w:val="003A28BE"/>
    <w:rsid w:val="003B2F05"/>
    <w:rsid w:val="003B4E94"/>
    <w:rsid w:val="003C0267"/>
    <w:rsid w:val="003C130A"/>
    <w:rsid w:val="003C131E"/>
    <w:rsid w:val="003C2834"/>
    <w:rsid w:val="003D2BF1"/>
    <w:rsid w:val="003D2D93"/>
    <w:rsid w:val="003D4AD4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20E7"/>
    <w:rsid w:val="004B2DAE"/>
    <w:rsid w:val="004B5430"/>
    <w:rsid w:val="004B6244"/>
    <w:rsid w:val="004D4421"/>
    <w:rsid w:val="004E5090"/>
    <w:rsid w:val="004E5959"/>
    <w:rsid w:val="005029F5"/>
    <w:rsid w:val="00505771"/>
    <w:rsid w:val="00507CCF"/>
    <w:rsid w:val="0052071E"/>
    <w:rsid w:val="00521C4D"/>
    <w:rsid w:val="00521FC2"/>
    <w:rsid w:val="00523BAE"/>
    <w:rsid w:val="00530F3D"/>
    <w:rsid w:val="00541619"/>
    <w:rsid w:val="00547530"/>
    <w:rsid w:val="0055563B"/>
    <w:rsid w:val="0056070B"/>
    <w:rsid w:val="00562D77"/>
    <w:rsid w:val="00562DD0"/>
    <w:rsid w:val="00563680"/>
    <w:rsid w:val="00564877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769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5375F"/>
    <w:rsid w:val="00671F9D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1F1F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C5EAF"/>
    <w:rsid w:val="007E1695"/>
    <w:rsid w:val="007F66CA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5A9D"/>
    <w:rsid w:val="00846C48"/>
    <w:rsid w:val="00847856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8F3ACF"/>
    <w:rsid w:val="008F6C10"/>
    <w:rsid w:val="00902333"/>
    <w:rsid w:val="0090767F"/>
    <w:rsid w:val="00913B16"/>
    <w:rsid w:val="00913E92"/>
    <w:rsid w:val="0092099C"/>
    <w:rsid w:val="00921A06"/>
    <w:rsid w:val="009230FC"/>
    <w:rsid w:val="009234C4"/>
    <w:rsid w:val="00923868"/>
    <w:rsid w:val="00925FE5"/>
    <w:rsid w:val="0095347E"/>
    <w:rsid w:val="00956176"/>
    <w:rsid w:val="00960A8E"/>
    <w:rsid w:val="0096712A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291E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35CC1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A7061"/>
    <w:rsid w:val="00AB531A"/>
    <w:rsid w:val="00AC43DD"/>
    <w:rsid w:val="00AD061E"/>
    <w:rsid w:val="00AD4B7A"/>
    <w:rsid w:val="00AE17DA"/>
    <w:rsid w:val="00AE3DA1"/>
    <w:rsid w:val="00B00CAF"/>
    <w:rsid w:val="00B02D7F"/>
    <w:rsid w:val="00B06CF4"/>
    <w:rsid w:val="00B073DC"/>
    <w:rsid w:val="00B14475"/>
    <w:rsid w:val="00B3139C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87655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5EA7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33F7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0DCA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3FDB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B68FB"/>
    <w:rsid w:val="00EC01C1"/>
    <w:rsid w:val="00EC338F"/>
    <w:rsid w:val="00ED10E7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5715E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137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  <w:style w:type="paragraph" w:customStyle="1" w:styleId="42">
    <w:name w:val="Без интервала4"/>
    <w:rsid w:val="002E7EE8"/>
    <w:pPr>
      <w:suppressAutoHyphens/>
      <w:textAlignment w:val="baseline"/>
    </w:pPr>
    <w:rPr>
      <w:rFonts w:ascii="Times New Roman" w:eastAsia="Times New Roman" w:hAnsi="Times New Roman"/>
      <w:kern w:val="1"/>
      <w:lang w:val="en-US" w:eastAsia="en-US"/>
    </w:rPr>
  </w:style>
  <w:style w:type="paragraph" w:customStyle="1" w:styleId="aff7">
    <w:name w:val="Блочная цитата"/>
    <w:basedOn w:val="a"/>
    <w:rsid w:val="002E7EE8"/>
    <w:pPr>
      <w:suppressAutoHyphen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1E4266"/>
    <w:rsid w:val="00301BE9"/>
    <w:rsid w:val="00305B91"/>
    <w:rsid w:val="00340075"/>
    <w:rsid w:val="005A1AEE"/>
    <w:rsid w:val="00653445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44182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F858-214C-4D84-AA84-3F0CF6BE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2025-05-29T11:13:00Z</cp:lastPrinted>
  <dcterms:created xsi:type="dcterms:W3CDTF">2025-06-03T12:38:00Z</dcterms:created>
  <dcterms:modified xsi:type="dcterms:W3CDTF">2025-06-03T12:38:00Z</dcterms:modified>
</cp:coreProperties>
</file>