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65"/>
        <w:gridCol w:w="3473"/>
      </w:tblGrid>
      <w:tr w:rsidR="00F40980" w:rsidRPr="007F66CA" w14:paraId="178390AD" w14:textId="77777777" w:rsidTr="007F66CA">
        <w:tc>
          <w:tcPr>
            <w:tcW w:w="6379" w:type="dxa"/>
            <w:vMerge w:val="restart"/>
          </w:tcPr>
          <w:p w14:paraId="37C54A5E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26C2BAC3" w14:textId="77777777" w:rsidR="00F40980" w:rsidRPr="00B11274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B11274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4F3D0D0B7810440A884F0505F3187AB8"/>
                </w:placeholder>
                <w:text/>
              </w:sdtPr>
              <w:sdtEndPr/>
              <w:sdtContent>
                <w:r w:rsidR="005D4205" w:rsidRPr="00B11274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F40980" w:rsidRPr="007F66CA" w14:paraId="1739BCDD" w14:textId="77777777" w:rsidTr="007F66CA">
        <w:tc>
          <w:tcPr>
            <w:tcW w:w="6379" w:type="dxa"/>
            <w:vMerge/>
          </w:tcPr>
          <w:p w14:paraId="2D51FB6A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3D26DEAF" w14:textId="77777777" w:rsidR="00F40980" w:rsidRPr="00B11274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B11274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F40980" w:rsidRPr="007F66CA" w14:paraId="453D13FF" w14:textId="77777777" w:rsidTr="007F66CA">
        <w:tc>
          <w:tcPr>
            <w:tcW w:w="6379" w:type="dxa"/>
            <w:vMerge/>
          </w:tcPr>
          <w:p w14:paraId="1D0F233C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68C76A12" w14:textId="5A87A409" w:rsidR="00F40980" w:rsidRPr="00B11274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B11274">
              <w:rPr>
                <w:rFonts w:cs="Times New Roman"/>
                <w:bCs/>
                <w:sz w:val="28"/>
                <w:szCs w:val="28"/>
                <w:lang w:val="en-US"/>
              </w:rPr>
              <w:t>№</w:t>
            </w:r>
            <w:r w:rsidR="005C7B39" w:rsidRPr="00B11274">
              <w:rPr>
                <w:rFonts w:cs="Times New Roman"/>
                <w:bCs/>
                <w:sz w:val="28"/>
                <w:szCs w:val="28"/>
                <w:lang w:val="en-US"/>
              </w:rPr>
              <w:t xml:space="preserve"> BY/112 </w:t>
            </w:r>
            <w:r w:rsidR="002A2292" w:rsidRPr="00B11274">
              <w:rPr>
                <w:rFonts w:cs="Times New Roman"/>
                <w:bCs/>
                <w:sz w:val="28"/>
                <w:szCs w:val="28"/>
              </w:rPr>
              <w:t>2</w:t>
            </w:r>
            <w:r w:rsidR="005C7B39" w:rsidRPr="00B11274">
              <w:rPr>
                <w:rFonts w:cs="Times New Roman"/>
                <w:bCs/>
                <w:sz w:val="28"/>
                <w:szCs w:val="28"/>
              </w:rPr>
              <w:t>.</w:t>
            </w:r>
            <w:r w:rsidR="00CF43A4">
              <w:rPr>
                <w:rFonts w:cs="Times New Roman"/>
                <w:bCs/>
                <w:sz w:val="28"/>
                <w:szCs w:val="28"/>
              </w:rPr>
              <w:t>5589</w:t>
            </w:r>
          </w:p>
        </w:tc>
      </w:tr>
      <w:tr w:rsidR="00F40980" w:rsidRPr="007F66CA" w14:paraId="40E8CAB4" w14:textId="77777777" w:rsidTr="007F66CA">
        <w:tc>
          <w:tcPr>
            <w:tcW w:w="6379" w:type="dxa"/>
            <w:vMerge/>
          </w:tcPr>
          <w:p w14:paraId="53350736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346279D6" w14:textId="02B931ED" w:rsidR="00F40980" w:rsidRPr="00B11274" w:rsidRDefault="00F40980" w:rsidP="00F40980">
            <w:pPr>
              <w:rPr>
                <w:bCs/>
                <w:sz w:val="28"/>
                <w:szCs w:val="28"/>
              </w:rPr>
            </w:pPr>
            <w:r w:rsidRPr="00B11274">
              <w:rPr>
                <w:bCs/>
                <w:sz w:val="28"/>
                <w:szCs w:val="28"/>
              </w:rPr>
              <w:t>от</w:t>
            </w:r>
            <w:r w:rsidRPr="00B11274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2A2292" w:rsidRPr="00B11274">
              <w:rPr>
                <w:bCs/>
                <w:sz w:val="28"/>
                <w:szCs w:val="28"/>
              </w:rPr>
              <w:t>03.10.2025</w:t>
            </w:r>
          </w:p>
        </w:tc>
      </w:tr>
      <w:tr w:rsidR="00F40980" w:rsidRPr="007F66CA" w14:paraId="1679F399" w14:textId="77777777" w:rsidTr="007F66CA">
        <w:tc>
          <w:tcPr>
            <w:tcW w:w="6379" w:type="dxa"/>
            <w:vMerge/>
          </w:tcPr>
          <w:p w14:paraId="3DB52B90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6A551AC9" w14:textId="28EF85F2" w:rsidR="00582A8F" w:rsidRPr="00B11274" w:rsidRDefault="00582A8F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B11274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E18A0D3B987743569C8F741421E34414"/>
                </w:placeholder>
                <w:text/>
              </w:sdtPr>
              <w:sdtEndPr/>
              <w:sdtContent>
                <w:r w:rsidR="002A2292" w:rsidRPr="00B11274">
                  <w:rPr>
                    <w:rFonts w:cs="Times New Roman"/>
                    <w:bCs/>
                    <w:sz w:val="28"/>
                    <w:szCs w:val="28"/>
                  </w:rPr>
                  <w:t>_________</w:t>
                </w:r>
              </w:sdtContent>
            </w:sdt>
          </w:p>
          <w:p w14:paraId="5DF18B4D" w14:textId="542F8DD0" w:rsidR="00F40980" w:rsidRPr="00B11274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B11274">
              <w:rPr>
                <w:rFonts w:cs="Times New Roman"/>
                <w:bCs/>
                <w:sz w:val="28"/>
                <w:szCs w:val="28"/>
              </w:rPr>
              <w:t>н</w:t>
            </w:r>
            <w:r w:rsidRPr="00B11274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eastAsia="Calibri"/>
                  <w:sz w:val="28"/>
                  <w:szCs w:val="28"/>
                </w:rPr>
                <w:id w:val="1122807652"/>
                <w:placeholder>
                  <w:docPart w:val="3F66FE6D2E254384ACFA3A0093B5F8A0"/>
                </w:placeholder>
              </w:sdtPr>
              <w:sdtEndPr/>
              <w:sdtContent>
                <w:r w:rsidR="00B11274" w:rsidRPr="00B11274">
                  <w:rPr>
                    <w:rFonts w:eastAsia="Calibri"/>
                    <w:sz w:val="28"/>
                    <w:szCs w:val="28"/>
                  </w:rPr>
                  <w:t>7</w:t>
                </w:r>
              </w:sdtContent>
            </w:sdt>
            <w:r w:rsidRPr="00B11274">
              <w:rPr>
                <w:rFonts w:eastAsia="Calibri"/>
                <w:sz w:val="28"/>
                <w:szCs w:val="28"/>
              </w:rPr>
              <w:t xml:space="preserve"> </w:t>
            </w:r>
            <w:r w:rsidRPr="00B11274">
              <w:rPr>
                <w:bCs/>
                <w:sz w:val="28"/>
                <w:szCs w:val="28"/>
              </w:rPr>
              <w:t>листах</w:t>
            </w:r>
          </w:p>
        </w:tc>
      </w:tr>
      <w:tr w:rsidR="00F40980" w:rsidRPr="007F66CA" w14:paraId="13F75716" w14:textId="77777777" w:rsidTr="007F66CA">
        <w:tc>
          <w:tcPr>
            <w:tcW w:w="6379" w:type="dxa"/>
            <w:vMerge/>
          </w:tcPr>
          <w:p w14:paraId="5F82FA44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3EC7D9B2" w14:textId="77777777" w:rsidR="00F40980" w:rsidRPr="00B11274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B11274">
              <w:rPr>
                <w:rFonts w:cs="Times New Roman"/>
                <w:bCs/>
                <w:sz w:val="28"/>
                <w:szCs w:val="28"/>
              </w:rPr>
              <w:t>р</w:t>
            </w:r>
            <w:r w:rsidRPr="00B11274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EA794E71EED84078957DDB2028DEBE52"/>
                </w:placeholder>
                <w:text/>
              </w:sdtPr>
              <w:sdtEndPr/>
              <w:sdtContent>
                <w:r w:rsidR="005C7B39" w:rsidRPr="00B11274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12D49D2B" w14:textId="77777777" w:rsidR="00F40980" w:rsidRPr="007F66CA" w:rsidRDefault="00F40980">
      <w:pPr>
        <w:rPr>
          <w:sz w:val="28"/>
          <w:szCs w:val="28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D223F7" w:rsidRPr="007F66CA" w14:paraId="2E3B5128" w14:textId="77777777" w:rsidTr="002A2292">
        <w:tc>
          <w:tcPr>
            <w:tcW w:w="9638" w:type="dxa"/>
          </w:tcPr>
          <w:p w14:paraId="7A3F3767" w14:textId="77777777" w:rsidR="002A2292" w:rsidRDefault="00D223F7" w:rsidP="00D50B4E">
            <w:pPr>
              <w:jc w:val="center"/>
              <w:rPr>
                <w:b/>
                <w:sz w:val="28"/>
                <w:szCs w:val="28"/>
              </w:rPr>
            </w:pPr>
            <w:bookmarkStart w:id="0" w:name="_Hlk78355211"/>
            <w:r w:rsidRPr="007F66CA">
              <w:rPr>
                <w:b/>
                <w:sz w:val="28"/>
                <w:szCs w:val="28"/>
              </w:rPr>
              <w:t>ОБЛАСТ</w:t>
            </w:r>
            <w:r w:rsidR="00D50B4E" w:rsidRPr="007F66CA">
              <w:rPr>
                <w:b/>
                <w:sz w:val="28"/>
                <w:szCs w:val="28"/>
              </w:rPr>
              <w:t>Ь</w:t>
            </w:r>
            <w:r w:rsidRPr="007F66CA">
              <w:rPr>
                <w:b/>
                <w:sz w:val="28"/>
                <w:szCs w:val="28"/>
              </w:rPr>
              <w:t xml:space="preserve"> АККРЕДИТАЦИИ</w:t>
            </w:r>
          </w:p>
          <w:p w14:paraId="019E3A9D" w14:textId="2903AAEF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  <w:r w:rsidRPr="007F66CA">
              <w:rPr>
                <w:b/>
                <w:sz w:val="28"/>
                <w:szCs w:val="28"/>
              </w:rPr>
              <w:t xml:space="preserve"> </w:t>
            </w:r>
            <w:r w:rsidRPr="007F66CA">
              <w:rPr>
                <w:sz w:val="28"/>
                <w:szCs w:val="28"/>
              </w:rPr>
              <w:t>от</w:t>
            </w:r>
            <w:r w:rsidRPr="007F66CA"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8"/>
                  <w:szCs w:val="28"/>
                </w:rPr>
                <w:id w:val="1876122450"/>
                <w:placeholder>
                  <w:docPart w:val="4210164BB5624130BCDD719299BFBFE7"/>
                </w:placeholder>
                <w:date w:fullDate="2025-10-03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</w:rPr>
              </w:sdtEndPr>
              <w:sdtContent>
                <w:r w:rsidR="002A2292">
                  <w:rPr>
                    <w:rStyle w:val="38"/>
                    <w:szCs w:val="28"/>
                  </w:rPr>
                  <w:t>03 октября 2025 года</w:t>
                </w:r>
              </w:sdtContent>
            </w:sdt>
            <w:bookmarkEnd w:id="1"/>
          </w:p>
        </w:tc>
      </w:tr>
    </w:tbl>
    <w:bookmarkEnd w:id="0"/>
    <w:p w14:paraId="324C41ED" w14:textId="77777777" w:rsidR="002A2292" w:rsidRPr="004665DE" w:rsidRDefault="002A2292" w:rsidP="002A2292">
      <w:pPr>
        <w:pStyle w:val="ab"/>
        <w:spacing w:after="0"/>
        <w:jc w:val="center"/>
        <w:rPr>
          <w:sz w:val="28"/>
          <w:szCs w:val="28"/>
        </w:rPr>
      </w:pPr>
      <w:r w:rsidRPr="004665DE">
        <w:rPr>
          <w:sz w:val="28"/>
          <w:szCs w:val="28"/>
        </w:rPr>
        <w:t>производственной лаборатории</w:t>
      </w:r>
    </w:p>
    <w:p w14:paraId="3289EFEC" w14:textId="77777777" w:rsidR="002A2292" w:rsidRPr="004665DE" w:rsidRDefault="002A2292" w:rsidP="002A2292">
      <w:pPr>
        <w:pStyle w:val="ab"/>
        <w:spacing w:after="0"/>
        <w:jc w:val="center"/>
        <w:rPr>
          <w:sz w:val="28"/>
          <w:szCs w:val="28"/>
        </w:rPr>
      </w:pPr>
      <w:r w:rsidRPr="004665DE">
        <w:rPr>
          <w:sz w:val="28"/>
          <w:szCs w:val="28"/>
        </w:rPr>
        <w:t xml:space="preserve">производственного филиала Открытого акционерного общества </w:t>
      </w:r>
    </w:p>
    <w:p w14:paraId="70C60DDE" w14:textId="77777777" w:rsidR="002A2292" w:rsidRPr="004665DE" w:rsidRDefault="002A2292" w:rsidP="002A2292">
      <w:pPr>
        <w:pStyle w:val="ab"/>
        <w:spacing w:after="0"/>
        <w:jc w:val="center"/>
        <w:rPr>
          <w:sz w:val="28"/>
          <w:szCs w:val="28"/>
        </w:rPr>
      </w:pPr>
      <w:r w:rsidRPr="004665DE">
        <w:rPr>
          <w:sz w:val="28"/>
          <w:szCs w:val="28"/>
        </w:rPr>
        <w:t>«Савушкин продукт» в г. Орша</w:t>
      </w:r>
    </w:p>
    <w:tbl>
      <w:tblPr>
        <w:tblW w:w="493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985"/>
        <w:gridCol w:w="1276"/>
        <w:gridCol w:w="1984"/>
        <w:gridCol w:w="1843"/>
        <w:gridCol w:w="1843"/>
      </w:tblGrid>
      <w:tr w:rsidR="00F40980" w:rsidRPr="007A4175" w14:paraId="28BC4E9D" w14:textId="77777777" w:rsidTr="004D4986">
        <w:trPr>
          <w:trHeight w:val="1277"/>
        </w:trPr>
        <w:tc>
          <w:tcPr>
            <w:tcW w:w="562" w:type="dxa"/>
            <w:vAlign w:val="center"/>
          </w:tcPr>
          <w:p w14:paraId="308FDE4D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985" w:type="dxa"/>
            <w:vAlign w:val="center"/>
          </w:tcPr>
          <w:p w14:paraId="1A500C5D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276" w:type="dxa"/>
            <w:vAlign w:val="center"/>
          </w:tcPr>
          <w:p w14:paraId="0BF6FDD7" w14:textId="77777777" w:rsidR="00F40980" w:rsidRPr="007A4175" w:rsidRDefault="00F40980" w:rsidP="007A4175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984" w:type="dxa"/>
            <w:vAlign w:val="center"/>
          </w:tcPr>
          <w:p w14:paraId="1D74E179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27FA938F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52FB9C0E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43" w:type="dxa"/>
            <w:vAlign w:val="center"/>
          </w:tcPr>
          <w:p w14:paraId="199EAD64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776E82CE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659D22DA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584EF583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1843" w:type="dxa"/>
            <w:vAlign w:val="center"/>
          </w:tcPr>
          <w:p w14:paraId="682D8724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35A66724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4BCF9B9B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769166BE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431F7445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  <w:tr w:rsidR="0090767F" w:rsidRPr="0038569C" w14:paraId="4A71FEE5" w14:textId="77777777" w:rsidTr="004D4986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  <w:tblHeader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B20A4D1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bookmarkStart w:id="2" w:name="_Hlk210132821"/>
            <w:r w:rsidRPr="0038569C">
              <w:rPr>
                <w:color w:val="000000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E5FC038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A5DD31A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C784D1C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E32FBA5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4ECC5ED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6</w:t>
            </w:r>
          </w:p>
        </w:tc>
      </w:tr>
      <w:bookmarkEnd w:id="2"/>
      <w:tr w:rsidR="0090767F" w:rsidRPr="0038569C" w14:paraId="1C567206" w14:textId="77777777" w:rsidTr="004D4986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9493" w:type="dxa"/>
            <w:gridSpan w:val="6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4C8351" w14:textId="10BFE1C7" w:rsidR="0090767F" w:rsidRPr="002A2292" w:rsidRDefault="002A2292" w:rsidP="00E274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 w:rsidRPr="002A2292">
              <w:rPr>
                <w:b/>
                <w:sz w:val="22"/>
                <w:szCs w:val="22"/>
              </w:rPr>
              <w:t>ул. 1 Мая 79, д. 79, 211394, г. Орша</w:t>
            </w:r>
            <w:r w:rsidR="007A42B7">
              <w:rPr>
                <w:b/>
                <w:sz w:val="22"/>
                <w:szCs w:val="22"/>
              </w:rPr>
              <w:t>, Витебская область</w:t>
            </w:r>
          </w:p>
        </w:tc>
      </w:tr>
      <w:tr w:rsidR="007A42B7" w:rsidRPr="0038569C" w14:paraId="17652996" w14:textId="77777777" w:rsidTr="004D4986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61217A" w14:textId="579F7E97" w:rsidR="007A42B7" w:rsidRDefault="007A42B7" w:rsidP="00B97E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295E4A">
              <w:rPr>
                <w:color w:val="000000"/>
                <w:sz w:val="22"/>
                <w:szCs w:val="22"/>
              </w:rPr>
              <w:t>1.1</w:t>
            </w:r>
          </w:p>
          <w:p w14:paraId="184E223C" w14:textId="1CC83F93" w:rsidR="007A42B7" w:rsidRPr="00295E4A" w:rsidRDefault="007A42B7" w:rsidP="00B97E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295E4A">
              <w:rPr>
                <w:color w:val="000000"/>
                <w:sz w:val="22"/>
                <w:szCs w:val="22"/>
              </w:rPr>
              <w:t>**</w:t>
            </w:r>
            <w:r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841445" w14:textId="5D7405F7" w:rsidR="007A42B7" w:rsidRPr="007A42B7" w:rsidRDefault="007A42B7" w:rsidP="007A42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7A42B7">
              <w:rPr>
                <w:sz w:val="22"/>
                <w:szCs w:val="22"/>
              </w:rPr>
              <w:t>Пищевые продукты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15B34A" w14:textId="77777777" w:rsidR="007A42B7" w:rsidRPr="007A42B7" w:rsidRDefault="007A42B7" w:rsidP="007A42B7">
            <w:pPr>
              <w:ind w:left="-147" w:right="-86"/>
              <w:jc w:val="center"/>
              <w:rPr>
                <w:color w:val="000000"/>
                <w:sz w:val="22"/>
                <w:szCs w:val="22"/>
              </w:rPr>
            </w:pPr>
            <w:r w:rsidRPr="007A42B7">
              <w:rPr>
                <w:color w:val="000000"/>
                <w:sz w:val="22"/>
                <w:szCs w:val="22"/>
              </w:rPr>
              <w:t>01.41/42.000</w:t>
            </w:r>
          </w:p>
          <w:p w14:paraId="268C0091" w14:textId="77777777" w:rsidR="007A42B7" w:rsidRPr="007A42B7" w:rsidRDefault="007A42B7" w:rsidP="007A42B7">
            <w:pPr>
              <w:ind w:left="-147" w:right="-86"/>
              <w:jc w:val="center"/>
              <w:rPr>
                <w:color w:val="000000"/>
                <w:sz w:val="22"/>
                <w:szCs w:val="22"/>
              </w:rPr>
            </w:pPr>
            <w:r w:rsidRPr="007A42B7">
              <w:rPr>
                <w:color w:val="000000"/>
                <w:sz w:val="22"/>
                <w:szCs w:val="22"/>
              </w:rPr>
              <w:t>10.51/42.000</w:t>
            </w:r>
          </w:p>
          <w:p w14:paraId="4E0A3E95" w14:textId="63FE769E" w:rsidR="007A42B7" w:rsidRPr="007A42B7" w:rsidRDefault="007A42B7" w:rsidP="007A42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47"/>
              <w:jc w:val="center"/>
              <w:rPr>
                <w:color w:val="000000"/>
                <w:sz w:val="22"/>
                <w:szCs w:val="22"/>
              </w:rPr>
            </w:pPr>
            <w:r w:rsidRPr="007A42B7">
              <w:rPr>
                <w:color w:val="000000"/>
                <w:sz w:val="22"/>
                <w:szCs w:val="22"/>
              </w:rPr>
              <w:t>10.89/42.000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0FB7B6" w14:textId="3419713A" w:rsidR="007A42B7" w:rsidRPr="007A42B7" w:rsidRDefault="007A42B7" w:rsidP="007A42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both"/>
              <w:rPr>
                <w:color w:val="000000"/>
                <w:sz w:val="22"/>
                <w:szCs w:val="22"/>
              </w:rPr>
            </w:pPr>
            <w:r w:rsidRPr="007A42B7">
              <w:rPr>
                <w:sz w:val="22"/>
                <w:szCs w:val="22"/>
              </w:rPr>
              <w:t>Отбор образцов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199224" w14:textId="77777777" w:rsidR="007A42B7" w:rsidRPr="007A42B7" w:rsidRDefault="007A42B7" w:rsidP="007A42B7">
            <w:pPr>
              <w:pStyle w:val="42"/>
              <w:ind w:right="-108"/>
              <w:rPr>
                <w:sz w:val="22"/>
                <w:szCs w:val="22"/>
              </w:rPr>
            </w:pPr>
            <w:r w:rsidRPr="007A42B7">
              <w:rPr>
                <w:sz w:val="22"/>
                <w:szCs w:val="22"/>
              </w:rPr>
              <w:t>СТБ 1036-97</w:t>
            </w:r>
          </w:p>
          <w:p w14:paraId="4807BC4D" w14:textId="23084147" w:rsidR="007A42B7" w:rsidRPr="007A42B7" w:rsidRDefault="007A42B7" w:rsidP="007A42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7A42B7">
              <w:rPr>
                <w:sz w:val="22"/>
                <w:szCs w:val="22"/>
              </w:rPr>
              <w:t>ГОСТ 34668-2020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BCFE3D" w14:textId="77777777" w:rsidR="007A42B7" w:rsidRPr="007A42B7" w:rsidRDefault="007A42B7" w:rsidP="007A42B7">
            <w:pPr>
              <w:pStyle w:val="42"/>
              <w:rPr>
                <w:sz w:val="22"/>
                <w:szCs w:val="22"/>
              </w:rPr>
            </w:pPr>
            <w:r w:rsidRPr="007A42B7">
              <w:rPr>
                <w:sz w:val="22"/>
                <w:szCs w:val="22"/>
              </w:rPr>
              <w:t>СТБ 1036-97</w:t>
            </w:r>
          </w:p>
          <w:p w14:paraId="6BCFA120" w14:textId="03721B8B" w:rsidR="007A42B7" w:rsidRPr="007A42B7" w:rsidRDefault="007A42B7" w:rsidP="007A42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7A42B7">
              <w:rPr>
                <w:sz w:val="22"/>
                <w:szCs w:val="22"/>
              </w:rPr>
              <w:t>ГОСТ 34668-2020</w:t>
            </w:r>
          </w:p>
        </w:tc>
      </w:tr>
      <w:tr w:rsidR="004D4986" w:rsidRPr="00B97E0C" w14:paraId="7EB179E7" w14:textId="77777777" w:rsidTr="004D4986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42EE6F" w14:textId="77777777" w:rsidR="004D4986" w:rsidRDefault="004D4986" w:rsidP="00B97E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2.1</w:t>
            </w:r>
          </w:p>
          <w:p w14:paraId="549E82A9" w14:textId="513DCF34" w:rsidR="004D4986" w:rsidRPr="00295E4A" w:rsidRDefault="004D4986" w:rsidP="00B97E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7275B6" w14:textId="77777777" w:rsidR="004D4986" w:rsidRPr="00B97E0C" w:rsidRDefault="004D4986" w:rsidP="00B97E0C">
            <w:pPr>
              <w:jc w:val="both"/>
              <w:rPr>
                <w:sz w:val="22"/>
                <w:szCs w:val="22"/>
              </w:rPr>
            </w:pPr>
            <w:r w:rsidRPr="00B97E0C">
              <w:rPr>
                <w:sz w:val="22"/>
                <w:szCs w:val="22"/>
              </w:rPr>
              <w:t>Сырье:</w:t>
            </w:r>
          </w:p>
          <w:p w14:paraId="161AC29A" w14:textId="77777777" w:rsidR="004D4986" w:rsidRPr="00B97E0C" w:rsidRDefault="004D4986" w:rsidP="00B97E0C">
            <w:pPr>
              <w:rPr>
                <w:sz w:val="22"/>
                <w:szCs w:val="22"/>
              </w:rPr>
            </w:pPr>
            <w:r w:rsidRPr="00B97E0C">
              <w:rPr>
                <w:sz w:val="22"/>
                <w:szCs w:val="22"/>
              </w:rPr>
              <w:t xml:space="preserve">молоко </w:t>
            </w:r>
          </w:p>
          <w:p w14:paraId="1BA84E9C" w14:textId="77777777" w:rsidR="004D4986" w:rsidRPr="00B97E0C" w:rsidRDefault="004D4986" w:rsidP="00B97E0C">
            <w:pPr>
              <w:rPr>
                <w:sz w:val="22"/>
                <w:szCs w:val="22"/>
              </w:rPr>
            </w:pPr>
            <w:r w:rsidRPr="00B97E0C">
              <w:rPr>
                <w:sz w:val="22"/>
                <w:szCs w:val="22"/>
              </w:rPr>
              <w:t xml:space="preserve">коровье, </w:t>
            </w:r>
          </w:p>
          <w:p w14:paraId="22DC8726" w14:textId="77777777" w:rsidR="004D4986" w:rsidRPr="00B97E0C" w:rsidRDefault="004D4986" w:rsidP="00B97E0C">
            <w:pPr>
              <w:rPr>
                <w:sz w:val="22"/>
                <w:szCs w:val="22"/>
              </w:rPr>
            </w:pPr>
            <w:r w:rsidRPr="00B97E0C">
              <w:rPr>
                <w:sz w:val="22"/>
                <w:szCs w:val="22"/>
              </w:rPr>
              <w:t>сливки из коровьего молока</w:t>
            </w:r>
          </w:p>
          <w:p w14:paraId="600776F8" w14:textId="6640CDED" w:rsidR="004D4986" w:rsidRPr="00B97E0C" w:rsidRDefault="004D4986" w:rsidP="00B97E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6BDF50" w14:textId="0139736E" w:rsidR="004D4986" w:rsidRPr="00B97E0C" w:rsidRDefault="004D4986" w:rsidP="00B97E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B97E0C">
              <w:rPr>
                <w:sz w:val="22"/>
                <w:szCs w:val="22"/>
              </w:rPr>
              <w:t>01.41/</w:t>
            </w:r>
            <w:r w:rsidRPr="00B97E0C">
              <w:rPr>
                <w:sz w:val="22"/>
                <w:szCs w:val="22"/>
                <w:lang w:val="en-US"/>
              </w:rPr>
              <w:t>42.00010.51/42.000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62C405" w14:textId="140E0666" w:rsidR="004D4986" w:rsidRPr="00B97E0C" w:rsidRDefault="004D4986" w:rsidP="00B97E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both"/>
              <w:rPr>
                <w:color w:val="000000"/>
                <w:sz w:val="22"/>
                <w:szCs w:val="22"/>
              </w:rPr>
            </w:pPr>
            <w:r w:rsidRPr="00B97E0C">
              <w:rPr>
                <w:sz w:val="22"/>
                <w:szCs w:val="22"/>
              </w:rPr>
              <w:t>Отбор образцов и подготовка к испытанию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9183CD0" w14:textId="77777777" w:rsidR="004D4986" w:rsidRPr="00B97E0C" w:rsidRDefault="004D4986" w:rsidP="00B97E0C">
            <w:pPr>
              <w:ind w:left="34" w:right="-95"/>
              <w:rPr>
                <w:sz w:val="22"/>
                <w:szCs w:val="22"/>
              </w:rPr>
            </w:pPr>
            <w:r w:rsidRPr="00B97E0C">
              <w:rPr>
                <w:sz w:val="22"/>
                <w:szCs w:val="22"/>
              </w:rPr>
              <w:t xml:space="preserve">ГОСТ </w:t>
            </w:r>
            <w:proofErr w:type="gramStart"/>
            <w:r w:rsidRPr="00B97E0C">
              <w:rPr>
                <w:sz w:val="22"/>
                <w:szCs w:val="22"/>
              </w:rPr>
              <w:t>13928-84</w:t>
            </w:r>
            <w:proofErr w:type="gramEnd"/>
          </w:p>
          <w:p w14:paraId="31E1E106" w14:textId="77777777" w:rsidR="004D4986" w:rsidRPr="00B97E0C" w:rsidRDefault="004D4986" w:rsidP="00B97E0C">
            <w:pPr>
              <w:ind w:left="34" w:right="-95"/>
              <w:rPr>
                <w:sz w:val="22"/>
                <w:szCs w:val="22"/>
              </w:rPr>
            </w:pPr>
            <w:r w:rsidRPr="00B97E0C">
              <w:rPr>
                <w:sz w:val="22"/>
                <w:szCs w:val="22"/>
              </w:rPr>
              <w:t xml:space="preserve">ГОСТ </w:t>
            </w:r>
            <w:proofErr w:type="gramStart"/>
            <w:r w:rsidRPr="00B97E0C">
              <w:rPr>
                <w:sz w:val="22"/>
                <w:szCs w:val="22"/>
              </w:rPr>
              <w:t>26809.1-2014</w:t>
            </w:r>
            <w:proofErr w:type="gramEnd"/>
          </w:p>
          <w:p w14:paraId="4182832A" w14:textId="77777777" w:rsidR="004D4986" w:rsidRPr="00B97E0C" w:rsidRDefault="004D4986" w:rsidP="00B97E0C">
            <w:pPr>
              <w:ind w:left="34" w:right="-95"/>
              <w:rPr>
                <w:sz w:val="22"/>
                <w:szCs w:val="22"/>
              </w:rPr>
            </w:pPr>
            <w:r w:rsidRPr="00B97E0C">
              <w:rPr>
                <w:sz w:val="22"/>
                <w:szCs w:val="22"/>
              </w:rPr>
              <w:t xml:space="preserve">ГОСТ </w:t>
            </w:r>
            <w:proofErr w:type="gramStart"/>
            <w:r w:rsidRPr="00B97E0C">
              <w:rPr>
                <w:sz w:val="22"/>
                <w:szCs w:val="22"/>
              </w:rPr>
              <w:t>9225-84</w:t>
            </w:r>
            <w:proofErr w:type="gramEnd"/>
          </w:p>
          <w:p w14:paraId="46EEAFE2" w14:textId="77777777" w:rsidR="004D4986" w:rsidRPr="00B97E0C" w:rsidRDefault="004D4986" w:rsidP="00B97E0C">
            <w:pPr>
              <w:ind w:left="34" w:right="-95"/>
              <w:rPr>
                <w:color w:val="000000"/>
                <w:sz w:val="22"/>
                <w:szCs w:val="22"/>
              </w:rPr>
            </w:pPr>
            <w:proofErr w:type="gramStart"/>
            <w:r w:rsidRPr="00B97E0C">
              <w:rPr>
                <w:color w:val="000000"/>
                <w:sz w:val="22"/>
                <w:szCs w:val="22"/>
              </w:rPr>
              <w:t xml:space="preserve">ГОСТ  </w:t>
            </w:r>
            <w:r w:rsidRPr="00B97E0C">
              <w:rPr>
                <w:color w:val="000000"/>
                <w:sz w:val="22"/>
                <w:szCs w:val="22"/>
                <w:lang w:val="en-US"/>
              </w:rPr>
              <w:t>ISO</w:t>
            </w:r>
            <w:proofErr w:type="gramEnd"/>
            <w:r w:rsidRPr="00B97E0C">
              <w:rPr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B97E0C">
              <w:rPr>
                <w:color w:val="000000"/>
                <w:sz w:val="22"/>
                <w:szCs w:val="22"/>
              </w:rPr>
              <w:t>707-2013</w:t>
            </w:r>
            <w:proofErr w:type="gramEnd"/>
          </w:p>
          <w:p w14:paraId="1A06EA5B" w14:textId="4DDE51D5" w:rsidR="004D4986" w:rsidRPr="00B97E0C" w:rsidRDefault="004D4986" w:rsidP="00B97E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B97E0C">
              <w:rPr>
                <w:color w:val="000000"/>
                <w:sz w:val="22"/>
                <w:szCs w:val="22"/>
              </w:rPr>
              <w:t>ГОСТ 32901-2014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F64553" w14:textId="77777777" w:rsidR="004D4986" w:rsidRPr="00B97E0C" w:rsidRDefault="004D4986" w:rsidP="00B97E0C">
            <w:pPr>
              <w:ind w:left="34" w:right="-95"/>
              <w:rPr>
                <w:sz w:val="22"/>
                <w:szCs w:val="22"/>
              </w:rPr>
            </w:pPr>
            <w:r w:rsidRPr="00B97E0C">
              <w:rPr>
                <w:sz w:val="22"/>
                <w:szCs w:val="22"/>
              </w:rPr>
              <w:t xml:space="preserve">ГОСТ </w:t>
            </w:r>
            <w:proofErr w:type="gramStart"/>
            <w:r w:rsidRPr="00B97E0C">
              <w:rPr>
                <w:sz w:val="22"/>
                <w:szCs w:val="22"/>
              </w:rPr>
              <w:t>13928-84</w:t>
            </w:r>
            <w:proofErr w:type="gramEnd"/>
          </w:p>
          <w:p w14:paraId="56CE5F09" w14:textId="77777777" w:rsidR="004D4986" w:rsidRPr="00B97E0C" w:rsidRDefault="004D4986" w:rsidP="00B97E0C">
            <w:pPr>
              <w:ind w:left="34" w:right="-95"/>
              <w:rPr>
                <w:sz w:val="22"/>
                <w:szCs w:val="22"/>
              </w:rPr>
            </w:pPr>
            <w:r w:rsidRPr="00B97E0C">
              <w:rPr>
                <w:sz w:val="22"/>
                <w:szCs w:val="22"/>
              </w:rPr>
              <w:t xml:space="preserve">ГОСТ </w:t>
            </w:r>
            <w:proofErr w:type="gramStart"/>
            <w:r w:rsidRPr="00B97E0C">
              <w:rPr>
                <w:sz w:val="22"/>
                <w:szCs w:val="22"/>
              </w:rPr>
              <w:t>26809.1-2014</w:t>
            </w:r>
            <w:proofErr w:type="gramEnd"/>
          </w:p>
          <w:p w14:paraId="4620CCF6" w14:textId="77777777" w:rsidR="004D4986" w:rsidRPr="00B97E0C" w:rsidRDefault="004D4986" w:rsidP="00B97E0C">
            <w:pPr>
              <w:ind w:left="34" w:right="-95"/>
              <w:rPr>
                <w:sz w:val="22"/>
                <w:szCs w:val="22"/>
              </w:rPr>
            </w:pPr>
            <w:r w:rsidRPr="00B97E0C">
              <w:rPr>
                <w:sz w:val="22"/>
                <w:szCs w:val="22"/>
              </w:rPr>
              <w:t xml:space="preserve">ГОСТ </w:t>
            </w:r>
            <w:proofErr w:type="gramStart"/>
            <w:r w:rsidRPr="00B97E0C">
              <w:rPr>
                <w:sz w:val="22"/>
                <w:szCs w:val="22"/>
              </w:rPr>
              <w:t>9225-84</w:t>
            </w:r>
            <w:proofErr w:type="gramEnd"/>
          </w:p>
          <w:p w14:paraId="7363DA66" w14:textId="77777777" w:rsidR="004D4986" w:rsidRPr="00B97E0C" w:rsidRDefault="004D4986" w:rsidP="00B97E0C">
            <w:pPr>
              <w:ind w:left="34" w:right="-95"/>
              <w:rPr>
                <w:color w:val="000000"/>
                <w:sz w:val="22"/>
                <w:szCs w:val="22"/>
              </w:rPr>
            </w:pPr>
            <w:proofErr w:type="gramStart"/>
            <w:r w:rsidRPr="00B97E0C">
              <w:rPr>
                <w:color w:val="000000"/>
                <w:sz w:val="22"/>
                <w:szCs w:val="22"/>
              </w:rPr>
              <w:t xml:space="preserve">ГОСТ  </w:t>
            </w:r>
            <w:r w:rsidRPr="00B97E0C">
              <w:rPr>
                <w:color w:val="000000"/>
                <w:sz w:val="22"/>
                <w:szCs w:val="22"/>
                <w:lang w:val="en-US"/>
              </w:rPr>
              <w:t>ISO</w:t>
            </w:r>
            <w:proofErr w:type="gramEnd"/>
            <w:r w:rsidRPr="00B97E0C">
              <w:rPr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B97E0C">
              <w:rPr>
                <w:color w:val="000000"/>
                <w:sz w:val="22"/>
                <w:szCs w:val="22"/>
              </w:rPr>
              <w:t>707-2013</w:t>
            </w:r>
            <w:proofErr w:type="gramEnd"/>
          </w:p>
          <w:p w14:paraId="1659662D" w14:textId="58BE5D82" w:rsidR="004D4986" w:rsidRPr="00B97E0C" w:rsidRDefault="004D4986" w:rsidP="00B97E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B97E0C">
              <w:rPr>
                <w:color w:val="000000"/>
                <w:sz w:val="22"/>
                <w:szCs w:val="22"/>
              </w:rPr>
              <w:t>ГОСТ 32901-2014</w:t>
            </w:r>
          </w:p>
        </w:tc>
      </w:tr>
      <w:tr w:rsidR="004D4986" w:rsidRPr="0038569C" w14:paraId="1BB14929" w14:textId="77777777" w:rsidTr="004D4986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430341" w14:textId="1CDA638A" w:rsidR="004D4986" w:rsidRPr="00295E4A" w:rsidRDefault="004D4986" w:rsidP="00B97E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2.2*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E0B2A6" w14:textId="4E7110A9" w:rsidR="004D4986" w:rsidRPr="00295E4A" w:rsidRDefault="004D4986" w:rsidP="00B97E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326293" w14:textId="540CC812" w:rsidR="004D4986" w:rsidRPr="00B97E0C" w:rsidRDefault="004D4986" w:rsidP="00B97E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B97E0C">
              <w:rPr>
                <w:sz w:val="22"/>
                <w:szCs w:val="22"/>
              </w:rPr>
              <w:t>01.41/11.11610.51/11.116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642EB0" w14:textId="77777777" w:rsidR="004D4986" w:rsidRPr="00B97E0C" w:rsidRDefault="004D4986" w:rsidP="004D4986">
            <w:pPr>
              <w:ind w:left="57"/>
              <w:rPr>
                <w:sz w:val="22"/>
                <w:szCs w:val="22"/>
              </w:rPr>
            </w:pPr>
            <w:r w:rsidRPr="00B97E0C">
              <w:rPr>
                <w:sz w:val="22"/>
                <w:szCs w:val="22"/>
              </w:rPr>
              <w:t>Органолептические показатели:</w:t>
            </w:r>
          </w:p>
          <w:p w14:paraId="635FC8BD" w14:textId="77777777" w:rsidR="004D4986" w:rsidRPr="00B97E0C" w:rsidRDefault="004D4986" w:rsidP="004D4986">
            <w:pPr>
              <w:ind w:left="57"/>
              <w:rPr>
                <w:sz w:val="22"/>
                <w:szCs w:val="22"/>
              </w:rPr>
            </w:pPr>
            <w:r w:rsidRPr="00B97E0C">
              <w:rPr>
                <w:sz w:val="22"/>
                <w:szCs w:val="22"/>
              </w:rPr>
              <w:t>- цвет;</w:t>
            </w:r>
          </w:p>
          <w:p w14:paraId="6CA4DA57" w14:textId="77777777" w:rsidR="004D4986" w:rsidRPr="00B97E0C" w:rsidRDefault="004D4986" w:rsidP="004D4986">
            <w:pPr>
              <w:ind w:left="57"/>
              <w:rPr>
                <w:sz w:val="22"/>
                <w:szCs w:val="22"/>
              </w:rPr>
            </w:pPr>
            <w:r w:rsidRPr="00B97E0C">
              <w:rPr>
                <w:sz w:val="22"/>
                <w:szCs w:val="22"/>
              </w:rPr>
              <w:t>- консистенция;</w:t>
            </w:r>
          </w:p>
          <w:p w14:paraId="0FFC53D5" w14:textId="0B593A17" w:rsidR="004D4986" w:rsidRPr="00B97E0C" w:rsidRDefault="004D4986" w:rsidP="004D49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B97E0C">
              <w:rPr>
                <w:sz w:val="22"/>
                <w:szCs w:val="22"/>
              </w:rPr>
              <w:t>- вкус и запах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1628D8" w14:textId="77777777" w:rsidR="004D4986" w:rsidRPr="00B97E0C" w:rsidRDefault="004D4986" w:rsidP="00B97E0C">
            <w:pPr>
              <w:ind w:right="-108"/>
              <w:rPr>
                <w:sz w:val="22"/>
                <w:szCs w:val="22"/>
              </w:rPr>
            </w:pPr>
            <w:r w:rsidRPr="00B97E0C">
              <w:rPr>
                <w:sz w:val="22"/>
                <w:szCs w:val="22"/>
              </w:rPr>
              <w:t xml:space="preserve">СТБ </w:t>
            </w:r>
            <w:proofErr w:type="gramStart"/>
            <w:r w:rsidRPr="00B97E0C">
              <w:rPr>
                <w:sz w:val="22"/>
                <w:szCs w:val="22"/>
              </w:rPr>
              <w:t>1598-2006</w:t>
            </w:r>
            <w:proofErr w:type="gramEnd"/>
          </w:p>
          <w:p w14:paraId="6229D1EA" w14:textId="77777777" w:rsidR="004D4986" w:rsidRPr="00B97E0C" w:rsidRDefault="004D4986" w:rsidP="00B97E0C">
            <w:pPr>
              <w:ind w:right="-108"/>
              <w:rPr>
                <w:sz w:val="22"/>
                <w:szCs w:val="22"/>
              </w:rPr>
            </w:pPr>
            <w:r w:rsidRPr="00B97E0C">
              <w:rPr>
                <w:sz w:val="22"/>
                <w:szCs w:val="22"/>
              </w:rPr>
              <w:t xml:space="preserve">СТБ </w:t>
            </w:r>
            <w:proofErr w:type="gramStart"/>
            <w:r w:rsidRPr="00B97E0C">
              <w:rPr>
                <w:sz w:val="22"/>
                <w:szCs w:val="22"/>
              </w:rPr>
              <w:t>2277-2016</w:t>
            </w:r>
            <w:proofErr w:type="gramEnd"/>
          </w:p>
          <w:p w14:paraId="7966EA20" w14:textId="77777777" w:rsidR="004D4986" w:rsidRPr="00B97E0C" w:rsidRDefault="004D4986" w:rsidP="00B97E0C">
            <w:pPr>
              <w:ind w:right="-108"/>
              <w:rPr>
                <w:sz w:val="22"/>
                <w:szCs w:val="22"/>
              </w:rPr>
            </w:pPr>
            <w:r w:rsidRPr="00B97E0C">
              <w:rPr>
                <w:sz w:val="22"/>
                <w:szCs w:val="22"/>
              </w:rPr>
              <w:t>ГН, утвержденные Постановлением Министерства здравоохранения Республики Беларусь от 21.06.2013 №52</w:t>
            </w:r>
          </w:p>
          <w:p w14:paraId="7C30D1F2" w14:textId="77777777" w:rsidR="004D4986" w:rsidRPr="00B97E0C" w:rsidRDefault="004D4986" w:rsidP="00B97E0C">
            <w:pPr>
              <w:rPr>
                <w:sz w:val="22"/>
                <w:szCs w:val="22"/>
              </w:rPr>
            </w:pPr>
            <w:r w:rsidRPr="00B97E0C">
              <w:rPr>
                <w:sz w:val="22"/>
                <w:szCs w:val="22"/>
              </w:rPr>
              <w:t>ГН, утвержден Постановлением Совета Министров № 37 от 25.01.2021</w:t>
            </w:r>
          </w:p>
          <w:p w14:paraId="21BEA224" w14:textId="77777777" w:rsidR="00A83A1C" w:rsidRDefault="00A83A1C" w:rsidP="00A83A1C">
            <w:pPr>
              <w:pStyle w:val="42"/>
              <w:rPr>
                <w:sz w:val="22"/>
                <w:szCs w:val="22"/>
                <w:lang w:val="ru-RU" w:eastAsia="ru-RU"/>
              </w:rPr>
            </w:pPr>
            <w:r w:rsidRPr="00AC6376">
              <w:rPr>
                <w:sz w:val="22"/>
                <w:szCs w:val="22"/>
                <w:lang w:val="ru-RU" w:eastAsia="ru-RU"/>
              </w:rPr>
              <w:t>ТНПА и другая документация</w:t>
            </w:r>
          </w:p>
          <w:p w14:paraId="5E28CF38" w14:textId="3FEC82C7" w:rsidR="004D4986" w:rsidRPr="00B97E0C" w:rsidRDefault="004D4986" w:rsidP="00B97E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143DCC" w14:textId="77777777" w:rsidR="004D4986" w:rsidRPr="00B97E0C" w:rsidRDefault="004D4986" w:rsidP="00B97E0C">
            <w:pPr>
              <w:ind w:left="34" w:right="-95"/>
              <w:rPr>
                <w:sz w:val="22"/>
                <w:szCs w:val="22"/>
              </w:rPr>
            </w:pPr>
            <w:r w:rsidRPr="00B97E0C">
              <w:rPr>
                <w:sz w:val="22"/>
                <w:szCs w:val="22"/>
              </w:rPr>
              <w:t xml:space="preserve">СТБ </w:t>
            </w:r>
            <w:proofErr w:type="gramStart"/>
            <w:r w:rsidRPr="00B97E0C">
              <w:rPr>
                <w:sz w:val="22"/>
                <w:szCs w:val="22"/>
              </w:rPr>
              <w:t>1598-2006</w:t>
            </w:r>
            <w:proofErr w:type="gramEnd"/>
            <w:r w:rsidRPr="00B97E0C">
              <w:rPr>
                <w:sz w:val="22"/>
                <w:szCs w:val="22"/>
              </w:rPr>
              <w:t xml:space="preserve"> п. 6.2</w:t>
            </w:r>
          </w:p>
          <w:p w14:paraId="1893ABBB" w14:textId="77777777" w:rsidR="004D4986" w:rsidRPr="00B97E0C" w:rsidRDefault="004D4986" w:rsidP="00B97E0C">
            <w:pPr>
              <w:ind w:left="34" w:right="-95"/>
              <w:rPr>
                <w:sz w:val="22"/>
                <w:szCs w:val="22"/>
              </w:rPr>
            </w:pPr>
            <w:r w:rsidRPr="00B97E0C">
              <w:rPr>
                <w:sz w:val="22"/>
                <w:szCs w:val="22"/>
              </w:rPr>
              <w:t xml:space="preserve">СТБ </w:t>
            </w:r>
            <w:proofErr w:type="gramStart"/>
            <w:r w:rsidRPr="00B97E0C">
              <w:rPr>
                <w:sz w:val="22"/>
                <w:szCs w:val="22"/>
              </w:rPr>
              <w:t>2277-2016</w:t>
            </w:r>
            <w:proofErr w:type="gramEnd"/>
            <w:r w:rsidRPr="00B97E0C">
              <w:rPr>
                <w:sz w:val="22"/>
                <w:szCs w:val="22"/>
              </w:rPr>
              <w:t xml:space="preserve"> п. 7.2</w:t>
            </w:r>
          </w:p>
          <w:p w14:paraId="5EA28410" w14:textId="742FD8B5" w:rsidR="004D4986" w:rsidRPr="00B97E0C" w:rsidRDefault="004D4986" w:rsidP="00B97E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B97E0C">
              <w:rPr>
                <w:sz w:val="22"/>
                <w:szCs w:val="22"/>
              </w:rPr>
              <w:t>ГОСТ 28283-2015</w:t>
            </w:r>
          </w:p>
        </w:tc>
      </w:tr>
      <w:tr w:rsidR="004D4986" w:rsidRPr="0038569C" w14:paraId="2436298C" w14:textId="77777777" w:rsidTr="004D4986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7E6CC2" w14:textId="5C248550" w:rsidR="004D4986" w:rsidRPr="00295E4A" w:rsidRDefault="004D4986" w:rsidP="00B97E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2.3*</w:t>
            </w:r>
            <w:r w:rsidR="00595DF2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1F2FE2" w14:textId="21EFE37D" w:rsidR="004D4986" w:rsidRPr="00295E4A" w:rsidRDefault="004D4986" w:rsidP="00B97E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719F54" w14:textId="77777777" w:rsidR="004D4986" w:rsidRPr="00B97E0C" w:rsidRDefault="004D4986" w:rsidP="00B97E0C">
            <w:pPr>
              <w:tabs>
                <w:tab w:val="left" w:pos="318"/>
              </w:tabs>
              <w:rPr>
                <w:sz w:val="22"/>
                <w:szCs w:val="22"/>
              </w:rPr>
            </w:pPr>
            <w:r w:rsidRPr="00B97E0C">
              <w:rPr>
                <w:sz w:val="22"/>
                <w:szCs w:val="22"/>
              </w:rPr>
              <w:t>01.41/29.145</w:t>
            </w:r>
          </w:p>
          <w:p w14:paraId="077CD00A" w14:textId="21FA1383" w:rsidR="004D4986" w:rsidRPr="00B97E0C" w:rsidRDefault="004D4986" w:rsidP="00B97E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8"/>
              </w:tabs>
              <w:rPr>
                <w:sz w:val="22"/>
                <w:szCs w:val="22"/>
              </w:rPr>
            </w:pPr>
            <w:r w:rsidRPr="00B97E0C">
              <w:rPr>
                <w:sz w:val="22"/>
                <w:szCs w:val="22"/>
              </w:rPr>
              <w:t>10.51/29.145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CB52B3" w14:textId="77777777" w:rsidR="004D4986" w:rsidRPr="00B97E0C" w:rsidRDefault="004D4986" w:rsidP="004D4986">
            <w:pPr>
              <w:ind w:left="57"/>
              <w:rPr>
                <w:sz w:val="22"/>
                <w:szCs w:val="22"/>
              </w:rPr>
            </w:pPr>
            <w:r w:rsidRPr="00B97E0C">
              <w:rPr>
                <w:sz w:val="22"/>
                <w:szCs w:val="22"/>
              </w:rPr>
              <w:t>Температура</w:t>
            </w:r>
          </w:p>
          <w:p w14:paraId="5A45C86D" w14:textId="7BFFA4D7" w:rsidR="004D4986" w:rsidRPr="00B97E0C" w:rsidRDefault="004D4986" w:rsidP="004D49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226F1A9" w14:textId="2206DAAB" w:rsidR="004D4986" w:rsidRPr="00B97E0C" w:rsidRDefault="004D4986" w:rsidP="00B97E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8"/>
              </w:tabs>
              <w:ind w:left="57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304E4B" w14:textId="77777777" w:rsidR="004D4986" w:rsidRPr="00B97E0C" w:rsidRDefault="004D4986" w:rsidP="00B97E0C">
            <w:pPr>
              <w:tabs>
                <w:tab w:val="left" w:pos="318"/>
              </w:tabs>
              <w:ind w:left="34" w:right="-95"/>
              <w:rPr>
                <w:sz w:val="22"/>
                <w:szCs w:val="22"/>
              </w:rPr>
            </w:pPr>
            <w:r w:rsidRPr="00B97E0C">
              <w:rPr>
                <w:sz w:val="22"/>
                <w:szCs w:val="22"/>
              </w:rPr>
              <w:t xml:space="preserve">ГОСТ </w:t>
            </w:r>
            <w:proofErr w:type="gramStart"/>
            <w:r w:rsidRPr="00B97E0C">
              <w:rPr>
                <w:sz w:val="22"/>
                <w:szCs w:val="22"/>
              </w:rPr>
              <w:t>26754-85</w:t>
            </w:r>
            <w:proofErr w:type="gramEnd"/>
            <w:r w:rsidRPr="00B97E0C">
              <w:rPr>
                <w:sz w:val="22"/>
                <w:szCs w:val="22"/>
              </w:rPr>
              <w:t xml:space="preserve"> </w:t>
            </w:r>
          </w:p>
          <w:p w14:paraId="6B11C818" w14:textId="6298FBF5" w:rsidR="004D4986" w:rsidRPr="00B97E0C" w:rsidRDefault="004D4986" w:rsidP="00B97E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8"/>
              </w:tabs>
              <w:ind w:left="57"/>
              <w:rPr>
                <w:sz w:val="22"/>
                <w:szCs w:val="22"/>
              </w:rPr>
            </w:pPr>
          </w:p>
        </w:tc>
      </w:tr>
      <w:tr w:rsidR="004D4986" w:rsidRPr="0038569C" w14:paraId="41752C37" w14:textId="77777777" w:rsidTr="004D4986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A19427" w14:textId="7AA3B055" w:rsidR="004D4986" w:rsidRPr="00295E4A" w:rsidRDefault="004D4986" w:rsidP="00B97E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2.4*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BD8AD6" w14:textId="77777777" w:rsidR="004D4986" w:rsidRPr="00295E4A" w:rsidRDefault="004D4986" w:rsidP="00B97E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386A5A" w14:textId="77777777" w:rsidR="004D4986" w:rsidRPr="00B97E0C" w:rsidRDefault="004D4986" w:rsidP="00B97E0C">
            <w:pPr>
              <w:tabs>
                <w:tab w:val="left" w:pos="318"/>
              </w:tabs>
              <w:rPr>
                <w:sz w:val="22"/>
                <w:szCs w:val="22"/>
              </w:rPr>
            </w:pPr>
            <w:r w:rsidRPr="00B97E0C">
              <w:rPr>
                <w:sz w:val="22"/>
                <w:szCs w:val="22"/>
              </w:rPr>
              <w:t>01.41/08.149</w:t>
            </w:r>
          </w:p>
          <w:p w14:paraId="27841886" w14:textId="4754CB6C" w:rsidR="004D4986" w:rsidRPr="00B97E0C" w:rsidRDefault="004D4986" w:rsidP="00B97E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8"/>
              </w:tabs>
              <w:rPr>
                <w:sz w:val="22"/>
                <w:szCs w:val="22"/>
              </w:rPr>
            </w:pPr>
            <w:r w:rsidRPr="00B97E0C">
              <w:rPr>
                <w:sz w:val="22"/>
                <w:szCs w:val="22"/>
              </w:rPr>
              <w:t>10.51/08.149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0CC813" w14:textId="77777777" w:rsidR="004D4986" w:rsidRPr="00B97E0C" w:rsidRDefault="004D4986" w:rsidP="004D4986">
            <w:pPr>
              <w:ind w:left="57"/>
              <w:rPr>
                <w:sz w:val="22"/>
                <w:szCs w:val="22"/>
              </w:rPr>
            </w:pPr>
            <w:r w:rsidRPr="00B97E0C">
              <w:rPr>
                <w:sz w:val="22"/>
                <w:szCs w:val="22"/>
              </w:rPr>
              <w:t xml:space="preserve">Титруемая </w:t>
            </w:r>
          </w:p>
          <w:p w14:paraId="11AD8BEC" w14:textId="54645293" w:rsidR="004D4986" w:rsidRPr="00B97E0C" w:rsidRDefault="004D4986" w:rsidP="004D49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B97E0C">
              <w:rPr>
                <w:sz w:val="22"/>
                <w:szCs w:val="22"/>
              </w:rPr>
              <w:t>кислотность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9DD9BE6" w14:textId="77777777" w:rsidR="004D4986" w:rsidRPr="00B97E0C" w:rsidRDefault="004D4986" w:rsidP="00B97E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8"/>
              </w:tabs>
              <w:ind w:left="57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C0AACB" w14:textId="77777777" w:rsidR="004D4986" w:rsidRPr="00B97E0C" w:rsidRDefault="004D4986" w:rsidP="00B97E0C">
            <w:pPr>
              <w:tabs>
                <w:tab w:val="left" w:pos="318"/>
              </w:tabs>
              <w:ind w:left="34" w:right="-95"/>
              <w:rPr>
                <w:sz w:val="22"/>
                <w:szCs w:val="22"/>
              </w:rPr>
            </w:pPr>
            <w:r w:rsidRPr="00B97E0C">
              <w:rPr>
                <w:sz w:val="22"/>
                <w:szCs w:val="22"/>
              </w:rPr>
              <w:t xml:space="preserve">ГОСТ </w:t>
            </w:r>
            <w:proofErr w:type="gramStart"/>
            <w:r w:rsidRPr="00B97E0C">
              <w:rPr>
                <w:sz w:val="22"/>
                <w:szCs w:val="22"/>
              </w:rPr>
              <w:t>3624-92</w:t>
            </w:r>
            <w:proofErr w:type="gramEnd"/>
            <w:r w:rsidRPr="00B97E0C">
              <w:rPr>
                <w:sz w:val="22"/>
                <w:szCs w:val="22"/>
              </w:rPr>
              <w:t xml:space="preserve"> р. 3</w:t>
            </w:r>
          </w:p>
          <w:p w14:paraId="55B2A51D" w14:textId="0AF6E404" w:rsidR="004D4986" w:rsidRPr="00B97E0C" w:rsidRDefault="004D4986" w:rsidP="00B97E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8"/>
              </w:tabs>
              <w:ind w:left="57"/>
              <w:rPr>
                <w:sz w:val="22"/>
                <w:szCs w:val="22"/>
              </w:rPr>
            </w:pPr>
          </w:p>
        </w:tc>
      </w:tr>
      <w:tr w:rsidR="004D4986" w:rsidRPr="0038569C" w14:paraId="15C0EFF2" w14:textId="77777777" w:rsidTr="004D4986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000259" w14:textId="2777F5E8" w:rsidR="004D4986" w:rsidRPr="00295E4A" w:rsidRDefault="004D4986" w:rsidP="00B97E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2.5*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66E467" w14:textId="691A32F2" w:rsidR="004D4986" w:rsidRPr="00295E4A" w:rsidRDefault="004D4986" w:rsidP="00B97E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55159D" w14:textId="2D5D7F73" w:rsidR="004D4986" w:rsidRPr="00B97E0C" w:rsidRDefault="004D4986" w:rsidP="00B97E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B97E0C">
              <w:rPr>
                <w:sz w:val="22"/>
                <w:szCs w:val="22"/>
              </w:rPr>
              <w:t>01.41/08.052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2B0BD7" w14:textId="76EF20DC" w:rsidR="004D4986" w:rsidRPr="004D4986" w:rsidRDefault="004D4986" w:rsidP="00B97E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B97E0C">
              <w:rPr>
                <w:sz w:val="22"/>
                <w:szCs w:val="22"/>
              </w:rPr>
              <w:t xml:space="preserve">Массовая доля сухого обезжиренного вещества 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9720ED8" w14:textId="3A8F49CC" w:rsidR="004D4986" w:rsidRPr="00B97E0C" w:rsidRDefault="004D4986" w:rsidP="00B97E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CCA011" w14:textId="77777777" w:rsidR="004D4986" w:rsidRPr="00B97E0C" w:rsidRDefault="004D4986" w:rsidP="00B97E0C">
            <w:pPr>
              <w:ind w:left="34" w:right="-95"/>
              <w:rPr>
                <w:sz w:val="22"/>
                <w:szCs w:val="22"/>
              </w:rPr>
            </w:pPr>
            <w:r w:rsidRPr="00B97E0C">
              <w:rPr>
                <w:sz w:val="22"/>
                <w:szCs w:val="22"/>
              </w:rPr>
              <w:t xml:space="preserve">ГОСТ </w:t>
            </w:r>
            <w:proofErr w:type="gramStart"/>
            <w:r w:rsidRPr="00B97E0C">
              <w:rPr>
                <w:sz w:val="22"/>
                <w:szCs w:val="22"/>
              </w:rPr>
              <w:t>3626-73</w:t>
            </w:r>
            <w:proofErr w:type="gramEnd"/>
            <w:r w:rsidRPr="00B97E0C">
              <w:rPr>
                <w:sz w:val="22"/>
                <w:szCs w:val="22"/>
              </w:rPr>
              <w:t xml:space="preserve"> р. 2,3</w:t>
            </w:r>
          </w:p>
          <w:p w14:paraId="07B06936" w14:textId="3C3E3BF7" w:rsidR="004D4986" w:rsidRPr="00B97E0C" w:rsidRDefault="004D4986" w:rsidP="00B97E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</w:tr>
      <w:tr w:rsidR="004D4986" w:rsidRPr="0038569C" w14:paraId="0B328778" w14:textId="77777777" w:rsidTr="004D4986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304B8E" w14:textId="0EA573C3" w:rsidR="004D4986" w:rsidRPr="00295E4A" w:rsidRDefault="004D4986" w:rsidP="004D49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2.6*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CF557C" w14:textId="2DCA34A9" w:rsidR="004D4986" w:rsidRPr="00295E4A" w:rsidRDefault="004D4986" w:rsidP="004D49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0F5A26" w14:textId="20A73B57" w:rsidR="004D4986" w:rsidRPr="004D4986" w:rsidRDefault="004D4986" w:rsidP="004D49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4D4986">
              <w:rPr>
                <w:sz w:val="22"/>
                <w:szCs w:val="22"/>
              </w:rPr>
              <w:t>01.41/08.153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02576B" w14:textId="589B5737" w:rsidR="004D4986" w:rsidRPr="004D4986" w:rsidRDefault="004D4986" w:rsidP="004D4986">
            <w:pPr>
              <w:ind w:left="57"/>
              <w:rPr>
                <w:sz w:val="22"/>
                <w:szCs w:val="22"/>
              </w:rPr>
            </w:pPr>
            <w:r w:rsidRPr="004D4986">
              <w:rPr>
                <w:sz w:val="22"/>
                <w:szCs w:val="22"/>
              </w:rPr>
              <w:t xml:space="preserve">Степень чистоты, группа 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E08834" w14:textId="115C6B92" w:rsidR="004D4986" w:rsidRPr="004D4986" w:rsidRDefault="004D4986" w:rsidP="004D49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62B390" w14:textId="77777777" w:rsidR="004D4986" w:rsidRPr="004D4986" w:rsidRDefault="004D4986" w:rsidP="004D4986">
            <w:pPr>
              <w:ind w:left="34" w:right="-95"/>
              <w:rPr>
                <w:sz w:val="22"/>
                <w:szCs w:val="22"/>
              </w:rPr>
            </w:pPr>
            <w:r w:rsidRPr="004D4986">
              <w:rPr>
                <w:sz w:val="22"/>
                <w:szCs w:val="22"/>
              </w:rPr>
              <w:t xml:space="preserve">ГОСТ </w:t>
            </w:r>
            <w:proofErr w:type="gramStart"/>
            <w:r w:rsidRPr="004D4986">
              <w:rPr>
                <w:sz w:val="22"/>
                <w:szCs w:val="22"/>
              </w:rPr>
              <w:t>8218-89</w:t>
            </w:r>
            <w:proofErr w:type="gramEnd"/>
            <w:r w:rsidRPr="004D4986">
              <w:rPr>
                <w:sz w:val="22"/>
                <w:szCs w:val="22"/>
              </w:rPr>
              <w:t xml:space="preserve"> </w:t>
            </w:r>
          </w:p>
          <w:p w14:paraId="55D5EEAF" w14:textId="668EDA5F" w:rsidR="004D4986" w:rsidRPr="004D4986" w:rsidRDefault="004D4986" w:rsidP="004D49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</w:tr>
      <w:tr w:rsidR="004D4986" w:rsidRPr="0038569C" w14:paraId="427B998C" w14:textId="77777777" w:rsidTr="004D4986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E4F1F1" w14:textId="103E2B37" w:rsidR="004D4986" w:rsidRPr="00295E4A" w:rsidRDefault="004D4986" w:rsidP="004D49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2.7*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229565" w14:textId="320A8011" w:rsidR="004D4986" w:rsidRPr="00295E4A" w:rsidRDefault="004D4986" w:rsidP="004D49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CA44A5" w14:textId="0C398150" w:rsidR="004D4986" w:rsidRPr="004D4986" w:rsidRDefault="004D4986" w:rsidP="004D49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8"/>
              </w:tabs>
              <w:jc w:val="both"/>
              <w:rPr>
                <w:sz w:val="22"/>
                <w:szCs w:val="22"/>
              </w:rPr>
            </w:pPr>
            <w:r w:rsidRPr="004D4986">
              <w:rPr>
                <w:sz w:val="22"/>
                <w:szCs w:val="22"/>
              </w:rPr>
              <w:t>01.41/08.082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B838A5" w14:textId="15229B54" w:rsidR="004D4986" w:rsidRPr="004D4986" w:rsidRDefault="004D4986" w:rsidP="004D49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4D4986">
              <w:rPr>
                <w:sz w:val="22"/>
                <w:szCs w:val="22"/>
              </w:rPr>
              <w:t>Определение соды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F61EF74" w14:textId="1F7A01A2" w:rsidR="004D4986" w:rsidRPr="004D4986" w:rsidRDefault="004D4986" w:rsidP="004D49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8"/>
              </w:tabs>
              <w:ind w:left="57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2C02FD" w14:textId="6BADA102" w:rsidR="004D4986" w:rsidRPr="004D4986" w:rsidRDefault="004D4986" w:rsidP="004D49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8"/>
              </w:tabs>
              <w:ind w:left="57"/>
              <w:jc w:val="both"/>
              <w:rPr>
                <w:sz w:val="22"/>
                <w:szCs w:val="22"/>
              </w:rPr>
            </w:pPr>
            <w:r w:rsidRPr="004D4986">
              <w:rPr>
                <w:sz w:val="22"/>
                <w:szCs w:val="22"/>
              </w:rPr>
              <w:t>ГОСТ 24065-80</w:t>
            </w:r>
          </w:p>
        </w:tc>
      </w:tr>
      <w:tr w:rsidR="004D4986" w:rsidRPr="0038569C" w14:paraId="362FE12B" w14:textId="77777777" w:rsidTr="004D4986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EC7E10" w14:textId="2C0E1527" w:rsidR="004D4986" w:rsidRPr="00295E4A" w:rsidRDefault="004D4986" w:rsidP="004D49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2.8*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ACEB95" w14:textId="77777777" w:rsidR="004D4986" w:rsidRPr="00295E4A" w:rsidRDefault="004D4986" w:rsidP="004D49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D65658" w14:textId="7F06AC1B" w:rsidR="004D4986" w:rsidRPr="004D4986" w:rsidRDefault="004D4986" w:rsidP="004D49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8"/>
              </w:tabs>
              <w:jc w:val="both"/>
              <w:rPr>
                <w:sz w:val="22"/>
                <w:szCs w:val="22"/>
              </w:rPr>
            </w:pPr>
            <w:r w:rsidRPr="004D4986">
              <w:rPr>
                <w:sz w:val="22"/>
                <w:szCs w:val="22"/>
              </w:rPr>
              <w:t>01.41/08.082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BB560B" w14:textId="259D90CC" w:rsidR="004D4986" w:rsidRPr="004D4986" w:rsidRDefault="004D4986" w:rsidP="004D4986">
            <w:pPr>
              <w:ind w:left="57"/>
              <w:rPr>
                <w:sz w:val="22"/>
                <w:szCs w:val="22"/>
              </w:rPr>
            </w:pPr>
            <w:r w:rsidRPr="004D4986">
              <w:rPr>
                <w:sz w:val="22"/>
                <w:szCs w:val="22"/>
              </w:rPr>
              <w:t>Определение аммиака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3E0C94D" w14:textId="77777777" w:rsidR="004D4986" w:rsidRPr="004D4986" w:rsidRDefault="004D4986" w:rsidP="004D49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8"/>
              </w:tabs>
              <w:ind w:left="57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9758A0" w14:textId="03DFB650" w:rsidR="004D4986" w:rsidRPr="004D4986" w:rsidRDefault="004D4986" w:rsidP="004D49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8"/>
              </w:tabs>
              <w:ind w:left="57"/>
              <w:jc w:val="both"/>
              <w:rPr>
                <w:sz w:val="22"/>
                <w:szCs w:val="22"/>
              </w:rPr>
            </w:pPr>
            <w:r w:rsidRPr="004D4986">
              <w:rPr>
                <w:sz w:val="22"/>
                <w:szCs w:val="22"/>
              </w:rPr>
              <w:t>ГОСТ 24066-80</w:t>
            </w:r>
          </w:p>
        </w:tc>
      </w:tr>
      <w:tr w:rsidR="003800C8" w:rsidRPr="0038569C" w14:paraId="4787FCD5" w14:textId="77777777" w:rsidTr="004D4986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EAE65C" w14:textId="269CB40C" w:rsidR="003800C8" w:rsidRPr="00295E4A" w:rsidRDefault="003800C8" w:rsidP="004D49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2.9*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053609" w14:textId="77777777" w:rsidR="003800C8" w:rsidRPr="00B97E0C" w:rsidRDefault="003800C8" w:rsidP="004D4986">
            <w:pPr>
              <w:jc w:val="both"/>
              <w:rPr>
                <w:sz w:val="22"/>
                <w:szCs w:val="22"/>
              </w:rPr>
            </w:pPr>
            <w:r w:rsidRPr="00B97E0C">
              <w:rPr>
                <w:sz w:val="22"/>
                <w:szCs w:val="22"/>
              </w:rPr>
              <w:t>Сырье:</w:t>
            </w:r>
          </w:p>
          <w:p w14:paraId="26F6B982" w14:textId="77777777" w:rsidR="003800C8" w:rsidRPr="00B97E0C" w:rsidRDefault="003800C8" w:rsidP="004D4986">
            <w:pPr>
              <w:rPr>
                <w:sz w:val="22"/>
                <w:szCs w:val="22"/>
              </w:rPr>
            </w:pPr>
            <w:r w:rsidRPr="00B97E0C">
              <w:rPr>
                <w:sz w:val="22"/>
                <w:szCs w:val="22"/>
              </w:rPr>
              <w:t xml:space="preserve">молоко </w:t>
            </w:r>
          </w:p>
          <w:p w14:paraId="62377994" w14:textId="77777777" w:rsidR="003800C8" w:rsidRPr="00B97E0C" w:rsidRDefault="003800C8" w:rsidP="004D4986">
            <w:pPr>
              <w:rPr>
                <w:sz w:val="22"/>
                <w:szCs w:val="22"/>
              </w:rPr>
            </w:pPr>
            <w:r w:rsidRPr="00B97E0C">
              <w:rPr>
                <w:sz w:val="22"/>
                <w:szCs w:val="22"/>
              </w:rPr>
              <w:t xml:space="preserve">коровье, </w:t>
            </w:r>
          </w:p>
          <w:p w14:paraId="05401C4E" w14:textId="77777777" w:rsidR="003800C8" w:rsidRPr="00B97E0C" w:rsidRDefault="003800C8" w:rsidP="004D4986">
            <w:pPr>
              <w:rPr>
                <w:sz w:val="22"/>
                <w:szCs w:val="22"/>
              </w:rPr>
            </w:pPr>
            <w:r w:rsidRPr="00B97E0C">
              <w:rPr>
                <w:sz w:val="22"/>
                <w:szCs w:val="22"/>
              </w:rPr>
              <w:t>сливки из коровьего молока</w:t>
            </w:r>
          </w:p>
          <w:p w14:paraId="7F943275" w14:textId="0DC1C1B8" w:rsidR="003800C8" w:rsidRPr="00295E4A" w:rsidRDefault="003800C8" w:rsidP="004D49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60A6F1" w14:textId="4877EFEF" w:rsidR="003800C8" w:rsidRPr="004D4986" w:rsidRDefault="003800C8" w:rsidP="004D49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4D4986">
              <w:rPr>
                <w:sz w:val="22"/>
                <w:szCs w:val="22"/>
              </w:rPr>
              <w:t>01.41/08.082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5EA801" w14:textId="77777777" w:rsidR="003800C8" w:rsidRDefault="003800C8" w:rsidP="004D49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4D4986">
              <w:rPr>
                <w:sz w:val="22"/>
                <w:szCs w:val="22"/>
              </w:rPr>
              <w:t>Определение перекиси водорода</w:t>
            </w:r>
          </w:p>
          <w:p w14:paraId="5DF14FE1" w14:textId="3C3C6D68" w:rsidR="00CD582B" w:rsidRPr="004D4986" w:rsidRDefault="00CD582B" w:rsidP="004D49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619263" w14:textId="77777777" w:rsidR="003800C8" w:rsidRPr="00B97E0C" w:rsidRDefault="003800C8" w:rsidP="004D4986">
            <w:pPr>
              <w:ind w:right="-108"/>
              <w:rPr>
                <w:sz w:val="22"/>
                <w:szCs w:val="22"/>
              </w:rPr>
            </w:pPr>
            <w:r w:rsidRPr="00B97E0C">
              <w:rPr>
                <w:sz w:val="22"/>
                <w:szCs w:val="22"/>
              </w:rPr>
              <w:t xml:space="preserve">СТБ </w:t>
            </w:r>
            <w:proofErr w:type="gramStart"/>
            <w:r w:rsidRPr="00B97E0C">
              <w:rPr>
                <w:sz w:val="22"/>
                <w:szCs w:val="22"/>
              </w:rPr>
              <w:t>1598-2006</w:t>
            </w:r>
            <w:proofErr w:type="gramEnd"/>
          </w:p>
          <w:p w14:paraId="2139970A" w14:textId="77777777" w:rsidR="003800C8" w:rsidRPr="00B97E0C" w:rsidRDefault="003800C8" w:rsidP="004D4986">
            <w:pPr>
              <w:ind w:right="-108"/>
              <w:rPr>
                <w:sz w:val="22"/>
                <w:szCs w:val="22"/>
              </w:rPr>
            </w:pPr>
            <w:r w:rsidRPr="00B97E0C">
              <w:rPr>
                <w:sz w:val="22"/>
                <w:szCs w:val="22"/>
              </w:rPr>
              <w:t xml:space="preserve">СТБ </w:t>
            </w:r>
            <w:proofErr w:type="gramStart"/>
            <w:r w:rsidRPr="00B97E0C">
              <w:rPr>
                <w:sz w:val="22"/>
                <w:szCs w:val="22"/>
              </w:rPr>
              <w:t>2277-2016</w:t>
            </w:r>
            <w:proofErr w:type="gramEnd"/>
          </w:p>
          <w:p w14:paraId="39642184" w14:textId="77777777" w:rsidR="003800C8" w:rsidRPr="00B97E0C" w:rsidRDefault="003800C8" w:rsidP="004D4986">
            <w:pPr>
              <w:ind w:right="-108"/>
              <w:rPr>
                <w:sz w:val="22"/>
                <w:szCs w:val="22"/>
              </w:rPr>
            </w:pPr>
            <w:r w:rsidRPr="00B97E0C">
              <w:rPr>
                <w:sz w:val="22"/>
                <w:szCs w:val="22"/>
              </w:rPr>
              <w:t>ГН, утвержденные Постановлением Министерства здравоохранения Республики Беларусь от 21.06.2013 №52</w:t>
            </w:r>
          </w:p>
          <w:p w14:paraId="51669859" w14:textId="77777777" w:rsidR="003800C8" w:rsidRPr="00B97E0C" w:rsidRDefault="003800C8" w:rsidP="004D4986">
            <w:pPr>
              <w:rPr>
                <w:sz w:val="22"/>
                <w:szCs w:val="22"/>
              </w:rPr>
            </w:pPr>
            <w:r w:rsidRPr="00B97E0C">
              <w:rPr>
                <w:sz w:val="22"/>
                <w:szCs w:val="22"/>
              </w:rPr>
              <w:t>ГН, утвержден Постановлением Совета Министров № 37 от 25.01.2021</w:t>
            </w:r>
          </w:p>
          <w:p w14:paraId="295F0A4F" w14:textId="77777777" w:rsidR="00A83A1C" w:rsidRDefault="00A83A1C" w:rsidP="00A83A1C">
            <w:pPr>
              <w:pStyle w:val="42"/>
              <w:rPr>
                <w:sz w:val="22"/>
                <w:szCs w:val="22"/>
                <w:lang w:val="ru-RU" w:eastAsia="ru-RU"/>
              </w:rPr>
            </w:pPr>
            <w:r w:rsidRPr="00AC6376">
              <w:rPr>
                <w:sz w:val="22"/>
                <w:szCs w:val="22"/>
                <w:lang w:val="ru-RU" w:eastAsia="ru-RU"/>
              </w:rPr>
              <w:t>ТНПА и другая документация</w:t>
            </w:r>
          </w:p>
          <w:p w14:paraId="0D924CF9" w14:textId="548257D9" w:rsidR="003800C8" w:rsidRPr="004D4986" w:rsidRDefault="003800C8" w:rsidP="004D49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9FA4F4" w14:textId="753DF07E" w:rsidR="003800C8" w:rsidRPr="004D4986" w:rsidRDefault="003800C8" w:rsidP="004D49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4D4986">
              <w:rPr>
                <w:sz w:val="22"/>
                <w:szCs w:val="22"/>
              </w:rPr>
              <w:t>ГОСТ 24067-80</w:t>
            </w:r>
          </w:p>
        </w:tc>
      </w:tr>
      <w:tr w:rsidR="003800C8" w:rsidRPr="0038569C" w14:paraId="6F13B818" w14:textId="77777777" w:rsidTr="004D4986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3410DB" w14:textId="1A082D5D" w:rsidR="003800C8" w:rsidRPr="00295E4A" w:rsidRDefault="003800C8" w:rsidP="004D49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2.10*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77678B" w14:textId="5465F47F" w:rsidR="003800C8" w:rsidRPr="00295E4A" w:rsidRDefault="003800C8" w:rsidP="004D49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3FF713" w14:textId="77777777" w:rsidR="003800C8" w:rsidRPr="004D4986" w:rsidRDefault="003800C8" w:rsidP="004D4986">
            <w:pPr>
              <w:jc w:val="center"/>
              <w:rPr>
                <w:sz w:val="22"/>
                <w:szCs w:val="22"/>
              </w:rPr>
            </w:pPr>
            <w:r w:rsidRPr="004D4986">
              <w:rPr>
                <w:sz w:val="22"/>
                <w:szCs w:val="22"/>
              </w:rPr>
              <w:t>01.41/08.031</w:t>
            </w:r>
          </w:p>
          <w:p w14:paraId="40CC0C00" w14:textId="04F683ED" w:rsidR="003800C8" w:rsidRPr="004D4986" w:rsidRDefault="003800C8" w:rsidP="004D49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4D4986">
              <w:rPr>
                <w:sz w:val="22"/>
                <w:szCs w:val="22"/>
              </w:rPr>
              <w:t>10.51/08.031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2FBD6B" w14:textId="77777777" w:rsidR="003800C8" w:rsidRPr="004D4986" w:rsidRDefault="003800C8" w:rsidP="004D4986">
            <w:pPr>
              <w:ind w:left="57"/>
              <w:rPr>
                <w:sz w:val="22"/>
                <w:szCs w:val="22"/>
              </w:rPr>
            </w:pPr>
            <w:r w:rsidRPr="004D4986">
              <w:rPr>
                <w:sz w:val="22"/>
                <w:szCs w:val="22"/>
              </w:rPr>
              <w:t>Плотность</w:t>
            </w:r>
          </w:p>
          <w:p w14:paraId="5F3DED7B" w14:textId="77777777" w:rsidR="003800C8" w:rsidRDefault="003800C8" w:rsidP="004D49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  <w:p w14:paraId="6EF520EE" w14:textId="672CDBC7" w:rsidR="00CD582B" w:rsidRPr="004D4986" w:rsidRDefault="00CD582B" w:rsidP="004D49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FD4EDC" w14:textId="47D5911D" w:rsidR="003800C8" w:rsidRPr="004D4986" w:rsidRDefault="003800C8" w:rsidP="004D49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826CB1" w14:textId="77777777" w:rsidR="003800C8" w:rsidRPr="004D4986" w:rsidRDefault="003800C8" w:rsidP="004D4986">
            <w:pPr>
              <w:ind w:right="34"/>
              <w:rPr>
                <w:sz w:val="22"/>
                <w:szCs w:val="22"/>
              </w:rPr>
            </w:pPr>
            <w:r w:rsidRPr="004D4986">
              <w:rPr>
                <w:sz w:val="22"/>
                <w:szCs w:val="22"/>
              </w:rPr>
              <w:t xml:space="preserve">ГОСТ </w:t>
            </w:r>
            <w:proofErr w:type="gramStart"/>
            <w:r w:rsidRPr="004D4986">
              <w:rPr>
                <w:sz w:val="22"/>
                <w:szCs w:val="22"/>
              </w:rPr>
              <w:t>3625-84</w:t>
            </w:r>
            <w:proofErr w:type="gramEnd"/>
            <w:r w:rsidRPr="004D4986">
              <w:rPr>
                <w:sz w:val="22"/>
                <w:szCs w:val="22"/>
              </w:rPr>
              <w:t xml:space="preserve"> п. 2</w:t>
            </w:r>
          </w:p>
          <w:p w14:paraId="2CC72644" w14:textId="49D33CF0" w:rsidR="003800C8" w:rsidRPr="004D4986" w:rsidRDefault="003800C8" w:rsidP="004D49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</w:tr>
      <w:tr w:rsidR="003800C8" w:rsidRPr="0038569C" w14:paraId="6ECE9DBD" w14:textId="77777777" w:rsidTr="0025089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E4166D" w14:textId="03F4F1A1" w:rsidR="003800C8" w:rsidRPr="00295E4A" w:rsidRDefault="003800C8" w:rsidP="004D49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2.11*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3D4663" w14:textId="56C1B2D6" w:rsidR="003800C8" w:rsidRPr="00295E4A" w:rsidRDefault="003800C8" w:rsidP="004D49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646C6C" w14:textId="77777777" w:rsidR="003800C8" w:rsidRPr="004D4986" w:rsidRDefault="003800C8" w:rsidP="004D4986">
            <w:pPr>
              <w:jc w:val="center"/>
              <w:rPr>
                <w:sz w:val="22"/>
                <w:szCs w:val="22"/>
              </w:rPr>
            </w:pPr>
            <w:r w:rsidRPr="004D4986">
              <w:rPr>
                <w:sz w:val="22"/>
                <w:szCs w:val="22"/>
              </w:rPr>
              <w:t>01.41/08.037</w:t>
            </w:r>
          </w:p>
          <w:p w14:paraId="62C2284B" w14:textId="7BA05960" w:rsidR="003800C8" w:rsidRPr="004D4986" w:rsidRDefault="003800C8" w:rsidP="004D49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4D4986">
              <w:rPr>
                <w:sz w:val="22"/>
                <w:szCs w:val="22"/>
              </w:rPr>
              <w:t>10.51/08.037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60E83C" w14:textId="77777777" w:rsidR="003800C8" w:rsidRPr="004D4986" w:rsidRDefault="003800C8" w:rsidP="004D4986">
            <w:pPr>
              <w:ind w:left="57"/>
              <w:rPr>
                <w:sz w:val="22"/>
                <w:szCs w:val="22"/>
              </w:rPr>
            </w:pPr>
            <w:r w:rsidRPr="004D4986">
              <w:rPr>
                <w:sz w:val="22"/>
                <w:szCs w:val="22"/>
              </w:rPr>
              <w:t xml:space="preserve">Массовая </w:t>
            </w:r>
          </w:p>
          <w:p w14:paraId="32128BFE" w14:textId="77777777" w:rsidR="003800C8" w:rsidRDefault="003800C8" w:rsidP="004D49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4D4986">
              <w:rPr>
                <w:sz w:val="22"/>
                <w:szCs w:val="22"/>
              </w:rPr>
              <w:t>доля жира</w:t>
            </w:r>
          </w:p>
          <w:p w14:paraId="4D90A77A" w14:textId="46BA33CB" w:rsidR="00CD582B" w:rsidRPr="004D4986" w:rsidRDefault="00CD582B" w:rsidP="004D49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175D22E" w14:textId="417903CE" w:rsidR="003800C8" w:rsidRPr="004D4986" w:rsidRDefault="003800C8" w:rsidP="004D49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ECFF71" w14:textId="77777777" w:rsidR="003800C8" w:rsidRPr="004D4986" w:rsidRDefault="003800C8" w:rsidP="004D4986">
            <w:pPr>
              <w:ind w:left="34" w:right="34"/>
              <w:jc w:val="both"/>
              <w:rPr>
                <w:sz w:val="22"/>
                <w:szCs w:val="22"/>
              </w:rPr>
            </w:pPr>
            <w:r w:rsidRPr="004D4986">
              <w:rPr>
                <w:sz w:val="22"/>
                <w:szCs w:val="22"/>
              </w:rPr>
              <w:t xml:space="preserve">ГОСТ </w:t>
            </w:r>
            <w:proofErr w:type="gramStart"/>
            <w:r w:rsidRPr="004D4986">
              <w:rPr>
                <w:sz w:val="22"/>
                <w:szCs w:val="22"/>
              </w:rPr>
              <w:t>5867-2023</w:t>
            </w:r>
            <w:proofErr w:type="gramEnd"/>
            <w:r w:rsidRPr="004D4986">
              <w:rPr>
                <w:sz w:val="22"/>
                <w:szCs w:val="22"/>
              </w:rPr>
              <w:t xml:space="preserve"> </w:t>
            </w:r>
          </w:p>
          <w:p w14:paraId="600D06E6" w14:textId="4F10787A" w:rsidR="003800C8" w:rsidRPr="004D4986" w:rsidRDefault="003800C8" w:rsidP="004D49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4D4986">
              <w:rPr>
                <w:sz w:val="22"/>
                <w:szCs w:val="22"/>
              </w:rPr>
              <w:t>п. 6.3.1, п. 6.3.5</w:t>
            </w:r>
          </w:p>
        </w:tc>
      </w:tr>
      <w:tr w:rsidR="003800C8" w:rsidRPr="0038569C" w14:paraId="648F6738" w14:textId="77777777" w:rsidTr="0025089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C4A9F8" w14:textId="03C3685E" w:rsidR="003800C8" w:rsidRPr="00295E4A" w:rsidRDefault="003800C8" w:rsidP="004D49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2.12*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B96290" w14:textId="6B113DBC" w:rsidR="003800C8" w:rsidRPr="00295E4A" w:rsidRDefault="003800C8" w:rsidP="004D49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07157D" w14:textId="125764B3" w:rsidR="003800C8" w:rsidRPr="004D4986" w:rsidRDefault="003800C8" w:rsidP="004D49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4D4986">
              <w:rPr>
                <w:sz w:val="22"/>
                <w:szCs w:val="22"/>
              </w:rPr>
              <w:t>01.41/08.030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BED303" w14:textId="77777777" w:rsidR="003800C8" w:rsidRPr="004D4986" w:rsidRDefault="003800C8" w:rsidP="004D4986">
            <w:pPr>
              <w:tabs>
                <w:tab w:val="left" w:pos="601"/>
              </w:tabs>
              <w:ind w:left="57"/>
              <w:rPr>
                <w:sz w:val="22"/>
                <w:szCs w:val="22"/>
              </w:rPr>
            </w:pPr>
            <w:r w:rsidRPr="004D4986">
              <w:rPr>
                <w:sz w:val="22"/>
                <w:szCs w:val="22"/>
              </w:rPr>
              <w:t xml:space="preserve">Массовая доля </w:t>
            </w:r>
          </w:p>
          <w:p w14:paraId="60D03AD1" w14:textId="5CB1E577" w:rsidR="003800C8" w:rsidRPr="004D4986" w:rsidRDefault="003800C8" w:rsidP="004D49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4D4986">
              <w:rPr>
                <w:sz w:val="22"/>
                <w:szCs w:val="22"/>
              </w:rPr>
              <w:t xml:space="preserve">жира 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F6D5F09" w14:textId="782ECF0E" w:rsidR="003800C8" w:rsidRPr="004D4986" w:rsidRDefault="003800C8" w:rsidP="004D49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54D0D3" w14:textId="77777777" w:rsidR="003800C8" w:rsidRDefault="003800C8" w:rsidP="004D49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4D4986">
              <w:rPr>
                <w:sz w:val="22"/>
                <w:szCs w:val="22"/>
              </w:rPr>
              <w:t xml:space="preserve">АМИ.БР </w:t>
            </w:r>
            <w:proofErr w:type="gramStart"/>
            <w:r w:rsidRPr="004D4986">
              <w:rPr>
                <w:sz w:val="22"/>
                <w:szCs w:val="22"/>
              </w:rPr>
              <w:t>0005-2021</w:t>
            </w:r>
            <w:proofErr w:type="gramEnd"/>
          </w:p>
          <w:p w14:paraId="11E3A075" w14:textId="2FBCFC18" w:rsidR="00CD582B" w:rsidRPr="004D4986" w:rsidRDefault="00CD582B" w:rsidP="004D49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</w:tr>
      <w:tr w:rsidR="003800C8" w:rsidRPr="0038569C" w14:paraId="0FE74DDD" w14:textId="77777777" w:rsidTr="0078286E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D31F8C" w14:textId="4F9F8B64" w:rsidR="003800C8" w:rsidRPr="00295E4A" w:rsidRDefault="003800C8" w:rsidP="004D49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2.13*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6E1DFE" w14:textId="3D00D7A0" w:rsidR="003800C8" w:rsidRPr="00295E4A" w:rsidRDefault="003800C8" w:rsidP="004D49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8174D6" w14:textId="001FF3D9" w:rsidR="003800C8" w:rsidRPr="004D4986" w:rsidRDefault="003800C8" w:rsidP="004D49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4D4986">
              <w:rPr>
                <w:sz w:val="22"/>
                <w:szCs w:val="22"/>
              </w:rPr>
              <w:t>01.41/08.074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DA781D" w14:textId="77777777" w:rsidR="003800C8" w:rsidRPr="004D4986" w:rsidRDefault="003800C8" w:rsidP="004D4986">
            <w:pPr>
              <w:tabs>
                <w:tab w:val="left" w:pos="601"/>
              </w:tabs>
              <w:ind w:left="57"/>
              <w:rPr>
                <w:sz w:val="22"/>
                <w:szCs w:val="22"/>
              </w:rPr>
            </w:pPr>
            <w:r w:rsidRPr="004D4986">
              <w:rPr>
                <w:sz w:val="22"/>
                <w:szCs w:val="22"/>
              </w:rPr>
              <w:t xml:space="preserve">Массовая доля </w:t>
            </w:r>
          </w:p>
          <w:p w14:paraId="576C0E3B" w14:textId="2C3ED7CA" w:rsidR="003800C8" w:rsidRPr="004D4986" w:rsidRDefault="003800C8" w:rsidP="004D49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4D4986">
              <w:rPr>
                <w:sz w:val="22"/>
                <w:szCs w:val="22"/>
              </w:rPr>
              <w:t>жира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6ADB20" w14:textId="1D0C8504" w:rsidR="003800C8" w:rsidRPr="004D4986" w:rsidRDefault="003800C8" w:rsidP="004D49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E92DCA" w14:textId="77777777" w:rsidR="003800C8" w:rsidRPr="004D4986" w:rsidRDefault="003800C8" w:rsidP="004D4986">
            <w:pPr>
              <w:ind w:left="57" w:right="-108"/>
              <w:rPr>
                <w:sz w:val="22"/>
                <w:szCs w:val="22"/>
              </w:rPr>
            </w:pPr>
            <w:r w:rsidRPr="004D4986">
              <w:rPr>
                <w:sz w:val="22"/>
                <w:szCs w:val="22"/>
              </w:rPr>
              <w:t xml:space="preserve">МВИ.БР </w:t>
            </w:r>
            <w:proofErr w:type="gramStart"/>
            <w:r w:rsidRPr="004D4986">
              <w:rPr>
                <w:sz w:val="22"/>
                <w:szCs w:val="22"/>
              </w:rPr>
              <w:t>107-2011</w:t>
            </w:r>
            <w:proofErr w:type="gramEnd"/>
          </w:p>
          <w:p w14:paraId="25E265F2" w14:textId="77777777" w:rsidR="003800C8" w:rsidRDefault="003800C8" w:rsidP="004D49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4D4986">
              <w:rPr>
                <w:sz w:val="22"/>
                <w:szCs w:val="22"/>
              </w:rPr>
              <w:t xml:space="preserve">ГОСТ </w:t>
            </w:r>
            <w:proofErr w:type="gramStart"/>
            <w:r w:rsidRPr="004D4986">
              <w:rPr>
                <w:sz w:val="22"/>
                <w:szCs w:val="22"/>
              </w:rPr>
              <w:t>32255-2013</w:t>
            </w:r>
            <w:proofErr w:type="gramEnd"/>
          </w:p>
          <w:p w14:paraId="096557D5" w14:textId="698E43D8" w:rsidR="00CD582B" w:rsidRPr="004D4986" w:rsidRDefault="00CD582B" w:rsidP="004D49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</w:tr>
      <w:tr w:rsidR="003800C8" w:rsidRPr="0038569C" w14:paraId="230F7B75" w14:textId="77777777" w:rsidTr="00B33789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024717" w14:textId="48E44147" w:rsidR="003800C8" w:rsidRPr="00295E4A" w:rsidRDefault="003800C8" w:rsidP="004D49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2.14*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6E00A4" w14:textId="6D3653FE" w:rsidR="003800C8" w:rsidRPr="00295E4A" w:rsidRDefault="003800C8" w:rsidP="004D49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1B71C3" w14:textId="7085629F" w:rsidR="003800C8" w:rsidRPr="004D4986" w:rsidRDefault="003800C8" w:rsidP="004D49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4D4986">
              <w:rPr>
                <w:sz w:val="22"/>
                <w:szCs w:val="22"/>
              </w:rPr>
              <w:t>01.41/08.030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255D54" w14:textId="77777777" w:rsidR="003800C8" w:rsidRPr="004D4986" w:rsidRDefault="003800C8" w:rsidP="004D4986">
            <w:pPr>
              <w:tabs>
                <w:tab w:val="left" w:pos="601"/>
              </w:tabs>
              <w:jc w:val="both"/>
              <w:rPr>
                <w:sz w:val="22"/>
                <w:szCs w:val="22"/>
              </w:rPr>
            </w:pPr>
            <w:r w:rsidRPr="004D4986">
              <w:rPr>
                <w:sz w:val="22"/>
                <w:szCs w:val="22"/>
              </w:rPr>
              <w:t xml:space="preserve">Массовая доля </w:t>
            </w:r>
          </w:p>
          <w:p w14:paraId="5C7A4B30" w14:textId="77777777" w:rsidR="003800C8" w:rsidRPr="004D4986" w:rsidRDefault="003800C8" w:rsidP="004D4986">
            <w:pPr>
              <w:tabs>
                <w:tab w:val="left" w:pos="601"/>
              </w:tabs>
              <w:jc w:val="both"/>
              <w:rPr>
                <w:sz w:val="22"/>
                <w:szCs w:val="22"/>
              </w:rPr>
            </w:pPr>
            <w:r w:rsidRPr="004D4986">
              <w:rPr>
                <w:sz w:val="22"/>
                <w:szCs w:val="22"/>
              </w:rPr>
              <w:t>белка</w:t>
            </w:r>
          </w:p>
          <w:p w14:paraId="4FE82C0B" w14:textId="7D35EAAC" w:rsidR="003800C8" w:rsidRPr="004D4986" w:rsidRDefault="003800C8" w:rsidP="004D49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EE728C" w14:textId="16FCD9A2" w:rsidR="003800C8" w:rsidRPr="004D4986" w:rsidRDefault="003800C8" w:rsidP="004D49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A34AF3" w14:textId="77777777" w:rsidR="003800C8" w:rsidRPr="004D4986" w:rsidRDefault="003800C8" w:rsidP="004D4986">
            <w:pPr>
              <w:ind w:left="34" w:right="34"/>
              <w:jc w:val="both"/>
              <w:rPr>
                <w:sz w:val="22"/>
                <w:szCs w:val="22"/>
              </w:rPr>
            </w:pPr>
            <w:r w:rsidRPr="004D4986">
              <w:rPr>
                <w:sz w:val="22"/>
                <w:szCs w:val="22"/>
              </w:rPr>
              <w:t xml:space="preserve">СТБ </w:t>
            </w:r>
            <w:proofErr w:type="gramStart"/>
            <w:r w:rsidRPr="004D4986">
              <w:rPr>
                <w:sz w:val="22"/>
                <w:szCs w:val="22"/>
              </w:rPr>
              <w:t>1598-2006</w:t>
            </w:r>
            <w:proofErr w:type="gramEnd"/>
            <w:r w:rsidRPr="004D4986">
              <w:rPr>
                <w:sz w:val="22"/>
                <w:szCs w:val="22"/>
              </w:rPr>
              <w:t xml:space="preserve"> </w:t>
            </w:r>
          </w:p>
          <w:p w14:paraId="457F364D" w14:textId="77777777" w:rsidR="003800C8" w:rsidRPr="004D4986" w:rsidRDefault="003800C8" w:rsidP="004D4986">
            <w:pPr>
              <w:ind w:left="34" w:right="34"/>
              <w:jc w:val="both"/>
              <w:rPr>
                <w:sz w:val="22"/>
                <w:szCs w:val="22"/>
              </w:rPr>
            </w:pPr>
            <w:r w:rsidRPr="004D4986">
              <w:rPr>
                <w:sz w:val="22"/>
                <w:szCs w:val="22"/>
              </w:rPr>
              <w:t>приложение Б</w:t>
            </w:r>
          </w:p>
          <w:p w14:paraId="0EAD2274" w14:textId="3C5302A3" w:rsidR="003800C8" w:rsidRPr="004D4986" w:rsidRDefault="003800C8" w:rsidP="004D49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4D4986">
              <w:rPr>
                <w:sz w:val="22"/>
                <w:szCs w:val="22"/>
              </w:rPr>
              <w:t>АМИ.БР 0005-2021</w:t>
            </w:r>
          </w:p>
        </w:tc>
      </w:tr>
      <w:tr w:rsidR="003800C8" w:rsidRPr="0038569C" w14:paraId="7A311AFF" w14:textId="77777777" w:rsidTr="00B33789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B230A8" w14:textId="20D56002" w:rsidR="003800C8" w:rsidRPr="00295E4A" w:rsidRDefault="003800C8" w:rsidP="004D49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2.15*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0159BA" w14:textId="18CF1B5B" w:rsidR="003800C8" w:rsidRPr="00295E4A" w:rsidRDefault="003800C8" w:rsidP="004D49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DBECFE" w14:textId="5411F509" w:rsidR="003800C8" w:rsidRPr="004D4986" w:rsidRDefault="003800C8" w:rsidP="004D49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4D4986">
              <w:rPr>
                <w:sz w:val="22"/>
                <w:szCs w:val="22"/>
              </w:rPr>
              <w:t>01.41/08.074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1F9D7F" w14:textId="4FF248CA" w:rsidR="003800C8" w:rsidRPr="004D4986" w:rsidRDefault="003800C8" w:rsidP="004D49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4D4986">
              <w:rPr>
                <w:sz w:val="22"/>
                <w:szCs w:val="22"/>
              </w:rPr>
              <w:t>Массовая доля белка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E9E713" w14:textId="48A60A91" w:rsidR="003800C8" w:rsidRPr="00295E4A" w:rsidRDefault="003800C8" w:rsidP="004D49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3FEA7B" w14:textId="77777777" w:rsidR="003800C8" w:rsidRPr="004D4986" w:rsidRDefault="003800C8" w:rsidP="004D4986">
            <w:pPr>
              <w:ind w:left="34" w:right="34"/>
              <w:jc w:val="both"/>
              <w:rPr>
                <w:sz w:val="22"/>
                <w:szCs w:val="22"/>
              </w:rPr>
            </w:pPr>
            <w:r w:rsidRPr="004D4986">
              <w:rPr>
                <w:sz w:val="22"/>
                <w:szCs w:val="22"/>
              </w:rPr>
              <w:t xml:space="preserve">МВИ.БР </w:t>
            </w:r>
            <w:proofErr w:type="gramStart"/>
            <w:r w:rsidRPr="004D4986">
              <w:rPr>
                <w:sz w:val="22"/>
                <w:szCs w:val="22"/>
              </w:rPr>
              <w:t>107-2011</w:t>
            </w:r>
            <w:proofErr w:type="gramEnd"/>
          </w:p>
          <w:p w14:paraId="6E52D137" w14:textId="3F1340B5" w:rsidR="003800C8" w:rsidRPr="004D4986" w:rsidRDefault="003800C8" w:rsidP="004D49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 w:right="34"/>
              <w:rPr>
                <w:sz w:val="22"/>
                <w:szCs w:val="22"/>
              </w:rPr>
            </w:pPr>
            <w:r w:rsidRPr="004D4986">
              <w:rPr>
                <w:sz w:val="22"/>
                <w:szCs w:val="22"/>
              </w:rPr>
              <w:t>ГОСТ 32255-2013</w:t>
            </w:r>
          </w:p>
        </w:tc>
      </w:tr>
      <w:tr w:rsidR="003800C8" w:rsidRPr="0038569C" w14:paraId="2F801DBB" w14:textId="77777777" w:rsidTr="00B33789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FBAF57" w14:textId="260F3603" w:rsidR="003800C8" w:rsidRPr="00295E4A" w:rsidRDefault="003800C8" w:rsidP="004D49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2.16*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82697C" w14:textId="1F211086" w:rsidR="003800C8" w:rsidRPr="00295E4A" w:rsidRDefault="003800C8" w:rsidP="004D49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157B75" w14:textId="1CDF4427" w:rsidR="003800C8" w:rsidRPr="004D4986" w:rsidRDefault="003800C8" w:rsidP="004D49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4D4986">
              <w:rPr>
                <w:sz w:val="22"/>
                <w:szCs w:val="22"/>
              </w:rPr>
              <w:t>01.41/08.169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2E274C" w14:textId="3C464CAF" w:rsidR="003800C8" w:rsidRPr="004D4986" w:rsidRDefault="003800C8" w:rsidP="004D49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4D4986">
              <w:rPr>
                <w:sz w:val="22"/>
                <w:szCs w:val="22"/>
              </w:rPr>
              <w:t>Массовая доля белка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A668BF" w14:textId="7BFB1D9D" w:rsidR="003800C8" w:rsidRPr="00295E4A" w:rsidRDefault="003800C8" w:rsidP="004D49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A6394B" w14:textId="77777777" w:rsidR="003800C8" w:rsidRPr="004D4986" w:rsidRDefault="003800C8" w:rsidP="004D4986">
            <w:pPr>
              <w:ind w:left="34" w:right="34"/>
              <w:jc w:val="both"/>
              <w:rPr>
                <w:sz w:val="22"/>
                <w:szCs w:val="22"/>
              </w:rPr>
            </w:pPr>
            <w:r w:rsidRPr="004D4986">
              <w:rPr>
                <w:sz w:val="22"/>
                <w:szCs w:val="22"/>
              </w:rPr>
              <w:t xml:space="preserve">ГОСТ </w:t>
            </w:r>
            <w:proofErr w:type="gramStart"/>
            <w:r w:rsidRPr="004D4986">
              <w:rPr>
                <w:sz w:val="22"/>
                <w:szCs w:val="22"/>
              </w:rPr>
              <w:t>23327-98</w:t>
            </w:r>
            <w:proofErr w:type="gramEnd"/>
          </w:p>
          <w:p w14:paraId="63F0CE68" w14:textId="77777777" w:rsidR="003800C8" w:rsidRPr="004D4986" w:rsidRDefault="003800C8" w:rsidP="004D4986">
            <w:pPr>
              <w:ind w:left="34" w:right="34"/>
              <w:jc w:val="both"/>
              <w:rPr>
                <w:sz w:val="22"/>
                <w:szCs w:val="22"/>
              </w:rPr>
            </w:pPr>
            <w:r w:rsidRPr="004D4986">
              <w:rPr>
                <w:sz w:val="22"/>
                <w:szCs w:val="22"/>
              </w:rPr>
              <w:t>СТБ ISO 8968-1-2024</w:t>
            </w:r>
          </w:p>
          <w:p w14:paraId="406EEB2C" w14:textId="77777777" w:rsidR="003800C8" w:rsidRDefault="003800C8" w:rsidP="004D49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4D4986">
              <w:rPr>
                <w:sz w:val="22"/>
                <w:szCs w:val="22"/>
              </w:rPr>
              <w:t xml:space="preserve">ГОСТ </w:t>
            </w:r>
            <w:proofErr w:type="gramStart"/>
            <w:r w:rsidRPr="004D4986">
              <w:rPr>
                <w:sz w:val="22"/>
                <w:szCs w:val="22"/>
              </w:rPr>
              <w:t>34454-2018</w:t>
            </w:r>
            <w:proofErr w:type="gramEnd"/>
          </w:p>
          <w:p w14:paraId="190D54EF" w14:textId="282B55A8" w:rsidR="00CD582B" w:rsidRPr="004D4986" w:rsidRDefault="00CD582B" w:rsidP="004D49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</w:tr>
      <w:tr w:rsidR="003800C8" w:rsidRPr="0038569C" w14:paraId="456AFF3C" w14:textId="77777777" w:rsidTr="00C9608C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993710" w14:textId="1C8023E2" w:rsidR="003800C8" w:rsidRPr="00295E4A" w:rsidRDefault="003800C8" w:rsidP="004D49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2.17*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CE22718" w14:textId="42E37AA4" w:rsidR="003800C8" w:rsidRPr="00295E4A" w:rsidRDefault="003800C8" w:rsidP="004D49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02AC18" w14:textId="6FF8981C" w:rsidR="003800C8" w:rsidRPr="004D4986" w:rsidRDefault="003800C8" w:rsidP="004D49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4D4986">
              <w:rPr>
                <w:sz w:val="22"/>
                <w:szCs w:val="22"/>
              </w:rPr>
              <w:t>01.41/08.030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3802BC" w14:textId="77777777" w:rsidR="003800C8" w:rsidRDefault="003800C8" w:rsidP="004D49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4D4986">
              <w:rPr>
                <w:sz w:val="22"/>
                <w:szCs w:val="22"/>
              </w:rPr>
              <w:t xml:space="preserve">Массовая доля сухого обезжиренного вещества </w:t>
            </w:r>
          </w:p>
          <w:p w14:paraId="7090EF9B" w14:textId="2EF04F67" w:rsidR="00CD582B" w:rsidRPr="004D4986" w:rsidRDefault="00CD582B" w:rsidP="004D49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44F3D1" w14:textId="5341FD24" w:rsidR="003800C8" w:rsidRPr="00295E4A" w:rsidRDefault="003800C8" w:rsidP="004D49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4A38A0" w14:textId="2181DAC3" w:rsidR="003800C8" w:rsidRPr="00295E4A" w:rsidRDefault="003800C8" w:rsidP="004D49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 w:right="34"/>
              <w:jc w:val="both"/>
              <w:rPr>
                <w:color w:val="000000"/>
                <w:sz w:val="22"/>
                <w:szCs w:val="22"/>
              </w:rPr>
            </w:pPr>
            <w:r w:rsidRPr="004D4986">
              <w:rPr>
                <w:sz w:val="22"/>
                <w:szCs w:val="22"/>
              </w:rPr>
              <w:t>АМИ.БР 0005-2021</w:t>
            </w:r>
          </w:p>
        </w:tc>
      </w:tr>
      <w:tr w:rsidR="003800C8" w:rsidRPr="003800C8" w14:paraId="0E493DEC" w14:textId="77777777" w:rsidTr="009E1269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F5985D" w14:textId="2BB92292" w:rsidR="003800C8" w:rsidRPr="00295E4A" w:rsidRDefault="003800C8" w:rsidP="00380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2.18*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BE3219F" w14:textId="242D1864" w:rsidR="003800C8" w:rsidRPr="00295E4A" w:rsidRDefault="003800C8" w:rsidP="00380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8D91BA" w14:textId="141FCC3F" w:rsidR="003800C8" w:rsidRPr="003800C8" w:rsidRDefault="003800C8" w:rsidP="00380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3800C8">
              <w:rPr>
                <w:sz w:val="22"/>
                <w:szCs w:val="22"/>
              </w:rPr>
              <w:t>01.41/08.074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29A751" w14:textId="77777777" w:rsidR="003800C8" w:rsidRDefault="003800C8" w:rsidP="00380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3800C8">
              <w:rPr>
                <w:color w:val="000000"/>
                <w:sz w:val="22"/>
                <w:szCs w:val="22"/>
              </w:rPr>
              <w:t>Массовая доля сухого обезжиренного</w:t>
            </w:r>
            <w:r w:rsidRPr="003800C8">
              <w:rPr>
                <w:sz w:val="22"/>
                <w:szCs w:val="22"/>
              </w:rPr>
              <w:t xml:space="preserve"> вещества </w:t>
            </w:r>
          </w:p>
          <w:p w14:paraId="391C528E" w14:textId="22EB3FB1" w:rsidR="00CD582B" w:rsidRPr="003800C8" w:rsidRDefault="00CD582B" w:rsidP="00380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E97DE17" w14:textId="13DD324B" w:rsidR="003800C8" w:rsidRPr="003800C8" w:rsidRDefault="003800C8" w:rsidP="00380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F7229F" w14:textId="77777777" w:rsidR="003800C8" w:rsidRPr="003800C8" w:rsidRDefault="003800C8" w:rsidP="003800C8">
            <w:pPr>
              <w:ind w:right="-108"/>
              <w:jc w:val="both"/>
              <w:rPr>
                <w:sz w:val="22"/>
                <w:szCs w:val="22"/>
              </w:rPr>
            </w:pPr>
            <w:r w:rsidRPr="003800C8">
              <w:rPr>
                <w:sz w:val="22"/>
                <w:szCs w:val="22"/>
              </w:rPr>
              <w:t xml:space="preserve">МВИ.БР </w:t>
            </w:r>
            <w:proofErr w:type="gramStart"/>
            <w:r w:rsidRPr="003800C8">
              <w:rPr>
                <w:sz w:val="22"/>
                <w:szCs w:val="22"/>
              </w:rPr>
              <w:t>107-2011</w:t>
            </w:r>
            <w:proofErr w:type="gramEnd"/>
          </w:p>
          <w:p w14:paraId="732FDD49" w14:textId="64F805E0" w:rsidR="003800C8" w:rsidRPr="003800C8" w:rsidRDefault="003800C8" w:rsidP="00380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3800C8">
              <w:rPr>
                <w:sz w:val="22"/>
                <w:szCs w:val="22"/>
              </w:rPr>
              <w:t>ГОСТ 32255-2013</w:t>
            </w:r>
          </w:p>
        </w:tc>
      </w:tr>
      <w:tr w:rsidR="003800C8" w:rsidRPr="0038569C" w14:paraId="4A84DB1D" w14:textId="77777777" w:rsidTr="00AC39C0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617DE0" w14:textId="7ED47A6C" w:rsidR="003800C8" w:rsidRPr="00295E4A" w:rsidRDefault="003800C8" w:rsidP="00380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2.19*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926D976" w14:textId="4AF3FDFC" w:rsidR="003800C8" w:rsidRPr="00295E4A" w:rsidRDefault="003800C8" w:rsidP="00380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714A9A" w14:textId="3DBFF0F3" w:rsidR="003800C8" w:rsidRPr="00295E4A" w:rsidRDefault="003800C8" w:rsidP="00380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3800C8">
              <w:rPr>
                <w:color w:val="000000"/>
                <w:sz w:val="22"/>
                <w:szCs w:val="22"/>
              </w:rPr>
              <w:t>01.41/08.082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8B7CD0" w14:textId="77777777" w:rsidR="003800C8" w:rsidRPr="003800C8" w:rsidRDefault="003800C8" w:rsidP="003800C8">
            <w:pPr>
              <w:tabs>
                <w:tab w:val="left" w:pos="601"/>
              </w:tabs>
              <w:ind w:left="57" w:right="33"/>
              <w:rPr>
                <w:color w:val="000000"/>
                <w:sz w:val="22"/>
                <w:szCs w:val="22"/>
              </w:rPr>
            </w:pPr>
            <w:r w:rsidRPr="003800C8">
              <w:rPr>
                <w:color w:val="000000"/>
                <w:sz w:val="22"/>
                <w:szCs w:val="22"/>
              </w:rPr>
              <w:t xml:space="preserve">Эффективность </w:t>
            </w:r>
          </w:p>
          <w:p w14:paraId="6F47BB67" w14:textId="0D3FE592" w:rsidR="003800C8" w:rsidRPr="00295E4A" w:rsidRDefault="003800C8" w:rsidP="00380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3800C8">
              <w:rPr>
                <w:color w:val="000000"/>
                <w:sz w:val="22"/>
                <w:szCs w:val="22"/>
              </w:rPr>
              <w:t>пастеризации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DED46DF" w14:textId="7D46A904" w:rsidR="003800C8" w:rsidRPr="00295E4A" w:rsidRDefault="003800C8" w:rsidP="00380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56D9BE" w14:textId="77777777" w:rsidR="003800C8" w:rsidRPr="003800C8" w:rsidRDefault="003800C8" w:rsidP="003800C8">
            <w:pPr>
              <w:ind w:left="57"/>
              <w:rPr>
                <w:color w:val="000000"/>
                <w:sz w:val="22"/>
                <w:szCs w:val="22"/>
              </w:rPr>
            </w:pPr>
            <w:r w:rsidRPr="003800C8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3800C8">
              <w:rPr>
                <w:color w:val="000000"/>
                <w:sz w:val="22"/>
                <w:szCs w:val="22"/>
              </w:rPr>
              <w:t>3623-2015</w:t>
            </w:r>
            <w:proofErr w:type="gramEnd"/>
            <w:r w:rsidRPr="003800C8">
              <w:rPr>
                <w:color w:val="000000"/>
                <w:sz w:val="22"/>
                <w:szCs w:val="22"/>
              </w:rPr>
              <w:t xml:space="preserve"> </w:t>
            </w:r>
          </w:p>
          <w:p w14:paraId="3E4A4159" w14:textId="77777777" w:rsidR="003800C8" w:rsidRDefault="003800C8" w:rsidP="00380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3800C8">
              <w:rPr>
                <w:color w:val="000000"/>
                <w:sz w:val="22"/>
                <w:szCs w:val="22"/>
              </w:rPr>
              <w:t>п.6.2, 7.1</w:t>
            </w:r>
          </w:p>
          <w:p w14:paraId="02C49495" w14:textId="09EC47B6" w:rsidR="00CD582B" w:rsidRPr="00295E4A" w:rsidRDefault="00CD582B" w:rsidP="00380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</w:tr>
      <w:tr w:rsidR="003800C8" w:rsidRPr="0038569C" w14:paraId="3F7E8736" w14:textId="77777777" w:rsidTr="00F85008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FE8EF1" w14:textId="2018B498" w:rsidR="003800C8" w:rsidRPr="00295E4A" w:rsidRDefault="003800C8" w:rsidP="00380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2.20*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CBE9FE6" w14:textId="51D5EF8C" w:rsidR="003800C8" w:rsidRPr="00295E4A" w:rsidRDefault="003800C8" w:rsidP="00380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8AC02B" w14:textId="77777777" w:rsidR="003800C8" w:rsidRPr="003800C8" w:rsidRDefault="003800C8" w:rsidP="003800C8">
            <w:pPr>
              <w:tabs>
                <w:tab w:val="left" w:pos="601"/>
              </w:tabs>
              <w:ind w:left="57" w:right="33"/>
              <w:rPr>
                <w:color w:val="000000"/>
                <w:sz w:val="22"/>
                <w:szCs w:val="22"/>
              </w:rPr>
            </w:pPr>
            <w:r w:rsidRPr="003800C8">
              <w:rPr>
                <w:color w:val="000000"/>
                <w:sz w:val="22"/>
                <w:szCs w:val="22"/>
              </w:rPr>
              <w:t>01.41/01.086</w:t>
            </w:r>
          </w:p>
          <w:p w14:paraId="48090735" w14:textId="4AFAFEDF" w:rsidR="003800C8" w:rsidRPr="00295E4A" w:rsidRDefault="003800C8" w:rsidP="00380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01"/>
              </w:tabs>
              <w:ind w:left="57" w:right="33"/>
              <w:rPr>
                <w:color w:val="000000"/>
                <w:sz w:val="22"/>
                <w:szCs w:val="22"/>
              </w:rPr>
            </w:pPr>
            <w:r w:rsidRPr="003800C8">
              <w:rPr>
                <w:color w:val="000000"/>
                <w:sz w:val="22"/>
                <w:szCs w:val="22"/>
              </w:rPr>
              <w:t>10.51/01.086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109545" w14:textId="77777777" w:rsidR="003800C8" w:rsidRPr="003800C8" w:rsidRDefault="003800C8" w:rsidP="003800C8">
            <w:pPr>
              <w:tabs>
                <w:tab w:val="left" w:pos="601"/>
              </w:tabs>
              <w:ind w:left="57" w:right="33"/>
              <w:jc w:val="both"/>
              <w:rPr>
                <w:color w:val="000000"/>
                <w:sz w:val="22"/>
                <w:szCs w:val="22"/>
              </w:rPr>
            </w:pPr>
            <w:r w:rsidRPr="003800C8">
              <w:rPr>
                <w:color w:val="000000"/>
                <w:sz w:val="22"/>
                <w:szCs w:val="22"/>
              </w:rPr>
              <w:t xml:space="preserve">Общее количество микроорганизмов </w:t>
            </w:r>
          </w:p>
          <w:p w14:paraId="1D664F21" w14:textId="093B2CE5" w:rsidR="003800C8" w:rsidRPr="00295E4A" w:rsidRDefault="003800C8" w:rsidP="00380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01"/>
              </w:tabs>
              <w:ind w:left="57" w:right="33"/>
              <w:rPr>
                <w:color w:val="000000"/>
                <w:sz w:val="22"/>
                <w:szCs w:val="22"/>
              </w:rPr>
            </w:pPr>
            <w:r w:rsidRPr="003800C8">
              <w:rPr>
                <w:color w:val="000000"/>
                <w:sz w:val="22"/>
                <w:szCs w:val="22"/>
              </w:rPr>
              <w:t>(</w:t>
            </w:r>
            <w:proofErr w:type="spellStart"/>
            <w:r w:rsidRPr="003800C8">
              <w:rPr>
                <w:color w:val="000000"/>
                <w:sz w:val="22"/>
                <w:szCs w:val="22"/>
              </w:rPr>
              <w:t>редуктазная</w:t>
            </w:r>
            <w:proofErr w:type="spellEnd"/>
            <w:r w:rsidRPr="003800C8">
              <w:rPr>
                <w:color w:val="000000"/>
                <w:sz w:val="22"/>
                <w:szCs w:val="22"/>
              </w:rPr>
              <w:t xml:space="preserve"> проба)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F6546A" w14:textId="42F4974B" w:rsidR="003800C8" w:rsidRPr="00295E4A" w:rsidRDefault="003800C8" w:rsidP="00380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01"/>
              </w:tabs>
              <w:ind w:left="57" w:right="33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3602D7" w14:textId="77777777" w:rsidR="003800C8" w:rsidRPr="003800C8" w:rsidRDefault="003800C8" w:rsidP="003800C8">
            <w:pPr>
              <w:tabs>
                <w:tab w:val="left" w:pos="601"/>
              </w:tabs>
              <w:ind w:left="57" w:right="33"/>
              <w:rPr>
                <w:color w:val="000000"/>
                <w:sz w:val="22"/>
                <w:szCs w:val="22"/>
              </w:rPr>
            </w:pPr>
            <w:r w:rsidRPr="003800C8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3800C8">
              <w:rPr>
                <w:color w:val="000000"/>
                <w:sz w:val="22"/>
                <w:szCs w:val="22"/>
              </w:rPr>
              <w:t>9225-84</w:t>
            </w:r>
            <w:proofErr w:type="gramEnd"/>
            <w:r w:rsidRPr="003800C8">
              <w:rPr>
                <w:color w:val="000000"/>
                <w:sz w:val="22"/>
                <w:szCs w:val="22"/>
              </w:rPr>
              <w:t xml:space="preserve"> п. 4.2</w:t>
            </w:r>
          </w:p>
          <w:p w14:paraId="6921753C" w14:textId="77777777" w:rsidR="003800C8" w:rsidRDefault="003800C8" w:rsidP="00380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01"/>
              </w:tabs>
              <w:ind w:left="57" w:right="33"/>
              <w:rPr>
                <w:color w:val="000000"/>
                <w:sz w:val="22"/>
                <w:szCs w:val="22"/>
              </w:rPr>
            </w:pPr>
            <w:r w:rsidRPr="003800C8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3800C8">
              <w:rPr>
                <w:color w:val="000000"/>
                <w:sz w:val="22"/>
                <w:szCs w:val="22"/>
              </w:rPr>
              <w:t>32901-2014</w:t>
            </w:r>
            <w:proofErr w:type="gramEnd"/>
            <w:r w:rsidRPr="003800C8">
              <w:rPr>
                <w:color w:val="000000"/>
                <w:sz w:val="22"/>
                <w:szCs w:val="22"/>
              </w:rPr>
              <w:t xml:space="preserve"> п.8.1</w:t>
            </w:r>
          </w:p>
          <w:p w14:paraId="1D1165E3" w14:textId="3917CE0B" w:rsidR="00CD582B" w:rsidRPr="00295E4A" w:rsidRDefault="00CD582B" w:rsidP="00380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01"/>
              </w:tabs>
              <w:ind w:left="57" w:right="33"/>
              <w:rPr>
                <w:color w:val="000000"/>
                <w:sz w:val="22"/>
                <w:szCs w:val="22"/>
              </w:rPr>
            </w:pPr>
          </w:p>
        </w:tc>
      </w:tr>
      <w:tr w:rsidR="003800C8" w:rsidRPr="0038569C" w14:paraId="59266F1C" w14:textId="77777777" w:rsidTr="0074370E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7CFAEE" w14:textId="47255519" w:rsidR="003800C8" w:rsidRPr="00295E4A" w:rsidRDefault="003800C8" w:rsidP="00380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2.21*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4B3224C" w14:textId="7C53F6A9" w:rsidR="003800C8" w:rsidRPr="00295E4A" w:rsidRDefault="003800C8" w:rsidP="00380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89CA32" w14:textId="4CC7AD46" w:rsidR="003800C8" w:rsidRPr="003800C8" w:rsidRDefault="003800C8" w:rsidP="003800C8">
            <w:pPr>
              <w:tabs>
                <w:tab w:val="left" w:pos="601"/>
              </w:tabs>
              <w:ind w:right="33"/>
              <w:jc w:val="both"/>
              <w:rPr>
                <w:color w:val="000000"/>
                <w:sz w:val="22"/>
                <w:szCs w:val="22"/>
              </w:rPr>
            </w:pPr>
            <w:r w:rsidRPr="003800C8">
              <w:rPr>
                <w:color w:val="000000"/>
                <w:sz w:val="22"/>
                <w:szCs w:val="22"/>
              </w:rPr>
              <w:t>01.41/01.086</w:t>
            </w:r>
          </w:p>
          <w:p w14:paraId="7737B365" w14:textId="58979B03" w:rsidR="003800C8" w:rsidRPr="00295E4A" w:rsidRDefault="003800C8" w:rsidP="00380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01"/>
              </w:tabs>
              <w:ind w:right="33"/>
              <w:jc w:val="both"/>
              <w:rPr>
                <w:color w:val="000000"/>
                <w:sz w:val="22"/>
                <w:szCs w:val="22"/>
              </w:rPr>
            </w:pPr>
            <w:r w:rsidRPr="003800C8">
              <w:rPr>
                <w:color w:val="000000"/>
                <w:sz w:val="22"/>
                <w:szCs w:val="22"/>
              </w:rPr>
              <w:t>10.51/01.086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EA1836" w14:textId="6B955346" w:rsidR="003800C8" w:rsidRPr="00295E4A" w:rsidRDefault="003800C8" w:rsidP="00380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01"/>
              </w:tabs>
              <w:ind w:left="57" w:right="33"/>
              <w:jc w:val="both"/>
              <w:rPr>
                <w:color w:val="000000"/>
                <w:sz w:val="22"/>
                <w:szCs w:val="22"/>
              </w:rPr>
            </w:pPr>
            <w:r w:rsidRPr="003800C8">
              <w:rPr>
                <w:color w:val="000000"/>
                <w:sz w:val="22"/>
                <w:szCs w:val="22"/>
              </w:rPr>
              <w:t>Бродильная проба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AFA675" w14:textId="44050952" w:rsidR="003800C8" w:rsidRPr="00295E4A" w:rsidRDefault="003800C8" w:rsidP="00380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01"/>
              </w:tabs>
              <w:ind w:left="57" w:right="33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91C45A" w14:textId="5AA8962B" w:rsidR="003800C8" w:rsidRPr="00295E4A" w:rsidRDefault="003800C8" w:rsidP="00380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01"/>
              </w:tabs>
              <w:ind w:left="57" w:right="33"/>
              <w:jc w:val="both"/>
              <w:rPr>
                <w:color w:val="000000"/>
                <w:sz w:val="22"/>
                <w:szCs w:val="22"/>
              </w:rPr>
            </w:pPr>
            <w:r w:rsidRPr="003800C8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3800C8">
              <w:rPr>
                <w:color w:val="000000"/>
                <w:sz w:val="22"/>
                <w:szCs w:val="22"/>
              </w:rPr>
              <w:t>9225-84</w:t>
            </w:r>
            <w:proofErr w:type="gramEnd"/>
            <w:r w:rsidRPr="003800C8">
              <w:rPr>
                <w:color w:val="000000"/>
                <w:sz w:val="22"/>
                <w:szCs w:val="22"/>
              </w:rPr>
              <w:t xml:space="preserve"> п. 4.3</w:t>
            </w:r>
          </w:p>
        </w:tc>
      </w:tr>
      <w:tr w:rsidR="003800C8" w:rsidRPr="0038569C" w14:paraId="27E3C7BA" w14:textId="77777777" w:rsidTr="00EA440A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EA1376" w14:textId="2AA5186B" w:rsidR="003800C8" w:rsidRPr="00295E4A" w:rsidRDefault="003800C8" w:rsidP="00380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2.22*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349E7E" w14:textId="77777777" w:rsidR="003800C8" w:rsidRPr="00295E4A" w:rsidRDefault="003800C8" w:rsidP="00380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DECB34" w14:textId="77777777" w:rsidR="003800C8" w:rsidRPr="003800C8" w:rsidRDefault="003800C8" w:rsidP="003800C8">
            <w:pPr>
              <w:tabs>
                <w:tab w:val="left" w:pos="601"/>
              </w:tabs>
              <w:ind w:right="33"/>
              <w:jc w:val="both"/>
              <w:rPr>
                <w:color w:val="000000"/>
                <w:sz w:val="22"/>
                <w:szCs w:val="22"/>
              </w:rPr>
            </w:pPr>
            <w:r w:rsidRPr="003800C8">
              <w:rPr>
                <w:color w:val="000000"/>
                <w:sz w:val="22"/>
                <w:szCs w:val="22"/>
              </w:rPr>
              <w:t>01.41/01.086</w:t>
            </w:r>
          </w:p>
          <w:p w14:paraId="23B12A15" w14:textId="55266D2B" w:rsidR="003800C8" w:rsidRPr="00295E4A" w:rsidRDefault="003800C8" w:rsidP="00380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01"/>
              </w:tabs>
              <w:ind w:right="33"/>
              <w:jc w:val="both"/>
              <w:rPr>
                <w:color w:val="000000"/>
                <w:sz w:val="22"/>
                <w:szCs w:val="22"/>
              </w:rPr>
            </w:pPr>
            <w:r w:rsidRPr="003800C8">
              <w:rPr>
                <w:color w:val="000000"/>
                <w:sz w:val="22"/>
                <w:szCs w:val="22"/>
              </w:rPr>
              <w:t>10.51/01.086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A82717" w14:textId="3E36FE50" w:rsidR="003800C8" w:rsidRPr="00295E4A" w:rsidRDefault="003800C8" w:rsidP="00380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01"/>
              </w:tabs>
              <w:ind w:right="33"/>
              <w:jc w:val="both"/>
              <w:rPr>
                <w:color w:val="000000"/>
                <w:sz w:val="22"/>
                <w:szCs w:val="22"/>
              </w:rPr>
            </w:pPr>
            <w:r w:rsidRPr="003800C8">
              <w:rPr>
                <w:color w:val="000000"/>
                <w:sz w:val="22"/>
                <w:szCs w:val="22"/>
              </w:rPr>
              <w:t>Сычужно-бродильная проба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FBF294" w14:textId="77777777" w:rsidR="003800C8" w:rsidRPr="00295E4A" w:rsidRDefault="003800C8" w:rsidP="00380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01"/>
              </w:tabs>
              <w:ind w:left="57" w:right="33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C707EC" w14:textId="77777777" w:rsidR="003800C8" w:rsidRPr="003800C8" w:rsidRDefault="003800C8" w:rsidP="003800C8">
            <w:pPr>
              <w:tabs>
                <w:tab w:val="left" w:pos="601"/>
              </w:tabs>
              <w:ind w:left="57" w:right="33"/>
              <w:jc w:val="both"/>
              <w:rPr>
                <w:color w:val="000000"/>
                <w:sz w:val="22"/>
                <w:szCs w:val="22"/>
              </w:rPr>
            </w:pPr>
            <w:r w:rsidRPr="003800C8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3800C8">
              <w:rPr>
                <w:color w:val="000000"/>
                <w:sz w:val="22"/>
                <w:szCs w:val="22"/>
              </w:rPr>
              <w:t>9225-84</w:t>
            </w:r>
            <w:proofErr w:type="gramEnd"/>
            <w:r w:rsidRPr="003800C8">
              <w:rPr>
                <w:color w:val="000000"/>
                <w:sz w:val="22"/>
                <w:szCs w:val="22"/>
              </w:rPr>
              <w:t xml:space="preserve"> п. 4.4</w:t>
            </w:r>
          </w:p>
          <w:p w14:paraId="2F95FBA5" w14:textId="1487BFCE" w:rsidR="003800C8" w:rsidRPr="00295E4A" w:rsidRDefault="003800C8" w:rsidP="00380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01"/>
              </w:tabs>
              <w:ind w:left="57" w:right="33"/>
              <w:jc w:val="both"/>
              <w:rPr>
                <w:color w:val="000000"/>
                <w:sz w:val="22"/>
                <w:szCs w:val="22"/>
              </w:rPr>
            </w:pPr>
            <w:r w:rsidRPr="003800C8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3800C8">
              <w:rPr>
                <w:color w:val="000000"/>
                <w:sz w:val="22"/>
                <w:szCs w:val="22"/>
              </w:rPr>
              <w:t>32901-2014</w:t>
            </w:r>
            <w:proofErr w:type="gramEnd"/>
            <w:r w:rsidRPr="003800C8">
              <w:rPr>
                <w:color w:val="000000"/>
                <w:sz w:val="22"/>
                <w:szCs w:val="22"/>
              </w:rPr>
              <w:t xml:space="preserve"> п.8.2</w:t>
            </w:r>
          </w:p>
        </w:tc>
      </w:tr>
      <w:tr w:rsidR="003800C8" w:rsidRPr="0038569C" w14:paraId="355E1525" w14:textId="77777777" w:rsidTr="00EA440A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71FBCA" w14:textId="6A80C041" w:rsidR="003800C8" w:rsidRPr="00295E4A" w:rsidRDefault="003800C8" w:rsidP="00380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2.23*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7D570B0" w14:textId="77777777" w:rsidR="003800C8" w:rsidRPr="00295E4A" w:rsidRDefault="003800C8" w:rsidP="00380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50F6E3" w14:textId="0CEE5DE6" w:rsidR="003800C8" w:rsidRPr="00295E4A" w:rsidRDefault="003800C8" w:rsidP="00380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01"/>
              </w:tabs>
              <w:ind w:right="33"/>
              <w:jc w:val="both"/>
              <w:rPr>
                <w:color w:val="000000"/>
                <w:sz w:val="22"/>
                <w:szCs w:val="22"/>
              </w:rPr>
            </w:pPr>
            <w:r w:rsidRPr="003800C8">
              <w:rPr>
                <w:color w:val="000000"/>
                <w:sz w:val="22"/>
                <w:szCs w:val="22"/>
              </w:rPr>
              <w:t>01.41/18.154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94FDD9" w14:textId="77777777" w:rsidR="003800C8" w:rsidRPr="003800C8" w:rsidRDefault="003800C8" w:rsidP="003800C8">
            <w:pPr>
              <w:tabs>
                <w:tab w:val="left" w:pos="601"/>
              </w:tabs>
              <w:spacing w:line="228" w:lineRule="auto"/>
              <w:ind w:right="33"/>
              <w:jc w:val="both"/>
              <w:rPr>
                <w:color w:val="000000"/>
                <w:sz w:val="22"/>
                <w:szCs w:val="22"/>
              </w:rPr>
            </w:pPr>
            <w:r w:rsidRPr="003800C8">
              <w:rPr>
                <w:color w:val="000000"/>
                <w:sz w:val="22"/>
                <w:szCs w:val="22"/>
              </w:rPr>
              <w:t xml:space="preserve">Количество </w:t>
            </w:r>
          </w:p>
          <w:p w14:paraId="01DB37A4" w14:textId="77777777" w:rsidR="003800C8" w:rsidRPr="003800C8" w:rsidRDefault="003800C8" w:rsidP="003800C8">
            <w:pPr>
              <w:tabs>
                <w:tab w:val="left" w:pos="601"/>
              </w:tabs>
              <w:spacing w:line="228" w:lineRule="auto"/>
              <w:ind w:right="33"/>
              <w:jc w:val="both"/>
              <w:rPr>
                <w:color w:val="000000"/>
                <w:sz w:val="22"/>
                <w:szCs w:val="22"/>
              </w:rPr>
            </w:pPr>
            <w:r w:rsidRPr="003800C8">
              <w:rPr>
                <w:color w:val="000000"/>
                <w:sz w:val="22"/>
                <w:szCs w:val="22"/>
              </w:rPr>
              <w:t xml:space="preserve">соматических </w:t>
            </w:r>
          </w:p>
          <w:p w14:paraId="071C527D" w14:textId="51F23ED5" w:rsidR="003800C8" w:rsidRPr="00295E4A" w:rsidRDefault="003800C8" w:rsidP="00380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01"/>
              </w:tabs>
              <w:ind w:right="33"/>
              <w:jc w:val="both"/>
              <w:rPr>
                <w:color w:val="000000"/>
                <w:sz w:val="22"/>
                <w:szCs w:val="22"/>
              </w:rPr>
            </w:pPr>
            <w:r w:rsidRPr="003800C8">
              <w:rPr>
                <w:color w:val="000000"/>
                <w:sz w:val="22"/>
                <w:szCs w:val="22"/>
              </w:rPr>
              <w:t>клеток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49527BA" w14:textId="77777777" w:rsidR="003800C8" w:rsidRPr="00295E4A" w:rsidRDefault="003800C8" w:rsidP="00380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01"/>
              </w:tabs>
              <w:ind w:left="57" w:right="33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21EBC1" w14:textId="55614A52" w:rsidR="003800C8" w:rsidRPr="00295E4A" w:rsidRDefault="003800C8" w:rsidP="00380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01"/>
              </w:tabs>
              <w:ind w:left="57" w:right="33"/>
              <w:jc w:val="both"/>
              <w:rPr>
                <w:color w:val="000000"/>
                <w:sz w:val="22"/>
                <w:szCs w:val="22"/>
              </w:rPr>
            </w:pPr>
            <w:r w:rsidRPr="003800C8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3800C8">
              <w:rPr>
                <w:color w:val="000000"/>
                <w:sz w:val="22"/>
                <w:szCs w:val="22"/>
              </w:rPr>
              <w:t>23453-2014</w:t>
            </w:r>
            <w:proofErr w:type="gramEnd"/>
            <w:r w:rsidRPr="003800C8">
              <w:rPr>
                <w:color w:val="000000"/>
                <w:sz w:val="22"/>
                <w:szCs w:val="22"/>
              </w:rPr>
              <w:t xml:space="preserve"> п.7 </w:t>
            </w:r>
          </w:p>
        </w:tc>
      </w:tr>
      <w:tr w:rsidR="003800C8" w:rsidRPr="0038569C" w14:paraId="4E7D0059" w14:textId="77777777" w:rsidTr="00EA440A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0A6D86" w14:textId="34C08E6F" w:rsidR="003800C8" w:rsidRPr="00295E4A" w:rsidRDefault="003800C8" w:rsidP="00380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2.24*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B1879BC" w14:textId="04687E63" w:rsidR="003800C8" w:rsidRPr="00295E4A" w:rsidRDefault="003800C8" w:rsidP="00380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02E2CA" w14:textId="106D0D93" w:rsidR="003800C8" w:rsidRPr="00295E4A" w:rsidRDefault="003800C8" w:rsidP="00380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01"/>
              </w:tabs>
              <w:ind w:right="33"/>
              <w:jc w:val="both"/>
              <w:rPr>
                <w:color w:val="000000"/>
                <w:sz w:val="22"/>
                <w:szCs w:val="22"/>
              </w:rPr>
            </w:pPr>
            <w:r w:rsidRPr="003800C8">
              <w:rPr>
                <w:color w:val="000000"/>
                <w:sz w:val="22"/>
                <w:szCs w:val="22"/>
              </w:rPr>
              <w:t>01.41/08.155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AE7574" w14:textId="77777777" w:rsidR="003800C8" w:rsidRPr="003800C8" w:rsidRDefault="003800C8" w:rsidP="003800C8">
            <w:pPr>
              <w:tabs>
                <w:tab w:val="left" w:pos="601"/>
              </w:tabs>
              <w:spacing w:line="228" w:lineRule="auto"/>
              <w:ind w:right="33"/>
              <w:jc w:val="both"/>
              <w:rPr>
                <w:color w:val="000000"/>
                <w:sz w:val="22"/>
                <w:szCs w:val="22"/>
              </w:rPr>
            </w:pPr>
            <w:r w:rsidRPr="003800C8">
              <w:rPr>
                <w:color w:val="000000"/>
                <w:sz w:val="22"/>
                <w:szCs w:val="22"/>
              </w:rPr>
              <w:t xml:space="preserve">Количество </w:t>
            </w:r>
          </w:p>
          <w:p w14:paraId="39DCADB2" w14:textId="77777777" w:rsidR="003800C8" w:rsidRPr="003800C8" w:rsidRDefault="003800C8" w:rsidP="003800C8">
            <w:pPr>
              <w:tabs>
                <w:tab w:val="left" w:pos="601"/>
              </w:tabs>
              <w:spacing w:line="228" w:lineRule="auto"/>
              <w:ind w:right="33"/>
              <w:jc w:val="both"/>
              <w:rPr>
                <w:color w:val="000000"/>
                <w:sz w:val="22"/>
                <w:szCs w:val="22"/>
              </w:rPr>
            </w:pPr>
            <w:r w:rsidRPr="003800C8">
              <w:rPr>
                <w:color w:val="000000"/>
                <w:sz w:val="22"/>
                <w:szCs w:val="22"/>
              </w:rPr>
              <w:t xml:space="preserve">соматических </w:t>
            </w:r>
          </w:p>
          <w:p w14:paraId="2AC3096B" w14:textId="6200553C" w:rsidR="003800C8" w:rsidRPr="00295E4A" w:rsidRDefault="003800C8" w:rsidP="00380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01"/>
              </w:tabs>
              <w:ind w:left="57" w:right="33"/>
              <w:jc w:val="both"/>
              <w:rPr>
                <w:color w:val="000000"/>
                <w:sz w:val="22"/>
                <w:szCs w:val="22"/>
              </w:rPr>
            </w:pPr>
            <w:r w:rsidRPr="003800C8">
              <w:rPr>
                <w:color w:val="000000"/>
                <w:sz w:val="22"/>
                <w:szCs w:val="22"/>
              </w:rPr>
              <w:t>клеток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74D23E4" w14:textId="200A7146" w:rsidR="003800C8" w:rsidRPr="00295E4A" w:rsidRDefault="003800C8" w:rsidP="00380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01"/>
              </w:tabs>
              <w:ind w:left="57" w:right="33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D2DB41" w14:textId="77777777" w:rsidR="003800C8" w:rsidRPr="003800C8" w:rsidRDefault="003800C8" w:rsidP="003800C8">
            <w:pPr>
              <w:tabs>
                <w:tab w:val="left" w:pos="601"/>
              </w:tabs>
              <w:ind w:right="33"/>
              <w:jc w:val="both"/>
              <w:rPr>
                <w:color w:val="000000"/>
                <w:sz w:val="22"/>
                <w:szCs w:val="22"/>
              </w:rPr>
            </w:pPr>
            <w:r w:rsidRPr="003800C8">
              <w:rPr>
                <w:color w:val="000000"/>
                <w:sz w:val="22"/>
                <w:szCs w:val="22"/>
              </w:rPr>
              <w:t xml:space="preserve">МВИ.БР </w:t>
            </w:r>
            <w:proofErr w:type="gramStart"/>
            <w:r w:rsidRPr="003800C8">
              <w:rPr>
                <w:color w:val="000000"/>
                <w:sz w:val="22"/>
                <w:szCs w:val="22"/>
              </w:rPr>
              <w:t>108-2011</w:t>
            </w:r>
            <w:proofErr w:type="gramEnd"/>
          </w:p>
          <w:p w14:paraId="0566A963" w14:textId="51321B23" w:rsidR="003800C8" w:rsidRPr="00295E4A" w:rsidRDefault="003800C8" w:rsidP="00380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01"/>
              </w:tabs>
              <w:ind w:right="33"/>
              <w:jc w:val="both"/>
              <w:rPr>
                <w:color w:val="000000"/>
                <w:sz w:val="22"/>
                <w:szCs w:val="22"/>
              </w:rPr>
            </w:pPr>
            <w:r w:rsidRPr="003800C8">
              <w:rPr>
                <w:color w:val="000000"/>
                <w:sz w:val="22"/>
                <w:szCs w:val="22"/>
              </w:rPr>
              <w:t xml:space="preserve">ГОСТ IS0 </w:t>
            </w:r>
            <w:proofErr w:type="gramStart"/>
            <w:r w:rsidRPr="003800C8">
              <w:rPr>
                <w:color w:val="000000"/>
                <w:sz w:val="22"/>
                <w:szCs w:val="22"/>
              </w:rPr>
              <w:t>13366-2</w:t>
            </w:r>
            <w:proofErr w:type="gramEnd"/>
            <w:r w:rsidRPr="003800C8">
              <w:rPr>
                <w:color w:val="000000"/>
                <w:sz w:val="22"/>
                <w:szCs w:val="22"/>
              </w:rPr>
              <w:t xml:space="preserve">/1DF </w:t>
            </w:r>
            <w:proofErr w:type="gramStart"/>
            <w:r w:rsidRPr="003800C8">
              <w:rPr>
                <w:color w:val="000000"/>
                <w:sz w:val="22"/>
                <w:szCs w:val="22"/>
              </w:rPr>
              <w:t>148-2- 2014</w:t>
            </w:r>
            <w:proofErr w:type="gramEnd"/>
          </w:p>
        </w:tc>
      </w:tr>
      <w:tr w:rsidR="00A46212" w:rsidRPr="0038569C" w14:paraId="06CF9B2D" w14:textId="77777777" w:rsidTr="00897C15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010C77" w14:textId="354EE68F" w:rsidR="00A46212" w:rsidRPr="00295E4A" w:rsidRDefault="00A46212" w:rsidP="00380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2.25*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1642A5" w14:textId="77777777" w:rsidR="00A46212" w:rsidRPr="00B97E0C" w:rsidRDefault="00A46212" w:rsidP="00CD582B">
            <w:pPr>
              <w:jc w:val="both"/>
              <w:rPr>
                <w:sz w:val="22"/>
                <w:szCs w:val="22"/>
              </w:rPr>
            </w:pPr>
            <w:r w:rsidRPr="00B97E0C">
              <w:rPr>
                <w:sz w:val="22"/>
                <w:szCs w:val="22"/>
              </w:rPr>
              <w:t>Сырье:</w:t>
            </w:r>
          </w:p>
          <w:p w14:paraId="0007A097" w14:textId="77777777" w:rsidR="00A46212" w:rsidRPr="00B97E0C" w:rsidRDefault="00A46212" w:rsidP="00CD582B">
            <w:pPr>
              <w:rPr>
                <w:sz w:val="22"/>
                <w:szCs w:val="22"/>
              </w:rPr>
            </w:pPr>
            <w:r w:rsidRPr="00B97E0C">
              <w:rPr>
                <w:sz w:val="22"/>
                <w:szCs w:val="22"/>
              </w:rPr>
              <w:t xml:space="preserve">молоко </w:t>
            </w:r>
          </w:p>
          <w:p w14:paraId="3FA882DE" w14:textId="77777777" w:rsidR="00A46212" w:rsidRPr="00B97E0C" w:rsidRDefault="00A46212" w:rsidP="00CD582B">
            <w:pPr>
              <w:rPr>
                <w:sz w:val="22"/>
                <w:szCs w:val="22"/>
              </w:rPr>
            </w:pPr>
            <w:r w:rsidRPr="00B97E0C">
              <w:rPr>
                <w:sz w:val="22"/>
                <w:szCs w:val="22"/>
              </w:rPr>
              <w:t xml:space="preserve">коровье, </w:t>
            </w:r>
          </w:p>
          <w:p w14:paraId="3EB15977" w14:textId="77777777" w:rsidR="00A46212" w:rsidRPr="00B97E0C" w:rsidRDefault="00A46212" w:rsidP="00CD582B">
            <w:pPr>
              <w:rPr>
                <w:sz w:val="22"/>
                <w:szCs w:val="22"/>
              </w:rPr>
            </w:pPr>
            <w:r w:rsidRPr="00B97E0C">
              <w:rPr>
                <w:sz w:val="22"/>
                <w:szCs w:val="22"/>
              </w:rPr>
              <w:t>сливки из коровьего молока</w:t>
            </w:r>
          </w:p>
          <w:p w14:paraId="60480C44" w14:textId="3F32E7E4" w:rsidR="00A46212" w:rsidRPr="00295E4A" w:rsidRDefault="00A46212" w:rsidP="00380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509A8E" w14:textId="77777777" w:rsidR="00A46212" w:rsidRPr="003800C8" w:rsidRDefault="00A46212" w:rsidP="003800C8">
            <w:pPr>
              <w:tabs>
                <w:tab w:val="left" w:pos="601"/>
              </w:tabs>
              <w:spacing w:line="228" w:lineRule="auto"/>
              <w:ind w:right="33"/>
              <w:jc w:val="both"/>
              <w:rPr>
                <w:color w:val="000000"/>
                <w:sz w:val="22"/>
                <w:szCs w:val="22"/>
              </w:rPr>
            </w:pPr>
            <w:r w:rsidRPr="003800C8">
              <w:rPr>
                <w:color w:val="000000"/>
                <w:sz w:val="22"/>
                <w:szCs w:val="22"/>
              </w:rPr>
              <w:t>01.41/01.086</w:t>
            </w:r>
          </w:p>
          <w:p w14:paraId="470B8124" w14:textId="30463D76" w:rsidR="00A46212" w:rsidRPr="00295E4A" w:rsidRDefault="00A46212" w:rsidP="00380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01"/>
              </w:tabs>
              <w:spacing w:line="228" w:lineRule="auto"/>
              <w:ind w:right="33"/>
              <w:jc w:val="both"/>
              <w:rPr>
                <w:color w:val="000000"/>
                <w:sz w:val="22"/>
                <w:szCs w:val="22"/>
              </w:rPr>
            </w:pPr>
            <w:r w:rsidRPr="003800C8">
              <w:rPr>
                <w:color w:val="000000"/>
                <w:sz w:val="22"/>
                <w:szCs w:val="22"/>
              </w:rPr>
              <w:t>10.51/01.086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662642" w14:textId="11B0A5B9" w:rsidR="00A46212" w:rsidRPr="00295E4A" w:rsidRDefault="00A46212" w:rsidP="00380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01"/>
              </w:tabs>
              <w:spacing w:line="228" w:lineRule="auto"/>
              <w:ind w:left="57" w:right="33"/>
              <w:jc w:val="both"/>
              <w:rPr>
                <w:color w:val="000000"/>
                <w:sz w:val="22"/>
                <w:szCs w:val="22"/>
              </w:rPr>
            </w:pPr>
            <w:r w:rsidRPr="003800C8">
              <w:rPr>
                <w:color w:val="000000"/>
                <w:sz w:val="22"/>
                <w:szCs w:val="22"/>
              </w:rPr>
              <w:t>Количество микроорганизмов при 30°С (</w:t>
            </w:r>
            <w:proofErr w:type="spellStart"/>
            <w:r w:rsidRPr="003800C8">
              <w:rPr>
                <w:color w:val="000000"/>
                <w:sz w:val="22"/>
                <w:szCs w:val="22"/>
              </w:rPr>
              <w:t>КМАФАнМ</w:t>
            </w:r>
            <w:proofErr w:type="spellEnd"/>
            <w:r w:rsidRPr="003800C8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0D2531E" w14:textId="77777777" w:rsidR="00A46212" w:rsidRPr="003800C8" w:rsidRDefault="00A46212" w:rsidP="003800C8">
            <w:pPr>
              <w:tabs>
                <w:tab w:val="left" w:pos="601"/>
              </w:tabs>
              <w:spacing w:line="228" w:lineRule="auto"/>
              <w:ind w:right="33"/>
              <w:jc w:val="both"/>
              <w:rPr>
                <w:color w:val="000000"/>
                <w:sz w:val="22"/>
                <w:szCs w:val="22"/>
              </w:rPr>
            </w:pPr>
            <w:r w:rsidRPr="003800C8">
              <w:rPr>
                <w:color w:val="000000"/>
                <w:sz w:val="22"/>
                <w:szCs w:val="22"/>
              </w:rPr>
              <w:t xml:space="preserve">СТБ </w:t>
            </w:r>
            <w:proofErr w:type="gramStart"/>
            <w:r w:rsidRPr="003800C8">
              <w:rPr>
                <w:color w:val="000000"/>
                <w:sz w:val="22"/>
                <w:szCs w:val="22"/>
              </w:rPr>
              <w:t>1598-2006</w:t>
            </w:r>
            <w:proofErr w:type="gramEnd"/>
          </w:p>
          <w:p w14:paraId="5FCB867B" w14:textId="77777777" w:rsidR="00A46212" w:rsidRPr="003800C8" w:rsidRDefault="00A46212" w:rsidP="003800C8">
            <w:pPr>
              <w:tabs>
                <w:tab w:val="left" w:pos="601"/>
              </w:tabs>
              <w:spacing w:line="228" w:lineRule="auto"/>
              <w:ind w:right="33"/>
              <w:jc w:val="both"/>
              <w:rPr>
                <w:color w:val="000000"/>
                <w:sz w:val="22"/>
                <w:szCs w:val="22"/>
              </w:rPr>
            </w:pPr>
            <w:r w:rsidRPr="003800C8">
              <w:rPr>
                <w:color w:val="000000"/>
                <w:sz w:val="22"/>
                <w:szCs w:val="22"/>
              </w:rPr>
              <w:t xml:space="preserve">СТБ </w:t>
            </w:r>
            <w:proofErr w:type="gramStart"/>
            <w:r w:rsidRPr="003800C8">
              <w:rPr>
                <w:color w:val="000000"/>
                <w:sz w:val="22"/>
                <w:szCs w:val="22"/>
              </w:rPr>
              <w:t>2277-2016</w:t>
            </w:r>
            <w:proofErr w:type="gramEnd"/>
          </w:p>
          <w:p w14:paraId="1DF2FBB2" w14:textId="77777777" w:rsidR="00A46212" w:rsidRPr="003800C8" w:rsidRDefault="00A46212" w:rsidP="003800C8">
            <w:pPr>
              <w:tabs>
                <w:tab w:val="left" w:pos="601"/>
              </w:tabs>
              <w:spacing w:line="228" w:lineRule="auto"/>
              <w:ind w:right="33"/>
              <w:jc w:val="both"/>
              <w:rPr>
                <w:color w:val="000000"/>
                <w:sz w:val="22"/>
                <w:szCs w:val="22"/>
              </w:rPr>
            </w:pPr>
            <w:r w:rsidRPr="003800C8">
              <w:rPr>
                <w:color w:val="000000"/>
                <w:sz w:val="22"/>
                <w:szCs w:val="22"/>
              </w:rPr>
              <w:t>ГН, утвержденные Постановлением Министерства здравоохранения Республики Беларусь от 21.06.2013 №52</w:t>
            </w:r>
          </w:p>
          <w:p w14:paraId="0DAE9B6E" w14:textId="77777777" w:rsidR="00A46212" w:rsidRPr="003800C8" w:rsidRDefault="00A46212" w:rsidP="003800C8">
            <w:pPr>
              <w:tabs>
                <w:tab w:val="left" w:pos="601"/>
              </w:tabs>
              <w:spacing w:line="228" w:lineRule="auto"/>
              <w:ind w:right="33"/>
              <w:jc w:val="both"/>
              <w:rPr>
                <w:color w:val="000000"/>
                <w:sz w:val="22"/>
                <w:szCs w:val="22"/>
              </w:rPr>
            </w:pPr>
            <w:r w:rsidRPr="003800C8">
              <w:rPr>
                <w:color w:val="000000"/>
                <w:sz w:val="22"/>
                <w:szCs w:val="22"/>
              </w:rPr>
              <w:t>ГН, утвержден Постановлением Совета Министров № 37 от 25.01.2021</w:t>
            </w:r>
          </w:p>
          <w:p w14:paraId="7E8D9489" w14:textId="77777777" w:rsidR="00A46212" w:rsidRPr="003800C8" w:rsidRDefault="00A46212" w:rsidP="003800C8">
            <w:pPr>
              <w:tabs>
                <w:tab w:val="left" w:pos="601"/>
              </w:tabs>
              <w:spacing w:line="228" w:lineRule="auto"/>
              <w:ind w:right="33"/>
              <w:jc w:val="both"/>
              <w:rPr>
                <w:color w:val="000000"/>
                <w:sz w:val="22"/>
                <w:szCs w:val="22"/>
              </w:rPr>
            </w:pPr>
            <w:r w:rsidRPr="003800C8">
              <w:rPr>
                <w:color w:val="000000"/>
                <w:sz w:val="22"/>
                <w:szCs w:val="22"/>
              </w:rPr>
              <w:t xml:space="preserve">Регламент (EC) 853/2004 Европейского парламента и Совета от 29.04.2004 </w:t>
            </w:r>
          </w:p>
          <w:p w14:paraId="2CD68633" w14:textId="18885A36" w:rsidR="00A46212" w:rsidRPr="00295E4A" w:rsidRDefault="00A46212" w:rsidP="00CD58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01"/>
              </w:tabs>
              <w:spacing w:line="228" w:lineRule="auto"/>
              <w:ind w:right="33"/>
              <w:jc w:val="both"/>
              <w:rPr>
                <w:color w:val="000000"/>
                <w:sz w:val="22"/>
                <w:szCs w:val="22"/>
              </w:rPr>
            </w:pPr>
            <w:r w:rsidRPr="003800C8">
              <w:rPr>
                <w:color w:val="000000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F988A2" w14:textId="77777777" w:rsidR="00A46212" w:rsidRPr="003800C8" w:rsidRDefault="00A46212" w:rsidP="003800C8">
            <w:pPr>
              <w:tabs>
                <w:tab w:val="left" w:pos="601"/>
              </w:tabs>
              <w:spacing w:line="228" w:lineRule="auto"/>
              <w:ind w:right="33"/>
              <w:jc w:val="both"/>
              <w:rPr>
                <w:color w:val="000000"/>
                <w:sz w:val="22"/>
                <w:szCs w:val="22"/>
              </w:rPr>
            </w:pPr>
            <w:r w:rsidRPr="003800C8">
              <w:rPr>
                <w:color w:val="000000"/>
                <w:sz w:val="22"/>
                <w:szCs w:val="22"/>
              </w:rPr>
              <w:t>ГОСТ 9225-</w:t>
            </w:r>
            <w:proofErr w:type="gramStart"/>
            <w:r w:rsidRPr="003800C8">
              <w:rPr>
                <w:color w:val="000000"/>
                <w:sz w:val="22"/>
                <w:szCs w:val="22"/>
              </w:rPr>
              <w:t>84  п.</w:t>
            </w:r>
            <w:proofErr w:type="gramEnd"/>
            <w:r w:rsidRPr="003800C8">
              <w:rPr>
                <w:color w:val="000000"/>
                <w:sz w:val="22"/>
                <w:szCs w:val="22"/>
              </w:rPr>
              <w:t xml:space="preserve"> 4.5</w:t>
            </w:r>
          </w:p>
          <w:p w14:paraId="1CFB7F7A" w14:textId="77777777" w:rsidR="00A46212" w:rsidRPr="003800C8" w:rsidRDefault="00A46212" w:rsidP="003800C8">
            <w:pPr>
              <w:tabs>
                <w:tab w:val="left" w:pos="601"/>
              </w:tabs>
              <w:spacing w:line="228" w:lineRule="auto"/>
              <w:ind w:right="33"/>
              <w:jc w:val="both"/>
              <w:rPr>
                <w:color w:val="000000"/>
                <w:sz w:val="22"/>
                <w:szCs w:val="22"/>
              </w:rPr>
            </w:pPr>
            <w:r w:rsidRPr="003800C8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3800C8">
              <w:rPr>
                <w:color w:val="000000"/>
                <w:sz w:val="22"/>
                <w:szCs w:val="22"/>
              </w:rPr>
              <w:t>10444.15-94</w:t>
            </w:r>
            <w:proofErr w:type="gramEnd"/>
            <w:r w:rsidRPr="003800C8">
              <w:rPr>
                <w:color w:val="000000"/>
                <w:sz w:val="22"/>
                <w:szCs w:val="22"/>
              </w:rPr>
              <w:t xml:space="preserve"> </w:t>
            </w:r>
          </w:p>
          <w:p w14:paraId="77562FE0" w14:textId="77777777" w:rsidR="00A46212" w:rsidRPr="003800C8" w:rsidRDefault="00A46212" w:rsidP="003800C8">
            <w:pPr>
              <w:tabs>
                <w:tab w:val="left" w:pos="601"/>
              </w:tabs>
              <w:spacing w:line="228" w:lineRule="auto"/>
              <w:ind w:right="33"/>
              <w:jc w:val="both"/>
              <w:rPr>
                <w:color w:val="000000"/>
                <w:sz w:val="22"/>
                <w:szCs w:val="22"/>
              </w:rPr>
            </w:pPr>
            <w:r w:rsidRPr="003800C8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3800C8">
              <w:rPr>
                <w:color w:val="000000"/>
                <w:sz w:val="22"/>
                <w:szCs w:val="22"/>
              </w:rPr>
              <w:t>32901-2014</w:t>
            </w:r>
            <w:proofErr w:type="gramEnd"/>
            <w:r w:rsidRPr="003800C8">
              <w:rPr>
                <w:color w:val="000000"/>
                <w:sz w:val="22"/>
                <w:szCs w:val="22"/>
              </w:rPr>
              <w:t xml:space="preserve"> п.8.4</w:t>
            </w:r>
          </w:p>
          <w:p w14:paraId="4077AC4C" w14:textId="77777777" w:rsidR="00A46212" w:rsidRPr="003800C8" w:rsidRDefault="00A46212" w:rsidP="003800C8">
            <w:pPr>
              <w:tabs>
                <w:tab w:val="left" w:pos="601"/>
              </w:tabs>
              <w:spacing w:line="228" w:lineRule="auto"/>
              <w:ind w:right="33"/>
              <w:jc w:val="both"/>
              <w:rPr>
                <w:color w:val="000000"/>
                <w:sz w:val="22"/>
                <w:szCs w:val="22"/>
              </w:rPr>
            </w:pPr>
            <w:r w:rsidRPr="003800C8">
              <w:rPr>
                <w:color w:val="000000"/>
                <w:sz w:val="22"/>
                <w:szCs w:val="22"/>
              </w:rPr>
              <w:t xml:space="preserve">ISO </w:t>
            </w:r>
            <w:proofErr w:type="gramStart"/>
            <w:r w:rsidRPr="003800C8">
              <w:rPr>
                <w:color w:val="000000"/>
                <w:sz w:val="22"/>
                <w:szCs w:val="22"/>
              </w:rPr>
              <w:t>4833-1</w:t>
            </w:r>
            <w:proofErr w:type="gramEnd"/>
            <w:r w:rsidRPr="003800C8">
              <w:rPr>
                <w:color w:val="000000"/>
                <w:sz w:val="22"/>
                <w:szCs w:val="22"/>
              </w:rPr>
              <w:t>:2013</w:t>
            </w:r>
            <w:r w:rsidRPr="00CD582B">
              <w:rPr>
                <w:color w:val="000000"/>
                <w:sz w:val="22"/>
                <w:szCs w:val="22"/>
                <w:vertAlign w:val="superscript"/>
              </w:rPr>
              <w:t>(1)</w:t>
            </w:r>
          </w:p>
          <w:p w14:paraId="4A19A644" w14:textId="77777777" w:rsidR="00A46212" w:rsidRPr="003800C8" w:rsidRDefault="00A46212" w:rsidP="003800C8">
            <w:pPr>
              <w:tabs>
                <w:tab w:val="left" w:pos="601"/>
              </w:tabs>
              <w:spacing w:line="228" w:lineRule="auto"/>
              <w:ind w:right="33"/>
              <w:jc w:val="both"/>
              <w:rPr>
                <w:color w:val="000000"/>
                <w:sz w:val="22"/>
                <w:szCs w:val="22"/>
              </w:rPr>
            </w:pPr>
            <w:r w:rsidRPr="003800C8">
              <w:rPr>
                <w:color w:val="000000"/>
                <w:sz w:val="22"/>
                <w:szCs w:val="22"/>
              </w:rPr>
              <w:t xml:space="preserve">ISO </w:t>
            </w:r>
            <w:proofErr w:type="gramStart"/>
            <w:r w:rsidRPr="003800C8">
              <w:rPr>
                <w:color w:val="000000"/>
                <w:sz w:val="22"/>
                <w:szCs w:val="22"/>
              </w:rPr>
              <w:t>4833-2</w:t>
            </w:r>
            <w:proofErr w:type="gramEnd"/>
            <w:r w:rsidRPr="003800C8">
              <w:rPr>
                <w:color w:val="000000"/>
                <w:sz w:val="22"/>
                <w:szCs w:val="22"/>
              </w:rPr>
              <w:t>:2013</w:t>
            </w:r>
            <w:r w:rsidRPr="00CD582B">
              <w:rPr>
                <w:color w:val="000000"/>
                <w:sz w:val="22"/>
                <w:szCs w:val="22"/>
                <w:vertAlign w:val="superscript"/>
              </w:rPr>
              <w:t>(1)</w:t>
            </w:r>
          </w:p>
          <w:p w14:paraId="3CE70C4C" w14:textId="550C638E" w:rsidR="00A46212" w:rsidRPr="00295E4A" w:rsidRDefault="00A46212" w:rsidP="00380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01"/>
              </w:tabs>
              <w:spacing w:line="228" w:lineRule="auto"/>
              <w:ind w:left="57" w:right="33"/>
              <w:jc w:val="both"/>
              <w:rPr>
                <w:color w:val="000000"/>
                <w:sz w:val="22"/>
                <w:szCs w:val="22"/>
              </w:rPr>
            </w:pPr>
            <w:r w:rsidRPr="003800C8">
              <w:rPr>
                <w:color w:val="000000"/>
                <w:sz w:val="22"/>
                <w:szCs w:val="22"/>
              </w:rPr>
              <w:t xml:space="preserve">ГОСТ ISO </w:t>
            </w:r>
            <w:proofErr w:type="gramStart"/>
            <w:r w:rsidRPr="003800C8">
              <w:rPr>
                <w:color w:val="000000"/>
                <w:sz w:val="22"/>
                <w:szCs w:val="22"/>
              </w:rPr>
              <w:t>4833-2015</w:t>
            </w:r>
            <w:proofErr w:type="gramEnd"/>
            <w:r w:rsidRPr="00CD582B">
              <w:rPr>
                <w:color w:val="000000"/>
                <w:sz w:val="22"/>
                <w:szCs w:val="22"/>
                <w:vertAlign w:val="superscript"/>
              </w:rPr>
              <w:t>(1)</w:t>
            </w:r>
          </w:p>
        </w:tc>
      </w:tr>
      <w:tr w:rsidR="00A46212" w:rsidRPr="0038569C" w14:paraId="44AD5CFD" w14:textId="77777777" w:rsidTr="00897C15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3E72A8" w14:textId="6A072FD1" w:rsidR="00A46212" w:rsidRPr="00295E4A" w:rsidRDefault="00A46212" w:rsidP="00CD58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2.26*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1C14782" w14:textId="525B358C" w:rsidR="00A46212" w:rsidRPr="00295E4A" w:rsidRDefault="00A46212" w:rsidP="00CD58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F72F7F" w14:textId="77777777" w:rsidR="00A46212" w:rsidRPr="00CD582B" w:rsidRDefault="00A46212" w:rsidP="00CD582B">
            <w:pPr>
              <w:jc w:val="center"/>
              <w:rPr>
                <w:sz w:val="22"/>
                <w:szCs w:val="22"/>
              </w:rPr>
            </w:pPr>
            <w:r w:rsidRPr="00CD582B">
              <w:rPr>
                <w:sz w:val="22"/>
                <w:szCs w:val="22"/>
              </w:rPr>
              <w:t>01.41/01.086</w:t>
            </w:r>
          </w:p>
          <w:p w14:paraId="7EE13411" w14:textId="02E5D7E8" w:rsidR="00A46212" w:rsidRPr="00CD582B" w:rsidRDefault="00A46212" w:rsidP="00CD58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CD582B">
              <w:rPr>
                <w:sz w:val="22"/>
                <w:szCs w:val="22"/>
              </w:rPr>
              <w:t>10.51/01.086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977B52" w14:textId="46989EAC" w:rsidR="00A46212" w:rsidRPr="00CD582B" w:rsidRDefault="00A46212" w:rsidP="00CD58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CD582B">
              <w:rPr>
                <w:sz w:val="22"/>
                <w:szCs w:val="22"/>
              </w:rPr>
              <w:t>Определение ингибирующих веществ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0C1095" w14:textId="77777777" w:rsidR="00A46212" w:rsidRPr="00CD582B" w:rsidRDefault="00A46212" w:rsidP="00CD582B">
            <w:pPr>
              <w:ind w:right="-108"/>
              <w:rPr>
                <w:sz w:val="22"/>
                <w:szCs w:val="22"/>
              </w:rPr>
            </w:pPr>
            <w:r w:rsidRPr="00CD582B">
              <w:rPr>
                <w:sz w:val="22"/>
                <w:szCs w:val="22"/>
              </w:rPr>
              <w:t xml:space="preserve">СТБ </w:t>
            </w:r>
            <w:proofErr w:type="gramStart"/>
            <w:r w:rsidRPr="00CD582B">
              <w:rPr>
                <w:sz w:val="22"/>
                <w:szCs w:val="22"/>
              </w:rPr>
              <w:t>1598-2006</w:t>
            </w:r>
            <w:proofErr w:type="gramEnd"/>
          </w:p>
          <w:p w14:paraId="31E5101A" w14:textId="77777777" w:rsidR="00A46212" w:rsidRPr="00CD582B" w:rsidRDefault="00A46212" w:rsidP="00CD582B">
            <w:pPr>
              <w:ind w:right="-108"/>
              <w:rPr>
                <w:sz w:val="22"/>
                <w:szCs w:val="22"/>
              </w:rPr>
            </w:pPr>
            <w:r w:rsidRPr="00CD582B">
              <w:rPr>
                <w:sz w:val="22"/>
                <w:szCs w:val="22"/>
              </w:rPr>
              <w:t xml:space="preserve">СТБ </w:t>
            </w:r>
            <w:proofErr w:type="gramStart"/>
            <w:r w:rsidRPr="00CD582B">
              <w:rPr>
                <w:sz w:val="22"/>
                <w:szCs w:val="22"/>
              </w:rPr>
              <w:t>2277-2016</w:t>
            </w:r>
            <w:proofErr w:type="gramEnd"/>
          </w:p>
          <w:p w14:paraId="3BA78578" w14:textId="77777777" w:rsidR="00A46212" w:rsidRPr="00CD582B" w:rsidRDefault="00A46212" w:rsidP="00CD582B">
            <w:pPr>
              <w:ind w:right="-108"/>
              <w:rPr>
                <w:sz w:val="22"/>
                <w:szCs w:val="22"/>
              </w:rPr>
            </w:pPr>
            <w:r w:rsidRPr="00CD582B">
              <w:rPr>
                <w:sz w:val="22"/>
                <w:szCs w:val="22"/>
              </w:rPr>
              <w:t>ГН, утвержденные Постановлением Министерства здравоохранения Республики Беларусь от 21.06.2013 №52</w:t>
            </w:r>
          </w:p>
          <w:p w14:paraId="24B82623" w14:textId="77777777" w:rsidR="00A46212" w:rsidRPr="00CD582B" w:rsidRDefault="00A46212" w:rsidP="00CD582B">
            <w:pPr>
              <w:rPr>
                <w:sz w:val="22"/>
                <w:szCs w:val="22"/>
              </w:rPr>
            </w:pPr>
            <w:r w:rsidRPr="00CD582B">
              <w:rPr>
                <w:sz w:val="22"/>
                <w:szCs w:val="22"/>
              </w:rPr>
              <w:t>ГН, утвержден Постановлением Совета Министров № 37 от 25.01.2021</w:t>
            </w:r>
          </w:p>
          <w:p w14:paraId="3E1B3A43" w14:textId="77777777" w:rsidR="00A83A1C" w:rsidRDefault="00A83A1C" w:rsidP="00A83A1C">
            <w:pPr>
              <w:pStyle w:val="42"/>
              <w:rPr>
                <w:sz w:val="22"/>
                <w:szCs w:val="22"/>
                <w:lang w:val="ru-RU" w:eastAsia="ru-RU"/>
              </w:rPr>
            </w:pPr>
            <w:r w:rsidRPr="00AC6376">
              <w:rPr>
                <w:sz w:val="22"/>
                <w:szCs w:val="22"/>
                <w:lang w:val="ru-RU" w:eastAsia="ru-RU"/>
              </w:rPr>
              <w:t>ТНПА и другая документация</w:t>
            </w:r>
          </w:p>
          <w:p w14:paraId="479BC283" w14:textId="77777777" w:rsidR="00A46212" w:rsidRPr="00CD582B" w:rsidRDefault="00A46212" w:rsidP="00CD582B">
            <w:pPr>
              <w:ind w:right="-108"/>
              <w:rPr>
                <w:sz w:val="22"/>
                <w:szCs w:val="22"/>
              </w:rPr>
            </w:pPr>
          </w:p>
          <w:p w14:paraId="6E62B81A" w14:textId="7A9193DF" w:rsidR="00A46212" w:rsidRPr="00CD582B" w:rsidRDefault="00A46212" w:rsidP="00CD58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3DA9F1" w14:textId="3D820577" w:rsidR="00A46212" w:rsidRPr="00CD582B" w:rsidRDefault="00A46212" w:rsidP="00CD58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CD582B">
              <w:rPr>
                <w:sz w:val="22"/>
                <w:szCs w:val="22"/>
              </w:rPr>
              <w:t xml:space="preserve">ГОСТ </w:t>
            </w:r>
            <w:proofErr w:type="gramStart"/>
            <w:r w:rsidRPr="00CD582B">
              <w:rPr>
                <w:sz w:val="22"/>
                <w:szCs w:val="22"/>
              </w:rPr>
              <w:t>23454-2016</w:t>
            </w:r>
            <w:proofErr w:type="gramEnd"/>
            <w:r w:rsidRPr="00CD582B">
              <w:rPr>
                <w:sz w:val="22"/>
                <w:szCs w:val="22"/>
              </w:rPr>
              <w:t xml:space="preserve">   р.7, 8</w:t>
            </w:r>
          </w:p>
        </w:tc>
      </w:tr>
      <w:tr w:rsidR="00A46212" w:rsidRPr="0038569C" w14:paraId="62B16DB2" w14:textId="77777777" w:rsidTr="00F25267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F73A85" w14:textId="74E44181" w:rsidR="00A46212" w:rsidRPr="00295E4A" w:rsidRDefault="00A46212" w:rsidP="00CD58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2.27*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E8CAB2E" w14:textId="4D159CAB" w:rsidR="00A46212" w:rsidRPr="00295E4A" w:rsidRDefault="00A46212" w:rsidP="00CD58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8FB34A" w14:textId="39CADBB9" w:rsidR="00A46212" w:rsidRPr="00CD582B" w:rsidRDefault="00A46212" w:rsidP="00CD58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CD582B">
              <w:rPr>
                <w:sz w:val="22"/>
                <w:szCs w:val="22"/>
              </w:rPr>
              <w:t>01.41/01.086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DE04D6" w14:textId="365C1D2D" w:rsidR="00A46212" w:rsidRPr="00CD582B" w:rsidRDefault="00A46212" w:rsidP="00CD58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CD582B">
              <w:rPr>
                <w:sz w:val="22"/>
                <w:szCs w:val="22"/>
              </w:rPr>
              <w:t>Наличие ингибирующих веществ, наличие остаточных количеств антибиотиков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46C4F3F" w14:textId="1D041384" w:rsidR="00A46212" w:rsidRPr="00CD582B" w:rsidRDefault="00A46212" w:rsidP="00CD58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D82071" w14:textId="77777777" w:rsidR="00A46212" w:rsidRPr="00CD582B" w:rsidRDefault="00A46212" w:rsidP="00CD582B">
            <w:pPr>
              <w:ind w:left="57"/>
              <w:rPr>
                <w:sz w:val="22"/>
                <w:szCs w:val="22"/>
              </w:rPr>
            </w:pPr>
            <w:r w:rsidRPr="00CD582B">
              <w:rPr>
                <w:sz w:val="22"/>
                <w:szCs w:val="22"/>
              </w:rPr>
              <w:t xml:space="preserve">ГОСТ </w:t>
            </w:r>
            <w:proofErr w:type="gramStart"/>
            <w:r w:rsidRPr="00CD582B">
              <w:rPr>
                <w:sz w:val="22"/>
                <w:szCs w:val="22"/>
              </w:rPr>
              <w:t>31502-2012</w:t>
            </w:r>
            <w:proofErr w:type="gramEnd"/>
            <w:r w:rsidRPr="00CD582B">
              <w:rPr>
                <w:sz w:val="22"/>
                <w:szCs w:val="22"/>
              </w:rPr>
              <w:t xml:space="preserve"> </w:t>
            </w:r>
          </w:p>
          <w:p w14:paraId="0A2904FF" w14:textId="2C614167" w:rsidR="00A46212" w:rsidRPr="00CD582B" w:rsidRDefault="00A46212" w:rsidP="00CD58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CD582B">
              <w:rPr>
                <w:sz w:val="22"/>
                <w:szCs w:val="22"/>
              </w:rPr>
              <w:t xml:space="preserve"> </w:t>
            </w:r>
          </w:p>
        </w:tc>
      </w:tr>
      <w:tr w:rsidR="00A46212" w:rsidRPr="0038569C" w14:paraId="1F21DCDB" w14:textId="77777777" w:rsidTr="00F25267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6BE3E7" w14:textId="30D386B9" w:rsidR="00A46212" w:rsidRPr="00295E4A" w:rsidRDefault="00A46212" w:rsidP="00CD58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2.28*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112E457" w14:textId="39DBB66E" w:rsidR="00A46212" w:rsidRPr="00295E4A" w:rsidRDefault="00A46212" w:rsidP="00CD58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CECC1F" w14:textId="1659C10B" w:rsidR="00A46212" w:rsidRPr="00CD582B" w:rsidRDefault="00A46212" w:rsidP="00CD58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CD582B">
              <w:rPr>
                <w:sz w:val="22"/>
                <w:szCs w:val="22"/>
              </w:rPr>
              <w:t>10.51/01.086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79BE78" w14:textId="0C4F7893" w:rsidR="00A46212" w:rsidRPr="00CD582B" w:rsidRDefault="00A46212" w:rsidP="00CD58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CD582B">
              <w:rPr>
                <w:sz w:val="22"/>
                <w:szCs w:val="22"/>
              </w:rPr>
              <w:t xml:space="preserve">Споры мезофильных анаэробных </w:t>
            </w:r>
            <w:proofErr w:type="spellStart"/>
            <w:r w:rsidRPr="00CD582B">
              <w:rPr>
                <w:sz w:val="22"/>
                <w:szCs w:val="22"/>
              </w:rPr>
              <w:t>лактатсбраживающих</w:t>
            </w:r>
            <w:proofErr w:type="spellEnd"/>
            <w:r w:rsidRPr="00CD582B">
              <w:rPr>
                <w:sz w:val="22"/>
                <w:szCs w:val="22"/>
              </w:rPr>
              <w:t xml:space="preserve"> бактерий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8CC926" w14:textId="319CEB15" w:rsidR="00A46212" w:rsidRPr="00CD582B" w:rsidRDefault="00A46212" w:rsidP="00CD58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D14E02" w14:textId="77777777" w:rsidR="00A46212" w:rsidRPr="00CD582B" w:rsidRDefault="00A46212" w:rsidP="00CD582B">
            <w:pPr>
              <w:ind w:left="57"/>
              <w:rPr>
                <w:sz w:val="22"/>
                <w:szCs w:val="22"/>
              </w:rPr>
            </w:pPr>
            <w:r w:rsidRPr="00CD582B">
              <w:rPr>
                <w:sz w:val="22"/>
                <w:szCs w:val="22"/>
              </w:rPr>
              <w:t xml:space="preserve">ГОСТ </w:t>
            </w:r>
            <w:proofErr w:type="gramStart"/>
            <w:r w:rsidRPr="00CD582B">
              <w:rPr>
                <w:sz w:val="22"/>
                <w:szCs w:val="22"/>
              </w:rPr>
              <w:t>32012-2012</w:t>
            </w:r>
            <w:proofErr w:type="gramEnd"/>
            <w:r w:rsidRPr="00CD582B">
              <w:rPr>
                <w:sz w:val="22"/>
                <w:szCs w:val="22"/>
              </w:rPr>
              <w:t xml:space="preserve"> п.7</w:t>
            </w:r>
          </w:p>
          <w:p w14:paraId="4D0DA28D" w14:textId="0B3CABF1" w:rsidR="00A46212" w:rsidRPr="00CD582B" w:rsidRDefault="00A46212" w:rsidP="00CD58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</w:tr>
      <w:tr w:rsidR="00A46212" w:rsidRPr="0038569C" w14:paraId="423D59AA" w14:textId="77777777" w:rsidTr="000370CB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3CAB10" w14:textId="4244A623" w:rsidR="00A46212" w:rsidRPr="00295E4A" w:rsidRDefault="00A46212" w:rsidP="00CD58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2.29*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37B7A14" w14:textId="5C42A686" w:rsidR="00A46212" w:rsidRPr="00295E4A" w:rsidRDefault="00A46212" w:rsidP="00CD58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070F03" w14:textId="7BAA7BD0" w:rsidR="00A46212" w:rsidRPr="00CD582B" w:rsidRDefault="00A46212" w:rsidP="00CD58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CD582B">
              <w:rPr>
                <w:sz w:val="22"/>
                <w:szCs w:val="22"/>
              </w:rPr>
              <w:t>01.41/03.152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5CD9A4" w14:textId="77777777" w:rsidR="00A46212" w:rsidRPr="00CD582B" w:rsidRDefault="00A46212" w:rsidP="00CD582B">
            <w:pPr>
              <w:spacing w:line="19" w:lineRule="atLeast"/>
              <w:ind w:left="57"/>
              <w:rPr>
                <w:sz w:val="22"/>
                <w:szCs w:val="22"/>
              </w:rPr>
            </w:pPr>
            <w:r w:rsidRPr="00CD582B">
              <w:rPr>
                <w:sz w:val="22"/>
                <w:szCs w:val="22"/>
              </w:rPr>
              <w:t xml:space="preserve">Наличие </w:t>
            </w:r>
          </w:p>
          <w:p w14:paraId="431644D1" w14:textId="77777777" w:rsidR="00A46212" w:rsidRPr="00CD582B" w:rsidRDefault="00A46212" w:rsidP="00CD582B">
            <w:pPr>
              <w:spacing w:line="19" w:lineRule="atLeast"/>
              <w:ind w:left="57"/>
              <w:rPr>
                <w:sz w:val="22"/>
                <w:szCs w:val="22"/>
              </w:rPr>
            </w:pPr>
            <w:r w:rsidRPr="00CD582B">
              <w:rPr>
                <w:sz w:val="22"/>
                <w:szCs w:val="22"/>
              </w:rPr>
              <w:t>антибиотиков:</w:t>
            </w:r>
          </w:p>
          <w:p w14:paraId="40D78CFA" w14:textId="485AD068" w:rsidR="00A46212" w:rsidRPr="00CD582B" w:rsidRDefault="00A46212" w:rsidP="00CD58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CD582B">
              <w:rPr>
                <w:sz w:val="22"/>
                <w:szCs w:val="22"/>
              </w:rPr>
              <w:t>-тетрациклиновая группа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8483714" w14:textId="29643A8E" w:rsidR="00A46212" w:rsidRPr="00CD582B" w:rsidRDefault="00A46212" w:rsidP="00CD58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F9EE63" w14:textId="77777777" w:rsidR="00A46212" w:rsidRPr="00CD582B" w:rsidRDefault="00A46212" w:rsidP="00CD582B">
            <w:pPr>
              <w:ind w:left="57"/>
              <w:rPr>
                <w:sz w:val="22"/>
                <w:szCs w:val="22"/>
              </w:rPr>
            </w:pPr>
            <w:r w:rsidRPr="00CD582B">
              <w:rPr>
                <w:sz w:val="22"/>
                <w:szCs w:val="22"/>
              </w:rPr>
              <w:t xml:space="preserve">ГОСТ </w:t>
            </w:r>
            <w:proofErr w:type="gramStart"/>
            <w:r w:rsidRPr="00CD582B">
              <w:rPr>
                <w:sz w:val="22"/>
                <w:szCs w:val="22"/>
              </w:rPr>
              <w:t>32254-2013</w:t>
            </w:r>
            <w:proofErr w:type="gramEnd"/>
          </w:p>
          <w:p w14:paraId="353B262E" w14:textId="77777777" w:rsidR="00A46212" w:rsidRPr="00CD582B" w:rsidRDefault="00A46212" w:rsidP="00CD582B">
            <w:pPr>
              <w:ind w:left="57"/>
              <w:rPr>
                <w:sz w:val="22"/>
                <w:szCs w:val="22"/>
              </w:rPr>
            </w:pPr>
            <w:r w:rsidRPr="00CD582B">
              <w:rPr>
                <w:sz w:val="22"/>
                <w:szCs w:val="22"/>
              </w:rPr>
              <w:t xml:space="preserve">ГОСТ </w:t>
            </w:r>
            <w:proofErr w:type="gramStart"/>
            <w:r w:rsidRPr="00CD582B">
              <w:rPr>
                <w:sz w:val="22"/>
                <w:szCs w:val="22"/>
              </w:rPr>
              <w:t>32219-2013</w:t>
            </w:r>
            <w:proofErr w:type="gramEnd"/>
            <w:r w:rsidRPr="00CD582B">
              <w:rPr>
                <w:sz w:val="22"/>
                <w:szCs w:val="22"/>
              </w:rPr>
              <w:t xml:space="preserve"> п.5.2.1, 5.4.1</w:t>
            </w:r>
          </w:p>
          <w:p w14:paraId="7575C617" w14:textId="30C24F2D" w:rsidR="00A46212" w:rsidRPr="00CD582B" w:rsidRDefault="00A46212" w:rsidP="00CD58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</w:tr>
      <w:tr w:rsidR="00A46212" w:rsidRPr="0038569C" w14:paraId="4C813DE1" w14:textId="77777777" w:rsidTr="000370CB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B4C214" w14:textId="069034F8" w:rsidR="00A46212" w:rsidRPr="00295E4A" w:rsidRDefault="00A46212" w:rsidP="00CD58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2.30*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D866DA2" w14:textId="27303993" w:rsidR="00A46212" w:rsidRPr="00295E4A" w:rsidRDefault="00A46212" w:rsidP="00CD58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2896B3" w14:textId="3F4E8A5A" w:rsidR="00A46212" w:rsidRPr="00CD582B" w:rsidRDefault="00A46212" w:rsidP="00CD58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" w:lineRule="atLeast"/>
              <w:ind w:left="57"/>
              <w:rPr>
                <w:sz w:val="22"/>
                <w:szCs w:val="22"/>
              </w:rPr>
            </w:pPr>
            <w:r w:rsidRPr="00CD582B">
              <w:rPr>
                <w:sz w:val="22"/>
                <w:szCs w:val="22"/>
              </w:rPr>
              <w:t>01.41/03.152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2A295E" w14:textId="431E65F4" w:rsidR="00A46212" w:rsidRPr="00CD582B" w:rsidRDefault="00A46212" w:rsidP="00CD58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" w:lineRule="atLeast"/>
              <w:ind w:left="57"/>
              <w:rPr>
                <w:sz w:val="22"/>
                <w:szCs w:val="22"/>
              </w:rPr>
            </w:pPr>
            <w:r w:rsidRPr="00CD582B">
              <w:rPr>
                <w:sz w:val="22"/>
                <w:szCs w:val="22"/>
              </w:rPr>
              <w:t>- стрептомицин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81DAE9" w14:textId="47A6BDA5" w:rsidR="00A46212" w:rsidRPr="00295E4A" w:rsidRDefault="00A46212" w:rsidP="00CD58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EC0CBF" w14:textId="77777777" w:rsidR="00A46212" w:rsidRPr="00CD582B" w:rsidRDefault="00A46212" w:rsidP="00CD582B">
            <w:pPr>
              <w:spacing w:line="216" w:lineRule="auto"/>
              <w:rPr>
                <w:sz w:val="22"/>
                <w:szCs w:val="22"/>
              </w:rPr>
            </w:pPr>
            <w:r w:rsidRPr="00CD582B">
              <w:rPr>
                <w:sz w:val="22"/>
                <w:szCs w:val="22"/>
              </w:rPr>
              <w:t xml:space="preserve">ГОСТ </w:t>
            </w:r>
            <w:proofErr w:type="gramStart"/>
            <w:r w:rsidRPr="00CD582B">
              <w:rPr>
                <w:sz w:val="22"/>
                <w:szCs w:val="22"/>
              </w:rPr>
              <w:t>32254-2013</w:t>
            </w:r>
            <w:proofErr w:type="gramEnd"/>
          </w:p>
          <w:p w14:paraId="69B7D55D" w14:textId="13B1E2CA" w:rsidR="00A46212" w:rsidRPr="00295E4A" w:rsidRDefault="00A46212" w:rsidP="00CD58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CD582B">
              <w:rPr>
                <w:sz w:val="22"/>
                <w:szCs w:val="22"/>
              </w:rPr>
              <w:t xml:space="preserve">ГОСТ </w:t>
            </w:r>
            <w:proofErr w:type="gramStart"/>
            <w:r w:rsidRPr="00CD582B">
              <w:rPr>
                <w:sz w:val="22"/>
                <w:szCs w:val="22"/>
              </w:rPr>
              <w:t>32219-2013</w:t>
            </w:r>
            <w:proofErr w:type="gramEnd"/>
            <w:r w:rsidRPr="00CD582B">
              <w:rPr>
                <w:sz w:val="22"/>
                <w:szCs w:val="22"/>
              </w:rPr>
              <w:t xml:space="preserve"> п.5.2.1, 5.4.1</w:t>
            </w:r>
          </w:p>
        </w:tc>
      </w:tr>
      <w:tr w:rsidR="00A46212" w:rsidRPr="0038569C" w14:paraId="2E204518" w14:textId="77777777" w:rsidTr="000370CB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C77266" w14:textId="7784AB0B" w:rsidR="00A46212" w:rsidRPr="00295E4A" w:rsidRDefault="00A46212" w:rsidP="00CD58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2.31*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F7C94D6" w14:textId="6B328331" w:rsidR="00A46212" w:rsidRPr="00295E4A" w:rsidRDefault="00A46212" w:rsidP="00CD58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66B127" w14:textId="12E6597A" w:rsidR="00A46212" w:rsidRPr="00CD582B" w:rsidRDefault="00A46212" w:rsidP="00CD58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" w:lineRule="atLeast"/>
              <w:ind w:left="57"/>
              <w:rPr>
                <w:sz w:val="22"/>
                <w:szCs w:val="22"/>
              </w:rPr>
            </w:pPr>
            <w:r w:rsidRPr="00CD582B">
              <w:rPr>
                <w:sz w:val="22"/>
                <w:szCs w:val="22"/>
              </w:rPr>
              <w:t>01.41/03.152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03664D" w14:textId="77777777" w:rsidR="00A46212" w:rsidRPr="00CD582B" w:rsidRDefault="00A46212" w:rsidP="00CD582B">
            <w:pPr>
              <w:tabs>
                <w:tab w:val="left" w:pos="601"/>
              </w:tabs>
              <w:spacing w:line="19" w:lineRule="atLeast"/>
              <w:ind w:left="57" w:right="33"/>
              <w:rPr>
                <w:sz w:val="22"/>
                <w:szCs w:val="22"/>
              </w:rPr>
            </w:pPr>
            <w:r w:rsidRPr="00CD582B">
              <w:rPr>
                <w:sz w:val="22"/>
                <w:szCs w:val="22"/>
              </w:rPr>
              <w:t xml:space="preserve">- левомицетин </w:t>
            </w:r>
          </w:p>
          <w:p w14:paraId="53A71616" w14:textId="5F786EAA" w:rsidR="00A46212" w:rsidRPr="00CD582B" w:rsidRDefault="00A46212" w:rsidP="00CD58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" w:lineRule="atLeast"/>
              <w:ind w:left="57"/>
              <w:rPr>
                <w:sz w:val="22"/>
                <w:szCs w:val="22"/>
              </w:rPr>
            </w:pPr>
            <w:r w:rsidRPr="00CD582B">
              <w:rPr>
                <w:sz w:val="22"/>
                <w:szCs w:val="22"/>
              </w:rPr>
              <w:t>(хлорамфеникол)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C071991" w14:textId="21866EDC" w:rsidR="00A46212" w:rsidRPr="00CD582B" w:rsidRDefault="00A46212" w:rsidP="00CD58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" w:lineRule="atLeast"/>
              <w:ind w:left="57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3A4FAB" w14:textId="77777777" w:rsidR="00A46212" w:rsidRPr="00CD582B" w:rsidRDefault="00A46212" w:rsidP="00CD582B">
            <w:pPr>
              <w:spacing w:line="19" w:lineRule="atLeast"/>
              <w:ind w:left="57"/>
              <w:rPr>
                <w:sz w:val="22"/>
                <w:szCs w:val="22"/>
              </w:rPr>
            </w:pPr>
            <w:r w:rsidRPr="00CD582B">
              <w:rPr>
                <w:sz w:val="22"/>
                <w:szCs w:val="22"/>
              </w:rPr>
              <w:t xml:space="preserve">ГОСТ </w:t>
            </w:r>
            <w:proofErr w:type="gramStart"/>
            <w:r w:rsidRPr="00CD582B">
              <w:rPr>
                <w:sz w:val="22"/>
                <w:szCs w:val="22"/>
              </w:rPr>
              <w:t>32254-2013</w:t>
            </w:r>
            <w:proofErr w:type="gramEnd"/>
          </w:p>
          <w:p w14:paraId="476CA5C5" w14:textId="1A0F19C8" w:rsidR="00A46212" w:rsidRPr="00CD582B" w:rsidRDefault="00A46212" w:rsidP="00CD58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" w:lineRule="atLeast"/>
              <w:ind w:left="57"/>
              <w:rPr>
                <w:sz w:val="22"/>
                <w:szCs w:val="22"/>
              </w:rPr>
            </w:pPr>
            <w:r w:rsidRPr="00CD582B">
              <w:rPr>
                <w:sz w:val="22"/>
                <w:szCs w:val="22"/>
              </w:rPr>
              <w:t xml:space="preserve">ГОСТ </w:t>
            </w:r>
            <w:proofErr w:type="gramStart"/>
            <w:r w:rsidRPr="00CD582B">
              <w:rPr>
                <w:sz w:val="22"/>
                <w:szCs w:val="22"/>
              </w:rPr>
              <w:t>32219-2013</w:t>
            </w:r>
            <w:proofErr w:type="gramEnd"/>
            <w:r w:rsidRPr="00CD582B">
              <w:rPr>
                <w:sz w:val="22"/>
                <w:szCs w:val="22"/>
              </w:rPr>
              <w:t xml:space="preserve"> п. 5.2.1, 5.4.1</w:t>
            </w:r>
          </w:p>
        </w:tc>
      </w:tr>
      <w:tr w:rsidR="00A46212" w:rsidRPr="0038569C" w14:paraId="61918A6E" w14:textId="77777777" w:rsidTr="003C2BD5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A0010A" w14:textId="53393CE2" w:rsidR="00A46212" w:rsidRPr="00295E4A" w:rsidRDefault="00A46212" w:rsidP="00CD58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2.32*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F54BF04" w14:textId="34C82C85" w:rsidR="00A46212" w:rsidRPr="00295E4A" w:rsidRDefault="00A46212" w:rsidP="00CD58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30C2E2" w14:textId="505CCC25" w:rsidR="00A46212" w:rsidRPr="00CD582B" w:rsidRDefault="00A46212" w:rsidP="00CD58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" w:lineRule="atLeast"/>
              <w:ind w:left="57"/>
              <w:rPr>
                <w:sz w:val="22"/>
                <w:szCs w:val="22"/>
              </w:rPr>
            </w:pPr>
            <w:r w:rsidRPr="00CD582B">
              <w:rPr>
                <w:sz w:val="22"/>
                <w:szCs w:val="22"/>
              </w:rPr>
              <w:t>01.41/03.152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B14E6A" w14:textId="13109404" w:rsidR="00A46212" w:rsidRPr="00CD582B" w:rsidRDefault="00A46212" w:rsidP="00CD58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" w:lineRule="atLeast"/>
              <w:ind w:left="57"/>
              <w:rPr>
                <w:sz w:val="22"/>
                <w:szCs w:val="22"/>
              </w:rPr>
            </w:pPr>
            <w:r w:rsidRPr="00CD582B">
              <w:rPr>
                <w:sz w:val="22"/>
                <w:szCs w:val="22"/>
              </w:rPr>
              <w:t>- пенициллин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B1A0B13" w14:textId="768E37F6" w:rsidR="00A46212" w:rsidRPr="00CD582B" w:rsidRDefault="00A46212" w:rsidP="00CD58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" w:lineRule="atLeast"/>
              <w:ind w:left="57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0B187E" w14:textId="77777777" w:rsidR="00A46212" w:rsidRPr="00CD582B" w:rsidRDefault="00A46212" w:rsidP="00CD582B">
            <w:pPr>
              <w:spacing w:line="19" w:lineRule="atLeast"/>
              <w:ind w:left="57"/>
              <w:rPr>
                <w:sz w:val="22"/>
                <w:szCs w:val="22"/>
              </w:rPr>
            </w:pPr>
            <w:r w:rsidRPr="00CD582B">
              <w:rPr>
                <w:sz w:val="22"/>
                <w:szCs w:val="22"/>
              </w:rPr>
              <w:t xml:space="preserve">ГОСТ </w:t>
            </w:r>
            <w:proofErr w:type="gramStart"/>
            <w:r w:rsidRPr="00CD582B">
              <w:rPr>
                <w:sz w:val="22"/>
                <w:szCs w:val="22"/>
              </w:rPr>
              <w:t>32254-2013</w:t>
            </w:r>
            <w:proofErr w:type="gramEnd"/>
          </w:p>
          <w:p w14:paraId="0AB79F13" w14:textId="77777777" w:rsidR="00A46212" w:rsidRPr="00CD582B" w:rsidRDefault="00A46212" w:rsidP="00CD582B">
            <w:pPr>
              <w:spacing w:line="19" w:lineRule="atLeast"/>
              <w:ind w:left="57"/>
              <w:rPr>
                <w:sz w:val="22"/>
                <w:szCs w:val="22"/>
              </w:rPr>
            </w:pPr>
            <w:r w:rsidRPr="00CD582B">
              <w:rPr>
                <w:sz w:val="22"/>
                <w:szCs w:val="22"/>
              </w:rPr>
              <w:t xml:space="preserve">ГОСТ </w:t>
            </w:r>
            <w:proofErr w:type="gramStart"/>
            <w:r w:rsidRPr="00CD582B">
              <w:rPr>
                <w:sz w:val="22"/>
                <w:szCs w:val="22"/>
              </w:rPr>
              <w:t>31502-2012</w:t>
            </w:r>
            <w:proofErr w:type="gramEnd"/>
          </w:p>
          <w:p w14:paraId="3127DE8D" w14:textId="415E54C6" w:rsidR="00A46212" w:rsidRPr="00CD582B" w:rsidRDefault="00A46212" w:rsidP="00CD58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" w:lineRule="atLeast"/>
              <w:ind w:left="57"/>
              <w:rPr>
                <w:sz w:val="22"/>
                <w:szCs w:val="22"/>
              </w:rPr>
            </w:pPr>
            <w:r w:rsidRPr="00CD582B">
              <w:rPr>
                <w:sz w:val="22"/>
                <w:szCs w:val="22"/>
              </w:rPr>
              <w:t xml:space="preserve">ГОСТ </w:t>
            </w:r>
            <w:proofErr w:type="gramStart"/>
            <w:r w:rsidRPr="00CD582B">
              <w:rPr>
                <w:sz w:val="22"/>
                <w:szCs w:val="22"/>
              </w:rPr>
              <w:t>32219-2013</w:t>
            </w:r>
            <w:proofErr w:type="gramEnd"/>
            <w:r w:rsidRPr="00CD582B">
              <w:rPr>
                <w:sz w:val="22"/>
                <w:szCs w:val="22"/>
              </w:rPr>
              <w:t xml:space="preserve"> п.5.2.1, 5.4.1</w:t>
            </w:r>
          </w:p>
        </w:tc>
      </w:tr>
      <w:tr w:rsidR="00A46212" w:rsidRPr="0038569C" w14:paraId="5B7F788B" w14:textId="77777777" w:rsidTr="003C2BD5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F3E774" w14:textId="267D8C87" w:rsidR="00A46212" w:rsidRPr="00295E4A" w:rsidRDefault="00A46212" w:rsidP="00CD58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2.33*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00343AE" w14:textId="01F419F4" w:rsidR="00A46212" w:rsidRPr="00295E4A" w:rsidRDefault="00A46212" w:rsidP="00CD58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482B53" w14:textId="1D280F2F" w:rsidR="00A46212" w:rsidRPr="00CD582B" w:rsidRDefault="00A46212" w:rsidP="00CD58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01"/>
              </w:tabs>
              <w:spacing w:line="19" w:lineRule="atLeast"/>
              <w:ind w:left="57" w:right="33"/>
              <w:rPr>
                <w:sz w:val="22"/>
                <w:szCs w:val="22"/>
              </w:rPr>
            </w:pPr>
            <w:r w:rsidRPr="00CD582B">
              <w:rPr>
                <w:sz w:val="22"/>
                <w:szCs w:val="22"/>
              </w:rPr>
              <w:t>01.41/08.085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B2E312" w14:textId="24DB48B5" w:rsidR="00A46212" w:rsidRPr="00CD582B" w:rsidRDefault="00A46212" w:rsidP="00CD58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01"/>
              </w:tabs>
              <w:spacing w:line="19" w:lineRule="atLeast"/>
              <w:ind w:left="57" w:right="33"/>
              <w:rPr>
                <w:sz w:val="22"/>
                <w:szCs w:val="22"/>
              </w:rPr>
            </w:pPr>
            <w:r w:rsidRPr="00CD582B">
              <w:rPr>
                <w:sz w:val="22"/>
                <w:szCs w:val="22"/>
              </w:rPr>
              <w:t>Точка замерзания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0BE142A" w14:textId="4FABF32E" w:rsidR="00A46212" w:rsidRPr="00CD582B" w:rsidRDefault="00A46212" w:rsidP="00CD58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01"/>
              </w:tabs>
              <w:spacing w:line="19" w:lineRule="atLeast"/>
              <w:ind w:left="57" w:right="33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1854F1" w14:textId="0B810EF0" w:rsidR="00A46212" w:rsidRPr="00CD582B" w:rsidRDefault="00A46212" w:rsidP="00CD58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01"/>
              </w:tabs>
              <w:spacing w:line="19" w:lineRule="atLeast"/>
              <w:ind w:left="57" w:right="33"/>
              <w:rPr>
                <w:sz w:val="22"/>
                <w:szCs w:val="22"/>
              </w:rPr>
            </w:pPr>
            <w:r w:rsidRPr="00CD582B">
              <w:rPr>
                <w:sz w:val="22"/>
                <w:szCs w:val="22"/>
              </w:rPr>
              <w:t>ГОСТ 25101-2015</w:t>
            </w:r>
          </w:p>
        </w:tc>
      </w:tr>
      <w:tr w:rsidR="00A46212" w:rsidRPr="0038569C" w14:paraId="7C2F7C53" w14:textId="77777777" w:rsidTr="003C2BD5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192040" w14:textId="28CD291E" w:rsidR="00A46212" w:rsidRPr="00295E4A" w:rsidRDefault="00A46212" w:rsidP="00CD58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2.34*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9F71D14" w14:textId="1CB9EEC6" w:rsidR="00A46212" w:rsidRPr="00295E4A" w:rsidRDefault="00A46212" w:rsidP="00CD58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235C56" w14:textId="7126D617" w:rsidR="00A46212" w:rsidRPr="00CD582B" w:rsidRDefault="00A46212" w:rsidP="00CD58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01"/>
              </w:tabs>
              <w:spacing w:line="19" w:lineRule="atLeast"/>
              <w:ind w:left="57" w:right="33"/>
              <w:rPr>
                <w:sz w:val="22"/>
                <w:szCs w:val="22"/>
              </w:rPr>
            </w:pPr>
            <w:r w:rsidRPr="00CD582B">
              <w:rPr>
                <w:sz w:val="22"/>
                <w:szCs w:val="22"/>
              </w:rPr>
              <w:t>01.41/08.074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9A2170" w14:textId="79F02670" w:rsidR="00A46212" w:rsidRPr="00CD582B" w:rsidRDefault="00A46212" w:rsidP="00CD58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01"/>
              </w:tabs>
              <w:spacing w:line="19" w:lineRule="atLeast"/>
              <w:ind w:left="57" w:right="33"/>
              <w:rPr>
                <w:sz w:val="22"/>
                <w:szCs w:val="22"/>
              </w:rPr>
            </w:pPr>
            <w:r w:rsidRPr="00CD582B">
              <w:rPr>
                <w:sz w:val="22"/>
                <w:szCs w:val="22"/>
              </w:rPr>
              <w:t>Точка замерзания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701A97F" w14:textId="1FE48F2E" w:rsidR="00A46212" w:rsidRPr="00CD582B" w:rsidRDefault="00A46212" w:rsidP="00CD58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01"/>
              </w:tabs>
              <w:spacing w:line="19" w:lineRule="atLeast"/>
              <w:ind w:left="57" w:right="33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D01E83" w14:textId="0CFFA115" w:rsidR="00A46212" w:rsidRPr="00CD582B" w:rsidRDefault="00A46212" w:rsidP="00CD58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01"/>
              </w:tabs>
              <w:spacing w:line="19" w:lineRule="atLeast"/>
              <w:ind w:left="57" w:right="33"/>
              <w:rPr>
                <w:sz w:val="22"/>
                <w:szCs w:val="22"/>
              </w:rPr>
            </w:pPr>
            <w:r w:rsidRPr="00CD582B">
              <w:rPr>
                <w:sz w:val="22"/>
                <w:szCs w:val="22"/>
              </w:rPr>
              <w:t>МВИ.БР 107-2011</w:t>
            </w:r>
          </w:p>
        </w:tc>
      </w:tr>
      <w:tr w:rsidR="00A46212" w:rsidRPr="0038569C" w14:paraId="64690DE7" w14:textId="77777777" w:rsidTr="00596470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C6C110" w14:textId="502E93A3" w:rsidR="00A46212" w:rsidRPr="00295E4A" w:rsidRDefault="00A46212" w:rsidP="00CD58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2.35*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CA8ADE" w14:textId="77777777" w:rsidR="00A46212" w:rsidRPr="00295E4A" w:rsidRDefault="00A46212" w:rsidP="00CD58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D368FD" w14:textId="77777777" w:rsidR="00A46212" w:rsidRPr="00CD582B" w:rsidRDefault="00A46212" w:rsidP="00CD582B">
            <w:pPr>
              <w:tabs>
                <w:tab w:val="left" w:pos="601"/>
              </w:tabs>
              <w:spacing w:line="19" w:lineRule="atLeast"/>
              <w:ind w:left="57" w:right="33"/>
              <w:rPr>
                <w:sz w:val="22"/>
                <w:szCs w:val="22"/>
              </w:rPr>
            </w:pPr>
            <w:r w:rsidRPr="00CD582B">
              <w:rPr>
                <w:sz w:val="22"/>
                <w:szCs w:val="22"/>
              </w:rPr>
              <w:t>01.41/11.116</w:t>
            </w:r>
          </w:p>
          <w:p w14:paraId="327D3ACF" w14:textId="5A6F7AE4" w:rsidR="00A46212" w:rsidRPr="00CD582B" w:rsidRDefault="00A46212" w:rsidP="00CD58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01"/>
              </w:tabs>
              <w:spacing w:line="19" w:lineRule="atLeast"/>
              <w:ind w:left="57" w:right="33"/>
              <w:rPr>
                <w:sz w:val="22"/>
                <w:szCs w:val="22"/>
              </w:rPr>
            </w:pPr>
            <w:r w:rsidRPr="00CD582B">
              <w:rPr>
                <w:sz w:val="22"/>
                <w:szCs w:val="22"/>
              </w:rPr>
              <w:t>10.51/11.116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B85E12" w14:textId="77777777" w:rsidR="00A46212" w:rsidRDefault="00A46212" w:rsidP="00CD58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01"/>
              </w:tabs>
              <w:spacing w:line="19" w:lineRule="atLeast"/>
              <w:ind w:left="57" w:right="33"/>
              <w:rPr>
                <w:sz w:val="22"/>
                <w:szCs w:val="22"/>
              </w:rPr>
            </w:pPr>
            <w:r w:rsidRPr="00CD582B">
              <w:rPr>
                <w:sz w:val="22"/>
                <w:szCs w:val="22"/>
              </w:rPr>
              <w:t>Термоустойчивость по алкогольной пробе</w:t>
            </w:r>
          </w:p>
          <w:p w14:paraId="0945F6BD" w14:textId="01CA5386" w:rsidR="00A46212" w:rsidRPr="00CD582B" w:rsidRDefault="00A46212" w:rsidP="00CD58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01"/>
              </w:tabs>
              <w:spacing w:line="19" w:lineRule="atLeast"/>
              <w:ind w:left="57" w:right="33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6109F6B" w14:textId="77777777" w:rsidR="00A46212" w:rsidRPr="00CD582B" w:rsidRDefault="00A46212" w:rsidP="00CD58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01"/>
              </w:tabs>
              <w:spacing w:line="19" w:lineRule="atLeast"/>
              <w:ind w:left="57" w:right="33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C09035" w14:textId="49F2F539" w:rsidR="00A46212" w:rsidRPr="00CD582B" w:rsidRDefault="00A46212" w:rsidP="00CD58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01"/>
              </w:tabs>
              <w:spacing w:line="19" w:lineRule="atLeast"/>
              <w:ind w:left="57" w:right="33"/>
              <w:rPr>
                <w:sz w:val="22"/>
                <w:szCs w:val="22"/>
              </w:rPr>
            </w:pPr>
            <w:r w:rsidRPr="00CD582B">
              <w:rPr>
                <w:sz w:val="22"/>
                <w:szCs w:val="22"/>
              </w:rPr>
              <w:t>ГОСТ 25228-82</w:t>
            </w:r>
          </w:p>
        </w:tc>
      </w:tr>
      <w:tr w:rsidR="00A46212" w:rsidRPr="0038569C" w14:paraId="567B1219" w14:textId="77777777" w:rsidTr="00596470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DABDF7" w14:textId="7DA36725" w:rsidR="00A46212" w:rsidRPr="00295E4A" w:rsidRDefault="00A46212" w:rsidP="00CD58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2.36*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9B65F62" w14:textId="77777777" w:rsidR="00A46212" w:rsidRPr="00295E4A" w:rsidRDefault="00A46212" w:rsidP="00CD58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76045A" w14:textId="13C2A215" w:rsidR="00A46212" w:rsidRPr="00CD582B" w:rsidRDefault="00A46212" w:rsidP="00CD58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01"/>
              </w:tabs>
              <w:spacing w:line="19" w:lineRule="atLeast"/>
              <w:ind w:left="57" w:right="33"/>
              <w:rPr>
                <w:sz w:val="22"/>
                <w:szCs w:val="22"/>
              </w:rPr>
            </w:pPr>
            <w:r w:rsidRPr="00CD582B">
              <w:rPr>
                <w:sz w:val="22"/>
                <w:szCs w:val="22"/>
              </w:rPr>
              <w:t>01.41/08.169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D4DDB5" w14:textId="77777777" w:rsidR="00A46212" w:rsidRDefault="00A46212" w:rsidP="00CD58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01"/>
              </w:tabs>
              <w:spacing w:line="19" w:lineRule="atLeast"/>
              <w:ind w:left="57" w:right="33"/>
              <w:rPr>
                <w:sz w:val="22"/>
                <w:szCs w:val="22"/>
              </w:rPr>
            </w:pPr>
            <w:r w:rsidRPr="00CD582B">
              <w:rPr>
                <w:sz w:val="22"/>
                <w:szCs w:val="22"/>
              </w:rPr>
              <w:t>Массовая доля небелкового азота</w:t>
            </w:r>
          </w:p>
          <w:p w14:paraId="3E91AAB1" w14:textId="2CD0A95E" w:rsidR="00A46212" w:rsidRPr="00CD582B" w:rsidRDefault="00A46212" w:rsidP="00CD58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01"/>
              </w:tabs>
              <w:spacing w:line="19" w:lineRule="atLeast"/>
              <w:ind w:left="57" w:right="33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54E1267" w14:textId="77777777" w:rsidR="00A46212" w:rsidRPr="00CD582B" w:rsidRDefault="00A46212" w:rsidP="00CD58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01"/>
              </w:tabs>
              <w:spacing w:line="19" w:lineRule="atLeast"/>
              <w:ind w:left="57" w:right="33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24EBE8" w14:textId="5BFE354B" w:rsidR="00A46212" w:rsidRPr="00CD582B" w:rsidRDefault="00A46212" w:rsidP="00CD58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01"/>
              </w:tabs>
              <w:spacing w:line="19" w:lineRule="atLeast"/>
              <w:ind w:left="57" w:right="33"/>
              <w:rPr>
                <w:sz w:val="22"/>
                <w:szCs w:val="22"/>
              </w:rPr>
            </w:pPr>
            <w:r w:rsidRPr="00CD582B">
              <w:rPr>
                <w:sz w:val="22"/>
                <w:szCs w:val="22"/>
              </w:rPr>
              <w:t>ГОСТ Р 55246-20</w:t>
            </w:r>
          </w:p>
        </w:tc>
      </w:tr>
      <w:tr w:rsidR="00A46212" w:rsidRPr="0038569C" w14:paraId="7D58744F" w14:textId="77777777" w:rsidTr="00A4621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69FE9A" w14:textId="7E81D8AD" w:rsidR="00A46212" w:rsidRPr="00295E4A" w:rsidRDefault="00A46212" w:rsidP="00CD58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2.37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EF00F2" w14:textId="77777777" w:rsidR="00A46212" w:rsidRPr="00B97E0C" w:rsidRDefault="00A46212" w:rsidP="00A46212">
            <w:pPr>
              <w:jc w:val="both"/>
              <w:rPr>
                <w:sz w:val="22"/>
                <w:szCs w:val="22"/>
              </w:rPr>
            </w:pPr>
            <w:r w:rsidRPr="00B97E0C">
              <w:rPr>
                <w:sz w:val="22"/>
                <w:szCs w:val="22"/>
              </w:rPr>
              <w:t>Сырье:</w:t>
            </w:r>
          </w:p>
          <w:p w14:paraId="67040FE4" w14:textId="77777777" w:rsidR="00A46212" w:rsidRPr="00B97E0C" w:rsidRDefault="00A46212" w:rsidP="00A46212">
            <w:pPr>
              <w:rPr>
                <w:sz w:val="22"/>
                <w:szCs w:val="22"/>
              </w:rPr>
            </w:pPr>
            <w:r w:rsidRPr="00B97E0C">
              <w:rPr>
                <w:sz w:val="22"/>
                <w:szCs w:val="22"/>
              </w:rPr>
              <w:t xml:space="preserve">молоко </w:t>
            </w:r>
          </w:p>
          <w:p w14:paraId="21E27EB6" w14:textId="77777777" w:rsidR="00A46212" w:rsidRPr="00B97E0C" w:rsidRDefault="00A46212" w:rsidP="00A46212">
            <w:pPr>
              <w:rPr>
                <w:sz w:val="22"/>
                <w:szCs w:val="22"/>
              </w:rPr>
            </w:pPr>
            <w:r w:rsidRPr="00B97E0C">
              <w:rPr>
                <w:sz w:val="22"/>
                <w:szCs w:val="22"/>
              </w:rPr>
              <w:t xml:space="preserve">коровье, </w:t>
            </w:r>
          </w:p>
          <w:p w14:paraId="0923E0A4" w14:textId="77777777" w:rsidR="00A46212" w:rsidRPr="00B97E0C" w:rsidRDefault="00A46212" w:rsidP="00A46212">
            <w:pPr>
              <w:rPr>
                <w:sz w:val="22"/>
                <w:szCs w:val="22"/>
              </w:rPr>
            </w:pPr>
            <w:r w:rsidRPr="00B97E0C">
              <w:rPr>
                <w:sz w:val="22"/>
                <w:szCs w:val="22"/>
              </w:rPr>
              <w:t>сливки из коровьего молока</w:t>
            </w:r>
          </w:p>
          <w:p w14:paraId="4C591DFB" w14:textId="6F583D90" w:rsidR="00A46212" w:rsidRPr="00A46212" w:rsidRDefault="00A46212" w:rsidP="00CD58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DFFD54" w14:textId="424F5649" w:rsidR="00A46212" w:rsidRPr="00CD582B" w:rsidRDefault="00A46212" w:rsidP="00CD58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CD582B">
              <w:rPr>
                <w:sz w:val="22"/>
                <w:szCs w:val="22"/>
              </w:rPr>
              <w:t>01.41/08.169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AE18C4" w14:textId="77777777" w:rsidR="00A46212" w:rsidRPr="00CD582B" w:rsidRDefault="00A46212" w:rsidP="00CD582B">
            <w:pPr>
              <w:tabs>
                <w:tab w:val="left" w:pos="601"/>
              </w:tabs>
              <w:spacing w:line="19" w:lineRule="atLeast"/>
              <w:ind w:left="57" w:right="33"/>
              <w:rPr>
                <w:sz w:val="22"/>
                <w:szCs w:val="22"/>
              </w:rPr>
            </w:pPr>
            <w:r w:rsidRPr="00CD582B">
              <w:rPr>
                <w:sz w:val="22"/>
                <w:szCs w:val="22"/>
              </w:rPr>
              <w:t>Расчетный показатель:</w:t>
            </w:r>
          </w:p>
          <w:p w14:paraId="59063C82" w14:textId="49F906C5" w:rsidR="00A46212" w:rsidRPr="00CD582B" w:rsidRDefault="00A46212" w:rsidP="00CD58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01"/>
              </w:tabs>
              <w:spacing w:line="19" w:lineRule="atLeast"/>
              <w:ind w:left="57" w:right="33"/>
              <w:rPr>
                <w:sz w:val="22"/>
                <w:szCs w:val="22"/>
              </w:rPr>
            </w:pPr>
            <w:r w:rsidRPr="00CD582B">
              <w:rPr>
                <w:sz w:val="22"/>
                <w:szCs w:val="22"/>
              </w:rPr>
              <w:t>-массовая доля истинного белка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C31FC2" w14:textId="77777777" w:rsidR="00A46212" w:rsidRPr="00CD582B" w:rsidRDefault="00A46212" w:rsidP="00A46212">
            <w:pPr>
              <w:ind w:right="-108"/>
              <w:rPr>
                <w:sz w:val="22"/>
                <w:szCs w:val="22"/>
              </w:rPr>
            </w:pPr>
            <w:r w:rsidRPr="00CD582B">
              <w:rPr>
                <w:sz w:val="22"/>
                <w:szCs w:val="22"/>
              </w:rPr>
              <w:t xml:space="preserve">СТБ </w:t>
            </w:r>
            <w:proofErr w:type="gramStart"/>
            <w:r w:rsidRPr="00CD582B">
              <w:rPr>
                <w:sz w:val="22"/>
                <w:szCs w:val="22"/>
              </w:rPr>
              <w:t>1598-2006</w:t>
            </w:r>
            <w:proofErr w:type="gramEnd"/>
          </w:p>
          <w:p w14:paraId="37A653A8" w14:textId="77777777" w:rsidR="00A46212" w:rsidRPr="00CD582B" w:rsidRDefault="00A46212" w:rsidP="00A46212">
            <w:pPr>
              <w:ind w:right="-108"/>
              <w:rPr>
                <w:sz w:val="22"/>
                <w:szCs w:val="22"/>
              </w:rPr>
            </w:pPr>
            <w:r w:rsidRPr="00CD582B">
              <w:rPr>
                <w:sz w:val="22"/>
                <w:szCs w:val="22"/>
              </w:rPr>
              <w:t xml:space="preserve">СТБ </w:t>
            </w:r>
            <w:proofErr w:type="gramStart"/>
            <w:r w:rsidRPr="00CD582B">
              <w:rPr>
                <w:sz w:val="22"/>
                <w:szCs w:val="22"/>
              </w:rPr>
              <w:t>2277-2016</w:t>
            </w:r>
            <w:proofErr w:type="gramEnd"/>
          </w:p>
          <w:p w14:paraId="02E42961" w14:textId="77777777" w:rsidR="00A46212" w:rsidRPr="00CD582B" w:rsidRDefault="00A46212" w:rsidP="00A46212">
            <w:pPr>
              <w:ind w:right="-108"/>
              <w:rPr>
                <w:sz w:val="22"/>
                <w:szCs w:val="22"/>
              </w:rPr>
            </w:pPr>
            <w:r w:rsidRPr="00CD582B">
              <w:rPr>
                <w:sz w:val="22"/>
                <w:szCs w:val="22"/>
              </w:rPr>
              <w:t>ГН, утвержденные Постановлением Министерства здравоохранения Республики Беларусь от 21.06.2013 №52</w:t>
            </w:r>
          </w:p>
          <w:p w14:paraId="06141D72" w14:textId="77777777" w:rsidR="00A46212" w:rsidRPr="00CD582B" w:rsidRDefault="00A46212" w:rsidP="00A46212">
            <w:pPr>
              <w:rPr>
                <w:sz w:val="22"/>
                <w:szCs w:val="22"/>
              </w:rPr>
            </w:pPr>
            <w:r w:rsidRPr="00CD582B">
              <w:rPr>
                <w:sz w:val="22"/>
                <w:szCs w:val="22"/>
              </w:rPr>
              <w:t>ГН, утвержден Постановлением Совета Министров № 37 от 25.01.2021</w:t>
            </w:r>
          </w:p>
          <w:p w14:paraId="3596F3B5" w14:textId="77777777" w:rsidR="00A83A1C" w:rsidRDefault="00A83A1C" w:rsidP="00A83A1C">
            <w:pPr>
              <w:pStyle w:val="42"/>
              <w:rPr>
                <w:sz w:val="22"/>
                <w:szCs w:val="22"/>
                <w:lang w:val="ru-RU" w:eastAsia="ru-RU"/>
              </w:rPr>
            </w:pPr>
            <w:r w:rsidRPr="00AC6376">
              <w:rPr>
                <w:sz w:val="22"/>
                <w:szCs w:val="22"/>
                <w:lang w:val="ru-RU" w:eastAsia="ru-RU"/>
              </w:rPr>
              <w:t>ТНПА и другая документация</w:t>
            </w:r>
          </w:p>
          <w:p w14:paraId="5F4C1B85" w14:textId="4CE5866F" w:rsidR="00A46212" w:rsidRPr="00CD582B" w:rsidRDefault="00A46212" w:rsidP="00CD58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859F3C" w14:textId="77777777" w:rsidR="00A46212" w:rsidRPr="00A46212" w:rsidRDefault="00A46212" w:rsidP="00CD582B">
            <w:pPr>
              <w:spacing w:line="19" w:lineRule="atLeast"/>
              <w:jc w:val="both"/>
              <w:rPr>
                <w:sz w:val="22"/>
                <w:szCs w:val="22"/>
              </w:rPr>
            </w:pPr>
            <w:r w:rsidRPr="00A46212">
              <w:rPr>
                <w:sz w:val="22"/>
                <w:szCs w:val="22"/>
              </w:rPr>
              <w:t xml:space="preserve">СТБ </w:t>
            </w:r>
            <w:proofErr w:type="gramStart"/>
            <w:r w:rsidRPr="00A46212">
              <w:rPr>
                <w:sz w:val="22"/>
                <w:szCs w:val="22"/>
              </w:rPr>
              <w:t>1598-2006</w:t>
            </w:r>
            <w:proofErr w:type="gramEnd"/>
            <w:r w:rsidRPr="00A46212">
              <w:rPr>
                <w:sz w:val="22"/>
                <w:szCs w:val="22"/>
              </w:rPr>
              <w:t xml:space="preserve"> п.6.3</w:t>
            </w:r>
          </w:p>
          <w:p w14:paraId="2E3AC1AD" w14:textId="77777777" w:rsidR="00A46212" w:rsidRPr="00A46212" w:rsidRDefault="00A46212" w:rsidP="00CD582B">
            <w:pPr>
              <w:spacing w:line="19" w:lineRule="atLeast"/>
              <w:jc w:val="both"/>
              <w:rPr>
                <w:sz w:val="22"/>
                <w:szCs w:val="22"/>
              </w:rPr>
            </w:pPr>
            <w:r w:rsidRPr="00A46212">
              <w:rPr>
                <w:sz w:val="22"/>
                <w:szCs w:val="22"/>
              </w:rPr>
              <w:t xml:space="preserve">ГОСТ Р </w:t>
            </w:r>
            <w:proofErr w:type="gramStart"/>
            <w:r w:rsidRPr="00A46212">
              <w:rPr>
                <w:sz w:val="22"/>
                <w:szCs w:val="22"/>
              </w:rPr>
              <w:t>55246-2012</w:t>
            </w:r>
            <w:proofErr w:type="gramEnd"/>
          </w:p>
          <w:p w14:paraId="1F24CD83" w14:textId="77777777" w:rsidR="00A46212" w:rsidRPr="00A46212" w:rsidRDefault="00A46212" w:rsidP="00CD582B">
            <w:pPr>
              <w:spacing w:line="19" w:lineRule="atLeast"/>
              <w:rPr>
                <w:sz w:val="22"/>
                <w:szCs w:val="22"/>
              </w:rPr>
            </w:pPr>
            <w:r w:rsidRPr="00A46212">
              <w:rPr>
                <w:sz w:val="22"/>
                <w:szCs w:val="22"/>
              </w:rPr>
              <w:t xml:space="preserve">ГОСТ </w:t>
            </w:r>
            <w:proofErr w:type="gramStart"/>
            <w:r w:rsidRPr="00A46212">
              <w:rPr>
                <w:sz w:val="22"/>
                <w:szCs w:val="22"/>
              </w:rPr>
              <w:t>23327-98</w:t>
            </w:r>
            <w:proofErr w:type="gramEnd"/>
          </w:p>
          <w:p w14:paraId="05C8A46C" w14:textId="61ECCEE3" w:rsidR="00A46212" w:rsidRPr="00A46212" w:rsidRDefault="00A46212" w:rsidP="00A462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A46212">
              <w:rPr>
                <w:sz w:val="22"/>
                <w:szCs w:val="22"/>
              </w:rPr>
              <w:t>СТБ ISO 8968-1-2024</w:t>
            </w:r>
          </w:p>
        </w:tc>
      </w:tr>
      <w:tr w:rsidR="00A46212" w:rsidRPr="0038569C" w14:paraId="20A9C3AA" w14:textId="77777777" w:rsidTr="000D0086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EAE36B" w14:textId="7BF771FF" w:rsidR="00A46212" w:rsidRPr="00295E4A" w:rsidRDefault="00A46212" w:rsidP="00A462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2.38*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C237668" w14:textId="15BB365C" w:rsidR="00A46212" w:rsidRPr="00295E4A" w:rsidRDefault="00A46212" w:rsidP="00A462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825B42" w14:textId="3DDCCFE7" w:rsidR="00A46212" w:rsidRPr="00A46212" w:rsidRDefault="00A46212" w:rsidP="00A462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A46212">
              <w:rPr>
                <w:sz w:val="22"/>
                <w:szCs w:val="22"/>
              </w:rPr>
              <w:t>01.41/18.115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F3C6E6" w14:textId="5B209CD2" w:rsidR="00A46212" w:rsidRPr="00A46212" w:rsidRDefault="00A46212" w:rsidP="00A462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A46212">
              <w:rPr>
                <w:sz w:val="22"/>
                <w:szCs w:val="22"/>
              </w:rPr>
              <w:t>Содержание соматических клеток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2229D1" w14:textId="21561AD8" w:rsidR="00A46212" w:rsidRPr="00A46212" w:rsidRDefault="00A46212" w:rsidP="00A462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AAFC9D" w14:textId="0D2CFE35" w:rsidR="00A46212" w:rsidRPr="00A46212" w:rsidRDefault="00A46212" w:rsidP="00A462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hyperlink r:id="rId8" w:tgtFrame="_blank" w:history="1">
              <w:r w:rsidRPr="00A46212">
                <w:rPr>
                  <w:sz w:val="22"/>
                  <w:szCs w:val="22"/>
                </w:rPr>
                <w:t xml:space="preserve">ГОСТ ISO </w:t>
              </w:r>
              <w:proofErr w:type="gramStart"/>
              <w:r w:rsidRPr="00A46212">
                <w:rPr>
                  <w:sz w:val="22"/>
                  <w:szCs w:val="22"/>
                </w:rPr>
                <w:t>13366-1</w:t>
              </w:r>
              <w:proofErr w:type="gramEnd"/>
              <w:r w:rsidRPr="00A46212">
                <w:rPr>
                  <w:sz w:val="22"/>
                  <w:szCs w:val="22"/>
                </w:rPr>
                <w:t>/IDF 148-1-2014</w:t>
              </w:r>
            </w:hyperlink>
            <w:r w:rsidRPr="00A46212">
              <w:rPr>
                <w:sz w:val="22"/>
                <w:szCs w:val="22"/>
              </w:rPr>
              <w:t xml:space="preserve"> </w:t>
            </w:r>
          </w:p>
        </w:tc>
      </w:tr>
      <w:tr w:rsidR="00A46212" w:rsidRPr="0038569C" w14:paraId="1ADCD956" w14:textId="77777777" w:rsidTr="00897886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F968E3" w14:textId="34A49508" w:rsidR="00A46212" w:rsidRPr="00295E4A" w:rsidRDefault="00A46212" w:rsidP="00A462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2.39*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CE1C9F" w14:textId="77777777" w:rsidR="00A46212" w:rsidRPr="00295E4A" w:rsidRDefault="00A46212" w:rsidP="00A462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2D01D7" w14:textId="1220E989" w:rsidR="00A46212" w:rsidRPr="00A46212" w:rsidRDefault="00A46212" w:rsidP="00A462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A46212">
              <w:rPr>
                <w:sz w:val="22"/>
                <w:szCs w:val="22"/>
              </w:rPr>
              <w:t>01.41/08.155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AC552C" w14:textId="13ABDBAD" w:rsidR="00A46212" w:rsidRPr="00A46212" w:rsidRDefault="00A46212" w:rsidP="00A462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A46212">
              <w:rPr>
                <w:sz w:val="22"/>
                <w:szCs w:val="22"/>
              </w:rPr>
              <w:t>Активность щелочной фосфатазы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10087E" w14:textId="77777777" w:rsidR="00A46212" w:rsidRPr="00A46212" w:rsidRDefault="00A46212" w:rsidP="00A462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22B094" w14:textId="43174A73" w:rsidR="00A46212" w:rsidRPr="00A46212" w:rsidRDefault="00A46212" w:rsidP="00A462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A46212">
              <w:rPr>
                <w:sz w:val="22"/>
                <w:szCs w:val="22"/>
              </w:rPr>
              <w:t>СТБ ISO 11816-1-2009</w:t>
            </w:r>
          </w:p>
        </w:tc>
      </w:tr>
      <w:tr w:rsidR="00A46212" w:rsidRPr="0038569C" w14:paraId="2B359E95" w14:textId="77777777" w:rsidTr="00897886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A648BF" w14:textId="38C261A3" w:rsidR="00A46212" w:rsidRPr="00295E4A" w:rsidRDefault="00A46212" w:rsidP="00A462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2.40*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24197B6" w14:textId="77777777" w:rsidR="00A46212" w:rsidRPr="00295E4A" w:rsidRDefault="00A46212" w:rsidP="00A462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65F02B" w14:textId="332F1DE7" w:rsidR="00A46212" w:rsidRPr="00A46212" w:rsidRDefault="00A46212" w:rsidP="00A462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A46212">
              <w:rPr>
                <w:sz w:val="22"/>
                <w:szCs w:val="22"/>
              </w:rPr>
              <w:t>01.41/03.152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9B057B" w14:textId="77777777" w:rsidR="00A46212" w:rsidRPr="00A46212" w:rsidRDefault="00A46212" w:rsidP="00A46212">
            <w:pPr>
              <w:tabs>
                <w:tab w:val="left" w:pos="601"/>
              </w:tabs>
              <w:ind w:left="57"/>
              <w:rPr>
                <w:sz w:val="22"/>
                <w:szCs w:val="22"/>
              </w:rPr>
            </w:pPr>
            <w:r w:rsidRPr="00A46212">
              <w:rPr>
                <w:sz w:val="22"/>
                <w:szCs w:val="22"/>
              </w:rPr>
              <w:t xml:space="preserve">Наличие </w:t>
            </w:r>
          </w:p>
          <w:p w14:paraId="232DFC01" w14:textId="77777777" w:rsidR="00A46212" w:rsidRPr="00A46212" w:rsidRDefault="00A46212" w:rsidP="00A46212">
            <w:pPr>
              <w:pStyle w:val="21"/>
              <w:spacing w:before="0"/>
              <w:ind w:left="57" w:right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A46212">
              <w:rPr>
                <w:rFonts w:ascii="Times New Roman" w:hAnsi="Times New Roman"/>
                <w:sz w:val="22"/>
                <w:szCs w:val="22"/>
              </w:rPr>
              <w:t>антибиотиков:</w:t>
            </w:r>
          </w:p>
          <w:p w14:paraId="36296E4F" w14:textId="77777777" w:rsidR="00A46212" w:rsidRPr="00A46212" w:rsidRDefault="00A46212" w:rsidP="00A46212">
            <w:pPr>
              <w:pStyle w:val="21"/>
              <w:spacing w:before="0" w:line="228" w:lineRule="auto"/>
              <w:ind w:left="57" w:right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A46212">
              <w:rPr>
                <w:rFonts w:ascii="Times New Roman" w:hAnsi="Times New Roman"/>
                <w:sz w:val="22"/>
                <w:szCs w:val="22"/>
              </w:rPr>
              <w:t>- аминогликозиды;</w:t>
            </w:r>
          </w:p>
          <w:p w14:paraId="6E798C29" w14:textId="77777777" w:rsidR="00A46212" w:rsidRPr="00A46212" w:rsidRDefault="00A46212" w:rsidP="00A46212">
            <w:pPr>
              <w:pStyle w:val="21"/>
              <w:spacing w:before="0" w:line="228" w:lineRule="auto"/>
              <w:ind w:left="57" w:right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A46212">
              <w:rPr>
                <w:rFonts w:ascii="Times New Roman" w:hAnsi="Times New Roman"/>
                <w:sz w:val="22"/>
                <w:szCs w:val="22"/>
              </w:rPr>
              <w:t>- бета-лактамы-пенициллины;</w:t>
            </w:r>
          </w:p>
          <w:p w14:paraId="4802FB54" w14:textId="77777777" w:rsidR="00A46212" w:rsidRPr="00A46212" w:rsidRDefault="00A46212" w:rsidP="00A46212">
            <w:pPr>
              <w:pStyle w:val="21"/>
              <w:spacing w:before="0" w:line="228" w:lineRule="auto"/>
              <w:ind w:left="57" w:right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A46212">
              <w:rPr>
                <w:rFonts w:ascii="Times New Roman" w:hAnsi="Times New Roman"/>
                <w:sz w:val="22"/>
                <w:szCs w:val="22"/>
              </w:rPr>
              <w:t xml:space="preserve">- бета-лактамы-цефалоспорины; </w:t>
            </w:r>
          </w:p>
          <w:p w14:paraId="357097DD" w14:textId="77777777" w:rsidR="00A46212" w:rsidRPr="00A46212" w:rsidRDefault="00A46212" w:rsidP="00A46212">
            <w:pPr>
              <w:pStyle w:val="21"/>
              <w:spacing w:before="0" w:line="228" w:lineRule="auto"/>
              <w:ind w:left="57" w:right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A46212">
              <w:rPr>
                <w:rFonts w:ascii="Times New Roman" w:hAnsi="Times New Roman"/>
                <w:sz w:val="22"/>
                <w:szCs w:val="22"/>
              </w:rPr>
              <w:t xml:space="preserve">- </w:t>
            </w:r>
            <w:proofErr w:type="spellStart"/>
            <w:r w:rsidRPr="00A46212">
              <w:rPr>
                <w:rFonts w:ascii="Times New Roman" w:hAnsi="Times New Roman"/>
                <w:sz w:val="22"/>
                <w:szCs w:val="22"/>
              </w:rPr>
              <w:t>линкозамиды</w:t>
            </w:r>
            <w:proofErr w:type="spellEnd"/>
            <w:r w:rsidRPr="00A46212">
              <w:rPr>
                <w:rFonts w:ascii="Times New Roman" w:hAnsi="Times New Roman"/>
                <w:sz w:val="22"/>
                <w:szCs w:val="22"/>
              </w:rPr>
              <w:t>;</w:t>
            </w:r>
          </w:p>
          <w:p w14:paraId="3B7EC4AA" w14:textId="77777777" w:rsidR="00A46212" w:rsidRPr="00A46212" w:rsidRDefault="00A46212" w:rsidP="00A46212">
            <w:pPr>
              <w:pStyle w:val="21"/>
              <w:spacing w:before="0" w:line="228" w:lineRule="auto"/>
              <w:ind w:left="57" w:right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A46212">
              <w:rPr>
                <w:rFonts w:ascii="Times New Roman" w:hAnsi="Times New Roman"/>
                <w:sz w:val="22"/>
                <w:szCs w:val="22"/>
              </w:rPr>
              <w:t>- макролиды;</w:t>
            </w:r>
          </w:p>
          <w:p w14:paraId="094B7D43" w14:textId="77777777" w:rsidR="00A46212" w:rsidRPr="00A46212" w:rsidRDefault="00A46212" w:rsidP="00A46212">
            <w:pPr>
              <w:pStyle w:val="21"/>
              <w:spacing w:before="0" w:line="228" w:lineRule="auto"/>
              <w:ind w:left="57" w:right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A46212">
              <w:rPr>
                <w:rFonts w:ascii="Times New Roman" w:hAnsi="Times New Roman"/>
                <w:sz w:val="22"/>
                <w:szCs w:val="22"/>
              </w:rPr>
              <w:t xml:space="preserve">- </w:t>
            </w:r>
            <w:proofErr w:type="spellStart"/>
            <w:r w:rsidRPr="00A46212">
              <w:rPr>
                <w:rFonts w:ascii="Times New Roman" w:hAnsi="Times New Roman"/>
                <w:sz w:val="22"/>
                <w:szCs w:val="22"/>
              </w:rPr>
              <w:t>полимиксины</w:t>
            </w:r>
            <w:proofErr w:type="spellEnd"/>
            <w:r w:rsidRPr="00A46212">
              <w:rPr>
                <w:rFonts w:ascii="Times New Roman" w:hAnsi="Times New Roman"/>
                <w:sz w:val="22"/>
                <w:szCs w:val="22"/>
              </w:rPr>
              <w:t>;</w:t>
            </w:r>
          </w:p>
          <w:p w14:paraId="30111C1A" w14:textId="77777777" w:rsidR="00A46212" w:rsidRPr="00A46212" w:rsidRDefault="00A46212" w:rsidP="00A46212">
            <w:pPr>
              <w:pStyle w:val="21"/>
              <w:spacing w:before="0" w:line="228" w:lineRule="auto"/>
              <w:ind w:left="57" w:right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A46212">
              <w:rPr>
                <w:rFonts w:ascii="Times New Roman" w:hAnsi="Times New Roman"/>
                <w:sz w:val="22"/>
                <w:szCs w:val="22"/>
              </w:rPr>
              <w:t>- производные пиримидина;</w:t>
            </w:r>
          </w:p>
          <w:p w14:paraId="1B6FE418" w14:textId="77777777" w:rsidR="00A46212" w:rsidRPr="00A46212" w:rsidRDefault="00A46212" w:rsidP="00A46212">
            <w:pPr>
              <w:pStyle w:val="21"/>
              <w:spacing w:before="0" w:line="228" w:lineRule="auto"/>
              <w:ind w:left="57" w:right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A46212">
              <w:rPr>
                <w:rFonts w:ascii="Times New Roman" w:hAnsi="Times New Roman"/>
                <w:sz w:val="22"/>
                <w:szCs w:val="22"/>
              </w:rPr>
              <w:t>- сульфаниламиды;</w:t>
            </w:r>
          </w:p>
          <w:p w14:paraId="2E8E2D9C" w14:textId="77777777" w:rsidR="00A46212" w:rsidRPr="00A46212" w:rsidRDefault="00A46212" w:rsidP="00A46212">
            <w:pPr>
              <w:pStyle w:val="21"/>
              <w:spacing w:before="0" w:line="228" w:lineRule="auto"/>
              <w:ind w:left="57" w:right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A46212">
              <w:rPr>
                <w:rFonts w:ascii="Times New Roman" w:hAnsi="Times New Roman"/>
                <w:sz w:val="22"/>
                <w:szCs w:val="22"/>
              </w:rPr>
              <w:t>- тетрациклины;</w:t>
            </w:r>
          </w:p>
          <w:p w14:paraId="1F7878B0" w14:textId="77777777" w:rsidR="00A46212" w:rsidRPr="00A46212" w:rsidRDefault="00A46212" w:rsidP="00A46212">
            <w:pPr>
              <w:pStyle w:val="21"/>
              <w:spacing w:before="0" w:line="228" w:lineRule="auto"/>
              <w:ind w:left="57" w:right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A46212">
              <w:rPr>
                <w:rFonts w:ascii="Times New Roman" w:hAnsi="Times New Roman"/>
                <w:sz w:val="22"/>
                <w:szCs w:val="22"/>
              </w:rPr>
              <w:t xml:space="preserve">- </w:t>
            </w:r>
            <w:proofErr w:type="spellStart"/>
            <w:r w:rsidRPr="00A46212">
              <w:rPr>
                <w:rFonts w:ascii="Times New Roman" w:hAnsi="Times New Roman"/>
                <w:sz w:val="22"/>
                <w:szCs w:val="22"/>
              </w:rPr>
              <w:t>фениколы</w:t>
            </w:r>
            <w:proofErr w:type="spellEnd"/>
            <w:r w:rsidRPr="00A46212">
              <w:rPr>
                <w:rFonts w:ascii="Times New Roman" w:hAnsi="Times New Roman"/>
                <w:sz w:val="22"/>
                <w:szCs w:val="22"/>
              </w:rPr>
              <w:t>;</w:t>
            </w:r>
          </w:p>
          <w:p w14:paraId="66BB6D4C" w14:textId="6BBAC88F" w:rsidR="00A46212" w:rsidRPr="00A46212" w:rsidRDefault="00A46212" w:rsidP="00A462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A46212">
              <w:rPr>
                <w:sz w:val="22"/>
                <w:szCs w:val="22"/>
              </w:rPr>
              <w:t xml:space="preserve">- </w:t>
            </w:r>
            <w:proofErr w:type="spellStart"/>
            <w:r w:rsidRPr="00A46212">
              <w:rPr>
                <w:sz w:val="22"/>
                <w:szCs w:val="22"/>
              </w:rPr>
              <w:t>хинолоны</w:t>
            </w:r>
            <w:proofErr w:type="spellEnd"/>
            <w:r w:rsidRPr="00A46212">
              <w:rPr>
                <w:sz w:val="22"/>
                <w:szCs w:val="22"/>
              </w:rPr>
              <w:t>.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5CE7FB" w14:textId="77777777" w:rsidR="00A46212" w:rsidRPr="00A46212" w:rsidRDefault="00A46212" w:rsidP="00A462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3C6D2F" w14:textId="77AD00DE" w:rsidR="00A46212" w:rsidRPr="00A46212" w:rsidRDefault="00A46212" w:rsidP="00A462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A46212">
              <w:rPr>
                <w:sz w:val="22"/>
                <w:szCs w:val="22"/>
              </w:rPr>
              <w:t xml:space="preserve">ГОСТ Р </w:t>
            </w:r>
            <w:proofErr w:type="gramStart"/>
            <w:r w:rsidRPr="00A46212">
              <w:rPr>
                <w:sz w:val="22"/>
                <w:szCs w:val="22"/>
              </w:rPr>
              <w:t>59507-2021</w:t>
            </w:r>
            <w:proofErr w:type="gramEnd"/>
            <w:r w:rsidRPr="00A46212">
              <w:rPr>
                <w:sz w:val="22"/>
                <w:szCs w:val="22"/>
              </w:rPr>
              <w:t xml:space="preserve"> р.6</w:t>
            </w:r>
          </w:p>
        </w:tc>
      </w:tr>
      <w:tr w:rsidR="00A46212" w:rsidRPr="0038569C" w14:paraId="5780A450" w14:textId="77777777" w:rsidTr="00714419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AC3D7F" w14:textId="77777777" w:rsidR="00A46212" w:rsidRDefault="00A46212" w:rsidP="00A462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3.1</w:t>
            </w:r>
          </w:p>
          <w:p w14:paraId="144C83EF" w14:textId="5EB4A1B3" w:rsidR="00A46212" w:rsidRPr="00295E4A" w:rsidRDefault="00A46212" w:rsidP="00A462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0D22EB" w14:textId="77777777" w:rsidR="00A46212" w:rsidRPr="00A46212" w:rsidRDefault="00A46212" w:rsidP="00A46212">
            <w:pPr>
              <w:pStyle w:val="21"/>
              <w:spacing w:before="0" w:line="228" w:lineRule="auto"/>
              <w:ind w:left="57" w:right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A46212">
              <w:rPr>
                <w:rFonts w:ascii="Times New Roman" w:hAnsi="Times New Roman"/>
                <w:sz w:val="22"/>
                <w:szCs w:val="22"/>
              </w:rPr>
              <w:t>Молоко и молочная продукция</w:t>
            </w:r>
          </w:p>
          <w:p w14:paraId="566E1993" w14:textId="77777777" w:rsidR="00A46212" w:rsidRPr="00A46212" w:rsidRDefault="00A46212" w:rsidP="00A46212">
            <w:pPr>
              <w:pStyle w:val="21"/>
              <w:spacing w:before="0" w:line="228" w:lineRule="auto"/>
              <w:ind w:left="57" w:right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D80D9E" w14:textId="2B018BCE" w:rsidR="00A46212" w:rsidRPr="00A46212" w:rsidRDefault="00A46212" w:rsidP="00A46212">
            <w:pPr>
              <w:pStyle w:val="21"/>
              <w:spacing w:before="0" w:line="228" w:lineRule="auto"/>
              <w:ind w:left="57" w:right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A46212">
              <w:rPr>
                <w:rFonts w:ascii="Times New Roman" w:hAnsi="Times New Roman"/>
                <w:sz w:val="22"/>
                <w:szCs w:val="22"/>
              </w:rPr>
              <w:t>10.51/42.000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5D302E" w14:textId="77777777" w:rsidR="00A46212" w:rsidRPr="00A46212" w:rsidRDefault="00A46212" w:rsidP="00A46212">
            <w:pPr>
              <w:pStyle w:val="21"/>
              <w:spacing w:before="0" w:line="228" w:lineRule="auto"/>
              <w:ind w:left="57" w:right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A46212">
              <w:rPr>
                <w:rFonts w:ascii="Times New Roman" w:hAnsi="Times New Roman"/>
                <w:sz w:val="22"/>
                <w:szCs w:val="22"/>
              </w:rPr>
              <w:t>Отбор образцов и подготовка к испытаниям</w:t>
            </w:r>
          </w:p>
          <w:p w14:paraId="738F51D8" w14:textId="6F54D063" w:rsidR="00A46212" w:rsidRPr="00A46212" w:rsidRDefault="00A46212" w:rsidP="00A46212">
            <w:pPr>
              <w:pStyle w:val="21"/>
              <w:spacing w:before="0" w:line="228" w:lineRule="auto"/>
              <w:ind w:left="57" w:right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0E4675" w14:textId="77777777" w:rsidR="00A46212" w:rsidRPr="007406C8" w:rsidRDefault="00A46212" w:rsidP="00A46212">
            <w:pPr>
              <w:pStyle w:val="21"/>
              <w:spacing w:before="0" w:line="228" w:lineRule="auto"/>
              <w:ind w:left="57" w:right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7406C8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proofErr w:type="gramStart"/>
            <w:r w:rsidRPr="007406C8">
              <w:rPr>
                <w:rFonts w:ascii="Times New Roman" w:hAnsi="Times New Roman"/>
                <w:sz w:val="22"/>
                <w:szCs w:val="22"/>
              </w:rPr>
              <w:t>9225-84</w:t>
            </w:r>
            <w:proofErr w:type="gramEnd"/>
          </w:p>
          <w:p w14:paraId="25B19FCB" w14:textId="053B34B4" w:rsidR="00A46212" w:rsidRPr="007406C8" w:rsidRDefault="00A46212" w:rsidP="00A46212">
            <w:pPr>
              <w:pStyle w:val="21"/>
              <w:spacing w:before="0" w:line="228" w:lineRule="auto"/>
              <w:ind w:left="57" w:right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7406C8">
              <w:rPr>
                <w:rFonts w:ascii="Times New Roman" w:hAnsi="Times New Roman"/>
                <w:sz w:val="22"/>
                <w:szCs w:val="22"/>
              </w:rPr>
              <w:t xml:space="preserve">ГОСТ ISO </w:t>
            </w:r>
            <w:proofErr w:type="gramStart"/>
            <w:r w:rsidRPr="007406C8">
              <w:rPr>
                <w:rFonts w:ascii="Times New Roman" w:hAnsi="Times New Roman"/>
                <w:sz w:val="22"/>
                <w:szCs w:val="22"/>
              </w:rPr>
              <w:t>707-201</w:t>
            </w:r>
            <w:r w:rsidR="007406C8" w:rsidRPr="007406C8">
              <w:rPr>
                <w:rFonts w:ascii="Times New Roman" w:hAnsi="Times New Roman"/>
                <w:sz w:val="22"/>
                <w:szCs w:val="22"/>
              </w:rPr>
              <w:t>3</w:t>
            </w:r>
            <w:proofErr w:type="gramEnd"/>
          </w:p>
          <w:p w14:paraId="2A4BE572" w14:textId="77777777" w:rsidR="00A46212" w:rsidRPr="007406C8" w:rsidRDefault="00A46212" w:rsidP="00A46212">
            <w:pPr>
              <w:pStyle w:val="21"/>
              <w:spacing w:before="0" w:line="228" w:lineRule="auto"/>
              <w:ind w:left="57" w:right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7406C8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proofErr w:type="gramStart"/>
            <w:r w:rsidRPr="007406C8">
              <w:rPr>
                <w:rFonts w:ascii="Times New Roman" w:hAnsi="Times New Roman"/>
                <w:sz w:val="22"/>
                <w:szCs w:val="22"/>
              </w:rPr>
              <w:t>26669-86</w:t>
            </w:r>
            <w:proofErr w:type="gramEnd"/>
          </w:p>
          <w:p w14:paraId="3CAE10D2" w14:textId="77777777" w:rsidR="00A46212" w:rsidRPr="007406C8" w:rsidRDefault="00A46212" w:rsidP="00A46212">
            <w:pPr>
              <w:pStyle w:val="21"/>
              <w:spacing w:before="0" w:line="228" w:lineRule="auto"/>
              <w:ind w:left="57" w:right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7406C8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proofErr w:type="gramStart"/>
            <w:r w:rsidRPr="007406C8">
              <w:rPr>
                <w:rFonts w:ascii="Times New Roman" w:hAnsi="Times New Roman"/>
                <w:sz w:val="22"/>
                <w:szCs w:val="22"/>
              </w:rPr>
              <w:t>26809.1-2014</w:t>
            </w:r>
            <w:proofErr w:type="gramEnd"/>
          </w:p>
          <w:p w14:paraId="5C43B770" w14:textId="7CC809EC" w:rsidR="00A46212" w:rsidRPr="007406C8" w:rsidRDefault="00A46212" w:rsidP="00A46212">
            <w:pPr>
              <w:pStyle w:val="21"/>
              <w:spacing w:before="0" w:line="228" w:lineRule="auto"/>
              <w:ind w:left="57" w:right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7406C8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proofErr w:type="gramStart"/>
            <w:r w:rsidRPr="007406C8">
              <w:rPr>
                <w:rFonts w:ascii="Times New Roman" w:hAnsi="Times New Roman"/>
                <w:sz w:val="22"/>
                <w:szCs w:val="22"/>
              </w:rPr>
              <w:t>26809.2-2014</w:t>
            </w:r>
            <w:proofErr w:type="gram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31A76F" w14:textId="77777777" w:rsidR="00A46212" w:rsidRPr="007406C8" w:rsidRDefault="00A46212" w:rsidP="00A46212">
            <w:pPr>
              <w:pStyle w:val="21"/>
              <w:spacing w:before="0" w:line="228" w:lineRule="auto"/>
              <w:ind w:left="57" w:right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7406C8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proofErr w:type="gramStart"/>
            <w:r w:rsidRPr="007406C8">
              <w:rPr>
                <w:rFonts w:ascii="Times New Roman" w:hAnsi="Times New Roman"/>
                <w:sz w:val="22"/>
                <w:szCs w:val="22"/>
              </w:rPr>
              <w:t>9225-84</w:t>
            </w:r>
            <w:proofErr w:type="gramEnd"/>
          </w:p>
          <w:p w14:paraId="08F11B2E" w14:textId="105E4B1B" w:rsidR="00A46212" w:rsidRPr="007406C8" w:rsidRDefault="0026611F" w:rsidP="00A46212">
            <w:pPr>
              <w:pStyle w:val="21"/>
              <w:spacing w:before="0" w:line="228" w:lineRule="auto"/>
              <w:ind w:left="57" w:right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7406C8">
              <w:rPr>
                <w:rFonts w:ascii="Times New Roman" w:hAnsi="Times New Roman"/>
                <w:sz w:val="22"/>
                <w:szCs w:val="22"/>
              </w:rPr>
              <w:t xml:space="preserve">ГОСТ ISO </w:t>
            </w:r>
            <w:proofErr w:type="gramStart"/>
            <w:r w:rsidRPr="007406C8">
              <w:rPr>
                <w:rFonts w:ascii="Times New Roman" w:hAnsi="Times New Roman"/>
                <w:sz w:val="22"/>
                <w:szCs w:val="22"/>
              </w:rPr>
              <w:t>707-2013</w:t>
            </w:r>
            <w:proofErr w:type="gramEnd"/>
          </w:p>
          <w:p w14:paraId="24AC5CA0" w14:textId="77777777" w:rsidR="00A46212" w:rsidRPr="007406C8" w:rsidRDefault="00A46212" w:rsidP="00A46212">
            <w:pPr>
              <w:pStyle w:val="21"/>
              <w:spacing w:before="0" w:line="228" w:lineRule="auto"/>
              <w:ind w:left="57" w:right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7406C8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proofErr w:type="gramStart"/>
            <w:r w:rsidRPr="007406C8">
              <w:rPr>
                <w:rFonts w:ascii="Times New Roman" w:hAnsi="Times New Roman"/>
                <w:sz w:val="22"/>
                <w:szCs w:val="22"/>
              </w:rPr>
              <w:t>26669-86</w:t>
            </w:r>
            <w:proofErr w:type="gramEnd"/>
          </w:p>
          <w:p w14:paraId="036A2059" w14:textId="77777777" w:rsidR="00A46212" w:rsidRPr="007406C8" w:rsidRDefault="00A46212" w:rsidP="00A46212">
            <w:pPr>
              <w:pStyle w:val="21"/>
              <w:spacing w:before="0" w:line="228" w:lineRule="auto"/>
              <w:ind w:left="57" w:right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7406C8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proofErr w:type="gramStart"/>
            <w:r w:rsidRPr="007406C8">
              <w:rPr>
                <w:rFonts w:ascii="Times New Roman" w:hAnsi="Times New Roman"/>
                <w:sz w:val="22"/>
                <w:szCs w:val="22"/>
              </w:rPr>
              <w:t>26809.1-2014</w:t>
            </w:r>
            <w:proofErr w:type="gramEnd"/>
          </w:p>
          <w:p w14:paraId="2CE13A27" w14:textId="1967AEFB" w:rsidR="00A46212" w:rsidRPr="007406C8" w:rsidRDefault="00A46212" w:rsidP="00A46212">
            <w:pPr>
              <w:pStyle w:val="21"/>
              <w:spacing w:before="0" w:line="228" w:lineRule="auto"/>
              <w:ind w:left="57" w:right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7406C8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proofErr w:type="gramStart"/>
            <w:r w:rsidRPr="007406C8">
              <w:rPr>
                <w:rFonts w:ascii="Times New Roman" w:hAnsi="Times New Roman"/>
                <w:sz w:val="22"/>
                <w:szCs w:val="22"/>
              </w:rPr>
              <w:t>26809.2-2014</w:t>
            </w:r>
            <w:proofErr w:type="gramEnd"/>
          </w:p>
        </w:tc>
      </w:tr>
      <w:tr w:rsidR="00A46212" w:rsidRPr="0038569C" w14:paraId="4D668B16" w14:textId="77777777" w:rsidTr="00714419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C8F4B2" w14:textId="4FA1F0D5" w:rsidR="00A46212" w:rsidRPr="00295E4A" w:rsidRDefault="00A46212" w:rsidP="00A462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3.2*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7601A05" w14:textId="77777777" w:rsidR="00A46212" w:rsidRPr="00295E4A" w:rsidRDefault="00A46212" w:rsidP="00A462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D304FD" w14:textId="5C33A7A0" w:rsidR="00A46212" w:rsidRPr="00A46212" w:rsidRDefault="00A46212" w:rsidP="00A46212">
            <w:pPr>
              <w:pStyle w:val="2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28" w:lineRule="auto"/>
              <w:ind w:left="57" w:right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A46212">
              <w:rPr>
                <w:rFonts w:ascii="Times New Roman" w:hAnsi="Times New Roman"/>
                <w:sz w:val="22"/>
                <w:szCs w:val="22"/>
              </w:rPr>
              <w:t>10.51/11.116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B29BD0" w14:textId="77777777" w:rsidR="00A46212" w:rsidRPr="00A46212" w:rsidRDefault="00A46212" w:rsidP="00A46212">
            <w:pPr>
              <w:pStyle w:val="2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28" w:lineRule="auto"/>
              <w:ind w:left="57" w:right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A46212">
              <w:rPr>
                <w:rFonts w:ascii="Times New Roman" w:hAnsi="Times New Roman"/>
                <w:sz w:val="22"/>
                <w:szCs w:val="22"/>
              </w:rPr>
              <w:t>Органолептические показатели</w:t>
            </w:r>
          </w:p>
          <w:p w14:paraId="1310499D" w14:textId="77777777" w:rsidR="00A46212" w:rsidRPr="00A46212" w:rsidRDefault="00A46212" w:rsidP="00A46212">
            <w:pPr>
              <w:pStyle w:val="2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28" w:lineRule="auto"/>
              <w:ind w:left="57" w:right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A46212">
              <w:rPr>
                <w:rFonts w:ascii="Times New Roman" w:hAnsi="Times New Roman"/>
                <w:sz w:val="22"/>
                <w:szCs w:val="22"/>
              </w:rPr>
              <w:t>- цвет;</w:t>
            </w:r>
          </w:p>
          <w:p w14:paraId="72E4D7B6" w14:textId="77777777" w:rsidR="00A46212" w:rsidRPr="00A46212" w:rsidRDefault="00A46212" w:rsidP="00A46212">
            <w:pPr>
              <w:pStyle w:val="2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28" w:lineRule="auto"/>
              <w:ind w:left="57" w:right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A46212">
              <w:rPr>
                <w:rFonts w:ascii="Times New Roman" w:hAnsi="Times New Roman"/>
                <w:sz w:val="22"/>
                <w:szCs w:val="22"/>
              </w:rPr>
              <w:t>- консистенция;</w:t>
            </w:r>
          </w:p>
          <w:p w14:paraId="50344C7D" w14:textId="77777777" w:rsidR="00A46212" w:rsidRPr="00A46212" w:rsidRDefault="00A46212" w:rsidP="00A46212">
            <w:pPr>
              <w:pStyle w:val="2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28" w:lineRule="auto"/>
              <w:ind w:left="57" w:right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A46212">
              <w:rPr>
                <w:rFonts w:ascii="Times New Roman" w:hAnsi="Times New Roman"/>
                <w:sz w:val="22"/>
                <w:szCs w:val="22"/>
              </w:rPr>
              <w:t>- вкус и запах</w:t>
            </w:r>
          </w:p>
          <w:p w14:paraId="66732936" w14:textId="01673C7E" w:rsidR="00A46212" w:rsidRPr="00A46212" w:rsidRDefault="00A46212" w:rsidP="00A46212">
            <w:pPr>
              <w:pStyle w:val="2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28" w:lineRule="auto"/>
              <w:ind w:left="57" w:right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A46212">
              <w:rPr>
                <w:rFonts w:ascii="Times New Roman" w:hAnsi="Times New Roman"/>
                <w:sz w:val="22"/>
                <w:szCs w:val="22"/>
              </w:rPr>
              <w:t>- внешний вид;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886285" w14:textId="77777777" w:rsidR="00A46212" w:rsidRPr="00A46212" w:rsidRDefault="00A46212" w:rsidP="00A46212">
            <w:pPr>
              <w:pStyle w:val="2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28" w:lineRule="auto"/>
              <w:ind w:left="57" w:right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A46212">
              <w:rPr>
                <w:rFonts w:ascii="Times New Roman" w:hAnsi="Times New Roman"/>
                <w:sz w:val="22"/>
                <w:szCs w:val="22"/>
              </w:rPr>
              <w:t xml:space="preserve">СТБ </w:t>
            </w:r>
            <w:proofErr w:type="gramStart"/>
            <w:r w:rsidRPr="00A46212">
              <w:rPr>
                <w:rFonts w:ascii="Times New Roman" w:hAnsi="Times New Roman"/>
                <w:sz w:val="22"/>
                <w:szCs w:val="22"/>
              </w:rPr>
              <w:t>2263-2016</w:t>
            </w:r>
            <w:proofErr w:type="gramEnd"/>
          </w:p>
          <w:p w14:paraId="3B3883BA" w14:textId="77777777" w:rsidR="00A46212" w:rsidRPr="00A46212" w:rsidRDefault="00A46212" w:rsidP="00A46212">
            <w:pPr>
              <w:pStyle w:val="2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28" w:lineRule="auto"/>
              <w:ind w:left="57" w:right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A46212">
              <w:rPr>
                <w:rFonts w:ascii="Times New Roman" w:hAnsi="Times New Roman"/>
                <w:sz w:val="22"/>
                <w:szCs w:val="22"/>
              </w:rPr>
              <w:t>ГН, утвержденные Постановлением Министерства здравоохранения Республики Беларусь от 21.06.2013 №52</w:t>
            </w:r>
          </w:p>
          <w:p w14:paraId="02223BE2" w14:textId="77777777" w:rsidR="00A46212" w:rsidRPr="00A46212" w:rsidRDefault="00A46212" w:rsidP="00A46212">
            <w:pPr>
              <w:pStyle w:val="2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28" w:lineRule="auto"/>
              <w:ind w:left="57" w:right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A46212">
              <w:rPr>
                <w:rFonts w:ascii="Times New Roman" w:hAnsi="Times New Roman"/>
                <w:sz w:val="22"/>
                <w:szCs w:val="22"/>
              </w:rPr>
              <w:t>ТНПА и другая документация</w:t>
            </w:r>
          </w:p>
          <w:p w14:paraId="76600140" w14:textId="77777777" w:rsidR="00A46212" w:rsidRPr="00A46212" w:rsidRDefault="00A46212" w:rsidP="00A46212">
            <w:pPr>
              <w:pStyle w:val="2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28" w:lineRule="auto"/>
              <w:ind w:left="57" w:right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A46212">
              <w:rPr>
                <w:rFonts w:ascii="Times New Roman" w:hAnsi="Times New Roman"/>
                <w:sz w:val="22"/>
                <w:szCs w:val="22"/>
              </w:rPr>
              <w:t>ГН, утвержден Постановлением Совета Министров № 37 от 25.01.2021</w:t>
            </w:r>
          </w:p>
          <w:p w14:paraId="7B1038A6" w14:textId="77777777" w:rsidR="00A83A1C" w:rsidRDefault="00A83A1C" w:rsidP="00A83A1C">
            <w:pPr>
              <w:pStyle w:val="42"/>
              <w:rPr>
                <w:sz w:val="22"/>
                <w:szCs w:val="22"/>
                <w:lang w:val="ru-RU" w:eastAsia="ru-RU"/>
              </w:rPr>
            </w:pPr>
            <w:r w:rsidRPr="00AC6376">
              <w:rPr>
                <w:sz w:val="22"/>
                <w:szCs w:val="22"/>
                <w:lang w:val="ru-RU" w:eastAsia="ru-RU"/>
              </w:rPr>
              <w:t>ТНПА и другая документация</w:t>
            </w:r>
          </w:p>
          <w:p w14:paraId="6B00EB82" w14:textId="77777777" w:rsidR="00A46212" w:rsidRPr="00A46212" w:rsidRDefault="00A46212" w:rsidP="00A46212">
            <w:pPr>
              <w:pStyle w:val="2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28" w:lineRule="auto"/>
              <w:ind w:left="57" w:right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1CDE46" w14:textId="77777777" w:rsidR="00A46212" w:rsidRPr="00A46212" w:rsidRDefault="00A46212" w:rsidP="00A46212">
            <w:pPr>
              <w:pStyle w:val="2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16" w:lineRule="auto"/>
              <w:ind w:left="57" w:right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A46212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proofErr w:type="gramStart"/>
            <w:r w:rsidRPr="00A46212">
              <w:rPr>
                <w:rFonts w:ascii="Times New Roman" w:hAnsi="Times New Roman"/>
                <w:sz w:val="22"/>
                <w:szCs w:val="22"/>
              </w:rPr>
              <w:t>28283-2015</w:t>
            </w:r>
            <w:proofErr w:type="gramEnd"/>
          </w:p>
          <w:p w14:paraId="5A881518" w14:textId="77777777" w:rsidR="00A46212" w:rsidRPr="00A46212" w:rsidRDefault="00A46212" w:rsidP="00A46212">
            <w:pPr>
              <w:pStyle w:val="2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16" w:lineRule="auto"/>
              <w:ind w:left="57" w:right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A46212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proofErr w:type="gramStart"/>
            <w:r w:rsidRPr="00A46212">
              <w:rPr>
                <w:rFonts w:ascii="Times New Roman" w:hAnsi="Times New Roman"/>
                <w:sz w:val="22"/>
                <w:szCs w:val="22"/>
              </w:rPr>
              <w:t>33630-2015</w:t>
            </w:r>
            <w:proofErr w:type="gramEnd"/>
          </w:p>
          <w:p w14:paraId="319E289D" w14:textId="77777777" w:rsidR="00A46212" w:rsidRPr="00A46212" w:rsidRDefault="00A46212" w:rsidP="00A46212">
            <w:pPr>
              <w:pStyle w:val="2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16" w:lineRule="auto"/>
              <w:ind w:left="57" w:right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A46212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proofErr w:type="gramStart"/>
            <w:r w:rsidRPr="00A46212">
              <w:rPr>
                <w:rFonts w:ascii="Times New Roman" w:hAnsi="Times New Roman"/>
                <w:sz w:val="22"/>
                <w:szCs w:val="22"/>
              </w:rPr>
              <w:t>33959-2016</w:t>
            </w:r>
            <w:proofErr w:type="gramEnd"/>
            <w:r w:rsidRPr="00A46212">
              <w:rPr>
                <w:rFonts w:ascii="Times New Roman" w:hAnsi="Times New Roman"/>
                <w:sz w:val="22"/>
                <w:szCs w:val="22"/>
              </w:rPr>
              <w:t xml:space="preserve"> п. 5.1.4, 5.1.5, п. 7.5</w:t>
            </w:r>
          </w:p>
          <w:p w14:paraId="1B88E248" w14:textId="77777777" w:rsidR="00A46212" w:rsidRPr="00A46212" w:rsidRDefault="00A46212" w:rsidP="00A46212">
            <w:pPr>
              <w:pStyle w:val="2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16" w:lineRule="auto"/>
              <w:ind w:left="57" w:right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A46212">
              <w:rPr>
                <w:rFonts w:ascii="Times New Roman" w:hAnsi="Times New Roman"/>
                <w:sz w:val="22"/>
                <w:szCs w:val="22"/>
              </w:rPr>
              <w:t xml:space="preserve">СТБ </w:t>
            </w:r>
            <w:proofErr w:type="gramStart"/>
            <w:r w:rsidRPr="00A46212">
              <w:rPr>
                <w:rFonts w:ascii="Times New Roman" w:hAnsi="Times New Roman"/>
                <w:sz w:val="22"/>
                <w:szCs w:val="22"/>
              </w:rPr>
              <w:t>2263-2016</w:t>
            </w:r>
            <w:proofErr w:type="gramEnd"/>
            <w:r w:rsidRPr="00A46212">
              <w:rPr>
                <w:rFonts w:ascii="Times New Roman" w:hAnsi="Times New Roman"/>
                <w:sz w:val="22"/>
                <w:szCs w:val="22"/>
              </w:rPr>
              <w:t xml:space="preserve"> п. 7.2, 7.3</w:t>
            </w:r>
          </w:p>
          <w:p w14:paraId="6D5DB66D" w14:textId="77777777" w:rsidR="00A46212" w:rsidRPr="00A46212" w:rsidRDefault="00A46212" w:rsidP="00A46212">
            <w:pPr>
              <w:pStyle w:val="2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16" w:lineRule="auto"/>
              <w:ind w:left="57" w:right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A46212">
              <w:rPr>
                <w:rFonts w:ascii="Times New Roman" w:hAnsi="Times New Roman"/>
                <w:sz w:val="22"/>
                <w:szCs w:val="22"/>
              </w:rPr>
              <w:t xml:space="preserve">ТУ BY </w:t>
            </w:r>
            <w:proofErr w:type="gramStart"/>
            <w:r w:rsidRPr="00A46212">
              <w:rPr>
                <w:rFonts w:ascii="Times New Roman" w:hAnsi="Times New Roman"/>
                <w:sz w:val="22"/>
                <w:szCs w:val="22"/>
              </w:rPr>
              <w:t>200030514.245-2015</w:t>
            </w:r>
            <w:proofErr w:type="gramEnd"/>
            <w:r w:rsidRPr="00A46212">
              <w:rPr>
                <w:rFonts w:ascii="Times New Roman" w:hAnsi="Times New Roman"/>
                <w:sz w:val="22"/>
                <w:szCs w:val="22"/>
              </w:rPr>
              <w:t xml:space="preserve"> п.2.1.2</w:t>
            </w:r>
          </w:p>
          <w:p w14:paraId="3F2C5E5F" w14:textId="77777777" w:rsidR="00A46212" w:rsidRPr="00A46212" w:rsidRDefault="00A46212" w:rsidP="00A46212">
            <w:pPr>
              <w:pStyle w:val="2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16" w:lineRule="auto"/>
              <w:ind w:left="57" w:right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A46212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proofErr w:type="gramStart"/>
            <w:r w:rsidRPr="00A46212">
              <w:rPr>
                <w:rFonts w:ascii="Times New Roman" w:hAnsi="Times New Roman"/>
                <w:sz w:val="22"/>
                <w:szCs w:val="22"/>
              </w:rPr>
              <w:t>29245-91</w:t>
            </w:r>
            <w:proofErr w:type="gramEnd"/>
            <w:r w:rsidRPr="00A46212">
              <w:rPr>
                <w:rFonts w:ascii="Times New Roman" w:hAnsi="Times New Roman"/>
                <w:sz w:val="22"/>
                <w:szCs w:val="22"/>
              </w:rPr>
              <w:t xml:space="preserve"> р.2, р. 3</w:t>
            </w:r>
          </w:p>
          <w:p w14:paraId="242D3635" w14:textId="77777777" w:rsidR="00A46212" w:rsidRPr="00A46212" w:rsidRDefault="00A46212" w:rsidP="00A46212">
            <w:pPr>
              <w:pStyle w:val="2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16" w:lineRule="auto"/>
              <w:ind w:left="57" w:right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A46212">
              <w:rPr>
                <w:rFonts w:ascii="Times New Roman" w:hAnsi="Times New Roman"/>
                <w:sz w:val="22"/>
                <w:szCs w:val="22"/>
              </w:rPr>
              <w:t xml:space="preserve">ТУ РБ </w:t>
            </w:r>
            <w:proofErr w:type="gramStart"/>
            <w:r w:rsidRPr="00A46212">
              <w:rPr>
                <w:rFonts w:ascii="Times New Roman" w:hAnsi="Times New Roman"/>
                <w:sz w:val="22"/>
                <w:szCs w:val="22"/>
              </w:rPr>
              <w:t>100098867.221-2007</w:t>
            </w:r>
            <w:proofErr w:type="gramEnd"/>
            <w:r w:rsidRPr="00A46212">
              <w:rPr>
                <w:rFonts w:ascii="Times New Roman" w:hAnsi="Times New Roman"/>
                <w:sz w:val="22"/>
                <w:szCs w:val="22"/>
              </w:rPr>
              <w:t xml:space="preserve"> п.4.2,4.3</w:t>
            </w:r>
          </w:p>
          <w:p w14:paraId="758564F8" w14:textId="77777777" w:rsidR="00A46212" w:rsidRPr="00A46212" w:rsidRDefault="00A46212" w:rsidP="00A46212">
            <w:pPr>
              <w:pStyle w:val="2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16" w:lineRule="auto"/>
              <w:ind w:left="57" w:right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A46212">
              <w:rPr>
                <w:rFonts w:ascii="Times New Roman" w:hAnsi="Times New Roman"/>
                <w:sz w:val="22"/>
                <w:szCs w:val="22"/>
              </w:rPr>
              <w:t xml:space="preserve">ТУ РБ </w:t>
            </w:r>
            <w:proofErr w:type="gramStart"/>
            <w:r w:rsidRPr="00A46212">
              <w:rPr>
                <w:rFonts w:ascii="Times New Roman" w:hAnsi="Times New Roman"/>
                <w:sz w:val="22"/>
                <w:szCs w:val="22"/>
              </w:rPr>
              <w:t>100098867.119-2001</w:t>
            </w:r>
            <w:proofErr w:type="gramEnd"/>
            <w:r w:rsidRPr="00A46212">
              <w:rPr>
                <w:rFonts w:ascii="Times New Roman" w:hAnsi="Times New Roman"/>
                <w:sz w:val="22"/>
                <w:szCs w:val="22"/>
              </w:rPr>
              <w:t xml:space="preserve"> п. 5.2</w:t>
            </w:r>
          </w:p>
          <w:p w14:paraId="1D57D3D6" w14:textId="3D619EF4" w:rsidR="00A46212" w:rsidRPr="00A46212" w:rsidRDefault="00A46212" w:rsidP="00A46212">
            <w:pPr>
              <w:pStyle w:val="2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16" w:lineRule="auto"/>
              <w:ind w:left="57" w:right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A46212">
              <w:rPr>
                <w:rFonts w:ascii="Times New Roman" w:hAnsi="Times New Roman"/>
                <w:sz w:val="22"/>
                <w:szCs w:val="22"/>
              </w:rPr>
              <w:t>ТУ BY 200030514.289-</w:t>
            </w:r>
            <w:proofErr w:type="gramStart"/>
            <w:r w:rsidRPr="00A46212">
              <w:rPr>
                <w:rFonts w:ascii="Times New Roman" w:hAnsi="Times New Roman"/>
                <w:sz w:val="22"/>
                <w:szCs w:val="22"/>
              </w:rPr>
              <w:t>2019  п.</w:t>
            </w:r>
            <w:proofErr w:type="gramEnd"/>
            <w:r w:rsidRPr="00A46212">
              <w:rPr>
                <w:rFonts w:ascii="Times New Roman" w:hAnsi="Times New Roman"/>
                <w:sz w:val="22"/>
                <w:szCs w:val="22"/>
              </w:rPr>
              <w:t xml:space="preserve"> 4.5</w:t>
            </w:r>
          </w:p>
        </w:tc>
      </w:tr>
      <w:tr w:rsidR="00EE0F2B" w:rsidRPr="00CF43A4" w14:paraId="3FD5651B" w14:textId="77777777" w:rsidTr="00C46F3A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97529A" w14:textId="1E1BCDAE" w:rsidR="00EE0F2B" w:rsidRDefault="00EE0F2B" w:rsidP="00A462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3.2*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57A804" w14:textId="77777777" w:rsidR="00EE0F2B" w:rsidRPr="00A46212" w:rsidRDefault="00EE0F2B" w:rsidP="00A46212">
            <w:pPr>
              <w:pStyle w:val="21"/>
              <w:spacing w:before="0" w:line="228" w:lineRule="auto"/>
              <w:ind w:left="57" w:right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A46212">
              <w:rPr>
                <w:rFonts w:ascii="Times New Roman" w:hAnsi="Times New Roman"/>
                <w:sz w:val="22"/>
                <w:szCs w:val="22"/>
              </w:rPr>
              <w:t>Молоко и молочная продукция</w:t>
            </w:r>
          </w:p>
          <w:p w14:paraId="0848C679" w14:textId="77777777" w:rsidR="00EE0F2B" w:rsidRPr="00295E4A" w:rsidRDefault="00EE0F2B" w:rsidP="00A462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F2D257" w14:textId="45C12A67" w:rsidR="00EE0F2B" w:rsidRPr="00A46212" w:rsidRDefault="00EE0F2B" w:rsidP="00A46212">
            <w:pPr>
              <w:pStyle w:val="2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28" w:lineRule="auto"/>
              <w:ind w:left="57" w:right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A46212">
              <w:rPr>
                <w:rFonts w:ascii="Times New Roman" w:hAnsi="Times New Roman"/>
                <w:sz w:val="22"/>
                <w:szCs w:val="22"/>
              </w:rPr>
              <w:t>10.51/11.116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847D66" w14:textId="77777777" w:rsidR="00EE0F2B" w:rsidRPr="00A46212" w:rsidRDefault="00EE0F2B" w:rsidP="00A46212">
            <w:pPr>
              <w:pStyle w:val="2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28" w:lineRule="auto"/>
              <w:ind w:left="57" w:right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A46212">
              <w:rPr>
                <w:rFonts w:ascii="Times New Roman" w:hAnsi="Times New Roman"/>
                <w:sz w:val="22"/>
                <w:szCs w:val="22"/>
              </w:rPr>
              <w:t>Органолептические показатели</w:t>
            </w:r>
          </w:p>
          <w:p w14:paraId="5BCB6C93" w14:textId="77777777" w:rsidR="00EE0F2B" w:rsidRPr="00A46212" w:rsidRDefault="00EE0F2B" w:rsidP="00A46212">
            <w:pPr>
              <w:pStyle w:val="2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28" w:lineRule="auto"/>
              <w:ind w:left="57" w:right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A46212">
              <w:rPr>
                <w:rFonts w:ascii="Times New Roman" w:hAnsi="Times New Roman"/>
                <w:sz w:val="22"/>
                <w:szCs w:val="22"/>
              </w:rPr>
              <w:t>- цвет;</w:t>
            </w:r>
          </w:p>
          <w:p w14:paraId="261117EC" w14:textId="77777777" w:rsidR="00EE0F2B" w:rsidRPr="00A46212" w:rsidRDefault="00EE0F2B" w:rsidP="00A46212">
            <w:pPr>
              <w:pStyle w:val="2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28" w:lineRule="auto"/>
              <w:ind w:left="57" w:right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A46212">
              <w:rPr>
                <w:rFonts w:ascii="Times New Roman" w:hAnsi="Times New Roman"/>
                <w:sz w:val="22"/>
                <w:szCs w:val="22"/>
              </w:rPr>
              <w:t>- консистенция;</w:t>
            </w:r>
          </w:p>
          <w:p w14:paraId="78CF8E60" w14:textId="77777777" w:rsidR="00EE0F2B" w:rsidRPr="00A46212" w:rsidRDefault="00EE0F2B" w:rsidP="00A46212">
            <w:pPr>
              <w:pStyle w:val="2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28" w:lineRule="auto"/>
              <w:ind w:left="57" w:right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A46212">
              <w:rPr>
                <w:rFonts w:ascii="Times New Roman" w:hAnsi="Times New Roman"/>
                <w:sz w:val="22"/>
                <w:szCs w:val="22"/>
              </w:rPr>
              <w:t>- вкус и запах</w:t>
            </w:r>
          </w:p>
          <w:p w14:paraId="007C5144" w14:textId="4D95EA51" w:rsidR="00EE0F2B" w:rsidRPr="00A46212" w:rsidRDefault="00EE0F2B" w:rsidP="00A46212">
            <w:pPr>
              <w:pStyle w:val="2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28" w:lineRule="auto"/>
              <w:ind w:left="57" w:right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A46212">
              <w:rPr>
                <w:rFonts w:ascii="Times New Roman" w:hAnsi="Times New Roman"/>
                <w:sz w:val="22"/>
                <w:szCs w:val="22"/>
              </w:rPr>
              <w:t>- внешний вид;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4AFF91" w14:textId="77777777" w:rsidR="00EE0F2B" w:rsidRPr="00A46212" w:rsidRDefault="00EE0F2B" w:rsidP="00A46212">
            <w:pPr>
              <w:pStyle w:val="2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28" w:lineRule="auto"/>
              <w:ind w:left="57" w:right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A46212">
              <w:rPr>
                <w:rFonts w:ascii="Times New Roman" w:hAnsi="Times New Roman"/>
                <w:sz w:val="22"/>
                <w:szCs w:val="22"/>
              </w:rPr>
              <w:t xml:space="preserve">СТБ </w:t>
            </w:r>
            <w:proofErr w:type="gramStart"/>
            <w:r w:rsidRPr="00A46212">
              <w:rPr>
                <w:rFonts w:ascii="Times New Roman" w:hAnsi="Times New Roman"/>
                <w:sz w:val="22"/>
                <w:szCs w:val="22"/>
              </w:rPr>
              <w:t>2263-2016</w:t>
            </w:r>
            <w:proofErr w:type="gramEnd"/>
          </w:p>
          <w:p w14:paraId="573B24DB" w14:textId="77777777" w:rsidR="00EE0F2B" w:rsidRPr="00A46212" w:rsidRDefault="00EE0F2B" w:rsidP="00A46212">
            <w:pPr>
              <w:pStyle w:val="2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28" w:lineRule="auto"/>
              <w:ind w:left="57" w:right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A46212">
              <w:rPr>
                <w:rFonts w:ascii="Times New Roman" w:hAnsi="Times New Roman"/>
                <w:sz w:val="22"/>
                <w:szCs w:val="22"/>
              </w:rPr>
              <w:t>ГН, утвержденные Постановлением Министерства здравоохранения Республики Беларусь от 21.06.2013 №52</w:t>
            </w:r>
          </w:p>
          <w:p w14:paraId="1301D4D5" w14:textId="77777777" w:rsidR="00EE0F2B" w:rsidRPr="00A46212" w:rsidRDefault="00EE0F2B" w:rsidP="00A46212">
            <w:pPr>
              <w:pStyle w:val="2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28" w:lineRule="auto"/>
              <w:ind w:left="57" w:right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A46212">
              <w:rPr>
                <w:rFonts w:ascii="Times New Roman" w:hAnsi="Times New Roman"/>
                <w:sz w:val="22"/>
                <w:szCs w:val="22"/>
              </w:rPr>
              <w:t>ТНПА и другая документация</w:t>
            </w:r>
          </w:p>
          <w:p w14:paraId="484E98BD" w14:textId="77777777" w:rsidR="00EE0F2B" w:rsidRPr="00A46212" w:rsidRDefault="00EE0F2B" w:rsidP="00A46212">
            <w:pPr>
              <w:pStyle w:val="2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28" w:lineRule="auto"/>
              <w:ind w:left="57" w:right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A46212">
              <w:rPr>
                <w:rFonts w:ascii="Times New Roman" w:hAnsi="Times New Roman"/>
                <w:sz w:val="22"/>
                <w:szCs w:val="22"/>
              </w:rPr>
              <w:t>ГН, утвержден Постановлением Совета Министров № 37 от 25.01.2021</w:t>
            </w:r>
          </w:p>
          <w:p w14:paraId="385A269A" w14:textId="77777777" w:rsidR="00A83A1C" w:rsidRDefault="00A83A1C" w:rsidP="00A83A1C">
            <w:pPr>
              <w:pStyle w:val="42"/>
              <w:rPr>
                <w:sz w:val="22"/>
                <w:szCs w:val="22"/>
                <w:lang w:val="ru-RU" w:eastAsia="ru-RU"/>
              </w:rPr>
            </w:pPr>
            <w:r w:rsidRPr="00AC6376">
              <w:rPr>
                <w:sz w:val="22"/>
                <w:szCs w:val="22"/>
                <w:lang w:val="ru-RU" w:eastAsia="ru-RU"/>
              </w:rPr>
              <w:t>ТНПА и другая документация</w:t>
            </w:r>
          </w:p>
          <w:p w14:paraId="3C464258" w14:textId="77777777" w:rsidR="00EE0F2B" w:rsidRPr="00A46212" w:rsidRDefault="00EE0F2B" w:rsidP="00A46212">
            <w:pPr>
              <w:pStyle w:val="2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28" w:lineRule="auto"/>
              <w:ind w:left="57" w:right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4F2555" w14:textId="77777777" w:rsidR="00EE0F2B" w:rsidRPr="00B11274" w:rsidRDefault="00EE0F2B" w:rsidP="00A46212">
            <w:pPr>
              <w:pStyle w:val="2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28" w:lineRule="auto"/>
              <w:ind w:left="57" w:right="0"/>
              <w:jc w:val="left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A46212">
              <w:rPr>
                <w:rFonts w:ascii="Times New Roman" w:hAnsi="Times New Roman"/>
                <w:sz w:val="22"/>
                <w:szCs w:val="22"/>
              </w:rPr>
              <w:t>ТУ</w:t>
            </w:r>
            <w:r w:rsidRPr="00B11274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BY </w:t>
            </w:r>
            <w:proofErr w:type="gramStart"/>
            <w:r w:rsidRPr="00B11274">
              <w:rPr>
                <w:rFonts w:ascii="Times New Roman" w:hAnsi="Times New Roman"/>
                <w:sz w:val="22"/>
                <w:szCs w:val="22"/>
                <w:lang w:val="en-US"/>
              </w:rPr>
              <w:t>200030514.299- 2020</w:t>
            </w:r>
            <w:proofErr w:type="gramEnd"/>
            <w:r w:rsidRPr="00B11274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r w:rsidRPr="00A46212">
              <w:rPr>
                <w:rFonts w:ascii="Times New Roman" w:hAnsi="Times New Roman"/>
                <w:sz w:val="22"/>
                <w:szCs w:val="22"/>
              </w:rPr>
              <w:t>п</w:t>
            </w:r>
            <w:r w:rsidRPr="00B11274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4.5</w:t>
            </w:r>
          </w:p>
          <w:p w14:paraId="3757F5BC" w14:textId="77777777" w:rsidR="00EE0F2B" w:rsidRPr="00B11274" w:rsidRDefault="00EE0F2B" w:rsidP="00A46212">
            <w:pPr>
              <w:pStyle w:val="2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28" w:lineRule="auto"/>
              <w:ind w:left="57" w:right="0"/>
              <w:jc w:val="left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A46212">
              <w:rPr>
                <w:rFonts w:ascii="Times New Roman" w:hAnsi="Times New Roman"/>
                <w:sz w:val="22"/>
                <w:szCs w:val="22"/>
              </w:rPr>
              <w:t>ТУ</w:t>
            </w:r>
            <w:r w:rsidRPr="00B11274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BY </w:t>
            </w:r>
            <w:proofErr w:type="gramStart"/>
            <w:r w:rsidRPr="00B11274">
              <w:rPr>
                <w:rFonts w:ascii="Times New Roman" w:hAnsi="Times New Roman"/>
                <w:sz w:val="22"/>
                <w:szCs w:val="22"/>
                <w:lang w:val="en-US"/>
              </w:rPr>
              <w:t>200030514.270- 2018</w:t>
            </w:r>
            <w:proofErr w:type="gramEnd"/>
            <w:r w:rsidRPr="00B11274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r w:rsidRPr="00A46212">
              <w:rPr>
                <w:rFonts w:ascii="Times New Roman" w:hAnsi="Times New Roman"/>
                <w:sz w:val="22"/>
                <w:szCs w:val="22"/>
              </w:rPr>
              <w:t>п</w:t>
            </w:r>
            <w:r w:rsidRPr="00B11274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4.9</w:t>
            </w:r>
          </w:p>
          <w:p w14:paraId="447B0E8E" w14:textId="77777777" w:rsidR="00EE0F2B" w:rsidRPr="00B11274" w:rsidRDefault="00EE0F2B" w:rsidP="00A46212">
            <w:pPr>
              <w:pStyle w:val="2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28" w:lineRule="auto"/>
              <w:ind w:left="57" w:right="0"/>
              <w:jc w:val="left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A46212">
              <w:rPr>
                <w:rFonts w:ascii="Times New Roman" w:hAnsi="Times New Roman"/>
                <w:sz w:val="22"/>
                <w:szCs w:val="22"/>
              </w:rPr>
              <w:t>ТУ</w:t>
            </w:r>
            <w:r w:rsidRPr="00B11274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BY </w:t>
            </w:r>
            <w:proofErr w:type="gramStart"/>
            <w:r w:rsidRPr="00B11274">
              <w:rPr>
                <w:rFonts w:ascii="Times New Roman" w:hAnsi="Times New Roman"/>
                <w:sz w:val="22"/>
                <w:szCs w:val="22"/>
                <w:lang w:val="en-US"/>
              </w:rPr>
              <w:t>200030514.267- 2017</w:t>
            </w:r>
            <w:proofErr w:type="gramEnd"/>
            <w:r w:rsidRPr="00B11274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r w:rsidRPr="00A46212">
              <w:rPr>
                <w:rFonts w:ascii="Times New Roman" w:hAnsi="Times New Roman"/>
                <w:sz w:val="22"/>
                <w:szCs w:val="22"/>
              </w:rPr>
              <w:t>п</w:t>
            </w:r>
            <w:r w:rsidRPr="00B11274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4.9</w:t>
            </w:r>
          </w:p>
          <w:p w14:paraId="3FEA2E95" w14:textId="77777777" w:rsidR="00EE0F2B" w:rsidRPr="00B11274" w:rsidRDefault="00EE0F2B" w:rsidP="00A46212">
            <w:pPr>
              <w:pStyle w:val="2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28" w:lineRule="auto"/>
              <w:ind w:left="57" w:right="0"/>
              <w:jc w:val="left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A46212">
              <w:rPr>
                <w:rFonts w:ascii="Times New Roman" w:hAnsi="Times New Roman"/>
                <w:sz w:val="22"/>
                <w:szCs w:val="22"/>
              </w:rPr>
              <w:t>ТУ</w:t>
            </w:r>
            <w:r w:rsidRPr="00B11274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BY </w:t>
            </w:r>
            <w:proofErr w:type="gramStart"/>
            <w:r w:rsidRPr="00B11274">
              <w:rPr>
                <w:rFonts w:ascii="Times New Roman" w:hAnsi="Times New Roman"/>
                <w:sz w:val="22"/>
                <w:szCs w:val="22"/>
                <w:lang w:val="en-US"/>
              </w:rPr>
              <w:t>200030514.298- 2020</w:t>
            </w:r>
            <w:proofErr w:type="gramEnd"/>
            <w:r w:rsidRPr="00B11274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r w:rsidRPr="00A46212">
              <w:rPr>
                <w:rFonts w:ascii="Times New Roman" w:hAnsi="Times New Roman"/>
                <w:sz w:val="22"/>
                <w:szCs w:val="22"/>
              </w:rPr>
              <w:t>п</w:t>
            </w:r>
            <w:r w:rsidRPr="00B11274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4.5</w:t>
            </w:r>
          </w:p>
          <w:p w14:paraId="1609F188" w14:textId="77777777" w:rsidR="00EE0F2B" w:rsidRPr="00B11274" w:rsidRDefault="00EE0F2B" w:rsidP="00A46212">
            <w:pPr>
              <w:pStyle w:val="2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28" w:lineRule="auto"/>
              <w:ind w:left="57" w:right="0"/>
              <w:jc w:val="left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A46212">
              <w:rPr>
                <w:rFonts w:ascii="Times New Roman" w:hAnsi="Times New Roman"/>
                <w:sz w:val="22"/>
                <w:szCs w:val="22"/>
              </w:rPr>
              <w:t>ТУ</w:t>
            </w:r>
            <w:r w:rsidRPr="00B11274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BY </w:t>
            </w:r>
            <w:proofErr w:type="gramStart"/>
            <w:r w:rsidRPr="00B11274">
              <w:rPr>
                <w:rFonts w:ascii="Times New Roman" w:hAnsi="Times New Roman"/>
                <w:sz w:val="22"/>
                <w:szCs w:val="22"/>
                <w:lang w:val="en-US"/>
              </w:rPr>
              <w:t>200030514.096- 2010</w:t>
            </w:r>
            <w:proofErr w:type="gramEnd"/>
            <w:r w:rsidRPr="00B11274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r w:rsidRPr="00A46212">
              <w:rPr>
                <w:rFonts w:ascii="Times New Roman" w:hAnsi="Times New Roman"/>
                <w:sz w:val="22"/>
                <w:szCs w:val="22"/>
              </w:rPr>
              <w:t>п</w:t>
            </w:r>
            <w:r w:rsidRPr="00B11274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4.9</w:t>
            </w:r>
          </w:p>
          <w:p w14:paraId="6E6BFCFD" w14:textId="1683BB5C" w:rsidR="00EE0F2B" w:rsidRPr="00B11274" w:rsidRDefault="00EE0F2B" w:rsidP="00A46212">
            <w:pPr>
              <w:pStyle w:val="2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28" w:lineRule="auto"/>
              <w:ind w:left="57" w:right="0"/>
              <w:jc w:val="left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A46212">
              <w:rPr>
                <w:rFonts w:ascii="Times New Roman" w:hAnsi="Times New Roman"/>
                <w:sz w:val="22"/>
                <w:szCs w:val="22"/>
              </w:rPr>
              <w:t>ТУ</w:t>
            </w:r>
            <w:r w:rsidRPr="00B11274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BY </w:t>
            </w:r>
            <w:proofErr w:type="gramStart"/>
            <w:r w:rsidRPr="00B11274">
              <w:rPr>
                <w:rFonts w:ascii="Times New Roman" w:hAnsi="Times New Roman"/>
                <w:sz w:val="22"/>
                <w:szCs w:val="22"/>
                <w:lang w:val="en-US"/>
              </w:rPr>
              <w:t>100098867.167- 2024</w:t>
            </w:r>
            <w:proofErr w:type="gramEnd"/>
            <w:r w:rsidRPr="00B11274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r w:rsidRPr="00A46212">
              <w:rPr>
                <w:rFonts w:ascii="Times New Roman" w:hAnsi="Times New Roman"/>
                <w:sz w:val="22"/>
                <w:szCs w:val="22"/>
              </w:rPr>
              <w:t>п</w:t>
            </w:r>
            <w:r w:rsidRPr="00B11274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4.2</w:t>
            </w:r>
          </w:p>
        </w:tc>
      </w:tr>
      <w:tr w:rsidR="00EE0F2B" w:rsidRPr="0038569C" w14:paraId="6C29EAFE" w14:textId="77777777" w:rsidTr="00C46F3A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3F47CD" w14:textId="587FACAB" w:rsidR="00EE0F2B" w:rsidRPr="00295E4A" w:rsidRDefault="00EE0F2B" w:rsidP="00A462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3.3*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EB22C4E" w14:textId="5DC969C6" w:rsidR="00EE0F2B" w:rsidRPr="00295E4A" w:rsidRDefault="00EE0F2B" w:rsidP="00A462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5AAC51" w14:textId="161A268F" w:rsidR="00EE0F2B" w:rsidRPr="00A46212" w:rsidRDefault="00EE0F2B" w:rsidP="00A46212">
            <w:pPr>
              <w:pStyle w:val="2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28" w:lineRule="auto"/>
              <w:ind w:left="57" w:right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A46212">
              <w:rPr>
                <w:rFonts w:ascii="Times New Roman" w:hAnsi="Times New Roman"/>
                <w:sz w:val="22"/>
                <w:szCs w:val="22"/>
              </w:rPr>
              <w:t>10.51/29.145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915C31" w14:textId="0445F08E" w:rsidR="00EE0F2B" w:rsidRPr="00A46212" w:rsidRDefault="00EE0F2B" w:rsidP="00A46212">
            <w:pPr>
              <w:pStyle w:val="2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28" w:lineRule="auto"/>
              <w:ind w:left="57" w:right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A46212">
              <w:rPr>
                <w:rFonts w:ascii="Times New Roman" w:hAnsi="Times New Roman"/>
                <w:sz w:val="22"/>
                <w:szCs w:val="22"/>
              </w:rPr>
              <w:t>Температура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8AA98D" w14:textId="5C03E088" w:rsidR="00EE0F2B" w:rsidRPr="00A46212" w:rsidRDefault="00EE0F2B" w:rsidP="00A46212">
            <w:pPr>
              <w:pStyle w:val="2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28" w:lineRule="auto"/>
              <w:ind w:left="57" w:right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2A1855" w14:textId="77777777" w:rsidR="00EE0F2B" w:rsidRPr="00A46212" w:rsidRDefault="00EE0F2B" w:rsidP="00A46212">
            <w:pPr>
              <w:pStyle w:val="2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28" w:lineRule="auto"/>
              <w:ind w:left="57" w:right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A46212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proofErr w:type="gramStart"/>
            <w:r w:rsidRPr="00A46212">
              <w:rPr>
                <w:rFonts w:ascii="Times New Roman" w:hAnsi="Times New Roman"/>
                <w:sz w:val="22"/>
                <w:szCs w:val="22"/>
              </w:rPr>
              <w:t>26754-85</w:t>
            </w:r>
            <w:proofErr w:type="gramEnd"/>
          </w:p>
          <w:p w14:paraId="369779D7" w14:textId="0BF436D2" w:rsidR="00EE0F2B" w:rsidRPr="00A46212" w:rsidRDefault="00EE0F2B" w:rsidP="00A46212">
            <w:pPr>
              <w:pStyle w:val="2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28" w:lineRule="auto"/>
              <w:ind w:left="57" w:right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A46212">
              <w:rPr>
                <w:rFonts w:ascii="Times New Roman" w:hAnsi="Times New Roman"/>
                <w:sz w:val="22"/>
                <w:szCs w:val="22"/>
              </w:rPr>
              <w:t>ГОСТ 3622-68</w:t>
            </w:r>
          </w:p>
        </w:tc>
      </w:tr>
      <w:tr w:rsidR="00EE0F2B" w:rsidRPr="0038569C" w14:paraId="3C56D560" w14:textId="77777777" w:rsidTr="00C46F3A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2F4C2B" w14:textId="39454619" w:rsidR="00EE0F2B" w:rsidRPr="00295E4A" w:rsidRDefault="00EE0F2B" w:rsidP="00A462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3.4*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58A0D01" w14:textId="77777777" w:rsidR="00EE0F2B" w:rsidRPr="00295E4A" w:rsidRDefault="00EE0F2B" w:rsidP="00A462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218AC0" w14:textId="32E7C3C6" w:rsidR="00EE0F2B" w:rsidRPr="00A46212" w:rsidRDefault="00EE0F2B" w:rsidP="00A46212">
            <w:pPr>
              <w:pStyle w:val="2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28" w:lineRule="auto"/>
              <w:ind w:left="57" w:right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A46212">
              <w:rPr>
                <w:rFonts w:ascii="Times New Roman" w:hAnsi="Times New Roman"/>
                <w:sz w:val="22"/>
                <w:szCs w:val="22"/>
              </w:rPr>
              <w:t>10.51/08.149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4E403A" w14:textId="77777777" w:rsidR="00EE0F2B" w:rsidRPr="00A46212" w:rsidRDefault="00EE0F2B" w:rsidP="00A46212">
            <w:pPr>
              <w:pStyle w:val="2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28" w:lineRule="auto"/>
              <w:ind w:left="57" w:right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A46212">
              <w:rPr>
                <w:rFonts w:ascii="Times New Roman" w:hAnsi="Times New Roman"/>
                <w:sz w:val="22"/>
                <w:szCs w:val="22"/>
              </w:rPr>
              <w:t xml:space="preserve">Титруемая </w:t>
            </w:r>
          </w:p>
          <w:p w14:paraId="4DD4A1BE" w14:textId="55029483" w:rsidR="00EE0F2B" w:rsidRPr="00A46212" w:rsidRDefault="00EE0F2B" w:rsidP="00A46212">
            <w:pPr>
              <w:pStyle w:val="2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28" w:lineRule="auto"/>
              <w:ind w:left="57" w:right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A46212">
              <w:rPr>
                <w:rFonts w:ascii="Times New Roman" w:hAnsi="Times New Roman"/>
                <w:sz w:val="22"/>
                <w:szCs w:val="22"/>
              </w:rPr>
              <w:t>кислотность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14DE67D" w14:textId="77777777" w:rsidR="00EE0F2B" w:rsidRPr="00A46212" w:rsidRDefault="00EE0F2B" w:rsidP="00A46212">
            <w:pPr>
              <w:pStyle w:val="2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28" w:lineRule="auto"/>
              <w:ind w:left="57" w:right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903BE6" w14:textId="5F083C35" w:rsidR="00EE0F2B" w:rsidRPr="00A46212" w:rsidRDefault="00EE0F2B" w:rsidP="00A46212">
            <w:pPr>
              <w:pStyle w:val="2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28" w:lineRule="auto"/>
              <w:ind w:left="57" w:right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A46212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proofErr w:type="gramStart"/>
            <w:r w:rsidRPr="00A46212">
              <w:rPr>
                <w:rFonts w:ascii="Times New Roman" w:hAnsi="Times New Roman"/>
                <w:sz w:val="22"/>
                <w:szCs w:val="22"/>
              </w:rPr>
              <w:t>3624-92</w:t>
            </w:r>
            <w:proofErr w:type="gramEnd"/>
            <w:r w:rsidRPr="00A46212">
              <w:rPr>
                <w:rFonts w:ascii="Times New Roman" w:hAnsi="Times New Roman"/>
                <w:sz w:val="22"/>
                <w:szCs w:val="22"/>
              </w:rPr>
              <w:t xml:space="preserve"> р.3 ГОСТ 30305.3-95</w:t>
            </w:r>
          </w:p>
        </w:tc>
      </w:tr>
      <w:tr w:rsidR="00EE0F2B" w:rsidRPr="0038569C" w14:paraId="5C8270EF" w14:textId="77777777" w:rsidTr="00DF5E99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12432A" w14:textId="063A3146" w:rsidR="00EE0F2B" w:rsidRPr="00295E4A" w:rsidRDefault="00EE0F2B" w:rsidP="00A462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3.5*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6A75356" w14:textId="77777777" w:rsidR="00EE0F2B" w:rsidRPr="00295E4A" w:rsidRDefault="00EE0F2B" w:rsidP="00A462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34E31B" w14:textId="59FAA494" w:rsidR="00EE0F2B" w:rsidRPr="00A46212" w:rsidRDefault="00EE0F2B" w:rsidP="00A46212">
            <w:pPr>
              <w:pStyle w:val="2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28" w:lineRule="auto"/>
              <w:ind w:left="57" w:right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A46212">
              <w:rPr>
                <w:rFonts w:ascii="Times New Roman" w:hAnsi="Times New Roman"/>
                <w:sz w:val="22"/>
                <w:szCs w:val="22"/>
              </w:rPr>
              <w:t>10.51/08.169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F96CFB" w14:textId="7F88AE1C" w:rsidR="00EE0F2B" w:rsidRPr="00A46212" w:rsidRDefault="00EE0F2B" w:rsidP="00A46212">
            <w:pPr>
              <w:pStyle w:val="2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28" w:lineRule="auto"/>
              <w:ind w:left="57" w:right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A46212">
              <w:rPr>
                <w:rFonts w:ascii="Times New Roman" w:hAnsi="Times New Roman"/>
                <w:sz w:val="22"/>
                <w:szCs w:val="22"/>
              </w:rPr>
              <w:t>Массовая доля белка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D6C1DC" w14:textId="77777777" w:rsidR="00EE0F2B" w:rsidRPr="00A46212" w:rsidRDefault="00EE0F2B" w:rsidP="00A46212">
            <w:pPr>
              <w:pStyle w:val="2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28" w:lineRule="auto"/>
              <w:ind w:left="57" w:right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8C5B0A" w14:textId="77777777" w:rsidR="00EE0F2B" w:rsidRPr="00A46212" w:rsidRDefault="00EE0F2B" w:rsidP="00A46212">
            <w:pPr>
              <w:pStyle w:val="2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28" w:lineRule="auto"/>
              <w:ind w:left="57" w:right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A46212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proofErr w:type="gramStart"/>
            <w:r w:rsidRPr="00A46212">
              <w:rPr>
                <w:rFonts w:ascii="Times New Roman" w:hAnsi="Times New Roman"/>
                <w:sz w:val="22"/>
                <w:szCs w:val="22"/>
              </w:rPr>
              <w:t>23327-98</w:t>
            </w:r>
            <w:proofErr w:type="gramEnd"/>
          </w:p>
          <w:p w14:paraId="588D53A4" w14:textId="77777777" w:rsidR="00EE0F2B" w:rsidRPr="00A46212" w:rsidRDefault="00EE0F2B" w:rsidP="00A46212">
            <w:pPr>
              <w:pStyle w:val="2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28" w:lineRule="auto"/>
              <w:ind w:left="57" w:right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A46212">
              <w:rPr>
                <w:rFonts w:ascii="Times New Roman" w:hAnsi="Times New Roman"/>
                <w:sz w:val="22"/>
                <w:szCs w:val="22"/>
              </w:rPr>
              <w:t>СТБ ISO 8968-1-2024</w:t>
            </w:r>
          </w:p>
          <w:p w14:paraId="13D7E53F" w14:textId="40CE9F95" w:rsidR="00EE0F2B" w:rsidRPr="00A46212" w:rsidRDefault="00EE0F2B" w:rsidP="00A46212">
            <w:pPr>
              <w:pStyle w:val="2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28" w:lineRule="auto"/>
              <w:ind w:left="57" w:right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A46212">
              <w:rPr>
                <w:rFonts w:ascii="Times New Roman" w:hAnsi="Times New Roman"/>
                <w:sz w:val="22"/>
                <w:szCs w:val="22"/>
              </w:rPr>
              <w:t>ГОСТ 34454-2018</w:t>
            </w:r>
          </w:p>
        </w:tc>
      </w:tr>
      <w:tr w:rsidR="00EE0F2B" w:rsidRPr="0038569C" w14:paraId="2294DF3B" w14:textId="77777777" w:rsidTr="00DF5E99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47DEC8" w14:textId="3F2D3316" w:rsidR="00EE0F2B" w:rsidRPr="00295E4A" w:rsidRDefault="00EE0F2B" w:rsidP="00595D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3.6*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D3A5189" w14:textId="77777777" w:rsidR="00EE0F2B" w:rsidRPr="00295E4A" w:rsidRDefault="00EE0F2B" w:rsidP="00595D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56B510" w14:textId="522970C3" w:rsidR="00EE0F2B" w:rsidRPr="00595DF2" w:rsidRDefault="00EE0F2B" w:rsidP="00595DF2">
            <w:pPr>
              <w:pStyle w:val="2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28" w:lineRule="auto"/>
              <w:ind w:left="57" w:right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595DF2">
              <w:rPr>
                <w:rFonts w:ascii="Times New Roman" w:hAnsi="Times New Roman"/>
                <w:sz w:val="22"/>
                <w:szCs w:val="22"/>
              </w:rPr>
              <w:t>10.51/08.037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6CD472" w14:textId="1AD7DCC2" w:rsidR="00EE0F2B" w:rsidRPr="00595DF2" w:rsidRDefault="00EE0F2B" w:rsidP="00595DF2">
            <w:pPr>
              <w:pStyle w:val="2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28" w:lineRule="auto"/>
              <w:ind w:left="57" w:right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595DF2">
              <w:rPr>
                <w:rFonts w:ascii="Times New Roman" w:hAnsi="Times New Roman"/>
                <w:sz w:val="22"/>
                <w:szCs w:val="22"/>
              </w:rPr>
              <w:t>Массовая доля жира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1EE4A4" w14:textId="072F550A" w:rsidR="00EE0F2B" w:rsidRPr="00595DF2" w:rsidRDefault="00EE0F2B" w:rsidP="00595DF2">
            <w:pPr>
              <w:pStyle w:val="2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28" w:lineRule="auto"/>
              <w:ind w:left="57" w:right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59EB89" w14:textId="77777777" w:rsidR="00EE0F2B" w:rsidRPr="00595DF2" w:rsidRDefault="00EE0F2B" w:rsidP="00595DF2">
            <w:pPr>
              <w:pStyle w:val="2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28" w:lineRule="auto"/>
              <w:ind w:left="57" w:right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595DF2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proofErr w:type="gramStart"/>
            <w:r w:rsidRPr="00595DF2">
              <w:rPr>
                <w:rFonts w:ascii="Times New Roman" w:hAnsi="Times New Roman"/>
                <w:sz w:val="22"/>
                <w:szCs w:val="22"/>
              </w:rPr>
              <w:t>5867-2023</w:t>
            </w:r>
            <w:proofErr w:type="gramEnd"/>
            <w:r w:rsidRPr="00595DF2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14:paraId="35ADA0FD" w14:textId="77777777" w:rsidR="00EE0F2B" w:rsidRPr="00595DF2" w:rsidRDefault="00EE0F2B" w:rsidP="00595DF2">
            <w:pPr>
              <w:pStyle w:val="2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28" w:lineRule="auto"/>
              <w:ind w:left="57" w:right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595DF2">
              <w:rPr>
                <w:rFonts w:ascii="Times New Roman" w:hAnsi="Times New Roman"/>
                <w:sz w:val="22"/>
                <w:szCs w:val="22"/>
              </w:rPr>
              <w:t>п. 6.3.1, п. 6.3.11, п.6.3.3, п. 6.3.6</w:t>
            </w:r>
          </w:p>
          <w:p w14:paraId="34364F81" w14:textId="6105E8EB" w:rsidR="00EE0F2B" w:rsidRPr="00595DF2" w:rsidRDefault="00EE0F2B" w:rsidP="00595DF2">
            <w:pPr>
              <w:pStyle w:val="2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28" w:lineRule="auto"/>
              <w:ind w:left="57" w:right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595DF2">
              <w:rPr>
                <w:rFonts w:ascii="Times New Roman" w:hAnsi="Times New Roman"/>
                <w:sz w:val="22"/>
                <w:szCs w:val="22"/>
              </w:rPr>
              <w:t>ГОСТ 29247-91</w:t>
            </w:r>
          </w:p>
        </w:tc>
      </w:tr>
      <w:tr w:rsidR="00EE0F2B" w:rsidRPr="0038569C" w14:paraId="127B5566" w14:textId="77777777" w:rsidTr="00E21C7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C7F2B6" w14:textId="0544CFC6" w:rsidR="00EE0F2B" w:rsidRPr="00295E4A" w:rsidRDefault="00EE0F2B" w:rsidP="00595D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3.7*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BB6F74C" w14:textId="77777777" w:rsidR="00EE0F2B" w:rsidRPr="00295E4A" w:rsidRDefault="00EE0F2B" w:rsidP="00595D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3A0DE0" w14:textId="3AC56580" w:rsidR="00EE0F2B" w:rsidRPr="00595DF2" w:rsidRDefault="00EE0F2B" w:rsidP="00595DF2">
            <w:pPr>
              <w:pStyle w:val="2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28" w:lineRule="auto"/>
              <w:ind w:left="57" w:right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595DF2">
              <w:rPr>
                <w:rFonts w:ascii="Times New Roman" w:hAnsi="Times New Roman"/>
                <w:sz w:val="22"/>
                <w:szCs w:val="22"/>
              </w:rPr>
              <w:t>10.51/08.052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334089" w14:textId="41D3A914" w:rsidR="00EE0F2B" w:rsidRPr="00595DF2" w:rsidRDefault="00EE0F2B" w:rsidP="00595DF2">
            <w:pPr>
              <w:pStyle w:val="2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28" w:lineRule="auto"/>
              <w:ind w:left="57" w:right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595DF2">
              <w:rPr>
                <w:rFonts w:ascii="Times New Roman" w:hAnsi="Times New Roman"/>
                <w:sz w:val="22"/>
                <w:szCs w:val="22"/>
              </w:rPr>
              <w:t>Массовая доля сухого обезжиренного вещества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C3FB2C4" w14:textId="77777777" w:rsidR="00EE0F2B" w:rsidRPr="00595DF2" w:rsidRDefault="00EE0F2B" w:rsidP="00595DF2">
            <w:pPr>
              <w:pStyle w:val="2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28" w:lineRule="auto"/>
              <w:ind w:left="57" w:right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0A4C57" w14:textId="77777777" w:rsidR="00EE0F2B" w:rsidRPr="00595DF2" w:rsidRDefault="00EE0F2B" w:rsidP="00595DF2">
            <w:pPr>
              <w:pStyle w:val="2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28" w:lineRule="auto"/>
              <w:ind w:left="57" w:right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595DF2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proofErr w:type="gramStart"/>
            <w:r w:rsidRPr="00595DF2">
              <w:rPr>
                <w:rFonts w:ascii="Times New Roman" w:hAnsi="Times New Roman"/>
                <w:sz w:val="22"/>
                <w:szCs w:val="22"/>
              </w:rPr>
              <w:t>3626-73</w:t>
            </w:r>
            <w:proofErr w:type="gramEnd"/>
            <w:r w:rsidRPr="00595DF2">
              <w:rPr>
                <w:rFonts w:ascii="Times New Roman" w:hAnsi="Times New Roman"/>
                <w:sz w:val="22"/>
                <w:szCs w:val="22"/>
              </w:rPr>
              <w:t xml:space="preserve"> р.2, 3, 5</w:t>
            </w:r>
          </w:p>
          <w:p w14:paraId="62B9F1BA" w14:textId="561F8AE8" w:rsidR="00EE0F2B" w:rsidRPr="00595DF2" w:rsidRDefault="00EE0F2B" w:rsidP="00595DF2">
            <w:pPr>
              <w:pStyle w:val="2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28" w:lineRule="auto"/>
              <w:ind w:left="57" w:right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595DF2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proofErr w:type="gramStart"/>
            <w:r w:rsidRPr="00595DF2">
              <w:rPr>
                <w:rFonts w:ascii="Times New Roman" w:hAnsi="Times New Roman"/>
                <w:sz w:val="22"/>
                <w:szCs w:val="22"/>
              </w:rPr>
              <w:t>5867-2023</w:t>
            </w:r>
            <w:proofErr w:type="gramEnd"/>
            <w:r w:rsidRPr="00595DF2">
              <w:rPr>
                <w:rFonts w:ascii="Times New Roman" w:hAnsi="Times New Roman"/>
                <w:sz w:val="22"/>
                <w:szCs w:val="22"/>
              </w:rPr>
              <w:t xml:space="preserve"> п. 6.3.11</w:t>
            </w:r>
          </w:p>
        </w:tc>
      </w:tr>
      <w:tr w:rsidR="00EE0F2B" w:rsidRPr="0038569C" w14:paraId="23EACA9E" w14:textId="77777777" w:rsidTr="00E21C7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8673A5" w14:textId="4E02CAA2" w:rsidR="00EE0F2B" w:rsidRPr="00295E4A" w:rsidRDefault="00EE0F2B" w:rsidP="00652E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3.8*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B0F2C06" w14:textId="77777777" w:rsidR="00EE0F2B" w:rsidRPr="00295E4A" w:rsidRDefault="00EE0F2B" w:rsidP="00652E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18CD08" w14:textId="5DC2B0D7" w:rsidR="00EE0F2B" w:rsidRPr="00652E9E" w:rsidRDefault="00EE0F2B" w:rsidP="00652E9E">
            <w:pPr>
              <w:pStyle w:val="2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28" w:lineRule="auto"/>
              <w:ind w:left="57" w:right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652E9E">
              <w:rPr>
                <w:rFonts w:ascii="Times New Roman" w:hAnsi="Times New Roman"/>
                <w:sz w:val="22"/>
                <w:szCs w:val="22"/>
              </w:rPr>
              <w:t>10.51/08.052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7E6021" w14:textId="11071308" w:rsidR="00EE0F2B" w:rsidRPr="00652E9E" w:rsidRDefault="00EE0F2B" w:rsidP="00652E9E">
            <w:pPr>
              <w:pStyle w:val="2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28" w:lineRule="auto"/>
              <w:ind w:left="57" w:right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652E9E">
              <w:rPr>
                <w:rFonts w:ascii="Times New Roman" w:hAnsi="Times New Roman"/>
                <w:sz w:val="22"/>
                <w:szCs w:val="22"/>
              </w:rPr>
              <w:t>Массовая доля сухого вещества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53AC2FA" w14:textId="77777777" w:rsidR="00EE0F2B" w:rsidRPr="00652E9E" w:rsidRDefault="00EE0F2B" w:rsidP="00652E9E">
            <w:pPr>
              <w:pStyle w:val="2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28" w:lineRule="auto"/>
              <w:ind w:left="57" w:right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71D519" w14:textId="77777777" w:rsidR="00EE0F2B" w:rsidRPr="00652E9E" w:rsidRDefault="00EE0F2B" w:rsidP="00652E9E">
            <w:pPr>
              <w:pStyle w:val="2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28" w:lineRule="auto"/>
              <w:ind w:left="57" w:right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652E9E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proofErr w:type="gramStart"/>
            <w:r w:rsidRPr="00652E9E">
              <w:rPr>
                <w:rFonts w:ascii="Times New Roman" w:hAnsi="Times New Roman"/>
                <w:sz w:val="22"/>
                <w:szCs w:val="22"/>
              </w:rPr>
              <w:t>30305.1-95</w:t>
            </w:r>
            <w:proofErr w:type="gramEnd"/>
          </w:p>
          <w:p w14:paraId="6A56EDB9" w14:textId="45090CF4" w:rsidR="00EE0F2B" w:rsidRPr="00652E9E" w:rsidRDefault="00EE0F2B" w:rsidP="00652E9E">
            <w:pPr>
              <w:pStyle w:val="2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28" w:lineRule="auto"/>
              <w:ind w:left="57" w:right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652E9E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proofErr w:type="gramStart"/>
            <w:r w:rsidRPr="00652E9E">
              <w:rPr>
                <w:rFonts w:ascii="Times New Roman" w:hAnsi="Times New Roman"/>
                <w:sz w:val="22"/>
                <w:szCs w:val="22"/>
              </w:rPr>
              <w:t>3626-73</w:t>
            </w:r>
            <w:proofErr w:type="gramEnd"/>
            <w:r w:rsidRPr="00652E9E">
              <w:rPr>
                <w:rFonts w:ascii="Times New Roman" w:hAnsi="Times New Roman"/>
                <w:sz w:val="22"/>
                <w:szCs w:val="22"/>
              </w:rPr>
              <w:t xml:space="preserve"> р.2</w:t>
            </w:r>
          </w:p>
        </w:tc>
      </w:tr>
      <w:tr w:rsidR="00EE0F2B" w:rsidRPr="0038569C" w14:paraId="5AEE0F21" w14:textId="77777777" w:rsidTr="00E471FA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EF4CFB" w14:textId="094B5B86" w:rsidR="00EE0F2B" w:rsidRPr="00295E4A" w:rsidRDefault="00EE0F2B" w:rsidP="00652E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3.9*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C68F0EE" w14:textId="77777777" w:rsidR="00EE0F2B" w:rsidRPr="00295E4A" w:rsidRDefault="00EE0F2B" w:rsidP="00652E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EFB9B2" w14:textId="0742C390" w:rsidR="00EE0F2B" w:rsidRPr="00652E9E" w:rsidRDefault="00EE0F2B" w:rsidP="00652E9E">
            <w:pPr>
              <w:pStyle w:val="2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28" w:lineRule="auto"/>
              <w:ind w:left="57" w:right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652E9E">
              <w:rPr>
                <w:rFonts w:ascii="Times New Roman" w:hAnsi="Times New Roman"/>
                <w:sz w:val="22"/>
                <w:szCs w:val="22"/>
              </w:rPr>
              <w:t>10.51/08.052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B3B655" w14:textId="27551367" w:rsidR="00EE0F2B" w:rsidRPr="00652E9E" w:rsidRDefault="00EE0F2B" w:rsidP="00652E9E">
            <w:pPr>
              <w:pStyle w:val="2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28" w:lineRule="auto"/>
              <w:ind w:left="57" w:right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652E9E">
              <w:rPr>
                <w:rFonts w:ascii="Times New Roman" w:hAnsi="Times New Roman"/>
                <w:sz w:val="22"/>
                <w:szCs w:val="22"/>
              </w:rPr>
              <w:t>Массовая доля влаги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466BE75" w14:textId="77777777" w:rsidR="00EE0F2B" w:rsidRPr="00652E9E" w:rsidRDefault="00EE0F2B" w:rsidP="00652E9E">
            <w:pPr>
              <w:pStyle w:val="2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28" w:lineRule="auto"/>
              <w:ind w:left="57" w:right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A577B5" w14:textId="05D610B7" w:rsidR="00EE0F2B" w:rsidRPr="00652E9E" w:rsidRDefault="00EE0F2B" w:rsidP="00652E9E">
            <w:pPr>
              <w:pStyle w:val="2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28" w:lineRule="auto"/>
              <w:ind w:left="57" w:right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652E9E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proofErr w:type="gramStart"/>
            <w:r w:rsidRPr="00652E9E">
              <w:rPr>
                <w:rFonts w:ascii="Times New Roman" w:hAnsi="Times New Roman"/>
                <w:sz w:val="22"/>
                <w:szCs w:val="22"/>
              </w:rPr>
              <w:t>3626-73</w:t>
            </w:r>
            <w:proofErr w:type="gramEnd"/>
            <w:r w:rsidRPr="00652E9E">
              <w:rPr>
                <w:rFonts w:ascii="Times New Roman" w:hAnsi="Times New Roman"/>
                <w:sz w:val="22"/>
                <w:szCs w:val="22"/>
              </w:rPr>
              <w:t xml:space="preserve"> п.2, 5.1</w:t>
            </w:r>
          </w:p>
        </w:tc>
      </w:tr>
      <w:tr w:rsidR="00EE0F2B" w:rsidRPr="0038569C" w14:paraId="222A0127" w14:textId="77777777" w:rsidTr="00E849A5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348F29" w14:textId="37FB4190" w:rsidR="00EE0F2B" w:rsidRPr="00295E4A" w:rsidRDefault="00EE0F2B" w:rsidP="00652E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3.10*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D64E45C" w14:textId="77777777" w:rsidR="00EE0F2B" w:rsidRPr="00295E4A" w:rsidRDefault="00EE0F2B" w:rsidP="00652E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99720D" w14:textId="071BD48E" w:rsidR="00EE0F2B" w:rsidRPr="00652E9E" w:rsidRDefault="00EE0F2B" w:rsidP="00652E9E">
            <w:pPr>
              <w:pStyle w:val="2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28" w:lineRule="auto"/>
              <w:ind w:left="57" w:right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652E9E">
              <w:rPr>
                <w:rFonts w:ascii="Times New Roman" w:hAnsi="Times New Roman"/>
                <w:sz w:val="22"/>
                <w:szCs w:val="22"/>
              </w:rPr>
              <w:t>10.51/08.052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B94FF7" w14:textId="51B5F805" w:rsidR="00EE0F2B" w:rsidRPr="00652E9E" w:rsidRDefault="00EE0F2B" w:rsidP="00652E9E">
            <w:pPr>
              <w:pStyle w:val="2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28" w:lineRule="auto"/>
              <w:ind w:left="57" w:right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652E9E">
              <w:rPr>
                <w:rFonts w:ascii="Times New Roman" w:hAnsi="Times New Roman"/>
                <w:sz w:val="22"/>
                <w:szCs w:val="22"/>
              </w:rPr>
              <w:t>Массовая доля влаги в обезжиренном веществе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3D7824" w14:textId="77777777" w:rsidR="00EE0F2B" w:rsidRPr="00295E4A" w:rsidRDefault="00EE0F2B" w:rsidP="00652E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F8A6A4" w14:textId="77777777" w:rsidR="00EE0F2B" w:rsidRPr="00652E9E" w:rsidRDefault="00EE0F2B" w:rsidP="00652E9E">
            <w:pPr>
              <w:ind w:left="34" w:right="34" w:hanging="3"/>
              <w:rPr>
                <w:sz w:val="22"/>
                <w:szCs w:val="22"/>
              </w:rPr>
            </w:pPr>
            <w:r w:rsidRPr="00652E9E">
              <w:rPr>
                <w:sz w:val="22"/>
                <w:szCs w:val="22"/>
              </w:rPr>
              <w:t xml:space="preserve">ГОСТ </w:t>
            </w:r>
            <w:proofErr w:type="gramStart"/>
            <w:r w:rsidRPr="00652E9E">
              <w:rPr>
                <w:sz w:val="22"/>
                <w:szCs w:val="22"/>
              </w:rPr>
              <w:t>5867-2023</w:t>
            </w:r>
            <w:proofErr w:type="gramEnd"/>
            <w:r w:rsidRPr="00652E9E">
              <w:rPr>
                <w:sz w:val="22"/>
                <w:szCs w:val="22"/>
              </w:rPr>
              <w:t xml:space="preserve"> п. 6.3.11</w:t>
            </w:r>
          </w:p>
          <w:p w14:paraId="7A1DBEB6" w14:textId="77777777" w:rsidR="00EE0F2B" w:rsidRPr="00652E9E" w:rsidRDefault="00EE0F2B" w:rsidP="00652E9E">
            <w:pPr>
              <w:ind w:left="34" w:right="34" w:hanging="3"/>
              <w:rPr>
                <w:sz w:val="22"/>
                <w:szCs w:val="22"/>
              </w:rPr>
            </w:pPr>
            <w:r w:rsidRPr="00652E9E">
              <w:rPr>
                <w:sz w:val="22"/>
                <w:szCs w:val="22"/>
              </w:rPr>
              <w:t>ГОСТ 3626-</w:t>
            </w:r>
            <w:proofErr w:type="gramStart"/>
            <w:r w:rsidRPr="00652E9E">
              <w:rPr>
                <w:sz w:val="22"/>
                <w:szCs w:val="22"/>
              </w:rPr>
              <w:t>73  п.</w:t>
            </w:r>
            <w:proofErr w:type="gramEnd"/>
            <w:r w:rsidRPr="00652E9E">
              <w:rPr>
                <w:sz w:val="22"/>
                <w:szCs w:val="22"/>
              </w:rPr>
              <w:t xml:space="preserve"> 2,5</w:t>
            </w:r>
          </w:p>
          <w:p w14:paraId="622A43DA" w14:textId="77777777" w:rsidR="00EE0F2B" w:rsidRPr="00652E9E" w:rsidRDefault="00EE0F2B" w:rsidP="00652E9E">
            <w:pPr>
              <w:rPr>
                <w:sz w:val="22"/>
                <w:szCs w:val="22"/>
              </w:rPr>
            </w:pPr>
            <w:r w:rsidRPr="00652E9E">
              <w:rPr>
                <w:sz w:val="22"/>
                <w:szCs w:val="22"/>
              </w:rPr>
              <w:t xml:space="preserve">ГОСТ Р </w:t>
            </w:r>
            <w:proofErr w:type="gramStart"/>
            <w:r w:rsidRPr="00652E9E">
              <w:rPr>
                <w:sz w:val="22"/>
                <w:szCs w:val="22"/>
              </w:rPr>
              <w:t>52686-2023</w:t>
            </w:r>
            <w:proofErr w:type="gramEnd"/>
            <w:r w:rsidRPr="00652E9E">
              <w:rPr>
                <w:sz w:val="22"/>
                <w:szCs w:val="22"/>
              </w:rPr>
              <w:t xml:space="preserve"> п.7.6</w:t>
            </w:r>
          </w:p>
          <w:p w14:paraId="0A79E63A" w14:textId="77777777" w:rsidR="00EE0F2B" w:rsidRPr="00652E9E" w:rsidRDefault="00EE0F2B" w:rsidP="00652E9E">
            <w:pPr>
              <w:rPr>
                <w:sz w:val="22"/>
                <w:szCs w:val="22"/>
              </w:rPr>
            </w:pPr>
            <w:r w:rsidRPr="00652E9E">
              <w:rPr>
                <w:sz w:val="22"/>
                <w:szCs w:val="22"/>
              </w:rPr>
              <w:t xml:space="preserve">СТБ </w:t>
            </w:r>
            <w:proofErr w:type="gramStart"/>
            <w:r w:rsidRPr="00652E9E">
              <w:rPr>
                <w:sz w:val="22"/>
                <w:szCs w:val="22"/>
              </w:rPr>
              <w:t>2190-2017</w:t>
            </w:r>
            <w:proofErr w:type="gramEnd"/>
            <w:r w:rsidRPr="00652E9E">
              <w:rPr>
                <w:sz w:val="22"/>
                <w:szCs w:val="22"/>
              </w:rPr>
              <w:t xml:space="preserve"> п. 7.11</w:t>
            </w:r>
          </w:p>
          <w:p w14:paraId="3C36ECDF" w14:textId="0182055B" w:rsidR="00EE0F2B" w:rsidRPr="00295E4A" w:rsidRDefault="00EE0F2B" w:rsidP="00652E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652E9E">
              <w:rPr>
                <w:sz w:val="22"/>
                <w:szCs w:val="22"/>
              </w:rPr>
              <w:t xml:space="preserve">СТБ </w:t>
            </w:r>
            <w:proofErr w:type="gramStart"/>
            <w:r w:rsidRPr="00652E9E">
              <w:rPr>
                <w:sz w:val="22"/>
                <w:szCs w:val="22"/>
              </w:rPr>
              <w:t>1373-2016</w:t>
            </w:r>
            <w:proofErr w:type="gramEnd"/>
            <w:r w:rsidRPr="00652E9E">
              <w:rPr>
                <w:sz w:val="22"/>
                <w:szCs w:val="22"/>
              </w:rPr>
              <w:t xml:space="preserve"> п. 6.11</w:t>
            </w:r>
          </w:p>
        </w:tc>
      </w:tr>
      <w:tr w:rsidR="00EE0F2B" w:rsidRPr="0038569C" w14:paraId="56D53C4B" w14:textId="77777777" w:rsidTr="006E414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E9F8BA" w14:textId="521B8F19" w:rsidR="00EE0F2B" w:rsidRPr="00295E4A" w:rsidRDefault="00EE0F2B" w:rsidP="00EE0F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3.11*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AF7A880" w14:textId="77777777" w:rsidR="00EE0F2B" w:rsidRPr="00295E4A" w:rsidRDefault="00EE0F2B" w:rsidP="00EE0F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08016E" w14:textId="553F1B5B" w:rsidR="00EE0F2B" w:rsidRPr="00EE0F2B" w:rsidRDefault="00EE0F2B" w:rsidP="00EE0F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EE0F2B">
              <w:rPr>
                <w:sz w:val="22"/>
                <w:szCs w:val="22"/>
              </w:rPr>
              <w:t>10.51/08.031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2BA503" w14:textId="132F99E6" w:rsidR="00EE0F2B" w:rsidRPr="00EE0F2B" w:rsidRDefault="00EE0F2B" w:rsidP="00EE0F2B">
            <w:pPr>
              <w:pStyle w:val="42"/>
              <w:rPr>
                <w:sz w:val="22"/>
                <w:szCs w:val="22"/>
                <w:lang w:val="ru-RU" w:eastAsia="ru-RU"/>
              </w:rPr>
            </w:pPr>
            <w:r w:rsidRPr="00EE0F2B">
              <w:rPr>
                <w:sz w:val="22"/>
                <w:szCs w:val="22"/>
                <w:lang w:val="ru-RU" w:eastAsia="ru-RU"/>
              </w:rPr>
              <w:t>Плотность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5664BF0" w14:textId="77777777" w:rsidR="00EE0F2B" w:rsidRPr="00EE0F2B" w:rsidRDefault="00EE0F2B" w:rsidP="00EE0F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7C2CF3" w14:textId="0E131853" w:rsidR="00EE0F2B" w:rsidRPr="00EE0F2B" w:rsidRDefault="00EE0F2B" w:rsidP="00EE0F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EE0F2B">
              <w:rPr>
                <w:sz w:val="22"/>
                <w:szCs w:val="22"/>
              </w:rPr>
              <w:t xml:space="preserve">ГОСТ </w:t>
            </w:r>
            <w:proofErr w:type="gramStart"/>
            <w:r w:rsidRPr="00EE0F2B">
              <w:rPr>
                <w:sz w:val="22"/>
                <w:szCs w:val="22"/>
              </w:rPr>
              <w:t>3625-84</w:t>
            </w:r>
            <w:proofErr w:type="gramEnd"/>
            <w:r w:rsidRPr="00EE0F2B">
              <w:rPr>
                <w:sz w:val="22"/>
                <w:szCs w:val="22"/>
              </w:rPr>
              <w:t xml:space="preserve"> п. 2</w:t>
            </w:r>
          </w:p>
        </w:tc>
      </w:tr>
      <w:tr w:rsidR="00EE0F2B" w:rsidRPr="0038569C" w14:paraId="5EBC2CCA" w14:textId="77777777" w:rsidTr="006E414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183ECA" w14:textId="6E35F3C3" w:rsidR="00EE0F2B" w:rsidRPr="00295E4A" w:rsidRDefault="00EE0F2B" w:rsidP="00EE0F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3.12*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A2D9F9B" w14:textId="77777777" w:rsidR="00EE0F2B" w:rsidRPr="00295E4A" w:rsidRDefault="00EE0F2B" w:rsidP="00EE0F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50B715" w14:textId="0FEFF819" w:rsidR="00EE0F2B" w:rsidRPr="00EE0F2B" w:rsidRDefault="00EE0F2B" w:rsidP="00EE0F2B">
            <w:pPr>
              <w:pStyle w:val="42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val="ru-RU" w:eastAsia="ru-RU"/>
              </w:rPr>
            </w:pPr>
            <w:r w:rsidRPr="00EE0F2B">
              <w:rPr>
                <w:sz w:val="22"/>
                <w:szCs w:val="22"/>
                <w:lang w:val="ru-RU" w:eastAsia="ru-RU"/>
              </w:rPr>
              <w:t>10.51/11.116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8C55D5" w14:textId="040D9DAB" w:rsidR="00EE0F2B" w:rsidRPr="00EE0F2B" w:rsidRDefault="00EE0F2B" w:rsidP="00EE0F2B">
            <w:pPr>
              <w:pStyle w:val="42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val="ru-RU" w:eastAsia="ru-RU"/>
              </w:rPr>
            </w:pPr>
            <w:r w:rsidRPr="00EE0F2B">
              <w:rPr>
                <w:sz w:val="22"/>
                <w:szCs w:val="22"/>
                <w:lang w:val="ru-RU" w:eastAsia="ru-RU"/>
              </w:rPr>
              <w:t>Термоустойчивость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4C57E82" w14:textId="77777777" w:rsidR="00EE0F2B" w:rsidRPr="00EE0F2B" w:rsidRDefault="00EE0F2B" w:rsidP="00EE0F2B">
            <w:pPr>
              <w:pStyle w:val="42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93088E" w14:textId="196660A5" w:rsidR="00EE0F2B" w:rsidRPr="00EE0F2B" w:rsidRDefault="00EE0F2B" w:rsidP="00EE0F2B">
            <w:pPr>
              <w:pStyle w:val="42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val="ru-RU" w:eastAsia="ru-RU"/>
              </w:rPr>
            </w:pPr>
            <w:r w:rsidRPr="00EE0F2B">
              <w:rPr>
                <w:sz w:val="22"/>
                <w:szCs w:val="22"/>
                <w:lang w:val="ru-RU" w:eastAsia="ru-RU"/>
              </w:rPr>
              <w:t>ГОСТ 25228-82</w:t>
            </w:r>
          </w:p>
        </w:tc>
      </w:tr>
      <w:tr w:rsidR="00EE0F2B" w:rsidRPr="0038569C" w14:paraId="0B4944C6" w14:textId="77777777" w:rsidTr="0041648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928C99" w14:textId="65E9C6AB" w:rsidR="00EE0F2B" w:rsidRPr="00295E4A" w:rsidRDefault="00EE0F2B" w:rsidP="00EE0F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3.13*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0289795" w14:textId="77777777" w:rsidR="00EE0F2B" w:rsidRPr="00295E4A" w:rsidRDefault="00EE0F2B" w:rsidP="00EE0F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4C0C58" w14:textId="31213D97" w:rsidR="00EE0F2B" w:rsidRPr="00EE0F2B" w:rsidRDefault="00EE0F2B" w:rsidP="00EE0F2B">
            <w:pPr>
              <w:pStyle w:val="42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val="ru-RU" w:eastAsia="ru-RU"/>
              </w:rPr>
            </w:pPr>
            <w:r w:rsidRPr="00EE0F2B">
              <w:rPr>
                <w:sz w:val="22"/>
                <w:szCs w:val="22"/>
                <w:lang w:val="ru-RU" w:eastAsia="ru-RU"/>
              </w:rPr>
              <w:t>10.51/08.153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823DF2" w14:textId="63449E09" w:rsidR="00EE0F2B" w:rsidRPr="00EE0F2B" w:rsidRDefault="00EE0F2B" w:rsidP="00EE0F2B">
            <w:pPr>
              <w:pStyle w:val="42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val="ru-RU" w:eastAsia="ru-RU"/>
              </w:rPr>
            </w:pPr>
            <w:r w:rsidRPr="00EE0F2B">
              <w:rPr>
                <w:sz w:val="22"/>
                <w:szCs w:val="22"/>
                <w:lang w:val="ru-RU" w:eastAsia="ru-RU"/>
              </w:rPr>
              <w:t>Группа чистоты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F8F4CAC" w14:textId="77777777" w:rsidR="00EE0F2B" w:rsidRPr="00EE0F2B" w:rsidRDefault="00EE0F2B" w:rsidP="00EE0F2B">
            <w:pPr>
              <w:pStyle w:val="42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7D4192" w14:textId="5A6FAF19" w:rsidR="00EE0F2B" w:rsidRPr="00EE0F2B" w:rsidRDefault="00EE0F2B" w:rsidP="00EE0F2B">
            <w:pPr>
              <w:pStyle w:val="42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val="ru-RU" w:eastAsia="ru-RU"/>
              </w:rPr>
            </w:pPr>
            <w:r w:rsidRPr="00EE0F2B">
              <w:rPr>
                <w:sz w:val="22"/>
                <w:szCs w:val="22"/>
                <w:lang w:val="ru-RU" w:eastAsia="ru-RU"/>
              </w:rPr>
              <w:t xml:space="preserve">ГОСТ </w:t>
            </w:r>
            <w:proofErr w:type="gramStart"/>
            <w:r w:rsidRPr="00EE0F2B">
              <w:rPr>
                <w:sz w:val="22"/>
                <w:szCs w:val="22"/>
                <w:lang w:val="ru-RU" w:eastAsia="ru-RU"/>
              </w:rPr>
              <w:t>8218-89</w:t>
            </w:r>
            <w:proofErr w:type="gramEnd"/>
            <w:r w:rsidRPr="00EE0F2B">
              <w:rPr>
                <w:sz w:val="22"/>
                <w:szCs w:val="22"/>
                <w:lang w:val="ru-RU" w:eastAsia="ru-RU"/>
              </w:rPr>
              <w:t xml:space="preserve"> </w:t>
            </w:r>
          </w:p>
        </w:tc>
      </w:tr>
      <w:tr w:rsidR="00EE0F2B" w:rsidRPr="0038569C" w14:paraId="662388D2" w14:textId="77777777" w:rsidTr="0041648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41E2C0" w14:textId="42B5E35E" w:rsidR="00EE0F2B" w:rsidRPr="00295E4A" w:rsidRDefault="00EE0F2B" w:rsidP="00EE0F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3.14*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7A4B1B8" w14:textId="77777777" w:rsidR="00EE0F2B" w:rsidRPr="00295E4A" w:rsidRDefault="00EE0F2B" w:rsidP="00EE0F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42D51C" w14:textId="24C2C24B" w:rsidR="00EE0F2B" w:rsidRPr="00EE0F2B" w:rsidRDefault="00EE0F2B" w:rsidP="00EE0F2B">
            <w:pPr>
              <w:pStyle w:val="42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val="ru-RU" w:eastAsia="ru-RU"/>
              </w:rPr>
            </w:pPr>
            <w:r w:rsidRPr="00EE0F2B">
              <w:rPr>
                <w:sz w:val="22"/>
                <w:szCs w:val="22"/>
                <w:lang w:val="ru-RU" w:eastAsia="ru-RU"/>
              </w:rPr>
              <w:t>10.51/08.149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F650FE" w14:textId="5EA48C96" w:rsidR="00EE0F2B" w:rsidRPr="00EE0F2B" w:rsidRDefault="00EE0F2B" w:rsidP="00EE0F2B">
            <w:pPr>
              <w:pStyle w:val="42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val="ru-RU" w:eastAsia="ru-RU"/>
              </w:rPr>
            </w:pPr>
            <w:r w:rsidRPr="00EE0F2B">
              <w:rPr>
                <w:sz w:val="22"/>
                <w:szCs w:val="22"/>
                <w:lang w:val="ru-RU" w:eastAsia="ru-RU"/>
              </w:rPr>
              <w:t>Массовая доля хлористого натрия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8DCE22" w14:textId="77777777" w:rsidR="00EE0F2B" w:rsidRPr="00EE0F2B" w:rsidRDefault="00EE0F2B" w:rsidP="00EE0F2B">
            <w:pPr>
              <w:pStyle w:val="42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B2526C" w14:textId="77777777" w:rsidR="00EE0F2B" w:rsidRPr="00EE0F2B" w:rsidRDefault="00EE0F2B" w:rsidP="00EE0F2B">
            <w:pPr>
              <w:pStyle w:val="42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val="ru-RU" w:eastAsia="ru-RU"/>
              </w:rPr>
            </w:pPr>
            <w:r w:rsidRPr="00EE0F2B">
              <w:rPr>
                <w:sz w:val="22"/>
                <w:szCs w:val="22"/>
                <w:lang w:val="ru-RU" w:eastAsia="ru-RU"/>
              </w:rPr>
              <w:t xml:space="preserve">ГОСТ </w:t>
            </w:r>
            <w:proofErr w:type="gramStart"/>
            <w:r w:rsidRPr="00EE0F2B">
              <w:rPr>
                <w:sz w:val="22"/>
                <w:szCs w:val="22"/>
                <w:lang w:val="ru-RU" w:eastAsia="ru-RU"/>
              </w:rPr>
              <w:t>3627-81</w:t>
            </w:r>
            <w:proofErr w:type="gramEnd"/>
            <w:r w:rsidRPr="00EE0F2B">
              <w:rPr>
                <w:sz w:val="22"/>
                <w:szCs w:val="22"/>
                <w:lang w:val="ru-RU" w:eastAsia="ru-RU"/>
              </w:rPr>
              <w:t xml:space="preserve"> п. 2 </w:t>
            </w:r>
          </w:p>
          <w:p w14:paraId="7129A81E" w14:textId="77777777" w:rsidR="00EE0F2B" w:rsidRPr="00EE0F2B" w:rsidRDefault="00EE0F2B" w:rsidP="00EE0F2B">
            <w:pPr>
              <w:pStyle w:val="42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val="ru-RU" w:eastAsia="ru-RU"/>
              </w:rPr>
            </w:pPr>
          </w:p>
        </w:tc>
      </w:tr>
      <w:tr w:rsidR="00EE0F2B" w:rsidRPr="0038569C" w14:paraId="08A6C879" w14:textId="77777777" w:rsidTr="0041648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D7B40E" w14:textId="4CB07B16" w:rsidR="00EE0F2B" w:rsidRPr="00295E4A" w:rsidRDefault="00EE0F2B" w:rsidP="00EE0F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3.15*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C23416B" w14:textId="77777777" w:rsidR="00EE0F2B" w:rsidRPr="00295E4A" w:rsidRDefault="00EE0F2B" w:rsidP="00EE0F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9198E3" w14:textId="7910E3B4" w:rsidR="00EE0F2B" w:rsidRPr="00EE0F2B" w:rsidRDefault="00EE0F2B" w:rsidP="00EE0F2B">
            <w:pPr>
              <w:pStyle w:val="42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val="ru-RU" w:eastAsia="ru-RU"/>
              </w:rPr>
            </w:pPr>
            <w:r w:rsidRPr="00EE0F2B">
              <w:rPr>
                <w:sz w:val="22"/>
                <w:szCs w:val="22"/>
                <w:lang w:val="ru-RU" w:eastAsia="ru-RU"/>
              </w:rPr>
              <w:t>10.51/08.082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A30F69" w14:textId="17FC74DE" w:rsidR="00EE0F2B" w:rsidRPr="00EE0F2B" w:rsidRDefault="00EE0F2B" w:rsidP="00EE0F2B">
            <w:pPr>
              <w:pStyle w:val="42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val="ru-RU" w:eastAsia="ru-RU"/>
              </w:rPr>
            </w:pPr>
            <w:r w:rsidRPr="00EE0F2B">
              <w:rPr>
                <w:sz w:val="22"/>
                <w:szCs w:val="22"/>
                <w:lang w:val="ru-RU" w:eastAsia="ru-RU"/>
              </w:rPr>
              <w:t>Эффективность пастеризации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D930BE8" w14:textId="77777777" w:rsidR="00EE0F2B" w:rsidRPr="00EE0F2B" w:rsidRDefault="00EE0F2B" w:rsidP="00EE0F2B">
            <w:pPr>
              <w:pStyle w:val="42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3C982D" w14:textId="4B1C2185" w:rsidR="00EE0F2B" w:rsidRPr="00EE0F2B" w:rsidRDefault="00EE0F2B" w:rsidP="00EE0F2B">
            <w:pPr>
              <w:pStyle w:val="42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val="ru-RU" w:eastAsia="ru-RU"/>
              </w:rPr>
            </w:pPr>
            <w:r w:rsidRPr="00EE0F2B">
              <w:rPr>
                <w:sz w:val="22"/>
                <w:szCs w:val="22"/>
                <w:lang w:val="ru-RU" w:eastAsia="ru-RU"/>
              </w:rPr>
              <w:t xml:space="preserve">ГОСТ </w:t>
            </w:r>
            <w:proofErr w:type="gramStart"/>
            <w:r w:rsidRPr="00EE0F2B">
              <w:rPr>
                <w:sz w:val="22"/>
                <w:szCs w:val="22"/>
                <w:lang w:val="ru-RU" w:eastAsia="ru-RU"/>
              </w:rPr>
              <w:t>3623-2015</w:t>
            </w:r>
            <w:proofErr w:type="gramEnd"/>
            <w:r w:rsidRPr="00EE0F2B">
              <w:rPr>
                <w:sz w:val="22"/>
                <w:szCs w:val="22"/>
                <w:lang w:val="ru-RU" w:eastAsia="ru-RU"/>
              </w:rPr>
              <w:t xml:space="preserve"> п. 6.2, 7.1</w:t>
            </w:r>
          </w:p>
        </w:tc>
      </w:tr>
      <w:tr w:rsidR="00AC6376" w:rsidRPr="0038569C" w14:paraId="6CA0DCC6" w14:textId="77777777" w:rsidTr="00577E95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AE6085" w14:textId="655D8AC2" w:rsidR="00AC6376" w:rsidRPr="00295E4A" w:rsidRDefault="00AC6376" w:rsidP="00EE0F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3.16*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3C7683" w14:textId="77777777" w:rsidR="00AC6376" w:rsidRPr="00A46212" w:rsidRDefault="00AC6376" w:rsidP="00EE0F2B">
            <w:pPr>
              <w:pStyle w:val="21"/>
              <w:spacing w:before="0" w:line="228" w:lineRule="auto"/>
              <w:ind w:left="57" w:right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A46212">
              <w:rPr>
                <w:rFonts w:ascii="Times New Roman" w:hAnsi="Times New Roman"/>
                <w:sz w:val="22"/>
                <w:szCs w:val="22"/>
              </w:rPr>
              <w:t>Молоко и молочная продукция</w:t>
            </w:r>
          </w:p>
          <w:p w14:paraId="39B99859" w14:textId="77777777" w:rsidR="00AC6376" w:rsidRPr="00295E4A" w:rsidRDefault="00AC6376" w:rsidP="00EE0F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16537E" w14:textId="113EBFFD" w:rsidR="00AC6376" w:rsidRPr="00EE0F2B" w:rsidRDefault="00AC6376" w:rsidP="00EE0F2B">
            <w:pPr>
              <w:pStyle w:val="42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val="ru-RU" w:eastAsia="ru-RU"/>
              </w:rPr>
            </w:pPr>
            <w:r w:rsidRPr="00EE0F2B">
              <w:rPr>
                <w:sz w:val="22"/>
                <w:szCs w:val="22"/>
                <w:lang w:val="ru-RU" w:eastAsia="ru-RU"/>
              </w:rPr>
              <w:t>10.51/01.086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8DD55A" w14:textId="2F580A21" w:rsidR="00AC6376" w:rsidRPr="00EE0F2B" w:rsidRDefault="00AC6376" w:rsidP="00EE0F2B">
            <w:pPr>
              <w:pStyle w:val="42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val="ru-RU" w:eastAsia="ru-RU"/>
              </w:rPr>
            </w:pPr>
            <w:r w:rsidRPr="00EE0F2B">
              <w:rPr>
                <w:sz w:val="22"/>
                <w:szCs w:val="22"/>
                <w:lang w:val="ru-RU" w:eastAsia="ru-RU"/>
              </w:rPr>
              <w:t>БГКП (</w:t>
            </w:r>
            <w:proofErr w:type="spellStart"/>
            <w:r w:rsidRPr="00EE0F2B">
              <w:rPr>
                <w:sz w:val="22"/>
                <w:szCs w:val="22"/>
                <w:lang w:val="ru-RU" w:eastAsia="ru-RU"/>
              </w:rPr>
              <w:t>колиформы</w:t>
            </w:r>
            <w:proofErr w:type="spellEnd"/>
            <w:r w:rsidRPr="00EE0F2B">
              <w:rPr>
                <w:sz w:val="22"/>
                <w:szCs w:val="22"/>
                <w:lang w:val="ru-RU" w:eastAsia="ru-RU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E4619E" w14:textId="77777777" w:rsidR="00AC6376" w:rsidRPr="00A46212" w:rsidRDefault="00AC6376" w:rsidP="00EE0F2B">
            <w:pPr>
              <w:pStyle w:val="2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28" w:lineRule="auto"/>
              <w:ind w:left="57" w:right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A46212">
              <w:rPr>
                <w:rFonts w:ascii="Times New Roman" w:hAnsi="Times New Roman"/>
                <w:sz w:val="22"/>
                <w:szCs w:val="22"/>
              </w:rPr>
              <w:t xml:space="preserve">СТБ </w:t>
            </w:r>
            <w:proofErr w:type="gramStart"/>
            <w:r w:rsidRPr="00A46212">
              <w:rPr>
                <w:rFonts w:ascii="Times New Roman" w:hAnsi="Times New Roman"/>
                <w:sz w:val="22"/>
                <w:szCs w:val="22"/>
              </w:rPr>
              <w:t>2263-2016</w:t>
            </w:r>
            <w:proofErr w:type="gramEnd"/>
          </w:p>
          <w:p w14:paraId="5F81A1B2" w14:textId="77777777" w:rsidR="00AC6376" w:rsidRPr="00A46212" w:rsidRDefault="00AC6376" w:rsidP="00EE0F2B">
            <w:pPr>
              <w:pStyle w:val="2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28" w:lineRule="auto"/>
              <w:ind w:left="57" w:right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A46212">
              <w:rPr>
                <w:rFonts w:ascii="Times New Roman" w:hAnsi="Times New Roman"/>
                <w:sz w:val="22"/>
                <w:szCs w:val="22"/>
              </w:rPr>
              <w:t>ГН, утвержденные Постановлением Министерства здравоохранения Республики Беларусь от 21.06.2013 №52</w:t>
            </w:r>
          </w:p>
          <w:p w14:paraId="264EFA2D" w14:textId="77777777" w:rsidR="00AC6376" w:rsidRPr="00A46212" w:rsidRDefault="00AC6376" w:rsidP="00EE0F2B">
            <w:pPr>
              <w:pStyle w:val="2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28" w:lineRule="auto"/>
              <w:ind w:left="57" w:right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A46212">
              <w:rPr>
                <w:rFonts w:ascii="Times New Roman" w:hAnsi="Times New Roman"/>
                <w:sz w:val="22"/>
                <w:szCs w:val="22"/>
              </w:rPr>
              <w:t>ГН, утвержден Постановлением Совета Министров № 37 от 25.01.2021</w:t>
            </w:r>
          </w:p>
          <w:p w14:paraId="433EA999" w14:textId="776E2A70" w:rsidR="00AC6376" w:rsidRPr="00AC6376" w:rsidRDefault="00AC6376" w:rsidP="00AC6376">
            <w:pPr>
              <w:pStyle w:val="2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28" w:lineRule="auto"/>
              <w:ind w:left="57" w:right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A46212">
              <w:rPr>
                <w:rFonts w:ascii="Times New Roman" w:hAnsi="Times New Roman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8956D3" w14:textId="77777777" w:rsidR="00AC6376" w:rsidRPr="00EE0F2B" w:rsidRDefault="00AC6376" w:rsidP="00EE0F2B">
            <w:pPr>
              <w:pStyle w:val="42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val="ru-RU" w:eastAsia="ru-RU"/>
              </w:rPr>
            </w:pPr>
            <w:r w:rsidRPr="00EE0F2B">
              <w:rPr>
                <w:sz w:val="22"/>
                <w:szCs w:val="22"/>
                <w:lang w:val="ru-RU" w:eastAsia="ru-RU"/>
              </w:rPr>
              <w:t>ГОСТ 9225-</w:t>
            </w:r>
            <w:proofErr w:type="gramStart"/>
            <w:r w:rsidRPr="00EE0F2B">
              <w:rPr>
                <w:sz w:val="22"/>
                <w:szCs w:val="22"/>
                <w:lang w:val="ru-RU" w:eastAsia="ru-RU"/>
              </w:rPr>
              <w:t>84  п.</w:t>
            </w:r>
            <w:proofErr w:type="gramEnd"/>
            <w:r w:rsidRPr="00EE0F2B">
              <w:rPr>
                <w:sz w:val="22"/>
                <w:szCs w:val="22"/>
                <w:lang w:val="ru-RU" w:eastAsia="ru-RU"/>
              </w:rPr>
              <w:t xml:space="preserve"> 4.6</w:t>
            </w:r>
          </w:p>
          <w:p w14:paraId="55FD2C7F" w14:textId="32D4B764" w:rsidR="00AC6376" w:rsidRPr="00EE0F2B" w:rsidRDefault="00AC6376" w:rsidP="00EE0F2B">
            <w:pPr>
              <w:pStyle w:val="42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val="ru-RU" w:eastAsia="ru-RU"/>
              </w:rPr>
            </w:pPr>
            <w:r w:rsidRPr="00EE0F2B">
              <w:rPr>
                <w:sz w:val="22"/>
                <w:szCs w:val="22"/>
                <w:lang w:val="ru-RU" w:eastAsia="ru-RU"/>
              </w:rPr>
              <w:t xml:space="preserve">ГОСТ </w:t>
            </w:r>
            <w:proofErr w:type="gramStart"/>
            <w:r w:rsidRPr="00EE0F2B">
              <w:rPr>
                <w:sz w:val="22"/>
                <w:szCs w:val="22"/>
                <w:lang w:val="ru-RU" w:eastAsia="ru-RU"/>
              </w:rPr>
              <w:t>32901-2014</w:t>
            </w:r>
            <w:proofErr w:type="gramEnd"/>
            <w:r w:rsidRPr="00EE0F2B">
              <w:rPr>
                <w:sz w:val="22"/>
                <w:szCs w:val="22"/>
                <w:lang w:val="ru-RU" w:eastAsia="ru-RU"/>
              </w:rPr>
              <w:t xml:space="preserve"> р.8.5</w:t>
            </w:r>
          </w:p>
        </w:tc>
      </w:tr>
      <w:tr w:rsidR="00AC6376" w:rsidRPr="0038569C" w14:paraId="253D3984" w14:textId="77777777" w:rsidTr="00E72EB3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616787" w14:textId="7369B3DB" w:rsidR="00AC6376" w:rsidRPr="00295E4A" w:rsidRDefault="00AC6376" w:rsidP="00EE0F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3.17*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BCD8C79" w14:textId="77777777" w:rsidR="00AC6376" w:rsidRPr="00295E4A" w:rsidRDefault="00AC6376" w:rsidP="00EE0F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92BD0D" w14:textId="5E65E235" w:rsidR="00AC6376" w:rsidRPr="00EE0F2B" w:rsidRDefault="00AC6376" w:rsidP="00EE0F2B">
            <w:pPr>
              <w:pStyle w:val="42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val="ru-RU" w:eastAsia="ru-RU"/>
              </w:rPr>
            </w:pPr>
            <w:r w:rsidRPr="00EE0F2B">
              <w:rPr>
                <w:sz w:val="22"/>
                <w:szCs w:val="22"/>
                <w:lang w:val="ru-RU" w:eastAsia="ru-RU"/>
              </w:rPr>
              <w:t>10.51/01.086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6B4CF4" w14:textId="05A3E10D" w:rsidR="00AC6376" w:rsidRPr="00EE0F2B" w:rsidRDefault="00AC6376" w:rsidP="00EE0F2B">
            <w:pPr>
              <w:pStyle w:val="42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val="ru-RU" w:eastAsia="ru-RU"/>
              </w:rPr>
            </w:pPr>
            <w:proofErr w:type="spellStart"/>
            <w:r w:rsidRPr="00EE0F2B">
              <w:rPr>
                <w:sz w:val="22"/>
                <w:szCs w:val="22"/>
                <w:lang w:val="ru-RU" w:eastAsia="ru-RU"/>
              </w:rPr>
              <w:t>КМАФАнМ</w:t>
            </w:r>
            <w:proofErr w:type="spellEnd"/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FD625F" w14:textId="77777777" w:rsidR="00AC6376" w:rsidRPr="00EE0F2B" w:rsidRDefault="00AC6376" w:rsidP="00EE0F2B">
            <w:pPr>
              <w:pStyle w:val="42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val="ru-RU" w:eastAsia="ru-RU"/>
              </w:rPr>
            </w:pPr>
            <w:r w:rsidRPr="00EE0F2B">
              <w:rPr>
                <w:sz w:val="22"/>
                <w:szCs w:val="22"/>
                <w:lang w:val="ru-RU" w:eastAsia="ru-RU"/>
              </w:rPr>
              <w:t xml:space="preserve">СТБ </w:t>
            </w:r>
            <w:proofErr w:type="gramStart"/>
            <w:r w:rsidRPr="00EE0F2B">
              <w:rPr>
                <w:sz w:val="22"/>
                <w:szCs w:val="22"/>
                <w:lang w:val="ru-RU" w:eastAsia="ru-RU"/>
              </w:rPr>
              <w:t>2263-2016</w:t>
            </w:r>
            <w:proofErr w:type="gramEnd"/>
          </w:p>
          <w:p w14:paraId="65B3CE9F" w14:textId="77777777" w:rsidR="00AC6376" w:rsidRPr="00EE0F2B" w:rsidRDefault="00AC6376" w:rsidP="00EE0F2B">
            <w:pPr>
              <w:pStyle w:val="42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val="ru-RU" w:eastAsia="ru-RU"/>
              </w:rPr>
            </w:pPr>
            <w:r w:rsidRPr="00EE0F2B">
              <w:rPr>
                <w:sz w:val="22"/>
                <w:szCs w:val="22"/>
                <w:lang w:val="ru-RU" w:eastAsia="ru-RU"/>
              </w:rPr>
              <w:t>ГН, утвержденные Постановлением Министерства здравоохранения Республики Беларусь от 21.06.2013 №52</w:t>
            </w:r>
          </w:p>
          <w:p w14:paraId="3564713D" w14:textId="77777777" w:rsidR="00AC6376" w:rsidRPr="00EE0F2B" w:rsidRDefault="00AC6376" w:rsidP="00EE0F2B">
            <w:pPr>
              <w:pStyle w:val="42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val="ru-RU" w:eastAsia="ru-RU"/>
              </w:rPr>
            </w:pPr>
            <w:r w:rsidRPr="00EE0F2B">
              <w:rPr>
                <w:sz w:val="22"/>
                <w:szCs w:val="22"/>
                <w:lang w:val="ru-RU" w:eastAsia="ru-RU"/>
              </w:rPr>
              <w:t>ГН, утвержден Постановлением Совета Министров № 37 от 25.01.2021</w:t>
            </w:r>
          </w:p>
          <w:p w14:paraId="6958F92A" w14:textId="77777777" w:rsidR="00AC6376" w:rsidRPr="00EE0F2B" w:rsidRDefault="00AC6376" w:rsidP="00EE0F2B">
            <w:pPr>
              <w:pStyle w:val="42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val="ru-RU" w:eastAsia="ru-RU"/>
              </w:rPr>
            </w:pPr>
            <w:r w:rsidRPr="00EE0F2B">
              <w:rPr>
                <w:sz w:val="22"/>
                <w:szCs w:val="22"/>
                <w:lang w:val="ru-RU" w:eastAsia="ru-RU"/>
              </w:rPr>
              <w:t>Регламент комиссии</w:t>
            </w:r>
          </w:p>
          <w:p w14:paraId="155BAF74" w14:textId="5B20AEBF" w:rsidR="00AC6376" w:rsidRPr="00EE0F2B" w:rsidRDefault="00AC6376" w:rsidP="00EE0F2B">
            <w:pPr>
              <w:pStyle w:val="42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val="ru-RU" w:eastAsia="ru-RU"/>
              </w:rPr>
            </w:pPr>
            <w:r w:rsidRPr="00EE0F2B">
              <w:rPr>
                <w:sz w:val="22"/>
                <w:szCs w:val="22"/>
                <w:lang w:val="ru-RU" w:eastAsia="ru-RU"/>
              </w:rPr>
              <w:t xml:space="preserve">(EC) 2073/2005 от 15.11.2005 </w:t>
            </w:r>
          </w:p>
          <w:p w14:paraId="6673ED14" w14:textId="1431148D" w:rsidR="00AC6376" w:rsidRPr="00EE0F2B" w:rsidRDefault="00AC6376" w:rsidP="00EE0F2B">
            <w:pPr>
              <w:pStyle w:val="42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val="ru-RU" w:eastAsia="ru-RU"/>
              </w:rPr>
            </w:pPr>
            <w:r w:rsidRPr="00EE0F2B">
              <w:rPr>
                <w:sz w:val="22"/>
                <w:szCs w:val="22"/>
                <w:lang w:val="ru-RU" w:eastAsia="ru-RU"/>
              </w:rPr>
              <w:t>ТНПА и другая документация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EB1007" w14:textId="77777777" w:rsidR="00AC6376" w:rsidRPr="00EE0F2B" w:rsidRDefault="00AC6376" w:rsidP="00EE0F2B">
            <w:pPr>
              <w:pStyle w:val="42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val="ru-RU" w:eastAsia="ru-RU"/>
              </w:rPr>
            </w:pPr>
            <w:r w:rsidRPr="00EE0F2B">
              <w:rPr>
                <w:sz w:val="22"/>
                <w:szCs w:val="22"/>
                <w:lang w:val="ru-RU" w:eastAsia="ru-RU"/>
              </w:rPr>
              <w:t xml:space="preserve">ГОСТ </w:t>
            </w:r>
            <w:proofErr w:type="gramStart"/>
            <w:r w:rsidRPr="00EE0F2B">
              <w:rPr>
                <w:sz w:val="22"/>
                <w:szCs w:val="22"/>
                <w:lang w:val="ru-RU" w:eastAsia="ru-RU"/>
              </w:rPr>
              <w:t>9225-84</w:t>
            </w:r>
            <w:proofErr w:type="gramEnd"/>
            <w:r w:rsidRPr="00EE0F2B">
              <w:rPr>
                <w:sz w:val="22"/>
                <w:szCs w:val="22"/>
                <w:lang w:val="ru-RU" w:eastAsia="ru-RU"/>
              </w:rPr>
              <w:t xml:space="preserve"> п. 4.5 ГОСТ </w:t>
            </w:r>
            <w:proofErr w:type="gramStart"/>
            <w:r w:rsidRPr="00EE0F2B">
              <w:rPr>
                <w:sz w:val="22"/>
                <w:szCs w:val="22"/>
                <w:lang w:val="ru-RU" w:eastAsia="ru-RU"/>
              </w:rPr>
              <w:t>10444.15-94</w:t>
            </w:r>
            <w:proofErr w:type="gramEnd"/>
            <w:r w:rsidRPr="00EE0F2B">
              <w:rPr>
                <w:sz w:val="22"/>
                <w:szCs w:val="22"/>
                <w:lang w:val="ru-RU" w:eastAsia="ru-RU"/>
              </w:rPr>
              <w:t xml:space="preserve"> ГОСТ </w:t>
            </w:r>
            <w:proofErr w:type="gramStart"/>
            <w:r w:rsidRPr="00EE0F2B">
              <w:rPr>
                <w:sz w:val="22"/>
                <w:szCs w:val="22"/>
                <w:lang w:val="ru-RU" w:eastAsia="ru-RU"/>
              </w:rPr>
              <w:t>32901-2014</w:t>
            </w:r>
            <w:proofErr w:type="gramEnd"/>
            <w:r w:rsidRPr="00EE0F2B">
              <w:rPr>
                <w:sz w:val="22"/>
                <w:szCs w:val="22"/>
                <w:lang w:val="ru-RU" w:eastAsia="ru-RU"/>
              </w:rPr>
              <w:t xml:space="preserve"> р.8.4</w:t>
            </w:r>
          </w:p>
          <w:p w14:paraId="73D2B016" w14:textId="77777777" w:rsidR="00AC6376" w:rsidRPr="00EE0F2B" w:rsidRDefault="00AC6376" w:rsidP="00EE0F2B">
            <w:pPr>
              <w:pStyle w:val="42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val="ru-RU" w:eastAsia="ru-RU"/>
              </w:rPr>
            </w:pPr>
            <w:r w:rsidRPr="00EE0F2B">
              <w:rPr>
                <w:sz w:val="22"/>
                <w:szCs w:val="22"/>
                <w:lang w:val="ru-RU" w:eastAsia="ru-RU"/>
              </w:rPr>
              <w:t xml:space="preserve">ISO </w:t>
            </w:r>
            <w:proofErr w:type="gramStart"/>
            <w:r w:rsidRPr="00EE0F2B">
              <w:rPr>
                <w:sz w:val="22"/>
                <w:szCs w:val="22"/>
                <w:lang w:val="ru-RU" w:eastAsia="ru-RU"/>
              </w:rPr>
              <w:t>4833-1</w:t>
            </w:r>
            <w:proofErr w:type="gramEnd"/>
            <w:r w:rsidRPr="00EE0F2B">
              <w:rPr>
                <w:sz w:val="22"/>
                <w:szCs w:val="22"/>
                <w:lang w:val="ru-RU" w:eastAsia="ru-RU"/>
              </w:rPr>
              <w:t>:2013</w:t>
            </w:r>
            <w:r w:rsidRPr="00EE0F2B">
              <w:rPr>
                <w:sz w:val="22"/>
                <w:szCs w:val="22"/>
                <w:vertAlign w:val="superscript"/>
                <w:lang w:val="ru-RU" w:eastAsia="ru-RU"/>
              </w:rPr>
              <w:t>(1)</w:t>
            </w:r>
          </w:p>
          <w:p w14:paraId="74BA2A22" w14:textId="77777777" w:rsidR="00AC6376" w:rsidRPr="00EE0F2B" w:rsidRDefault="00AC6376" w:rsidP="00EE0F2B">
            <w:pPr>
              <w:pStyle w:val="42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val="ru-RU" w:eastAsia="ru-RU"/>
              </w:rPr>
            </w:pPr>
            <w:r w:rsidRPr="00EE0F2B">
              <w:rPr>
                <w:sz w:val="22"/>
                <w:szCs w:val="22"/>
                <w:lang w:val="ru-RU" w:eastAsia="ru-RU"/>
              </w:rPr>
              <w:t xml:space="preserve">ISO </w:t>
            </w:r>
            <w:proofErr w:type="gramStart"/>
            <w:r w:rsidRPr="00EE0F2B">
              <w:rPr>
                <w:sz w:val="22"/>
                <w:szCs w:val="22"/>
                <w:lang w:val="ru-RU" w:eastAsia="ru-RU"/>
              </w:rPr>
              <w:t>4833-2</w:t>
            </w:r>
            <w:proofErr w:type="gramEnd"/>
            <w:r w:rsidRPr="00EE0F2B">
              <w:rPr>
                <w:sz w:val="22"/>
                <w:szCs w:val="22"/>
                <w:lang w:val="ru-RU" w:eastAsia="ru-RU"/>
              </w:rPr>
              <w:t>:2013</w:t>
            </w:r>
            <w:r w:rsidRPr="00EE0F2B">
              <w:rPr>
                <w:sz w:val="22"/>
                <w:szCs w:val="22"/>
                <w:vertAlign w:val="superscript"/>
                <w:lang w:val="ru-RU" w:eastAsia="ru-RU"/>
              </w:rPr>
              <w:t>(1)</w:t>
            </w:r>
          </w:p>
          <w:p w14:paraId="085AFA33" w14:textId="24EF5B28" w:rsidR="00AC6376" w:rsidRPr="00EE0F2B" w:rsidRDefault="00AC6376" w:rsidP="00EE0F2B">
            <w:pPr>
              <w:pStyle w:val="42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val="ru-RU" w:eastAsia="ru-RU"/>
              </w:rPr>
            </w:pPr>
            <w:r w:rsidRPr="00EE0F2B">
              <w:rPr>
                <w:sz w:val="22"/>
                <w:szCs w:val="22"/>
                <w:lang w:val="ru-RU" w:eastAsia="ru-RU"/>
              </w:rPr>
              <w:t xml:space="preserve">ГОСТ ISO </w:t>
            </w:r>
            <w:proofErr w:type="gramStart"/>
            <w:r w:rsidRPr="00EE0F2B">
              <w:rPr>
                <w:sz w:val="22"/>
                <w:szCs w:val="22"/>
                <w:lang w:val="ru-RU" w:eastAsia="ru-RU"/>
              </w:rPr>
              <w:t>4833-2015</w:t>
            </w:r>
            <w:proofErr w:type="gramEnd"/>
            <w:r w:rsidRPr="00EE0F2B">
              <w:rPr>
                <w:sz w:val="22"/>
                <w:szCs w:val="22"/>
                <w:vertAlign w:val="superscript"/>
                <w:lang w:val="ru-RU" w:eastAsia="ru-RU"/>
              </w:rPr>
              <w:t xml:space="preserve">(1)                </w:t>
            </w:r>
          </w:p>
        </w:tc>
      </w:tr>
      <w:tr w:rsidR="00AC6376" w:rsidRPr="0038569C" w14:paraId="1737B226" w14:textId="77777777" w:rsidTr="00E72EB3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17C193" w14:textId="020DD295" w:rsidR="00AC6376" w:rsidRPr="00295E4A" w:rsidRDefault="00AC6376" w:rsidP="00EE0F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3.18*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169D734" w14:textId="77777777" w:rsidR="00AC6376" w:rsidRPr="00295E4A" w:rsidRDefault="00AC6376" w:rsidP="00EE0F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71C593" w14:textId="5F66134A" w:rsidR="00AC6376" w:rsidRPr="00EE0F2B" w:rsidRDefault="00AC6376" w:rsidP="00EE0F2B">
            <w:pPr>
              <w:pStyle w:val="42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val="ru-RU" w:eastAsia="ru-RU"/>
              </w:rPr>
            </w:pPr>
            <w:r w:rsidRPr="00EE0F2B">
              <w:rPr>
                <w:sz w:val="22"/>
                <w:szCs w:val="22"/>
                <w:lang w:val="ru-RU" w:eastAsia="ru-RU"/>
              </w:rPr>
              <w:t>10.51/08.074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FEF9BD" w14:textId="77777777" w:rsidR="00AC6376" w:rsidRPr="00EE0F2B" w:rsidRDefault="00AC6376" w:rsidP="00EE0F2B">
            <w:pPr>
              <w:pStyle w:val="42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val="ru-RU" w:eastAsia="ru-RU"/>
              </w:rPr>
            </w:pPr>
            <w:r w:rsidRPr="00EE0F2B">
              <w:rPr>
                <w:sz w:val="22"/>
                <w:szCs w:val="22"/>
                <w:lang w:val="ru-RU" w:eastAsia="ru-RU"/>
              </w:rPr>
              <w:t>Массовая доля жира</w:t>
            </w:r>
          </w:p>
          <w:p w14:paraId="0BB57086" w14:textId="77777777" w:rsidR="00AC6376" w:rsidRPr="00EE0F2B" w:rsidRDefault="00AC6376" w:rsidP="00EE0F2B">
            <w:pPr>
              <w:pStyle w:val="42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AA692B" w14:textId="77777777" w:rsidR="00AC6376" w:rsidRPr="00EE0F2B" w:rsidRDefault="00AC6376" w:rsidP="00EE0F2B">
            <w:pPr>
              <w:pStyle w:val="42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BFAB29" w14:textId="77777777" w:rsidR="00AC6376" w:rsidRPr="00EE0F2B" w:rsidRDefault="00AC6376" w:rsidP="00EE0F2B">
            <w:pPr>
              <w:pStyle w:val="42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val="ru-RU" w:eastAsia="ru-RU"/>
              </w:rPr>
            </w:pPr>
            <w:r w:rsidRPr="00EE0F2B">
              <w:rPr>
                <w:sz w:val="22"/>
                <w:szCs w:val="22"/>
                <w:lang w:val="ru-RU" w:eastAsia="ru-RU"/>
              </w:rPr>
              <w:t>МВИ.БР</w:t>
            </w:r>
          </w:p>
          <w:p w14:paraId="55164C7D" w14:textId="77777777" w:rsidR="00AC6376" w:rsidRPr="00EE0F2B" w:rsidRDefault="00AC6376" w:rsidP="00EE0F2B">
            <w:pPr>
              <w:pStyle w:val="42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val="ru-RU" w:eastAsia="ru-RU"/>
              </w:rPr>
            </w:pPr>
            <w:proofErr w:type="gramStart"/>
            <w:r w:rsidRPr="00EE0F2B">
              <w:rPr>
                <w:sz w:val="22"/>
                <w:szCs w:val="22"/>
                <w:lang w:val="ru-RU" w:eastAsia="ru-RU"/>
              </w:rPr>
              <w:t>107-2011</w:t>
            </w:r>
            <w:proofErr w:type="gramEnd"/>
          </w:p>
          <w:p w14:paraId="06918212" w14:textId="53813658" w:rsidR="00AC6376" w:rsidRPr="00EE0F2B" w:rsidRDefault="00AC6376" w:rsidP="00EE0F2B">
            <w:pPr>
              <w:pStyle w:val="42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val="ru-RU" w:eastAsia="ru-RU"/>
              </w:rPr>
            </w:pPr>
            <w:r w:rsidRPr="00EE0F2B">
              <w:rPr>
                <w:sz w:val="22"/>
                <w:szCs w:val="22"/>
                <w:lang w:val="ru-RU" w:eastAsia="ru-RU"/>
              </w:rPr>
              <w:t>ГОСТ 32255-2013</w:t>
            </w:r>
          </w:p>
        </w:tc>
      </w:tr>
      <w:tr w:rsidR="00AC6376" w:rsidRPr="0038569C" w14:paraId="209BA446" w14:textId="77777777" w:rsidTr="002A7CF3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F96B03" w14:textId="3703A8BC" w:rsidR="00AC6376" w:rsidRPr="00295E4A" w:rsidRDefault="00AC6376" w:rsidP="00EE0F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3.19*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F8B5238" w14:textId="77777777" w:rsidR="00AC6376" w:rsidRPr="00295E4A" w:rsidRDefault="00AC6376" w:rsidP="00EE0F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DDF933" w14:textId="1F0EAD21" w:rsidR="00AC6376" w:rsidRPr="00EE0F2B" w:rsidRDefault="00AC6376" w:rsidP="00EE0F2B">
            <w:pPr>
              <w:pStyle w:val="42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val="ru-RU" w:eastAsia="ru-RU"/>
              </w:rPr>
            </w:pPr>
            <w:r w:rsidRPr="00EE0F2B">
              <w:rPr>
                <w:sz w:val="22"/>
                <w:szCs w:val="22"/>
                <w:lang w:val="ru-RU" w:eastAsia="ru-RU"/>
              </w:rPr>
              <w:t>10.51/03.152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1498B1" w14:textId="77777777" w:rsidR="00AC6376" w:rsidRPr="00EE0F2B" w:rsidRDefault="00AC6376" w:rsidP="00EE0F2B">
            <w:pPr>
              <w:pStyle w:val="42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val="ru-RU" w:eastAsia="ru-RU"/>
              </w:rPr>
            </w:pPr>
            <w:r w:rsidRPr="00EE0F2B">
              <w:rPr>
                <w:sz w:val="22"/>
                <w:szCs w:val="22"/>
                <w:lang w:val="ru-RU" w:eastAsia="ru-RU"/>
              </w:rPr>
              <w:t xml:space="preserve">Наличие </w:t>
            </w:r>
          </w:p>
          <w:p w14:paraId="5E327FA3" w14:textId="77777777" w:rsidR="00AC6376" w:rsidRPr="00EE0F2B" w:rsidRDefault="00AC6376" w:rsidP="00EE0F2B">
            <w:pPr>
              <w:pStyle w:val="42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val="ru-RU" w:eastAsia="ru-RU"/>
              </w:rPr>
            </w:pPr>
            <w:r w:rsidRPr="00EE0F2B">
              <w:rPr>
                <w:sz w:val="22"/>
                <w:szCs w:val="22"/>
                <w:lang w:val="ru-RU" w:eastAsia="ru-RU"/>
              </w:rPr>
              <w:t>антибиотиков:</w:t>
            </w:r>
          </w:p>
          <w:p w14:paraId="64ADDE9C" w14:textId="5257790A" w:rsidR="00AC6376" w:rsidRPr="00EE0F2B" w:rsidRDefault="00AC6376" w:rsidP="00EE0F2B">
            <w:pPr>
              <w:pStyle w:val="42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val="ru-RU" w:eastAsia="ru-RU"/>
              </w:rPr>
            </w:pPr>
            <w:r w:rsidRPr="00EE0F2B">
              <w:rPr>
                <w:sz w:val="22"/>
                <w:szCs w:val="22"/>
                <w:lang w:val="ru-RU" w:eastAsia="ru-RU"/>
              </w:rPr>
              <w:t>-тетрациклиновая группа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D41F2A4" w14:textId="77777777" w:rsidR="00AC6376" w:rsidRPr="00EE0F2B" w:rsidRDefault="00AC6376" w:rsidP="00EE0F2B">
            <w:pPr>
              <w:pStyle w:val="42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CB52E6" w14:textId="77777777" w:rsidR="00AC6376" w:rsidRPr="00EE0F2B" w:rsidRDefault="00AC6376" w:rsidP="00EE0F2B">
            <w:pPr>
              <w:pStyle w:val="42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val="ru-RU" w:eastAsia="ru-RU"/>
              </w:rPr>
            </w:pPr>
            <w:r w:rsidRPr="00EE0F2B">
              <w:rPr>
                <w:sz w:val="22"/>
                <w:szCs w:val="22"/>
                <w:lang w:val="ru-RU" w:eastAsia="ru-RU"/>
              </w:rPr>
              <w:t xml:space="preserve">ГОСТ </w:t>
            </w:r>
            <w:proofErr w:type="gramStart"/>
            <w:r w:rsidRPr="00EE0F2B">
              <w:rPr>
                <w:sz w:val="22"/>
                <w:szCs w:val="22"/>
                <w:lang w:val="ru-RU" w:eastAsia="ru-RU"/>
              </w:rPr>
              <w:t>32254-2013</w:t>
            </w:r>
            <w:proofErr w:type="gramEnd"/>
          </w:p>
          <w:p w14:paraId="1337E200" w14:textId="77777777" w:rsidR="00AC6376" w:rsidRPr="00EE0F2B" w:rsidRDefault="00AC6376" w:rsidP="00EE0F2B">
            <w:pPr>
              <w:pStyle w:val="42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val="ru-RU" w:eastAsia="ru-RU"/>
              </w:rPr>
            </w:pPr>
            <w:r w:rsidRPr="00EE0F2B">
              <w:rPr>
                <w:sz w:val="22"/>
                <w:szCs w:val="22"/>
                <w:lang w:val="ru-RU" w:eastAsia="ru-RU"/>
              </w:rPr>
              <w:t xml:space="preserve">ГОСТ </w:t>
            </w:r>
            <w:proofErr w:type="gramStart"/>
            <w:r w:rsidRPr="00EE0F2B">
              <w:rPr>
                <w:sz w:val="22"/>
                <w:szCs w:val="22"/>
                <w:lang w:val="ru-RU" w:eastAsia="ru-RU"/>
              </w:rPr>
              <w:t>32219-2013</w:t>
            </w:r>
            <w:proofErr w:type="gramEnd"/>
            <w:r w:rsidRPr="00EE0F2B">
              <w:rPr>
                <w:sz w:val="22"/>
                <w:szCs w:val="22"/>
                <w:lang w:val="ru-RU" w:eastAsia="ru-RU"/>
              </w:rPr>
              <w:t xml:space="preserve"> п. 5.2.1, 5.4.1</w:t>
            </w:r>
          </w:p>
          <w:p w14:paraId="660673F6" w14:textId="77777777" w:rsidR="00AC6376" w:rsidRPr="00EE0F2B" w:rsidRDefault="00AC6376" w:rsidP="00EE0F2B">
            <w:pPr>
              <w:pStyle w:val="42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val="ru-RU" w:eastAsia="ru-RU"/>
              </w:rPr>
            </w:pPr>
          </w:p>
        </w:tc>
      </w:tr>
      <w:tr w:rsidR="00AC6376" w:rsidRPr="0038569C" w14:paraId="198C2017" w14:textId="77777777" w:rsidTr="002A7CF3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F6D3E8" w14:textId="4E907679" w:rsidR="00AC6376" w:rsidRPr="00295E4A" w:rsidRDefault="00AC6376" w:rsidP="00AC63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3.20*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E2C2653" w14:textId="77777777" w:rsidR="00AC6376" w:rsidRPr="00295E4A" w:rsidRDefault="00AC6376" w:rsidP="00AC63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C71D15" w14:textId="44B73CD0" w:rsidR="00AC6376" w:rsidRPr="00AC6376" w:rsidRDefault="00AC6376" w:rsidP="00AC6376">
            <w:pPr>
              <w:pStyle w:val="42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val="ru-RU" w:eastAsia="ru-RU"/>
              </w:rPr>
            </w:pPr>
            <w:r w:rsidRPr="00AC6376">
              <w:rPr>
                <w:sz w:val="22"/>
                <w:szCs w:val="22"/>
                <w:lang w:val="ru-RU" w:eastAsia="ru-RU"/>
              </w:rPr>
              <w:t>10.51/03.152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A4DB4B" w14:textId="77777777" w:rsidR="00AC6376" w:rsidRPr="00AC6376" w:rsidRDefault="00AC6376" w:rsidP="00AC6376">
            <w:pPr>
              <w:pStyle w:val="42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val="ru-RU" w:eastAsia="ru-RU"/>
              </w:rPr>
            </w:pPr>
            <w:r w:rsidRPr="00AC6376">
              <w:rPr>
                <w:sz w:val="22"/>
                <w:szCs w:val="22"/>
                <w:lang w:val="ru-RU" w:eastAsia="ru-RU"/>
              </w:rPr>
              <w:t>- стрептомицин</w:t>
            </w:r>
          </w:p>
          <w:p w14:paraId="67B3B426" w14:textId="77777777" w:rsidR="00AC6376" w:rsidRPr="00AC6376" w:rsidRDefault="00AC6376" w:rsidP="00AC6376">
            <w:pPr>
              <w:pStyle w:val="42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4130A04" w14:textId="77777777" w:rsidR="00AC6376" w:rsidRPr="00AC6376" w:rsidRDefault="00AC6376" w:rsidP="00AC6376">
            <w:pPr>
              <w:pStyle w:val="42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7D9D06" w14:textId="77777777" w:rsidR="00AC6376" w:rsidRPr="00AC6376" w:rsidRDefault="00AC6376" w:rsidP="00AC6376">
            <w:pPr>
              <w:pStyle w:val="42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val="ru-RU" w:eastAsia="ru-RU"/>
              </w:rPr>
            </w:pPr>
            <w:r w:rsidRPr="00AC6376">
              <w:rPr>
                <w:sz w:val="22"/>
                <w:szCs w:val="22"/>
                <w:lang w:val="ru-RU" w:eastAsia="ru-RU"/>
              </w:rPr>
              <w:t xml:space="preserve">ГОСТ </w:t>
            </w:r>
            <w:proofErr w:type="gramStart"/>
            <w:r w:rsidRPr="00AC6376">
              <w:rPr>
                <w:sz w:val="22"/>
                <w:szCs w:val="22"/>
                <w:lang w:val="ru-RU" w:eastAsia="ru-RU"/>
              </w:rPr>
              <w:t>32254-2013</w:t>
            </w:r>
            <w:proofErr w:type="gramEnd"/>
          </w:p>
          <w:p w14:paraId="19743118" w14:textId="04FD9B51" w:rsidR="00AC6376" w:rsidRPr="00AC6376" w:rsidRDefault="00AC6376" w:rsidP="00AC6376">
            <w:pPr>
              <w:pStyle w:val="42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val="ru-RU" w:eastAsia="ru-RU"/>
              </w:rPr>
            </w:pPr>
            <w:r w:rsidRPr="00AC6376">
              <w:rPr>
                <w:sz w:val="22"/>
                <w:szCs w:val="22"/>
                <w:lang w:val="ru-RU" w:eastAsia="ru-RU"/>
              </w:rPr>
              <w:t xml:space="preserve">ГОСТ </w:t>
            </w:r>
            <w:proofErr w:type="gramStart"/>
            <w:r w:rsidRPr="00AC6376">
              <w:rPr>
                <w:sz w:val="22"/>
                <w:szCs w:val="22"/>
                <w:lang w:val="ru-RU" w:eastAsia="ru-RU"/>
              </w:rPr>
              <w:t>32219-2013</w:t>
            </w:r>
            <w:proofErr w:type="gramEnd"/>
            <w:r w:rsidRPr="00AC6376">
              <w:rPr>
                <w:sz w:val="22"/>
                <w:szCs w:val="22"/>
                <w:lang w:val="ru-RU" w:eastAsia="ru-RU"/>
              </w:rPr>
              <w:t xml:space="preserve"> п. 5.2.1, 5.4.1</w:t>
            </w:r>
          </w:p>
        </w:tc>
      </w:tr>
      <w:tr w:rsidR="00AC6376" w:rsidRPr="0038569C" w14:paraId="4E6D1D7F" w14:textId="77777777" w:rsidTr="002A7CF3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D6D16F" w14:textId="60FD4AB5" w:rsidR="00AC6376" w:rsidRPr="00295E4A" w:rsidRDefault="00AC6376" w:rsidP="00AC63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3.21*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62D6245" w14:textId="77777777" w:rsidR="00AC6376" w:rsidRPr="00295E4A" w:rsidRDefault="00AC6376" w:rsidP="00AC63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1FCDD4" w14:textId="103C2561" w:rsidR="00AC6376" w:rsidRPr="00AC6376" w:rsidRDefault="00AC6376" w:rsidP="00AC6376">
            <w:pPr>
              <w:pStyle w:val="42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val="ru-RU" w:eastAsia="ru-RU"/>
              </w:rPr>
            </w:pPr>
            <w:r w:rsidRPr="00AC6376">
              <w:rPr>
                <w:sz w:val="22"/>
                <w:szCs w:val="22"/>
                <w:lang w:val="ru-RU" w:eastAsia="ru-RU"/>
              </w:rPr>
              <w:t>10.51/03.152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72C17E" w14:textId="77777777" w:rsidR="00AC6376" w:rsidRPr="00AC6376" w:rsidRDefault="00AC6376" w:rsidP="00AC6376">
            <w:pPr>
              <w:pStyle w:val="42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val="ru-RU" w:eastAsia="ru-RU"/>
              </w:rPr>
            </w:pPr>
            <w:r w:rsidRPr="00AC6376">
              <w:rPr>
                <w:sz w:val="22"/>
                <w:szCs w:val="22"/>
                <w:lang w:val="ru-RU" w:eastAsia="ru-RU"/>
              </w:rPr>
              <w:t xml:space="preserve">- левомицетин </w:t>
            </w:r>
          </w:p>
          <w:p w14:paraId="1D2812E9" w14:textId="4375F503" w:rsidR="00AC6376" w:rsidRPr="00AC6376" w:rsidRDefault="00AC6376" w:rsidP="00AC6376">
            <w:pPr>
              <w:pStyle w:val="42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val="ru-RU" w:eastAsia="ru-RU"/>
              </w:rPr>
            </w:pPr>
            <w:r w:rsidRPr="00AC6376">
              <w:rPr>
                <w:sz w:val="22"/>
                <w:szCs w:val="22"/>
                <w:lang w:val="ru-RU" w:eastAsia="ru-RU"/>
              </w:rPr>
              <w:t>(хлорамфеникол)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56A46C5" w14:textId="77777777" w:rsidR="00AC6376" w:rsidRPr="00AC6376" w:rsidRDefault="00AC6376" w:rsidP="00AC6376">
            <w:pPr>
              <w:pStyle w:val="42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453FD8" w14:textId="77777777" w:rsidR="00AC6376" w:rsidRPr="00AC6376" w:rsidRDefault="00AC6376" w:rsidP="00AC6376">
            <w:pPr>
              <w:pStyle w:val="42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val="ru-RU" w:eastAsia="ru-RU"/>
              </w:rPr>
            </w:pPr>
            <w:r w:rsidRPr="00AC6376">
              <w:rPr>
                <w:sz w:val="22"/>
                <w:szCs w:val="22"/>
                <w:lang w:val="ru-RU" w:eastAsia="ru-RU"/>
              </w:rPr>
              <w:t xml:space="preserve">ГОСТ </w:t>
            </w:r>
            <w:proofErr w:type="gramStart"/>
            <w:r w:rsidRPr="00AC6376">
              <w:rPr>
                <w:sz w:val="22"/>
                <w:szCs w:val="22"/>
                <w:lang w:val="ru-RU" w:eastAsia="ru-RU"/>
              </w:rPr>
              <w:t>32254-2013</w:t>
            </w:r>
            <w:proofErr w:type="gramEnd"/>
          </w:p>
          <w:p w14:paraId="7929AA09" w14:textId="3EAF0D72" w:rsidR="00AC6376" w:rsidRPr="00AC6376" w:rsidRDefault="00AC6376" w:rsidP="00AC6376">
            <w:pPr>
              <w:pStyle w:val="42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val="ru-RU" w:eastAsia="ru-RU"/>
              </w:rPr>
            </w:pPr>
            <w:r w:rsidRPr="00AC6376">
              <w:rPr>
                <w:sz w:val="22"/>
                <w:szCs w:val="22"/>
                <w:lang w:val="ru-RU" w:eastAsia="ru-RU"/>
              </w:rPr>
              <w:t xml:space="preserve">ГОСТ </w:t>
            </w:r>
            <w:proofErr w:type="gramStart"/>
            <w:r w:rsidRPr="00AC6376">
              <w:rPr>
                <w:sz w:val="22"/>
                <w:szCs w:val="22"/>
                <w:lang w:val="ru-RU" w:eastAsia="ru-RU"/>
              </w:rPr>
              <w:t>32219-2013</w:t>
            </w:r>
            <w:proofErr w:type="gramEnd"/>
            <w:r w:rsidRPr="00AC6376">
              <w:rPr>
                <w:sz w:val="22"/>
                <w:szCs w:val="22"/>
                <w:lang w:val="ru-RU" w:eastAsia="ru-RU"/>
              </w:rPr>
              <w:t xml:space="preserve"> п. 5.2.1, 5.4.1</w:t>
            </w:r>
          </w:p>
        </w:tc>
      </w:tr>
      <w:tr w:rsidR="00AC6376" w:rsidRPr="0038569C" w14:paraId="4275D9C8" w14:textId="77777777" w:rsidTr="006553B9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FAD2C4" w14:textId="1B76EF25" w:rsidR="00AC6376" w:rsidRPr="00295E4A" w:rsidRDefault="00AC6376" w:rsidP="00AC63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3.22*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2749148" w14:textId="77777777" w:rsidR="00AC6376" w:rsidRPr="00295E4A" w:rsidRDefault="00AC6376" w:rsidP="00AC63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F6362C" w14:textId="5CA3AF4B" w:rsidR="00AC6376" w:rsidRPr="00AC6376" w:rsidRDefault="00AC6376" w:rsidP="00AC6376">
            <w:pPr>
              <w:pStyle w:val="42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val="ru-RU" w:eastAsia="ru-RU"/>
              </w:rPr>
            </w:pPr>
            <w:r w:rsidRPr="00AC6376">
              <w:rPr>
                <w:sz w:val="22"/>
                <w:szCs w:val="22"/>
                <w:lang w:val="ru-RU" w:eastAsia="ru-RU"/>
              </w:rPr>
              <w:t>10.51/03.152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88CB22" w14:textId="77777777" w:rsidR="00AC6376" w:rsidRPr="00AC6376" w:rsidRDefault="00AC6376" w:rsidP="00AC6376">
            <w:pPr>
              <w:pStyle w:val="42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val="ru-RU" w:eastAsia="ru-RU"/>
              </w:rPr>
            </w:pPr>
            <w:r w:rsidRPr="00AC6376">
              <w:rPr>
                <w:sz w:val="22"/>
                <w:szCs w:val="22"/>
                <w:lang w:val="ru-RU" w:eastAsia="ru-RU"/>
              </w:rPr>
              <w:t>- пенициллин</w:t>
            </w:r>
          </w:p>
          <w:p w14:paraId="4C89069B" w14:textId="77777777" w:rsidR="00AC6376" w:rsidRPr="00AC6376" w:rsidRDefault="00AC6376" w:rsidP="00AC6376">
            <w:pPr>
              <w:pStyle w:val="42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FCF533B" w14:textId="77777777" w:rsidR="00AC6376" w:rsidRPr="00AC6376" w:rsidRDefault="00AC6376" w:rsidP="00AC6376">
            <w:pPr>
              <w:pStyle w:val="42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E586A2" w14:textId="77777777" w:rsidR="00AC6376" w:rsidRPr="00AC6376" w:rsidRDefault="00AC6376" w:rsidP="00AC6376">
            <w:pPr>
              <w:pStyle w:val="42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val="ru-RU" w:eastAsia="ru-RU"/>
              </w:rPr>
            </w:pPr>
            <w:r w:rsidRPr="00AC6376">
              <w:rPr>
                <w:sz w:val="22"/>
                <w:szCs w:val="22"/>
                <w:lang w:val="ru-RU" w:eastAsia="ru-RU"/>
              </w:rPr>
              <w:t xml:space="preserve">ГОСТ </w:t>
            </w:r>
            <w:proofErr w:type="gramStart"/>
            <w:r w:rsidRPr="00AC6376">
              <w:rPr>
                <w:sz w:val="22"/>
                <w:szCs w:val="22"/>
                <w:lang w:val="ru-RU" w:eastAsia="ru-RU"/>
              </w:rPr>
              <w:t>32254-2013</w:t>
            </w:r>
            <w:proofErr w:type="gramEnd"/>
          </w:p>
          <w:p w14:paraId="0FB8DFFE" w14:textId="706ABFED" w:rsidR="00AC6376" w:rsidRPr="00AC6376" w:rsidRDefault="00AC6376" w:rsidP="00AC6376">
            <w:pPr>
              <w:pStyle w:val="42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val="ru-RU" w:eastAsia="ru-RU"/>
              </w:rPr>
            </w:pPr>
            <w:r w:rsidRPr="00AC6376">
              <w:rPr>
                <w:sz w:val="22"/>
                <w:szCs w:val="22"/>
                <w:lang w:val="ru-RU" w:eastAsia="ru-RU"/>
              </w:rPr>
              <w:t xml:space="preserve">ГОСТ </w:t>
            </w:r>
            <w:proofErr w:type="gramStart"/>
            <w:r w:rsidRPr="00AC6376">
              <w:rPr>
                <w:sz w:val="22"/>
                <w:szCs w:val="22"/>
                <w:lang w:val="ru-RU" w:eastAsia="ru-RU"/>
              </w:rPr>
              <w:t>31502-2012</w:t>
            </w:r>
            <w:proofErr w:type="gramEnd"/>
            <w:r w:rsidRPr="00AC6376">
              <w:rPr>
                <w:sz w:val="22"/>
                <w:szCs w:val="22"/>
                <w:lang w:val="ru-RU" w:eastAsia="ru-RU"/>
              </w:rPr>
              <w:t xml:space="preserve"> </w:t>
            </w:r>
          </w:p>
        </w:tc>
      </w:tr>
      <w:tr w:rsidR="00AC6376" w:rsidRPr="0038569C" w14:paraId="4CAED00A" w14:textId="77777777" w:rsidTr="006553B9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14EE08" w14:textId="0B1C142D" w:rsidR="00AC6376" w:rsidRPr="00295E4A" w:rsidRDefault="00AC6376" w:rsidP="00AC63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3.23*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BFC7290" w14:textId="77777777" w:rsidR="00AC6376" w:rsidRPr="00295E4A" w:rsidRDefault="00AC6376" w:rsidP="00AC63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C3C6FF" w14:textId="6F05E848" w:rsidR="00AC6376" w:rsidRPr="00AC6376" w:rsidRDefault="00AC6376" w:rsidP="00AC6376">
            <w:pPr>
              <w:pStyle w:val="42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val="ru-RU" w:eastAsia="ru-RU"/>
              </w:rPr>
            </w:pPr>
            <w:r w:rsidRPr="00AC6376">
              <w:rPr>
                <w:sz w:val="22"/>
                <w:szCs w:val="22"/>
                <w:lang w:val="ru-RU" w:eastAsia="ru-RU"/>
              </w:rPr>
              <w:t>10.51/03.152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AD0C37" w14:textId="77777777" w:rsidR="00AC6376" w:rsidRPr="00AC6376" w:rsidRDefault="00AC6376" w:rsidP="00AC6376">
            <w:pPr>
              <w:pStyle w:val="42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val="ru-RU" w:eastAsia="ru-RU"/>
              </w:rPr>
            </w:pPr>
            <w:r w:rsidRPr="00AC6376">
              <w:rPr>
                <w:sz w:val="22"/>
                <w:szCs w:val="22"/>
                <w:lang w:val="ru-RU" w:eastAsia="ru-RU"/>
              </w:rPr>
              <w:t xml:space="preserve">Наличие </w:t>
            </w:r>
          </w:p>
          <w:p w14:paraId="19BA6FC7" w14:textId="77777777" w:rsidR="00AC6376" w:rsidRPr="00AC6376" w:rsidRDefault="00AC6376" w:rsidP="00AC6376">
            <w:pPr>
              <w:pStyle w:val="42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val="ru-RU" w:eastAsia="ru-RU"/>
              </w:rPr>
            </w:pPr>
            <w:r w:rsidRPr="00AC6376">
              <w:rPr>
                <w:sz w:val="22"/>
                <w:szCs w:val="22"/>
                <w:lang w:val="ru-RU" w:eastAsia="ru-RU"/>
              </w:rPr>
              <w:t>антибиотиков:</w:t>
            </w:r>
          </w:p>
          <w:p w14:paraId="07B5DF76" w14:textId="205ED7F2" w:rsidR="00AC6376" w:rsidRPr="00AC6376" w:rsidRDefault="00AC6376" w:rsidP="00AC6376">
            <w:pPr>
              <w:pStyle w:val="42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val="ru-RU" w:eastAsia="ru-RU"/>
              </w:rPr>
            </w:pPr>
            <w:r w:rsidRPr="00AC6376">
              <w:rPr>
                <w:sz w:val="22"/>
                <w:szCs w:val="22"/>
                <w:lang w:val="ru-RU" w:eastAsia="ru-RU"/>
              </w:rPr>
              <w:t>- пенициллин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74A5588" w14:textId="77777777" w:rsidR="00AC6376" w:rsidRPr="00AC6376" w:rsidRDefault="00AC6376" w:rsidP="00AC6376">
            <w:pPr>
              <w:pStyle w:val="42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8F30A8" w14:textId="77777777" w:rsidR="00AC6376" w:rsidRPr="00AC6376" w:rsidRDefault="00AC6376" w:rsidP="00AC6376">
            <w:pPr>
              <w:pStyle w:val="42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val="ru-RU" w:eastAsia="ru-RU"/>
              </w:rPr>
            </w:pPr>
            <w:r w:rsidRPr="00AC6376">
              <w:rPr>
                <w:sz w:val="22"/>
                <w:szCs w:val="22"/>
                <w:lang w:val="ru-RU" w:eastAsia="ru-RU"/>
              </w:rPr>
              <w:t xml:space="preserve">ГОСТ </w:t>
            </w:r>
            <w:proofErr w:type="gramStart"/>
            <w:r w:rsidRPr="00AC6376">
              <w:rPr>
                <w:sz w:val="22"/>
                <w:szCs w:val="22"/>
                <w:lang w:val="ru-RU" w:eastAsia="ru-RU"/>
              </w:rPr>
              <w:t>32219-2013</w:t>
            </w:r>
            <w:proofErr w:type="gramEnd"/>
            <w:r w:rsidRPr="00AC6376">
              <w:rPr>
                <w:sz w:val="22"/>
                <w:szCs w:val="22"/>
                <w:lang w:val="ru-RU" w:eastAsia="ru-RU"/>
              </w:rPr>
              <w:t xml:space="preserve"> п. 5.2.1, 5.4.1</w:t>
            </w:r>
          </w:p>
          <w:p w14:paraId="29C02DEE" w14:textId="77777777" w:rsidR="00AC6376" w:rsidRPr="00AC6376" w:rsidRDefault="00AC6376" w:rsidP="00AC6376">
            <w:pPr>
              <w:pStyle w:val="42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val="ru-RU" w:eastAsia="ru-RU"/>
              </w:rPr>
            </w:pPr>
          </w:p>
        </w:tc>
      </w:tr>
      <w:tr w:rsidR="00AC6376" w:rsidRPr="0038569C" w14:paraId="64B0DC98" w14:textId="77777777" w:rsidTr="00EF4FD9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6E1314" w14:textId="2D3C76DE" w:rsidR="00AC6376" w:rsidRPr="00295E4A" w:rsidRDefault="00AC6376" w:rsidP="00AC63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3.24*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9DEB46B" w14:textId="77777777" w:rsidR="00AC6376" w:rsidRPr="00295E4A" w:rsidRDefault="00AC6376" w:rsidP="00AC63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149C08" w14:textId="77777777" w:rsidR="00AC6376" w:rsidRPr="00AC6376" w:rsidRDefault="00AC6376" w:rsidP="00AC6376">
            <w:pPr>
              <w:pStyle w:val="42"/>
              <w:rPr>
                <w:sz w:val="22"/>
                <w:szCs w:val="22"/>
                <w:lang w:val="ru-RU" w:eastAsia="ru-RU"/>
              </w:rPr>
            </w:pPr>
            <w:r w:rsidRPr="00AC6376">
              <w:rPr>
                <w:sz w:val="22"/>
                <w:szCs w:val="22"/>
                <w:lang w:val="ru-RU" w:eastAsia="ru-RU"/>
              </w:rPr>
              <w:t>10.51/08.155</w:t>
            </w:r>
          </w:p>
          <w:p w14:paraId="3FBC31A8" w14:textId="77777777" w:rsidR="00AC6376" w:rsidRPr="00AC6376" w:rsidRDefault="00AC6376" w:rsidP="00AC6376">
            <w:pPr>
              <w:pStyle w:val="42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C9CA21" w14:textId="1FB2C111" w:rsidR="00AC6376" w:rsidRPr="00AC6376" w:rsidRDefault="00AC6376" w:rsidP="00AC6376">
            <w:pPr>
              <w:pStyle w:val="42"/>
              <w:rPr>
                <w:sz w:val="22"/>
                <w:szCs w:val="22"/>
                <w:lang w:val="ru-RU" w:eastAsia="ru-RU"/>
              </w:rPr>
            </w:pPr>
            <w:r w:rsidRPr="00AC6376">
              <w:rPr>
                <w:sz w:val="22"/>
                <w:szCs w:val="22"/>
                <w:lang w:val="ru-RU" w:eastAsia="ru-RU"/>
              </w:rPr>
              <w:t>Активность щелочной фосфатазы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55C347F" w14:textId="77777777" w:rsidR="00AC6376" w:rsidRPr="00AC6376" w:rsidRDefault="00AC6376" w:rsidP="00AC6376">
            <w:pPr>
              <w:pStyle w:val="42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56C42D" w14:textId="27A55AB5" w:rsidR="00AC6376" w:rsidRPr="00AC6376" w:rsidRDefault="00AC6376" w:rsidP="00AC6376">
            <w:pPr>
              <w:pStyle w:val="42"/>
              <w:rPr>
                <w:sz w:val="22"/>
                <w:szCs w:val="22"/>
                <w:lang w:val="ru-RU" w:eastAsia="ru-RU"/>
              </w:rPr>
            </w:pPr>
            <w:r w:rsidRPr="00AC6376">
              <w:rPr>
                <w:sz w:val="22"/>
                <w:szCs w:val="22"/>
                <w:lang w:val="ru-RU" w:eastAsia="ru-RU"/>
              </w:rPr>
              <w:t>СТБ ISO 11816-1-2009</w:t>
            </w:r>
          </w:p>
        </w:tc>
      </w:tr>
      <w:tr w:rsidR="00AC6376" w:rsidRPr="0038569C" w14:paraId="6D596956" w14:textId="77777777" w:rsidTr="00EF4FD9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DCAB81" w14:textId="407ABF13" w:rsidR="00AC6376" w:rsidRPr="00295E4A" w:rsidRDefault="00AC6376" w:rsidP="00AC63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3.25*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1AC4457" w14:textId="77777777" w:rsidR="00AC6376" w:rsidRPr="00295E4A" w:rsidRDefault="00AC6376" w:rsidP="00AC63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FCF39F" w14:textId="77777777" w:rsidR="00AC6376" w:rsidRPr="00AC6376" w:rsidRDefault="00AC6376" w:rsidP="00AC6376">
            <w:pPr>
              <w:pStyle w:val="42"/>
              <w:rPr>
                <w:sz w:val="22"/>
                <w:szCs w:val="22"/>
                <w:lang w:val="ru-RU" w:eastAsia="ru-RU"/>
              </w:rPr>
            </w:pPr>
            <w:r w:rsidRPr="00AC6376">
              <w:rPr>
                <w:sz w:val="22"/>
                <w:szCs w:val="22"/>
                <w:lang w:val="ru-RU" w:eastAsia="ru-RU"/>
              </w:rPr>
              <w:t>10.51/01.086</w:t>
            </w:r>
          </w:p>
          <w:p w14:paraId="18C6743B" w14:textId="77777777" w:rsidR="00AC6376" w:rsidRPr="00AC6376" w:rsidRDefault="00AC6376" w:rsidP="00AC6376">
            <w:pPr>
              <w:pStyle w:val="42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1AD882" w14:textId="77777777" w:rsidR="00AC6376" w:rsidRPr="00AC6376" w:rsidRDefault="00AC6376" w:rsidP="00AC6376">
            <w:pPr>
              <w:pStyle w:val="42"/>
              <w:rPr>
                <w:sz w:val="22"/>
                <w:szCs w:val="22"/>
                <w:lang w:val="ru-RU" w:eastAsia="ru-RU"/>
              </w:rPr>
            </w:pPr>
            <w:proofErr w:type="spellStart"/>
            <w:r w:rsidRPr="00AC6376">
              <w:rPr>
                <w:sz w:val="22"/>
                <w:szCs w:val="22"/>
                <w:lang w:val="ru-RU" w:eastAsia="ru-RU"/>
              </w:rPr>
              <w:t>Escherichia</w:t>
            </w:r>
            <w:proofErr w:type="spellEnd"/>
            <w:r w:rsidRPr="00AC6376">
              <w:rPr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AC6376">
              <w:rPr>
                <w:sz w:val="22"/>
                <w:szCs w:val="22"/>
                <w:lang w:val="ru-RU" w:eastAsia="ru-RU"/>
              </w:rPr>
              <w:t>сoli</w:t>
            </w:r>
            <w:proofErr w:type="spellEnd"/>
          </w:p>
          <w:p w14:paraId="1065BEDF" w14:textId="77777777" w:rsidR="00AC6376" w:rsidRPr="00AC6376" w:rsidRDefault="00AC6376" w:rsidP="00AC6376">
            <w:pPr>
              <w:pStyle w:val="42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F09A1D" w14:textId="0BF9A575" w:rsidR="00AC6376" w:rsidRPr="00AC6376" w:rsidRDefault="00AC6376" w:rsidP="00AC6376">
            <w:pPr>
              <w:pStyle w:val="42"/>
              <w:rPr>
                <w:sz w:val="22"/>
                <w:szCs w:val="22"/>
                <w:lang w:val="ru-RU" w:eastAsia="ru-RU"/>
              </w:rPr>
            </w:pPr>
            <w:r w:rsidRPr="00AC6376">
              <w:rPr>
                <w:sz w:val="22"/>
                <w:szCs w:val="22"/>
                <w:lang w:val="ru-RU" w:eastAsia="ru-RU"/>
              </w:rPr>
              <w:t>Регламент комиссии (EC) 2073/2005 от 15.11.2005</w:t>
            </w:r>
          </w:p>
          <w:p w14:paraId="47FD9AB0" w14:textId="77777777" w:rsidR="00AC6376" w:rsidRDefault="00AC6376" w:rsidP="00AC6376">
            <w:pPr>
              <w:pStyle w:val="42"/>
              <w:rPr>
                <w:sz w:val="22"/>
                <w:szCs w:val="22"/>
                <w:lang w:val="ru-RU" w:eastAsia="ru-RU"/>
              </w:rPr>
            </w:pPr>
            <w:r w:rsidRPr="00AC6376">
              <w:rPr>
                <w:sz w:val="22"/>
                <w:szCs w:val="22"/>
                <w:lang w:val="ru-RU" w:eastAsia="ru-RU"/>
              </w:rPr>
              <w:t>ТНПА и другая документация</w:t>
            </w:r>
          </w:p>
          <w:p w14:paraId="2A5836C6" w14:textId="5B552ECA" w:rsidR="00AC6376" w:rsidRPr="00AC6376" w:rsidRDefault="00AC6376" w:rsidP="00AC6376">
            <w:pPr>
              <w:pStyle w:val="42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F0ED92" w14:textId="77777777" w:rsidR="00AC6376" w:rsidRPr="00AC6376" w:rsidRDefault="00AC6376" w:rsidP="00AC6376">
            <w:pPr>
              <w:pStyle w:val="42"/>
              <w:rPr>
                <w:sz w:val="22"/>
                <w:szCs w:val="22"/>
                <w:lang w:val="ru-RU" w:eastAsia="ru-RU"/>
              </w:rPr>
            </w:pPr>
            <w:r w:rsidRPr="00AC6376">
              <w:rPr>
                <w:sz w:val="22"/>
                <w:szCs w:val="22"/>
                <w:lang w:val="ru-RU" w:eastAsia="ru-RU"/>
              </w:rPr>
              <w:t xml:space="preserve">ГОСТ ISO 16649-2-2015 </w:t>
            </w:r>
            <w:r w:rsidRPr="00AC6376">
              <w:rPr>
                <w:sz w:val="22"/>
                <w:szCs w:val="22"/>
                <w:vertAlign w:val="superscript"/>
                <w:lang w:val="ru-RU" w:eastAsia="ru-RU"/>
              </w:rPr>
              <w:t>(1)</w:t>
            </w:r>
          </w:p>
          <w:p w14:paraId="153A0188" w14:textId="77777777" w:rsidR="00AC6376" w:rsidRPr="00AC6376" w:rsidRDefault="00AC6376" w:rsidP="00AC6376">
            <w:pPr>
              <w:pStyle w:val="42"/>
              <w:rPr>
                <w:sz w:val="22"/>
                <w:szCs w:val="22"/>
                <w:lang w:val="ru-RU" w:eastAsia="ru-RU"/>
              </w:rPr>
            </w:pPr>
          </w:p>
        </w:tc>
      </w:tr>
      <w:tr w:rsidR="00AC6376" w:rsidRPr="00AC6376" w14:paraId="4C886EC2" w14:textId="77777777" w:rsidTr="00F45CAD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BF3E28" w14:textId="77777777" w:rsidR="00AC6376" w:rsidRDefault="00AC6376" w:rsidP="00AC63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4.1</w:t>
            </w:r>
          </w:p>
          <w:p w14:paraId="573FACB8" w14:textId="581F3849" w:rsidR="00AC6376" w:rsidRPr="00295E4A" w:rsidRDefault="00AC6376" w:rsidP="00AC63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1D992E" w14:textId="77777777" w:rsidR="00AC6376" w:rsidRPr="00AC6376" w:rsidRDefault="00AC6376" w:rsidP="00AC6376">
            <w:pPr>
              <w:pStyle w:val="42"/>
              <w:rPr>
                <w:sz w:val="22"/>
                <w:szCs w:val="22"/>
                <w:lang w:val="ru-RU" w:eastAsia="ru-RU"/>
              </w:rPr>
            </w:pPr>
            <w:r w:rsidRPr="00AC6376">
              <w:rPr>
                <w:sz w:val="22"/>
                <w:szCs w:val="22"/>
                <w:lang w:val="ru-RU" w:eastAsia="ru-RU"/>
              </w:rPr>
              <w:t xml:space="preserve">Вода </w:t>
            </w:r>
          </w:p>
          <w:p w14:paraId="40D1E5B0" w14:textId="718A46CF" w:rsidR="00AC6376" w:rsidRPr="00AC6376" w:rsidRDefault="00AC6376" w:rsidP="00AC6376">
            <w:pPr>
              <w:pStyle w:val="42"/>
              <w:rPr>
                <w:sz w:val="22"/>
                <w:szCs w:val="22"/>
                <w:lang w:val="ru-RU" w:eastAsia="ru-RU"/>
              </w:rPr>
            </w:pPr>
            <w:r w:rsidRPr="00AC6376">
              <w:rPr>
                <w:sz w:val="22"/>
                <w:szCs w:val="22"/>
                <w:lang w:val="ru-RU" w:eastAsia="ru-RU"/>
              </w:rPr>
              <w:t>питьевая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65586B" w14:textId="60CB6FE1" w:rsidR="00AC6376" w:rsidRPr="00AC6376" w:rsidRDefault="00AC6376" w:rsidP="00AC6376">
            <w:pPr>
              <w:pStyle w:val="42"/>
              <w:spacing w:line="228" w:lineRule="auto"/>
              <w:ind w:right="-57"/>
              <w:rPr>
                <w:sz w:val="22"/>
                <w:szCs w:val="22"/>
                <w:lang w:val="ru-RU" w:eastAsia="ru-RU"/>
              </w:rPr>
            </w:pPr>
            <w:r w:rsidRPr="00AC6376">
              <w:rPr>
                <w:sz w:val="22"/>
                <w:szCs w:val="22"/>
                <w:lang w:val="ru-RU" w:eastAsia="ru-RU"/>
              </w:rPr>
              <w:t>100.09/42.000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8FEE2A" w14:textId="77777777" w:rsidR="00AC6376" w:rsidRPr="00AC6376" w:rsidRDefault="00AC6376" w:rsidP="00AC6376">
            <w:pPr>
              <w:pStyle w:val="42"/>
              <w:rPr>
                <w:sz w:val="22"/>
                <w:szCs w:val="22"/>
                <w:lang w:val="ru-RU" w:eastAsia="ru-RU"/>
              </w:rPr>
            </w:pPr>
            <w:r w:rsidRPr="00AC6376">
              <w:rPr>
                <w:sz w:val="22"/>
                <w:szCs w:val="22"/>
                <w:lang w:val="ru-RU" w:eastAsia="ru-RU"/>
              </w:rPr>
              <w:t xml:space="preserve">Отбор образцов </w:t>
            </w:r>
          </w:p>
          <w:p w14:paraId="7DFDE5A5" w14:textId="77777777" w:rsidR="00AC6376" w:rsidRPr="00AC6376" w:rsidRDefault="00AC6376" w:rsidP="00AC6376">
            <w:pPr>
              <w:pStyle w:val="42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B0C2E2" w14:textId="77777777" w:rsidR="00AC6376" w:rsidRPr="00AC6376" w:rsidRDefault="00AC6376" w:rsidP="00AC6376">
            <w:pPr>
              <w:pStyle w:val="42"/>
              <w:rPr>
                <w:sz w:val="22"/>
                <w:szCs w:val="22"/>
                <w:lang w:val="ru-RU" w:eastAsia="ru-RU"/>
              </w:rPr>
            </w:pPr>
            <w:r w:rsidRPr="00AC6376">
              <w:rPr>
                <w:sz w:val="22"/>
                <w:szCs w:val="22"/>
                <w:lang w:val="ru-RU" w:eastAsia="ru-RU"/>
              </w:rPr>
              <w:t xml:space="preserve">ГОСТ Р </w:t>
            </w:r>
            <w:proofErr w:type="gramStart"/>
            <w:r w:rsidRPr="00AC6376">
              <w:rPr>
                <w:sz w:val="22"/>
                <w:szCs w:val="22"/>
                <w:lang w:val="ru-RU" w:eastAsia="ru-RU"/>
              </w:rPr>
              <w:t>56237-2014</w:t>
            </w:r>
            <w:proofErr w:type="gramEnd"/>
          </w:p>
          <w:p w14:paraId="03313B3C" w14:textId="77777777" w:rsidR="00AC6376" w:rsidRPr="00AC6376" w:rsidRDefault="00AC6376" w:rsidP="00AC6376">
            <w:pPr>
              <w:pStyle w:val="42"/>
              <w:rPr>
                <w:sz w:val="22"/>
                <w:szCs w:val="22"/>
                <w:lang w:val="ru-RU" w:eastAsia="ru-RU"/>
              </w:rPr>
            </w:pPr>
            <w:r w:rsidRPr="00AC6376">
              <w:rPr>
                <w:sz w:val="22"/>
                <w:szCs w:val="22"/>
                <w:lang w:val="ru-RU" w:eastAsia="ru-RU"/>
              </w:rPr>
              <w:t xml:space="preserve">ГОСТ </w:t>
            </w:r>
            <w:proofErr w:type="gramStart"/>
            <w:r w:rsidRPr="00AC6376">
              <w:rPr>
                <w:sz w:val="22"/>
                <w:szCs w:val="22"/>
                <w:lang w:val="ru-RU" w:eastAsia="ru-RU"/>
              </w:rPr>
              <w:t>31861-2012</w:t>
            </w:r>
            <w:proofErr w:type="gramEnd"/>
          </w:p>
          <w:p w14:paraId="6F26A031" w14:textId="77777777" w:rsidR="00AC6376" w:rsidRDefault="00AC6376" w:rsidP="00AC6376">
            <w:pPr>
              <w:pStyle w:val="42"/>
              <w:rPr>
                <w:sz w:val="22"/>
                <w:szCs w:val="22"/>
                <w:lang w:val="ru-RU" w:eastAsia="ru-RU"/>
              </w:rPr>
            </w:pPr>
            <w:r w:rsidRPr="00AC6376">
              <w:rPr>
                <w:sz w:val="22"/>
                <w:szCs w:val="22"/>
                <w:lang w:val="ru-RU" w:eastAsia="ru-RU"/>
              </w:rPr>
              <w:t xml:space="preserve">ГОСТ </w:t>
            </w:r>
            <w:proofErr w:type="gramStart"/>
            <w:r w:rsidRPr="00AC6376">
              <w:rPr>
                <w:sz w:val="22"/>
                <w:szCs w:val="22"/>
                <w:lang w:val="ru-RU" w:eastAsia="ru-RU"/>
              </w:rPr>
              <w:t>31862-2012</w:t>
            </w:r>
            <w:proofErr w:type="gramEnd"/>
          </w:p>
          <w:p w14:paraId="105FF6E9" w14:textId="12BA2C30" w:rsidR="00AC6376" w:rsidRPr="00AC6376" w:rsidRDefault="00AC6376" w:rsidP="00AC6376">
            <w:pPr>
              <w:pStyle w:val="42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3DFA8B" w14:textId="77777777" w:rsidR="00AC6376" w:rsidRPr="00AC6376" w:rsidRDefault="00AC6376" w:rsidP="00AC6376">
            <w:pPr>
              <w:pStyle w:val="42"/>
              <w:rPr>
                <w:sz w:val="22"/>
                <w:szCs w:val="22"/>
                <w:lang w:val="ru-RU" w:eastAsia="ru-RU"/>
              </w:rPr>
            </w:pPr>
            <w:r w:rsidRPr="00AC6376">
              <w:rPr>
                <w:sz w:val="22"/>
                <w:szCs w:val="22"/>
                <w:lang w:val="ru-RU" w:eastAsia="ru-RU"/>
              </w:rPr>
              <w:t xml:space="preserve">ГОСТ Р </w:t>
            </w:r>
            <w:proofErr w:type="gramStart"/>
            <w:r w:rsidRPr="00AC6376">
              <w:rPr>
                <w:sz w:val="22"/>
                <w:szCs w:val="22"/>
                <w:lang w:val="ru-RU" w:eastAsia="ru-RU"/>
              </w:rPr>
              <w:t>56237-2014</w:t>
            </w:r>
            <w:proofErr w:type="gramEnd"/>
          </w:p>
          <w:p w14:paraId="63C16D74" w14:textId="77777777" w:rsidR="00AC6376" w:rsidRPr="00AC6376" w:rsidRDefault="00AC6376" w:rsidP="00AC6376">
            <w:pPr>
              <w:pStyle w:val="42"/>
              <w:rPr>
                <w:sz w:val="22"/>
                <w:szCs w:val="22"/>
                <w:lang w:val="ru-RU" w:eastAsia="ru-RU"/>
              </w:rPr>
            </w:pPr>
            <w:r w:rsidRPr="00AC6376">
              <w:rPr>
                <w:sz w:val="22"/>
                <w:szCs w:val="22"/>
                <w:lang w:val="ru-RU" w:eastAsia="ru-RU"/>
              </w:rPr>
              <w:t xml:space="preserve">ГОСТ </w:t>
            </w:r>
            <w:proofErr w:type="gramStart"/>
            <w:r w:rsidRPr="00AC6376">
              <w:rPr>
                <w:sz w:val="22"/>
                <w:szCs w:val="22"/>
                <w:lang w:val="ru-RU" w:eastAsia="ru-RU"/>
              </w:rPr>
              <w:t>31861-2012</w:t>
            </w:r>
            <w:proofErr w:type="gramEnd"/>
          </w:p>
          <w:p w14:paraId="4C9007CF" w14:textId="0E90D582" w:rsidR="00AC6376" w:rsidRPr="00AC6376" w:rsidRDefault="00AC6376" w:rsidP="00AC6376">
            <w:pPr>
              <w:pStyle w:val="42"/>
              <w:rPr>
                <w:sz w:val="22"/>
                <w:szCs w:val="22"/>
                <w:lang w:val="ru-RU" w:eastAsia="ru-RU"/>
              </w:rPr>
            </w:pPr>
            <w:r w:rsidRPr="00AC6376">
              <w:rPr>
                <w:sz w:val="22"/>
                <w:szCs w:val="22"/>
                <w:lang w:val="ru-RU" w:eastAsia="ru-RU"/>
              </w:rPr>
              <w:t>ГОСТ 31862-2012</w:t>
            </w:r>
          </w:p>
        </w:tc>
      </w:tr>
      <w:tr w:rsidR="00AC6376" w:rsidRPr="0038569C" w14:paraId="0F75F5CE" w14:textId="77777777" w:rsidTr="00AC6376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B58462" w14:textId="078B00E4" w:rsidR="00AC6376" w:rsidRPr="00295E4A" w:rsidRDefault="00AC6376" w:rsidP="00AC63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4.2*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4D37CC" w14:textId="77777777" w:rsidR="00AC6376" w:rsidRPr="00AC6376" w:rsidRDefault="00AC6376" w:rsidP="00AC6376">
            <w:pPr>
              <w:pStyle w:val="42"/>
              <w:rPr>
                <w:sz w:val="22"/>
                <w:szCs w:val="22"/>
                <w:lang w:val="ru-RU" w:eastAsia="ru-RU"/>
              </w:rPr>
            </w:pPr>
            <w:r w:rsidRPr="00AC6376">
              <w:rPr>
                <w:sz w:val="22"/>
                <w:szCs w:val="22"/>
                <w:lang w:val="ru-RU" w:eastAsia="ru-RU"/>
              </w:rPr>
              <w:t xml:space="preserve">Вода </w:t>
            </w:r>
          </w:p>
          <w:p w14:paraId="3BA471FA" w14:textId="45627F86" w:rsidR="00AC6376" w:rsidRPr="00295E4A" w:rsidRDefault="00AC6376" w:rsidP="00AC63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AC6376">
              <w:rPr>
                <w:sz w:val="22"/>
                <w:szCs w:val="22"/>
              </w:rPr>
              <w:t>питьевая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B55D83" w14:textId="691147C6" w:rsidR="00AC6376" w:rsidRPr="00AC6376" w:rsidRDefault="00AC6376" w:rsidP="00AC6376">
            <w:pPr>
              <w:pStyle w:val="42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right="-57"/>
              <w:rPr>
                <w:sz w:val="22"/>
                <w:szCs w:val="22"/>
                <w:lang w:val="ru-RU" w:eastAsia="ru-RU"/>
              </w:rPr>
            </w:pPr>
            <w:r w:rsidRPr="00AC6376">
              <w:rPr>
                <w:sz w:val="22"/>
                <w:szCs w:val="22"/>
                <w:lang w:val="ru-RU" w:eastAsia="ru-RU"/>
              </w:rPr>
              <w:t>100.09/01.086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FB78DB" w14:textId="77777777" w:rsidR="00AC6376" w:rsidRPr="00AC6376" w:rsidRDefault="00AC6376" w:rsidP="00AC6376">
            <w:pPr>
              <w:tabs>
                <w:tab w:val="left" w:pos="0"/>
                <w:tab w:val="left" w:pos="317"/>
              </w:tabs>
              <w:ind w:right="-108"/>
              <w:jc w:val="both"/>
              <w:rPr>
                <w:sz w:val="22"/>
                <w:szCs w:val="22"/>
              </w:rPr>
            </w:pPr>
            <w:r w:rsidRPr="00AC6376">
              <w:rPr>
                <w:sz w:val="22"/>
                <w:szCs w:val="22"/>
              </w:rPr>
              <w:t xml:space="preserve">Общие </w:t>
            </w:r>
          </w:p>
          <w:p w14:paraId="0858420D" w14:textId="77777777" w:rsidR="00AC6376" w:rsidRPr="00AC6376" w:rsidRDefault="00AC6376" w:rsidP="00AC6376">
            <w:pPr>
              <w:tabs>
                <w:tab w:val="left" w:pos="0"/>
                <w:tab w:val="left" w:pos="317"/>
              </w:tabs>
              <w:ind w:right="-108"/>
              <w:jc w:val="both"/>
              <w:rPr>
                <w:sz w:val="22"/>
                <w:szCs w:val="22"/>
              </w:rPr>
            </w:pPr>
            <w:r w:rsidRPr="00AC6376">
              <w:rPr>
                <w:sz w:val="22"/>
                <w:szCs w:val="22"/>
              </w:rPr>
              <w:t xml:space="preserve">колиформные </w:t>
            </w:r>
          </w:p>
          <w:p w14:paraId="7ED12E52" w14:textId="3CEAB40E" w:rsidR="00AC6376" w:rsidRPr="00AC6376" w:rsidRDefault="00AC6376" w:rsidP="00AC63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AC6376">
              <w:rPr>
                <w:sz w:val="22"/>
                <w:szCs w:val="22"/>
              </w:rPr>
              <w:t>бактерии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0A53EE" w14:textId="77777777" w:rsidR="00AC6376" w:rsidRPr="00AC6376" w:rsidRDefault="00AC6376" w:rsidP="00AC6376">
            <w:pPr>
              <w:tabs>
                <w:tab w:val="left" w:pos="0"/>
                <w:tab w:val="left" w:pos="317"/>
              </w:tabs>
              <w:ind w:right="-108"/>
              <w:jc w:val="both"/>
              <w:rPr>
                <w:sz w:val="22"/>
                <w:szCs w:val="22"/>
              </w:rPr>
            </w:pPr>
            <w:r w:rsidRPr="00AC6376">
              <w:rPr>
                <w:sz w:val="22"/>
                <w:szCs w:val="22"/>
              </w:rPr>
              <w:t>ГН, утвержден Постановлением Совета Министров № 37 от 25.01.2021</w:t>
            </w:r>
          </w:p>
          <w:p w14:paraId="7587A3CE" w14:textId="77777777" w:rsidR="00A83A1C" w:rsidRDefault="00A83A1C" w:rsidP="00A83A1C">
            <w:pPr>
              <w:pStyle w:val="42"/>
              <w:rPr>
                <w:sz w:val="22"/>
                <w:szCs w:val="22"/>
                <w:lang w:val="ru-RU" w:eastAsia="ru-RU"/>
              </w:rPr>
            </w:pPr>
            <w:r w:rsidRPr="00AC6376">
              <w:rPr>
                <w:sz w:val="22"/>
                <w:szCs w:val="22"/>
                <w:lang w:val="ru-RU" w:eastAsia="ru-RU"/>
              </w:rPr>
              <w:t>ТНПА и другая документация</w:t>
            </w:r>
          </w:p>
          <w:p w14:paraId="39EB07C9" w14:textId="77777777" w:rsidR="00AC6376" w:rsidRPr="00295E4A" w:rsidRDefault="00AC6376" w:rsidP="00AC63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4298F2" w14:textId="77777777" w:rsidR="00AC6376" w:rsidRPr="00AC6376" w:rsidRDefault="00AC6376" w:rsidP="00AC6376">
            <w:pPr>
              <w:tabs>
                <w:tab w:val="left" w:pos="0"/>
                <w:tab w:val="left" w:pos="317"/>
              </w:tabs>
              <w:ind w:right="-108"/>
              <w:jc w:val="both"/>
              <w:rPr>
                <w:sz w:val="22"/>
                <w:szCs w:val="22"/>
              </w:rPr>
            </w:pPr>
            <w:r w:rsidRPr="00AC6376">
              <w:rPr>
                <w:sz w:val="22"/>
                <w:szCs w:val="22"/>
              </w:rPr>
              <w:t xml:space="preserve">ГОСТ </w:t>
            </w:r>
            <w:proofErr w:type="gramStart"/>
            <w:r w:rsidRPr="00AC6376">
              <w:rPr>
                <w:sz w:val="22"/>
                <w:szCs w:val="22"/>
              </w:rPr>
              <w:t>34786-2021</w:t>
            </w:r>
            <w:proofErr w:type="gramEnd"/>
            <w:r w:rsidRPr="00AC6376">
              <w:rPr>
                <w:sz w:val="22"/>
                <w:szCs w:val="22"/>
              </w:rPr>
              <w:t xml:space="preserve"> п.9.1</w:t>
            </w:r>
          </w:p>
          <w:p w14:paraId="08967793" w14:textId="77777777" w:rsidR="00AC6376" w:rsidRPr="00AC6376" w:rsidRDefault="00AC6376" w:rsidP="00AC63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317"/>
              </w:tabs>
              <w:ind w:right="-108"/>
              <w:jc w:val="both"/>
              <w:rPr>
                <w:sz w:val="22"/>
                <w:szCs w:val="22"/>
              </w:rPr>
            </w:pPr>
          </w:p>
        </w:tc>
      </w:tr>
      <w:tr w:rsidR="00AC6376" w:rsidRPr="0038569C" w14:paraId="2E32E55D" w14:textId="77777777" w:rsidTr="00425706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83B4E8" w14:textId="5A677164" w:rsidR="00AC6376" w:rsidRPr="00295E4A" w:rsidRDefault="00AC6376" w:rsidP="00AC63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4.3*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8BFEA98" w14:textId="77777777" w:rsidR="00AC6376" w:rsidRPr="00295E4A" w:rsidRDefault="00AC6376" w:rsidP="00AC63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97B08C" w14:textId="2BF23A55" w:rsidR="00AC6376" w:rsidRPr="00AC6376" w:rsidRDefault="00AC6376" w:rsidP="00AC6376">
            <w:pPr>
              <w:pStyle w:val="42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right="-57"/>
              <w:rPr>
                <w:sz w:val="22"/>
                <w:szCs w:val="22"/>
                <w:lang w:val="ru-RU" w:eastAsia="ru-RU"/>
              </w:rPr>
            </w:pPr>
            <w:r w:rsidRPr="00AC6376">
              <w:rPr>
                <w:sz w:val="22"/>
                <w:szCs w:val="22"/>
                <w:lang w:val="ru-RU" w:eastAsia="ru-RU"/>
              </w:rPr>
              <w:t>100.09/01.086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B48E1F" w14:textId="77777777" w:rsidR="00AC6376" w:rsidRPr="00AC6376" w:rsidRDefault="00AC6376" w:rsidP="00AC6376">
            <w:pPr>
              <w:tabs>
                <w:tab w:val="left" w:pos="317"/>
                <w:tab w:val="left" w:pos="601"/>
              </w:tabs>
              <w:ind w:right="-108"/>
              <w:jc w:val="both"/>
              <w:rPr>
                <w:sz w:val="22"/>
                <w:szCs w:val="22"/>
              </w:rPr>
            </w:pPr>
            <w:proofErr w:type="spellStart"/>
            <w:r w:rsidRPr="00AC6376">
              <w:rPr>
                <w:sz w:val="22"/>
                <w:szCs w:val="22"/>
              </w:rPr>
              <w:t>Термотолерантные</w:t>
            </w:r>
            <w:proofErr w:type="spellEnd"/>
            <w:r w:rsidRPr="00AC6376">
              <w:rPr>
                <w:sz w:val="22"/>
                <w:szCs w:val="22"/>
              </w:rPr>
              <w:t xml:space="preserve"> колиформные </w:t>
            </w:r>
          </w:p>
          <w:p w14:paraId="275CB0D8" w14:textId="57BCFA6D" w:rsidR="00AC6376" w:rsidRPr="00AC6376" w:rsidRDefault="00AC6376" w:rsidP="00AC63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AC6376">
              <w:rPr>
                <w:sz w:val="22"/>
                <w:szCs w:val="22"/>
              </w:rPr>
              <w:t xml:space="preserve">бактерии 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F91AF9" w14:textId="77777777" w:rsidR="00AC6376" w:rsidRPr="00295E4A" w:rsidRDefault="00AC6376" w:rsidP="00AC63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E00629" w14:textId="77777777" w:rsidR="00AC6376" w:rsidRPr="00AC6376" w:rsidRDefault="00AC6376" w:rsidP="00AC6376">
            <w:pPr>
              <w:tabs>
                <w:tab w:val="left" w:pos="0"/>
                <w:tab w:val="left" w:pos="317"/>
              </w:tabs>
              <w:ind w:right="-108"/>
              <w:jc w:val="both"/>
              <w:rPr>
                <w:sz w:val="22"/>
                <w:szCs w:val="22"/>
              </w:rPr>
            </w:pPr>
            <w:r w:rsidRPr="00AC6376">
              <w:rPr>
                <w:sz w:val="22"/>
                <w:szCs w:val="22"/>
              </w:rPr>
              <w:t xml:space="preserve">ГОСТ </w:t>
            </w:r>
            <w:proofErr w:type="gramStart"/>
            <w:r w:rsidRPr="00AC6376">
              <w:rPr>
                <w:sz w:val="22"/>
                <w:szCs w:val="22"/>
              </w:rPr>
              <w:t>34786-2021</w:t>
            </w:r>
            <w:proofErr w:type="gramEnd"/>
            <w:r w:rsidRPr="00AC6376">
              <w:rPr>
                <w:sz w:val="22"/>
                <w:szCs w:val="22"/>
              </w:rPr>
              <w:t xml:space="preserve"> п.9.3</w:t>
            </w:r>
          </w:p>
          <w:p w14:paraId="548C8764" w14:textId="77777777" w:rsidR="00AC6376" w:rsidRPr="00AC6376" w:rsidRDefault="00AC6376" w:rsidP="00AC63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317"/>
              </w:tabs>
              <w:ind w:right="-108"/>
              <w:jc w:val="both"/>
              <w:rPr>
                <w:sz w:val="22"/>
                <w:szCs w:val="22"/>
              </w:rPr>
            </w:pPr>
          </w:p>
        </w:tc>
      </w:tr>
      <w:tr w:rsidR="00AC6376" w:rsidRPr="0038569C" w14:paraId="60FE63BA" w14:textId="77777777" w:rsidTr="00425706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2795FF" w14:textId="43B79BCA" w:rsidR="00AC6376" w:rsidRPr="00295E4A" w:rsidRDefault="00AC6376" w:rsidP="00AC63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4.4*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3B2300E" w14:textId="77777777" w:rsidR="00AC6376" w:rsidRPr="00295E4A" w:rsidRDefault="00AC6376" w:rsidP="00AC63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EA4973" w14:textId="38590F36" w:rsidR="00AC6376" w:rsidRPr="00295E4A" w:rsidRDefault="00AC6376" w:rsidP="00AC6376">
            <w:pPr>
              <w:pStyle w:val="42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right="-57"/>
              <w:rPr>
                <w:color w:val="000000"/>
                <w:sz w:val="22"/>
                <w:szCs w:val="22"/>
              </w:rPr>
            </w:pPr>
            <w:r w:rsidRPr="00AC6376">
              <w:rPr>
                <w:sz w:val="22"/>
                <w:szCs w:val="22"/>
                <w:lang w:val="ru-RU" w:eastAsia="ru-RU"/>
              </w:rPr>
              <w:t>100.09/01.086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109BBD" w14:textId="4BA96CEC" w:rsidR="00AC6376" w:rsidRPr="00AC6376" w:rsidRDefault="00AC6376" w:rsidP="00AC63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AC6376">
              <w:rPr>
                <w:sz w:val="22"/>
                <w:szCs w:val="22"/>
              </w:rPr>
              <w:t>Общее число мезофильных аэробных и факультативно анаэробных микроорганизмов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338F21" w14:textId="77777777" w:rsidR="00AC6376" w:rsidRPr="00295E4A" w:rsidRDefault="00AC6376" w:rsidP="00AC63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C47F90" w14:textId="77777777" w:rsidR="00AC6376" w:rsidRPr="00AC6376" w:rsidRDefault="00AC6376" w:rsidP="00AC6376">
            <w:pPr>
              <w:tabs>
                <w:tab w:val="left" w:pos="0"/>
                <w:tab w:val="left" w:pos="317"/>
              </w:tabs>
              <w:ind w:right="-108"/>
              <w:jc w:val="both"/>
              <w:rPr>
                <w:sz w:val="22"/>
                <w:szCs w:val="22"/>
              </w:rPr>
            </w:pPr>
            <w:r w:rsidRPr="00AC6376">
              <w:rPr>
                <w:sz w:val="22"/>
                <w:szCs w:val="22"/>
              </w:rPr>
              <w:t xml:space="preserve">ГОСТ </w:t>
            </w:r>
            <w:proofErr w:type="gramStart"/>
            <w:r w:rsidRPr="00AC6376">
              <w:rPr>
                <w:sz w:val="22"/>
                <w:szCs w:val="22"/>
              </w:rPr>
              <w:t>34786-2021</w:t>
            </w:r>
            <w:proofErr w:type="gramEnd"/>
            <w:r w:rsidRPr="00AC6376">
              <w:rPr>
                <w:sz w:val="22"/>
                <w:szCs w:val="22"/>
              </w:rPr>
              <w:t xml:space="preserve"> п.7.1</w:t>
            </w:r>
          </w:p>
          <w:p w14:paraId="3506CD4A" w14:textId="77777777" w:rsidR="00AC6376" w:rsidRPr="00AC6376" w:rsidRDefault="00AC6376" w:rsidP="00AC63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317"/>
              </w:tabs>
              <w:ind w:right="-108"/>
              <w:jc w:val="both"/>
              <w:rPr>
                <w:sz w:val="22"/>
                <w:szCs w:val="22"/>
              </w:rPr>
            </w:pPr>
          </w:p>
        </w:tc>
      </w:tr>
      <w:tr w:rsidR="00A83A1C" w:rsidRPr="0038569C" w14:paraId="2D53AC06" w14:textId="77777777" w:rsidTr="002114B5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145E88" w14:textId="77777777" w:rsidR="00A83A1C" w:rsidRDefault="00A83A1C" w:rsidP="00AC63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5.1</w:t>
            </w:r>
          </w:p>
          <w:p w14:paraId="5A08E6BB" w14:textId="3F055ED8" w:rsidR="00A83A1C" w:rsidRPr="00295E4A" w:rsidRDefault="00A83A1C" w:rsidP="00AC63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98A82E" w14:textId="77777777" w:rsidR="00A83A1C" w:rsidRPr="00AC6376" w:rsidRDefault="00A83A1C" w:rsidP="00AC6376">
            <w:pPr>
              <w:ind w:left="57"/>
              <w:rPr>
                <w:sz w:val="22"/>
                <w:szCs w:val="22"/>
              </w:rPr>
            </w:pPr>
            <w:r w:rsidRPr="00AC6376">
              <w:rPr>
                <w:sz w:val="22"/>
                <w:szCs w:val="22"/>
              </w:rPr>
              <w:t>Молоко и молочные продукты, пищевые продукты,</w:t>
            </w:r>
          </w:p>
          <w:p w14:paraId="228889F3" w14:textId="7978B550" w:rsidR="00A83A1C" w:rsidRPr="00AC6376" w:rsidRDefault="00A83A1C" w:rsidP="00AC6376">
            <w:pPr>
              <w:ind w:left="57"/>
              <w:rPr>
                <w:sz w:val="22"/>
                <w:szCs w:val="22"/>
              </w:rPr>
            </w:pPr>
            <w:r w:rsidRPr="00AC6376">
              <w:rPr>
                <w:sz w:val="22"/>
                <w:szCs w:val="22"/>
              </w:rPr>
              <w:t xml:space="preserve">вода питьевая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D0BEA4" w14:textId="77777777" w:rsidR="00A83A1C" w:rsidRPr="00AC6376" w:rsidRDefault="00A83A1C" w:rsidP="00AC6376">
            <w:pPr>
              <w:pStyle w:val="42"/>
              <w:spacing w:line="228" w:lineRule="auto"/>
              <w:ind w:right="-57"/>
              <w:rPr>
                <w:sz w:val="22"/>
                <w:szCs w:val="22"/>
                <w:lang w:val="ru-RU" w:eastAsia="ru-RU"/>
              </w:rPr>
            </w:pPr>
            <w:r w:rsidRPr="00AC6376">
              <w:rPr>
                <w:sz w:val="22"/>
                <w:szCs w:val="22"/>
                <w:lang w:val="ru-RU" w:eastAsia="ru-RU"/>
              </w:rPr>
              <w:t>01.41/42.000</w:t>
            </w:r>
          </w:p>
          <w:p w14:paraId="312E67BB" w14:textId="77777777" w:rsidR="00A83A1C" w:rsidRPr="00AC6376" w:rsidRDefault="00A83A1C" w:rsidP="00AC6376">
            <w:pPr>
              <w:pStyle w:val="42"/>
              <w:spacing w:line="228" w:lineRule="auto"/>
              <w:ind w:right="-57"/>
              <w:rPr>
                <w:sz w:val="22"/>
                <w:szCs w:val="22"/>
                <w:lang w:val="ru-RU" w:eastAsia="ru-RU"/>
              </w:rPr>
            </w:pPr>
            <w:r w:rsidRPr="00AC6376">
              <w:rPr>
                <w:sz w:val="22"/>
                <w:szCs w:val="22"/>
                <w:lang w:val="ru-RU" w:eastAsia="ru-RU"/>
              </w:rPr>
              <w:t>10.51/42.000</w:t>
            </w:r>
          </w:p>
          <w:p w14:paraId="5C4E35B7" w14:textId="77777777" w:rsidR="00A83A1C" w:rsidRPr="00AC6376" w:rsidRDefault="00A83A1C" w:rsidP="00AC6376">
            <w:pPr>
              <w:pStyle w:val="42"/>
              <w:spacing w:line="228" w:lineRule="auto"/>
              <w:ind w:right="-57"/>
              <w:rPr>
                <w:sz w:val="22"/>
                <w:szCs w:val="22"/>
                <w:lang w:val="ru-RU" w:eastAsia="ru-RU"/>
              </w:rPr>
            </w:pPr>
            <w:r w:rsidRPr="00AC6376">
              <w:rPr>
                <w:sz w:val="22"/>
                <w:szCs w:val="22"/>
                <w:lang w:val="ru-RU" w:eastAsia="ru-RU"/>
              </w:rPr>
              <w:t>10.89/42.000</w:t>
            </w:r>
          </w:p>
          <w:p w14:paraId="6B20E5F9" w14:textId="3F6FA3F1" w:rsidR="00A83A1C" w:rsidRPr="00AC6376" w:rsidRDefault="00A83A1C" w:rsidP="00AC6376">
            <w:pPr>
              <w:pStyle w:val="42"/>
              <w:spacing w:line="228" w:lineRule="auto"/>
              <w:ind w:right="-57"/>
              <w:rPr>
                <w:sz w:val="22"/>
                <w:szCs w:val="22"/>
              </w:rPr>
            </w:pPr>
            <w:r w:rsidRPr="00AC6376">
              <w:rPr>
                <w:sz w:val="22"/>
                <w:szCs w:val="22"/>
                <w:lang w:val="ru-RU" w:eastAsia="ru-RU"/>
              </w:rPr>
              <w:t>100.09/42.000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F1350F" w14:textId="77777777" w:rsidR="00A83A1C" w:rsidRPr="00AC6376" w:rsidRDefault="00A83A1C" w:rsidP="00AC6376">
            <w:pPr>
              <w:ind w:left="57"/>
              <w:rPr>
                <w:sz w:val="22"/>
                <w:szCs w:val="22"/>
              </w:rPr>
            </w:pPr>
            <w:r w:rsidRPr="00AC6376">
              <w:rPr>
                <w:sz w:val="22"/>
                <w:szCs w:val="22"/>
              </w:rPr>
              <w:t>Отбор образцов</w:t>
            </w:r>
          </w:p>
          <w:p w14:paraId="188D587E" w14:textId="77777777" w:rsidR="00A83A1C" w:rsidRPr="00AC6376" w:rsidRDefault="00A83A1C" w:rsidP="00AC6376">
            <w:pPr>
              <w:ind w:left="57"/>
              <w:rPr>
                <w:sz w:val="22"/>
                <w:szCs w:val="22"/>
              </w:rPr>
            </w:pPr>
          </w:p>
          <w:p w14:paraId="68237239" w14:textId="77777777" w:rsidR="00A83A1C" w:rsidRPr="00AC6376" w:rsidRDefault="00A83A1C" w:rsidP="00AC6376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889DAA" w14:textId="77777777" w:rsidR="00A83A1C" w:rsidRPr="00AC6376" w:rsidRDefault="00A83A1C" w:rsidP="00AC6376">
            <w:pPr>
              <w:ind w:left="57"/>
              <w:rPr>
                <w:sz w:val="22"/>
                <w:szCs w:val="22"/>
              </w:rPr>
            </w:pPr>
            <w:r w:rsidRPr="00AC6376">
              <w:rPr>
                <w:sz w:val="22"/>
                <w:szCs w:val="22"/>
              </w:rPr>
              <w:t xml:space="preserve">СТБ </w:t>
            </w:r>
            <w:proofErr w:type="gramStart"/>
            <w:r w:rsidRPr="00AC6376">
              <w:rPr>
                <w:sz w:val="22"/>
                <w:szCs w:val="22"/>
              </w:rPr>
              <w:t>1051-2012</w:t>
            </w:r>
            <w:proofErr w:type="gramEnd"/>
          </w:p>
          <w:p w14:paraId="71152599" w14:textId="77777777" w:rsidR="00A83A1C" w:rsidRPr="00AC6376" w:rsidRDefault="00A83A1C" w:rsidP="00AC6376">
            <w:pPr>
              <w:ind w:left="57"/>
              <w:rPr>
                <w:sz w:val="22"/>
                <w:szCs w:val="22"/>
              </w:rPr>
            </w:pPr>
            <w:r w:rsidRPr="00AC6376">
              <w:rPr>
                <w:sz w:val="22"/>
                <w:szCs w:val="22"/>
              </w:rPr>
              <w:t xml:space="preserve">СТБ </w:t>
            </w:r>
            <w:proofErr w:type="gramStart"/>
            <w:r w:rsidRPr="00AC6376">
              <w:rPr>
                <w:sz w:val="22"/>
                <w:szCs w:val="22"/>
              </w:rPr>
              <w:t>1053-2015</w:t>
            </w:r>
            <w:proofErr w:type="gramEnd"/>
          </w:p>
          <w:p w14:paraId="32E1DCC9" w14:textId="53504A2E" w:rsidR="00A83A1C" w:rsidRPr="00AC6376" w:rsidRDefault="00A83A1C" w:rsidP="00AC6376">
            <w:pPr>
              <w:ind w:left="57"/>
              <w:rPr>
                <w:sz w:val="22"/>
                <w:szCs w:val="22"/>
              </w:rPr>
            </w:pPr>
            <w:r w:rsidRPr="00AC6376">
              <w:rPr>
                <w:sz w:val="22"/>
                <w:szCs w:val="22"/>
              </w:rPr>
              <w:t>ГОСТ 32164-2013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3AA5CB" w14:textId="77777777" w:rsidR="00A83A1C" w:rsidRPr="00AC6376" w:rsidRDefault="00A83A1C" w:rsidP="00AC6376">
            <w:pPr>
              <w:ind w:left="57"/>
              <w:rPr>
                <w:sz w:val="22"/>
                <w:szCs w:val="22"/>
              </w:rPr>
            </w:pPr>
            <w:r w:rsidRPr="00AC6376">
              <w:rPr>
                <w:sz w:val="22"/>
                <w:szCs w:val="22"/>
              </w:rPr>
              <w:t xml:space="preserve">СТБ </w:t>
            </w:r>
            <w:proofErr w:type="gramStart"/>
            <w:r w:rsidRPr="00AC6376">
              <w:rPr>
                <w:sz w:val="22"/>
                <w:szCs w:val="22"/>
              </w:rPr>
              <w:t>1051-2012</w:t>
            </w:r>
            <w:proofErr w:type="gramEnd"/>
          </w:p>
          <w:p w14:paraId="46F749D7" w14:textId="77777777" w:rsidR="00A83A1C" w:rsidRPr="00AC6376" w:rsidRDefault="00A83A1C" w:rsidP="00AC6376">
            <w:pPr>
              <w:ind w:left="57"/>
              <w:rPr>
                <w:sz w:val="22"/>
                <w:szCs w:val="22"/>
              </w:rPr>
            </w:pPr>
            <w:r w:rsidRPr="00AC6376">
              <w:rPr>
                <w:sz w:val="22"/>
                <w:szCs w:val="22"/>
              </w:rPr>
              <w:t xml:space="preserve">СТБ </w:t>
            </w:r>
            <w:proofErr w:type="gramStart"/>
            <w:r w:rsidRPr="00AC6376">
              <w:rPr>
                <w:sz w:val="22"/>
                <w:szCs w:val="22"/>
              </w:rPr>
              <w:t>1053-2015</w:t>
            </w:r>
            <w:proofErr w:type="gramEnd"/>
          </w:p>
          <w:p w14:paraId="1DDFC9F6" w14:textId="17D8A8EE" w:rsidR="00A83A1C" w:rsidRPr="00AC6376" w:rsidRDefault="00A83A1C" w:rsidP="00AC6376">
            <w:pPr>
              <w:ind w:left="57"/>
              <w:rPr>
                <w:sz w:val="22"/>
                <w:szCs w:val="22"/>
              </w:rPr>
            </w:pPr>
            <w:r w:rsidRPr="00AC6376">
              <w:rPr>
                <w:sz w:val="22"/>
                <w:szCs w:val="22"/>
              </w:rPr>
              <w:t>ГОСТ 32164-2013</w:t>
            </w:r>
          </w:p>
        </w:tc>
      </w:tr>
      <w:tr w:rsidR="00A83A1C" w:rsidRPr="0038569C" w14:paraId="590C6883" w14:textId="77777777" w:rsidTr="002114B5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2EC52E" w14:textId="05FE657A" w:rsidR="00A83A1C" w:rsidRPr="00295E4A" w:rsidRDefault="00A83A1C" w:rsidP="00A83A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5.2*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04F6A00" w14:textId="77777777" w:rsidR="00A83A1C" w:rsidRPr="00295E4A" w:rsidRDefault="00A83A1C" w:rsidP="00A83A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C79CAC" w14:textId="77777777" w:rsidR="00A83A1C" w:rsidRPr="00A83A1C" w:rsidRDefault="00A83A1C" w:rsidP="00A83A1C">
            <w:pPr>
              <w:ind w:left="57"/>
              <w:rPr>
                <w:sz w:val="22"/>
                <w:szCs w:val="22"/>
              </w:rPr>
            </w:pPr>
            <w:r w:rsidRPr="00A83A1C">
              <w:rPr>
                <w:sz w:val="22"/>
                <w:szCs w:val="22"/>
              </w:rPr>
              <w:t>01.41/04.125</w:t>
            </w:r>
          </w:p>
          <w:p w14:paraId="41A2583E" w14:textId="5AD256F7" w:rsidR="00A83A1C" w:rsidRPr="00A83A1C" w:rsidRDefault="00A83A1C" w:rsidP="00A83A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A83A1C">
              <w:rPr>
                <w:sz w:val="22"/>
                <w:szCs w:val="22"/>
              </w:rPr>
              <w:t>10.51/04.125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201EFD" w14:textId="525F2276" w:rsidR="00A83A1C" w:rsidRPr="00A83A1C" w:rsidRDefault="00A83A1C" w:rsidP="00A83A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A83A1C">
              <w:rPr>
                <w:sz w:val="22"/>
                <w:szCs w:val="22"/>
              </w:rPr>
              <w:t xml:space="preserve">Удельная (объемная) активность радионуклидов цезия-137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B9F5D1" w14:textId="77777777" w:rsidR="00A83A1C" w:rsidRPr="00A83A1C" w:rsidRDefault="00A83A1C" w:rsidP="00A83A1C">
            <w:pPr>
              <w:ind w:left="57" w:right="-110"/>
              <w:rPr>
                <w:sz w:val="22"/>
                <w:szCs w:val="22"/>
              </w:rPr>
            </w:pPr>
            <w:r w:rsidRPr="00A83A1C">
              <w:rPr>
                <w:sz w:val="22"/>
                <w:szCs w:val="22"/>
              </w:rPr>
              <w:t>ГН 10-117-99, утв. 26.04.1999 постановлением МЗ РБ №16 (РДУ-99)</w:t>
            </w:r>
          </w:p>
          <w:p w14:paraId="79D4FA5E" w14:textId="77777777" w:rsidR="00A83A1C" w:rsidRDefault="00A83A1C" w:rsidP="00A83A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A83A1C">
              <w:rPr>
                <w:sz w:val="22"/>
                <w:szCs w:val="22"/>
              </w:rPr>
              <w:t>ГН, утвержден Постановлением Совета Министров № 37 от</w:t>
            </w:r>
            <w:r>
              <w:rPr>
                <w:sz w:val="22"/>
                <w:szCs w:val="22"/>
              </w:rPr>
              <w:t xml:space="preserve"> </w:t>
            </w:r>
            <w:r w:rsidRPr="00A83A1C">
              <w:rPr>
                <w:sz w:val="22"/>
                <w:szCs w:val="22"/>
              </w:rPr>
              <w:t>25.01.2021</w:t>
            </w:r>
          </w:p>
          <w:p w14:paraId="475188EE" w14:textId="6424F4AF" w:rsidR="00A83A1C" w:rsidRPr="00A83A1C" w:rsidRDefault="00A83A1C" w:rsidP="00A83A1C">
            <w:pPr>
              <w:pStyle w:val="42"/>
              <w:rPr>
                <w:sz w:val="22"/>
                <w:szCs w:val="22"/>
                <w:lang w:val="ru-RU" w:eastAsia="ru-RU"/>
              </w:rPr>
            </w:pPr>
            <w:r w:rsidRPr="00AC6376">
              <w:rPr>
                <w:sz w:val="22"/>
                <w:szCs w:val="22"/>
                <w:lang w:val="ru-RU" w:eastAsia="ru-RU"/>
              </w:rPr>
              <w:t>ТНПА и другая документация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1EF4D7" w14:textId="77777777" w:rsidR="00A83A1C" w:rsidRPr="00A83A1C" w:rsidRDefault="00A83A1C" w:rsidP="00A83A1C">
            <w:pPr>
              <w:ind w:left="57" w:right="34"/>
              <w:rPr>
                <w:sz w:val="22"/>
                <w:szCs w:val="22"/>
              </w:rPr>
            </w:pPr>
            <w:r w:rsidRPr="00A83A1C">
              <w:rPr>
                <w:sz w:val="22"/>
                <w:szCs w:val="22"/>
              </w:rPr>
              <w:t xml:space="preserve">МВИ.МН </w:t>
            </w:r>
            <w:proofErr w:type="gramStart"/>
            <w:r w:rsidRPr="00A83A1C">
              <w:rPr>
                <w:sz w:val="22"/>
                <w:szCs w:val="22"/>
              </w:rPr>
              <w:t>1823-2007</w:t>
            </w:r>
            <w:proofErr w:type="gramEnd"/>
          </w:p>
          <w:p w14:paraId="1DFEF512" w14:textId="77777777" w:rsidR="00A83A1C" w:rsidRPr="00A83A1C" w:rsidRDefault="00A83A1C" w:rsidP="00A83A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</w:tr>
      <w:tr w:rsidR="00A83A1C" w:rsidRPr="0038569C" w14:paraId="0B5253B2" w14:textId="77777777" w:rsidTr="00524FBB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F85F31" w14:textId="17F2B3A5" w:rsidR="00A83A1C" w:rsidRPr="00295E4A" w:rsidRDefault="00A83A1C" w:rsidP="00A83A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6.1**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6BD3C8" w14:textId="77777777" w:rsidR="00A83A1C" w:rsidRPr="00A83A1C" w:rsidRDefault="00A83A1C" w:rsidP="00A83A1C">
            <w:pPr>
              <w:ind w:left="57"/>
              <w:rPr>
                <w:sz w:val="22"/>
                <w:szCs w:val="22"/>
              </w:rPr>
            </w:pPr>
            <w:r w:rsidRPr="00A83A1C">
              <w:rPr>
                <w:sz w:val="22"/>
                <w:szCs w:val="22"/>
              </w:rPr>
              <w:t>Рабочие места</w:t>
            </w:r>
          </w:p>
          <w:p w14:paraId="1968E1E6" w14:textId="77777777" w:rsidR="00A83A1C" w:rsidRPr="00A83A1C" w:rsidRDefault="00A83A1C" w:rsidP="00A83A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AEFB36" w14:textId="36A86A96" w:rsidR="00A83A1C" w:rsidRPr="00A83A1C" w:rsidRDefault="00A83A1C" w:rsidP="00A83A1C">
            <w:pPr>
              <w:pStyle w:val="42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right="-57"/>
              <w:rPr>
                <w:sz w:val="22"/>
                <w:szCs w:val="22"/>
              </w:rPr>
            </w:pPr>
            <w:r w:rsidRPr="00A83A1C">
              <w:rPr>
                <w:sz w:val="22"/>
                <w:szCs w:val="22"/>
                <w:lang w:val="ru-RU" w:eastAsia="ru-RU"/>
              </w:rPr>
              <w:t>100.12/04.056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E82B79" w14:textId="760DC88B" w:rsidR="00A83A1C" w:rsidRPr="00A83A1C" w:rsidRDefault="00A83A1C" w:rsidP="00A83A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A83A1C">
              <w:rPr>
                <w:sz w:val="22"/>
                <w:szCs w:val="22"/>
              </w:rPr>
              <w:t>Мощность эквивалентной дозы гамма-излучения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D3645A" w14:textId="77777777" w:rsidR="00A83A1C" w:rsidRPr="00A83A1C" w:rsidRDefault="00A83A1C" w:rsidP="00A83A1C">
            <w:pPr>
              <w:ind w:left="57" w:right="-110"/>
              <w:rPr>
                <w:sz w:val="22"/>
                <w:szCs w:val="22"/>
              </w:rPr>
            </w:pPr>
            <w:r w:rsidRPr="00A83A1C">
              <w:rPr>
                <w:sz w:val="22"/>
                <w:szCs w:val="22"/>
              </w:rPr>
              <w:t>ГН №213 от 28.12.2012</w:t>
            </w:r>
          </w:p>
          <w:p w14:paraId="6BD8872A" w14:textId="77777777" w:rsidR="00A83A1C" w:rsidRPr="00A83A1C" w:rsidRDefault="00A83A1C" w:rsidP="00A83A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BD7AE2" w14:textId="77777777" w:rsidR="00A83A1C" w:rsidRPr="00A83A1C" w:rsidRDefault="00A83A1C" w:rsidP="00A83A1C">
            <w:pPr>
              <w:ind w:left="57" w:right="34"/>
              <w:rPr>
                <w:sz w:val="22"/>
                <w:szCs w:val="22"/>
              </w:rPr>
            </w:pPr>
            <w:r w:rsidRPr="00A83A1C">
              <w:rPr>
                <w:sz w:val="22"/>
                <w:szCs w:val="22"/>
              </w:rPr>
              <w:t>МВИ.ГМ.</w:t>
            </w:r>
            <w:proofErr w:type="gramStart"/>
            <w:r w:rsidRPr="00A83A1C">
              <w:rPr>
                <w:sz w:val="22"/>
                <w:szCs w:val="22"/>
              </w:rPr>
              <w:t>1906-2020</w:t>
            </w:r>
            <w:proofErr w:type="gramEnd"/>
          </w:p>
          <w:p w14:paraId="6CC637AA" w14:textId="77777777" w:rsidR="00A83A1C" w:rsidRPr="00A83A1C" w:rsidRDefault="00A83A1C" w:rsidP="00A83A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</w:tr>
    </w:tbl>
    <w:p w14:paraId="1F2913D4" w14:textId="77777777" w:rsidR="00E41B5C" w:rsidRDefault="00E41B5C" w:rsidP="00D50B4E">
      <w:pPr>
        <w:rPr>
          <w:b/>
        </w:rPr>
      </w:pPr>
    </w:p>
    <w:p w14:paraId="05EA61BE" w14:textId="77777777" w:rsidR="00D50B4E" w:rsidRPr="006D33D8" w:rsidRDefault="00EA24D7" w:rsidP="00D50B4E">
      <w:pPr>
        <w:rPr>
          <w:b/>
        </w:rPr>
      </w:pPr>
      <w:r w:rsidRPr="006D33D8">
        <w:rPr>
          <w:b/>
        </w:rPr>
        <w:t xml:space="preserve">Примечание: </w:t>
      </w:r>
    </w:p>
    <w:p w14:paraId="0BB47292" w14:textId="77777777" w:rsidR="00D50B4E" w:rsidRPr="006D33D8" w:rsidRDefault="00EA24D7" w:rsidP="00D50B4E">
      <w:pPr>
        <w:rPr>
          <w:color w:val="000000"/>
        </w:rPr>
      </w:pPr>
      <w:r w:rsidRPr="006D33D8">
        <w:rPr>
          <w:bCs/>
        </w:rPr>
        <w:t>* – деятельность осуществляется непосредственно в ООС;</w:t>
      </w:r>
      <w:r w:rsidRPr="006D33D8">
        <w:rPr>
          <w:bCs/>
        </w:rPr>
        <w:br/>
        <w:t>** – деятельность осуществляется непосредственно в ООС и за пределами ООС;</w:t>
      </w:r>
      <w:r w:rsidRPr="006D33D8">
        <w:rPr>
          <w:bCs/>
        </w:rPr>
        <w:br/>
        <w:t>*** – деятельность осуществляется за пределами ООС.</w:t>
      </w:r>
      <w:r w:rsidR="00D50B4E" w:rsidRPr="006D33D8">
        <w:rPr>
          <w:color w:val="000000"/>
        </w:rPr>
        <w:t xml:space="preserve"> </w:t>
      </w:r>
    </w:p>
    <w:p w14:paraId="249BF587" w14:textId="77777777" w:rsidR="00D50B4E" w:rsidRDefault="00D50B4E" w:rsidP="00D50B4E">
      <w:pPr>
        <w:rPr>
          <w:color w:val="000000"/>
          <w:sz w:val="28"/>
          <w:szCs w:val="28"/>
        </w:rPr>
      </w:pPr>
    </w:p>
    <w:p w14:paraId="0E26EF26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06B133A4" w14:textId="77777777" w:rsidR="00D50B4E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5716BBD8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1E314030" w14:textId="77777777" w:rsidR="00D50B4E" w:rsidRPr="001D02D0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6278286F" w14:textId="741E2D96" w:rsidR="00D50B4E" w:rsidRPr="001D02D0" w:rsidRDefault="00D50B4E" w:rsidP="008B1B9D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="00CD582B">
        <w:rPr>
          <w:color w:val="000000"/>
          <w:sz w:val="28"/>
          <w:szCs w:val="28"/>
        </w:rPr>
        <w:t xml:space="preserve">   </w:t>
      </w:r>
      <w:proofErr w:type="spellStart"/>
      <w:r w:rsidR="00CD582B">
        <w:rPr>
          <w:color w:val="000000"/>
          <w:sz w:val="28"/>
          <w:szCs w:val="28"/>
        </w:rPr>
        <w:t>Т.А.Николаева</w:t>
      </w:r>
      <w:proofErr w:type="spellEnd"/>
    </w:p>
    <w:sectPr w:rsidR="00D50B4E" w:rsidRPr="001D02D0" w:rsidSect="008130C0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709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9F0EDF" w14:textId="77777777" w:rsidR="00DE69F9" w:rsidRDefault="00DE69F9" w:rsidP="0011070C">
      <w:r>
        <w:separator/>
      </w:r>
    </w:p>
  </w:endnote>
  <w:endnote w:type="continuationSeparator" w:id="0">
    <w:p w14:paraId="638AE97D" w14:textId="77777777" w:rsidR="00DE69F9" w:rsidRDefault="00DE69F9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725" w:type="pct"/>
      <w:tblLook w:val="00A0" w:firstRow="1" w:lastRow="0" w:firstColumn="1" w:lastColumn="0" w:noHBand="0" w:noVBand="0"/>
    </w:tblPr>
    <w:tblGrid>
      <w:gridCol w:w="3677"/>
      <w:gridCol w:w="2241"/>
      <w:gridCol w:w="3190"/>
    </w:tblGrid>
    <w:tr w:rsidR="00124809" w:rsidRPr="00E36003" w14:paraId="1AF85C44" w14:textId="77777777" w:rsidTr="00092EA6">
      <w:trPr>
        <w:trHeight w:val="106"/>
      </w:trPr>
      <w:tc>
        <w:tcPr>
          <w:tcW w:w="3686" w:type="dxa"/>
          <w:hideMark/>
        </w:tcPr>
        <w:p w14:paraId="1ADBA8E5" w14:textId="77777777" w:rsidR="00124809" w:rsidRPr="008130C0" w:rsidRDefault="00124809" w:rsidP="00124809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="00EC338F" w:rsidRPr="008130C0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77EB1D26" w14:textId="77777777" w:rsidR="00124809" w:rsidRPr="00693805" w:rsidRDefault="00124809" w:rsidP="00124809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319162855"/>
            <w:date w:fullDate="2025-10-03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11CA3158" w14:textId="6BF95A0B" w:rsidR="00124809" w:rsidRPr="006D33D8" w:rsidRDefault="004D4986" w:rsidP="00124809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03.10.2025</w:t>
              </w:r>
            </w:p>
          </w:sdtContent>
        </w:sdt>
        <w:p w14:paraId="14D3BE3C" w14:textId="77777777" w:rsidR="00124809" w:rsidRPr="00EC338F" w:rsidRDefault="00124809" w:rsidP="00124809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3" w:type="dxa"/>
          <w:vAlign w:val="center"/>
          <w:hideMark/>
        </w:tcPr>
        <w:p w14:paraId="1A35BF4B" w14:textId="77777777" w:rsidR="00124809" w:rsidRPr="00E36003" w:rsidRDefault="00124809" w:rsidP="00124809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="0026611F">
            <w:rPr>
              <w:noProof/>
            </w:rPr>
            <w:t>7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="0026611F">
            <w:rPr>
              <w:noProof/>
              <w:lang w:val="ru-RU"/>
            </w:rPr>
            <w:t>7</w:t>
          </w:r>
          <w:r w:rsidRPr="00E36003">
            <w:rPr>
              <w:lang w:val="ru-RU"/>
            </w:rPr>
            <w:fldChar w:fldCharType="end"/>
          </w:r>
        </w:p>
      </w:tc>
    </w:tr>
  </w:tbl>
  <w:p w14:paraId="44F86323" w14:textId="77777777" w:rsidR="002F0D32" w:rsidRDefault="002F0D32" w:rsidP="00124809">
    <w:pPr>
      <w:pStyle w:val="a9"/>
      <w:ind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725" w:type="pct"/>
      <w:tblLook w:val="00A0" w:firstRow="1" w:lastRow="0" w:firstColumn="1" w:lastColumn="0" w:noHBand="0" w:noVBand="0"/>
    </w:tblPr>
    <w:tblGrid>
      <w:gridCol w:w="3681"/>
      <w:gridCol w:w="2240"/>
      <w:gridCol w:w="3187"/>
    </w:tblGrid>
    <w:tr w:rsidR="00A417E3" w:rsidRPr="00E36003" w14:paraId="7B1ABFC9" w14:textId="77777777" w:rsidTr="00D8457D">
      <w:trPr>
        <w:trHeight w:val="846"/>
      </w:trPr>
      <w:tc>
        <w:tcPr>
          <w:tcW w:w="3690" w:type="dxa"/>
          <w:vAlign w:val="center"/>
          <w:hideMark/>
        </w:tcPr>
        <w:p w14:paraId="0DABDF6B" w14:textId="77777777" w:rsidR="00A417E3" w:rsidRPr="00EC338F" w:rsidRDefault="00A417E3" w:rsidP="00A417E3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bookmarkStart w:id="3" w:name="_Hlk78354820"/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5A6CE43" w14:textId="77777777" w:rsidR="002E503D" w:rsidRPr="00693805" w:rsidRDefault="00A417E3" w:rsidP="00A417E3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5-10-03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B439145" w14:textId="1381B9D1" w:rsidR="00A417E3" w:rsidRPr="009E4D11" w:rsidRDefault="004D4986" w:rsidP="00A417E3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03.10.2025</w:t>
              </w:r>
            </w:p>
          </w:sdtContent>
        </w:sdt>
        <w:p w14:paraId="2A28CEFF" w14:textId="77777777" w:rsidR="00A417E3" w:rsidRPr="00EC338F" w:rsidRDefault="00A417E3" w:rsidP="00521FC2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7" w:type="dxa"/>
          <w:vAlign w:val="center"/>
          <w:hideMark/>
        </w:tcPr>
        <w:p w14:paraId="7A99D8B0" w14:textId="77777777" w:rsidR="00A417E3" w:rsidRPr="00E36003" w:rsidRDefault="00A417E3" w:rsidP="00A417E3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="0026611F">
            <w:rPr>
              <w:noProof/>
            </w:rPr>
            <w:t>1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="0026611F">
            <w:rPr>
              <w:noProof/>
              <w:lang w:val="ru-RU"/>
            </w:rPr>
            <w:t>7</w:t>
          </w:r>
          <w:r w:rsidRPr="00E36003">
            <w:rPr>
              <w:lang w:val="ru-RU"/>
            </w:rPr>
            <w:fldChar w:fldCharType="end"/>
          </w:r>
        </w:p>
      </w:tc>
    </w:tr>
    <w:bookmarkEnd w:id="3"/>
  </w:tbl>
  <w:p w14:paraId="4C3C78EE" w14:textId="77777777" w:rsidR="007A1818" w:rsidRDefault="007A1818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90C696" w14:textId="77777777" w:rsidR="00DE69F9" w:rsidRDefault="00DE69F9" w:rsidP="0011070C">
      <w:r>
        <w:separator/>
      </w:r>
    </w:p>
  </w:footnote>
  <w:footnote w:type="continuationSeparator" w:id="0">
    <w:p w14:paraId="5E1DDE97" w14:textId="77777777" w:rsidR="00DE69F9" w:rsidRDefault="00DE69F9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4963" w:type="pct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580"/>
      <w:gridCol w:w="162"/>
      <w:gridCol w:w="1820"/>
      <w:gridCol w:w="1273"/>
      <w:gridCol w:w="1981"/>
      <w:gridCol w:w="1840"/>
      <w:gridCol w:w="1840"/>
      <w:gridCol w:w="71"/>
    </w:tblGrid>
    <w:tr w:rsidR="00124809" w:rsidRPr="00D337DC" w14:paraId="16A89516" w14:textId="77777777" w:rsidTr="007406C8">
      <w:trPr>
        <w:trHeight w:val="752"/>
        <w:tblHeader/>
      </w:trPr>
      <w:tc>
        <w:tcPr>
          <w:tcW w:w="379" w:type="pct"/>
          <w:gridSpan w:val="2"/>
          <w:tcBorders>
            <w:bottom w:val="single" w:sz="4" w:space="0" w:color="auto"/>
          </w:tcBorders>
          <w:vAlign w:val="center"/>
          <w:hideMark/>
        </w:tcPr>
        <w:p w14:paraId="0D9BD548" w14:textId="77777777" w:rsidR="00124809" w:rsidRPr="00460ECA" w:rsidRDefault="00124809" w:rsidP="00124809">
          <w:pPr>
            <w:overflowPunct w:val="0"/>
            <w:autoSpaceDE w:val="0"/>
            <w:autoSpaceDN w:val="0"/>
            <w:adjustRightInd w:val="0"/>
            <w:spacing w:after="120"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6F62DF75" wp14:editId="3F238CAE">
                <wp:extent cx="371475" cy="466725"/>
                <wp:effectExtent l="0" t="0" r="9525" b="9525"/>
                <wp:docPr id="1" name="Рисуно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1" w:type="pct"/>
          <w:gridSpan w:val="6"/>
          <w:tcBorders>
            <w:bottom w:val="single" w:sz="4" w:space="0" w:color="auto"/>
          </w:tcBorders>
          <w:vAlign w:val="center"/>
        </w:tcPr>
        <w:p w14:paraId="2E51E41A" w14:textId="4FB411B5" w:rsidR="00124809" w:rsidRPr="009E4D11" w:rsidRDefault="00124809" w:rsidP="00C13D24">
          <w:pPr>
            <w:pStyle w:val="28"/>
            <w:rPr>
              <w:bCs/>
              <w:sz w:val="24"/>
              <w:szCs w:val="24"/>
            </w:rPr>
          </w:pPr>
          <w:r w:rsidRPr="009E4D11">
            <w:rPr>
              <w:rFonts w:ascii="Times New Roman" w:hAnsi="Times New Roman" w:cs="Times New Roman"/>
              <w:sz w:val="24"/>
              <w:szCs w:val="24"/>
            </w:rPr>
            <w:t xml:space="preserve">Приложение № 1 к аттестату аккредитации № BY/112 </w:t>
          </w:r>
          <w:proofErr w:type="gramStart"/>
          <w:r w:rsidR="00B97E0C">
            <w:rPr>
              <w:rFonts w:ascii="Times New Roman" w:hAnsi="Times New Roman" w:cs="Times New Roman"/>
              <w:sz w:val="24"/>
              <w:szCs w:val="24"/>
            </w:rPr>
            <w:t>2._</w:t>
          </w:r>
          <w:proofErr w:type="gramEnd"/>
          <w:r w:rsidR="00B97E0C">
            <w:rPr>
              <w:rFonts w:ascii="Times New Roman" w:hAnsi="Times New Roman" w:cs="Times New Roman"/>
              <w:sz w:val="24"/>
              <w:szCs w:val="24"/>
            </w:rPr>
            <w:t>______</w:t>
          </w:r>
        </w:p>
      </w:tc>
    </w:tr>
    <w:tr w:rsidR="007A42B7" w:rsidRPr="0038569C" w14:paraId="605D16FE" w14:textId="77777777" w:rsidTr="007406C8">
      <w:tblPrEx>
        <w:tblBorders>
          <w:top w:val="single" w:sz="4" w:space="0" w:color="000000"/>
          <w:left w:val="single" w:sz="4" w:space="0" w:color="000000"/>
          <w:bottom w:val="none" w:sz="0" w:space="0" w:color="auto"/>
          <w:right w:val="single" w:sz="4" w:space="0" w:color="000000"/>
        </w:tblBorders>
        <w:tblCellMar>
          <w:left w:w="108" w:type="dxa"/>
          <w:right w:w="108" w:type="dxa"/>
        </w:tblCellMar>
        <w:tblLook w:val="0400" w:firstRow="0" w:lastRow="0" w:firstColumn="0" w:lastColumn="0" w:noHBand="0" w:noVBand="1"/>
      </w:tblPrEx>
      <w:trPr>
        <w:gridAfter w:val="1"/>
        <w:wAfter w:w="37" w:type="pct"/>
        <w:trHeight w:val="240"/>
        <w:tblHeader/>
      </w:trPr>
      <w:tc>
        <w:tcPr>
          <w:tcW w:w="296" w:type="pct"/>
          <w:tcBorders>
            <w:top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6" w:type="dxa"/>
            <w:bottom w:w="0" w:type="dxa"/>
            <w:right w:w="6" w:type="dxa"/>
          </w:tcMar>
          <w:vAlign w:val="center"/>
        </w:tcPr>
        <w:p w14:paraId="494CF944" w14:textId="77777777" w:rsidR="007A42B7" w:rsidRPr="0038569C" w:rsidRDefault="007A42B7" w:rsidP="007A42B7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color w:val="000000"/>
            </w:rPr>
          </w:pPr>
          <w:r w:rsidRPr="0038569C">
            <w:rPr>
              <w:color w:val="000000"/>
            </w:rPr>
            <w:t>1</w:t>
          </w:r>
        </w:p>
      </w:tc>
      <w:tc>
        <w:tcPr>
          <w:tcW w:w="1036" w:type="pct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6" w:type="dxa"/>
            <w:bottom w:w="0" w:type="dxa"/>
            <w:right w:w="6" w:type="dxa"/>
          </w:tcMar>
          <w:vAlign w:val="center"/>
        </w:tcPr>
        <w:p w14:paraId="29037C19" w14:textId="77777777" w:rsidR="007A42B7" w:rsidRPr="0038569C" w:rsidRDefault="007A42B7" w:rsidP="007A42B7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color w:val="000000"/>
            </w:rPr>
          </w:pPr>
          <w:r w:rsidRPr="0038569C">
            <w:rPr>
              <w:color w:val="000000"/>
            </w:rPr>
            <w:t>2</w:t>
          </w:r>
        </w:p>
      </w:tc>
      <w:tc>
        <w:tcPr>
          <w:tcW w:w="667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6" w:type="dxa"/>
            <w:bottom w:w="0" w:type="dxa"/>
            <w:right w:w="6" w:type="dxa"/>
          </w:tcMar>
          <w:vAlign w:val="center"/>
        </w:tcPr>
        <w:p w14:paraId="05BC8F1F" w14:textId="77777777" w:rsidR="007A42B7" w:rsidRPr="0038569C" w:rsidRDefault="007A42B7" w:rsidP="007A42B7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color w:val="000000"/>
            </w:rPr>
          </w:pPr>
          <w:r w:rsidRPr="0038569C">
            <w:rPr>
              <w:color w:val="000000"/>
            </w:rPr>
            <w:t>3</w:t>
          </w:r>
        </w:p>
      </w:tc>
      <w:tc>
        <w:tcPr>
          <w:tcW w:w="1037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6" w:type="dxa"/>
            <w:bottom w:w="0" w:type="dxa"/>
            <w:right w:w="6" w:type="dxa"/>
          </w:tcMar>
          <w:vAlign w:val="center"/>
        </w:tcPr>
        <w:p w14:paraId="2DCB490B" w14:textId="77777777" w:rsidR="007A42B7" w:rsidRPr="0038569C" w:rsidRDefault="007A42B7" w:rsidP="007A42B7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color w:val="000000"/>
            </w:rPr>
          </w:pPr>
          <w:r w:rsidRPr="0038569C">
            <w:rPr>
              <w:color w:val="000000"/>
            </w:rPr>
            <w:t>4</w:t>
          </w:r>
        </w:p>
      </w:tc>
      <w:tc>
        <w:tcPr>
          <w:tcW w:w="963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6" w:type="dxa"/>
            <w:bottom w:w="0" w:type="dxa"/>
            <w:right w:w="6" w:type="dxa"/>
          </w:tcMar>
          <w:vAlign w:val="center"/>
        </w:tcPr>
        <w:p w14:paraId="6ABDE7FC" w14:textId="77777777" w:rsidR="007A42B7" w:rsidRPr="0038569C" w:rsidRDefault="007A42B7" w:rsidP="007A42B7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color w:val="000000"/>
            </w:rPr>
          </w:pPr>
          <w:r w:rsidRPr="0038569C">
            <w:rPr>
              <w:color w:val="000000"/>
            </w:rPr>
            <w:t>5</w:t>
          </w:r>
        </w:p>
      </w:tc>
      <w:tc>
        <w:tcPr>
          <w:tcW w:w="963" w:type="pct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tcMar>
            <w:top w:w="0" w:type="dxa"/>
            <w:left w:w="6" w:type="dxa"/>
            <w:bottom w:w="0" w:type="dxa"/>
            <w:right w:w="6" w:type="dxa"/>
          </w:tcMar>
          <w:vAlign w:val="center"/>
        </w:tcPr>
        <w:p w14:paraId="1279A935" w14:textId="77777777" w:rsidR="007A42B7" w:rsidRPr="0038569C" w:rsidRDefault="007A42B7" w:rsidP="007A42B7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color w:val="000000"/>
            </w:rPr>
          </w:pPr>
          <w:r w:rsidRPr="0038569C">
            <w:rPr>
              <w:color w:val="000000"/>
            </w:rPr>
            <w:t>6</w:t>
          </w:r>
        </w:p>
      </w:tc>
    </w:tr>
  </w:tbl>
  <w:p w14:paraId="5C6C2616" w14:textId="77777777" w:rsidR="00C24C3D" w:rsidRPr="00460ECA" w:rsidRDefault="00C24C3D" w:rsidP="007A42B7">
    <w:pPr>
      <w:pStyle w:val="a7"/>
      <w:spacing w:line="24" w:lineRule="auto"/>
      <w:ind w:hanging="23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F40980" w:rsidRPr="00804957" w14:paraId="1CA023D1" w14:textId="77777777" w:rsidTr="002020E1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03E61D55" w14:textId="77777777" w:rsidR="00F40980" w:rsidRPr="00804957" w:rsidRDefault="00F40980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51D8CEBE" wp14:editId="05803F92">
                <wp:extent cx="372110" cy="467995"/>
                <wp:effectExtent l="0" t="0" r="0" b="0"/>
                <wp:docPr id="2" name="Рисуно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2DFFFFCD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51051E9C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4C7416EB" w14:textId="77777777" w:rsidR="00F40980" w:rsidRPr="00804957" w:rsidRDefault="00F40980" w:rsidP="00124809">
          <w:pPr>
            <w:pStyle w:val="28"/>
            <w:spacing w:after="120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468AD8B9" w14:textId="77777777" w:rsidR="00F40980" w:rsidRDefault="00F4098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407533407">
    <w:abstractNumId w:val="6"/>
  </w:num>
  <w:num w:numId="2" w16cid:durableId="1560631771">
    <w:abstractNumId w:val="7"/>
  </w:num>
  <w:num w:numId="3" w16cid:durableId="1242595193">
    <w:abstractNumId w:val="4"/>
  </w:num>
  <w:num w:numId="4" w16cid:durableId="1135104722">
    <w:abstractNumId w:val="1"/>
  </w:num>
  <w:num w:numId="5" w16cid:durableId="1714885729">
    <w:abstractNumId w:val="11"/>
  </w:num>
  <w:num w:numId="6" w16cid:durableId="1330714498">
    <w:abstractNumId w:val="3"/>
  </w:num>
  <w:num w:numId="7" w16cid:durableId="88741607">
    <w:abstractNumId w:val="8"/>
  </w:num>
  <w:num w:numId="8" w16cid:durableId="765268093">
    <w:abstractNumId w:val="5"/>
  </w:num>
  <w:num w:numId="9" w16cid:durableId="122189051">
    <w:abstractNumId w:val="9"/>
  </w:num>
  <w:num w:numId="10" w16cid:durableId="1747918399">
    <w:abstractNumId w:val="2"/>
  </w:num>
  <w:num w:numId="11" w16cid:durableId="667057771">
    <w:abstractNumId w:val="0"/>
  </w:num>
  <w:num w:numId="12" w16cid:durableId="83276624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5397"/>
    <w:rsid w:val="00001560"/>
    <w:rsid w:val="00022A72"/>
    <w:rsid w:val="00030948"/>
    <w:rsid w:val="000643A6"/>
    <w:rsid w:val="0009264B"/>
    <w:rsid w:val="00092EA6"/>
    <w:rsid w:val="00095397"/>
    <w:rsid w:val="000A6CF1"/>
    <w:rsid w:val="000B0313"/>
    <w:rsid w:val="000D1708"/>
    <w:rsid w:val="000D49BB"/>
    <w:rsid w:val="000E2AC4"/>
    <w:rsid w:val="00101C03"/>
    <w:rsid w:val="0011070C"/>
    <w:rsid w:val="001157ED"/>
    <w:rsid w:val="00116AD0"/>
    <w:rsid w:val="00117059"/>
    <w:rsid w:val="00120BDA"/>
    <w:rsid w:val="00124809"/>
    <w:rsid w:val="00147A13"/>
    <w:rsid w:val="001512FA"/>
    <w:rsid w:val="001747CA"/>
    <w:rsid w:val="001843A0"/>
    <w:rsid w:val="00190FD3"/>
    <w:rsid w:val="001956F7"/>
    <w:rsid w:val="00195A33"/>
    <w:rsid w:val="001A4BEA"/>
    <w:rsid w:val="001E3D8F"/>
    <w:rsid w:val="001E6E80"/>
    <w:rsid w:val="001F6468"/>
    <w:rsid w:val="0020355B"/>
    <w:rsid w:val="00225907"/>
    <w:rsid w:val="00234CBD"/>
    <w:rsid w:val="0026099C"/>
    <w:rsid w:val="0026611F"/>
    <w:rsid w:val="00270035"/>
    <w:rsid w:val="0027128E"/>
    <w:rsid w:val="00280064"/>
    <w:rsid w:val="00280E8C"/>
    <w:rsid w:val="002877C8"/>
    <w:rsid w:val="002900DE"/>
    <w:rsid w:val="00295E4A"/>
    <w:rsid w:val="002A2292"/>
    <w:rsid w:val="002D06D6"/>
    <w:rsid w:val="002D28AD"/>
    <w:rsid w:val="002D6F27"/>
    <w:rsid w:val="002E503D"/>
    <w:rsid w:val="002F0D32"/>
    <w:rsid w:val="003054C2"/>
    <w:rsid w:val="00305E11"/>
    <w:rsid w:val="0031023B"/>
    <w:rsid w:val="003717D2"/>
    <w:rsid w:val="003800C8"/>
    <w:rsid w:val="003A28BE"/>
    <w:rsid w:val="003B4E94"/>
    <w:rsid w:val="003C130A"/>
    <w:rsid w:val="003C2834"/>
    <w:rsid w:val="003E26A2"/>
    <w:rsid w:val="00401D49"/>
    <w:rsid w:val="00407988"/>
    <w:rsid w:val="00410274"/>
    <w:rsid w:val="00416870"/>
    <w:rsid w:val="00436D0B"/>
    <w:rsid w:val="00437E07"/>
    <w:rsid w:val="00460ECA"/>
    <w:rsid w:val="004627D9"/>
    <w:rsid w:val="00481260"/>
    <w:rsid w:val="004A5E4C"/>
    <w:rsid w:val="004D4986"/>
    <w:rsid w:val="004E5090"/>
    <w:rsid w:val="00505771"/>
    <w:rsid w:val="00507CCF"/>
    <w:rsid w:val="00521FC2"/>
    <w:rsid w:val="00530F3D"/>
    <w:rsid w:val="00547530"/>
    <w:rsid w:val="0055563B"/>
    <w:rsid w:val="0056070B"/>
    <w:rsid w:val="00562D77"/>
    <w:rsid w:val="00563680"/>
    <w:rsid w:val="005812FA"/>
    <w:rsid w:val="00582A8F"/>
    <w:rsid w:val="00592241"/>
    <w:rsid w:val="00595DF2"/>
    <w:rsid w:val="005C5B99"/>
    <w:rsid w:val="005C7B39"/>
    <w:rsid w:val="005D4205"/>
    <w:rsid w:val="005E250C"/>
    <w:rsid w:val="005E611E"/>
    <w:rsid w:val="00614867"/>
    <w:rsid w:val="00627E81"/>
    <w:rsid w:val="00630922"/>
    <w:rsid w:val="00645468"/>
    <w:rsid w:val="00652E9E"/>
    <w:rsid w:val="00662398"/>
    <w:rsid w:val="00693805"/>
    <w:rsid w:val="00697905"/>
    <w:rsid w:val="006A336B"/>
    <w:rsid w:val="006A4791"/>
    <w:rsid w:val="006B450F"/>
    <w:rsid w:val="006D1CDB"/>
    <w:rsid w:val="006D33D8"/>
    <w:rsid w:val="006D5DCE"/>
    <w:rsid w:val="00704E29"/>
    <w:rsid w:val="00715A45"/>
    <w:rsid w:val="0071603C"/>
    <w:rsid w:val="00730B3C"/>
    <w:rsid w:val="00731452"/>
    <w:rsid w:val="00734508"/>
    <w:rsid w:val="007406C8"/>
    <w:rsid w:val="00741FBB"/>
    <w:rsid w:val="0074243A"/>
    <w:rsid w:val="0075090E"/>
    <w:rsid w:val="007571AF"/>
    <w:rsid w:val="0079041E"/>
    <w:rsid w:val="00792698"/>
    <w:rsid w:val="007A1818"/>
    <w:rsid w:val="007A4175"/>
    <w:rsid w:val="007A42B7"/>
    <w:rsid w:val="007A4485"/>
    <w:rsid w:val="007C05FE"/>
    <w:rsid w:val="007C3A37"/>
    <w:rsid w:val="007F4AAE"/>
    <w:rsid w:val="007F66CA"/>
    <w:rsid w:val="008124DA"/>
    <w:rsid w:val="008130C0"/>
    <w:rsid w:val="00835D67"/>
    <w:rsid w:val="00836710"/>
    <w:rsid w:val="008505BA"/>
    <w:rsid w:val="00856322"/>
    <w:rsid w:val="00872305"/>
    <w:rsid w:val="00877224"/>
    <w:rsid w:val="008A3E6F"/>
    <w:rsid w:val="008B1B9D"/>
    <w:rsid w:val="008C3521"/>
    <w:rsid w:val="008D3A5C"/>
    <w:rsid w:val="008E2D26"/>
    <w:rsid w:val="008E350B"/>
    <w:rsid w:val="0090767F"/>
    <w:rsid w:val="00913B16"/>
    <w:rsid w:val="00921A06"/>
    <w:rsid w:val="009230FC"/>
    <w:rsid w:val="00923868"/>
    <w:rsid w:val="0095347E"/>
    <w:rsid w:val="00971289"/>
    <w:rsid w:val="00983EAE"/>
    <w:rsid w:val="00992CF6"/>
    <w:rsid w:val="009940B7"/>
    <w:rsid w:val="009A3A10"/>
    <w:rsid w:val="009A3E9D"/>
    <w:rsid w:val="009C1C19"/>
    <w:rsid w:val="009D5A57"/>
    <w:rsid w:val="009E107F"/>
    <w:rsid w:val="009E4D11"/>
    <w:rsid w:val="009F7389"/>
    <w:rsid w:val="00A04FE4"/>
    <w:rsid w:val="00A063D9"/>
    <w:rsid w:val="00A33569"/>
    <w:rsid w:val="00A40143"/>
    <w:rsid w:val="00A417E3"/>
    <w:rsid w:val="00A46212"/>
    <w:rsid w:val="00A46D5C"/>
    <w:rsid w:val="00A47C62"/>
    <w:rsid w:val="00A51D9A"/>
    <w:rsid w:val="00A74B14"/>
    <w:rsid w:val="00A755C7"/>
    <w:rsid w:val="00A75D1F"/>
    <w:rsid w:val="00A76F8A"/>
    <w:rsid w:val="00A83A1C"/>
    <w:rsid w:val="00AB531A"/>
    <w:rsid w:val="00AC6376"/>
    <w:rsid w:val="00AD4B7A"/>
    <w:rsid w:val="00AE17DA"/>
    <w:rsid w:val="00B00CAF"/>
    <w:rsid w:val="00B06CF4"/>
    <w:rsid w:val="00B073DC"/>
    <w:rsid w:val="00B11274"/>
    <w:rsid w:val="00B30C19"/>
    <w:rsid w:val="00B344A4"/>
    <w:rsid w:val="00B371CD"/>
    <w:rsid w:val="00B47A0F"/>
    <w:rsid w:val="00B565D4"/>
    <w:rsid w:val="00B61580"/>
    <w:rsid w:val="00B97057"/>
    <w:rsid w:val="00B97278"/>
    <w:rsid w:val="00B97E0C"/>
    <w:rsid w:val="00BB272F"/>
    <w:rsid w:val="00BB5AEF"/>
    <w:rsid w:val="00BC40FF"/>
    <w:rsid w:val="00C00081"/>
    <w:rsid w:val="00C13371"/>
    <w:rsid w:val="00C13D24"/>
    <w:rsid w:val="00C24C3D"/>
    <w:rsid w:val="00C35ED8"/>
    <w:rsid w:val="00C379B5"/>
    <w:rsid w:val="00C46E4F"/>
    <w:rsid w:val="00C60464"/>
    <w:rsid w:val="00C66929"/>
    <w:rsid w:val="00C67DD7"/>
    <w:rsid w:val="00C72373"/>
    <w:rsid w:val="00C74B15"/>
    <w:rsid w:val="00C81513"/>
    <w:rsid w:val="00C97BC9"/>
    <w:rsid w:val="00CA53E3"/>
    <w:rsid w:val="00CA6ED2"/>
    <w:rsid w:val="00CD582B"/>
    <w:rsid w:val="00CE4302"/>
    <w:rsid w:val="00CF4334"/>
    <w:rsid w:val="00CF43A4"/>
    <w:rsid w:val="00D00EC8"/>
    <w:rsid w:val="00D03574"/>
    <w:rsid w:val="00D05D1F"/>
    <w:rsid w:val="00D11528"/>
    <w:rsid w:val="00D21592"/>
    <w:rsid w:val="00D223F7"/>
    <w:rsid w:val="00D26543"/>
    <w:rsid w:val="00D4736C"/>
    <w:rsid w:val="00D50B4E"/>
    <w:rsid w:val="00D51328"/>
    <w:rsid w:val="00D5323C"/>
    <w:rsid w:val="00D8457D"/>
    <w:rsid w:val="00D876E6"/>
    <w:rsid w:val="00D96601"/>
    <w:rsid w:val="00DA5E7A"/>
    <w:rsid w:val="00DB1FAE"/>
    <w:rsid w:val="00DE69F9"/>
    <w:rsid w:val="00DE6F93"/>
    <w:rsid w:val="00DF59A1"/>
    <w:rsid w:val="00DF7DAB"/>
    <w:rsid w:val="00E12F21"/>
    <w:rsid w:val="00E16A62"/>
    <w:rsid w:val="00E200BB"/>
    <w:rsid w:val="00E274D1"/>
    <w:rsid w:val="00E36003"/>
    <w:rsid w:val="00E41B5C"/>
    <w:rsid w:val="00E6157E"/>
    <w:rsid w:val="00E72539"/>
    <w:rsid w:val="00E73F77"/>
    <w:rsid w:val="00E750F5"/>
    <w:rsid w:val="00E85116"/>
    <w:rsid w:val="00E95EA8"/>
    <w:rsid w:val="00EA24D7"/>
    <w:rsid w:val="00EA6CEB"/>
    <w:rsid w:val="00EB34D2"/>
    <w:rsid w:val="00EC338F"/>
    <w:rsid w:val="00ED10E7"/>
    <w:rsid w:val="00EE0F2B"/>
    <w:rsid w:val="00EE598E"/>
    <w:rsid w:val="00EF5137"/>
    <w:rsid w:val="00F10CDF"/>
    <w:rsid w:val="00F112F2"/>
    <w:rsid w:val="00F11FE3"/>
    <w:rsid w:val="00F32AF8"/>
    <w:rsid w:val="00F40980"/>
    <w:rsid w:val="00F42A42"/>
    <w:rsid w:val="00F455AB"/>
    <w:rsid w:val="00F45F0B"/>
    <w:rsid w:val="00F47F4D"/>
    <w:rsid w:val="00F701B8"/>
    <w:rsid w:val="00F864B1"/>
    <w:rsid w:val="00F86DE9"/>
    <w:rsid w:val="00F90988"/>
    <w:rsid w:val="00F93BB0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DA2044"/>
  <w15:docId w15:val="{35AEBE7D-8175-476D-8EE3-879F6F2E0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  <w:style w:type="paragraph" w:customStyle="1" w:styleId="42">
    <w:name w:val="Без интервала4"/>
    <w:qFormat/>
    <w:rsid w:val="007A42B7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npa.by/KartochkaDoc.php?UrlRN=317088&amp;UrlIDGLOBAL=442673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1" Type="http://schemas.openxmlformats.org/officeDocument/2006/relationships/image" Target="media/wm.png"/></Relationships>
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_Mogilev3\AppData\Local\SMBusiness\Files\334948_copies\&#1055;&#1088;&#1080;&#1084;&#1077;&#1088;%20&#1054;&#1040;%20&#1085;&#1072;%203%20&#1083;&#1080;&#1089;&#1090;&#1072;&#1093;%20&#1076;&#1083;&#1103;%20&#1080;&#1089;&#1087;&#1099;&#1090;&#1072;&#1090;&#1077;&#1083;&#1100;&#1085;&#1099;&#1093;%20&#1083;&#1072;&#1073;&#1086;&#1088;&#1072;&#1090;&#1086;&#1088;&#1080;&#1081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F3D0D0B7810440A884F0505F3187A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5054525-59E0-46D0-9A4F-0840E0CF990B}"/>
      </w:docPartPr>
      <w:docPartBody>
        <w:p w:rsidR="00E503F5" w:rsidRDefault="0042507E">
          <w:pPr>
            <w:pStyle w:val="4F3D0D0B7810440A884F0505F3187AB8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E18A0D3B987743569C8F741421E3441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40A97A0-3238-4BA7-82F9-FDA21119AB10}"/>
      </w:docPartPr>
      <w:docPartBody>
        <w:p w:rsidR="00E503F5" w:rsidRDefault="0042507E">
          <w:pPr>
            <w:pStyle w:val="E18A0D3B987743569C8F741421E34414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3F66FE6D2E254384ACFA3A0093B5F8A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A1AEB5B-E0CD-44A5-B0D4-E5DA4137596F}"/>
      </w:docPartPr>
      <w:docPartBody>
        <w:p w:rsidR="00E503F5" w:rsidRDefault="0042507E">
          <w:pPr>
            <w:pStyle w:val="3F66FE6D2E254384ACFA3A0093B5F8A0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EA794E71EED84078957DDB2028DEBE5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55C446-D1B7-43F2-AC0F-63C3E3DBBF73}"/>
      </w:docPartPr>
      <w:docPartBody>
        <w:p w:rsidR="00E503F5" w:rsidRDefault="0042507E">
          <w:pPr>
            <w:pStyle w:val="EA794E71EED84078957DDB2028DEBE52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4210164BB5624130BCDD719299BFBFE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3B758B9-6051-4FB5-969D-C5585B8345BF}"/>
      </w:docPartPr>
      <w:docPartBody>
        <w:p w:rsidR="00E503F5" w:rsidRDefault="0042507E">
          <w:pPr>
            <w:pStyle w:val="4210164BB5624130BCDD719299BFBFE7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507E"/>
    <w:rsid w:val="001F6468"/>
    <w:rsid w:val="0042507E"/>
    <w:rsid w:val="00474C55"/>
    <w:rsid w:val="0048387E"/>
    <w:rsid w:val="00735F6E"/>
    <w:rsid w:val="007F4AAE"/>
    <w:rsid w:val="00D51328"/>
    <w:rsid w:val="00D5323C"/>
    <w:rsid w:val="00E121BF"/>
    <w:rsid w:val="00E50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Pr>
      <w:color w:val="808080"/>
    </w:rPr>
  </w:style>
  <w:style w:type="paragraph" w:customStyle="1" w:styleId="4F3D0D0B7810440A884F0505F3187AB8">
    <w:name w:val="4F3D0D0B7810440A884F0505F3187AB8"/>
  </w:style>
  <w:style w:type="paragraph" w:customStyle="1" w:styleId="E18A0D3B987743569C8F741421E34414">
    <w:name w:val="E18A0D3B987743569C8F741421E34414"/>
  </w:style>
  <w:style w:type="paragraph" w:customStyle="1" w:styleId="3F66FE6D2E254384ACFA3A0093B5F8A0">
    <w:name w:val="3F66FE6D2E254384ACFA3A0093B5F8A0"/>
  </w:style>
  <w:style w:type="paragraph" w:customStyle="1" w:styleId="EA794E71EED84078957DDB2028DEBE52">
    <w:name w:val="EA794E71EED84078957DDB2028DEBE52"/>
  </w:style>
  <w:style w:type="paragraph" w:customStyle="1" w:styleId="4210164BB5624130BCDD719299BFBFE7">
    <w:name w:val="4210164BB5624130BCDD719299BFBFE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4581DF-29D9-41E4-A4C0-8AF4F2361E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Пример ОА на 3 листах для испытательных лабораторий</Template>
  <TotalTime>1</TotalTime>
  <Pages>7</Pages>
  <Words>1732</Words>
  <Characters>9877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user_Mogilev3</dc:creator>
  <cp:keywords/>
  <cp:lastModifiedBy>Баньковская Галина Эдуардовна</cp:lastModifiedBy>
  <cp:revision>3</cp:revision>
  <cp:lastPrinted>2022-03-22T11:17:00Z</cp:lastPrinted>
  <dcterms:created xsi:type="dcterms:W3CDTF">2025-10-08T09:45:00Z</dcterms:created>
  <dcterms:modified xsi:type="dcterms:W3CDTF">2025-10-10T06:36:00Z</dcterms:modified>
</cp:coreProperties>
</file>