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2084F4F" w14:textId="77777777" w:rsidTr="007F66CA">
        <w:tc>
          <w:tcPr>
            <w:tcW w:w="6379" w:type="dxa"/>
            <w:vMerge w:val="restart"/>
          </w:tcPr>
          <w:p w14:paraId="60F9C8E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99E1E9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9753FC7" w14:textId="77777777" w:rsidTr="007F66CA">
        <w:tc>
          <w:tcPr>
            <w:tcW w:w="6379" w:type="dxa"/>
            <w:vMerge/>
          </w:tcPr>
          <w:p w14:paraId="43D77C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C9EC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422A489" w14:textId="77777777" w:rsidTr="007F66CA">
        <w:tc>
          <w:tcPr>
            <w:tcW w:w="6379" w:type="dxa"/>
            <w:vMerge/>
          </w:tcPr>
          <w:p w14:paraId="121C8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B082FE7" w14:textId="43C893F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5230">
              <w:rPr>
                <w:rFonts w:cs="Times New Roman"/>
                <w:bCs/>
                <w:sz w:val="28"/>
                <w:szCs w:val="28"/>
              </w:rPr>
              <w:t>2.1842</w:t>
            </w:r>
          </w:p>
        </w:tc>
      </w:tr>
      <w:tr w:rsidR="00F40980" w:rsidRPr="007F66CA" w14:paraId="29F9B108" w14:textId="77777777" w:rsidTr="007F66CA">
        <w:tc>
          <w:tcPr>
            <w:tcW w:w="6379" w:type="dxa"/>
            <w:vMerge/>
          </w:tcPr>
          <w:p w14:paraId="300ED9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4C3E374" w14:textId="786B999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5230">
              <w:rPr>
                <w:bCs/>
                <w:sz w:val="28"/>
                <w:szCs w:val="28"/>
              </w:rPr>
              <w:t>30.03.2001</w:t>
            </w:r>
          </w:p>
        </w:tc>
      </w:tr>
      <w:tr w:rsidR="00F40980" w:rsidRPr="007F66CA" w14:paraId="14BF6AE5" w14:textId="77777777" w:rsidTr="007F66CA">
        <w:tc>
          <w:tcPr>
            <w:tcW w:w="6379" w:type="dxa"/>
            <w:vMerge/>
          </w:tcPr>
          <w:p w14:paraId="6B095C3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23A1CA" w14:textId="71239BC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F02AD4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130985C" w14:textId="77777777" w:rsidTr="007F66CA">
        <w:tc>
          <w:tcPr>
            <w:tcW w:w="6379" w:type="dxa"/>
            <w:vMerge/>
          </w:tcPr>
          <w:p w14:paraId="0E7499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393EF2" w14:textId="7489E73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06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052087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AD8575E" w14:textId="77777777" w:rsidTr="00F40980">
        <w:tc>
          <w:tcPr>
            <w:tcW w:w="9751" w:type="dxa"/>
            <w:gridSpan w:val="2"/>
          </w:tcPr>
          <w:p w14:paraId="161ABD2E" w14:textId="73D3EC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70652">
                  <w:rPr>
                    <w:rStyle w:val="38"/>
                    <w:szCs w:val="28"/>
                  </w:rPr>
                  <w:t>30 марта 2025 года</w:t>
                </w:r>
              </w:sdtContent>
            </w:sdt>
            <w:bookmarkEnd w:id="1"/>
          </w:p>
        </w:tc>
      </w:tr>
      <w:tr w:rsidR="00D223F7" w:rsidRPr="007F66CA" w14:paraId="1A20BDA2" w14:textId="77777777" w:rsidTr="00F40980">
        <w:tc>
          <w:tcPr>
            <w:tcW w:w="5678" w:type="dxa"/>
          </w:tcPr>
          <w:p w14:paraId="789C79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A9B3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22E3E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AE0313" w14:textId="6A21DDCE" w:rsidR="00E85230" w:rsidRPr="00E84989" w:rsidRDefault="00E85230" w:rsidP="00E8523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лаборатори</w:t>
            </w:r>
            <w:r w:rsidR="004D7282">
              <w:rPr>
                <w:bCs/>
                <w:sz w:val="28"/>
                <w:szCs w:val="28"/>
                <w:lang w:val="ru-RU"/>
              </w:rPr>
              <w:t>и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623E44D4" w14:textId="77777777" w:rsidR="004D7282" w:rsidRDefault="00E85230" w:rsidP="00E8523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D7282">
              <w:rPr>
                <w:bCs/>
                <w:sz w:val="28"/>
                <w:szCs w:val="28"/>
                <w:lang w:val="ru-RU"/>
              </w:rPr>
              <w:t>я</w:t>
            </w:r>
          </w:p>
          <w:p w14:paraId="2A9354A4" w14:textId="09E361FE" w:rsidR="007A4485" w:rsidRPr="007F66CA" w:rsidRDefault="00E85230" w:rsidP="00E8523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E84989">
              <w:rPr>
                <w:bCs/>
                <w:sz w:val="28"/>
                <w:szCs w:val="28"/>
                <w:lang w:val="ru-RU"/>
              </w:rPr>
              <w:t>Витебскоблгаз</w:t>
            </w:r>
            <w:proofErr w:type="spellEnd"/>
            <w:r w:rsidRPr="00E84989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28EF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F40980" w:rsidRPr="007A4175" w14:paraId="47080190" w14:textId="77777777" w:rsidTr="0087634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2D2A4B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5E5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2D96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6B9E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A51E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94EFD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1CD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F252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8173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AF64A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B56C6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0C90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0D53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4489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5814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FFC05E" w14:textId="77777777" w:rsidTr="0087634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0BC2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F82B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1F5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E02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1789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CD0B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A852B4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F5B" w14:textId="22504804" w:rsidR="0090767F" w:rsidRPr="00295E4A" w:rsidRDefault="0087634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Правды</w:t>
            </w:r>
            <w:r w:rsidR="00B927E1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36, 210029</w:t>
            </w:r>
            <w:r w:rsidR="004D7282">
              <w:rPr>
                <w:b/>
                <w:sz w:val="22"/>
              </w:rPr>
              <w:t>, г. Витебск</w:t>
            </w:r>
          </w:p>
        </w:tc>
      </w:tr>
      <w:tr w:rsidR="006379D5" w:rsidRPr="0038569C" w14:paraId="5EED29AB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9AF2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D96C687" w14:textId="2845276F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B0356" w14:textId="16128C8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07DA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6442D8F3" w14:textId="0047C96D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34CBA900" w14:textId="74072CF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C78D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Сопротивление </w:t>
            </w:r>
          </w:p>
          <w:p w14:paraId="5605703F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заземляющих устройств</w:t>
            </w:r>
          </w:p>
          <w:p w14:paraId="5F82FF9F" w14:textId="7F22E8C5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Удельное сопротивление </w:t>
            </w:r>
          </w:p>
          <w:p w14:paraId="041F25AB" w14:textId="3F954FDA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4512" w14:textId="305315B0" w:rsidR="006379D5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 xml:space="preserve">ТКП 181-2009 </w:t>
            </w:r>
          </w:p>
          <w:p w14:paraId="45418224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п. Б.29.4;</w:t>
            </w:r>
            <w:r w:rsidRPr="00E84989">
              <w:rPr>
                <w:sz w:val="22"/>
              </w:rPr>
              <w:br/>
            </w:r>
            <w:r w:rsidRPr="00E84989">
              <w:t>СН 4.04.03-2020</w:t>
            </w:r>
            <w:r w:rsidRPr="00E84989">
              <w:rPr>
                <w:sz w:val="22"/>
              </w:rPr>
              <w:t>;</w:t>
            </w:r>
          </w:p>
          <w:p w14:paraId="7D2A82EB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ТКП 339-2022,</w:t>
            </w:r>
          </w:p>
          <w:p w14:paraId="39F4BB3B" w14:textId="62ED5FD0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E84989">
              <w:rPr>
                <w:sz w:val="22"/>
              </w:rPr>
              <w:t>п. 4.3.8.2, п.4.4.28.6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5E45B" w14:textId="77777777" w:rsidR="006379D5" w:rsidRDefault="006379D5" w:rsidP="006379D5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АМИ.ГР.0013-2022</w:t>
            </w:r>
          </w:p>
          <w:p w14:paraId="7CBFA36B" w14:textId="345F30C4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E6AB2D2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830B" w14:textId="5B4A1064" w:rsidR="006379D5" w:rsidRDefault="002D57C4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6379D5" w:rsidRPr="00876343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759357B" w14:textId="2B6B7732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876343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5A758" w14:textId="6BFD999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7BA26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AD2165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2AD1B7E2" w14:textId="042D989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FC95" w14:textId="223CE210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Проверка соединений </w:t>
            </w:r>
          </w:p>
          <w:p w14:paraId="1EE04B3F" w14:textId="1861E88B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заземлителей с заземляемыми элементами с измерением переходного </w:t>
            </w:r>
          </w:p>
          <w:p w14:paraId="4A881592" w14:textId="079399D2" w:rsidR="006379D5" w:rsidRPr="00295E4A" w:rsidRDefault="006379D5" w:rsidP="006379D5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DFED" w14:textId="77777777" w:rsidR="006379D5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1F2C3375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Б.29.2</w:t>
            </w:r>
          </w:p>
          <w:p w14:paraId="7DBED75C" w14:textId="64AAA95A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D58DCAF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4.4.28.2</w:t>
            </w:r>
          </w:p>
          <w:p w14:paraId="61B04BEB" w14:textId="7EFB954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FC750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АМИ.ГР.0053-2022</w:t>
            </w:r>
          </w:p>
          <w:p w14:paraId="435D53F5" w14:textId="664E3109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4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876343" w:rsidRPr="0038569C" w14:paraId="11600807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BFDBB" w14:textId="64DB83E6" w:rsidR="00432132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2D57C4">
              <w:rPr>
                <w:sz w:val="22"/>
              </w:rPr>
              <w:t>3</w:t>
            </w:r>
          </w:p>
          <w:p w14:paraId="20907C7A" w14:textId="6C8308B9" w:rsidR="00876343" w:rsidRPr="00876343" w:rsidRDefault="00432132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**</w:t>
            </w:r>
            <w:r w:rsidR="00876343"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1548" w14:textId="77777777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CE2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D7F52F6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51B15780" w14:textId="77777777" w:rsidR="00876343" w:rsidRPr="00295E4A" w:rsidRDefault="00876343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FB0" w14:textId="5A9F9BBD" w:rsidR="00876343" w:rsidRPr="00876343" w:rsidRDefault="00876343" w:rsidP="0087634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B76BC5E" w14:textId="3826840B" w:rsidR="00876343" w:rsidRPr="00295E4A" w:rsidRDefault="00876343" w:rsidP="00876343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35F6" w14:textId="77777777" w:rsidR="00876343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5C13E71F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Б.29.8</w:t>
            </w:r>
          </w:p>
          <w:p w14:paraId="0296786B" w14:textId="41E55C3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196406A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4.4.28.5</w:t>
            </w:r>
          </w:p>
          <w:p w14:paraId="5C320E6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30331.3-95</w:t>
            </w:r>
          </w:p>
          <w:p w14:paraId="075F8BD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п. 413.1.3.4, </w:t>
            </w:r>
          </w:p>
          <w:p w14:paraId="35252715" w14:textId="77848BB2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413.1.3.5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BDDD4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АМИ.ГР.0052-2022</w:t>
            </w:r>
          </w:p>
          <w:p w14:paraId="6D592EA9" w14:textId="4749C6F6" w:rsidR="00876343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7F6C3CA8" w14:textId="77777777" w:rsidR="00876343" w:rsidRDefault="0087634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876343" w:rsidRPr="0038569C" w14:paraId="1CBFDE8F" w14:textId="77777777" w:rsidTr="00EB46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D28E" w14:textId="0DDF1B4C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553C0" w14:textId="4326FDB0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AAF23" w14:textId="49DF22ED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DA901" w14:textId="104BBDB6" w:rsidR="00876343" w:rsidRPr="00876343" w:rsidRDefault="00876343" w:rsidP="0087634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7CA7" w14:textId="44B999E7" w:rsidR="00876343" w:rsidRPr="00367478" w:rsidRDefault="00876343" w:rsidP="00876343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00516" w14:textId="1F5201E5" w:rsidR="00876343" w:rsidRDefault="00876343" w:rsidP="00876343">
            <w:pPr>
              <w:ind w:left="129" w:right="-84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3884844A" w14:textId="77777777" w:rsidTr="0087634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A73F" w14:textId="79F294E5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B6508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677FF4C0" w14:textId="47AB2B5D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241C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C9448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F037FCF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4533255" w14:textId="2F1C62B5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0165743D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2DD53ED" w14:textId="744B2208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0470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Сопротивление </w:t>
            </w:r>
          </w:p>
          <w:p w14:paraId="02442883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изоляции</w:t>
            </w:r>
          </w:p>
          <w:p w14:paraId="6FE96D55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5093" w14:textId="207CB6EE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515AF2F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Б.27.1;</w:t>
            </w:r>
            <w:r w:rsidRPr="00432132">
              <w:rPr>
                <w:sz w:val="22"/>
                <w:szCs w:val="22"/>
              </w:rPr>
              <w:br/>
              <w:t>ТКП 339-2022,</w:t>
            </w:r>
          </w:p>
          <w:p w14:paraId="69144598" w14:textId="2927C6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B702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49BED1D4" w14:textId="4593B832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2382644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8E76" w14:textId="77777777" w:rsidR="006379D5" w:rsidRPr="00432132" w:rsidRDefault="006379D5" w:rsidP="006379D5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3.1</w:t>
            </w:r>
          </w:p>
          <w:p w14:paraId="0671AA38" w14:textId="6895290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8594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Силовые </w:t>
            </w:r>
          </w:p>
          <w:p w14:paraId="6E955EE5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кабельные </w:t>
            </w:r>
          </w:p>
          <w:p w14:paraId="7366791D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линии </w:t>
            </w:r>
          </w:p>
          <w:p w14:paraId="3D414C8A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напряжением </w:t>
            </w:r>
          </w:p>
          <w:p w14:paraId="519BCEBB" w14:textId="0D221F7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60E3" w14:textId="77777777" w:rsidR="006379D5" w:rsidRPr="00432132" w:rsidRDefault="006379D5" w:rsidP="00B87712">
            <w:pPr>
              <w:ind w:left="-7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27.32/</w:t>
            </w:r>
          </w:p>
          <w:p w14:paraId="3577CEF0" w14:textId="77777777" w:rsidR="006379D5" w:rsidRPr="00432132" w:rsidRDefault="006379D5" w:rsidP="00B87712">
            <w:pPr>
              <w:ind w:left="-24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22.000</w:t>
            </w:r>
          </w:p>
          <w:p w14:paraId="6156B219" w14:textId="6C2AF792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AB5F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Сопротивление </w:t>
            </w:r>
          </w:p>
          <w:p w14:paraId="5B9D41B6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>изоляции</w:t>
            </w:r>
          </w:p>
          <w:p w14:paraId="55FB64F0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EDA0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782F227F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Б.30.1</w:t>
            </w:r>
          </w:p>
          <w:p w14:paraId="434B47D1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ТКП 339-2011</w:t>
            </w:r>
          </w:p>
          <w:p w14:paraId="285C2EB2" w14:textId="3A0EE322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5FB3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73781E87" w14:textId="62D248AA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432132" w:rsidRPr="0038569C" w14:paraId="00B9483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FA81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4.1</w:t>
            </w:r>
          </w:p>
          <w:p w14:paraId="35BB5359" w14:textId="7B4E9912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693D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Грунты</w:t>
            </w:r>
          </w:p>
          <w:p w14:paraId="6E7947E2" w14:textId="2A66BDFB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7BE5" w14:textId="77777777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DC79F0A" w14:textId="5BA17CD3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18E0" w14:textId="30195167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025D7" w14:textId="3970F0B4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9.602-2016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EFA0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3586220" w14:textId="6B5A3003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А</w:t>
            </w:r>
          </w:p>
        </w:tc>
      </w:tr>
      <w:tr w:rsidR="00432132" w:rsidRPr="0038569C" w14:paraId="64035966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D25C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4.2</w:t>
            </w:r>
          </w:p>
          <w:p w14:paraId="404D7B40" w14:textId="115346C5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E2F39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EDA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EE689E7" w14:textId="4982A909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47D9" w14:textId="40E16744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Средняя плотность катодного тока)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1D02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0C4A5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E7FB303" w14:textId="18B4DAF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Б</w:t>
            </w:r>
          </w:p>
        </w:tc>
      </w:tr>
      <w:tr w:rsidR="00432132" w:rsidRPr="0038569C" w14:paraId="1555B4A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B5D8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4.3</w:t>
            </w:r>
          </w:p>
          <w:p w14:paraId="7997816F" w14:textId="42CEB78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80E0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8CCC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C55ED76" w14:textId="4E752F5F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3AAC6" w14:textId="22436C7A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Определение опасного влияния блуждающего постоянного тока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3EC7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0F44B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68E431C1" w14:textId="6FE8D4C8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Д</w:t>
            </w:r>
          </w:p>
        </w:tc>
      </w:tr>
      <w:tr w:rsidR="00432132" w:rsidRPr="0038569C" w14:paraId="2C478E98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F96A6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4.4</w:t>
            </w:r>
          </w:p>
          <w:p w14:paraId="56DDDEE6" w14:textId="05B42D9C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C27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15F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2787EB8B" w14:textId="291DC588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EFE4" w14:textId="5654991C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C0BE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8007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1D4CF45E" w14:textId="49764F76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Г</w:t>
            </w:r>
          </w:p>
        </w:tc>
      </w:tr>
      <w:tr w:rsidR="006379D5" w:rsidRPr="0038569C" w14:paraId="3C90E7E4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8986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5.1</w:t>
            </w:r>
          </w:p>
          <w:p w14:paraId="2FBC0E19" w14:textId="1FD29A42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F391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</w:t>
            </w:r>
          </w:p>
          <w:p w14:paraId="5C75942C" w14:textId="1B779A16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9AB54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23394" w14:textId="691A2A6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EA22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Сопротивление </w:t>
            </w:r>
          </w:p>
          <w:p w14:paraId="25EFA6D5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изоляции </w:t>
            </w:r>
          </w:p>
          <w:p w14:paraId="75E00C19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26417535" w14:textId="2F3D094E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7BA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70F3F7DC" w14:textId="77777777" w:rsidR="006379D5" w:rsidRPr="00271E2F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271E2F">
              <w:rPr>
                <w:sz w:val="22"/>
                <w:szCs w:val="22"/>
              </w:rPr>
              <w:t>п. Б.27.1, п. В.4.61.4</w:t>
            </w:r>
          </w:p>
          <w:p w14:paraId="5A78A317" w14:textId="2575CDF2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83A2DD3" w14:textId="6115800C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64F4" w14:textId="77777777" w:rsid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  <w:p w14:paraId="23930277" w14:textId="77777777" w:rsidR="004D7282" w:rsidRDefault="004D7282" w:rsidP="004D728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2AFCBAA4" w14:textId="27C3F4CC" w:rsidR="004D7282" w:rsidRPr="006379D5" w:rsidRDefault="004D7282" w:rsidP="006379D5">
            <w:pPr>
              <w:ind w:right="-108"/>
              <w:rPr>
                <w:sz w:val="22"/>
              </w:rPr>
            </w:pPr>
          </w:p>
        </w:tc>
      </w:tr>
      <w:tr w:rsidR="006379D5" w:rsidRPr="0038569C" w14:paraId="1DC1F516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EEE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5.2</w:t>
            </w:r>
          </w:p>
          <w:p w14:paraId="6E8E7EA8" w14:textId="7FF2A7BD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F4F4" w14:textId="5BE8E2C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A6E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B33A5" w14:textId="588E7D4C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B04E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Отключающий </w:t>
            </w:r>
          </w:p>
          <w:p w14:paraId="7F891648" w14:textId="706A784D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E2C45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365519BA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79C8B30F" w14:textId="440E9741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8A3306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г)</w:t>
            </w:r>
          </w:p>
          <w:p w14:paraId="07D4284D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3B692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B692A">
              <w:rPr>
                <w:sz w:val="22"/>
                <w:szCs w:val="22"/>
              </w:rPr>
              <w:t xml:space="preserve"> 5.3, 5.4</w:t>
            </w:r>
          </w:p>
          <w:p w14:paraId="4928C416" w14:textId="51B513A3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ГОСТ 30339-95 п. 4.2.9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6A9E" w14:textId="47AD5109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B7435EA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2E2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5.3</w:t>
            </w:r>
          </w:p>
          <w:p w14:paraId="7704AAD4" w14:textId="4CEDF2E6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74F0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E9F83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5704E0A5" w14:textId="09349AAD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0541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Время </w:t>
            </w:r>
          </w:p>
          <w:p w14:paraId="712B0264" w14:textId="79545C03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3F5D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05EEA2E3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2EEB989C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339-2011 </w:t>
            </w:r>
          </w:p>
          <w:p w14:paraId="1F4A70B7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1A07981D" w14:textId="05D2E05F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5A9" w14:textId="5F0A9385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408B5CF2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186EC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5.4</w:t>
            </w:r>
          </w:p>
          <w:p w14:paraId="0D917A95" w14:textId="2ACCD8AF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6944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83CC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408B25F4" w14:textId="2BDA351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D14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Ток утечки </w:t>
            </w:r>
          </w:p>
          <w:p w14:paraId="1B1B8A1B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353BC9B9" w14:textId="0A8DE436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63F5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52E94B4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51B68E01" w14:textId="700F71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A75C" w14:textId="33CA3992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05BA7109" w14:textId="77777777" w:rsidR="006379D5" w:rsidRDefault="006379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6379D5" w:rsidRPr="0038569C" w14:paraId="023C73A1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22F3F" w14:textId="7AC4989C" w:rsidR="006379D5" w:rsidRDefault="006379D5" w:rsidP="006379D5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B3722" w14:textId="631F98F3" w:rsid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F1CD8" w14:textId="4E3B7AEB" w:rsidR="006379D5" w:rsidRPr="00795E88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2704C" w14:textId="5AE75EA3" w:rsidR="006379D5" w:rsidRPr="00271E2F" w:rsidRDefault="006379D5" w:rsidP="006379D5">
            <w:pPr>
              <w:spacing w:line="0" w:lineRule="atLeast"/>
              <w:ind w:left="57"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AE7C0" w14:textId="7926882D" w:rsidR="006379D5" w:rsidRPr="003B692A" w:rsidRDefault="006379D5" w:rsidP="006379D5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9B048" w14:textId="564314F1" w:rsidR="006379D5" w:rsidRPr="00D23884" w:rsidRDefault="006379D5" w:rsidP="006379D5">
            <w:pPr>
              <w:ind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2B39D253" w14:textId="77777777" w:rsidTr="00D73E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A9B6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6.1</w:t>
            </w:r>
          </w:p>
          <w:p w14:paraId="1DC06D40" w14:textId="045084BC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9490" w14:textId="650F2DA5" w:rsidR="006379D5" w:rsidRPr="006379D5" w:rsidRDefault="006379D5" w:rsidP="006379D5">
            <w:pPr>
              <w:pStyle w:val="ab"/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Автоматические выключатели </w:t>
            </w:r>
          </w:p>
          <w:p w14:paraId="5BA94BC7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08CCE79D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7A2BE020" w14:textId="77777777" w:rsidR="006379D5" w:rsidRP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2F1A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27.12/</w:t>
            </w:r>
          </w:p>
          <w:p w14:paraId="00422E74" w14:textId="61C1D3B5" w:rsidR="006379D5" w:rsidRP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3A9BB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Проверка действия </w:t>
            </w:r>
          </w:p>
          <w:p w14:paraId="2FF3691D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максимальных, </w:t>
            </w:r>
          </w:p>
          <w:p w14:paraId="281452E1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минимальных и </w:t>
            </w:r>
          </w:p>
          <w:p w14:paraId="2EBC574F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независимых </w:t>
            </w:r>
          </w:p>
          <w:p w14:paraId="05FCD151" w14:textId="0A6E35D0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расцепителей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244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181-2009</w:t>
            </w:r>
          </w:p>
          <w:p w14:paraId="1664C9F0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Б. 27.4</w:t>
            </w:r>
          </w:p>
          <w:p w14:paraId="33A3AA7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339-2022</w:t>
            </w:r>
          </w:p>
          <w:p w14:paraId="28D0875B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4.4.26.4</w:t>
            </w:r>
          </w:p>
          <w:p w14:paraId="62E570E5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 xml:space="preserve">ТНПА и другая </w:t>
            </w:r>
          </w:p>
          <w:p w14:paraId="4EF6B43E" w14:textId="1728DBEF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D8FFD" w14:textId="158A120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АМИ.ГР.0083-2022</w:t>
            </w:r>
          </w:p>
        </w:tc>
      </w:tr>
    </w:tbl>
    <w:p w14:paraId="132AE895" w14:textId="77777777" w:rsidR="00E41B5C" w:rsidRDefault="00E41B5C" w:rsidP="00D50B4E">
      <w:pPr>
        <w:rPr>
          <w:b/>
        </w:rPr>
      </w:pPr>
    </w:p>
    <w:p w14:paraId="7029552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CB4756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209187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2A1774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276ADB0E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49627B42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21F5E47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6870B8A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268D5DCD" w14:textId="065E05EF" w:rsidR="00D50B4E" w:rsidRPr="001D02D0" w:rsidRDefault="00D50B4E" w:rsidP="00BF3DB4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F990" w14:textId="77777777" w:rsidR="00CA0DF0" w:rsidRDefault="00CA0DF0" w:rsidP="0011070C">
      <w:r>
        <w:separator/>
      </w:r>
    </w:p>
  </w:endnote>
  <w:endnote w:type="continuationSeparator" w:id="0">
    <w:p w14:paraId="6BA76951" w14:textId="77777777" w:rsidR="00CA0DF0" w:rsidRDefault="00CA0D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F08E812" w14:textId="77777777" w:rsidTr="00092EA6">
      <w:trPr>
        <w:trHeight w:val="106"/>
      </w:trPr>
      <w:tc>
        <w:tcPr>
          <w:tcW w:w="3686" w:type="dxa"/>
          <w:hideMark/>
        </w:tcPr>
        <w:p w14:paraId="523D28B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4F9BA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13C8E2" w14:textId="18C3CB72" w:rsidR="00124809" w:rsidRPr="006D33D8" w:rsidRDefault="0067065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1E0E772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BFE8A3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3BBEC0D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F09022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3AEAC3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06E6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82B67" w14:textId="21A44AF2" w:rsidR="00A417E3" w:rsidRPr="009E4D11" w:rsidRDefault="0067065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7B55DAEB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7BC54AC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7A490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CD00" w14:textId="77777777" w:rsidR="00CA0DF0" w:rsidRDefault="00CA0DF0" w:rsidP="0011070C">
      <w:r>
        <w:separator/>
      </w:r>
    </w:p>
  </w:footnote>
  <w:footnote w:type="continuationSeparator" w:id="0">
    <w:p w14:paraId="362A5037" w14:textId="77777777" w:rsidR="00CA0DF0" w:rsidRDefault="00CA0D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798F73B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5F4A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E558EFB" wp14:editId="035AFCE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BCC2F2" w14:textId="77CD55F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379D5">
            <w:rPr>
              <w:rFonts w:ascii="Times New Roman" w:hAnsi="Times New Roman" w:cs="Times New Roman"/>
              <w:sz w:val="24"/>
              <w:szCs w:val="24"/>
            </w:rPr>
            <w:t>2.1842</w:t>
          </w:r>
        </w:p>
      </w:tc>
    </w:tr>
  </w:tbl>
  <w:p w14:paraId="0F56F6F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2FD80C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639FA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A56CA8" wp14:editId="6946461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EFE95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665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F805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41BE1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652069">
    <w:abstractNumId w:val="6"/>
  </w:num>
  <w:num w:numId="2" w16cid:durableId="1766536447">
    <w:abstractNumId w:val="7"/>
  </w:num>
  <w:num w:numId="3" w16cid:durableId="660932405">
    <w:abstractNumId w:val="4"/>
  </w:num>
  <w:num w:numId="4" w16cid:durableId="288901489">
    <w:abstractNumId w:val="1"/>
  </w:num>
  <w:num w:numId="5" w16cid:durableId="1950894149">
    <w:abstractNumId w:val="11"/>
  </w:num>
  <w:num w:numId="6" w16cid:durableId="1048719334">
    <w:abstractNumId w:val="3"/>
  </w:num>
  <w:num w:numId="7" w16cid:durableId="1440486146">
    <w:abstractNumId w:val="8"/>
  </w:num>
  <w:num w:numId="8" w16cid:durableId="242762245">
    <w:abstractNumId w:val="5"/>
  </w:num>
  <w:num w:numId="9" w16cid:durableId="1088885076">
    <w:abstractNumId w:val="9"/>
  </w:num>
  <w:num w:numId="10" w16cid:durableId="1934389461">
    <w:abstractNumId w:val="2"/>
  </w:num>
  <w:num w:numId="11" w16cid:durableId="1045720060">
    <w:abstractNumId w:val="0"/>
  </w:num>
  <w:num w:numId="12" w16cid:durableId="708266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74D20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47E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71E2F"/>
    <w:rsid w:val="00280064"/>
    <w:rsid w:val="00280E8C"/>
    <w:rsid w:val="002877C8"/>
    <w:rsid w:val="002900DE"/>
    <w:rsid w:val="00295E4A"/>
    <w:rsid w:val="002A2A5E"/>
    <w:rsid w:val="002D06D6"/>
    <w:rsid w:val="002D28AD"/>
    <w:rsid w:val="002D57C4"/>
    <w:rsid w:val="002D6F27"/>
    <w:rsid w:val="002E05F5"/>
    <w:rsid w:val="002E503D"/>
    <w:rsid w:val="002F0D32"/>
    <w:rsid w:val="003054C2"/>
    <w:rsid w:val="00305E11"/>
    <w:rsid w:val="0031023B"/>
    <w:rsid w:val="003717D2"/>
    <w:rsid w:val="003753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2132"/>
    <w:rsid w:val="00436D0B"/>
    <w:rsid w:val="00437E07"/>
    <w:rsid w:val="00455355"/>
    <w:rsid w:val="00460ECA"/>
    <w:rsid w:val="004627D9"/>
    <w:rsid w:val="00481260"/>
    <w:rsid w:val="00497E79"/>
    <w:rsid w:val="004A5E4C"/>
    <w:rsid w:val="004D7282"/>
    <w:rsid w:val="004E5090"/>
    <w:rsid w:val="005042DE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DD1"/>
    <w:rsid w:val="005D4205"/>
    <w:rsid w:val="005E250C"/>
    <w:rsid w:val="005E611E"/>
    <w:rsid w:val="00614867"/>
    <w:rsid w:val="00627250"/>
    <w:rsid w:val="00627E81"/>
    <w:rsid w:val="00630922"/>
    <w:rsid w:val="006379D5"/>
    <w:rsid w:val="00645468"/>
    <w:rsid w:val="00670652"/>
    <w:rsid w:val="00693805"/>
    <w:rsid w:val="00697905"/>
    <w:rsid w:val="006A336B"/>
    <w:rsid w:val="006A4791"/>
    <w:rsid w:val="006B450F"/>
    <w:rsid w:val="006D1CDB"/>
    <w:rsid w:val="006D33D8"/>
    <w:rsid w:val="006D5DCE"/>
    <w:rsid w:val="006F1C50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6343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F00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F6B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24DC"/>
    <w:rsid w:val="00A74B14"/>
    <w:rsid w:val="00A755C7"/>
    <w:rsid w:val="00A76F8A"/>
    <w:rsid w:val="00AB531A"/>
    <w:rsid w:val="00AD4B7A"/>
    <w:rsid w:val="00AE17DA"/>
    <w:rsid w:val="00AE4F27"/>
    <w:rsid w:val="00B00CAF"/>
    <w:rsid w:val="00B06CF4"/>
    <w:rsid w:val="00B073DC"/>
    <w:rsid w:val="00B13731"/>
    <w:rsid w:val="00B344A4"/>
    <w:rsid w:val="00B371CD"/>
    <w:rsid w:val="00B47A0F"/>
    <w:rsid w:val="00B565D4"/>
    <w:rsid w:val="00B61580"/>
    <w:rsid w:val="00B837A1"/>
    <w:rsid w:val="00B83BE1"/>
    <w:rsid w:val="00B87712"/>
    <w:rsid w:val="00B927E1"/>
    <w:rsid w:val="00B97057"/>
    <w:rsid w:val="00B97278"/>
    <w:rsid w:val="00BB272F"/>
    <w:rsid w:val="00BB5AEF"/>
    <w:rsid w:val="00BC40FF"/>
    <w:rsid w:val="00BF3DB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8331A"/>
    <w:rsid w:val="00C97BC9"/>
    <w:rsid w:val="00CA0DF0"/>
    <w:rsid w:val="00CA420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A79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5230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93AAC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B51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B51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B51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B51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B51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6A09"/>
    <w:rsid w:val="0016447E"/>
    <w:rsid w:val="002B51C4"/>
    <w:rsid w:val="002E05F5"/>
    <w:rsid w:val="00321C8E"/>
    <w:rsid w:val="00463AB7"/>
    <w:rsid w:val="005E38FE"/>
    <w:rsid w:val="00627250"/>
    <w:rsid w:val="007C293B"/>
    <w:rsid w:val="00936F00"/>
    <w:rsid w:val="009A6E19"/>
    <w:rsid w:val="00A524DC"/>
    <w:rsid w:val="00B13731"/>
    <w:rsid w:val="00B33431"/>
    <w:rsid w:val="00B3431B"/>
    <w:rsid w:val="00B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2025-03-24T13:40:00Z</cp:lastPrinted>
  <dcterms:created xsi:type="dcterms:W3CDTF">2025-03-26T07:42:00Z</dcterms:created>
  <dcterms:modified xsi:type="dcterms:W3CDTF">2025-03-26T07:42:00Z</dcterms:modified>
</cp:coreProperties>
</file>