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3ACFA87D" w14:textId="77777777" w:rsidTr="007F66CA">
        <w:tc>
          <w:tcPr>
            <w:tcW w:w="6379" w:type="dxa"/>
            <w:vMerge w:val="restart"/>
          </w:tcPr>
          <w:p w14:paraId="744F0A0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7412FB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119ABAC" w14:textId="77777777" w:rsidTr="007F66CA">
        <w:tc>
          <w:tcPr>
            <w:tcW w:w="6379" w:type="dxa"/>
            <w:vMerge/>
          </w:tcPr>
          <w:p w14:paraId="4B7FA1A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6A0A4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4B0CF4BC" w14:textId="77777777" w:rsidTr="007F66CA">
        <w:tc>
          <w:tcPr>
            <w:tcW w:w="6379" w:type="dxa"/>
            <w:vMerge/>
          </w:tcPr>
          <w:p w14:paraId="60DBC9D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6ADA12B7" w14:textId="303ADEBB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B157B0">
              <w:rPr>
                <w:rFonts w:cs="Times New Roman"/>
                <w:bCs/>
                <w:sz w:val="28"/>
                <w:szCs w:val="28"/>
              </w:rPr>
              <w:t>2.5218</w:t>
            </w:r>
          </w:p>
        </w:tc>
      </w:tr>
      <w:tr w:rsidR="00F40980" w:rsidRPr="007F66CA" w14:paraId="0CEA09A4" w14:textId="77777777" w:rsidTr="007F66CA">
        <w:tc>
          <w:tcPr>
            <w:tcW w:w="6379" w:type="dxa"/>
            <w:vMerge/>
          </w:tcPr>
          <w:p w14:paraId="4B15ACA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98E8DFE" w14:textId="2FB40D84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157B0">
              <w:rPr>
                <w:bCs/>
                <w:sz w:val="28"/>
                <w:szCs w:val="28"/>
              </w:rPr>
              <w:t>14.08.2020</w:t>
            </w:r>
          </w:p>
        </w:tc>
      </w:tr>
      <w:tr w:rsidR="00F40980" w:rsidRPr="007F66CA" w14:paraId="3C1D9AEA" w14:textId="77777777" w:rsidTr="007F66CA">
        <w:tc>
          <w:tcPr>
            <w:tcW w:w="6379" w:type="dxa"/>
            <w:vMerge/>
          </w:tcPr>
          <w:p w14:paraId="09808D2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3B4E4D2" w14:textId="3B095382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5E66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Content>
                <w:r w:rsidR="00B157B0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6DBB0E39" w14:textId="43EB0E6E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Content>
                <w:r w:rsidR="003B54DD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1AEFC1D3" w14:textId="77777777" w:rsidTr="007F66CA">
        <w:tc>
          <w:tcPr>
            <w:tcW w:w="6379" w:type="dxa"/>
            <w:vMerge/>
          </w:tcPr>
          <w:p w14:paraId="56CCE6B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DBCB170" w14:textId="4016BD92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Content>
                <w:r w:rsidR="0055114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AEB6E9A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346C45A0" w14:textId="77777777" w:rsidTr="00F40980">
        <w:tc>
          <w:tcPr>
            <w:tcW w:w="9751" w:type="dxa"/>
            <w:gridSpan w:val="2"/>
          </w:tcPr>
          <w:p w14:paraId="34FEF791" w14:textId="3FDD5B7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5-08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551147">
                  <w:rPr>
                    <w:rStyle w:val="38"/>
                    <w:szCs w:val="28"/>
                  </w:rPr>
                  <w:t>14</w:t>
                </w:r>
                <w:r w:rsidR="00B157B0">
                  <w:rPr>
                    <w:rStyle w:val="38"/>
                    <w:szCs w:val="28"/>
                  </w:rPr>
                  <w:t xml:space="preserve"> </w:t>
                </w:r>
                <w:r w:rsidR="00551147">
                  <w:rPr>
                    <w:rStyle w:val="38"/>
                    <w:szCs w:val="28"/>
                  </w:rPr>
                  <w:t>августа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3B54DD">
                  <w:rPr>
                    <w:rStyle w:val="38"/>
                    <w:szCs w:val="28"/>
                  </w:rPr>
                  <w:t>5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00DC8E6B" w14:textId="77777777" w:rsidTr="00351FE7">
        <w:trPr>
          <w:trHeight w:val="118"/>
        </w:trPr>
        <w:tc>
          <w:tcPr>
            <w:tcW w:w="5678" w:type="dxa"/>
          </w:tcPr>
          <w:p w14:paraId="38B7DDB2" w14:textId="77777777" w:rsidR="00D223F7" w:rsidRPr="00351FE7" w:rsidRDefault="00D223F7" w:rsidP="00D50B4E">
            <w:pPr>
              <w:jc w:val="center"/>
            </w:pPr>
          </w:p>
        </w:tc>
        <w:tc>
          <w:tcPr>
            <w:tcW w:w="4073" w:type="dxa"/>
          </w:tcPr>
          <w:p w14:paraId="00C0D5F3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559C1CE4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165A107" w14:textId="69CE3B20" w:rsidR="00B157B0" w:rsidRDefault="00551147" w:rsidP="00D50B4E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B157B0" w:rsidRPr="00B157B0">
              <w:rPr>
                <w:bCs/>
                <w:sz w:val="28"/>
                <w:szCs w:val="28"/>
                <w:lang w:val="ru-RU"/>
              </w:rPr>
              <w:t xml:space="preserve">спытательной лаборатории </w:t>
            </w:r>
          </w:p>
          <w:p w14:paraId="2B040E0F" w14:textId="72690159" w:rsidR="007A4485" w:rsidRPr="00B157B0" w:rsidRDefault="00B157B0" w:rsidP="00D50B4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B157B0"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157B0">
              <w:rPr>
                <w:bCs/>
                <w:sz w:val="28"/>
                <w:szCs w:val="28"/>
                <w:lang w:val="ru-RU"/>
              </w:rPr>
              <w:t>Промстройэлектро</w:t>
            </w:r>
            <w:proofErr w:type="spellEnd"/>
            <w:r w:rsidRPr="00B157B0">
              <w:rPr>
                <w:bCs/>
                <w:sz w:val="28"/>
                <w:szCs w:val="28"/>
                <w:lang w:val="ru-RU"/>
              </w:rPr>
              <w:t>»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610D4B4D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F40980" w:rsidRPr="007A4175" w14:paraId="60B9C2E8" w14:textId="77777777" w:rsidTr="00B157B0">
        <w:trPr>
          <w:trHeight w:val="1277"/>
        </w:trPr>
        <w:tc>
          <w:tcPr>
            <w:tcW w:w="555" w:type="dxa"/>
            <w:shd w:val="clear" w:color="auto" w:fill="auto"/>
            <w:vAlign w:val="center"/>
          </w:tcPr>
          <w:p w14:paraId="560EC3D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134" w:type="dxa"/>
            <w:shd w:val="clear" w:color="auto" w:fill="auto"/>
            <w:vAlign w:val="center"/>
          </w:tcPr>
          <w:p w14:paraId="0F7C7E3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6025BF8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8F131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2DBEC3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02B14E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58F2B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3657B80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73FCFD8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6154C2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A16BD2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640E62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A88B7D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A02998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0CA01F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709E47DF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7333F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5CB94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8FE8D9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E49EE0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FF39B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21614A" w14:textId="77777777" w:rsidR="0090767F" w:rsidRPr="0038569C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90767F" w:rsidRPr="0038569C" w14:paraId="19CD640C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628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816C0" w14:textId="180DF439" w:rsidR="0090767F" w:rsidRPr="00295E4A" w:rsidRDefault="00B157B0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E74354">
              <w:rPr>
                <w:b/>
                <w:iCs/>
                <w:sz w:val="22"/>
                <w:szCs w:val="22"/>
              </w:rPr>
              <w:t xml:space="preserve">г. Минск, </w:t>
            </w:r>
            <w:proofErr w:type="spellStart"/>
            <w:r w:rsidRPr="00E74354">
              <w:rPr>
                <w:b/>
                <w:sz w:val="22"/>
                <w:szCs w:val="22"/>
              </w:rPr>
              <w:t>ул.Лынькова</w:t>
            </w:r>
            <w:proofErr w:type="spellEnd"/>
            <w:r w:rsidRPr="00E74354">
              <w:rPr>
                <w:b/>
                <w:sz w:val="22"/>
                <w:szCs w:val="22"/>
              </w:rPr>
              <w:t>, 37 корп.1</w:t>
            </w:r>
          </w:p>
        </w:tc>
      </w:tr>
      <w:tr w:rsidR="00B157B0" w:rsidRPr="0038569C" w14:paraId="294B9CD7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FCCCB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1.1</w:t>
            </w:r>
          </w:p>
          <w:p w14:paraId="19092E69" w14:textId="7BC0739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62420" w14:textId="4DDC3F7F" w:rsidR="00B157B0" w:rsidRPr="00B157B0" w:rsidRDefault="00B157B0" w:rsidP="00B157B0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Силовые трансформаторы, автотрансформаторы и масляные реакторы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1080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6DE49905" w14:textId="068BCED4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CF33E6" w14:textId="1F541C1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016DD" w14:textId="7654B60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ТКП 181-</w:t>
            </w:r>
            <w:proofErr w:type="gramStart"/>
            <w:r w:rsidRPr="00B157B0">
              <w:rPr>
                <w:lang w:val="ru-RU"/>
              </w:rPr>
              <w:t>20</w:t>
            </w:r>
            <w:r w:rsidR="00263268">
              <w:rPr>
                <w:lang w:val="ru-RU"/>
              </w:rPr>
              <w:t>23</w:t>
            </w:r>
            <w:r w:rsidRPr="00B157B0">
              <w:rPr>
                <w:lang w:val="ru-RU"/>
              </w:rPr>
              <w:t xml:space="preserve"> ,</w:t>
            </w:r>
            <w:proofErr w:type="gramEnd"/>
            <w:r w:rsidRPr="00B157B0">
              <w:rPr>
                <w:lang w:val="ru-RU"/>
              </w:rPr>
              <w:t xml:space="preserve"> п.Б.8.3, п.Б.8.5.3;</w:t>
            </w:r>
          </w:p>
          <w:p w14:paraId="5719F06E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п.4.4.6.2. а);</w:t>
            </w:r>
          </w:p>
          <w:p w14:paraId="2906EBBA" w14:textId="19298521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>СТП33243.20.366-16 п. 9.4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03AD1" w14:textId="77777777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3484.3-88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п.4.1;</w:t>
            </w:r>
          </w:p>
          <w:p w14:paraId="098E0B13" w14:textId="0ACD2EC8" w:rsidR="00B157B0" w:rsidRPr="00B157B0" w:rsidRDefault="00B157B0" w:rsidP="00B157B0">
            <w:pPr>
              <w:ind w:left="57"/>
              <w:rPr>
                <w:sz w:val="22"/>
                <w:szCs w:val="22"/>
                <w:lang w:eastAsia="en-US"/>
              </w:rPr>
            </w:pP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3320-2020</w:t>
            </w:r>
          </w:p>
        </w:tc>
      </w:tr>
      <w:tr w:rsidR="00B157B0" w:rsidRPr="0038569C" w14:paraId="34FC6740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8873B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1.2</w:t>
            </w:r>
          </w:p>
          <w:p w14:paraId="0A006A8F" w14:textId="19CD05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49F27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E7F3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55A85A4" w14:textId="529835C9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7B67A" w14:textId="77777777" w:rsidR="00551147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 xml:space="preserve">Испытание повышенным </w:t>
            </w:r>
            <w:proofErr w:type="gramStart"/>
            <w:r w:rsidRPr="00B157B0">
              <w:rPr>
                <w:sz w:val="22"/>
                <w:szCs w:val="22"/>
              </w:rPr>
              <w:t>напряжением  частотой</w:t>
            </w:r>
            <w:proofErr w:type="gramEnd"/>
            <w:r w:rsidRPr="00B157B0">
              <w:rPr>
                <w:sz w:val="22"/>
                <w:szCs w:val="22"/>
              </w:rPr>
              <w:t xml:space="preserve"> </w:t>
            </w:r>
          </w:p>
          <w:p w14:paraId="3CC5C2B0" w14:textId="0C0AA48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50</w:t>
            </w:r>
            <w:r w:rsidR="00551147">
              <w:rPr>
                <w:sz w:val="22"/>
                <w:szCs w:val="22"/>
              </w:rPr>
              <w:t xml:space="preserve"> </w:t>
            </w:r>
            <w:r w:rsidRPr="00B157B0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81B3" w14:textId="5A08F9B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п.Б.8.5;</w:t>
            </w:r>
          </w:p>
          <w:p w14:paraId="3B37793C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п.4.4.6.3;</w:t>
            </w:r>
          </w:p>
          <w:p w14:paraId="09CAB92D" w14:textId="5A32B808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СТП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33243.20.366-16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>, п.9.7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2EA1A7" w14:textId="66CADE73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22756-77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; ГОСТ </w:t>
            </w:r>
            <w:proofErr w:type="gramStart"/>
            <w:r w:rsidRPr="00B157B0">
              <w:rPr>
                <w:sz w:val="22"/>
                <w:szCs w:val="22"/>
                <w:lang w:eastAsia="en-US"/>
              </w:rPr>
              <w:t>1516.2-97</w:t>
            </w:r>
            <w:proofErr w:type="gramEnd"/>
            <w:r w:rsidRPr="00B157B0">
              <w:rPr>
                <w:sz w:val="22"/>
                <w:szCs w:val="22"/>
                <w:lang w:eastAsia="en-US"/>
              </w:rPr>
              <w:t xml:space="preserve">, п.7; </w:t>
            </w:r>
            <w:proofErr w:type="spellStart"/>
            <w:r w:rsidRPr="00B157B0">
              <w:rPr>
                <w:sz w:val="22"/>
                <w:szCs w:val="22"/>
                <w:lang w:eastAsia="en-US"/>
              </w:rPr>
              <w:t>МВИ.Гр</w:t>
            </w:r>
            <w:proofErr w:type="spellEnd"/>
            <w:r w:rsidRPr="00B157B0">
              <w:rPr>
                <w:sz w:val="22"/>
                <w:szCs w:val="22"/>
                <w:lang w:eastAsia="en-US"/>
              </w:rPr>
              <w:t xml:space="preserve"> 3321-2020</w:t>
            </w:r>
          </w:p>
        </w:tc>
      </w:tr>
      <w:tr w:rsidR="00B157B0" w:rsidRPr="0038569C" w14:paraId="231C9F22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C4CFED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1.3</w:t>
            </w:r>
          </w:p>
          <w:p w14:paraId="4A8F51B9" w14:textId="0C696B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EFA59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B9A4C" w14:textId="77777777" w:rsidR="00B157B0" w:rsidRPr="00B157B0" w:rsidRDefault="00B157B0" w:rsidP="00B157B0">
            <w:pPr>
              <w:ind w:right="-108"/>
              <w:rPr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27.11/</w:t>
            </w:r>
          </w:p>
          <w:p w14:paraId="461727DC" w14:textId="609B3CA2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6102C2" w14:textId="3E7209B0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A81ED" w14:textId="61CDB8E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п.Б.8.6;</w:t>
            </w:r>
          </w:p>
          <w:p w14:paraId="3A87248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п.4.4.6.4;</w:t>
            </w:r>
          </w:p>
          <w:p w14:paraId="01B38C2B" w14:textId="6D9161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5103B" w14:textId="7D575600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п.4</w:t>
            </w:r>
          </w:p>
        </w:tc>
      </w:tr>
      <w:tr w:rsidR="00B157B0" w:rsidRPr="0038569C" w14:paraId="7944D371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5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B35D0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1.4</w:t>
            </w:r>
          </w:p>
          <w:p w14:paraId="5D5611DF" w14:textId="699C311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87C9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553D2" w14:textId="77777777" w:rsidR="00B157B0" w:rsidRPr="00B157B0" w:rsidRDefault="00B157B0" w:rsidP="00B157B0">
            <w:pPr>
              <w:ind w:right="-108"/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27.11/</w:t>
            </w:r>
          </w:p>
          <w:p w14:paraId="5CCF975F" w14:textId="553D65C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F0968" w14:textId="2F771A0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bCs/>
                <w:sz w:val="22"/>
                <w:szCs w:val="22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E4CFF" w14:textId="5F2B924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п.Б.8.7;</w:t>
            </w:r>
          </w:p>
          <w:p w14:paraId="164C8CE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п.4.4.6.5;</w:t>
            </w:r>
          </w:p>
          <w:p w14:paraId="474891DA" w14:textId="11C76C7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п.9.9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04571" w14:textId="2A97E6B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 п.2</w:t>
            </w:r>
          </w:p>
        </w:tc>
      </w:tr>
      <w:tr w:rsidR="00B157B0" w:rsidRPr="0038569C" w14:paraId="4D51044E" w14:textId="77777777" w:rsidTr="00B157B0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1260"/>
        </w:trPr>
        <w:tc>
          <w:tcPr>
            <w:tcW w:w="55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049F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1.5</w:t>
            </w:r>
          </w:p>
          <w:p w14:paraId="4BDD3E0F" w14:textId="041005F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B47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326F4" w14:textId="75C13256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  <w:lang w:val="en-US"/>
              </w:rPr>
              <w:t>27.11/ 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4FF23" w14:textId="7777777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B157B0">
              <w:rPr>
                <w:sz w:val="22"/>
                <w:szCs w:val="22"/>
                <w:lang w:eastAsia="en-US"/>
              </w:rPr>
              <w:t xml:space="preserve">Потери и токи </w:t>
            </w:r>
          </w:p>
          <w:p w14:paraId="602A4F08" w14:textId="2DAC98C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B157B0">
              <w:rPr>
                <w:sz w:val="22"/>
                <w:szCs w:val="22"/>
              </w:rPr>
              <w:t>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E4444" w14:textId="2E1A3E86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 w:rsidRPr="00B157B0">
              <w:rPr>
                <w:lang w:val="ru-RU"/>
              </w:rPr>
              <w:t>, п.Б.8.9;</w:t>
            </w:r>
          </w:p>
          <w:p w14:paraId="0E3DB81A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ТКП </w:t>
            </w:r>
            <w:proofErr w:type="gramStart"/>
            <w:r w:rsidRPr="00B157B0">
              <w:rPr>
                <w:lang w:val="ru-RU"/>
              </w:rPr>
              <w:t>339-2022</w:t>
            </w:r>
            <w:proofErr w:type="gramEnd"/>
            <w:r w:rsidRPr="00B157B0">
              <w:rPr>
                <w:lang w:val="ru-RU"/>
              </w:rPr>
              <w:t>, п.4.4.6.7;</w:t>
            </w:r>
          </w:p>
          <w:p w14:paraId="5226DCE4" w14:textId="70CC774A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СТП 33243.20.366-</w:t>
            </w:r>
            <w:proofErr w:type="gramStart"/>
            <w:r w:rsidRPr="00B157B0">
              <w:rPr>
                <w:lang w:val="ru-RU"/>
              </w:rPr>
              <w:t>16,п.</w:t>
            </w:r>
            <w:proofErr w:type="gramEnd"/>
            <w:r w:rsidRPr="00B157B0">
              <w:rPr>
                <w:lang w:val="ru-RU"/>
              </w:rPr>
              <w:t>9.11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93469" w14:textId="77777777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ГОСТ </w:t>
            </w:r>
            <w:proofErr w:type="gramStart"/>
            <w:r w:rsidRPr="00B157B0">
              <w:rPr>
                <w:lang w:val="ru-RU"/>
              </w:rPr>
              <w:t>3484.1-88</w:t>
            </w:r>
            <w:proofErr w:type="gramEnd"/>
            <w:r w:rsidRPr="00B157B0">
              <w:rPr>
                <w:lang w:val="ru-RU"/>
              </w:rPr>
              <w:t>,</w:t>
            </w:r>
          </w:p>
          <w:p w14:paraId="37F501C0" w14:textId="4F2C9AF4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>п.1.5, п. 6</w:t>
            </w:r>
          </w:p>
        </w:tc>
      </w:tr>
    </w:tbl>
    <w:p w14:paraId="0D285C2B" w14:textId="77777777" w:rsidR="00793FA9" w:rsidRDefault="00793FA9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B157B0" w:rsidRPr="0038569C" w14:paraId="5F09C9A1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226EB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lastRenderedPageBreak/>
              <w:t>2.1</w:t>
            </w:r>
          </w:p>
          <w:p w14:paraId="691EAF70" w14:textId="27FD954E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D3D05" w14:textId="4655A7BA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BA439E">
              <w:rPr>
                <w:sz w:val="22"/>
                <w:szCs w:val="22"/>
              </w:rPr>
              <w:t xml:space="preserve">рансформаторы тока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074F8" w14:textId="77777777" w:rsidR="00B157B0" w:rsidRPr="005D2B38" w:rsidRDefault="00B157B0" w:rsidP="00B157B0">
            <w:pPr>
              <w:rPr>
                <w:sz w:val="22"/>
                <w:szCs w:val="22"/>
                <w:lang w:val="en-US"/>
              </w:rPr>
            </w:pPr>
            <w:r w:rsidRPr="005D2B38">
              <w:rPr>
                <w:sz w:val="22"/>
                <w:szCs w:val="22"/>
                <w:lang w:val="en-US"/>
              </w:rPr>
              <w:t>2</w:t>
            </w:r>
            <w:r w:rsidRPr="00B157B0">
              <w:rPr>
                <w:sz w:val="22"/>
                <w:szCs w:val="22"/>
                <w:lang w:val="en-US"/>
              </w:rPr>
              <w:t>6</w:t>
            </w:r>
            <w:r w:rsidRPr="005D2B38">
              <w:rPr>
                <w:sz w:val="22"/>
                <w:szCs w:val="22"/>
                <w:lang w:val="en-US"/>
              </w:rPr>
              <w:t>.</w:t>
            </w:r>
            <w:r w:rsidRPr="00B157B0">
              <w:rPr>
                <w:sz w:val="22"/>
                <w:szCs w:val="22"/>
                <w:lang w:val="en-US"/>
              </w:rPr>
              <w:t>5</w:t>
            </w:r>
            <w:r w:rsidRPr="005D2B38">
              <w:rPr>
                <w:sz w:val="22"/>
                <w:szCs w:val="22"/>
                <w:lang w:val="en-US"/>
              </w:rPr>
              <w:t>1/</w:t>
            </w:r>
          </w:p>
          <w:p w14:paraId="1D5AC0C9" w14:textId="1564253D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29BF0" w14:textId="3DF55227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C64B3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5D7677" w14:textId="47B170B0" w:rsidR="00B157B0" w:rsidRPr="00BA439E" w:rsidRDefault="00B157B0" w:rsidP="00B157B0">
            <w:pPr>
              <w:pStyle w:val="af6"/>
              <w:rPr>
                <w:lang w:val="ru-RU"/>
              </w:rPr>
            </w:pPr>
            <w:r w:rsidRPr="00BA439E">
              <w:rPr>
                <w:lang w:val="ru-RU"/>
              </w:rPr>
              <w:t xml:space="preserve">ТКП </w:t>
            </w:r>
            <w:proofErr w:type="gramStart"/>
            <w:r w:rsidRPr="00BA439E"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</w:t>
            </w:r>
            <w:r w:rsidRPr="00BA439E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Б.9.1</w:t>
            </w:r>
            <w:r w:rsidRPr="00BA439E">
              <w:rPr>
                <w:lang w:val="ru-RU"/>
              </w:rPr>
              <w:t>;</w:t>
            </w:r>
          </w:p>
          <w:p w14:paraId="279673F8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п.4.4.7.1;</w:t>
            </w:r>
          </w:p>
          <w:p w14:paraId="51EBC889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0C145D">
              <w:rPr>
                <w:lang w:val="ru-RU"/>
              </w:rPr>
              <w:t xml:space="preserve">ГОСТ </w:t>
            </w:r>
            <w:proofErr w:type="gramStart"/>
            <w:r w:rsidRPr="000C145D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  <w:r w:rsidRPr="000C145D">
              <w:rPr>
                <w:lang w:val="ru-RU"/>
              </w:rPr>
              <w:t xml:space="preserve"> п.6.3;</w:t>
            </w:r>
          </w:p>
          <w:p w14:paraId="22451384" w14:textId="5D7908A2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5D2B38">
              <w:rPr>
                <w:lang w:val="ru-RU"/>
              </w:rPr>
              <w:t xml:space="preserve">СТП </w:t>
            </w:r>
            <w:proofErr w:type="gramStart"/>
            <w:r w:rsidRPr="005D2B38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5D2B38">
              <w:rPr>
                <w:lang w:val="ru-RU"/>
              </w:rPr>
              <w:t xml:space="preserve"> п.10.1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D1907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2, п.9.3;</w:t>
            </w:r>
          </w:p>
          <w:p w14:paraId="4F0A73D0" w14:textId="33C5E3C8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3320-2020</w:t>
            </w:r>
          </w:p>
        </w:tc>
      </w:tr>
      <w:tr w:rsidR="00B157B0" w:rsidRPr="0038569C" w14:paraId="3EB233A9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390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2.2</w:t>
            </w:r>
          </w:p>
          <w:p w14:paraId="4037E306" w14:textId="6E57FB42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2C61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F04A5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36C5EDB" w14:textId="3271F68C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FB453" w14:textId="28666ED6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1B3D18">
              <w:rPr>
                <w:sz w:val="22"/>
                <w:szCs w:val="22"/>
              </w:rPr>
              <w:t xml:space="preserve">Испытание </w:t>
            </w:r>
            <w:r>
              <w:rPr>
                <w:sz w:val="22"/>
                <w:szCs w:val="22"/>
              </w:rPr>
              <w:t xml:space="preserve">изоляции </w:t>
            </w:r>
            <w:r w:rsidRPr="001B3D18">
              <w:rPr>
                <w:sz w:val="22"/>
                <w:szCs w:val="22"/>
              </w:rPr>
              <w:t>повышенным напряжением частотой 50</w:t>
            </w:r>
            <w:r w:rsidR="00551147">
              <w:rPr>
                <w:sz w:val="22"/>
                <w:szCs w:val="22"/>
              </w:rPr>
              <w:t xml:space="preserve"> </w:t>
            </w:r>
            <w:r w:rsidRPr="001B3D18">
              <w:rPr>
                <w:sz w:val="22"/>
                <w:szCs w:val="22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02E0D" w14:textId="5F8B2498" w:rsidR="00B157B0" w:rsidRPr="00BA439E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</w:t>
            </w:r>
            <w:r w:rsidR="00263268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>, п.Б.9.3</w:t>
            </w:r>
            <w:r w:rsidRPr="00BA439E">
              <w:rPr>
                <w:lang w:val="ru-RU"/>
              </w:rPr>
              <w:t xml:space="preserve">; </w:t>
            </w:r>
          </w:p>
          <w:p w14:paraId="3BC393DF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>, п.4.4.7.3;</w:t>
            </w:r>
          </w:p>
          <w:p w14:paraId="1135B9E8" w14:textId="590CA21C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8200C2">
              <w:rPr>
                <w:lang w:val="ru-RU"/>
              </w:rPr>
              <w:t xml:space="preserve">СТП </w:t>
            </w:r>
            <w:proofErr w:type="gramStart"/>
            <w:r w:rsidRPr="008200C2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8200C2">
              <w:rPr>
                <w:lang w:val="ru-RU"/>
              </w:rPr>
              <w:t xml:space="preserve"> п.10.3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3ECAE" w14:textId="77777777" w:rsid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 xml:space="preserve"> п.</w:t>
            </w:r>
            <w:r w:rsidRPr="00601C40">
              <w:rPr>
                <w:lang w:val="ru-RU"/>
              </w:rPr>
              <w:t>9.</w:t>
            </w:r>
            <w:r>
              <w:rPr>
                <w:lang w:val="ru-RU"/>
              </w:rPr>
              <w:t>2;</w:t>
            </w:r>
          </w:p>
          <w:p w14:paraId="5529C688" w14:textId="158BA741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3321-2020</w:t>
            </w:r>
          </w:p>
        </w:tc>
      </w:tr>
      <w:tr w:rsidR="00B157B0" w:rsidRPr="0038569C" w14:paraId="2DE0D2DE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C2C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9E6243">
              <w:rPr>
                <w:lang w:val="ru-RU"/>
              </w:rPr>
              <w:t>2.3</w:t>
            </w:r>
          </w:p>
          <w:p w14:paraId="6240ADF0" w14:textId="6763F3B4" w:rsidR="00B157B0" w:rsidRPr="00B157B0" w:rsidRDefault="00B157B0" w:rsidP="00B157B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DAC1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892BFE" w14:textId="7777777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26.51/</w:t>
            </w:r>
          </w:p>
          <w:p w14:paraId="32A11C98" w14:textId="29695C75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en-US"/>
              </w:rPr>
            </w:pPr>
            <w:r w:rsidRPr="000311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CBC49" w14:textId="7777777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0311B0">
              <w:rPr>
                <w:lang w:val="ru-RU"/>
              </w:rPr>
              <w:t xml:space="preserve">Характеристика  </w:t>
            </w:r>
          </w:p>
          <w:p w14:paraId="69D2CC4E" w14:textId="65A0224F" w:rsidR="00B157B0" w:rsidRPr="00B157B0" w:rsidRDefault="00B157B0" w:rsidP="00B157B0">
            <w:pPr>
              <w:overflowPunct w:val="0"/>
              <w:autoSpaceDE w:val="0"/>
              <w:autoSpaceDN w:val="0"/>
              <w:adjustRightInd w:val="0"/>
              <w:ind w:left="32" w:right="-57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0311B0">
              <w:rPr>
                <w:sz w:val="22"/>
                <w:szCs w:val="22"/>
              </w:rPr>
              <w:t>намагничивания  сердечника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11481" w14:textId="6BAC2244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 w:rsidRPr="00C86E4E">
              <w:rPr>
                <w:sz w:val="22"/>
                <w:szCs w:val="22"/>
              </w:rPr>
              <w:t>, п.Б.9.4;</w:t>
            </w:r>
          </w:p>
          <w:p w14:paraId="008C709C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C86E4E">
              <w:rPr>
                <w:sz w:val="22"/>
                <w:szCs w:val="22"/>
              </w:rPr>
              <w:t>, п.4.4.7.4;</w:t>
            </w:r>
          </w:p>
          <w:p w14:paraId="56F4CB6A" w14:textId="26C8B8AF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B157B0">
              <w:rPr>
                <w:lang w:val="ru-RU"/>
              </w:rPr>
              <w:t xml:space="preserve">СТП </w:t>
            </w:r>
            <w:proofErr w:type="gramStart"/>
            <w:r w:rsidRPr="00B157B0">
              <w:rPr>
                <w:lang w:val="ru-RU"/>
              </w:rPr>
              <w:t>33243.20.366-16</w:t>
            </w:r>
            <w:proofErr w:type="gramEnd"/>
            <w:r w:rsidRPr="00B157B0">
              <w:rPr>
                <w:lang w:val="ru-RU"/>
              </w:rPr>
              <w:t>, п.10.4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1EB43" w14:textId="7777777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 xml:space="preserve">ГОСТ </w:t>
            </w:r>
            <w:proofErr w:type="gramStart"/>
            <w:r w:rsidRPr="00A536C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082C7DC0" w14:textId="308B5EF1" w:rsidR="00B157B0" w:rsidRPr="00B157B0" w:rsidRDefault="00B157B0" w:rsidP="00B157B0">
            <w:pPr>
              <w:pStyle w:val="af6"/>
              <w:rPr>
                <w:lang w:val="ru-RU"/>
              </w:rPr>
            </w:pPr>
            <w:r w:rsidRPr="00A536CC">
              <w:rPr>
                <w:lang w:val="ru-RU"/>
              </w:rPr>
              <w:t>п. 9.8</w:t>
            </w:r>
          </w:p>
        </w:tc>
      </w:tr>
      <w:tr w:rsidR="00B157B0" w:rsidRPr="0038569C" w14:paraId="552ACB6A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383BC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CD18CA7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2.4</w:t>
            </w:r>
          </w:p>
          <w:p w14:paraId="357E8CB2" w14:textId="7E0DB5D6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 xml:space="preserve">*** 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85B4F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05C468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703CCF4" w14:textId="4B4CB8C0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A6BA8" w14:textId="5958780A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17734">
              <w:rPr>
                <w:lang w:val="ru-RU"/>
              </w:rPr>
              <w:t>Коэффициент трансформации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1ECC1" w14:textId="3F2444C5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181-20</w:t>
            </w:r>
            <w:r w:rsidR="00263268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п.Б.9.5;</w:t>
            </w:r>
          </w:p>
          <w:p w14:paraId="0EE468C8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п.4.4.7.5;</w:t>
            </w:r>
          </w:p>
          <w:p w14:paraId="0160DCA9" w14:textId="6B946AC3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>СТП 33243.20.366-</w:t>
            </w:r>
            <w:proofErr w:type="gramStart"/>
            <w:r w:rsidRPr="00C86E4E">
              <w:rPr>
                <w:sz w:val="22"/>
                <w:szCs w:val="22"/>
              </w:rPr>
              <w:t xml:space="preserve">16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C86E4E">
              <w:rPr>
                <w:sz w:val="22"/>
                <w:szCs w:val="22"/>
              </w:rPr>
              <w:t>п.10.5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BE31" w14:textId="77777777" w:rsidR="00B157B0" w:rsidRPr="00C8437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 xml:space="preserve">ГОСТ </w:t>
            </w:r>
            <w:proofErr w:type="gramStart"/>
            <w:r w:rsidRPr="00C8437C">
              <w:rPr>
                <w:lang w:val="ru-RU"/>
              </w:rPr>
              <w:t>7746-2015</w:t>
            </w:r>
            <w:proofErr w:type="gramEnd"/>
            <w:r>
              <w:rPr>
                <w:lang w:val="ru-RU"/>
              </w:rPr>
              <w:t>,</w:t>
            </w:r>
          </w:p>
          <w:p w14:paraId="7BFDDD96" w14:textId="5E1D214F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437C">
              <w:rPr>
                <w:lang w:val="ru-RU"/>
              </w:rPr>
              <w:t>п. 9.6</w:t>
            </w:r>
          </w:p>
        </w:tc>
      </w:tr>
      <w:tr w:rsidR="00B157B0" w:rsidRPr="0038569C" w14:paraId="2C311A07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3C6CB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</w:p>
          <w:p w14:paraId="263E0D39" w14:textId="77777777" w:rsidR="00B157B0" w:rsidRPr="00CA76E6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2.5</w:t>
            </w:r>
          </w:p>
          <w:p w14:paraId="63FB97AA" w14:textId="358E1561" w:rsidR="00B157B0" w:rsidRPr="009E6243" w:rsidRDefault="00B157B0" w:rsidP="00CA76E6">
            <w:pPr>
              <w:pStyle w:val="af6"/>
              <w:rPr>
                <w:lang w:val="ru-RU"/>
              </w:rPr>
            </w:pPr>
            <w:r w:rsidRPr="00CA76E6"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F63B1C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703A1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12467FA9" w14:textId="21B305B7" w:rsidR="00B157B0" w:rsidRPr="000311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EF093B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Сопротивления  </w:t>
            </w:r>
          </w:p>
          <w:p w14:paraId="4C420EC6" w14:textId="77777777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 xml:space="preserve">обмоток </w:t>
            </w:r>
          </w:p>
          <w:p w14:paraId="359C2BBF" w14:textId="1D3DA2F7" w:rsidR="00B157B0" w:rsidRPr="000311B0" w:rsidRDefault="00B157B0" w:rsidP="00B157B0">
            <w:pPr>
              <w:pStyle w:val="af6"/>
              <w:rPr>
                <w:lang w:val="ru-RU"/>
              </w:rPr>
            </w:pPr>
            <w:r w:rsidRPr="00601C40">
              <w:rPr>
                <w:lang w:val="ru-RU"/>
              </w:rPr>
              <w:t>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199D2" w14:textId="23CD9C6C" w:rsidR="00B157B0" w:rsidRPr="00C86E4E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C86E4E">
              <w:rPr>
                <w:sz w:val="22"/>
                <w:szCs w:val="22"/>
              </w:rPr>
              <w:t xml:space="preserve"> п.Б.9.6;</w:t>
            </w:r>
          </w:p>
          <w:p w14:paraId="3297010E" w14:textId="77777777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ТКП </w:t>
            </w:r>
            <w:proofErr w:type="gramStart"/>
            <w:r w:rsidRPr="00C86E4E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п.4.4.7.6;</w:t>
            </w:r>
          </w:p>
          <w:p w14:paraId="4346FE73" w14:textId="661041E9" w:rsidR="00B157B0" w:rsidRPr="00C86E4E" w:rsidRDefault="00B157B0" w:rsidP="00B157B0">
            <w:pPr>
              <w:rPr>
                <w:sz w:val="22"/>
                <w:szCs w:val="22"/>
              </w:rPr>
            </w:pPr>
            <w:r w:rsidRPr="00C86E4E">
              <w:rPr>
                <w:sz w:val="22"/>
                <w:szCs w:val="22"/>
              </w:rPr>
              <w:t xml:space="preserve">СТП </w:t>
            </w:r>
            <w:proofErr w:type="gramStart"/>
            <w:r w:rsidRPr="00C86E4E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C86E4E">
              <w:rPr>
                <w:sz w:val="22"/>
                <w:szCs w:val="22"/>
              </w:rPr>
              <w:t xml:space="preserve"> п.10.6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D80F5" w14:textId="77777777" w:rsidR="00B157B0" w:rsidRPr="00C86E4E" w:rsidRDefault="00B157B0" w:rsidP="00B157B0">
            <w:pPr>
              <w:pStyle w:val="af6"/>
            </w:pPr>
            <w:r>
              <w:t>ГОСТ 7746-2015</w:t>
            </w:r>
            <w:r w:rsidRPr="00C86E4E">
              <w:rPr>
                <w:lang w:val="ru-RU"/>
              </w:rPr>
              <w:t xml:space="preserve">, </w:t>
            </w:r>
            <w:r w:rsidRPr="00C86E4E">
              <w:t>п.</w:t>
            </w:r>
            <w:proofErr w:type="gramStart"/>
            <w:r w:rsidRPr="00C86E4E">
              <w:t>9.11;</w:t>
            </w:r>
            <w:proofErr w:type="gramEnd"/>
          </w:p>
          <w:p w14:paraId="159C673C" w14:textId="3908ED67" w:rsidR="00B157B0" w:rsidRPr="00A536CC" w:rsidRDefault="00B157B0" w:rsidP="00B157B0">
            <w:pPr>
              <w:pStyle w:val="af6"/>
              <w:rPr>
                <w:lang w:val="ru-RU"/>
              </w:rPr>
            </w:pPr>
            <w:r w:rsidRPr="00C86E4E">
              <w:t>ГОСТ 3484.1-88, п.4</w:t>
            </w:r>
          </w:p>
        </w:tc>
      </w:tr>
      <w:tr w:rsidR="00B157B0" w:rsidRPr="0038569C" w14:paraId="36644A22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C7246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3.1</w:t>
            </w:r>
          </w:p>
          <w:p w14:paraId="17B51491" w14:textId="2388B429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E2AEEF" w14:textId="4E743C5F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DA2F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4B5DB967" w14:textId="258B16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E6F32" w14:textId="63E9A174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3D142" w14:textId="0D5D104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п.Б10.1.1, п.Б.10.2.2; </w:t>
            </w:r>
          </w:p>
          <w:p w14:paraId="02DF9CF5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а), п.4.4.8.2 б);</w:t>
            </w:r>
          </w:p>
          <w:p w14:paraId="57951D86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п.11.1.1, п.11.2.2;</w:t>
            </w:r>
          </w:p>
          <w:p w14:paraId="0A1CB5A6" w14:textId="0E9A72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ГОСТ </w:t>
            </w:r>
            <w:proofErr w:type="gramStart"/>
            <w:r w:rsidRPr="006A369C">
              <w:rPr>
                <w:sz w:val="22"/>
                <w:szCs w:val="22"/>
              </w:rPr>
              <w:t>1983-2015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п.6.12.6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144AD" w14:textId="561BFB2C" w:rsidR="00B157B0" w:rsidRDefault="00B157B0" w:rsidP="00B157B0">
            <w:pPr>
              <w:pStyle w:val="af6"/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B157B0" w:rsidRPr="0038569C" w14:paraId="3C0584FD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FAF5D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3.2</w:t>
            </w:r>
          </w:p>
          <w:p w14:paraId="71D7F009" w14:textId="5F77373C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076D2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ED854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6C7AF8FA" w14:textId="320DFF0F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E92D8" w14:textId="5C93AD26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3FF0" w14:textId="3775A363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п.Б.10.1.2, </w:t>
            </w:r>
            <w:proofErr w:type="gramStart"/>
            <w:r w:rsidR="00B157B0" w:rsidRPr="006A369C">
              <w:rPr>
                <w:sz w:val="22"/>
                <w:szCs w:val="22"/>
              </w:rPr>
              <w:t>п.Б.10.2.3 ;</w:t>
            </w:r>
            <w:proofErr w:type="gramEnd"/>
          </w:p>
          <w:p w14:paraId="38DA9E99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б), п.4.4.8.2 в);</w:t>
            </w:r>
          </w:p>
          <w:p w14:paraId="78444467" w14:textId="36032734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п.11.1.2, п.11.2.3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3C4A4" w14:textId="77777777" w:rsidR="00B157B0" w:rsidRPr="006A369C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22756-77</w:t>
            </w:r>
            <w:proofErr w:type="gramEnd"/>
            <w:r w:rsidRPr="006A369C">
              <w:rPr>
                <w:lang w:val="ru-RU"/>
              </w:rPr>
              <w:t>;</w:t>
            </w:r>
            <w:r w:rsidRPr="00BA6AEC">
              <w:rPr>
                <w:lang w:val="ru-RU"/>
              </w:rPr>
              <w:t xml:space="preserve"> </w:t>
            </w: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6A369C">
              <w:rPr>
                <w:lang w:val="ru-RU"/>
              </w:rPr>
              <w:t xml:space="preserve"> п.7;</w:t>
            </w:r>
          </w:p>
          <w:p w14:paraId="6E011EBF" w14:textId="559B9DBF" w:rsidR="00B157B0" w:rsidRPr="00B157B0" w:rsidRDefault="00B157B0" w:rsidP="00B157B0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B157B0" w:rsidRPr="0038569C" w14:paraId="5B5F7BA0" w14:textId="77777777" w:rsidTr="00B157B0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F7DE1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3.3</w:t>
            </w:r>
          </w:p>
          <w:p w14:paraId="327A20A6" w14:textId="5D8D043E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434AA3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8A0C2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3A9309E2" w14:textId="486BEAF9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F058F" w14:textId="6F222AA5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обмоток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AF421" w14:textId="1033522B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>
              <w:rPr>
                <w:sz w:val="22"/>
                <w:szCs w:val="22"/>
              </w:rPr>
              <w:t>,</w:t>
            </w:r>
            <w:r w:rsidR="00B157B0" w:rsidRPr="006A369C">
              <w:rPr>
                <w:sz w:val="22"/>
                <w:szCs w:val="22"/>
              </w:rPr>
              <w:t xml:space="preserve"> п. Б.10.1.3, </w:t>
            </w:r>
            <w:r w:rsidR="00B157B0">
              <w:rPr>
                <w:sz w:val="22"/>
                <w:szCs w:val="22"/>
              </w:rPr>
              <w:t>п.</w:t>
            </w:r>
            <w:r w:rsidR="00B157B0" w:rsidRPr="006A369C">
              <w:rPr>
                <w:sz w:val="22"/>
                <w:szCs w:val="22"/>
              </w:rPr>
              <w:t>Б.10.2.4;</w:t>
            </w:r>
          </w:p>
          <w:p w14:paraId="610456F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4.4.8.1 в), п.4.4.8.2 г);</w:t>
            </w:r>
          </w:p>
          <w:p w14:paraId="2DB50C5A" w14:textId="7E88949F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п.11.1.3, п.11.2.4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7A487" w14:textId="58BA8AA0" w:rsidR="00B157B0" w:rsidRDefault="00B157B0" w:rsidP="00B157B0">
            <w:pPr>
              <w:pStyle w:val="af6"/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>, п.</w:t>
            </w:r>
            <w:r w:rsidRPr="006A369C">
              <w:rPr>
                <w:lang w:val="ru-RU"/>
              </w:rPr>
              <w:t xml:space="preserve">9.20; ГОСТ </w:t>
            </w:r>
            <w:proofErr w:type="gramStart"/>
            <w:r w:rsidRPr="006A369C">
              <w:rPr>
                <w:lang w:val="ru-RU"/>
              </w:rPr>
              <w:t>3484.1-88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4</w:t>
            </w:r>
          </w:p>
        </w:tc>
      </w:tr>
      <w:tr w:rsidR="00B157B0" w:rsidRPr="0038569C" w14:paraId="0AE5C69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650780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3.4</w:t>
            </w:r>
          </w:p>
          <w:p w14:paraId="0BF72D39" w14:textId="49DD7824" w:rsidR="00B157B0" w:rsidRDefault="00B157B0" w:rsidP="00B157B0">
            <w:r>
              <w:rPr>
                <w:sz w:val="22"/>
                <w:szCs w:val="22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E9CBB" w14:textId="77777777" w:rsidR="00B157B0" w:rsidRPr="00B157B0" w:rsidRDefault="00B157B0" w:rsidP="00B157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6D139" w14:textId="77777777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26.51/</w:t>
            </w:r>
          </w:p>
          <w:p w14:paraId="0E1F6E2E" w14:textId="2DA550E0" w:rsidR="00B157B0" w:rsidRPr="00B157B0" w:rsidRDefault="00B157B0" w:rsidP="00B157B0">
            <w:pPr>
              <w:rPr>
                <w:sz w:val="22"/>
                <w:szCs w:val="22"/>
                <w:lang w:val="en-US"/>
              </w:rPr>
            </w:pPr>
            <w:r w:rsidRPr="00B157B0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D28FAF" w14:textId="3A1C5AB2" w:rsidR="00B157B0" w:rsidRPr="00601C4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Измерение тока и потерь холостого хода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036C7" w14:textId="142A0ECE" w:rsidR="00B157B0" w:rsidRPr="006A369C" w:rsidRDefault="00263268" w:rsidP="00B157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B157B0" w:rsidRPr="006A369C">
              <w:rPr>
                <w:sz w:val="22"/>
                <w:szCs w:val="22"/>
              </w:rPr>
              <w:t xml:space="preserve">, п.Б.10.2.5; </w:t>
            </w:r>
          </w:p>
          <w:p w14:paraId="0AD26183" w14:textId="77777777" w:rsidR="00B157B0" w:rsidRPr="006A369C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>ТКП 339-</w:t>
            </w:r>
            <w:proofErr w:type="gramStart"/>
            <w:r w:rsidRPr="006A369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22,</w:t>
            </w:r>
            <w:r w:rsidRPr="006A369C">
              <w:rPr>
                <w:sz w:val="22"/>
                <w:szCs w:val="22"/>
              </w:rPr>
              <w:t>п.</w:t>
            </w:r>
            <w:proofErr w:type="gramEnd"/>
            <w:r w:rsidRPr="006A369C">
              <w:rPr>
                <w:sz w:val="22"/>
                <w:szCs w:val="22"/>
              </w:rPr>
              <w:t>4.4.8.2 д);</w:t>
            </w:r>
          </w:p>
          <w:p w14:paraId="36DF1686" w14:textId="43F3A3C0" w:rsidR="00B157B0" w:rsidRPr="00C86E4E" w:rsidRDefault="00B157B0" w:rsidP="00B157B0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>
              <w:rPr>
                <w:sz w:val="22"/>
                <w:szCs w:val="22"/>
              </w:rPr>
              <w:t>,</w:t>
            </w:r>
            <w:r w:rsidRPr="006A369C">
              <w:rPr>
                <w:sz w:val="22"/>
                <w:szCs w:val="22"/>
              </w:rPr>
              <w:t xml:space="preserve"> п.11.2.5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DDC953" w14:textId="77777777" w:rsidR="00B157B0" w:rsidRDefault="00B157B0" w:rsidP="00B157B0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ГОСТ </w:t>
            </w:r>
            <w:proofErr w:type="gramStart"/>
            <w:r w:rsidRPr="006A369C">
              <w:rPr>
                <w:lang w:val="ru-RU"/>
              </w:rPr>
              <w:t>1983-2015</w:t>
            </w:r>
            <w:proofErr w:type="gramEnd"/>
            <w:r>
              <w:rPr>
                <w:lang w:val="ru-RU"/>
              </w:rPr>
              <w:t xml:space="preserve">, </w:t>
            </w:r>
            <w:r w:rsidRPr="006A369C">
              <w:rPr>
                <w:lang w:val="ru-RU"/>
              </w:rPr>
              <w:t>п. 9.5</w:t>
            </w:r>
            <w:r>
              <w:rPr>
                <w:lang w:val="ru-RU"/>
              </w:rPr>
              <w:t>;</w:t>
            </w:r>
          </w:p>
          <w:p w14:paraId="276FE660" w14:textId="7B81676A" w:rsidR="00B157B0" w:rsidRDefault="00B157B0" w:rsidP="00B157B0">
            <w:pPr>
              <w:pStyle w:val="af6"/>
            </w:pPr>
            <w:r w:rsidRPr="00C86E4E">
              <w:rPr>
                <w:lang w:val="ru-RU"/>
              </w:rPr>
              <w:t xml:space="preserve">ГОСТ </w:t>
            </w:r>
            <w:proofErr w:type="gramStart"/>
            <w:r w:rsidRPr="00C86E4E">
              <w:rPr>
                <w:lang w:val="ru-RU"/>
              </w:rPr>
              <w:t>3484.1-88</w:t>
            </w:r>
            <w:proofErr w:type="gramEnd"/>
            <w:r w:rsidRPr="00C86E4E">
              <w:rPr>
                <w:lang w:val="ru-RU"/>
              </w:rPr>
              <w:t>, п. 6</w:t>
            </w:r>
          </w:p>
        </w:tc>
      </w:tr>
    </w:tbl>
    <w:p w14:paraId="4C6F071E" w14:textId="77777777" w:rsidR="00793FA9" w:rsidRDefault="00793FA9">
      <w:r>
        <w:br w:type="page"/>
      </w:r>
    </w:p>
    <w:tbl>
      <w:tblPr>
        <w:tblW w:w="5003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2134"/>
        <w:gridCol w:w="708"/>
        <w:gridCol w:w="1843"/>
        <w:gridCol w:w="2268"/>
        <w:gridCol w:w="2120"/>
      </w:tblGrid>
      <w:tr w:rsidR="00793FA9" w:rsidRPr="0038569C" w14:paraId="2240F5E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75EDF" w14:textId="6844E48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  <w:r w:rsidR="00793FA9" w:rsidRPr="006A369C">
              <w:rPr>
                <w:lang w:val="ru-RU"/>
              </w:rPr>
              <w:t>.1</w:t>
            </w:r>
          </w:p>
          <w:p w14:paraId="4F86913C" w14:textId="57FF4C47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E7A5E" w14:textId="781E33A1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6A369C">
              <w:rPr>
                <w:bCs/>
                <w:sz w:val="22"/>
                <w:szCs w:val="22"/>
              </w:rPr>
              <w:t>Вентильные разрядники и ограничители перенапряжения (ОПН)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FA0A6" w14:textId="77777777" w:rsidR="00793FA9" w:rsidRPr="006A369C" w:rsidRDefault="00793FA9" w:rsidP="00793FA9">
            <w:pPr>
              <w:rPr>
                <w:sz w:val="22"/>
                <w:szCs w:val="22"/>
                <w:lang w:val="en-US"/>
              </w:rPr>
            </w:pPr>
            <w:r w:rsidRPr="006A369C">
              <w:rPr>
                <w:sz w:val="22"/>
                <w:szCs w:val="22"/>
                <w:lang w:val="en-US"/>
              </w:rPr>
              <w:t>27.90/</w:t>
            </w:r>
          </w:p>
          <w:p w14:paraId="2729649B" w14:textId="21B2CF35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055CE8" w14:textId="63C3E1F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Сопротивление разрядников и ограничителей перенапряжения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1C0E3" w14:textId="7D4B50E5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>, п.Б.22.1;</w:t>
            </w:r>
          </w:p>
          <w:p w14:paraId="6011A8B8" w14:textId="77777777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 xml:space="preserve">ТКП </w:t>
            </w:r>
            <w:proofErr w:type="gramStart"/>
            <w:r w:rsidRPr="006A369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6A369C">
              <w:rPr>
                <w:lang w:val="ru-RU"/>
              </w:rPr>
              <w:t>, п.4.4.21.1;</w:t>
            </w:r>
          </w:p>
          <w:p w14:paraId="3ACA1EE0" w14:textId="2082762F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F551B" w14:textId="47FCACA9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6D4FF05E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8A317" w14:textId="6D08332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.2</w:t>
            </w:r>
          </w:p>
          <w:p w14:paraId="2031213E" w14:textId="06157F14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50F88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CDF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63C19D3C" w14:textId="29C1B926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9F5EB" w14:textId="07E8A06E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</w:t>
            </w:r>
            <w:proofErr w:type="spellStart"/>
            <w:r w:rsidRPr="006A369C">
              <w:t>ок</w:t>
            </w:r>
            <w:proofErr w:type="spellEnd"/>
            <w:r w:rsidRPr="006A369C">
              <w:t xml:space="preserve"> </w:t>
            </w:r>
            <w:proofErr w:type="spellStart"/>
            <w:r w:rsidRPr="006A369C">
              <w:t>проводимости</w:t>
            </w:r>
            <w:proofErr w:type="spellEnd"/>
            <w:r w:rsidRPr="006A369C">
              <w:t xml:space="preserve"> </w:t>
            </w:r>
            <w:r w:rsidRPr="006A369C">
              <w:rPr>
                <w:bCs/>
              </w:rPr>
              <w:t>ОПН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F5A3B" w14:textId="2CD1A270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п.Б.22.3; </w:t>
            </w:r>
          </w:p>
          <w:p w14:paraId="1F153ABD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п.4.4.21.3;</w:t>
            </w:r>
          </w:p>
          <w:p w14:paraId="1A1BFA29" w14:textId="0C7B2C13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8BCCE" w14:textId="6C567CFD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D2D32A0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5D691" w14:textId="513D174E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793FA9" w:rsidRPr="006A369C">
              <w:rPr>
                <w:lang w:val="ru-RU"/>
              </w:rPr>
              <w:t>.3</w:t>
            </w:r>
          </w:p>
          <w:p w14:paraId="286F917F" w14:textId="74055EC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D6D1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2CE6B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27.90/</w:t>
            </w:r>
          </w:p>
          <w:p w14:paraId="78BF98F2" w14:textId="2585A0BC" w:rsidR="00793FA9" w:rsidRPr="00B157B0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6A95" w14:textId="1274192D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6A369C">
              <w:rPr>
                <w:lang w:val="ru-RU"/>
              </w:rPr>
              <w:t>Ток проводимости вентильных разрядников при выпрямленном напряжении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694C3" w14:textId="2C76CBFC" w:rsidR="00793FA9" w:rsidRPr="006A369C" w:rsidRDefault="00263268" w:rsidP="00793F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="00793FA9" w:rsidRPr="006A369C">
              <w:rPr>
                <w:sz w:val="22"/>
                <w:szCs w:val="22"/>
              </w:rPr>
              <w:t xml:space="preserve">, п.Б.22.2; </w:t>
            </w:r>
          </w:p>
          <w:p w14:paraId="30B5C645" w14:textId="77777777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ТКП </w:t>
            </w:r>
            <w:proofErr w:type="gramStart"/>
            <w:r w:rsidRPr="006A369C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6A369C">
              <w:rPr>
                <w:sz w:val="22"/>
                <w:szCs w:val="22"/>
              </w:rPr>
              <w:t>, п.4.4.21.2;</w:t>
            </w:r>
          </w:p>
          <w:p w14:paraId="7314BAE8" w14:textId="48841F34" w:rsidR="00793FA9" w:rsidRPr="006A369C" w:rsidRDefault="00793FA9" w:rsidP="00793FA9">
            <w:pPr>
              <w:rPr>
                <w:sz w:val="22"/>
                <w:szCs w:val="22"/>
              </w:rPr>
            </w:pPr>
            <w:r w:rsidRPr="006A369C">
              <w:rPr>
                <w:sz w:val="22"/>
                <w:szCs w:val="22"/>
              </w:rPr>
              <w:t xml:space="preserve">СТП </w:t>
            </w:r>
            <w:proofErr w:type="gramStart"/>
            <w:r w:rsidRPr="006A369C">
              <w:rPr>
                <w:sz w:val="22"/>
                <w:szCs w:val="22"/>
              </w:rPr>
              <w:t>33243.20.366-16</w:t>
            </w:r>
            <w:proofErr w:type="gramEnd"/>
            <w:r w:rsidRPr="006A369C">
              <w:rPr>
                <w:sz w:val="22"/>
                <w:szCs w:val="22"/>
              </w:rPr>
              <w:t>, п.24.2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533BE1" w14:textId="0FADFB70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6A369C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0BA50C83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669A2" w14:textId="2451B6AD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 w:eastAsia="ru-RU"/>
              </w:rPr>
              <w:br w:type="page"/>
            </w:r>
            <w:r w:rsidRPr="00CF5171"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5</w:t>
            </w:r>
            <w:r w:rsidRPr="00CF5171">
              <w:rPr>
                <w:lang w:val="ru-RU"/>
              </w:rPr>
              <w:t>.1</w:t>
            </w:r>
          </w:p>
          <w:p w14:paraId="3C849A71" w14:textId="1BEF386E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5C4DB" w14:textId="4B0FE0A2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Выключатели масляные, </w:t>
            </w:r>
            <w:proofErr w:type="gramStart"/>
            <w:r w:rsidRPr="00CF5171">
              <w:rPr>
                <w:sz w:val="22"/>
                <w:szCs w:val="22"/>
              </w:rPr>
              <w:t>электромагнит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CF5171">
              <w:rPr>
                <w:sz w:val="22"/>
                <w:szCs w:val="22"/>
              </w:rPr>
              <w:t>ные</w:t>
            </w:r>
            <w:proofErr w:type="spellEnd"/>
            <w:proofErr w:type="gramEnd"/>
            <w:r w:rsidRPr="00CF5171">
              <w:rPr>
                <w:sz w:val="22"/>
                <w:szCs w:val="22"/>
              </w:rPr>
              <w:t xml:space="preserve">, вакуумные, элегазовые, выключатели нагрузки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85BB34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31FDDD4D" w14:textId="456B6C2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1FA158" w14:textId="452182E4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7336E" w14:textId="0884B32F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п.Б.11.1, п.Б.12.1, п.Б.14.1, п.Б.13.1;</w:t>
            </w:r>
          </w:p>
          <w:p w14:paraId="766CCB3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п.4.4.9.1, п.4.4.12.1, п.4.4.13.1, п.4.4.11.1;</w:t>
            </w:r>
          </w:p>
          <w:p w14:paraId="1F7DAD06" w14:textId="46BBF48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п.12.1, п.14.1, п.15.1, п.16.1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382FE" w14:textId="33A10E9A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0F275621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9F3D3" w14:textId="57ABEDB3" w:rsidR="00793FA9" w:rsidRDefault="00CA76E6" w:rsidP="00793FA9">
            <w:pPr>
              <w:pStyle w:val="af6"/>
            </w:pPr>
            <w:r>
              <w:rPr>
                <w:lang w:val="ru-RU"/>
              </w:rPr>
              <w:t>5</w:t>
            </w:r>
            <w:r w:rsidR="00793FA9" w:rsidRPr="00CF5171">
              <w:t>.2</w:t>
            </w:r>
          </w:p>
          <w:p w14:paraId="76CD4D69" w14:textId="2CCBC33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F9A4C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DCFFB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006F37D8" w14:textId="4CF09B5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E11F7" w14:textId="73DC1161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Испытание изоляции повышенным напряжением частотой 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16703" w14:textId="151BA0E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п.Б.11.3, п.Б.12.2, п.Б.14.2, п.Б.13.2;</w:t>
            </w:r>
          </w:p>
          <w:p w14:paraId="4039D5FA" w14:textId="0D8C5E4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ТКП 339-</w:t>
            </w:r>
            <w:proofErr w:type="gramStart"/>
            <w:r w:rsidRPr="00CF5171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4.4.9.4, п.4.4.12.2, п.4.4.13.2, п.4.4.11.2;</w:t>
            </w:r>
          </w:p>
          <w:p w14:paraId="6E3AB6A0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</w:t>
            </w:r>
            <w:proofErr w:type="gramStart"/>
            <w:r w:rsidRPr="00CF5171">
              <w:rPr>
                <w:lang w:val="ru-RU"/>
              </w:rPr>
              <w:t>п.12.3,п.</w:t>
            </w:r>
            <w:proofErr w:type="gramEnd"/>
            <w:r>
              <w:rPr>
                <w:lang w:val="ru-RU"/>
              </w:rPr>
              <w:t>14.</w:t>
            </w:r>
            <w:proofErr w:type="gramStart"/>
            <w:r>
              <w:rPr>
                <w:lang w:val="ru-RU"/>
              </w:rPr>
              <w:t>2,п.</w:t>
            </w:r>
            <w:proofErr w:type="gramEnd"/>
            <w:r>
              <w:rPr>
                <w:lang w:val="ru-RU"/>
              </w:rPr>
              <w:t>15.2,</w:t>
            </w:r>
          </w:p>
          <w:p w14:paraId="27C408ED" w14:textId="5D0A4660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п.16.2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E8AE5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AB3648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>п.8.3, п.8.4;</w:t>
            </w:r>
          </w:p>
          <w:p w14:paraId="6F25950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п.7.3.1; </w:t>
            </w:r>
          </w:p>
          <w:p w14:paraId="26972306" w14:textId="0FD3B1B2" w:rsidR="00793FA9" w:rsidRPr="006A369C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5F38870A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4C651" w14:textId="74BF142D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.3</w:t>
            </w:r>
          </w:p>
          <w:p w14:paraId="18E4FC79" w14:textId="1A48E44D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65ED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B0D66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6601586" w14:textId="1AEE016F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685DA" w14:textId="37B9D112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67FE5" w14:textId="29D3A127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п.Б.11.5, п.Б.12.3, п.Б.14.3, п.Б.13.3.1, п.Б.13.3.2;</w:t>
            </w:r>
          </w:p>
          <w:p w14:paraId="1EB564A9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п.4.4.9.5, п.4.4.12.5, п.4.4.13.3, п.4.4.11.3;</w:t>
            </w:r>
          </w:p>
          <w:p w14:paraId="13E9E3AD" w14:textId="2FE37399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п.12.5, п.14.3, п.15.3, п.16.3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68402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п.7.4.2;</w:t>
            </w:r>
          </w:p>
          <w:p w14:paraId="0ED01168" w14:textId="179308E3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 ГОСТ </w:t>
            </w:r>
            <w:proofErr w:type="gramStart"/>
            <w:r w:rsidRPr="00CF5171">
              <w:rPr>
                <w:lang w:val="ru-RU"/>
              </w:rPr>
              <w:t>8024-90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п.2.1.1, п.2.6</w:t>
            </w:r>
          </w:p>
        </w:tc>
      </w:tr>
      <w:tr w:rsidR="00793FA9" w:rsidRPr="0038569C" w14:paraId="4DC01166" w14:textId="77777777" w:rsidTr="00CA76E6">
        <w:trPr>
          <w:trHeight w:val="24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C89CDD" w14:textId="07D6A6C4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="00793FA9" w:rsidRPr="00CF5171">
              <w:rPr>
                <w:lang w:val="ru-RU"/>
              </w:rPr>
              <w:t>.4</w:t>
            </w:r>
          </w:p>
          <w:p w14:paraId="5061E8A6" w14:textId="7136D786" w:rsidR="00793FA9" w:rsidRPr="006A369C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270870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718A7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F7B8C41" w14:textId="2579AAF1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04BBE" w14:textId="479FA516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Минимальное напряжение срабатывания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D060C" w14:textId="65FE6789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 xml:space="preserve">, </w:t>
            </w:r>
            <w:r w:rsidR="00793FA9" w:rsidRPr="00CF5171">
              <w:rPr>
                <w:lang w:val="ru-RU"/>
              </w:rPr>
              <w:t>п.Б.11.10, п.Б.12.7, п.Б.14.5, п.Б.13.3.3;</w:t>
            </w:r>
          </w:p>
          <w:p w14:paraId="072DD806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п.4.4.9.10, п.4.4.12.3, п.4.4.13.5, п.4.4.11.4;</w:t>
            </w:r>
          </w:p>
          <w:p w14:paraId="19267F5C" w14:textId="04C5139C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п.12.10, п.</w:t>
            </w:r>
            <w:r>
              <w:rPr>
                <w:lang w:val="ru-RU"/>
              </w:rPr>
              <w:t xml:space="preserve">14.7, </w:t>
            </w:r>
            <w:proofErr w:type="gramStart"/>
            <w:r>
              <w:rPr>
                <w:lang w:val="ru-RU"/>
              </w:rPr>
              <w:t>п.15.4,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16.5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F09CE6" w14:textId="178DE858" w:rsidR="00793FA9" w:rsidRPr="006A369C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687-78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п.7.2.2.3</w:t>
            </w:r>
          </w:p>
        </w:tc>
      </w:tr>
    </w:tbl>
    <w:p w14:paraId="6F625273" w14:textId="77777777" w:rsidR="003B54DD" w:rsidRDefault="003B54DD"/>
    <w:p w14:paraId="283F5BDE" w14:textId="77777777" w:rsidR="003B54DD" w:rsidRDefault="003B54DD"/>
    <w:p w14:paraId="14A72F99" w14:textId="77777777" w:rsidR="003B54DD" w:rsidRDefault="003B54DD"/>
    <w:p w14:paraId="799235F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793FA9" w:rsidRPr="0038569C" w14:paraId="00B4745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952B4" w14:textId="3245E3F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6</w:t>
            </w:r>
            <w:r w:rsidR="00793FA9" w:rsidRPr="00CF5171">
              <w:rPr>
                <w:lang w:val="ru-RU"/>
              </w:rPr>
              <w:t>.1</w:t>
            </w:r>
          </w:p>
          <w:p w14:paraId="33E48D26" w14:textId="59A697C2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7AB3E" w14:textId="1117F68C" w:rsidR="00793FA9" w:rsidRPr="00793FA9" w:rsidRDefault="00793FA9" w:rsidP="00793FA9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B5D2E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5B414B74" w14:textId="2C2286F4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88A7D" w14:textId="439FFEEE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3C474" w14:textId="2E4E41FD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п.Б.15.1, п.Б.16.1;</w:t>
            </w:r>
          </w:p>
          <w:p w14:paraId="679487B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п.4.4.14.1, п.4.4.15.1;</w:t>
            </w:r>
          </w:p>
          <w:p w14:paraId="43E5C616" w14:textId="4827F8DC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п.17.1, п.18.1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D0A63" w14:textId="4082E74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34EE79F8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D3C7" w14:textId="641F406B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.2</w:t>
            </w:r>
          </w:p>
          <w:p w14:paraId="0A09E5EC" w14:textId="239C6797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64FD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ECDB8" w14:textId="77777777" w:rsidR="00793FA9" w:rsidRPr="00CF5171" w:rsidRDefault="00793FA9" w:rsidP="00793FA9">
            <w:pPr>
              <w:rPr>
                <w:sz w:val="22"/>
                <w:szCs w:val="22"/>
                <w:lang w:val="en-US"/>
              </w:rPr>
            </w:pPr>
            <w:r w:rsidRPr="00CF5171">
              <w:rPr>
                <w:sz w:val="22"/>
                <w:szCs w:val="22"/>
                <w:lang w:val="en-US"/>
              </w:rPr>
              <w:t>27.12/</w:t>
            </w:r>
          </w:p>
          <w:p w14:paraId="2AF20BC1" w14:textId="7E66D8B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52728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Испытание повышенным напряжением частотой </w:t>
            </w:r>
          </w:p>
          <w:p w14:paraId="22B9AF60" w14:textId="66307FD6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CF5171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2C8744" w14:textId="210F7012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п.Б.15.2, п.Б.16.2;</w:t>
            </w:r>
          </w:p>
          <w:p w14:paraId="7A4E1CCF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п.4.4.14.2, п.4.4.15.2;</w:t>
            </w:r>
          </w:p>
          <w:p w14:paraId="4889BB8F" w14:textId="21B41AA0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п.17.2, п.18.2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E357C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1516.3-96</w:t>
            </w:r>
            <w:proofErr w:type="gramEnd"/>
            <w:r>
              <w:rPr>
                <w:lang w:val="ru-RU"/>
              </w:rPr>
              <w:t xml:space="preserve">, п.8.3, п.8.4, </w:t>
            </w:r>
            <w:r w:rsidRPr="00CF5171">
              <w:rPr>
                <w:lang w:val="ru-RU"/>
              </w:rPr>
              <w:t>п.11.2;</w:t>
            </w:r>
          </w:p>
          <w:p w14:paraId="66ED33F0" w14:textId="400682D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п.7; 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 xml:space="preserve">, </w:t>
            </w:r>
            <w:r w:rsidRPr="00CF5171">
              <w:rPr>
                <w:lang w:val="ru-RU"/>
              </w:rPr>
              <w:t xml:space="preserve">п.5; </w:t>
            </w: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73B68B9B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D6D6DC" w14:textId="2CED1270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="00793FA9" w:rsidRPr="00CF5171">
              <w:rPr>
                <w:lang w:val="ru-RU"/>
              </w:rPr>
              <w:t>.3</w:t>
            </w:r>
          </w:p>
          <w:p w14:paraId="344D33C8" w14:textId="50FDA4D1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8614B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B92C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7249215B" w14:textId="3CD49F42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19937" w14:textId="43EE6B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A8896" w14:textId="23D1E68A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п.Б.15.3, п.Б.16.4;</w:t>
            </w:r>
          </w:p>
          <w:p w14:paraId="3F76B13E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п.4.4.14.3, п.4.4.15.3;</w:t>
            </w:r>
          </w:p>
          <w:p w14:paraId="3EAFC83E" w14:textId="477A6DB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п.17.3, п.18.4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EF4CB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689-90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п.5.4; ГОСТ 2933-</w:t>
            </w:r>
            <w:proofErr w:type="gramStart"/>
            <w:r w:rsidRPr="00CF5171">
              <w:rPr>
                <w:lang w:val="ru-RU"/>
              </w:rPr>
              <w:t>83</w:t>
            </w:r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>п.</w:t>
            </w:r>
            <w:proofErr w:type="gramEnd"/>
            <w:r w:rsidRPr="00CF5171">
              <w:rPr>
                <w:lang w:val="ru-RU"/>
              </w:rPr>
              <w:t>6.4;</w:t>
            </w:r>
          </w:p>
          <w:p w14:paraId="78A1D6B3" w14:textId="2491F341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14694-76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п.3.1</w:t>
            </w:r>
          </w:p>
        </w:tc>
      </w:tr>
      <w:tr w:rsidR="00793FA9" w:rsidRPr="0038569C" w14:paraId="4D7EEA4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452B" w14:textId="12A3882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.1</w:t>
            </w:r>
          </w:p>
          <w:p w14:paraId="74B96C1A" w14:textId="7415815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0B8C" w14:textId="0D5AAB7A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7B661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0D48B522" w14:textId="790CA4BD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98077" w14:textId="7518F07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Сопротивление изоляции </w:t>
            </w:r>
            <w:proofErr w:type="gramStart"/>
            <w:r w:rsidRPr="00CF5171">
              <w:rPr>
                <w:lang w:val="ru-RU"/>
              </w:rPr>
              <w:t>подвес-</w:t>
            </w:r>
            <w:proofErr w:type="spellStart"/>
            <w:r w:rsidRPr="00CF5171">
              <w:rPr>
                <w:lang w:val="ru-RU"/>
              </w:rPr>
              <w:t>ных</w:t>
            </w:r>
            <w:proofErr w:type="spellEnd"/>
            <w:proofErr w:type="gramEnd"/>
            <w:r w:rsidRPr="00CF5171">
              <w:rPr>
                <w:lang w:val="ru-RU"/>
              </w:rPr>
              <w:t xml:space="preserve"> и опорных изоляторов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D6D7A" w14:textId="201A0DBC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п.Б.18.1; </w:t>
            </w:r>
          </w:p>
          <w:p w14:paraId="5BEDCB58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п.4.4.17.1;</w:t>
            </w:r>
          </w:p>
          <w:p w14:paraId="39A22807" w14:textId="4C9EC9A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6635F" w14:textId="02AA1D74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3320-2020</w:t>
            </w:r>
          </w:p>
        </w:tc>
      </w:tr>
      <w:tr w:rsidR="00793FA9" w:rsidRPr="0038569C" w14:paraId="1179AB09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89733" w14:textId="7C5970F6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793FA9" w:rsidRPr="00CF5171">
              <w:rPr>
                <w:lang w:val="ru-RU"/>
              </w:rPr>
              <w:t>.2</w:t>
            </w:r>
          </w:p>
          <w:p w14:paraId="69629604" w14:textId="3D0D51E0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21FCD6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0AE0C2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27.12/</w:t>
            </w:r>
          </w:p>
          <w:p w14:paraId="60ED4800" w14:textId="135D38EA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D1297" w14:textId="77777777" w:rsidR="00793FA9" w:rsidRPr="00CF5171" w:rsidRDefault="00793FA9" w:rsidP="00793FA9">
            <w:pPr>
              <w:rPr>
                <w:sz w:val="22"/>
                <w:szCs w:val="22"/>
              </w:rPr>
            </w:pPr>
            <w:r w:rsidRPr="00CF5171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CF5171">
              <w:rPr>
                <w:sz w:val="22"/>
                <w:szCs w:val="22"/>
              </w:rPr>
              <w:t>изоля</w:t>
            </w:r>
            <w:r>
              <w:rPr>
                <w:sz w:val="22"/>
                <w:szCs w:val="22"/>
              </w:rPr>
              <w:t>-</w:t>
            </w:r>
            <w:r w:rsidRPr="00CF5171">
              <w:rPr>
                <w:sz w:val="22"/>
                <w:szCs w:val="22"/>
              </w:rPr>
              <w:t>ции</w:t>
            </w:r>
            <w:proofErr w:type="spellEnd"/>
            <w:r w:rsidRPr="00CF5171">
              <w:rPr>
                <w:sz w:val="22"/>
                <w:szCs w:val="22"/>
              </w:rPr>
              <w:t xml:space="preserve"> повышенным напряжением </w:t>
            </w:r>
          </w:p>
          <w:p w14:paraId="09F012ED" w14:textId="5F9F23C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gramStart"/>
            <w:r w:rsidRPr="00793FA9">
              <w:rPr>
                <w:lang w:val="ru-RU"/>
              </w:rPr>
              <w:t>частотой  50</w:t>
            </w:r>
            <w:proofErr w:type="gramEnd"/>
            <w:r w:rsidRPr="00793FA9">
              <w:rPr>
                <w:lang w:val="ru-RU"/>
              </w:rPr>
              <w:t xml:space="preserve">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CDCD0" w14:textId="31BF80D6" w:rsidR="00793FA9" w:rsidRPr="00CF5171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</w:t>
            </w:r>
            <w:r w:rsidR="00793FA9" w:rsidRPr="00CF5171">
              <w:rPr>
                <w:lang w:val="ru-RU"/>
              </w:rPr>
              <w:t xml:space="preserve"> п.Б.18.2; </w:t>
            </w:r>
          </w:p>
          <w:p w14:paraId="0F200F00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ТКП </w:t>
            </w:r>
            <w:proofErr w:type="gramStart"/>
            <w:r w:rsidRPr="00CF5171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п.4.4.17.2;</w:t>
            </w:r>
          </w:p>
          <w:p w14:paraId="5A12C94A" w14:textId="5BEC3B2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СТП </w:t>
            </w:r>
            <w:proofErr w:type="gramStart"/>
            <w:r w:rsidRPr="00CF5171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п.20.2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6444D" w14:textId="77777777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CF5171">
              <w:rPr>
                <w:lang w:val="ru-RU"/>
              </w:rPr>
              <w:t xml:space="preserve">ГОСТ </w:t>
            </w:r>
            <w:proofErr w:type="gramStart"/>
            <w:r w:rsidRPr="00CF5171">
              <w:rPr>
                <w:lang w:val="ru-RU"/>
              </w:rPr>
              <w:t>1516.2-97</w:t>
            </w:r>
            <w:proofErr w:type="gramEnd"/>
            <w:r>
              <w:rPr>
                <w:lang w:val="ru-RU"/>
              </w:rPr>
              <w:t>,</w:t>
            </w:r>
            <w:r w:rsidRPr="00CF5171">
              <w:rPr>
                <w:lang w:val="ru-RU"/>
              </w:rPr>
              <w:t xml:space="preserve"> п.7;</w:t>
            </w:r>
          </w:p>
          <w:p w14:paraId="1DC108C2" w14:textId="5596FE7C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640A98E2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8C466" w14:textId="6D36ABE5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.1</w:t>
            </w:r>
          </w:p>
          <w:p w14:paraId="5E16D352" w14:textId="33336AAD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668C0" w14:textId="60B3C8E8" w:rsidR="00793FA9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  <w:p w14:paraId="17D6221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899C0B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33AD02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A20BE93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698E1E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45408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62A2871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A05498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06F1059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C80EC3D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FBC587B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8077D5F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2006A2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57293B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AAF9616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4AFF93A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0624EA7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5E898F0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FFA53F5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532A4B72" w14:textId="77777777" w:rsidR="003B54DD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CB5D4F8" w14:textId="482C43EB" w:rsidR="003B54DD" w:rsidRPr="00B157B0" w:rsidRDefault="003B54DD" w:rsidP="003B54DD">
            <w:pPr>
              <w:pBdr>
                <w:left w:val="nil"/>
                <w:bottom w:val="single" w:sz="4" w:space="1" w:color="auto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30ACF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56B80250" w14:textId="33828B9B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D9731" w14:textId="32327C12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E924F" w14:textId="1BAE6847" w:rsidR="00793FA9" w:rsidRPr="00123689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000F3A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30.1;</w:t>
            </w:r>
          </w:p>
          <w:p w14:paraId="70CFBD62" w14:textId="77777777" w:rsidR="00793FA9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29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</w:p>
          <w:p w14:paraId="11DE34BB" w14:textId="6CA14CE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>СТП 33243.20.366-</w:t>
            </w:r>
            <w:proofErr w:type="gramStart"/>
            <w:r w:rsidRPr="006B593F">
              <w:rPr>
                <w:lang w:val="ru-RU"/>
              </w:rPr>
              <w:t>16</w:t>
            </w:r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>п.</w:t>
            </w:r>
            <w:proofErr w:type="gramEnd"/>
            <w:r w:rsidRPr="006B593F">
              <w:rPr>
                <w:lang w:val="ru-RU"/>
              </w:rPr>
              <w:t>32.1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9C37" w14:textId="030F9D13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 w:rsidRPr="005F352B">
              <w:rPr>
                <w:lang w:val="ru-RU"/>
              </w:rPr>
              <w:t>МВИ.Гр</w:t>
            </w:r>
            <w:proofErr w:type="spellEnd"/>
            <w:r w:rsidRPr="005F352B">
              <w:rPr>
                <w:lang w:val="ru-RU"/>
              </w:rPr>
              <w:t xml:space="preserve"> 3320-2020</w:t>
            </w:r>
          </w:p>
        </w:tc>
      </w:tr>
      <w:tr w:rsidR="00793FA9" w:rsidRPr="0038569C" w14:paraId="14E5B961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099814" w14:textId="0FD602F1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.2</w:t>
            </w:r>
          </w:p>
          <w:p w14:paraId="68B84B3B" w14:textId="501BF742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B01A9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E96E17" w14:textId="77777777" w:rsidR="00793FA9" w:rsidRPr="006B593F" w:rsidRDefault="00793FA9" w:rsidP="00793FA9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9EB6118" w14:textId="25315215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8D879" w14:textId="7026AE6B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650FDF">
              <w:rPr>
                <w:lang w:val="ru-RU"/>
              </w:rPr>
              <w:t xml:space="preserve">Испытание </w:t>
            </w:r>
            <w:proofErr w:type="spellStart"/>
            <w:r>
              <w:rPr>
                <w:lang w:val="ru-RU"/>
              </w:rPr>
              <w:t>изоля-ции</w:t>
            </w:r>
            <w:proofErr w:type="spellEnd"/>
            <w:r>
              <w:rPr>
                <w:lang w:val="ru-RU"/>
              </w:rPr>
              <w:t xml:space="preserve"> кабелей </w:t>
            </w:r>
            <w:proofErr w:type="spellStart"/>
            <w:r w:rsidRPr="00650FDF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650FDF">
              <w:rPr>
                <w:lang w:val="ru-RU"/>
              </w:rPr>
              <w:t>шенным</w:t>
            </w:r>
            <w:proofErr w:type="spellEnd"/>
            <w:r w:rsidRPr="00650FDF">
              <w:rPr>
                <w:lang w:val="ru-RU"/>
              </w:rPr>
              <w:t xml:space="preserve"> </w:t>
            </w:r>
            <w:proofErr w:type="spellStart"/>
            <w:proofErr w:type="gramStart"/>
            <w:r w:rsidRPr="006B593F">
              <w:rPr>
                <w:lang w:val="ru-RU"/>
              </w:rPr>
              <w:t>выпрям</w:t>
            </w:r>
            <w:proofErr w:type="spellEnd"/>
            <w:r>
              <w:rPr>
                <w:lang w:val="ru-RU"/>
              </w:rPr>
              <w:t>-</w:t>
            </w:r>
            <w:r w:rsidRPr="006B593F">
              <w:rPr>
                <w:lang w:val="ru-RU"/>
              </w:rPr>
              <w:t>лен</w:t>
            </w:r>
            <w:r>
              <w:rPr>
                <w:lang w:val="ru-RU"/>
              </w:rPr>
              <w:t>ным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с измерением тока утечки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FE20F4" w14:textId="01475F54" w:rsidR="00793FA9" w:rsidRPr="005B4EA8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>
              <w:rPr>
                <w:lang w:val="ru-RU"/>
              </w:rPr>
              <w:t>, п.</w:t>
            </w:r>
            <w:r w:rsidR="00793FA9" w:rsidRPr="00123689">
              <w:rPr>
                <w:lang w:val="ru-RU"/>
              </w:rPr>
              <w:t>Б.</w:t>
            </w:r>
            <w:r w:rsidR="00793FA9">
              <w:rPr>
                <w:lang w:val="ru-RU"/>
              </w:rPr>
              <w:t>30.2.1,</w:t>
            </w:r>
            <w:r w:rsidR="00793FA9" w:rsidRPr="003375E8">
              <w:rPr>
                <w:lang w:val="ru-RU"/>
              </w:rPr>
              <w:t xml:space="preserve"> </w:t>
            </w:r>
            <w:r w:rsidR="00793FA9" w:rsidRPr="005B4EA8">
              <w:rPr>
                <w:lang w:val="ru-RU"/>
              </w:rPr>
              <w:t>п.Б.30.2.2, п.Б.30.11;</w:t>
            </w:r>
          </w:p>
          <w:p w14:paraId="2E4301A4" w14:textId="77777777" w:rsidR="00793FA9" w:rsidRDefault="00793FA9" w:rsidP="00793FA9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ТКП </w:t>
            </w:r>
            <w:proofErr w:type="gramStart"/>
            <w:r w:rsidRPr="005B4EA8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5B4EA8">
              <w:rPr>
                <w:lang w:val="ru-RU"/>
              </w:rPr>
              <w:t>, п.4.4.29.3, п.4.4.29.4, п.4.4.29.6;</w:t>
            </w:r>
          </w:p>
          <w:p w14:paraId="36955779" w14:textId="5BA2B19D" w:rsidR="00793FA9" w:rsidRPr="00CF5171" w:rsidRDefault="00793FA9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 xml:space="preserve">, </w:t>
            </w:r>
            <w:r w:rsidRPr="006B593F">
              <w:rPr>
                <w:lang w:val="ru-RU"/>
              </w:rPr>
              <w:t>п.32.</w:t>
            </w:r>
            <w:r>
              <w:rPr>
                <w:lang w:val="ru-RU"/>
              </w:rPr>
              <w:t>2.1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9BAB" w14:textId="0B84C75A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 w:rsidRPr="00CF5171">
              <w:rPr>
                <w:lang w:val="ru-RU"/>
              </w:rPr>
              <w:t xml:space="preserve"> </w:t>
            </w:r>
            <w:r>
              <w:rPr>
                <w:lang w:val="ru-RU"/>
              </w:rPr>
              <w:t>3321-2020</w:t>
            </w:r>
          </w:p>
        </w:tc>
      </w:tr>
      <w:tr w:rsidR="00793FA9" w:rsidRPr="0038569C" w14:paraId="239B0860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9013" w14:textId="06A900E2" w:rsidR="00793FA9" w:rsidRDefault="00CA76E6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793FA9">
              <w:rPr>
                <w:lang w:val="ru-RU"/>
              </w:rPr>
              <w:t>.3</w:t>
            </w:r>
          </w:p>
          <w:p w14:paraId="238DAC12" w14:textId="65041493" w:rsidR="00793FA9" w:rsidRDefault="00793FA9" w:rsidP="00793FA9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0EE64A" w14:textId="77777777" w:rsidR="00793FA9" w:rsidRPr="00B157B0" w:rsidRDefault="00793FA9" w:rsidP="00793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625FD" w14:textId="77777777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FA55DC2" w14:textId="633C4BE6" w:rsidR="00793FA9" w:rsidRPr="00793FA9" w:rsidRDefault="00793FA9" w:rsidP="00793FA9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08459" w14:textId="77777777" w:rsidR="00551147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Испытание </w:t>
            </w:r>
            <w:proofErr w:type="spellStart"/>
            <w:r w:rsidRPr="00073B85">
              <w:rPr>
                <w:lang w:val="ru-RU"/>
              </w:rPr>
              <w:t>изоля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ции</w:t>
            </w:r>
            <w:proofErr w:type="spellEnd"/>
            <w:r w:rsidRPr="00073B85">
              <w:rPr>
                <w:lang w:val="ru-RU"/>
              </w:rPr>
              <w:t xml:space="preserve"> кабелей </w:t>
            </w:r>
            <w:proofErr w:type="spellStart"/>
            <w:r w:rsidRPr="00073B85">
              <w:rPr>
                <w:lang w:val="ru-RU"/>
              </w:rPr>
              <w:t>повы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шенным</w:t>
            </w:r>
            <w:proofErr w:type="spellEnd"/>
            <w:r w:rsidRPr="00073B85">
              <w:rPr>
                <w:lang w:val="ru-RU"/>
              </w:rPr>
              <w:t xml:space="preserve"> </w:t>
            </w:r>
            <w:proofErr w:type="spellStart"/>
            <w:r w:rsidRPr="00073B85">
              <w:rPr>
                <w:lang w:val="ru-RU"/>
              </w:rPr>
              <w:t>напряже</w:t>
            </w:r>
            <w:r>
              <w:rPr>
                <w:lang w:val="ru-RU"/>
              </w:rPr>
              <w:t>-</w:t>
            </w:r>
            <w:r w:rsidRPr="00073B85">
              <w:rPr>
                <w:lang w:val="ru-RU"/>
              </w:rPr>
              <w:t>нием</w:t>
            </w:r>
            <w:proofErr w:type="spellEnd"/>
            <w:r w:rsidRPr="00073B85">
              <w:rPr>
                <w:lang w:val="ru-RU"/>
              </w:rPr>
              <w:t xml:space="preserve"> частотой </w:t>
            </w:r>
          </w:p>
          <w:p w14:paraId="560A89C8" w14:textId="0A11DC63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>0,1 Гц и оболочки повышенным выпрямленным напряжением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987D6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611-2017</w:t>
            </w:r>
            <w:proofErr w:type="gramEnd"/>
            <w:r w:rsidRPr="00073B85">
              <w:rPr>
                <w:lang w:val="ru-RU"/>
              </w:rPr>
              <w:t>, п.</w:t>
            </w:r>
            <w:r>
              <w:rPr>
                <w:lang w:val="ru-RU"/>
              </w:rPr>
              <w:t>Р.</w:t>
            </w:r>
            <w:r w:rsidRPr="00073B85">
              <w:rPr>
                <w:lang w:val="ru-RU"/>
              </w:rPr>
              <w:t>12.2, п.</w:t>
            </w:r>
            <w:r>
              <w:rPr>
                <w:lang w:val="ru-RU"/>
              </w:rPr>
              <w:t>Р1</w:t>
            </w:r>
            <w:r w:rsidRPr="00073B85">
              <w:rPr>
                <w:lang w:val="ru-RU"/>
              </w:rPr>
              <w:t>2.3, п.</w:t>
            </w:r>
            <w:r>
              <w:rPr>
                <w:lang w:val="ru-RU"/>
              </w:rPr>
              <w:t>Р.11</w:t>
            </w:r>
            <w:r w:rsidRPr="00073B85">
              <w:rPr>
                <w:lang w:val="ru-RU"/>
              </w:rPr>
              <w:t>;</w:t>
            </w:r>
          </w:p>
          <w:p w14:paraId="44ED1201" w14:textId="4587D36A" w:rsidR="00793FA9" w:rsidRPr="00073B85" w:rsidRDefault="00263268" w:rsidP="00793FA9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="00793FA9" w:rsidRPr="00073B85">
              <w:rPr>
                <w:lang w:val="ru-RU"/>
              </w:rPr>
              <w:t>, п.Б.30.2.2;</w:t>
            </w:r>
          </w:p>
          <w:p w14:paraId="55D89477" w14:textId="77777777" w:rsidR="00793FA9" w:rsidRPr="00073B85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ТКП </w:t>
            </w:r>
            <w:proofErr w:type="gramStart"/>
            <w:r w:rsidRPr="00073B85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73B85">
              <w:rPr>
                <w:lang w:val="ru-RU"/>
              </w:rPr>
              <w:t>, п.4.4.29.6, п.4.4.29.4;</w:t>
            </w:r>
          </w:p>
          <w:p w14:paraId="6D54A13C" w14:textId="70C48CD8" w:rsidR="00793FA9" w:rsidRPr="00CF5171" w:rsidRDefault="00793FA9" w:rsidP="00793FA9">
            <w:pPr>
              <w:pStyle w:val="af6"/>
              <w:rPr>
                <w:lang w:val="ru-RU"/>
              </w:rPr>
            </w:pPr>
            <w:r w:rsidRPr="00073B85">
              <w:rPr>
                <w:lang w:val="ru-RU"/>
              </w:rPr>
              <w:t xml:space="preserve">СТП </w:t>
            </w:r>
            <w:proofErr w:type="gramStart"/>
            <w:r w:rsidRPr="00073B85">
              <w:rPr>
                <w:lang w:val="ru-RU"/>
              </w:rPr>
              <w:t>33243.20.366-16</w:t>
            </w:r>
            <w:proofErr w:type="gramEnd"/>
            <w:r w:rsidRPr="00073B85">
              <w:rPr>
                <w:lang w:val="ru-RU"/>
              </w:rPr>
              <w:t>, п.32.12, п.32.15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63FF" w14:textId="3F5C1EB9" w:rsidR="00793FA9" w:rsidRPr="00CF5171" w:rsidRDefault="00793FA9" w:rsidP="00793FA9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</w:tbl>
    <w:p w14:paraId="792CAF5F" w14:textId="77777777" w:rsidR="003B54DD" w:rsidRDefault="003B54DD"/>
    <w:p w14:paraId="329661B6" w14:textId="77777777" w:rsidR="003B54DD" w:rsidRDefault="003B54DD"/>
    <w:p w14:paraId="05E94467" w14:textId="77777777" w:rsidR="003B54DD" w:rsidRDefault="003B54DD"/>
    <w:p w14:paraId="36A8D991" w14:textId="77777777" w:rsidR="003B54DD" w:rsidRDefault="003B54DD"/>
    <w:p w14:paraId="0F987F59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1F232557" w14:textId="77777777" w:rsidTr="005B5E84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37A8B" w14:textId="6732EAA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="003B54DD">
              <w:rPr>
                <w:lang w:val="ru-RU"/>
              </w:rPr>
              <w:t>.4</w:t>
            </w:r>
          </w:p>
          <w:p w14:paraId="1F0CD129" w14:textId="2251107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0E118" w14:textId="414F96F2" w:rsidR="003B54DD" w:rsidRPr="00B157B0" w:rsidRDefault="003B54DD" w:rsidP="003B54DD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A623FF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0B91D" w14:textId="77777777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27.32/</w:t>
            </w:r>
          </w:p>
          <w:p w14:paraId="07882F56" w14:textId="1FFA3CE4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8CB303" w14:textId="5DFEC8E0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жил кабеля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F3F" w14:textId="048EE717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4</w:t>
            </w:r>
            <w:r w:rsidRPr="00D8006B">
              <w:rPr>
                <w:lang w:val="ru-RU"/>
              </w:rPr>
              <w:t>;</w:t>
            </w:r>
          </w:p>
          <w:p w14:paraId="7CEE9D81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7;</w:t>
            </w:r>
          </w:p>
          <w:p w14:paraId="46BC397B" w14:textId="691D51DA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</w:t>
            </w:r>
            <w:r>
              <w:rPr>
                <w:lang w:val="ru-RU"/>
              </w:rPr>
              <w:t>3243.20.366-16</w:t>
            </w:r>
            <w:proofErr w:type="gramEnd"/>
            <w:r>
              <w:rPr>
                <w:lang w:val="ru-RU"/>
              </w:rPr>
              <w:t>, п.32.3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5F0C9" w14:textId="24D9F8EE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3322-2020</w:t>
            </w:r>
            <w:proofErr w:type="gramEnd"/>
            <w:r>
              <w:rPr>
                <w:lang w:val="ru-RU"/>
              </w:rPr>
              <w:t>;</w:t>
            </w:r>
            <w:r w:rsidRPr="003676F2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Pr="00073B85">
              <w:rPr>
                <w:lang w:val="ru-RU"/>
              </w:rPr>
              <w:t xml:space="preserve">ГОСТ </w:t>
            </w:r>
            <w:proofErr w:type="gramStart"/>
            <w:r w:rsidRPr="00073B85">
              <w:rPr>
                <w:lang w:val="ru-RU"/>
              </w:rPr>
              <w:t>7229-76</w:t>
            </w:r>
            <w:proofErr w:type="gramEnd"/>
            <w:r>
              <w:rPr>
                <w:lang w:val="ru-RU"/>
              </w:rPr>
              <w:t xml:space="preserve">  </w:t>
            </w:r>
          </w:p>
        </w:tc>
      </w:tr>
      <w:tr w:rsidR="003B54DD" w:rsidRPr="0038569C" w14:paraId="4F57601A" w14:textId="77777777" w:rsidTr="00793FA9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F890B" w14:textId="7894786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="003B54DD">
              <w:rPr>
                <w:lang w:val="ru-RU"/>
              </w:rPr>
              <w:t>.5</w:t>
            </w:r>
          </w:p>
          <w:p w14:paraId="08A02D58" w14:textId="0FA948E2" w:rsidR="003B54DD" w:rsidRDefault="003B54DD" w:rsidP="003B54DD">
            <w:pPr>
              <w:pStyle w:val="af6"/>
              <w:rPr>
                <w:sz w:val="20"/>
                <w:szCs w:val="20"/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82F30" w14:textId="77777777" w:rsidR="003B54DD" w:rsidRPr="00B157B0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DD06E" w14:textId="77777777" w:rsidR="003B54DD" w:rsidRPr="006B593F" w:rsidRDefault="003B54DD" w:rsidP="003B54DD">
            <w:pPr>
              <w:rPr>
                <w:sz w:val="22"/>
                <w:szCs w:val="22"/>
                <w:lang w:val="en-US"/>
              </w:rPr>
            </w:pPr>
            <w:r w:rsidRPr="006B593F">
              <w:rPr>
                <w:sz w:val="22"/>
                <w:szCs w:val="22"/>
                <w:lang w:val="en-US"/>
              </w:rPr>
              <w:t>27.32/</w:t>
            </w:r>
          </w:p>
          <w:p w14:paraId="6336E9FA" w14:textId="6611ECFE" w:rsidR="003B54DD" w:rsidRPr="00793FA9" w:rsidRDefault="003B54DD" w:rsidP="003B54DD">
            <w:pPr>
              <w:rPr>
                <w:sz w:val="22"/>
                <w:szCs w:val="22"/>
                <w:lang w:val="en-US"/>
              </w:rPr>
            </w:pPr>
            <w:r w:rsidRPr="00793FA9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AF5BC" w14:textId="58BDAECE" w:rsidR="003B54DD" w:rsidRPr="00CF5171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Электрическая рабочая ёмкость кабелей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7E934" w14:textId="45FE2DC1" w:rsidR="003B54DD" w:rsidRPr="00D8006B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п.Б.30.</w:t>
            </w:r>
            <w:r>
              <w:rPr>
                <w:lang w:val="ru-RU"/>
              </w:rPr>
              <w:t>5</w:t>
            </w:r>
            <w:r w:rsidRPr="00D8006B">
              <w:rPr>
                <w:lang w:val="ru-RU"/>
              </w:rPr>
              <w:t>;</w:t>
            </w:r>
          </w:p>
          <w:p w14:paraId="7EEA5DF5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D8006B">
              <w:rPr>
                <w:lang w:val="ru-RU"/>
              </w:rPr>
              <w:t xml:space="preserve">ТКП </w:t>
            </w:r>
            <w:proofErr w:type="gramStart"/>
            <w:r w:rsidRPr="00D8006B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D8006B">
              <w:rPr>
                <w:lang w:val="ru-RU"/>
              </w:rPr>
              <w:t xml:space="preserve"> п.4.4.29.</w:t>
            </w:r>
            <w:r>
              <w:rPr>
                <w:lang w:val="ru-RU"/>
              </w:rPr>
              <w:t>8;</w:t>
            </w:r>
          </w:p>
          <w:p w14:paraId="3B7205F0" w14:textId="002379C4" w:rsidR="003B54DD" w:rsidRPr="00CF5171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п.32.</w:t>
            </w:r>
            <w:r>
              <w:rPr>
                <w:lang w:val="ru-RU"/>
              </w:rPr>
              <w:t>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5A9D75" w14:textId="6C030E1F" w:rsidR="003B54DD" w:rsidRPr="00CF5171" w:rsidRDefault="003B54DD" w:rsidP="003B54DD">
            <w:pPr>
              <w:pStyle w:val="af6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МВИ.Гр</w:t>
            </w:r>
            <w:proofErr w:type="spellEnd"/>
            <w:r>
              <w:rPr>
                <w:lang w:val="ru-RU"/>
              </w:rPr>
              <w:t xml:space="preserve"> 3322-2020</w:t>
            </w:r>
          </w:p>
        </w:tc>
      </w:tr>
      <w:tr w:rsidR="003B54DD" w:rsidRPr="0038569C" w14:paraId="7EAC736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97863" w14:textId="07BCA19B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9</w:t>
            </w:r>
            <w:r>
              <w:rPr>
                <w:lang w:val="ru-RU"/>
              </w:rPr>
              <w:t>.1</w:t>
            </w:r>
          </w:p>
          <w:p w14:paraId="05C4E8E7" w14:textId="0DDC2AF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8FA7" w14:textId="5268CD4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Автоматические выключатели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8C3B7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7EBEDA2C" w14:textId="1498F490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</w:t>
            </w:r>
            <w:r w:rsidRPr="001B0C18">
              <w:rPr>
                <w:sz w:val="22"/>
                <w:szCs w:val="22"/>
                <w:lang w:val="en-US"/>
              </w:rPr>
              <w:t>2</w:t>
            </w:r>
            <w:r w:rsidRPr="00A77F5A">
              <w:rPr>
                <w:sz w:val="22"/>
                <w:szCs w:val="22"/>
                <w:lang w:val="en-US"/>
              </w:rPr>
              <w:t>.</w:t>
            </w:r>
            <w:r w:rsidRPr="001B0C18">
              <w:rPr>
                <w:sz w:val="22"/>
                <w:szCs w:val="22"/>
                <w:lang w:val="en-US"/>
              </w:rPr>
              <w:t>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4C863" w14:textId="4AEAEAD0" w:rsidR="003B54DD" w:rsidRPr="00B5092E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86849" w14:textId="313F17BD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D5AF21" w14:textId="5C7E6FE5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873D184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9793E8" w14:textId="40F5F759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3B54DD">
              <w:rPr>
                <w:lang w:val="ru-RU"/>
              </w:rPr>
              <w:t>.2</w:t>
            </w:r>
          </w:p>
          <w:p w14:paraId="55BC5146" w14:textId="471224D1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6DE6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B3162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27.90/</w:t>
            </w:r>
          </w:p>
          <w:p w14:paraId="350FA69C" w14:textId="14422CB5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A77F5A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776C30" w14:textId="49B9E6C2" w:rsidR="003B54DD" w:rsidRPr="00B5092E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>Пров</w:t>
            </w:r>
            <w:r>
              <w:rPr>
                <w:lang w:val="ru-RU"/>
              </w:rPr>
              <w:t xml:space="preserve">ерка действия </w:t>
            </w:r>
            <w:r w:rsidRPr="008B225A">
              <w:rPr>
                <w:lang w:val="ru-RU"/>
              </w:rPr>
              <w:t xml:space="preserve">максимальных, минимальных и независимых </w:t>
            </w:r>
            <w:r>
              <w:rPr>
                <w:lang w:val="ru-RU"/>
              </w:rPr>
              <w:t>расцепителей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6737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800443">
              <w:rPr>
                <w:lang w:val="ru-RU"/>
              </w:rPr>
              <w:t xml:space="preserve">ТКП </w:t>
            </w:r>
            <w:proofErr w:type="gramStart"/>
            <w:r w:rsidRPr="00800443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п.4.4.2</w:t>
            </w:r>
            <w:r>
              <w:rPr>
                <w:lang w:val="ru-RU"/>
              </w:rPr>
              <w:t>6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4 б);</w:t>
            </w:r>
          </w:p>
          <w:p w14:paraId="6D19B2DD" w14:textId="062B144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00443">
              <w:rPr>
                <w:lang w:val="ru-RU"/>
              </w:rPr>
              <w:t xml:space="preserve"> п.Б.2</w:t>
            </w:r>
            <w:r>
              <w:rPr>
                <w:lang w:val="ru-RU"/>
              </w:rPr>
              <w:t>7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 xml:space="preserve">4, </w:t>
            </w:r>
            <w:r w:rsidRPr="00800443">
              <w:rPr>
                <w:lang w:val="ru-RU"/>
              </w:rPr>
              <w:t>п.Б.2</w:t>
            </w:r>
            <w:r>
              <w:rPr>
                <w:lang w:val="ru-RU"/>
              </w:rPr>
              <w:t>9</w:t>
            </w:r>
            <w:r w:rsidRPr="00800443">
              <w:rPr>
                <w:lang w:val="ru-RU"/>
              </w:rPr>
              <w:t>.</w:t>
            </w:r>
            <w:r>
              <w:rPr>
                <w:lang w:val="ru-RU"/>
              </w:rPr>
              <w:t>8 б);</w:t>
            </w:r>
          </w:p>
          <w:p w14:paraId="0DEFBF80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419244AD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r>
              <w:t>IEC</w:t>
            </w:r>
            <w:r>
              <w:rPr>
                <w:lang w:val="ru-RU"/>
              </w:rPr>
              <w:t xml:space="preserve"> 60898-1-2020</w:t>
            </w:r>
            <w:r w:rsidRPr="005B4EA8">
              <w:rPr>
                <w:lang w:val="ru-RU"/>
              </w:rPr>
              <w:t xml:space="preserve"> п.9.10.1.2, п.9.10.2;</w:t>
            </w:r>
          </w:p>
          <w:p w14:paraId="647E4C25" w14:textId="23617D03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C180F" w14:textId="6E059F99" w:rsidR="003B54DD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3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7487D9AF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7CEFA" w14:textId="62341283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.1</w:t>
            </w:r>
          </w:p>
          <w:p w14:paraId="5C31DF3C" w14:textId="370C173A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DE3A2" w14:textId="65E3CDB5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875B93">
              <w:rPr>
                <w:sz w:val="22"/>
                <w:szCs w:val="22"/>
              </w:rPr>
              <w:t>Аппараты, силовые и освети</w:t>
            </w:r>
            <w:r>
              <w:rPr>
                <w:sz w:val="22"/>
                <w:szCs w:val="22"/>
              </w:rPr>
              <w:t>тельные сети, вторичные цепи переменного и постоянного тока напряже</w:t>
            </w:r>
            <w:r w:rsidRPr="00875B93">
              <w:rPr>
                <w:sz w:val="22"/>
                <w:szCs w:val="22"/>
              </w:rPr>
              <w:t>ни</w:t>
            </w:r>
            <w:r>
              <w:rPr>
                <w:sz w:val="22"/>
                <w:szCs w:val="22"/>
              </w:rPr>
              <w:t>е</w:t>
            </w:r>
            <w:r w:rsidRPr="00875B93">
              <w:rPr>
                <w:sz w:val="22"/>
                <w:szCs w:val="22"/>
              </w:rPr>
              <w:t>м до 1000 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7771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27.12/</w:t>
            </w:r>
          </w:p>
          <w:p w14:paraId="09807B22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21008FCF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27.32/</w:t>
            </w:r>
          </w:p>
          <w:p w14:paraId="4722615E" w14:textId="2D99C47A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E30BD" w14:textId="7F1352B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FA84" w14:textId="65E24BC6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 п.</w:t>
            </w:r>
            <w:r w:rsidRPr="00875B93">
              <w:rPr>
                <w:lang w:val="ru-RU"/>
              </w:rPr>
              <w:t>Б.27.1</w:t>
            </w:r>
            <w:r>
              <w:rPr>
                <w:lang w:val="ru-RU"/>
              </w:rPr>
              <w:t>;</w:t>
            </w:r>
            <w:r w:rsidRPr="00875B93">
              <w:rPr>
                <w:lang w:val="ru-RU"/>
              </w:rPr>
              <w:t xml:space="preserve"> </w:t>
            </w:r>
          </w:p>
          <w:p w14:paraId="278F7119" w14:textId="373C8525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875B93">
              <w:rPr>
                <w:lang w:val="ru-RU"/>
              </w:rPr>
              <w:t>ТКП 339-</w:t>
            </w:r>
            <w:proofErr w:type="gramStart"/>
            <w:r w:rsidRPr="00875B93">
              <w:rPr>
                <w:lang w:val="ru-RU"/>
              </w:rPr>
              <w:t>20</w:t>
            </w:r>
            <w:r>
              <w:rPr>
                <w:lang w:val="ru-RU"/>
              </w:rPr>
              <w:t>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4.4.26.1</w:t>
            </w:r>
          </w:p>
          <w:p w14:paraId="0EA07F81" w14:textId="44F28913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483E39" w14:textId="2781723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CFBC0E9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CF44" w14:textId="3008A5A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.2</w:t>
            </w:r>
          </w:p>
          <w:p w14:paraId="4187E56F" w14:textId="1C4A3B2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9AEAA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BD34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82E7357" w14:textId="34764183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FA1902" w14:textId="77777777" w:rsidR="00551147" w:rsidRDefault="003B54DD" w:rsidP="003B54DD">
            <w:pPr>
              <w:pStyle w:val="af6"/>
              <w:rPr>
                <w:lang w:val="ru-RU"/>
              </w:rPr>
            </w:pPr>
            <w:r w:rsidRPr="00875B93">
              <w:rPr>
                <w:lang w:val="ru-RU"/>
              </w:rPr>
              <w:t xml:space="preserve">Испытание </w:t>
            </w:r>
            <w:proofErr w:type="spellStart"/>
            <w:r w:rsidRPr="00875B93">
              <w:rPr>
                <w:lang w:val="ru-RU"/>
              </w:rPr>
              <w:t>повы-шенны</w:t>
            </w:r>
            <w:r>
              <w:rPr>
                <w:lang w:val="ru-RU"/>
              </w:rPr>
              <w:t>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напряже-нием</w:t>
            </w:r>
            <w:proofErr w:type="spellEnd"/>
            <w:r>
              <w:rPr>
                <w:lang w:val="ru-RU"/>
              </w:rPr>
              <w:t xml:space="preserve"> частотой </w:t>
            </w:r>
          </w:p>
          <w:p w14:paraId="290BCAAA" w14:textId="6F641803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50</w:t>
            </w:r>
            <w:r w:rsidR="00551147">
              <w:rPr>
                <w:lang w:val="ru-RU"/>
              </w:rPr>
              <w:t xml:space="preserve"> </w:t>
            </w:r>
            <w:r w:rsidRPr="00875B93">
              <w:rPr>
                <w:lang w:val="ru-RU"/>
              </w:rPr>
              <w:t>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788E5F" w14:textId="5262FD54" w:rsidR="003B54DD" w:rsidRPr="00875B9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875B93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875B93">
              <w:rPr>
                <w:lang w:val="ru-RU"/>
              </w:rPr>
              <w:t>Б.27.2</w:t>
            </w:r>
            <w:r>
              <w:rPr>
                <w:lang w:val="ru-RU"/>
              </w:rPr>
              <w:t>;</w:t>
            </w:r>
          </w:p>
          <w:p w14:paraId="25FAA5AF" w14:textId="73A62C73" w:rsidR="003B54DD" w:rsidRDefault="003B54DD" w:rsidP="003B54DD">
            <w:pPr>
              <w:pStyle w:val="af6"/>
              <w:ind w:right="-143"/>
              <w:rPr>
                <w:lang w:val="ru-RU"/>
              </w:rPr>
            </w:pPr>
            <w:r>
              <w:rPr>
                <w:lang w:val="ru-RU"/>
              </w:rPr>
              <w:t>ТКП 339-</w:t>
            </w:r>
            <w:proofErr w:type="gramStart"/>
            <w:r>
              <w:rPr>
                <w:lang w:val="ru-RU"/>
              </w:rPr>
              <w:t>2022,</w:t>
            </w:r>
            <w:r w:rsidRPr="00875B93">
              <w:rPr>
                <w:lang w:val="ru-RU"/>
              </w:rPr>
              <w:t>п.</w:t>
            </w:r>
            <w:proofErr w:type="gramEnd"/>
            <w:r w:rsidRPr="00875B93">
              <w:rPr>
                <w:lang w:val="ru-RU"/>
              </w:rPr>
              <w:t>4.4.26.2</w:t>
            </w:r>
          </w:p>
          <w:p w14:paraId="446AB18D" w14:textId="1BB2F5E1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473D" w14:textId="3B8F8145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3321-2020</w:t>
            </w:r>
          </w:p>
        </w:tc>
      </w:tr>
      <w:tr w:rsidR="003B54DD" w:rsidRPr="0038569C" w14:paraId="6B812F5B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F0751" w14:textId="78CC5A7D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10</w:t>
            </w:r>
            <w:r>
              <w:rPr>
                <w:lang w:val="ru-RU"/>
              </w:rPr>
              <w:t>.3</w:t>
            </w:r>
          </w:p>
          <w:p w14:paraId="3B043382" w14:textId="57A85A5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8E462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E59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05E22F4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09E5B7E" w14:textId="7777777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8CD17" w14:textId="2E9E4D8D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>Проверка цепи «фаза-нуль</w:t>
            </w:r>
            <w:r w:rsidRPr="00682656">
              <w:rPr>
                <w:lang w:val="ru-RU"/>
              </w:rPr>
              <w:t>» в электроустановках до 1</w:t>
            </w:r>
            <w:r w:rsidR="00551147">
              <w:rPr>
                <w:lang w:val="ru-RU"/>
              </w:rPr>
              <w:t xml:space="preserve"> </w:t>
            </w:r>
            <w:proofErr w:type="spellStart"/>
            <w:r w:rsidRPr="00682656">
              <w:rPr>
                <w:lang w:val="ru-RU"/>
              </w:rPr>
              <w:t>кВ</w:t>
            </w:r>
            <w:proofErr w:type="spellEnd"/>
            <w:r w:rsidRPr="00682656">
              <w:rPr>
                <w:lang w:val="ru-RU"/>
              </w:rPr>
              <w:t xml:space="preserve"> с глухим зазе</w:t>
            </w:r>
            <w:r>
              <w:rPr>
                <w:lang w:val="ru-RU"/>
              </w:rPr>
              <w:t xml:space="preserve">млением </w:t>
            </w:r>
            <w:r w:rsidRPr="00682656">
              <w:rPr>
                <w:lang w:val="ru-RU"/>
              </w:rPr>
              <w:t>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3505" w14:textId="40A2336E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682656">
              <w:rPr>
                <w:lang w:val="ru-RU"/>
              </w:rPr>
              <w:t>Б.27.3</w:t>
            </w:r>
            <w:r>
              <w:rPr>
                <w:lang w:val="ru-RU"/>
              </w:rPr>
              <w:t>;</w:t>
            </w:r>
          </w:p>
          <w:p w14:paraId="4DCDD64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 xml:space="preserve">ТКП </w:t>
            </w:r>
            <w:proofErr w:type="gramStart"/>
            <w:r w:rsidRPr="00682656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п.4.4.26.3</w:t>
            </w:r>
            <w:r>
              <w:rPr>
                <w:lang w:val="ru-RU"/>
              </w:rPr>
              <w:t>;</w:t>
            </w:r>
          </w:p>
          <w:p w14:paraId="6CA37834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СТП </w:t>
            </w:r>
            <w:proofErr w:type="gramStart"/>
            <w:r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29</w:t>
            </w:r>
            <w:r w:rsidRPr="00682656">
              <w:rPr>
                <w:lang w:val="ru-RU"/>
              </w:rPr>
              <w:t>.</w:t>
            </w:r>
            <w:r>
              <w:rPr>
                <w:lang w:val="ru-RU"/>
              </w:rPr>
              <w:t>3;</w:t>
            </w:r>
          </w:p>
          <w:p w14:paraId="5647451F" w14:textId="43718B48" w:rsidR="003B54DD" w:rsidRPr="00682656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proofErr w:type="gramStart"/>
            <w:r>
              <w:rPr>
                <w:lang w:val="ru-RU"/>
              </w:rPr>
              <w:t>30331.3-95</w:t>
            </w:r>
            <w:proofErr w:type="gramEnd"/>
            <w:r>
              <w:rPr>
                <w:lang w:val="ru-RU"/>
              </w:rPr>
              <w:t xml:space="preserve">, </w:t>
            </w:r>
            <w:r w:rsidRPr="00682656">
              <w:rPr>
                <w:lang w:val="ru-RU"/>
              </w:rPr>
              <w:t>п.413.1.3.4,</w:t>
            </w:r>
          </w:p>
          <w:p w14:paraId="36509671" w14:textId="61062B5B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682656">
              <w:rPr>
                <w:lang w:val="ru-RU"/>
              </w:rPr>
              <w:t>п.413.1.3.5</w:t>
            </w:r>
            <w:r>
              <w:rPr>
                <w:lang w:val="ru-RU"/>
              </w:rPr>
              <w:t>,</w:t>
            </w:r>
            <w:r w:rsidRPr="00682656">
              <w:rPr>
                <w:lang w:val="ru-RU"/>
              </w:rPr>
              <w:t xml:space="preserve"> п.413.1.3.</w:t>
            </w:r>
            <w:r>
              <w:rPr>
                <w:lang w:val="ru-RU"/>
              </w:rPr>
              <w:t>6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A83189" w14:textId="60EF7E52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4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57F77A2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E03DA" w14:textId="5AE56F6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3B54DD">
              <w:rPr>
                <w:lang w:val="ru-RU"/>
              </w:rPr>
              <w:t>.4</w:t>
            </w:r>
          </w:p>
          <w:p w14:paraId="18FF9BF2" w14:textId="2076A9E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E5993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9F0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3E8F1AE5" w14:textId="2CC13AB7" w:rsidR="003B54DD" w:rsidRPr="00A77F5A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78967" w14:textId="0BF6454B" w:rsidR="003B54DD" w:rsidRPr="00800443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Проверка релейной аппаратуры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DA367" w14:textId="4DB00CF7" w:rsidR="003B54DD" w:rsidRDefault="003B54DD" w:rsidP="003B54DD">
            <w:pPr>
              <w:pStyle w:val="af6"/>
              <w:ind w:right="-1"/>
              <w:rPr>
                <w:lang w:val="ru-RU"/>
              </w:rPr>
            </w:pPr>
            <w:r w:rsidRPr="005B4EA8">
              <w:rPr>
                <w:lang w:val="ru-RU"/>
              </w:rPr>
              <w:t>ТКП 339-</w:t>
            </w:r>
            <w:proofErr w:type="gramStart"/>
            <w:r w:rsidRPr="005B4EA8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5B4EA8">
              <w:rPr>
                <w:lang w:val="ru-RU"/>
              </w:rPr>
              <w:t>,п.</w:t>
            </w:r>
            <w:proofErr w:type="gramEnd"/>
            <w:r w:rsidRPr="005B4EA8">
              <w:rPr>
                <w:lang w:val="ru-RU"/>
              </w:rPr>
              <w:t>4.4.26.8</w:t>
            </w:r>
          </w:p>
          <w:p w14:paraId="3694A846" w14:textId="00085190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п.4.7.2, </w:t>
            </w:r>
          </w:p>
          <w:p w14:paraId="232EEF77" w14:textId="589DBE26" w:rsidR="003B54DD" w:rsidRPr="00800443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22557-84</w:t>
            </w:r>
            <w:proofErr w:type="gramEnd"/>
            <w:r w:rsidRPr="005B4EA8">
              <w:rPr>
                <w:lang w:val="ru-RU"/>
              </w:rPr>
              <w:t>, ТНПА и другая документация заводов-изготовителей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A3DEFE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ГОСТ </w:t>
            </w:r>
            <w:proofErr w:type="gramStart"/>
            <w:r w:rsidRPr="005B4EA8">
              <w:rPr>
                <w:lang w:val="ru-RU"/>
              </w:rPr>
              <w:t>14694-76</w:t>
            </w:r>
            <w:proofErr w:type="gramEnd"/>
            <w:r w:rsidRPr="005B4EA8">
              <w:rPr>
                <w:lang w:val="ru-RU"/>
              </w:rPr>
              <w:t xml:space="preserve">, </w:t>
            </w:r>
            <w:proofErr w:type="gramStart"/>
            <w:r w:rsidRPr="005B4EA8">
              <w:rPr>
                <w:lang w:val="ru-RU"/>
              </w:rPr>
              <w:t>п.4.6.2 ,</w:t>
            </w:r>
            <w:proofErr w:type="gramEnd"/>
            <w:r w:rsidRPr="005B4EA8">
              <w:rPr>
                <w:lang w:val="ru-RU"/>
              </w:rPr>
              <w:t xml:space="preserve"> п.4.6.4, п.4.7.2;</w:t>
            </w:r>
          </w:p>
          <w:p w14:paraId="443D35CF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 ГОСТ </w:t>
            </w:r>
            <w:proofErr w:type="gramStart"/>
            <w:r w:rsidRPr="005B4EA8">
              <w:rPr>
                <w:lang w:val="ru-RU"/>
              </w:rPr>
              <w:t>2933-93</w:t>
            </w:r>
            <w:proofErr w:type="gramEnd"/>
            <w:r w:rsidRPr="005B4EA8">
              <w:rPr>
                <w:lang w:val="ru-RU"/>
              </w:rPr>
              <w:t xml:space="preserve">, п.2.12; </w:t>
            </w:r>
          </w:p>
          <w:p w14:paraId="5AA560CD" w14:textId="00AE92AA" w:rsidR="003B54DD" w:rsidRPr="00D819CA" w:rsidRDefault="003B54DD" w:rsidP="003B54DD">
            <w:pPr>
              <w:pStyle w:val="af6"/>
              <w:rPr>
                <w:lang w:val="ru-RU"/>
              </w:rPr>
            </w:pPr>
            <w:r w:rsidRPr="005B4EA8">
              <w:rPr>
                <w:lang w:val="ru-RU"/>
              </w:rPr>
              <w:t xml:space="preserve">СТП 09110.35. </w:t>
            </w:r>
            <w:proofErr w:type="gramStart"/>
            <w:r w:rsidRPr="005B4EA8">
              <w:rPr>
                <w:lang w:val="ru-RU"/>
              </w:rPr>
              <w:t>302-09</w:t>
            </w:r>
            <w:proofErr w:type="gramEnd"/>
            <w:r w:rsidRPr="005B4EA8">
              <w:rPr>
                <w:lang w:val="ru-RU"/>
              </w:rPr>
              <w:t xml:space="preserve"> п.3</w:t>
            </w:r>
          </w:p>
        </w:tc>
      </w:tr>
    </w:tbl>
    <w:p w14:paraId="6C2F45F8" w14:textId="77777777" w:rsidR="003B54DD" w:rsidRDefault="003B54DD"/>
    <w:p w14:paraId="3D4BAA6F" w14:textId="77777777" w:rsidR="003B54DD" w:rsidRDefault="003B54DD"/>
    <w:p w14:paraId="26443824" w14:textId="77777777" w:rsidR="003B54DD" w:rsidRDefault="003B54DD"/>
    <w:p w14:paraId="54A7E12A" w14:textId="77777777" w:rsidR="003B54DD" w:rsidRDefault="003B54DD"/>
    <w:p w14:paraId="14637D3C" w14:textId="77777777" w:rsidR="003B54DD" w:rsidRDefault="003B54DD"/>
    <w:p w14:paraId="63A77576" w14:textId="77777777" w:rsidR="003B54DD" w:rsidRDefault="003B54DD"/>
    <w:p w14:paraId="2A22A138" w14:textId="77777777" w:rsidR="003B54DD" w:rsidRDefault="003B54DD"/>
    <w:p w14:paraId="5A6F3563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57850CED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30810" w14:textId="2A42F06E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11</w:t>
            </w:r>
            <w:r w:rsidR="003B54DD">
              <w:rPr>
                <w:lang w:val="ru-RU"/>
              </w:rPr>
              <w:t>.1</w:t>
            </w:r>
          </w:p>
          <w:p w14:paraId="2534E448" w14:textId="0218F9E0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65B72" w14:textId="1336B25C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Устройства защитного отключения (УЗО)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53ECE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2B2724F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4F8F149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56ED2" w14:textId="17C250E2" w:rsidR="003B54DD" w:rsidRDefault="003B54DD" w:rsidP="003B54DD">
            <w:pPr>
              <w:pStyle w:val="af6"/>
              <w:rPr>
                <w:lang w:val="ru-RU"/>
              </w:rPr>
            </w:pPr>
            <w:r w:rsidRPr="00000F3A">
              <w:rPr>
                <w:lang w:val="ru-RU"/>
              </w:rPr>
              <w:t>Сопротивление изоляции</w:t>
            </w:r>
            <w:r>
              <w:rPr>
                <w:lang w:val="ru-RU"/>
              </w:rPr>
              <w:t xml:space="preserve"> </w:t>
            </w:r>
            <w:r w:rsidRPr="00F37BBD">
              <w:rPr>
                <w:lang w:val="ru-RU"/>
              </w:rPr>
              <w:t>защищаемой линии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59B36" w14:textId="103943DB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 xml:space="preserve">27.1, </w:t>
            </w:r>
            <w:r w:rsidRPr="00F05969">
              <w:rPr>
                <w:lang w:val="ru-RU"/>
              </w:rPr>
              <w:t>п.</w:t>
            </w:r>
            <w:r>
              <w:rPr>
                <w:lang w:val="ru-RU"/>
              </w:rPr>
              <w:t>Б.27.7</w:t>
            </w:r>
          </w:p>
          <w:p w14:paraId="313CE879" w14:textId="77777777" w:rsidR="003B54DD" w:rsidRDefault="003B54DD" w:rsidP="003B54DD">
            <w:pPr>
              <w:pStyle w:val="af6"/>
              <w:rPr>
                <w:lang w:val="ru-RU"/>
              </w:rPr>
            </w:pPr>
          </w:p>
          <w:p w14:paraId="34494E33" w14:textId="77777777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49C12E" w14:textId="3040276E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3320-2020</w:t>
            </w:r>
          </w:p>
        </w:tc>
      </w:tr>
      <w:tr w:rsidR="003B54DD" w:rsidRPr="0038569C" w14:paraId="058CD7E6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35855F" w14:textId="65F897FD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.2</w:t>
            </w:r>
          </w:p>
          <w:p w14:paraId="64934187" w14:textId="284A624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45B1F6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84229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79FF03F8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0CC8DCA6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C57B37" w14:textId="4748429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Ток утечки защищаемой электроустановки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EB015" w14:textId="74924CD9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  <w:r w:rsidRPr="00F05969">
              <w:rPr>
                <w:lang w:val="ru-RU"/>
              </w:rPr>
              <w:t>;</w:t>
            </w:r>
          </w:p>
          <w:p w14:paraId="0314A399" w14:textId="531E2FEC" w:rsidR="003B54DD" w:rsidRPr="005B4EA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>СН 4.04.01-2019,</w:t>
            </w:r>
            <w:r>
              <w:rPr>
                <w:lang w:val="ru-RU"/>
              </w:rPr>
              <w:t xml:space="preserve"> </w:t>
            </w:r>
            <w:r w:rsidRPr="001B0C18">
              <w:rPr>
                <w:lang w:val="ru-RU"/>
              </w:rPr>
              <w:t>п.16.3.7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4D8C5" w14:textId="474F3588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12F2B8E" w14:textId="77777777" w:rsidTr="001B0C18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57F05" w14:textId="60FD2971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.3</w:t>
            </w:r>
          </w:p>
          <w:p w14:paraId="27BA3F6B" w14:textId="67A6A9C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FA63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CBEB4A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27.90/</w:t>
            </w:r>
          </w:p>
          <w:p w14:paraId="4D0E7855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6C395F1B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026CB1" w14:textId="3F2B37DC" w:rsidR="003B54DD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>Отключа</w:t>
            </w:r>
            <w:r>
              <w:rPr>
                <w:lang w:val="ru-RU"/>
              </w:rPr>
              <w:t xml:space="preserve">ющий </w:t>
            </w:r>
            <w:proofErr w:type="spellStart"/>
            <w:r>
              <w:rPr>
                <w:lang w:val="ru-RU"/>
              </w:rPr>
              <w:t>дифференциаль-ный</w:t>
            </w:r>
            <w:proofErr w:type="spellEnd"/>
            <w:r>
              <w:rPr>
                <w:lang w:val="ru-RU"/>
              </w:rPr>
              <w:t xml:space="preserve"> ток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8C161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51108A01" w14:textId="559E7F72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 xml:space="preserve">ТКП </w:t>
            </w:r>
            <w:proofErr w:type="gramStart"/>
            <w:r w:rsidRPr="000A79FD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0A79FD">
              <w:rPr>
                <w:lang w:val="ru-RU"/>
              </w:rPr>
              <w:t>, п.4.4.26.7 г);</w:t>
            </w:r>
          </w:p>
          <w:p w14:paraId="028B1E03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0A79FD">
              <w:rPr>
                <w:lang w:val="ru-RU"/>
              </w:rPr>
              <w:t xml:space="preserve">TR </w:t>
            </w:r>
            <w:proofErr w:type="gramStart"/>
            <w:r w:rsidRPr="000A79FD">
              <w:rPr>
                <w:lang w:val="ru-RU"/>
              </w:rPr>
              <w:t>60755-2017</w:t>
            </w:r>
            <w:proofErr w:type="gramEnd"/>
            <w:r w:rsidRPr="000A79FD">
              <w:rPr>
                <w:lang w:val="ru-RU"/>
              </w:rPr>
              <w:t xml:space="preserve"> п.8.3.1; </w:t>
            </w:r>
          </w:p>
          <w:p w14:paraId="2E0AFDCE" w14:textId="77777777" w:rsidR="003B54DD" w:rsidRPr="000A79FD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61009-1-</w:t>
            </w:r>
            <w:proofErr w:type="gramStart"/>
            <w:r w:rsidRPr="000A79FD">
              <w:rPr>
                <w:lang w:val="ru-RU"/>
              </w:rPr>
              <w:t>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>.</w:t>
            </w:r>
            <w:proofErr w:type="gramEnd"/>
            <w:r w:rsidRPr="000A79FD">
              <w:rPr>
                <w:lang w:val="ru-RU"/>
              </w:rPr>
              <w:t>2;</w:t>
            </w:r>
          </w:p>
          <w:p w14:paraId="76B7A1D3" w14:textId="77777777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0A79FD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</w:t>
            </w:r>
            <w:r w:rsidRPr="000A79FD">
              <w:rPr>
                <w:lang w:val="ru-RU"/>
              </w:rPr>
              <w:t>, п.</w:t>
            </w:r>
            <w:r w:rsidRPr="001B0C18">
              <w:rPr>
                <w:lang w:val="ru-RU"/>
              </w:rPr>
              <w:t>D</w:t>
            </w:r>
            <w:r w:rsidRPr="000A79FD">
              <w:rPr>
                <w:lang w:val="ru-RU"/>
              </w:rPr>
              <w:t xml:space="preserve">.2; </w:t>
            </w:r>
          </w:p>
          <w:p w14:paraId="7DC81243" w14:textId="6E64A28D" w:rsidR="003B54DD" w:rsidRPr="001B0C18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ГОСТ </w:t>
            </w:r>
            <w:proofErr w:type="gramStart"/>
            <w:r w:rsidRPr="001B0C18">
              <w:rPr>
                <w:lang w:val="ru-RU"/>
              </w:rPr>
              <w:t>30339-95</w:t>
            </w:r>
            <w:proofErr w:type="gramEnd"/>
            <w:r w:rsidRPr="001B0C18">
              <w:rPr>
                <w:lang w:val="ru-RU"/>
              </w:rPr>
              <w:t>, п.4.2.9;</w:t>
            </w:r>
          </w:p>
          <w:p w14:paraId="24CEF75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1B0C18">
              <w:rPr>
                <w:lang w:val="ru-RU"/>
              </w:rPr>
              <w:t xml:space="preserve">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</w:t>
            </w:r>
          </w:p>
          <w:p w14:paraId="2810B312" w14:textId="7F7182DB" w:rsidR="003B54DD" w:rsidRPr="005B4EA8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27B41" w14:textId="40B608C4" w:rsidR="003B54DD" w:rsidRPr="005B4EA8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1996AF28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D1AA1" w14:textId="5DB19AFB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3B54DD">
              <w:rPr>
                <w:lang w:val="ru-RU"/>
              </w:rPr>
              <w:t>.4</w:t>
            </w:r>
          </w:p>
          <w:p w14:paraId="0B66D3FF" w14:textId="23738D73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9A08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62B07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 w:rsidRPr="001B0C18">
              <w:rPr>
                <w:sz w:val="22"/>
                <w:szCs w:val="22"/>
                <w:lang w:val="en-US"/>
              </w:rPr>
              <w:t>90/</w:t>
            </w:r>
          </w:p>
          <w:p w14:paraId="3EAD7280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  <w:r w:rsidRPr="001B0C18">
              <w:rPr>
                <w:sz w:val="22"/>
                <w:szCs w:val="22"/>
                <w:lang w:val="en-US"/>
              </w:rPr>
              <w:t>22.000</w:t>
            </w:r>
          </w:p>
          <w:p w14:paraId="5724E7D1" w14:textId="77777777" w:rsidR="003B54DD" w:rsidRPr="001B0C18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E1EA3" w14:textId="1F0E72DE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3077E2">
              <w:rPr>
                <w:lang w:val="ru-RU"/>
              </w:rPr>
              <w:t xml:space="preserve">Время отключения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21426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F05969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Б.27.7</w:t>
            </w:r>
          </w:p>
          <w:p w14:paraId="686C736A" w14:textId="30CD6756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26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7 д);</w:t>
            </w:r>
          </w:p>
          <w:p w14:paraId="2394A0B9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ГОСТ IEC/</w:t>
            </w:r>
            <w:r w:rsidRPr="00530CF1">
              <w:rPr>
                <w:lang w:val="ru-RU"/>
              </w:rPr>
              <w:t xml:space="preserve">TR </w:t>
            </w:r>
            <w:proofErr w:type="gramStart"/>
            <w:r w:rsidRPr="00530CF1">
              <w:rPr>
                <w:lang w:val="ru-RU"/>
              </w:rPr>
              <w:t>60755-2017</w:t>
            </w:r>
            <w:proofErr w:type="gramEnd"/>
            <w:r w:rsidRPr="00530CF1">
              <w:rPr>
                <w:lang w:val="ru-RU"/>
              </w:rPr>
              <w:t xml:space="preserve"> п.8.3.2;</w:t>
            </w:r>
            <w:r w:rsidRPr="001B0C18">
              <w:rPr>
                <w:lang w:val="ru-RU"/>
              </w:rPr>
              <w:t xml:space="preserve"> ТКП </w:t>
            </w:r>
            <w:proofErr w:type="gramStart"/>
            <w:r w:rsidRPr="001B0C18">
              <w:rPr>
                <w:lang w:val="ru-RU"/>
              </w:rPr>
              <w:t>538-2014</w:t>
            </w:r>
            <w:proofErr w:type="gramEnd"/>
            <w:r w:rsidRPr="001B0C18">
              <w:rPr>
                <w:lang w:val="ru-RU"/>
              </w:rPr>
              <w:t xml:space="preserve"> гл.4;</w:t>
            </w:r>
          </w:p>
          <w:p w14:paraId="17E68C50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СТБ ГОСТ Р </w:t>
            </w:r>
            <w:proofErr w:type="gramStart"/>
            <w:r>
              <w:rPr>
                <w:lang w:val="ru-RU"/>
              </w:rPr>
              <w:t>50807-2003</w:t>
            </w:r>
            <w:proofErr w:type="gramEnd"/>
            <w:r>
              <w:rPr>
                <w:lang w:val="ru-RU"/>
              </w:rPr>
              <w:t>, п.5.14;</w:t>
            </w:r>
          </w:p>
          <w:p w14:paraId="02A187E6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ED34C0">
              <w:rPr>
                <w:lang w:val="ru-RU"/>
              </w:rPr>
              <w:t>ГОСТ IEC 6100</w:t>
            </w:r>
            <w:r>
              <w:rPr>
                <w:lang w:val="ru-RU"/>
              </w:rPr>
              <w:t>9</w:t>
            </w:r>
            <w:r w:rsidRPr="00ED34C0">
              <w:rPr>
                <w:lang w:val="ru-RU"/>
              </w:rPr>
              <w:t>-1-20</w:t>
            </w:r>
            <w:r>
              <w:rPr>
                <w:lang w:val="ru-RU"/>
              </w:rPr>
              <w:t>20</w:t>
            </w:r>
            <w:r w:rsidRPr="00ED34C0">
              <w:rPr>
                <w:lang w:val="ru-RU"/>
              </w:rPr>
              <w:t>, п.5.3.8;</w:t>
            </w:r>
          </w:p>
          <w:p w14:paraId="3CB24495" w14:textId="7B462CEC" w:rsidR="003B54DD" w:rsidRDefault="003B54DD" w:rsidP="003B54DD">
            <w:pPr>
              <w:pStyle w:val="af6"/>
              <w:rPr>
                <w:lang w:val="ru-RU"/>
              </w:rPr>
            </w:pPr>
            <w:r w:rsidRPr="0064251C">
              <w:rPr>
                <w:lang w:val="ru-RU"/>
              </w:rPr>
              <w:t>ГОСТ IEC 61008-1-20</w:t>
            </w:r>
            <w:r>
              <w:rPr>
                <w:lang w:val="ru-RU"/>
              </w:rPr>
              <w:t>20, п.5.3.12</w:t>
            </w:r>
          </w:p>
          <w:p w14:paraId="0D4A184D" w14:textId="09E723D4" w:rsidR="003B54DD" w:rsidRPr="000A79FD" w:rsidRDefault="003B54DD" w:rsidP="003B54DD">
            <w:pPr>
              <w:pStyle w:val="af6"/>
              <w:rPr>
                <w:lang w:val="ru-RU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30794" w14:textId="03562203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5</w:t>
            </w:r>
            <w:r w:rsidRPr="00D819CA">
              <w:rPr>
                <w:lang w:val="ru-RU"/>
              </w:rPr>
              <w:t>-2020</w:t>
            </w:r>
          </w:p>
        </w:tc>
      </w:tr>
      <w:tr w:rsidR="003B54DD" w:rsidRPr="0038569C" w14:paraId="669BBAD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69E41D" w14:textId="46C69B96" w:rsidR="003B54DD" w:rsidRDefault="003B54DD" w:rsidP="003B54DD">
            <w:pPr>
              <w:pStyle w:val="af6"/>
              <w:rPr>
                <w:lang w:val="ru-RU"/>
              </w:rPr>
            </w:pPr>
            <w: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.1</w:t>
            </w:r>
          </w:p>
          <w:p w14:paraId="4CAF1440" w14:textId="7660EE3F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C001D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3B251D5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8F6BB97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6B42D5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1BD88A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31BE078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BDACC8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4BCF37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2D524C4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4D91FEA2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2FEE7EE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52BD224B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C55B05A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12C9D830" w14:textId="77777777" w:rsidR="003B54DD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</w:p>
          <w:p w14:paraId="73A8BCCE" w14:textId="7FA0CC30" w:rsidR="003B54DD" w:rsidRPr="008D0655" w:rsidRDefault="003B54DD" w:rsidP="003B54DD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63D7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0E307A43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2B6017B5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A51BF" w14:textId="74CF1E20" w:rsidR="003B54DD" w:rsidRPr="003077E2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Сопротивление заземляющих устройств.</w:t>
            </w:r>
            <w:r w:rsidRPr="00D672EF">
              <w:rPr>
                <w:lang w:val="ru-RU"/>
              </w:rPr>
              <w:t xml:space="preserve"> Удельное сопротивление грунта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9DE5" w14:textId="7EA1472B" w:rsidR="003B54DD" w:rsidRPr="00123689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>
              <w:rPr>
                <w:lang w:val="ru-RU"/>
              </w:rPr>
              <w:t>,</w:t>
            </w:r>
            <w:r w:rsidRPr="00000F3A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</w:t>
            </w:r>
            <w:r w:rsidRPr="00000F3A">
              <w:rPr>
                <w:lang w:val="ru-RU"/>
              </w:rPr>
              <w:t>Б.</w:t>
            </w:r>
            <w:r>
              <w:rPr>
                <w:lang w:val="ru-RU"/>
              </w:rPr>
              <w:t>29.4;</w:t>
            </w:r>
          </w:p>
          <w:p w14:paraId="2DC98948" w14:textId="3DE5DF7A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339-2022</w:t>
            </w:r>
            <w:proofErr w:type="gramEnd"/>
            <w:r>
              <w:rPr>
                <w:lang w:val="ru-RU"/>
              </w:rPr>
              <w:t xml:space="preserve">, </w:t>
            </w:r>
            <w:r w:rsidRPr="00000F3A">
              <w:rPr>
                <w:lang w:val="ru-RU"/>
              </w:rPr>
              <w:t>п.4.4.</w:t>
            </w:r>
            <w:r>
              <w:rPr>
                <w:lang w:val="ru-RU"/>
              </w:rPr>
              <w:t>28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 xml:space="preserve">6, </w:t>
            </w:r>
            <w:r w:rsidRPr="00000F3A">
              <w:rPr>
                <w:lang w:val="ru-RU"/>
              </w:rPr>
              <w:t>п.4.</w:t>
            </w:r>
            <w:r>
              <w:rPr>
                <w:lang w:val="ru-RU"/>
              </w:rPr>
              <w:t>3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  <w:r w:rsidRPr="00000F3A">
              <w:rPr>
                <w:lang w:val="ru-RU"/>
              </w:rPr>
              <w:t>.</w:t>
            </w:r>
            <w:r>
              <w:rPr>
                <w:lang w:val="ru-RU"/>
              </w:rPr>
              <w:t>2;</w:t>
            </w:r>
            <w:r w:rsidRPr="00B6355C"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СН 4.04.03-2020;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be-BY"/>
              </w:rPr>
              <w:t xml:space="preserve">ГОСТ </w:t>
            </w:r>
            <w:proofErr w:type="gramStart"/>
            <w:r w:rsidRPr="003D3F4C">
              <w:rPr>
                <w:lang w:val="be-BY"/>
              </w:rPr>
              <w:t>30339-95</w:t>
            </w:r>
            <w:proofErr w:type="gramEnd"/>
            <w:r w:rsidRPr="003D3F4C">
              <w:rPr>
                <w:lang w:val="be-BY"/>
              </w:rPr>
              <w:t xml:space="preserve">, </w:t>
            </w:r>
            <w:proofErr w:type="gramStart"/>
            <w:r w:rsidRPr="003D3F4C">
              <w:rPr>
                <w:lang w:val="be-BY"/>
              </w:rPr>
              <w:t>п.4.3.3,п.</w:t>
            </w:r>
            <w:proofErr w:type="gramEnd"/>
            <w:r w:rsidRPr="003D3F4C">
              <w:rPr>
                <w:lang w:val="be-BY"/>
              </w:rPr>
              <w:t>4.3.</w:t>
            </w:r>
            <w:r>
              <w:rPr>
                <w:lang w:val="be-BY"/>
              </w:rPr>
              <w:t>4</w:t>
            </w:r>
          </w:p>
          <w:p w14:paraId="27A468B3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6B593F">
              <w:rPr>
                <w:lang w:val="ru-RU"/>
              </w:rPr>
              <w:t xml:space="preserve">СТП </w:t>
            </w:r>
            <w:proofErr w:type="gramStart"/>
            <w:r w:rsidRPr="006B593F">
              <w:rPr>
                <w:lang w:val="ru-RU"/>
              </w:rPr>
              <w:t>33243.20.366-16</w:t>
            </w:r>
            <w:proofErr w:type="gramEnd"/>
            <w:r>
              <w:rPr>
                <w:lang w:val="ru-RU"/>
              </w:rPr>
              <w:t>,</w:t>
            </w:r>
            <w:r w:rsidRPr="006B593F">
              <w:rPr>
                <w:lang w:val="ru-RU"/>
              </w:rPr>
              <w:t xml:space="preserve"> п.</w:t>
            </w:r>
            <w:r>
              <w:rPr>
                <w:lang w:val="ru-RU"/>
              </w:rPr>
              <w:t>31</w:t>
            </w:r>
            <w:r w:rsidRPr="006B593F">
              <w:rPr>
                <w:lang w:val="ru-RU"/>
              </w:rPr>
              <w:t>.</w:t>
            </w:r>
            <w:r>
              <w:rPr>
                <w:lang w:val="ru-RU"/>
              </w:rPr>
              <w:t>4;</w:t>
            </w:r>
          </w:p>
          <w:p w14:paraId="695150D3" w14:textId="77777777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611-2017</w:t>
            </w:r>
            <w:proofErr w:type="gramEnd"/>
            <w:r>
              <w:rPr>
                <w:lang w:val="ru-RU"/>
              </w:rPr>
              <w:t xml:space="preserve">, </w:t>
            </w:r>
            <w:r w:rsidRPr="003352CE">
              <w:rPr>
                <w:lang w:val="ru-RU"/>
              </w:rPr>
              <w:t>п.1</w:t>
            </w:r>
            <w:r>
              <w:rPr>
                <w:lang w:val="ru-RU"/>
              </w:rPr>
              <w:t>0</w:t>
            </w:r>
            <w:r w:rsidRPr="003352CE">
              <w:rPr>
                <w:lang w:val="ru-RU"/>
              </w:rPr>
              <w:t>.2.</w:t>
            </w:r>
            <w:r>
              <w:rPr>
                <w:lang w:val="ru-RU"/>
              </w:rPr>
              <w:t>1</w:t>
            </w:r>
            <w:r w:rsidRPr="003352CE">
              <w:rPr>
                <w:lang w:val="ru-RU"/>
              </w:rPr>
              <w:t>.</w:t>
            </w:r>
            <w:r>
              <w:rPr>
                <w:lang w:val="ru-RU"/>
              </w:rPr>
              <w:t>2,</w:t>
            </w:r>
            <w:r w:rsidRPr="003352C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п.10.2.2.1;</w:t>
            </w:r>
          </w:p>
          <w:p w14:paraId="7FE5062E" w14:textId="77777777" w:rsidR="003B54DD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автозапра</w:t>
            </w:r>
            <w:r w:rsidRPr="00D720C3">
              <w:rPr>
                <w:lang w:val="be-BY"/>
              </w:rPr>
              <w:t>вочных станций гл.16;</w:t>
            </w:r>
            <w:r>
              <w:rPr>
                <w:lang w:val="be-BY"/>
              </w:rPr>
              <w:t xml:space="preserve"> </w:t>
            </w:r>
          </w:p>
          <w:p w14:paraId="7F663FC4" w14:textId="61C93AE3" w:rsidR="003B54DD" w:rsidRPr="00D720C3" w:rsidRDefault="003B54DD" w:rsidP="003B54DD">
            <w:pPr>
              <w:pStyle w:val="af6"/>
              <w:rPr>
                <w:lang w:val="be-BY"/>
              </w:rPr>
            </w:pPr>
            <w:r>
              <w:rPr>
                <w:lang w:val="be-BY"/>
              </w:rPr>
              <w:t>ПТЭ складов неф</w:t>
            </w:r>
            <w:r w:rsidRPr="00D720C3">
              <w:rPr>
                <w:lang w:val="be-BY"/>
              </w:rPr>
              <w:t>тепродуктов гл.27;</w:t>
            </w:r>
          </w:p>
          <w:p w14:paraId="0F9EE1CF" w14:textId="0A375ACD" w:rsidR="003B54DD" w:rsidRPr="00000F3A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be-BY"/>
              </w:rPr>
              <w:t>ПУЭ средств защиты от статического электричества гл.4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9785F" w14:textId="48656187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D819CA">
              <w:rPr>
                <w:lang w:val="ru-RU"/>
              </w:rPr>
              <w:t>МВИ.Гр</w:t>
            </w:r>
            <w:proofErr w:type="spellEnd"/>
            <w:r w:rsidRPr="00D819CA">
              <w:rPr>
                <w:lang w:val="ru-RU"/>
              </w:rPr>
              <w:t xml:space="preserve"> 332</w:t>
            </w:r>
            <w:r>
              <w:rPr>
                <w:lang w:val="ru-RU"/>
              </w:rPr>
              <w:t>6</w:t>
            </w:r>
            <w:r w:rsidRPr="00D819CA">
              <w:rPr>
                <w:lang w:val="ru-RU"/>
              </w:rPr>
              <w:t>-2020</w:t>
            </w:r>
          </w:p>
        </w:tc>
      </w:tr>
    </w:tbl>
    <w:p w14:paraId="776006FB" w14:textId="77777777" w:rsidR="003B54DD" w:rsidRDefault="003B54DD"/>
    <w:p w14:paraId="160D2468" w14:textId="77777777" w:rsidR="003B54DD" w:rsidRDefault="003B54DD"/>
    <w:p w14:paraId="06D0A1E3" w14:textId="77777777" w:rsidR="003B54DD" w:rsidRDefault="003B54DD"/>
    <w:p w14:paraId="681EC8D1" w14:textId="77777777" w:rsidR="003B54DD" w:rsidRDefault="003B54DD"/>
    <w:p w14:paraId="3FC03A72" w14:textId="77777777" w:rsidR="003B54DD" w:rsidRDefault="003B54DD"/>
    <w:p w14:paraId="24F95C62" w14:textId="77777777" w:rsidR="003B54DD" w:rsidRDefault="003B54DD"/>
    <w:p w14:paraId="49EB5E1E" w14:textId="77777777" w:rsidR="003B54DD" w:rsidRDefault="003B54DD"/>
    <w:tbl>
      <w:tblPr>
        <w:tblW w:w="5000" w:type="pct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134"/>
        <w:gridCol w:w="708"/>
        <w:gridCol w:w="1843"/>
        <w:gridCol w:w="2268"/>
        <w:gridCol w:w="2120"/>
      </w:tblGrid>
      <w:tr w:rsidR="003B54DD" w:rsidRPr="0038569C" w14:paraId="710756A2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B5866" w14:textId="04159BD8" w:rsidR="003B54DD" w:rsidRDefault="00CA76E6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12</w:t>
            </w:r>
            <w:r w:rsidR="003B54DD">
              <w:rPr>
                <w:lang w:val="ru-RU"/>
              </w:rPr>
              <w:t>.2</w:t>
            </w:r>
          </w:p>
          <w:p w14:paraId="427711BB" w14:textId="6F5B3185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0A6B1" w14:textId="77777777" w:rsidR="003B54DD" w:rsidRDefault="003B54DD" w:rsidP="003B54DD">
            <w:pPr>
              <w:pBdr>
                <w:top w:val="nil"/>
                <w:left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Заземляющие устройства</w:t>
            </w:r>
          </w:p>
          <w:p w14:paraId="6CF004AE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7ADE2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27.90/</w:t>
            </w:r>
          </w:p>
          <w:p w14:paraId="2826869A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4EF0679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2164A" w14:textId="69069111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BD1A2F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8322F" w14:textId="4B1F7B9F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п.Б.29.2;</w:t>
            </w:r>
          </w:p>
          <w:p w14:paraId="3BAA1C53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п.4.4.28.2;</w:t>
            </w:r>
          </w:p>
          <w:p w14:paraId="092F0F08" w14:textId="5B1B34B0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п.31.2;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ПТЭ складов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нефтепродуктов гл.27;</w:t>
            </w:r>
          </w:p>
          <w:p w14:paraId="6D606A77" w14:textId="2AA3D596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ПУЭ средств защиты от статического электричества гл.4;</w:t>
            </w:r>
          </w:p>
          <w:p w14:paraId="26E138CA" w14:textId="77777777" w:rsidR="003B54DD" w:rsidRPr="003D3F4C" w:rsidRDefault="003B54DD" w:rsidP="003B54DD">
            <w:pPr>
              <w:pStyle w:val="af6"/>
              <w:rPr>
                <w:lang w:val="be-BY"/>
              </w:rPr>
            </w:pPr>
            <w:r w:rsidRPr="003D3F4C">
              <w:rPr>
                <w:lang w:val="be-BY"/>
              </w:rPr>
              <w:t>ТКП 538-2014 гл.5;</w:t>
            </w:r>
          </w:p>
          <w:p w14:paraId="6BDE154F" w14:textId="294C640B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СН 4.04.03-2020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45E6D" w14:textId="72A6B87C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3327-2020</w:t>
            </w:r>
          </w:p>
        </w:tc>
      </w:tr>
      <w:tr w:rsidR="003B54DD" w:rsidRPr="0038569C" w14:paraId="19581CAD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0599F" w14:textId="349960EC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 w:eastAsia="ru-RU"/>
              </w:rPr>
              <w:br w:type="page"/>
            </w:r>
            <w:r w:rsidR="00CA76E6">
              <w:rPr>
                <w:lang w:val="ru-RU"/>
              </w:rPr>
              <w:t>12</w:t>
            </w:r>
            <w:r>
              <w:rPr>
                <w:lang w:val="ru-RU"/>
              </w:rPr>
              <w:t>.3</w:t>
            </w:r>
          </w:p>
          <w:p w14:paraId="28D3E73D" w14:textId="057AE3E2" w:rsidR="003B54DD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ACC74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14A4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682656">
              <w:rPr>
                <w:sz w:val="22"/>
                <w:szCs w:val="22"/>
              </w:rPr>
              <w:t>27.</w:t>
            </w:r>
            <w:r>
              <w:rPr>
                <w:sz w:val="22"/>
                <w:szCs w:val="22"/>
              </w:rPr>
              <w:t>9</w:t>
            </w:r>
            <w:r w:rsidRPr="001558EB">
              <w:rPr>
                <w:sz w:val="22"/>
                <w:szCs w:val="22"/>
                <w:lang w:val="en-US"/>
              </w:rPr>
              <w:t>0/</w:t>
            </w:r>
          </w:p>
          <w:p w14:paraId="4A75BE1D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  <w:p w14:paraId="0A625EF4" w14:textId="77777777" w:rsidR="003B54DD" w:rsidRPr="00682656" w:rsidRDefault="003B54DD" w:rsidP="003B54D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5DD3" w14:textId="64D39AFF" w:rsidR="003B54DD" w:rsidRPr="003077E2" w:rsidRDefault="003B54DD" w:rsidP="003B54DD">
            <w:pPr>
              <w:pStyle w:val="af6"/>
              <w:rPr>
                <w:lang w:val="ru-RU"/>
              </w:rPr>
            </w:pPr>
            <w:r w:rsidRPr="005B73B6">
              <w:rPr>
                <w:lang w:val="ru-RU"/>
              </w:rPr>
              <w:t xml:space="preserve">Проверка цепи «фаза-нуль» в </w:t>
            </w:r>
            <w:proofErr w:type="spellStart"/>
            <w:r w:rsidRPr="005B73B6">
              <w:rPr>
                <w:lang w:val="ru-RU"/>
              </w:rPr>
              <w:t>электроустанов</w:t>
            </w:r>
            <w:r>
              <w:rPr>
                <w:lang w:val="ru-RU"/>
              </w:rPr>
              <w:t>-ках</w:t>
            </w:r>
            <w:proofErr w:type="spellEnd"/>
            <w:r>
              <w:rPr>
                <w:lang w:val="ru-RU"/>
              </w:rPr>
              <w:t xml:space="preserve"> до 1000 В с глу</w:t>
            </w:r>
            <w:r w:rsidRPr="005B73B6">
              <w:rPr>
                <w:lang w:val="ru-RU"/>
              </w:rPr>
              <w:t xml:space="preserve">хим </w:t>
            </w:r>
            <w:proofErr w:type="spellStart"/>
            <w:r w:rsidRPr="005B73B6">
              <w:rPr>
                <w:lang w:val="ru-RU"/>
              </w:rPr>
              <w:t>заземле</w:t>
            </w:r>
            <w:r>
              <w:rPr>
                <w:lang w:val="ru-RU"/>
              </w:rPr>
              <w:t>-</w:t>
            </w:r>
            <w:r w:rsidRPr="005B73B6">
              <w:rPr>
                <w:lang w:val="ru-RU"/>
              </w:rPr>
              <w:t>нием</w:t>
            </w:r>
            <w:proofErr w:type="spellEnd"/>
            <w:r w:rsidRPr="005B73B6">
              <w:rPr>
                <w:lang w:val="ru-RU"/>
              </w:rPr>
              <w:t xml:space="preserve"> нейтрали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C974B2" w14:textId="6AB08ED4" w:rsidR="003B54DD" w:rsidRPr="003D3F4C" w:rsidRDefault="003B54DD" w:rsidP="003B54DD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ТКП </w:t>
            </w:r>
            <w:proofErr w:type="gramStart"/>
            <w:r>
              <w:rPr>
                <w:lang w:val="ru-RU"/>
              </w:rPr>
              <w:t>181-2023</w:t>
            </w:r>
            <w:proofErr w:type="gramEnd"/>
            <w:r w:rsidRPr="003D3F4C">
              <w:rPr>
                <w:lang w:val="ru-RU"/>
              </w:rPr>
              <w:t>, п.Б.29.8;</w:t>
            </w:r>
          </w:p>
          <w:p w14:paraId="258EA124" w14:textId="0A9D5F6B" w:rsidR="003B54DD" w:rsidRPr="003D3F4C" w:rsidRDefault="003B54DD" w:rsidP="003B54DD">
            <w:pPr>
              <w:pStyle w:val="af6"/>
              <w:ind w:right="-143"/>
              <w:rPr>
                <w:lang w:val="ru-RU"/>
              </w:rPr>
            </w:pPr>
            <w:r w:rsidRPr="003D3F4C">
              <w:rPr>
                <w:lang w:val="ru-RU"/>
              </w:rPr>
              <w:t>ТКП 339-</w:t>
            </w:r>
            <w:proofErr w:type="gramStart"/>
            <w:r w:rsidRPr="003D3F4C">
              <w:rPr>
                <w:lang w:val="ru-RU"/>
              </w:rPr>
              <w:t>20</w:t>
            </w:r>
            <w:r>
              <w:rPr>
                <w:lang w:val="ru-RU"/>
              </w:rPr>
              <w:t>22</w:t>
            </w:r>
            <w:r w:rsidRPr="003D3F4C">
              <w:rPr>
                <w:lang w:val="ru-RU"/>
              </w:rPr>
              <w:t>,п.</w:t>
            </w:r>
            <w:proofErr w:type="gramEnd"/>
            <w:r w:rsidRPr="003D3F4C">
              <w:rPr>
                <w:lang w:val="ru-RU"/>
              </w:rPr>
              <w:t>4.4.28.5</w:t>
            </w:r>
          </w:p>
          <w:p w14:paraId="0996F4D4" w14:textId="0806094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>ГОСТ30331.3-95, п.413.1.3.4,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п.413.1.3.5, п.413.1.3.6;</w:t>
            </w:r>
          </w:p>
          <w:p w14:paraId="32D967C8" w14:textId="7F3B2EC5" w:rsidR="003B54DD" w:rsidRPr="00000F3A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п.31.8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F2E82" w14:textId="1C7E3FE4" w:rsidR="003B54DD" w:rsidRPr="00D819CA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3324-2020</w:t>
            </w:r>
          </w:p>
        </w:tc>
      </w:tr>
      <w:tr w:rsidR="003B54DD" w:rsidRPr="0038569C" w14:paraId="1378BD06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FCC8" w14:textId="1969978A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.1</w:t>
            </w:r>
          </w:p>
          <w:p w14:paraId="4FBE90B0" w14:textId="18EA4D0A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A7898F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  <w:r w:rsidRPr="003D3F4C">
              <w:rPr>
                <w:sz w:val="22"/>
                <w:szCs w:val="22"/>
              </w:rPr>
              <w:t>Комплектные токопроводы (шинопроводы)</w:t>
            </w:r>
          </w:p>
          <w:p w14:paraId="5CC19790" w14:textId="4328573D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7211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09E0512C" w14:textId="42CC4CD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6C100" w14:textId="32AC8868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Сопротивление изоляции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9CF61" w14:textId="77777777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 п.4.4.16.1;</w:t>
            </w:r>
          </w:p>
          <w:p w14:paraId="1B7709CC" w14:textId="4D958EA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п.19.1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A70F" w14:textId="7D8EBBBD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3320-2020</w:t>
            </w:r>
          </w:p>
        </w:tc>
      </w:tr>
      <w:tr w:rsidR="003B54DD" w:rsidRPr="0038569C" w14:paraId="44ACFEEE" w14:textId="77777777" w:rsidTr="001558EB">
        <w:trPr>
          <w:trHeight w:val="240"/>
        </w:trPr>
        <w:tc>
          <w:tcPr>
            <w:tcW w:w="5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53366" w14:textId="73157DD7" w:rsidR="003B54DD" w:rsidRDefault="00CA76E6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 w:eastAsia="ru-RU"/>
              </w:rPr>
              <w:t>13</w:t>
            </w:r>
            <w:r w:rsidR="003B54DD" w:rsidRPr="00487A54">
              <w:rPr>
                <w:lang w:val="ru-RU" w:eastAsia="ru-RU"/>
              </w:rPr>
              <w:t>.2</w:t>
            </w:r>
          </w:p>
          <w:p w14:paraId="6ED5E28E" w14:textId="1351C612" w:rsidR="003B54DD" w:rsidRDefault="003B54DD" w:rsidP="003B54DD">
            <w:pPr>
              <w:pStyle w:val="af6"/>
              <w:rPr>
                <w:lang w:val="ru-RU" w:eastAsia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2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42EC" w14:textId="77777777" w:rsidR="003B54DD" w:rsidRPr="008D0655" w:rsidRDefault="003B54DD" w:rsidP="003B54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  <w:lang w:val="be-BY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54151" w14:textId="77777777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27.12/</w:t>
            </w:r>
          </w:p>
          <w:p w14:paraId="1451096A" w14:textId="24B77866" w:rsidR="003B54DD" w:rsidRPr="001558EB" w:rsidRDefault="003B54DD" w:rsidP="003B54DD">
            <w:pPr>
              <w:rPr>
                <w:sz w:val="22"/>
                <w:szCs w:val="22"/>
                <w:lang w:val="en-US"/>
              </w:rPr>
            </w:pPr>
            <w:r w:rsidRPr="001558EB">
              <w:rPr>
                <w:sz w:val="22"/>
                <w:szCs w:val="22"/>
                <w:lang w:val="en-US"/>
              </w:rPr>
              <w:t>29.113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CFE4" w14:textId="77777777" w:rsidR="003B54DD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 xml:space="preserve">Испытание повышенным напряжением частотой </w:t>
            </w:r>
          </w:p>
          <w:p w14:paraId="03E2EB66" w14:textId="1448B267" w:rsidR="003B54DD" w:rsidRPr="005B73B6" w:rsidRDefault="003B54DD" w:rsidP="003B54DD">
            <w:pPr>
              <w:pStyle w:val="af6"/>
              <w:rPr>
                <w:lang w:val="ru-RU"/>
              </w:rPr>
            </w:pPr>
            <w:r w:rsidRPr="00766000">
              <w:rPr>
                <w:lang w:val="ru-RU"/>
              </w:rPr>
              <w:t>50 Гц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6C348" w14:textId="54906079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ТКП </w:t>
            </w:r>
            <w:proofErr w:type="gramStart"/>
            <w:r w:rsidRPr="003D3F4C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3D3F4C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3D3F4C">
              <w:rPr>
                <w:lang w:val="ru-RU"/>
              </w:rPr>
              <w:t>п.4.4.16.2;</w:t>
            </w:r>
          </w:p>
          <w:p w14:paraId="336D4AE6" w14:textId="0FCE596E" w:rsidR="003B54DD" w:rsidRPr="003D3F4C" w:rsidRDefault="003B54DD" w:rsidP="003B54DD">
            <w:pPr>
              <w:pStyle w:val="af6"/>
              <w:rPr>
                <w:lang w:val="ru-RU"/>
              </w:rPr>
            </w:pPr>
            <w:r w:rsidRPr="003D3F4C">
              <w:rPr>
                <w:lang w:val="ru-RU"/>
              </w:rPr>
              <w:t xml:space="preserve">СТП </w:t>
            </w:r>
            <w:proofErr w:type="gramStart"/>
            <w:r w:rsidRPr="003D3F4C">
              <w:rPr>
                <w:lang w:val="ru-RU"/>
              </w:rPr>
              <w:t>33243.20.366-16</w:t>
            </w:r>
            <w:proofErr w:type="gramEnd"/>
            <w:r w:rsidRPr="003D3F4C">
              <w:rPr>
                <w:lang w:val="ru-RU"/>
              </w:rPr>
              <w:t>, п.19.2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DF1ECB" w14:textId="7A49943F" w:rsidR="003B54DD" w:rsidRPr="003D3F4C" w:rsidRDefault="003B54DD" w:rsidP="003B54DD">
            <w:pPr>
              <w:pStyle w:val="af6"/>
              <w:rPr>
                <w:lang w:val="ru-RU"/>
              </w:rPr>
            </w:pPr>
            <w:proofErr w:type="spellStart"/>
            <w:r w:rsidRPr="003D3F4C">
              <w:rPr>
                <w:lang w:val="ru-RU"/>
              </w:rPr>
              <w:t>МВИ.Гр</w:t>
            </w:r>
            <w:proofErr w:type="spellEnd"/>
            <w:r w:rsidRPr="003D3F4C">
              <w:rPr>
                <w:lang w:val="ru-RU"/>
              </w:rPr>
              <w:t xml:space="preserve"> 3321-2020</w:t>
            </w:r>
          </w:p>
        </w:tc>
      </w:tr>
    </w:tbl>
    <w:p w14:paraId="3DE4B20D" w14:textId="6C42F86B" w:rsidR="00E41B5C" w:rsidRPr="006E517F" w:rsidRDefault="00E41B5C" w:rsidP="00D50B4E">
      <w:pPr>
        <w:rPr>
          <w:b/>
          <w:sz w:val="16"/>
          <w:szCs w:val="16"/>
        </w:rPr>
      </w:pPr>
    </w:p>
    <w:p w14:paraId="098F8028" w14:textId="77777777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6134336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758A41FC" w14:textId="5C7EA0E1" w:rsidR="006E517F" w:rsidRPr="006E517F" w:rsidRDefault="006E517F" w:rsidP="00D50B4E">
      <w:pPr>
        <w:rPr>
          <w:color w:val="000000"/>
          <w:sz w:val="18"/>
          <w:szCs w:val="18"/>
        </w:rPr>
      </w:pPr>
    </w:p>
    <w:p w14:paraId="3973265E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193B97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B3FEC5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5AB015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821CD73" w14:textId="7C0A3C74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B54D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B54D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B54DD">
        <w:rPr>
          <w:color w:val="000000"/>
          <w:sz w:val="28"/>
          <w:szCs w:val="28"/>
        </w:rPr>
        <w:t>Николаева</w:t>
      </w:r>
    </w:p>
    <w:sectPr w:rsidR="00D50B4E" w:rsidRPr="001D02D0" w:rsidSect="00793FA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C2EBC" w14:textId="77777777" w:rsidR="00E73F79" w:rsidRDefault="00E73F79" w:rsidP="0011070C">
      <w:r>
        <w:separator/>
      </w:r>
    </w:p>
  </w:endnote>
  <w:endnote w:type="continuationSeparator" w:id="0">
    <w:p w14:paraId="5836FF1A" w14:textId="77777777" w:rsidR="00E73F79" w:rsidRDefault="00E73F7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7909D51C" w14:textId="77777777" w:rsidTr="00092EA6">
      <w:trPr>
        <w:trHeight w:val="106"/>
      </w:trPr>
      <w:tc>
        <w:tcPr>
          <w:tcW w:w="3686" w:type="dxa"/>
          <w:hideMark/>
        </w:tcPr>
        <w:p w14:paraId="22B85D64" w14:textId="61CAA955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5E37C1B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1CC2D1" w14:textId="4FABD1B7" w:rsidR="00124809" w:rsidRPr="006D33D8" w:rsidRDefault="00551147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116AAFCF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E7508C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941939A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DC8FA80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C145B71" w14:textId="4B6BE9D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404EB13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BAF678" w14:textId="111C0694" w:rsidR="00A417E3" w:rsidRPr="009E4D11" w:rsidRDefault="0055114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01.08</w:t>
              </w:r>
              <w:r w:rsidR="001558EB">
                <w:rPr>
                  <w:rFonts w:eastAsia="ArialMT"/>
                  <w:u w:val="single"/>
                  <w:lang w:val="ru-RU"/>
                </w:rPr>
                <w:t>.202</w:t>
              </w:r>
              <w:r w:rsidR="003B54DD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E8E26C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E7230D9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23F0281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CABB" w14:textId="77777777" w:rsidR="00E73F79" w:rsidRDefault="00E73F79" w:rsidP="0011070C">
      <w:r>
        <w:separator/>
      </w:r>
    </w:p>
  </w:footnote>
  <w:footnote w:type="continuationSeparator" w:id="0">
    <w:p w14:paraId="48065CDF" w14:textId="77777777" w:rsidR="00E73F79" w:rsidRDefault="00E73F7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411EBF22" w14:textId="77777777" w:rsidTr="003B54DD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11371294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7BBECDDF" wp14:editId="61ECCEB5">
                <wp:extent cx="371475" cy="466725"/>
                <wp:effectExtent l="0" t="0" r="9525" b="9525"/>
                <wp:docPr id="962640417" name="Рисунок 962640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08D07B81" w14:textId="2E94114E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B157B0">
            <w:rPr>
              <w:rFonts w:ascii="Times New Roman" w:hAnsi="Times New Roman" w:cs="Times New Roman"/>
              <w:sz w:val="24"/>
              <w:szCs w:val="24"/>
            </w:rPr>
            <w:t>2.5218</w:t>
          </w:r>
        </w:p>
      </w:tc>
    </w:tr>
  </w:tbl>
  <w:p w14:paraId="539748D4" w14:textId="77777777" w:rsidR="00C24C3D" w:rsidRDefault="00C24C3D" w:rsidP="003B54DD">
    <w:pPr>
      <w:pStyle w:val="a7"/>
      <w:spacing w:line="60" w:lineRule="exact"/>
      <w:ind w:firstLine="0"/>
      <w:rPr>
        <w:lang w:val="ru-RU"/>
      </w:rPr>
    </w:pPr>
  </w:p>
  <w:tbl>
    <w:tblPr>
      <w:tblW w:w="5000" w:type="pct"/>
      <w:tblBorders>
        <w:top w:val="single" w:sz="4" w:space="0" w:color="000000"/>
        <w:left w:val="single" w:sz="4" w:space="0" w:color="000000"/>
        <w:right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555"/>
      <w:gridCol w:w="2134"/>
      <w:gridCol w:w="708"/>
      <w:gridCol w:w="1843"/>
      <w:gridCol w:w="2268"/>
      <w:gridCol w:w="2120"/>
    </w:tblGrid>
    <w:tr w:rsidR="003B54DD" w:rsidRPr="001B0C18" w14:paraId="3011EB29" w14:textId="77777777" w:rsidTr="004B680F">
      <w:trPr>
        <w:trHeight w:val="240"/>
      </w:trPr>
      <w:tc>
        <w:tcPr>
          <w:tcW w:w="555" w:type="dxa"/>
          <w:tcBorders>
            <w:top w:val="single" w:sz="4" w:space="0" w:color="auto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729A696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1</w:t>
          </w:r>
        </w:p>
      </w:tc>
      <w:tc>
        <w:tcPr>
          <w:tcW w:w="2134" w:type="dxa"/>
          <w:tcBorders>
            <w:left w:val="single" w:sz="4" w:space="0" w:color="000000"/>
            <w:bottom w:val="single" w:sz="4" w:space="0" w:color="auto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3E89718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2</w:t>
          </w:r>
        </w:p>
      </w:tc>
      <w:tc>
        <w:tcPr>
          <w:tcW w:w="7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CF93BF2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3</w:t>
          </w:r>
        </w:p>
      </w:tc>
      <w:tc>
        <w:tcPr>
          <w:tcW w:w="18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007DB704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4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71E2D0EB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5</w:t>
          </w:r>
        </w:p>
      </w:tc>
      <w:tc>
        <w:tcPr>
          <w:tcW w:w="212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575B79E" w14:textId="77777777" w:rsidR="003B54DD" w:rsidRPr="001B0C18" w:rsidRDefault="003B54DD" w:rsidP="003B54DD">
          <w:pPr>
            <w:jc w:val="center"/>
            <w:rPr>
              <w:color w:val="000000"/>
            </w:rPr>
          </w:pPr>
          <w:r w:rsidRPr="00793FA9">
            <w:rPr>
              <w:color w:val="000000"/>
            </w:rPr>
            <w:t>6</w:t>
          </w:r>
        </w:p>
      </w:tc>
    </w:tr>
  </w:tbl>
  <w:p w14:paraId="63783F84" w14:textId="77777777" w:rsidR="003B54DD" w:rsidRPr="00460ECA" w:rsidRDefault="003B54DD" w:rsidP="003B54DD">
    <w:pPr>
      <w:pStyle w:val="a7"/>
      <w:spacing w:line="20" w:lineRule="exact"/>
      <w:ind w:hanging="23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6DE332E5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39820AA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4C2E8C5" wp14:editId="5468A070">
                <wp:extent cx="372110" cy="467995"/>
                <wp:effectExtent l="0" t="0" r="0" b="0"/>
                <wp:docPr id="1269643065" name="Рисунок 1269643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29E0DE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7A4669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9005C57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0246B5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25240572">
    <w:abstractNumId w:val="6"/>
  </w:num>
  <w:num w:numId="2" w16cid:durableId="180169979">
    <w:abstractNumId w:val="7"/>
  </w:num>
  <w:num w:numId="3" w16cid:durableId="1893930737">
    <w:abstractNumId w:val="4"/>
  </w:num>
  <w:num w:numId="4" w16cid:durableId="434792561">
    <w:abstractNumId w:val="1"/>
  </w:num>
  <w:num w:numId="5" w16cid:durableId="810248618">
    <w:abstractNumId w:val="11"/>
  </w:num>
  <w:num w:numId="6" w16cid:durableId="2068382703">
    <w:abstractNumId w:val="3"/>
  </w:num>
  <w:num w:numId="7" w16cid:durableId="612369858">
    <w:abstractNumId w:val="8"/>
  </w:num>
  <w:num w:numId="8" w16cid:durableId="253781313">
    <w:abstractNumId w:val="5"/>
  </w:num>
  <w:num w:numId="9" w16cid:durableId="694816432">
    <w:abstractNumId w:val="9"/>
  </w:num>
  <w:num w:numId="10" w16cid:durableId="211692877">
    <w:abstractNumId w:val="2"/>
  </w:num>
  <w:num w:numId="11" w16cid:durableId="757485960">
    <w:abstractNumId w:val="0"/>
  </w:num>
  <w:num w:numId="12" w16cid:durableId="14938377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558EB"/>
    <w:rsid w:val="001747CA"/>
    <w:rsid w:val="001843A0"/>
    <w:rsid w:val="00190FD3"/>
    <w:rsid w:val="001956F7"/>
    <w:rsid w:val="00195A33"/>
    <w:rsid w:val="001A4BEA"/>
    <w:rsid w:val="001B0C18"/>
    <w:rsid w:val="001E3D8F"/>
    <w:rsid w:val="001E6E80"/>
    <w:rsid w:val="0020355B"/>
    <w:rsid w:val="00225907"/>
    <w:rsid w:val="00234CBD"/>
    <w:rsid w:val="0026099C"/>
    <w:rsid w:val="00263268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3054C2"/>
    <w:rsid w:val="00305E11"/>
    <w:rsid w:val="0031023B"/>
    <w:rsid w:val="00351FE7"/>
    <w:rsid w:val="003717D2"/>
    <w:rsid w:val="003A28BE"/>
    <w:rsid w:val="003B4E94"/>
    <w:rsid w:val="003B54DD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E5090"/>
    <w:rsid w:val="00505771"/>
    <w:rsid w:val="00507CCF"/>
    <w:rsid w:val="00521FC2"/>
    <w:rsid w:val="00530F3D"/>
    <w:rsid w:val="00544C57"/>
    <w:rsid w:val="00547530"/>
    <w:rsid w:val="00551147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5E66D4"/>
    <w:rsid w:val="00614867"/>
    <w:rsid w:val="00627E81"/>
    <w:rsid w:val="00630922"/>
    <w:rsid w:val="00645468"/>
    <w:rsid w:val="00693805"/>
    <w:rsid w:val="0069440D"/>
    <w:rsid w:val="00697905"/>
    <w:rsid w:val="006A336B"/>
    <w:rsid w:val="006A4791"/>
    <w:rsid w:val="006B450F"/>
    <w:rsid w:val="006D1CDB"/>
    <w:rsid w:val="006D33D8"/>
    <w:rsid w:val="006D5DCE"/>
    <w:rsid w:val="006E517F"/>
    <w:rsid w:val="00704E29"/>
    <w:rsid w:val="00715A45"/>
    <w:rsid w:val="0071603C"/>
    <w:rsid w:val="007200DF"/>
    <w:rsid w:val="00731452"/>
    <w:rsid w:val="00734508"/>
    <w:rsid w:val="00734806"/>
    <w:rsid w:val="0073762D"/>
    <w:rsid w:val="00741FBB"/>
    <w:rsid w:val="0074243A"/>
    <w:rsid w:val="0075090E"/>
    <w:rsid w:val="007571AF"/>
    <w:rsid w:val="0077060B"/>
    <w:rsid w:val="0079041E"/>
    <w:rsid w:val="00792698"/>
    <w:rsid w:val="00793FA9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157B0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F536D"/>
    <w:rsid w:val="00C00081"/>
    <w:rsid w:val="00C01319"/>
    <w:rsid w:val="00C13371"/>
    <w:rsid w:val="00C13D24"/>
    <w:rsid w:val="00C24C3D"/>
    <w:rsid w:val="00C24D08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A76E6"/>
    <w:rsid w:val="00CD418B"/>
    <w:rsid w:val="00CE4302"/>
    <w:rsid w:val="00CF4334"/>
    <w:rsid w:val="00CF4425"/>
    <w:rsid w:val="00D00EC8"/>
    <w:rsid w:val="00D03574"/>
    <w:rsid w:val="00D05D1F"/>
    <w:rsid w:val="00D11528"/>
    <w:rsid w:val="00D21592"/>
    <w:rsid w:val="00D223F7"/>
    <w:rsid w:val="00D26543"/>
    <w:rsid w:val="00D4736C"/>
    <w:rsid w:val="00D50B4E"/>
    <w:rsid w:val="00D8457D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6157E"/>
    <w:rsid w:val="00E6172D"/>
    <w:rsid w:val="00E66A43"/>
    <w:rsid w:val="00E72539"/>
    <w:rsid w:val="00E73F77"/>
    <w:rsid w:val="00E73F79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B4DB3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C73E4B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C73E4B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C73E4B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C73E4B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C73E4B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0E2690"/>
    <w:rsid w:val="005E38FE"/>
    <w:rsid w:val="0073762D"/>
    <w:rsid w:val="0077060B"/>
    <w:rsid w:val="00A32903"/>
    <w:rsid w:val="00BC22FD"/>
    <w:rsid w:val="00C24D08"/>
    <w:rsid w:val="00C73E4B"/>
    <w:rsid w:val="00DF784D"/>
    <w:rsid w:val="00F2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30</TotalTime>
  <Pages>7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Квашук Павел</cp:lastModifiedBy>
  <cp:revision>7</cp:revision>
  <cp:lastPrinted>2025-07-29T06:40:00Z</cp:lastPrinted>
  <dcterms:created xsi:type="dcterms:W3CDTF">2023-09-13T12:25:00Z</dcterms:created>
  <dcterms:modified xsi:type="dcterms:W3CDTF">2025-07-29T06:40:00Z</dcterms:modified>
</cp:coreProperties>
</file>