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3F5443F" w14:textId="77777777" w:rsidTr="007F66CA">
        <w:tc>
          <w:tcPr>
            <w:tcW w:w="6379" w:type="dxa"/>
            <w:vMerge w:val="restart"/>
          </w:tcPr>
          <w:p w14:paraId="13C39482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25031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A26987" w14:textId="77777777" w:rsidTr="007F66CA">
        <w:tc>
          <w:tcPr>
            <w:tcW w:w="6379" w:type="dxa"/>
            <w:vMerge/>
          </w:tcPr>
          <w:p w14:paraId="4347D27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6123A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E6AE97E" w14:textId="77777777" w:rsidTr="007F66CA">
        <w:tc>
          <w:tcPr>
            <w:tcW w:w="6379" w:type="dxa"/>
            <w:vMerge/>
          </w:tcPr>
          <w:p w14:paraId="73B75D65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C86E779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2.5211</w:t>
            </w:r>
          </w:p>
        </w:tc>
      </w:tr>
      <w:tr w:rsidR="00F40980" w:rsidRPr="007F66CA" w14:paraId="537264E2" w14:textId="77777777" w:rsidTr="007F66CA">
        <w:tc>
          <w:tcPr>
            <w:tcW w:w="6379" w:type="dxa"/>
            <w:vMerge/>
          </w:tcPr>
          <w:p w14:paraId="268C6D2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43431B" w14:textId="77777777" w:rsidR="00F40980" w:rsidRPr="00C26CFF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25483">
              <w:rPr>
                <w:bCs/>
                <w:sz w:val="28"/>
                <w:szCs w:val="28"/>
              </w:rPr>
              <w:t>12.06.202</w:t>
            </w:r>
            <w:r w:rsidR="000F2724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226160" w14:textId="77777777" w:rsidTr="007F66CA">
        <w:tc>
          <w:tcPr>
            <w:tcW w:w="6379" w:type="dxa"/>
            <w:vMerge/>
          </w:tcPr>
          <w:p w14:paraId="66951887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0DAD880" w14:textId="104685D3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2134C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6B057BA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6254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7FD6600" w14:textId="77777777" w:rsidTr="007F66CA">
        <w:tc>
          <w:tcPr>
            <w:tcW w:w="6379" w:type="dxa"/>
            <w:vMerge/>
          </w:tcPr>
          <w:p w14:paraId="3FFE66E8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BEB39E" w14:textId="46A583F1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6D1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F3EF149" w14:textId="77777777" w:rsidR="00F40980" w:rsidRDefault="00F40980">
      <w:pPr>
        <w:rPr>
          <w:sz w:val="28"/>
          <w:szCs w:val="28"/>
        </w:rPr>
      </w:pPr>
    </w:p>
    <w:p w14:paraId="1BDCEF5E" w14:textId="77777777" w:rsidR="002134CB" w:rsidRPr="007F66CA" w:rsidRDefault="002134C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2736DE8" w14:textId="77777777" w:rsidTr="00F40980">
        <w:tc>
          <w:tcPr>
            <w:tcW w:w="9751" w:type="dxa"/>
            <w:gridSpan w:val="2"/>
          </w:tcPr>
          <w:p w14:paraId="7CBB247B" w14:textId="6977C35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33CBD" w:rsidRPr="00C33CBD">
                  <w:rPr>
                    <w:rStyle w:val="38"/>
                    <w:szCs w:val="28"/>
                  </w:rPr>
                  <w:t>1</w:t>
                </w:r>
                <w:r w:rsidR="004148A1">
                  <w:rPr>
                    <w:rStyle w:val="38"/>
                    <w:szCs w:val="28"/>
                  </w:rPr>
                  <w:t>6</w:t>
                </w:r>
                <w:r w:rsidR="00625483" w:rsidRPr="00C33CBD">
                  <w:rPr>
                    <w:rStyle w:val="38"/>
                    <w:szCs w:val="28"/>
                  </w:rPr>
                  <w:t xml:space="preserve"> </w:t>
                </w:r>
                <w:r w:rsidR="00256D1A">
                  <w:rPr>
                    <w:rStyle w:val="38"/>
                    <w:szCs w:val="28"/>
                  </w:rPr>
                  <w:t>октября</w:t>
                </w:r>
                <w:r w:rsidR="00625483" w:rsidRPr="00C33CBD">
                  <w:rPr>
                    <w:rStyle w:val="38"/>
                    <w:szCs w:val="28"/>
                  </w:rPr>
                  <w:t xml:space="preserve"> 202</w:t>
                </w:r>
                <w:r w:rsidR="00C56E45">
                  <w:rPr>
                    <w:rStyle w:val="38"/>
                    <w:szCs w:val="28"/>
                  </w:rPr>
                  <w:t>5</w:t>
                </w:r>
                <w:r w:rsidR="00625483" w:rsidRPr="00C33CB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897D326" w14:textId="77777777" w:rsidTr="00F40980">
        <w:tc>
          <w:tcPr>
            <w:tcW w:w="5678" w:type="dxa"/>
          </w:tcPr>
          <w:p w14:paraId="114C346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83F6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13D94B6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38C3FE8" w14:textId="77777777" w:rsidR="000615C8" w:rsidRPr="00FC4B47" w:rsidRDefault="00625483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567C7EB9" w14:textId="77777777" w:rsidR="00625483" w:rsidRPr="00625483" w:rsidRDefault="00625483" w:rsidP="006254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DD2">
              <w:rPr>
                <w:bCs/>
                <w:sz w:val="28"/>
                <w:szCs w:val="28"/>
                <w:lang w:val="ru-RU"/>
              </w:rPr>
              <w:t>Обществ</w:t>
            </w:r>
            <w:r w:rsidR="000F2724">
              <w:rPr>
                <w:bCs/>
                <w:sz w:val="28"/>
                <w:szCs w:val="28"/>
                <w:lang w:val="ru-RU"/>
              </w:rPr>
              <w:t>а</w:t>
            </w:r>
            <w:r w:rsidRPr="00602D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25483">
              <w:rPr>
                <w:bCs/>
                <w:sz w:val="28"/>
                <w:szCs w:val="28"/>
                <w:lang w:val="ru-RU"/>
              </w:rPr>
              <w:t>"Инженер-Сервис"</w:t>
            </w:r>
          </w:p>
          <w:p w14:paraId="01165813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27EF2B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"/>
        <w:gridCol w:w="1907"/>
        <w:gridCol w:w="844"/>
        <w:gridCol w:w="21"/>
        <w:gridCol w:w="1938"/>
        <w:gridCol w:w="21"/>
        <w:gridCol w:w="1917"/>
        <w:gridCol w:w="2213"/>
        <w:gridCol w:w="6"/>
      </w:tblGrid>
      <w:tr w:rsidR="00F40980" w:rsidRPr="007A4175" w14:paraId="2003287B" w14:textId="77777777" w:rsidTr="002134CB">
        <w:trPr>
          <w:trHeight w:val="1277"/>
        </w:trPr>
        <w:tc>
          <w:tcPr>
            <w:tcW w:w="653" w:type="dxa"/>
            <w:vAlign w:val="center"/>
          </w:tcPr>
          <w:p w14:paraId="1B3251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gridSpan w:val="2"/>
            <w:vAlign w:val="center"/>
          </w:tcPr>
          <w:p w14:paraId="7473B1E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1" w:type="dxa"/>
            <w:vAlign w:val="center"/>
          </w:tcPr>
          <w:p w14:paraId="157D189B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gridSpan w:val="3"/>
            <w:vAlign w:val="center"/>
          </w:tcPr>
          <w:p w14:paraId="7B25A79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E9ADE9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A0A37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3" w:type="dxa"/>
            <w:vAlign w:val="center"/>
          </w:tcPr>
          <w:p w14:paraId="0746C53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1086B4E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7B095C2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208B8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gridSpan w:val="2"/>
            <w:vAlign w:val="center"/>
          </w:tcPr>
          <w:p w14:paraId="489561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5BFEE3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F21E5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3E5F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942C4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7D18426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B0E7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36CED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6A63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C8A6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5706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51E8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62A62A03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5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94D9" w14:textId="77777777" w:rsidR="0090767F" w:rsidRPr="00F27BDC" w:rsidRDefault="00625483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</w:rPr>
              <w:t>ул.Гагарина</w:t>
            </w:r>
            <w:proofErr w:type="spellEnd"/>
            <w:r>
              <w:rPr>
                <w:b/>
                <w:sz w:val="22"/>
              </w:rPr>
              <w:t xml:space="preserve">, д.55, к.103, 246050, </w:t>
            </w:r>
            <w:proofErr w:type="spellStart"/>
            <w:r>
              <w:rPr>
                <w:b/>
                <w:sz w:val="22"/>
              </w:rPr>
              <w:t>г.Гомель</w:t>
            </w:r>
            <w:proofErr w:type="spellEnd"/>
          </w:p>
        </w:tc>
      </w:tr>
      <w:tr w:rsidR="00EC22C6" w14:paraId="314CAA8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18CF3D7D" w14:textId="1694462D" w:rsidR="00EC22C6" w:rsidRDefault="00EC22C6" w:rsidP="006254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953" w:type="dxa"/>
            <w:vMerge w:val="restart"/>
          </w:tcPr>
          <w:p w14:paraId="61769689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помещениях, в том числе: помещениях котельных, мини-котельных, административных и бытовых зданиях</w:t>
            </w:r>
          </w:p>
        </w:tc>
        <w:tc>
          <w:tcPr>
            <w:tcW w:w="882" w:type="dxa"/>
            <w:gridSpan w:val="2"/>
            <w:vMerge w:val="restart"/>
          </w:tcPr>
          <w:p w14:paraId="1D79F378" w14:textId="77777777" w:rsidR="00EC22C6" w:rsidRDefault="00EC22C6" w:rsidP="002134C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6A7DF312" w14:textId="77777777" w:rsidR="00EC22C6" w:rsidRDefault="00EC22C6" w:rsidP="002134CB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CE2E761" w14:textId="7AB1DFE8" w:rsidR="00EC22C6" w:rsidRDefault="00EC22C6" w:rsidP="002134CB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984" w:type="dxa"/>
            <w:gridSpan w:val="2"/>
            <w:vMerge w:val="restart"/>
          </w:tcPr>
          <w:p w14:paraId="27D37F62" w14:textId="77777777" w:rsidR="00EC22C6" w:rsidRDefault="00EC22C6" w:rsidP="00352EA3">
            <w:pPr>
              <w:ind w:left="-84" w:right="-84"/>
            </w:pPr>
            <w:r>
              <w:rPr>
                <w:sz w:val="22"/>
              </w:rPr>
              <w:t>СН 3.02.01-2019</w:t>
            </w:r>
            <w:r>
              <w:rPr>
                <w:sz w:val="22"/>
              </w:rPr>
              <w:br/>
              <w:t>СН 4.02.03-2019</w:t>
            </w:r>
            <w:r>
              <w:rPr>
                <w:sz w:val="22"/>
              </w:rPr>
              <w:br/>
              <w:t>ТНПА, проектная и другая документация</w:t>
            </w:r>
          </w:p>
        </w:tc>
        <w:tc>
          <w:tcPr>
            <w:tcW w:w="2267" w:type="dxa"/>
            <w:vMerge w:val="restart"/>
          </w:tcPr>
          <w:p w14:paraId="3F3D525A" w14:textId="0B29BDFB" w:rsidR="00EC22C6" w:rsidRDefault="00256D1A" w:rsidP="00625483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77CA91EA" w14:textId="6822580C" w:rsidR="00EC22C6" w:rsidRDefault="00EC22C6" w:rsidP="00625483">
            <w:pPr>
              <w:ind w:left="-84" w:right="-84"/>
            </w:pPr>
          </w:p>
        </w:tc>
      </w:tr>
      <w:tr w:rsidR="00EC22C6" w14:paraId="37D3CB36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6535F14D" w14:textId="41FE5D99" w:rsidR="00EC22C6" w:rsidRDefault="00EC22C6" w:rsidP="0062548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953" w:type="dxa"/>
            <w:vMerge/>
          </w:tcPr>
          <w:p w14:paraId="6176FA07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2C62BD54" w14:textId="77777777" w:rsidR="00EC22C6" w:rsidRDefault="00EC22C6" w:rsidP="00625483"/>
        </w:tc>
        <w:tc>
          <w:tcPr>
            <w:tcW w:w="1985" w:type="dxa"/>
          </w:tcPr>
          <w:p w14:paraId="630610BC" w14:textId="7C0E2FA5" w:rsidR="00EC22C6" w:rsidRDefault="00EC22C6" w:rsidP="002134CB">
            <w:pPr>
              <w:ind w:left="-84" w:right="-84"/>
            </w:pPr>
            <w:r>
              <w:rPr>
                <w:sz w:val="22"/>
              </w:rPr>
              <w:t>Расход воздушного потока</w:t>
            </w:r>
          </w:p>
        </w:tc>
        <w:tc>
          <w:tcPr>
            <w:tcW w:w="1984" w:type="dxa"/>
            <w:gridSpan w:val="2"/>
            <w:vMerge/>
          </w:tcPr>
          <w:p w14:paraId="7ABCF89A" w14:textId="77777777" w:rsidR="00EC22C6" w:rsidRDefault="00EC22C6" w:rsidP="00625483"/>
        </w:tc>
        <w:tc>
          <w:tcPr>
            <w:tcW w:w="2267" w:type="dxa"/>
            <w:vMerge/>
          </w:tcPr>
          <w:p w14:paraId="3E9A12E6" w14:textId="63E40FC1" w:rsidR="00EC22C6" w:rsidRDefault="00EC22C6" w:rsidP="00625483">
            <w:pPr>
              <w:ind w:left="-84" w:right="-84"/>
            </w:pPr>
          </w:p>
        </w:tc>
      </w:tr>
      <w:tr w:rsidR="00EC22C6" w14:paraId="5951300A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53279F4C" w14:textId="44B014C9" w:rsidR="00EC22C6" w:rsidRDefault="00EC22C6" w:rsidP="0062548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1953" w:type="dxa"/>
            <w:vMerge/>
          </w:tcPr>
          <w:p w14:paraId="321707CB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3892C0C7" w14:textId="77777777" w:rsidR="00EC22C6" w:rsidRDefault="00EC22C6" w:rsidP="00625483"/>
        </w:tc>
        <w:tc>
          <w:tcPr>
            <w:tcW w:w="1985" w:type="dxa"/>
          </w:tcPr>
          <w:p w14:paraId="70FA5773" w14:textId="00BEC425" w:rsidR="00EC22C6" w:rsidRDefault="00EC22C6" w:rsidP="002134CB">
            <w:pPr>
              <w:ind w:left="-84" w:right="-84"/>
            </w:pPr>
            <w:r>
              <w:rPr>
                <w:sz w:val="22"/>
              </w:rPr>
              <w:t>Геометрические размеры отверстия канала и помещений</w:t>
            </w:r>
          </w:p>
        </w:tc>
        <w:tc>
          <w:tcPr>
            <w:tcW w:w="1984" w:type="dxa"/>
            <w:gridSpan w:val="2"/>
            <w:vMerge/>
          </w:tcPr>
          <w:p w14:paraId="4EF9C9B7" w14:textId="77777777" w:rsidR="00EC22C6" w:rsidRDefault="00EC22C6" w:rsidP="00625483"/>
        </w:tc>
        <w:tc>
          <w:tcPr>
            <w:tcW w:w="2267" w:type="dxa"/>
            <w:vMerge/>
          </w:tcPr>
          <w:p w14:paraId="5FBC63E5" w14:textId="6C62D71A" w:rsidR="00EC22C6" w:rsidRDefault="00EC22C6" w:rsidP="00625483">
            <w:pPr>
              <w:ind w:left="-84" w:right="-84"/>
            </w:pPr>
          </w:p>
        </w:tc>
      </w:tr>
      <w:tr w:rsidR="00EC22C6" w14:paraId="2E0C9F05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1AACE666" w14:textId="34D407A1" w:rsidR="00EC22C6" w:rsidRDefault="00EC22C6" w:rsidP="0062548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1953" w:type="dxa"/>
            <w:vMerge/>
          </w:tcPr>
          <w:p w14:paraId="760F86B5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CAFBBAC" w14:textId="77777777" w:rsidR="00EC22C6" w:rsidRDefault="00EC22C6" w:rsidP="00625483"/>
        </w:tc>
        <w:tc>
          <w:tcPr>
            <w:tcW w:w="1985" w:type="dxa"/>
          </w:tcPr>
          <w:p w14:paraId="2E9C15CA" w14:textId="1916C93C" w:rsidR="00EC22C6" w:rsidRDefault="00EC22C6" w:rsidP="003C69B6">
            <w:pPr>
              <w:ind w:left="-84" w:right="-84"/>
            </w:pPr>
            <w:r>
              <w:rPr>
                <w:sz w:val="22"/>
              </w:rPr>
              <w:t>Количество удаляемого воздуха</w:t>
            </w:r>
          </w:p>
        </w:tc>
        <w:tc>
          <w:tcPr>
            <w:tcW w:w="1984" w:type="dxa"/>
            <w:gridSpan w:val="2"/>
            <w:vMerge/>
          </w:tcPr>
          <w:p w14:paraId="34FCA1CD" w14:textId="77777777" w:rsidR="00EC22C6" w:rsidRDefault="00EC22C6" w:rsidP="00625483"/>
        </w:tc>
        <w:tc>
          <w:tcPr>
            <w:tcW w:w="2267" w:type="dxa"/>
            <w:vMerge/>
          </w:tcPr>
          <w:p w14:paraId="5AD810E2" w14:textId="3576A462" w:rsidR="00EC22C6" w:rsidRDefault="00EC22C6" w:rsidP="00625483">
            <w:pPr>
              <w:ind w:left="-84" w:right="-84"/>
            </w:pPr>
          </w:p>
        </w:tc>
      </w:tr>
      <w:tr w:rsidR="00EC22C6" w14:paraId="0459965F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58B06FD2" w14:textId="6290340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1.5***</w:t>
            </w:r>
          </w:p>
        </w:tc>
        <w:tc>
          <w:tcPr>
            <w:tcW w:w="1953" w:type="dxa"/>
            <w:vMerge/>
          </w:tcPr>
          <w:p w14:paraId="03BEA548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3D77467" w14:textId="77777777" w:rsidR="00EC22C6" w:rsidRDefault="00EC22C6" w:rsidP="00625483"/>
        </w:tc>
        <w:tc>
          <w:tcPr>
            <w:tcW w:w="1985" w:type="dxa"/>
          </w:tcPr>
          <w:p w14:paraId="3B996491" w14:textId="43C1E89E" w:rsidR="00EC22C6" w:rsidRDefault="00EC22C6" w:rsidP="002134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984" w:type="dxa"/>
            <w:gridSpan w:val="2"/>
            <w:vMerge/>
          </w:tcPr>
          <w:p w14:paraId="06B3DDA7" w14:textId="77777777" w:rsidR="00EC22C6" w:rsidRDefault="00EC22C6" w:rsidP="00625483"/>
        </w:tc>
        <w:tc>
          <w:tcPr>
            <w:tcW w:w="2267" w:type="dxa"/>
            <w:vMerge/>
          </w:tcPr>
          <w:p w14:paraId="3D4B1461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</w:tr>
      <w:tr w:rsidR="00EC22C6" w14:paraId="2180F970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82D14B9" w14:textId="2DC221CC" w:rsidR="00EC22C6" w:rsidRDefault="00EC22C6" w:rsidP="0062548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1953" w:type="dxa"/>
            <w:vMerge w:val="restart"/>
          </w:tcPr>
          <w:p w14:paraId="3480CFC7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82" w:type="dxa"/>
            <w:gridSpan w:val="2"/>
            <w:vMerge w:val="restart"/>
          </w:tcPr>
          <w:p w14:paraId="4CAFE593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130721E8" w14:textId="77777777" w:rsidR="00EC22C6" w:rsidRDefault="00EC22C6" w:rsidP="00352EA3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13AC6B2B" w14:textId="77777777" w:rsidR="00EC22C6" w:rsidRDefault="00EC22C6" w:rsidP="00625483">
            <w:pPr>
              <w:ind w:left="-84" w:right="-84"/>
            </w:pPr>
            <w:r w:rsidRPr="00602DD2">
              <w:rPr>
                <w:sz w:val="22"/>
              </w:rPr>
              <w:t>Скорость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89818B3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267" w:type="dxa"/>
            <w:vMerge w:val="restart"/>
          </w:tcPr>
          <w:p w14:paraId="0C2E3379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5DF88130" w14:textId="5DD756FE" w:rsidR="00EC22C6" w:rsidRDefault="00EC22C6" w:rsidP="00C56E45">
            <w:pPr>
              <w:ind w:left="-84" w:right="-84"/>
            </w:pPr>
          </w:p>
        </w:tc>
      </w:tr>
      <w:tr w:rsidR="00EC22C6" w14:paraId="1742CC4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2BD68103" w14:textId="37EC70E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2.2***</w:t>
            </w:r>
          </w:p>
        </w:tc>
        <w:tc>
          <w:tcPr>
            <w:tcW w:w="1953" w:type="dxa"/>
            <w:vMerge/>
          </w:tcPr>
          <w:p w14:paraId="5F2012C6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6C7D2918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89E5E87" w14:textId="1920AC05" w:rsidR="00EC22C6" w:rsidRPr="00602DD2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Геометрические размеры отверстия канала</w:t>
            </w:r>
          </w:p>
        </w:tc>
        <w:tc>
          <w:tcPr>
            <w:tcW w:w="1984" w:type="dxa"/>
            <w:gridSpan w:val="2"/>
            <w:vMerge/>
          </w:tcPr>
          <w:p w14:paraId="0E9D2E99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F1156FC" w14:textId="164376E1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EC22C6" w14:paraId="353DE39D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DDE3DAB" w14:textId="2EBC9AB1" w:rsidR="00EC22C6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2.3***</w:t>
            </w:r>
          </w:p>
        </w:tc>
        <w:tc>
          <w:tcPr>
            <w:tcW w:w="1953" w:type="dxa"/>
            <w:vMerge/>
          </w:tcPr>
          <w:p w14:paraId="11F09F11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57130FC3" w14:textId="77777777" w:rsidR="00EC22C6" w:rsidRDefault="00EC22C6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1509BB6" w14:textId="6C90F7D4" w:rsidR="00EC22C6" w:rsidRPr="00602DD2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  <w:vMerge/>
          </w:tcPr>
          <w:p w14:paraId="5C724FDC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86E9459" w14:textId="5C17064F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C56E45" w14:paraId="4014A7B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07901B9C" w14:textId="49041692" w:rsidR="00C56E45" w:rsidRDefault="00C56E45" w:rsidP="00C56E4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1953" w:type="dxa"/>
          </w:tcPr>
          <w:p w14:paraId="74CBFB36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  <w:p w14:paraId="578FD0EE" w14:textId="77777777" w:rsidR="00C56E45" w:rsidRDefault="00C56E45" w:rsidP="00C56E45">
            <w:pPr>
              <w:ind w:left="-84" w:right="-84"/>
              <w:rPr>
                <w:sz w:val="22"/>
              </w:rPr>
            </w:pPr>
          </w:p>
          <w:p w14:paraId="3E7FE03A" w14:textId="77777777" w:rsidR="00C56E45" w:rsidRDefault="00C56E45" w:rsidP="00C56E45">
            <w:pPr>
              <w:ind w:left="-84" w:right="-84"/>
            </w:pPr>
          </w:p>
        </w:tc>
        <w:tc>
          <w:tcPr>
            <w:tcW w:w="882" w:type="dxa"/>
            <w:gridSpan w:val="2"/>
          </w:tcPr>
          <w:p w14:paraId="4AC9DF8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3D90D1F9" w14:textId="77777777" w:rsidR="00C56E45" w:rsidRDefault="00C56E45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7D4236E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</w:tcPr>
          <w:p w14:paraId="20603B55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2039-2010</w:t>
            </w:r>
            <w:proofErr w:type="gramEnd"/>
            <w:r>
              <w:rPr>
                <w:sz w:val="22"/>
              </w:rPr>
              <w:t xml:space="preserve"> </w:t>
            </w:r>
          </w:p>
          <w:p w14:paraId="26D0F5D6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п.8.7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</w:p>
        </w:tc>
        <w:tc>
          <w:tcPr>
            <w:tcW w:w="2267" w:type="dxa"/>
          </w:tcPr>
          <w:p w14:paraId="63796FFD" w14:textId="77777777" w:rsidR="00256D1A" w:rsidRDefault="00256D1A" w:rsidP="00256D1A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0291-2024</w:t>
            </w:r>
            <w:proofErr w:type="gramEnd"/>
          </w:p>
          <w:p w14:paraId="2B233186" w14:textId="293131C8" w:rsidR="00C56E45" w:rsidRPr="00FF4C85" w:rsidRDefault="00C56E45" w:rsidP="00C56E45">
            <w:pPr>
              <w:ind w:left="-84" w:right="-84"/>
              <w:rPr>
                <w:sz w:val="22"/>
                <w:szCs w:val="22"/>
              </w:rPr>
            </w:pPr>
            <w:r w:rsidRPr="003B3293">
              <w:rPr>
                <w:sz w:val="22"/>
                <w:szCs w:val="22"/>
              </w:rPr>
              <w:t xml:space="preserve">СТБ </w:t>
            </w:r>
            <w:proofErr w:type="gramStart"/>
            <w:r w:rsidRPr="003B3293">
              <w:rPr>
                <w:sz w:val="22"/>
                <w:szCs w:val="22"/>
              </w:rPr>
              <w:t>2039-2010</w:t>
            </w:r>
            <w:proofErr w:type="gramEnd"/>
            <w:r w:rsidRPr="003B3293">
              <w:rPr>
                <w:sz w:val="22"/>
                <w:szCs w:val="22"/>
              </w:rPr>
              <w:t xml:space="preserve"> п.8.7</w:t>
            </w:r>
          </w:p>
          <w:p w14:paraId="002FAD36" w14:textId="77777777" w:rsidR="00C56E45" w:rsidRDefault="00C56E45" w:rsidP="00C56E45">
            <w:pPr>
              <w:ind w:left="-84" w:right="-84"/>
            </w:pPr>
          </w:p>
        </w:tc>
      </w:tr>
      <w:tr w:rsidR="00C56E45" w14:paraId="7B441874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E79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94C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12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FCD" w14:textId="77777777" w:rsidR="00C56E45" w:rsidRPr="00602DD2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47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09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E0824" w14:paraId="5459C839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987"/>
        </w:trPr>
        <w:tc>
          <w:tcPr>
            <w:tcW w:w="680" w:type="dxa"/>
            <w:gridSpan w:val="2"/>
          </w:tcPr>
          <w:p w14:paraId="7371F82E" w14:textId="637C0325" w:rsidR="00EE0824" w:rsidRDefault="00EE0824" w:rsidP="00C56E4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953" w:type="dxa"/>
            <w:vMerge w:val="restart"/>
          </w:tcPr>
          <w:p w14:paraId="764B04DA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>Системы вентиляции воздуха с принудительным побуждением</w:t>
            </w:r>
          </w:p>
        </w:tc>
        <w:tc>
          <w:tcPr>
            <w:tcW w:w="882" w:type="dxa"/>
            <w:gridSpan w:val="2"/>
            <w:vMerge w:val="restart"/>
          </w:tcPr>
          <w:p w14:paraId="3706210C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012E9AF6" w14:textId="77777777" w:rsidR="00EE0824" w:rsidRDefault="00EE0824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3FB7B6C" w14:textId="77777777" w:rsidR="00EE0824" w:rsidRPr="00602DD2" w:rsidRDefault="00EE0824" w:rsidP="00C56E45">
            <w:pPr>
              <w:ind w:left="-84" w:right="-84"/>
              <w:rPr>
                <w:sz w:val="22"/>
              </w:rPr>
            </w:pPr>
            <w:r w:rsidRPr="00602DD2">
              <w:rPr>
                <w:sz w:val="22"/>
              </w:rPr>
              <w:t>Аэродинамические испытания:</w:t>
            </w:r>
          </w:p>
          <w:p w14:paraId="3DBDDC90" w14:textId="300C624C" w:rsidR="00EE0824" w:rsidRDefault="00EE0824" w:rsidP="00C56E45">
            <w:pPr>
              <w:ind w:left="-84" w:right="-84"/>
            </w:pPr>
            <w:r>
              <w:rPr>
                <w:sz w:val="22"/>
              </w:rPr>
              <w:t>- с</w:t>
            </w:r>
            <w:r w:rsidRPr="00602DD2">
              <w:rPr>
                <w:sz w:val="22"/>
              </w:rPr>
              <w:t>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E46663E" w14:textId="2F03BA3D" w:rsidR="00EE0824" w:rsidRDefault="00EE0824" w:rsidP="00EC22C6">
            <w:pPr>
              <w:ind w:left="-84" w:right="-84"/>
            </w:pPr>
            <w:r>
              <w:rPr>
                <w:sz w:val="22"/>
              </w:rPr>
              <w:t>СН 4.02.03-2019</w:t>
            </w:r>
            <w:r>
              <w:rPr>
                <w:sz w:val="22"/>
              </w:rPr>
              <w:br/>
              <w:t>СП 1.03.02-2020</w:t>
            </w:r>
            <w:r>
              <w:rPr>
                <w:sz w:val="22"/>
              </w:rPr>
              <w:br/>
              <w:t xml:space="preserve">НПА,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ТНПА и другая проектная документация</w:t>
            </w:r>
            <w:r>
              <w:rPr>
                <w:sz w:val="22"/>
              </w:rPr>
              <w:br/>
            </w:r>
          </w:p>
        </w:tc>
        <w:tc>
          <w:tcPr>
            <w:tcW w:w="2267" w:type="dxa"/>
            <w:vMerge w:val="restart"/>
          </w:tcPr>
          <w:p w14:paraId="392F3D67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12.3.018-79</w:t>
            </w:r>
            <w:proofErr w:type="gramEnd"/>
          </w:p>
          <w:p w14:paraId="4DCD343C" w14:textId="6B53181E" w:rsidR="00EE0824" w:rsidRDefault="00EE0824" w:rsidP="00C56E45">
            <w:pPr>
              <w:ind w:left="-84" w:right="-84"/>
            </w:pPr>
          </w:p>
        </w:tc>
      </w:tr>
      <w:tr w:rsidR="00EE0824" w14:paraId="176A99C1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325"/>
        </w:trPr>
        <w:tc>
          <w:tcPr>
            <w:tcW w:w="680" w:type="dxa"/>
            <w:gridSpan w:val="2"/>
          </w:tcPr>
          <w:p w14:paraId="26DECAA3" w14:textId="09169B6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4.2***</w:t>
            </w:r>
          </w:p>
        </w:tc>
        <w:tc>
          <w:tcPr>
            <w:tcW w:w="1953" w:type="dxa"/>
            <w:vMerge/>
          </w:tcPr>
          <w:p w14:paraId="4C109D71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3474DACF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1FAFA1D" w14:textId="6623D785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расход воздуха </w:t>
            </w:r>
          </w:p>
        </w:tc>
        <w:tc>
          <w:tcPr>
            <w:tcW w:w="1984" w:type="dxa"/>
            <w:gridSpan w:val="2"/>
            <w:vMerge/>
          </w:tcPr>
          <w:p w14:paraId="1459E5E2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57D4BD2F" w14:textId="36FA3E2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060B3F8B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156"/>
        </w:trPr>
        <w:tc>
          <w:tcPr>
            <w:tcW w:w="680" w:type="dxa"/>
            <w:gridSpan w:val="2"/>
          </w:tcPr>
          <w:p w14:paraId="7439111D" w14:textId="73F0820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4.3***</w:t>
            </w:r>
          </w:p>
        </w:tc>
        <w:tc>
          <w:tcPr>
            <w:tcW w:w="1953" w:type="dxa"/>
            <w:vMerge/>
          </w:tcPr>
          <w:p w14:paraId="4C5287F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537B18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4A25FDD" w14:textId="2B351FA9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температура </w:t>
            </w:r>
          </w:p>
        </w:tc>
        <w:tc>
          <w:tcPr>
            <w:tcW w:w="1984" w:type="dxa"/>
            <w:gridSpan w:val="2"/>
            <w:vMerge/>
          </w:tcPr>
          <w:p w14:paraId="3444504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BC81646" w14:textId="134E5CEF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2F3A2C1E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43"/>
        </w:trPr>
        <w:tc>
          <w:tcPr>
            <w:tcW w:w="680" w:type="dxa"/>
            <w:gridSpan w:val="2"/>
          </w:tcPr>
          <w:p w14:paraId="09D9BAF1" w14:textId="7BD5A46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4.4***</w:t>
            </w:r>
          </w:p>
        </w:tc>
        <w:tc>
          <w:tcPr>
            <w:tcW w:w="1953" w:type="dxa"/>
            <w:vMerge/>
          </w:tcPr>
          <w:p w14:paraId="00E565B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B7C508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6B2B5C6F" w14:textId="08100853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относительная влажность </w:t>
            </w:r>
          </w:p>
        </w:tc>
        <w:tc>
          <w:tcPr>
            <w:tcW w:w="1984" w:type="dxa"/>
            <w:gridSpan w:val="2"/>
            <w:vMerge/>
          </w:tcPr>
          <w:p w14:paraId="7985F5A6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32DCDBA" w14:textId="14351958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10737FB5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71"/>
        </w:trPr>
        <w:tc>
          <w:tcPr>
            <w:tcW w:w="680" w:type="dxa"/>
            <w:gridSpan w:val="2"/>
          </w:tcPr>
          <w:p w14:paraId="65F13746" w14:textId="5FDB1508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4.5***</w:t>
            </w:r>
          </w:p>
        </w:tc>
        <w:tc>
          <w:tcPr>
            <w:tcW w:w="1953" w:type="dxa"/>
            <w:vMerge/>
          </w:tcPr>
          <w:p w14:paraId="71E27435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791182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34587699" w14:textId="6A1C070E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динамическое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40CA8AA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536C01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31AA005A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01"/>
        </w:trPr>
        <w:tc>
          <w:tcPr>
            <w:tcW w:w="680" w:type="dxa"/>
            <w:gridSpan w:val="2"/>
          </w:tcPr>
          <w:p w14:paraId="5CB87912" w14:textId="3387536D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4.6***</w:t>
            </w:r>
          </w:p>
        </w:tc>
        <w:tc>
          <w:tcPr>
            <w:tcW w:w="1953" w:type="dxa"/>
            <w:vMerge/>
          </w:tcPr>
          <w:p w14:paraId="2C09868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047B8EF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329497E" w14:textId="5047990C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статическое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31F5287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51F025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7F9CBBC4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37"/>
        </w:trPr>
        <w:tc>
          <w:tcPr>
            <w:tcW w:w="680" w:type="dxa"/>
            <w:gridSpan w:val="2"/>
          </w:tcPr>
          <w:p w14:paraId="2F01D0BB" w14:textId="15528BB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4.7***</w:t>
            </w:r>
          </w:p>
        </w:tc>
        <w:tc>
          <w:tcPr>
            <w:tcW w:w="1953" w:type="dxa"/>
            <w:vMerge/>
          </w:tcPr>
          <w:p w14:paraId="73B16907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8171C3D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828D08B" w14:textId="77777777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полное давление потока воздуха</w:t>
            </w:r>
          </w:p>
          <w:p w14:paraId="29A3432D" w14:textId="65C74FF4" w:rsidR="00EC22C6" w:rsidRPr="00602DD2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754E84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0F606203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</w:tbl>
    <w:p w14:paraId="1363182A" w14:textId="77777777" w:rsidR="00B57498" w:rsidRDefault="00B57498"/>
    <w:p w14:paraId="5BA2B47C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F2DFDA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8269C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920473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57E5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03199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F9EFE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754B48" w14:textId="571B8D4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6E45">
        <w:rPr>
          <w:color w:val="000000"/>
          <w:sz w:val="28"/>
          <w:szCs w:val="28"/>
        </w:rPr>
        <w:t>Т.А</w:t>
      </w:r>
      <w:proofErr w:type="gramEnd"/>
      <w:r w:rsidR="00C56E45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7836" w14:textId="77777777" w:rsidR="0036141A" w:rsidRDefault="0036141A" w:rsidP="0011070C">
      <w:r>
        <w:separator/>
      </w:r>
    </w:p>
  </w:endnote>
  <w:endnote w:type="continuationSeparator" w:id="0">
    <w:p w14:paraId="738535EF" w14:textId="77777777" w:rsidR="0036141A" w:rsidRDefault="00361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48BA" w14:textId="77777777" w:rsidR="004148A1" w:rsidRDefault="004148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96"/>
      <w:gridCol w:w="2205"/>
      <w:gridCol w:w="3737"/>
    </w:tblGrid>
    <w:tr w:rsidR="003B3293" w:rsidRPr="00E36003" w14:paraId="58D2E249" w14:textId="77777777" w:rsidTr="000F2724">
      <w:trPr>
        <w:trHeight w:val="106"/>
      </w:trPr>
      <w:tc>
        <w:tcPr>
          <w:tcW w:w="3729" w:type="dxa"/>
          <w:hideMark/>
        </w:tcPr>
        <w:p w14:paraId="6B7EF444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06DC8D9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BECEEE" w14:textId="2322EE44" w:rsidR="003B3293" w:rsidRPr="006D33D8" w:rsidRDefault="00256D1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152660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4B6E12C5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 w:rsidR="00AF21DF">
            <w:rPr>
              <w:noProof/>
            </w:rPr>
            <w:t>2</w:t>
          </w:r>
          <w:r w:rsidR="0087122A"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D3FF8BE" w14:textId="77777777" w:rsidR="003B3293" w:rsidRDefault="003B3293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3B3293" w:rsidRPr="00E36003" w14:paraId="4E0FD240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064B6F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CCBA1D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CB8D6" w14:textId="456F4CE3" w:rsidR="003B3293" w:rsidRPr="009E4D11" w:rsidRDefault="00256D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48A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</w:t>
              </w:r>
              <w:r w:rsidR="003B3293" w:rsidRPr="00EC22C6">
                <w:rPr>
                  <w:rFonts w:eastAsia="ArialMT"/>
                  <w:u w:val="single"/>
                </w:rPr>
                <w:t>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1BBC77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0519E91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>
            <w:rPr>
              <w:noProof/>
            </w:rPr>
            <w:t>1</w:t>
          </w:r>
          <w:r w:rsidR="0087122A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5001B23F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F0AF" w14:textId="77777777" w:rsidR="0036141A" w:rsidRDefault="0036141A" w:rsidP="0011070C">
      <w:r>
        <w:separator/>
      </w:r>
    </w:p>
  </w:footnote>
  <w:footnote w:type="continuationSeparator" w:id="0">
    <w:p w14:paraId="2D38CE07" w14:textId="77777777" w:rsidR="0036141A" w:rsidRDefault="00361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4B9913D" w14:textId="77777777" w:rsidR="004148A1" w:rsidRDefault="004148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877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59"/>
    </w:tblGrid>
    <w:tr w:rsidR="003B3293" w:rsidRPr="00D337DC" w14:paraId="435C44D0" w14:textId="77777777" w:rsidTr="002134CB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2CDE746C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327E334" wp14:editId="2C43E7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6D2519D0" w14:textId="4650A5FC" w:rsidR="003B3293" w:rsidRPr="009E4D11" w:rsidRDefault="002134CB" w:rsidP="002134CB">
          <w:pPr>
            <w:pStyle w:val="28"/>
            <w:rPr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3B3293"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B3293">
            <w:rPr>
              <w:rFonts w:ascii="Times New Roman" w:hAnsi="Times New Roman" w:cs="Times New Roman"/>
              <w:sz w:val="24"/>
              <w:szCs w:val="24"/>
            </w:rPr>
            <w:t>2.5211</w:t>
          </w:r>
        </w:p>
      </w:tc>
    </w:tr>
  </w:tbl>
  <w:p w14:paraId="45C8A9F7" w14:textId="77777777" w:rsidR="003B3293" w:rsidRPr="00460ECA" w:rsidRDefault="003B3293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3A733F3E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00B475E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0A03B" wp14:editId="32AFD27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BBDC88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3962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6504B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4E080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4055127">
    <w:abstractNumId w:val="8"/>
  </w:num>
  <w:num w:numId="2" w16cid:durableId="1089422380">
    <w:abstractNumId w:val="10"/>
  </w:num>
  <w:num w:numId="3" w16cid:durableId="663818745">
    <w:abstractNumId w:val="6"/>
  </w:num>
  <w:num w:numId="4" w16cid:durableId="1821144363">
    <w:abstractNumId w:val="1"/>
  </w:num>
  <w:num w:numId="5" w16cid:durableId="1953708650">
    <w:abstractNumId w:val="14"/>
  </w:num>
  <w:num w:numId="6" w16cid:durableId="1107190188">
    <w:abstractNumId w:val="5"/>
  </w:num>
  <w:num w:numId="7" w16cid:durableId="807475930">
    <w:abstractNumId w:val="11"/>
  </w:num>
  <w:num w:numId="8" w16cid:durableId="1505050825">
    <w:abstractNumId w:val="7"/>
  </w:num>
  <w:num w:numId="9" w16cid:durableId="1943106915">
    <w:abstractNumId w:val="12"/>
  </w:num>
  <w:num w:numId="10" w16cid:durableId="1786193407">
    <w:abstractNumId w:val="2"/>
  </w:num>
  <w:num w:numId="11" w16cid:durableId="1116369758">
    <w:abstractNumId w:val="0"/>
  </w:num>
  <w:num w:numId="12" w16cid:durableId="705327375">
    <w:abstractNumId w:val="13"/>
  </w:num>
  <w:num w:numId="13" w16cid:durableId="679351153">
    <w:abstractNumId w:val="4"/>
  </w:num>
  <w:num w:numId="14" w16cid:durableId="265621562">
    <w:abstractNumId w:val="3"/>
  </w:num>
  <w:num w:numId="15" w16cid:durableId="1856185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0853"/>
    <w:rsid w:val="001E1EB7"/>
    <w:rsid w:val="001E311C"/>
    <w:rsid w:val="001E3D8F"/>
    <w:rsid w:val="001E6E80"/>
    <w:rsid w:val="001F32F9"/>
    <w:rsid w:val="0020355B"/>
    <w:rsid w:val="002134CB"/>
    <w:rsid w:val="00225907"/>
    <w:rsid w:val="00234CBD"/>
    <w:rsid w:val="00256D1A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B5F5D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6141A"/>
    <w:rsid w:val="003717D2"/>
    <w:rsid w:val="003804A4"/>
    <w:rsid w:val="00394B93"/>
    <w:rsid w:val="003A28BE"/>
    <w:rsid w:val="003B3293"/>
    <w:rsid w:val="003B4E94"/>
    <w:rsid w:val="003C130A"/>
    <w:rsid w:val="003C2834"/>
    <w:rsid w:val="003C69B6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48A1"/>
    <w:rsid w:val="00416870"/>
    <w:rsid w:val="00430839"/>
    <w:rsid w:val="00436D0B"/>
    <w:rsid w:val="00437E07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C74B2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6359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E0399"/>
    <w:rsid w:val="007F66CA"/>
    <w:rsid w:val="008124DA"/>
    <w:rsid w:val="008130C0"/>
    <w:rsid w:val="00821B1C"/>
    <w:rsid w:val="00833DA3"/>
    <w:rsid w:val="00836710"/>
    <w:rsid w:val="00846ACB"/>
    <w:rsid w:val="008505BA"/>
    <w:rsid w:val="00856322"/>
    <w:rsid w:val="00867739"/>
    <w:rsid w:val="0087122A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3CBD"/>
    <w:rsid w:val="00C35ED8"/>
    <w:rsid w:val="00C36846"/>
    <w:rsid w:val="00C379B5"/>
    <w:rsid w:val="00C415FC"/>
    <w:rsid w:val="00C46086"/>
    <w:rsid w:val="00C46E4F"/>
    <w:rsid w:val="00C5664F"/>
    <w:rsid w:val="00C56E45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2C6"/>
    <w:rsid w:val="00EC338F"/>
    <w:rsid w:val="00EC71D8"/>
    <w:rsid w:val="00ED10E7"/>
    <w:rsid w:val="00EE0824"/>
    <w:rsid w:val="00EF5137"/>
    <w:rsid w:val="00EF7933"/>
    <w:rsid w:val="00F03592"/>
    <w:rsid w:val="00F070E9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12916"/>
  <w15:docId w15:val="{ACD88B2A-D7B2-4855-8FE8-48FF247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0853"/>
    <w:rsid w:val="001E15CA"/>
    <w:rsid w:val="002C04D4"/>
    <w:rsid w:val="004C74B2"/>
    <w:rsid w:val="0069106B"/>
    <w:rsid w:val="007E0399"/>
    <w:rsid w:val="00821B1C"/>
    <w:rsid w:val="009045D5"/>
    <w:rsid w:val="00914121"/>
    <w:rsid w:val="00957581"/>
    <w:rsid w:val="00B22DEA"/>
    <w:rsid w:val="00B33341"/>
    <w:rsid w:val="00EB0FDE"/>
    <w:rsid w:val="00ED2360"/>
    <w:rsid w:val="00F00178"/>
    <w:rsid w:val="00F0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Поташ Татьяна Ивановна</cp:lastModifiedBy>
  <cp:revision>2</cp:revision>
  <cp:lastPrinted>2024-04-04T10:24:00Z</cp:lastPrinted>
  <dcterms:created xsi:type="dcterms:W3CDTF">2025-10-21T07:45:00Z</dcterms:created>
  <dcterms:modified xsi:type="dcterms:W3CDTF">2025-10-21T07:45:00Z</dcterms:modified>
</cp:coreProperties>
</file>