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3973"/>
      </w:tblGrid>
      <w:tr w:rsidR="00F40980" w:rsidRPr="00605AD3" w14:paraId="2B358FD5" w14:textId="77777777" w:rsidTr="00B83422">
        <w:tc>
          <w:tcPr>
            <w:tcW w:w="5719" w:type="dxa"/>
            <w:vMerge w:val="restart"/>
          </w:tcPr>
          <w:p w14:paraId="0EAF790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CC1A07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83A92AC5FF5465FA5AEB540C729AA87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4A8455B5" w14:textId="77777777" w:rsidTr="00B83422">
        <w:tc>
          <w:tcPr>
            <w:tcW w:w="5719" w:type="dxa"/>
            <w:vMerge/>
          </w:tcPr>
          <w:p w14:paraId="40DBA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540302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08A9A18D" w14:textId="77777777" w:rsidTr="00B83422">
        <w:tc>
          <w:tcPr>
            <w:tcW w:w="5719" w:type="dxa"/>
            <w:vMerge/>
          </w:tcPr>
          <w:p w14:paraId="51D8DF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F62301" w14:textId="4DFCF135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C38E9">
              <w:rPr>
                <w:rFonts w:cs="Times New Roman"/>
                <w:bCs/>
                <w:sz w:val="28"/>
                <w:szCs w:val="28"/>
              </w:rPr>
              <w:t>2.5393</w:t>
            </w:r>
          </w:p>
        </w:tc>
      </w:tr>
      <w:tr w:rsidR="00F40980" w:rsidRPr="00605AD3" w14:paraId="4F53E504" w14:textId="77777777" w:rsidTr="00B83422">
        <w:tc>
          <w:tcPr>
            <w:tcW w:w="5719" w:type="dxa"/>
            <w:vMerge/>
          </w:tcPr>
          <w:p w14:paraId="6EA75CE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5A53E4D" w14:textId="0B45F2D4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3EA9">
              <w:rPr>
                <w:bCs/>
                <w:sz w:val="28"/>
                <w:szCs w:val="28"/>
              </w:rPr>
              <w:t>29</w:t>
            </w:r>
            <w:r w:rsidR="005C7B39" w:rsidRPr="00605AD3">
              <w:rPr>
                <w:bCs/>
                <w:sz w:val="28"/>
                <w:szCs w:val="28"/>
              </w:rPr>
              <w:t>.</w:t>
            </w:r>
            <w:r w:rsidR="00DB3EA9">
              <w:rPr>
                <w:bCs/>
                <w:sz w:val="28"/>
                <w:szCs w:val="28"/>
              </w:rPr>
              <w:t>04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20B309E6" w14:textId="77777777" w:rsidTr="00B83422">
        <w:tc>
          <w:tcPr>
            <w:tcW w:w="5719" w:type="dxa"/>
            <w:vMerge/>
          </w:tcPr>
          <w:p w14:paraId="6085AA82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02EB3830" w14:textId="1E5C1D1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6BF6099FFE641A988EF7CD969084434"/>
                </w:placeholder>
                <w:text/>
              </w:sdtPr>
              <w:sdtEndPr/>
              <w:sdtContent>
                <w:r w:rsidR="00555FAB">
                  <w:rPr>
                    <w:rFonts w:cs="Times New Roman"/>
                    <w:bCs/>
                    <w:sz w:val="28"/>
                    <w:szCs w:val="28"/>
                  </w:rPr>
                  <w:t>0009714</w:t>
                </w:r>
              </w:sdtContent>
            </w:sdt>
          </w:p>
          <w:p w14:paraId="14D73FB0" w14:textId="2C9B679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234DD3AE9F44403817F898DBF04D2E3"/>
                </w:placeholder>
              </w:sdtPr>
              <w:sdtEndPr/>
              <w:sdtContent>
                <w:r w:rsidR="0009628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</w:t>
            </w:r>
            <w:r w:rsidR="004D3F69">
              <w:rPr>
                <w:bCs/>
                <w:sz w:val="28"/>
                <w:szCs w:val="28"/>
              </w:rPr>
              <w:t>тах</w:t>
            </w:r>
          </w:p>
        </w:tc>
      </w:tr>
      <w:tr w:rsidR="00F40980" w:rsidRPr="00605AD3" w14:paraId="737F4CD2" w14:textId="77777777" w:rsidTr="00B83422">
        <w:tc>
          <w:tcPr>
            <w:tcW w:w="5719" w:type="dxa"/>
            <w:vMerge/>
          </w:tcPr>
          <w:p w14:paraId="0F8F879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504BF9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0AD79BD6AA43598730F95F4D2C12CF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B30B6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16505CDA" w14:textId="77777777" w:rsidTr="00F40980">
        <w:tc>
          <w:tcPr>
            <w:tcW w:w="9751" w:type="dxa"/>
            <w:gridSpan w:val="2"/>
          </w:tcPr>
          <w:p w14:paraId="70CA273E" w14:textId="17F153F3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DB8F6E8CD9F4E54B3D0EC543E2F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D3F69">
                  <w:rPr>
                    <w:rStyle w:val="38"/>
                    <w:szCs w:val="28"/>
                  </w:rPr>
                  <w:t>2</w:t>
                </w:r>
                <w:r w:rsidR="004D3F69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4D3F69">
                  <w:rPr>
                    <w:rStyle w:val="38"/>
                    <w:szCs w:val="28"/>
                  </w:rPr>
                  <w:t>а</w:t>
                </w:r>
                <w:r w:rsidR="004D3F69">
                  <w:rPr>
                    <w:rStyle w:val="38"/>
                  </w:rPr>
                  <w:t>преля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09553ECF" w14:textId="77777777" w:rsidTr="00F40980">
        <w:tc>
          <w:tcPr>
            <w:tcW w:w="5678" w:type="dxa"/>
          </w:tcPr>
          <w:p w14:paraId="2406DD41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662DA1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474B70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E20433A" w14:textId="0E1A0B65" w:rsidR="004D3F69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83907">
              <w:rPr>
                <w:sz w:val="28"/>
                <w:szCs w:val="28"/>
              </w:rPr>
              <w:t>частка по наладке и испытаниям электрооборудования №6</w:t>
            </w:r>
          </w:p>
          <w:p w14:paraId="7CBB9CA1" w14:textId="1F629511" w:rsidR="007A4485" w:rsidRPr="00605AD3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«УПНР»</w:t>
            </w:r>
          </w:p>
        </w:tc>
      </w:tr>
    </w:tbl>
    <w:p w14:paraId="4C9EB97F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380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"/>
        <w:gridCol w:w="2551"/>
        <w:gridCol w:w="59"/>
        <w:gridCol w:w="905"/>
        <w:gridCol w:w="20"/>
        <w:gridCol w:w="1709"/>
        <w:gridCol w:w="57"/>
        <w:gridCol w:w="1761"/>
        <w:gridCol w:w="25"/>
        <w:gridCol w:w="2268"/>
        <w:gridCol w:w="12"/>
      </w:tblGrid>
      <w:tr w:rsidR="00F40980" w:rsidRPr="000D6605" w14:paraId="2A4B674F" w14:textId="77777777" w:rsidTr="00580A11">
        <w:trPr>
          <w:gridAfter w:val="1"/>
          <w:wAfter w:w="12" w:type="dxa"/>
          <w:trHeight w:val="1277"/>
        </w:trPr>
        <w:tc>
          <w:tcPr>
            <w:tcW w:w="987" w:type="dxa"/>
            <w:shd w:val="clear" w:color="auto" w:fill="auto"/>
            <w:vAlign w:val="center"/>
          </w:tcPr>
          <w:p w14:paraId="003F2631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605">
              <w:rPr>
                <w:sz w:val="22"/>
                <w:szCs w:val="22"/>
              </w:rPr>
              <w:t>№ п/п</w:t>
            </w:r>
          </w:p>
        </w:tc>
        <w:tc>
          <w:tcPr>
            <w:tcW w:w="2616" w:type="dxa"/>
            <w:gridSpan w:val="3"/>
            <w:shd w:val="clear" w:color="auto" w:fill="auto"/>
            <w:vAlign w:val="center"/>
          </w:tcPr>
          <w:p w14:paraId="11A8CC3E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Наименование </w:t>
            </w:r>
            <w:r w:rsidR="008D692C" w:rsidRPr="000D6605">
              <w:rPr>
                <w:sz w:val="22"/>
                <w:szCs w:val="22"/>
              </w:rPr>
              <w:br/>
            </w:r>
            <w:r w:rsidRPr="000D6605">
              <w:rPr>
                <w:sz w:val="22"/>
                <w:szCs w:val="22"/>
              </w:rPr>
              <w:t>объекта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3B020F9" w14:textId="77777777" w:rsidR="00F40980" w:rsidRPr="000D6605" w:rsidRDefault="00F40980" w:rsidP="000D6605">
            <w:pPr>
              <w:jc w:val="center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Код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6EDA603" w14:textId="037442C1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Наименование</w:t>
            </w:r>
          </w:p>
          <w:p w14:paraId="46069DE8" w14:textId="1E31AA2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характеристики (показатель,</w:t>
            </w:r>
          </w:p>
          <w:p w14:paraId="06E4B104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параметры)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E6790DE" w14:textId="72594AF2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362D40C8" w14:textId="669D09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011B11FA" w14:textId="31797083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требования к</w:t>
            </w:r>
          </w:p>
          <w:p w14:paraId="068D44B8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объекту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491F05A" w14:textId="1ADE20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1DBEAA29" w14:textId="56889FE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3692AC0E" w14:textId="526B3A88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DF61AA" w14:textId="76B15689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измерений, в том числе правила</w:t>
            </w:r>
          </w:p>
          <w:p w14:paraId="1BB282AA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0D6605" w14:paraId="1C0AD641" w14:textId="77777777" w:rsidTr="00580A11">
        <w:tblPrEx>
          <w:tblBorders>
            <w:bottom w:val="single" w:sz="4" w:space="0" w:color="auto"/>
          </w:tblBorders>
        </w:tblPrEx>
        <w:trPr>
          <w:gridAfter w:val="1"/>
          <w:wAfter w:w="12" w:type="dxa"/>
          <w:trHeight w:val="276"/>
          <w:tblHeader/>
        </w:trPr>
        <w:tc>
          <w:tcPr>
            <w:tcW w:w="987" w:type="dxa"/>
            <w:vAlign w:val="center"/>
          </w:tcPr>
          <w:p w14:paraId="29C71A57" w14:textId="77777777" w:rsidR="001747CA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gridSpan w:val="3"/>
            <w:vAlign w:val="center"/>
          </w:tcPr>
          <w:p w14:paraId="564A50DF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14:paraId="7C0D6FF9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gridSpan w:val="2"/>
            <w:vAlign w:val="center"/>
          </w:tcPr>
          <w:p w14:paraId="2A8D920E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61" w:type="dxa"/>
            <w:vAlign w:val="center"/>
          </w:tcPr>
          <w:p w14:paraId="1428DA76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93" w:type="dxa"/>
            <w:gridSpan w:val="2"/>
            <w:vAlign w:val="center"/>
          </w:tcPr>
          <w:p w14:paraId="7E519D42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0D6605" w14:paraId="0DA85959" w14:textId="77777777" w:rsidTr="00580A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240"/>
        </w:trPr>
        <w:tc>
          <w:tcPr>
            <w:tcW w:w="10348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0951" w14:textId="48189EB0" w:rsidR="00A92ECA" w:rsidRPr="000D6605" w:rsidRDefault="004D3F69" w:rsidP="00B8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6605">
              <w:rPr>
                <w:b/>
                <w:bCs/>
                <w:sz w:val="22"/>
                <w:szCs w:val="22"/>
              </w:rPr>
              <w:t xml:space="preserve">г. Минск,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Долгиновский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 xml:space="preserve"> тракт, 39,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>. 307</w:t>
            </w:r>
          </w:p>
        </w:tc>
      </w:tr>
      <w:tr w:rsidR="00580A11" w:rsidRPr="000D6605" w14:paraId="1F327E3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AC7" w14:textId="35D62DC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1.1</w:t>
            </w:r>
            <w:r w:rsidR="00157600">
              <w:rPr>
                <w:sz w:val="22"/>
                <w:szCs w:val="22"/>
              </w:rPr>
              <w:t>***</w:t>
            </w:r>
          </w:p>
          <w:p w14:paraId="52BCC13E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E4E5645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E505A61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BA7EF64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49792F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E9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AF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B81656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B295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DFBC996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2F98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п.4.4.6.2;</w:t>
            </w:r>
          </w:p>
          <w:p w14:paraId="143BCB97" w14:textId="23E21075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ТКП</w:t>
            </w:r>
            <w:r w:rsidR="00397497">
              <w:rPr>
                <w:sz w:val="22"/>
                <w:szCs w:val="22"/>
              </w:rPr>
              <w:t xml:space="preserve"> </w:t>
            </w:r>
            <w:r w:rsidRPr="000D6605">
              <w:rPr>
                <w:sz w:val="22"/>
                <w:szCs w:val="22"/>
              </w:rPr>
              <w:t>181-2009 п.Б.8.3</w:t>
            </w:r>
          </w:p>
          <w:p w14:paraId="54FE0C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ГОСТ 7012-77</w:t>
            </w:r>
          </w:p>
          <w:p w14:paraId="3132E152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 6.1.6.4.</w:t>
            </w:r>
          </w:p>
          <w:p w14:paraId="07FAD79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81CF" w14:textId="77777777" w:rsidR="00580A11" w:rsidRPr="000D6605" w:rsidRDefault="00580A11" w:rsidP="000D6605">
            <w:pPr>
              <w:pStyle w:val="af6"/>
              <w:rPr>
                <w:lang w:val="ru-RU"/>
              </w:rPr>
            </w:pPr>
            <w:r w:rsidRPr="000D6605">
              <w:rPr>
                <w:lang w:val="ru-RU"/>
              </w:rPr>
              <w:t>МВИ.МН 825-2015</w:t>
            </w:r>
          </w:p>
          <w:p w14:paraId="6F7CBB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45A31D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D90" w14:textId="75DF0BC0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1.2</w:t>
            </w:r>
            <w:r w:rsidR="00157600">
              <w:rPr>
                <w:sz w:val="22"/>
                <w:szCs w:val="22"/>
              </w:rPr>
              <w:t>***</w:t>
            </w:r>
          </w:p>
          <w:p w14:paraId="53AF663F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AF25F5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F3F9DD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1697EF4B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91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9D0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6473B0F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E0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D964BE5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  <w:r w:rsidRPr="000D6605">
              <w:rPr>
                <w:lang w:val="ru-RU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F9D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п.4.4.6.3;</w:t>
            </w:r>
          </w:p>
          <w:p w14:paraId="042E6169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025BB58A" w14:textId="1B47C7E1" w:rsidR="00580A11" w:rsidRPr="000D6605" w:rsidRDefault="00397497" w:rsidP="000D6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580A11" w:rsidRPr="000D6605">
              <w:rPr>
                <w:sz w:val="22"/>
                <w:szCs w:val="22"/>
              </w:rPr>
              <w:t xml:space="preserve"> п.Б.8.5</w:t>
            </w:r>
          </w:p>
          <w:p w14:paraId="1350320C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B1B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580A11" w:rsidRPr="000D6605" w14:paraId="32788A05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AB7" w14:textId="08D2BE36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E80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9466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660FA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2D736A96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CC24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EC05E24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57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п.4.4.7.1, </w:t>
            </w:r>
          </w:p>
          <w:p w14:paraId="002437B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087912EA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27D7426C" w14:textId="42A9BBAD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081BFFE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п.Б.10.1.1, </w:t>
            </w:r>
          </w:p>
          <w:p w14:paraId="3535AB08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п.Б.9.1</w:t>
            </w:r>
          </w:p>
          <w:p w14:paraId="66EF2D2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3DAC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825-2015</w:t>
            </w:r>
          </w:p>
          <w:p w14:paraId="11818FDB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235B2DE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3AF67" w14:textId="17D7E20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2.2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CF2DA" w14:textId="4462200C" w:rsidR="00580A11" w:rsidRPr="000D6605" w:rsidRDefault="000D6605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D4AB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1BA75CA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7E9AC2F8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69371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C3068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E56E4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п.4.4.7.3, </w:t>
            </w:r>
          </w:p>
          <w:p w14:paraId="52B8273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7DC65B1F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3DA2C027" w14:textId="65474EDB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27B276C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п.Б.10.1.2,</w:t>
            </w:r>
          </w:p>
          <w:p w14:paraId="0484802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п.Б.9.3</w:t>
            </w:r>
          </w:p>
          <w:p w14:paraId="6A34037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5129D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829-2015</w:t>
            </w:r>
          </w:p>
          <w:p w14:paraId="6E5807F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575AAB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3D180" w14:textId="5006FA2A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28F4D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Машины постоянного тока, электродвигатели переменного и постоянного тока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4BD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1A83F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4CCE1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74B837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C061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6711D68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3260BC4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442406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2A73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38A6D1A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2C501A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  <w:p w14:paraId="0ADC45C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E618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08A0374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1CB3983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1DA23" w14:textId="36B7EC02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A2D08" w14:textId="12AC5F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E6E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39B6F37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630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149ED73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449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1B6DF34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6419F9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537FCB6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AA58B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6A19ACA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6019CD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BE9C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375791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5777E75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236B1" w14:textId="48E5DEE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158E2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Выключатели масляные, электромагнитные, </w:t>
            </w:r>
            <w:proofErr w:type="spellStart"/>
            <w:r w:rsidRPr="000D6605">
              <w:rPr>
                <w:sz w:val="22"/>
                <w:szCs w:val="22"/>
              </w:rPr>
              <w:t>элегазовые</w:t>
            </w:r>
            <w:proofErr w:type="spellEnd"/>
            <w:r w:rsidRPr="000D6605">
              <w:rPr>
                <w:sz w:val="22"/>
                <w:szCs w:val="22"/>
              </w:rPr>
              <w:t>, вакуумные, выключатели нагрузки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A4CF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C9862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4569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4ABC336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CEA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п.4.4.9.1, </w:t>
            </w:r>
          </w:p>
          <w:p w14:paraId="796647C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п.4.4.11,</w:t>
            </w:r>
          </w:p>
          <w:p w14:paraId="63DD28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п.4.4.12, </w:t>
            </w:r>
          </w:p>
          <w:p w14:paraId="365E735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п.4.4.13.1; </w:t>
            </w:r>
          </w:p>
          <w:p w14:paraId="607CE5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328F28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9115B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6A01E5A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п.Б.11.1, </w:t>
            </w:r>
          </w:p>
          <w:p w14:paraId="65D4FA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п.Б.12.1, </w:t>
            </w:r>
          </w:p>
          <w:p w14:paraId="369F079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п.Б.13.1, </w:t>
            </w:r>
          </w:p>
          <w:p w14:paraId="0DF217C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п.Б.14.1</w:t>
            </w:r>
          </w:p>
          <w:p w14:paraId="1B87C9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B24C7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A9EB44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4BAEB4F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B26D8" w14:textId="35A4CCA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E0C3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7EC2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16B81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AD32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593B45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  <w:p w14:paraId="7E7A75B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4222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п.4.4.9.4, п.4.4.12.2, п.4.4.13.2;</w:t>
            </w:r>
          </w:p>
          <w:p w14:paraId="289F6FD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07914E2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6F6AC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096155B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п.Б.11.3, </w:t>
            </w:r>
          </w:p>
          <w:p w14:paraId="762281D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п.Б.12.2, </w:t>
            </w:r>
          </w:p>
          <w:p w14:paraId="24DBAA3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п.Б.13.2,</w:t>
            </w:r>
          </w:p>
          <w:p w14:paraId="1A1EA25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п.Б.14.2 </w:t>
            </w:r>
          </w:p>
          <w:p w14:paraId="244644E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D802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2537403E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1E894" w14:textId="0E4D391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5.1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A4360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A8B1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5F766F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E0C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21C86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25C6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п.4.4.14.1, п.4.4.15.1, п.4.4.16.1,</w:t>
            </w:r>
          </w:p>
          <w:p w14:paraId="7B6FC9C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п.4.4.17;</w:t>
            </w:r>
          </w:p>
          <w:p w14:paraId="0A9D133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6F6E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0A0B2D7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п.Б.15.1,</w:t>
            </w:r>
          </w:p>
          <w:p w14:paraId="69DB5A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п.Б.16.1, </w:t>
            </w:r>
          </w:p>
          <w:p w14:paraId="1F32D77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п.Б.17, </w:t>
            </w:r>
          </w:p>
          <w:p w14:paraId="7C81060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п.Б.18.1 </w:t>
            </w:r>
          </w:p>
          <w:p w14:paraId="7CD07EB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9B67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5E59FF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1584996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7E2EC" w14:textId="4393967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5.2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51642" w14:textId="77777777" w:rsidR="00096286" w:rsidRPr="000D6605" w:rsidRDefault="00096286" w:rsidP="00096286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3B78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783539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DBD4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D53331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B110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п.4.4.14.2, п.4.4.15.2, п.4.4.16.2, п.4.4.17.2;</w:t>
            </w:r>
          </w:p>
          <w:p w14:paraId="3E2A25E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FD8E6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274DAE3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п.Б.15.2,</w:t>
            </w:r>
          </w:p>
          <w:p w14:paraId="6A21138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п.Б.16.2, </w:t>
            </w:r>
          </w:p>
          <w:p w14:paraId="11F6E79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п.Б.17,</w:t>
            </w:r>
          </w:p>
          <w:p w14:paraId="481EE1D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п.Б.18.2 </w:t>
            </w:r>
          </w:p>
          <w:p w14:paraId="63CA12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A45D01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BE3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1A78A69F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BD775" w14:textId="10016500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85586C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09A5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31CE0D31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CE7DE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5DB80C0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B28D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п.4.4.23.1;</w:t>
            </w:r>
          </w:p>
          <w:p w14:paraId="74F2594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058BA0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п.Б.24.1</w:t>
            </w:r>
          </w:p>
          <w:p w14:paraId="36E4D3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88B65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EC6C4C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F49BC8E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CD371" w14:textId="208C62D4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859F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F15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52F488E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5BF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B05E4B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467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п.4.4.23.3;</w:t>
            </w:r>
          </w:p>
          <w:p w14:paraId="5BA3484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217CC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п.Б.24.3</w:t>
            </w:r>
          </w:p>
          <w:p w14:paraId="0612800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74FB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3C0D008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35959" w14:textId="44B830D6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91762EE" w14:textId="7BA922E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0D6605">
              <w:rPr>
                <w:sz w:val="22"/>
                <w:szCs w:val="22"/>
              </w:rPr>
              <w:t>напряжением до 10</w:t>
            </w:r>
            <w:r w:rsidR="00397497">
              <w:rPr>
                <w:sz w:val="22"/>
                <w:szCs w:val="22"/>
              </w:rPr>
              <w:t xml:space="preserve">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B15C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62BE9063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608C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397C43F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91E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п.4.4.29.2;</w:t>
            </w:r>
          </w:p>
          <w:p w14:paraId="6323C2F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DFAFC2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п.Б.30.1 </w:t>
            </w:r>
          </w:p>
          <w:p w14:paraId="50A86B7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0760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62D89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635B1EB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905B7" w14:textId="69366911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27C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CDA0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2634665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76CA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14:paraId="261F1F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до 70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  <w:r w:rsidRPr="000D6605">
              <w:rPr>
                <w:sz w:val="22"/>
                <w:szCs w:val="22"/>
              </w:rPr>
              <w:t>,</w:t>
            </w:r>
          </w:p>
          <w:p w14:paraId="13074DA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Ток утечки</w:t>
            </w:r>
          </w:p>
          <w:p w14:paraId="1A3A102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B5D6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  п.4.4.29.3;</w:t>
            </w:r>
          </w:p>
          <w:p w14:paraId="3D8AD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3693A4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п.Б.30.2; </w:t>
            </w:r>
          </w:p>
          <w:p w14:paraId="46EEA75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688C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460906E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5B792D1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CBE1F" w14:textId="67699D8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8.1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3C68900" w14:textId="77777777" w:rsidR="00096286" w:rsidRPr="000D6605" w:rsidRDefault="00096286" w:rsidP="000D6605">
            <w:pPr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Заземляющие </w:t>
            </w:r>
          </w:p>
          <w:p w14:paraId="628281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AC29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08F86FA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02E1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14:paraId="5C55DD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42FD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п.4.4.28.2;</w:t>
            </w:r>
          </w:p>
          <w:p w14:paraId="527B3E8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D1B17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73584B1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п.Б.29.2</w:t>
            </w:r>
          </w:p>
          <w:p w14:paraId="1D45A4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D0E2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827-2015</w:t>
            </w:r>
          </w:p>
          <w:p w14:paraId="4F95179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3F1DB09A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18EC" w14:textId="59CCEA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30C3A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CF37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39ECA5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62AA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65F0C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6E8C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п.4.4.28.6;</w:t>
            </w:r>
          </w:p>
          <w:p w14:paraId="7721031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805C8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7F6A72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п.5.8, </w:t>
            </w:r>
          </w:p>
          <w:p w14:paraId="31B748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п.Б.29.4,</w:t>
            </w:r>
          </w:p>
          <w:p w14:paraId="5F692D7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п.Б.30.10</w:t>
            </w:r>
          </w:p>
          <w:p w14:paraId="6101E8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DC22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828-2015</w:t>
            </w:r>
          </w:p>
        </w:tc>
      </w:tr>
      <w:tr w:rsidR="00096286" w:rsidRPr="000D6605" w14:paraId="22212FC2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CCF65" w14:textId="2540D20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D528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3A9D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5827315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C8BB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9567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</w:t>
            </w:r>
          </w:p>
          <w:p w14:paraId="4D6691F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п.4.4.26.3,</w:t>
            </w:r>
          </w:p>
          <w:p w14:paraId="72FA3A8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п.4.4.28.5;</w:t>
            </w:r>
          </w:p>
          <w:p w14:paraId="04A4DED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405606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ГОСТ 30331.3-95</w:t>
            </w:r>
          </w:p>
          <w:p w14:paraId="1D5127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п.413.1.3.4,</w:t>
            </w:r>
          </w:p>
          <w:p w14:paraId="4D6A83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п.413.1.3.5;</w:t>
            </w:r>
          </w:p>
          <w:p w14:paraId="0A46F68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6B3A4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п.Б.29.8</w:t>
            </w:r>
          </w:p>
          <w:p w14:paraId="2FA7B5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3EA7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75A6FC1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200DD78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1EAA2" w14:textId="42C574C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C033B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9A6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3A20C7F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6A3F8E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B910C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76AB1F0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DD2D57F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C551D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84E83A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671E3C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FAF44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6F7A90D3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2D59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п.4.4.26.1;</w:t>
            </w:r>
          </w:p>
          <w:p w14:paraId="099964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CC3206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п.Б.27.1 </w:t>
            </w:r>
          </w:p>
          <w:p w14:paraId="44BF3D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0898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64C98504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3A1E00A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D1778" w14:textId="2C1D351B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0BA060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5ED3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1BE968E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646A93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6796577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0DA662B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43261B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800150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633D0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2CD8CDC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BBBE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E43D6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50A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п.4.4.26.2;</w:t>
            </w:r>
          </w:p>
          <w:p w14:paraId="0FC3DD3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0AF7D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п.Б.27.2 </w:t>
            </w:r>
          </w:p>
          <w:p w14:paraId="07D425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57F5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1812C87B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43A978C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CB2CE" w14:textId="778B2598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4542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CB19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0D680E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C89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943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п.4.4.26.3;</w:t>
            </w:r>
          </w:p>
          <w:p w14:paraId="76F9A75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2949D2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п.Б.27.3</w:t>
            </w:r>
          </w:p>
          <w:p w14:paraId="7A5E9D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0865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4CBDB0F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</w:tbl>
    <w:p w14:paraId="0561026C" w14:textId="75A6A4A6" w:rsidR="00580A11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077615" w14:textId="77777777" w:rsidR="00580A11" w:rsidRPr="00605AD3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24AE76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22459D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3B2D0F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E07D8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EF2E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89744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3E215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272E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80A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8EE0" w14:textId="77777777" w:rsidR="00911080" w:rsidRDefault="00911080" w:rsidP="0011070C">
      <w:r>
        <w:separator/>
      </w:r>
    </w:p>
  </w:endnote>
  <w:endnote w:type="continuationSeparator" w:id="0">
    <w:p w14:paraId="443BA29F" w14:textId="77777777" w:rsidR="00911080" w:rsidRDefault="00911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460ECA" w14:paraId="4CB04DDF" w14:textId="77777777" w:rsidTr="006C605F">
      <w:tc>
        <w:tcPr>
          <w:tcW w:w="3686" w:type="dxa"/>
          <w:vAlign w:val="center"/>
          <w:hideMark/>
        </w:tcPr>
        <w:p w14:paraId="19F58B59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BEF9983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E14208" w14:textId="72866601" w:rsidR="00C379B5" w:rsidRPr="008D692C" w:rsidRDefault="00B83422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29AF0818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AD65CB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2A838F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42"/>
      <w:gridCol w:w="3197"/>
    </w:tblGrid>
    <w:tr w:rsidR="00A417E3" w:rsidRPr="00460ECA" w14:paraId="3973C8F4" w14:textId="77777777" w:rsidTr="00A74514">
      <w:tc>
        <w:tcPr>
          <w:tcW w:w="3686" w:type="dxa"/>
          <w:hideMark/>
        </w:tcPr>
        <w:p w14:paraId="7D7F858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031FA4A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5B9A90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454A33" w14:textId="6107CA1D" w:rsidR="00A417E3" w:rsidRPr="00460ECA" w:rsidRDefault="00DB3EA9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563C4FBB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CBA487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29F1006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37D" w14:textId="77777777" w:rsidR="00911080" w:rsidRDefault="00911080" w:rsidP="0011070C">
      <w:r>
        <w:separator/>
      </w:r>
    </w:p>
  </w:footnote>
  <w:footnote w:type="continuationSeparator" w:id="0">
    <w:p w14:paraId="690A2FB1" w14:textId="77777777" w:rsidR="00911080" w:rsidRDefault="00911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580A11" w:rsidRPr="00D337DC" w14:paraId="59021EA0" w14:textId="77777777" w:rsidTr="00580A11">
      <w:trPr>
        <w:trHeight w:val="227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8D21C5" w14:textId="08D69069" w:rsidR="00580A11" w:rsidRPr="00460ECA" w:rsidRDefault="00555FAB" w:rsidP="00580A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8"/>
              <w:szCs w:val="28"/>
            </w:rPr>
            <w:pict w14:anchorId="2E442F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2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A08458" w14:textId="0BFA8111" w:rsidR="00580A11" w:rsidRPr="00B83422" w:rsidRDefault="00580A11" w:rsidP="00580A11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="008C38E9">
            <w:rPr>
              <w:rFonts w:eastAsia="Calibri"/>
              <w:sz w:val="28"/>
              <w:szCs w:val="28"/>
            </w:rPr>
            <w:t>2.5393</w:t>
          </w:r>
        </w:p>
      </w:tc>
    </w:tr>
  </w:tbl>
  <w:p w14:paraId="415DC74D" w14:textId="5BD4129D" w:rsidR="00C24C3D" w:rsidRPr="00096286" w:rsidRDefault="00C24C3D" w:rsidP="00C24C3D">
    <w:pPr>
      <w:pStyle w:val="a7"/>
      <w:rPr>
        <w:sz w:val="2"/>
        <w:szCs w:val="2"/>
        <w:lang w:val="ru-RU"/>
      </w:rPr>
    </w:pPr>
  </w:p>
  <w:tbl>
    <w:tblPr>
      <w:tblW w:w="5380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556"/>
      <w:gridCol w:w="989"/>
      <w:gridCol w:w="1704"/>
      <w:gridCol w:w="1843"/>
      <w:gridCol w:w="2280"/>
    </w:tblGrid>
    <w:tr w:rsidR="00096286" w:rsidRPr="000D6605" w14:paraId="7968B32D" w14:textId="77777777" w:rsidTr="00B83422">
      <w:trPr>
        <w:trHeight w:val="276"/>
        <w:tblHeader/>
      </w:trPr>
      <w:tc>
        <w:tcPr>
          <w:tcW w:w="988" w:type="dxa"/>
          <w:vAlign w:val="center"/>
        </w:tcPr>
        <w:p w14:paraId="5875C48E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1</w:t>
          </w:r>
        </w:p>
      </w:tc>
      <w:tc>
        <w:tcPr>
          <w:tcW w:w="2556" w:type="dxa"/>
          <w:vAlign w:val="center"/>
        </w:tcPr>
        <w:p w14:paraId="3902692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2</w:t>
          </w:r>
        </w:p>
      </w:tc>
      <w:tc>
        <w:tcPr>
          <w:tcW w:w="989" w:type="dxa"/>
          <w:vAlign w:val="center"/>
        </w:tcPr>
        <w:p w14:paraId="2C88064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3</w:t>
          </w:r>
        </w:p>
      </w:tc>
      <w:tc>
        <w:tcPr>
          <w:tcW w:w="1704" w:type="dxa"/>
          <w:vAlign w:val="center"/>
        </w:tcPr>
        <w:p w14:paraId="7964E1B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2E33740F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5</w:t>
          </w:r>
        </w:p>
      </w:tc>
      <w:tc>
        <w:tcPr>
          <w:tcW w:w="2280" w:type="dxa"/>
          <w:vAlign w:val="center"/>
        </w:tcPr>
        <w:p w14:paraId="06F829D0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6</w:t>
          </w:r>
        </w:p>
      </w:tc>
    </w:tr>
  </w:tbl>
  <w:p w14:paraId="10D1B768" w14:textId="76E580BA" w:rsidR="00096286" w:rsidRPr="00096286" w:rsidRDefault="00096286" w:rsidP="00096286">
    <w:pPr>
      <w:pStyle w:val="a7"/>
      <w:tabs>
        <w:tab w:val="clear" w:pos="4153"/>
        <w:tab w:val="clear" w:pos="8306"/>
        <w:tab w:val="left" w:pos="1400"/>
      </w:tabs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A7F687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5C2C2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D71686C" wp14:editId="62BFE10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1663A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FAD4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BE52E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D89E4A" w14:textId="77777777" w:rsidR="00F40980" w:rsidRDefault="00F40980" w:rsidP="000962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2"/>
    <w:rsid w:val="00001560"/>
    <w:rsid w:val="00022A72"/>
    <w:rsid w:val="00030948"/>
    <w:rsid w:val="000643A6"/>
    <w:rsid w:val="0009264B"/>
    <w:rsid w:val="00096286"/>
    <w:rsid w:val="000A6CF1"/>
    <w:rsid w:val="000D1708"/>
    <w:rsid w:val="000D49BB"/>
    <w:rsid w:val="000D6605"/>
    <w:rsid w:val="000E2AC4"/>
    <w:rsid w:val="00101C03"/>
    <w:rsid w:val="0011070C"/>
    <w:rsid w:val="001157ED"/>
    <w:rsid w:val="00116AD0"/>
    <w:rsid w:val="00117059"/>
    <w:rsid w:val="00120BDA"/>
    <w:rsid w:val="001512FA"/>
    <w:rsid w:val="00157600"/>
    <w:rsid w:val="001747CA"/>
    <w:rsid w:val="001843A0"/>
    <w:rsid w:val="001956F7"/>
    <w:rsid w:val="00195A33"/>
    <w:rsid w:val="001A4BEA"/>
    <w:rsid w:val="001B174D"/>
    <w:rsid w:val="001D68C0"/>
    <w:rsid w:val="001E3D8F"/>
    <w:rsid w:val="001E6E80"/>
    <w:rsid w:val="00203440"/>
    <w:rsid w:val="0020355B"/>
    <w:rsid w:val="00225907"/>
    <w:rsid w:val="0023451E"/>
    <w:rsid w:val="00234CBD"/>
    <w:rsid w:val="00242A7E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2F3411"/>
    <w:rsid w:val="003054C2"/>
    <w:rsid w:val="00305E11"/>
    <w:rsid w:val="0031023B"/>
    <w:rsid w:val="0032062C"/>
    <w:rsid w:val="003717D2"/>
    <w:rsid w:val="00397497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A75"/>
    <w:rsid w:val="00460ECA"/>
    <w:rsid w:val="00481260"/>
    <w:rsid w:val="004A5E4C"/>
    <w:rsid w:val="004D3F69"/>
    <w:rsid w:val="004E5090"/>
    <w:rsid w:val="0050425C"/>
    <w:rsid w:val="00505771"/>
    <w:rsid w:val="00507CCF"/>
    <w:rsid w:val="00530F3D"/>
    <w:rsid w:val="00547530"/>
    <w:rsid w:val="0055563B"/>
    <w:rsid w:val="00555FAB"/>
    <w:rsid w:val="0056070B"/>
    <w:rsid w:val="00562D77"/>
    <w:rsid w:val="00563680"/>
    <w:rsid w:val="005670E8"/>
    <w:rsid w:val="00580A11"/>
    <w:rsid w:val="00582A8F"/>
    <w:rsid w:val="00592241"/>
    <w:rsid w:val="005C5B99"/>
    <w:rsid w:val="005C7B39"/>
    <w:rsid w:val="005D4205"/>
    <w:rsid w:val="005E250C"/>
    <w:rsid w:val="005E5142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6EF7"/>
    <w:rsid w:val="00877224"/>
    <w:rsid w:val="008A3E6F"/>
    <w:rsid w:val="008B1B9D"/>
    <w:rsid w:val="008C3521"/>
    <w:rsid w:val="008C38E9"/>
    <w:rsid w:val="008D3A5C"/>
    <w:rsid w:val="008D692C"/>
    <w:rsid w:val="008E2D26"/>
    <w:rsid w:val="008E350B"/>
    <w:rsid w:val="00911080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101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3752"/>
    <w:rsid w:val="00B06CF4"/>
    <w:rsid w:val="00B073DC"/>
    <w:rsid w:val="00B344A4"/>
    <w:rsid w:val="00B371CD"/>
    <w:rsid w:val="00B47A0F"/>
    <w:rsid w:val="00B565D4"/>
    <w:rsid w:val="00B61580"/>
    <w:rsid w:val="00B72B97"/>
    <w:rsid w:val="00B83422"/>
    <w:rsid w:val="00B92931"/>
    <w:rsid w:val="00BB272F"/>
    <w:rsid w:val="00BB2D1B"/>
    <w:rsid w:val="00BB5AEF"/>
    <w:rsid w:val="00BC40FF"/>
    <w:rsid w:val="00BE0B7E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B3EA9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D681"/>
  <w15:docId w15:val="{83D72364-B010-48B3-BD67-6F7AF2F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580A11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580A11"/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D66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gi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A92AC5FF5465FA5AEB540C729A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37BB4-F3A4-45AF-BD3D-BBA93DB901FA}"/>
      </w:docPartPr>
      <w:docPartBody>
        <w:p w:rsidR="00C3201F" w:rsidRDefault="00E708EB">
          <w:pPr>
            <w:pStyle w:val="E83A92AC5FF5465FA5AEB540C729AA8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6BF6099FFE641A988EF7CD96908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EBB0B-B892-4973-9B3C-FA055C71AA21}"/>
      </w:docPartPr>
      <w:docPartBody>
        <w:p w:rsidR="00C3201F" w:rsidRDefault="00E708EB">
          <w:pPr>
            <w:pStyle w:val="A6BF6099FFE641A988EF7CD96908443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34DD3AE9F44403817F898DBF04D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BEA4A-81BF-4FE9-BFCF-A3FE2FAAC7D0}"/>
      </w:docPartPr>
      <w:docPartBody>
        <w:p w:rsidR="00C3201F" w:rsidRDefault="00E708EB">
          <w:pPr>
            <w:pStyle w:val="3234DD3AE9F44403817F898DBF04D2E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0AD79BD6AA43598730F95F4D2C1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033E4-DD72-4362-BBB5-AB4ECFDF3068}"/>
      </w:docPartPr>
      <w:docPartBody>
        <w:p w:rsidR="00C3201F" w:rsidRDefault="00E708EB">
          <w:pPr>
            <w:pStyle w:val="000AD79BD6AA43598730F95F4D2C12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B8F6E8CD9F4E54B3D0EC543E2F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0349A-50EC-4ACE-BC45-9639361F323A}"/>
      </w:docPartPr>
      <w:docPartBody>
        <w:p w:rsidR="00C3201F" w:rsidRDefault="00E708EB">
          <w:pPr>
            <w:pStyle w:val="2DB8F6E8CD9F4E54B3D0EC543E2F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EB"/>
    <w:rsid w:val="00042976"/>
    <w:rsid w:val="000B6E84"/>
    <w:rsid w:val="002C1E2F"/>
    <w:rsid w:val="003317A6"/>
    <w:rsid w:val="00C3201F"/>
    <w:rsid w:val="00DA6103"/>
    <w:rsid w:val="00E708EB"/>
    <w:rsid w:val="00E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E83A92AC5FF5465FA5AEB540C729AA87">
    <w:name w:val="E83A92AC5FF5465FA5AEB540C729AA87"/>
  </w:style>
  <w:style w:type="paragraph" w:customStyle="1" w:styleId="A6BF6099FFE641A988EF7CD969084434">
    <w:name w:val="A6BF6099FFE641A988EF7CD969084434"/>
  </w:style>
  <w:style w:type="paragraph" w:customStyle="1" w:styleId="3234DD3AE9F44403817F898DBF04D2E3">
    <w:name w:val="3234DD3AE9F44403817F898DBF04D2E3"/>
  </w:style>
  <w:style w:type="paragraph" w:customStyle="1" w:styleId="000AD79BD6AA43598730F95F4D2C12CF">
    <w:name w:val="000AD79BD6AA43598730F95F4D2C12CF"/>
  </w:style>
  <w:style w:type="paragraph" w:customStyle="1" w:styleId="2DB8F6E8CD9F4E54B3D0EC543E2FAA3E">
    <w:name w:val="2DB8F6E8CD9F4E54B3D0EC543E2FA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84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 Юрий Степанович</dc:creator>
  <cp:keywords/>
  <cp:lastModifiedBy>Григорян Наира Викторовна</cp:lastModifiedBy>
  <cp:revision>12</cp:revision>
  <cp:lastPrinted>2022-04-29T07:19:00Z</cp:lastPrinted>
  <dcterms:created xsi:type="dcterms:W3CDTF">2022-04-14T13:41:00Z</dcterms:created>
  <dcterms:modified xsi:type="dcterms:W3CDTF">2022-05-05T06:19:00Z</dcterms:modified>
</cp:coreProperties>
</file>