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845A9D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845A9D" w:rsidRDefault="00F40980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845A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845A9D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845A9D" w:rsidRDefault="00F40980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845A9D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2EE40A3" w:rsidR="00F40980" w:rsidRPr="00845A9D" w:rsidRDefault="00F40980" w:rsidP="000F343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845A9D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845A9D">
              <w:rPr>
                <w:rFonts w:cs="Times New Roman"/>
                <w:bCs/>
                <w:sz w:val="28"/>
                <w:szCs w:val="28"/>
              </w:rPr>
              <w:t>2.</w:t>
            </w:r>
            <w:r w:rsidR="000F343D" w:rsidRPr="00845A9D">
              <w:rPr>
                <w:rFonts w:cs="Times New Roman"/>
                <w:bCs/>
                <w:sz w:val="28"/>
                <w:szCs w:val="28"/>
              </w:rPr>
              <w:t>4283</w:t>
            </w:r>
          </w:p>
        </w:tc>
      </w:tr>
      <w:tr w:rsidR="00F40980" w:rsidRPr="00845A9D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AE59B74" w:rsidR="00F40980" w:rsidRPr="00845A9D" w:rsidRDefault="00F40980" w:rsidP="000F343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845A9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F343D" w:rsidRPr="00845A9D">
              <w:rPr>
                <w:rFonts w:cs="Times New Roman"/>
                <w:bCs/>
                <w:sz w:val="28"/>
                <w:szCs w:val="28"/>
              </w:rPr>
              <w:t>04.06.2012</w:t>
            </w:r>
          </w:p>
        </w:tc>
      </w:tr>
      <w:tr w:rsidR="00F40980" w:rsidRPr="00845A9D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845A9D" w:rsidRDefault="00582A8F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845A9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6A9A21AE" w:rsidR="00F40980" w:rsidRPr="00845A9D" w:rsidRDefault="00F40980" w:rsidP="00521C4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521C4D" w:rsidRPr="00845A9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845A9D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845A9D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845A9D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р</w:t>
            </w:r>
            <w:r w:rsidRPr="00845A9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845A9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845A9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845A9D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845A9D" w14:paraId="12F19533" w14:textId="77777777" w:rsidTr="00F40980">
        <w:tc>
          <w:tcPr>
            <w:tcW w:w="9751" w:type="dxa"/>
            <w:gridSpan w:val="2"/>
          </w:tcPr>
          <w:p w14:paraId="6AA69010" w14:textId="30F2C65E" w:rsidR="00D223F7" w:rsidRPr="00845A9D" w:rsidRDefault="00D223F7" w:rsidP="00F7566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45A9D">
              <w:rPr>
                <w:b/>
                <w:sz w:val="28"/>
                <w:szCs w:val="28"/>
              </w:rPr>
              <w:t>ОБЛАСТ</w:t>
            </w:r>
            <w:r w:rsidR="00D50B4E" w:rsidRPr="00845A9D">
              <w:rPr>
                <w:b/>
                <w:sz w:val="28"/>
                <w:szCs w:val="28"/>
              </w:rPr>
              <w:t>Ь</w:t>
            </w:r>
            <w:r w:rsidRPr="00845A9D">
              <w:rPr>
                <w:b/>
                <w:sz w:val="28"/>
                <w:szCs w:val="28"/>
              </w:rPr>
              <w:t xml:space="preserve"> АККРЕДИТАЦИИ </w:t>
            </w:r>
            <w:r w:rsidRPr="00845A9D">
              <w:rPr>
                <w:sz w:val="28"/>
                <w:szCs w:val="28"/>
              </w:rPr>
              <w:t>от</w:t>
            </w:r>
            <w:r w:rsidRPr="00845A9D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7566D" w:rsidRPr="00845A9D">
                  <w:rPr>
                    <w:rStyle w:val="38"/>
                    <w:szCs w:val="28"/>
                  </w:rPr>
                  <w:t>17 ноября 2023 года</w:t>
                </w:r>
              </w:sdtContent>
            </w:sdt>
            <w:bookmarkEnd w:id="1"/>
          </w:p>
        </w:tc>
      </w:tr>
      <w:tr w:rsidR="00D223F7" w:rsidRPr="00845A9D" w14:paraId="1BD3B0DE" w14:textId="77777777" w:rsidTr="00F40980">
        <w:tc>
          <w:tcPr>
            <w:tcW w:w="5678" w:type="dxa"/>
          </w:tcPr>
          <w:p w14:paraId="58F581C5" w14:textId="77777777" w:rsidR="00D223F7" w:rsidRPr="00845A9D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845A9D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845A9D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6BD127E6" w:rsidR="004B6244" w:rsidRPr="00845A9D" w:rsidRDefault="000F343D" w:rsidP="000F343D">
            <w:pPr>
              <w:jc w:val="center"/>
              <w:rPr>
                <w:rStyle w:val="38"/>
              </w:rPr>
            </w:pPr>
            <w:r w:rsidRPr="00845A9D">
              <w:rPr>
                <w:rStyle w:val="38"/>
              </w:rPr>
              <w:t>службы изоляции и защиты от перенапряжения и испытаний филиала "Жлобинские электрические сети" РУП "</w:t>
            </w:r>
            <w:proofErr w:type="spellStart"/>
            <w:r w:rsidRPr="00845A9D">
              <w:rPr>
                <w:rStyle w:val="38"/>
              </w:rPr>
              <w:t>Гомельэнерго</w:t>
            </w:r>
            <w:proofErr w:type="spellEnd"/>
            <w:r w:rsidRPr="00845A9D">
              <w:rPr>
                <w:rStyle w:val="38"/>
              </w:rPr>
              <w:t>"</w:t>
            </w:r>
          </w:p>
          <w:p w14:paraId="448DEDB0" w14:textId="202C5032" w:rsidR="00D64D69" w:rsidRPr="00845A9D" w:rsidRDefault="000F343D" w:rsidP="000F343D">
            <w:pPr>
              <w:jc w:val="center"/>
              <w:rPr>
                <w:sz w:val="28"/>
                <w:szCs w:val="28"/>
              </w:rPr>
            </w:pPr>
            <w:r w:rsidRPr="00845A9D">
              <w:rPr>
                <w:rStyle w:val="38"/>
              </w:rPr>
              <w:t>Гомельского республиканского унитарного предприятия электроэнергетики "</w:t>
            </w:r>
            <w:proofErr w:type="spellStart"/>
            <w:r w:rsidRPr="00845A9D">
              <w:rPr>
                <w:rStyle w:val="38"/>
              </w:rPr>
              <w:t>Гомельэнерго</w:t>
            </w:r>
            <w:proofErr w:type="spellEnd"/>
            <w:r w:rsidRPr="00845A9D">
              <w:rPr>
                <w:rStyle w:val="38"/>
              </w:rPr>
              <w:t>"</w:t>
            </w:r>
          </w:p>
        </w:tc>
      </w:tr>
    </w:tbl>
    <w:p w14:paraId="381D7B6A" w14:textId="77777777" w:rsidR="00D223F7" w:rsidRPr="00845A9D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9589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848"/>
        <w:gridCol w:w="2016"/>
      </w:tblGrid>
      <w:tr w:rsidR="00416763" w:rsidRPr="00845A9D" w14:paraId="2B10157B" w14:textId="77777777" w:rsidTr="00562DD0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845A9D" w:rsidRDefault="00416763" w:rsidP="00F90DF4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845A9D" w:rsidRDefault="00416763" w:rsidP="00F90DF4">
            <w:pPr>
              <w:pStyle w:val="af6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845A9D" w:rsidRDefault="00416763" w:rsidP="00F90DF4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845A9D" w:rsidRDefault="00416763" w:rsidP="00F90DF4">
            <w:pPr>
              <w:pStyle w:val="af6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 xml:space="preserve">Наименование </w:t>
            </w:r>
            <w:r w:rsidR="00F90DF4" w:rsidRPr="00845A9D">
              <w:rPr>
                <w:lang w:val="ru-RU"/>
              </w:rPr>
              <w:br/>
            </w:r>
            <w:r w:rsidRPr="00845A9D">
              <w:rPr>
                <w:lang w:val="ru-RU"/>
              </w:rPr>
              <w:t>характеристики</w:t>
            </w:r>
          </w:p>
          <w:p w14:paraId="66F8C257" w14:textId="15DE50CF" w:rsidR="00416763" w:rsidRPr="00845A9D" w:rsidRDefault="00416763" w:rsidP="00F90DF4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14:paraId="70446DED" w14:textId="0BA7FA1D" w:rsidR="00416763" w:rsidRPr="00845A9D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845A9D">
              <w:rPr>
                <w:sz w:val="22"/>
                <w:szCs w:val="22"/>
              </w:rPr>
              <w:t xml:space="preserve"> к</w:t>
            </w:r>
            <w:r w:rsidRPr="00845A9D">
              <w:rPr>
                <w:sz w:val="22"/>
                <w:szCs w:val="22"/>
              </w:rPr>
              <w:t xml:space="preserve"> объект</w:t>
            </w:r>
            <w:r w:rsidR="00F90DF4" w:rsidRPr="00845A9D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845A9D" w:rsidRDefault="00416763" w:rsidP="00F90DF4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C7C5233" w14:textId="77777777" w:rsidR="002E7EE8" w:rsidRPr="00845A9D" w:rsidRDefault="002E7EE8">
      <w:pPr>
        <w:rPr>
          <w:sz w:val="2"/>
          <w:szCs w:val="2"/>
        </w:rPr>
      </w:pPr>
    </w:p>
    <w:tbl>
      <w:tblPr>
        <w:tblW w:w="498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100"/>
        <w:gridCol w:w="733"/>
        <w:gridCol w:w="2225"/>
        <w:gridCol w:w="1851"/>
        <w:gridCol w:w="2017"/>
      </w:tblGrid>
      <w:tr w:rsidR="002E7EE8" w:rsidRPr="00845A9D" w14:paraId="479792C3" w14:textId="77777777" w:rsidTr="00562DD0">
        <w:trPr>
          <w:trHeight w:val="266"/>
          <w:tblHeader/>
        </w:trPr>
        <w:tc>
          <w:tcPr>
            <w:tcW w:w="663" w:type="dxa"/>
            <w:shd w:val="clear" w:color="auto" w:fill="auto"/>
          </w:tcPr>
          <w:p w14:paraId="02BC5F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81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14:paraId="0FB1810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27B0635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34E07B2B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2E1E3A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E879D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9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2E7EE8" w:rsidRPr="00845A9D" w14:paraId="415782DC" w14:textId="77777777" w:rsidTr="00562DD0">
        <w:trPr>
          <w:trHeight w:val="277"/>
        </w:trPr>
        <w:tc>
          <w:tcPr>
            <w:tcW w:w="9589" w:type="dxa"/>
            <w:gridSpan w:val="6"/>
            <w:shd w:val="clear" w:color="auto" w:fill="auto"/>
          </w:tcPr>
          <w:p w14:paraId="1CE61244" w14:textId="0ACD2719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81"/>
              <w:jc w:val="center"/>
              <w:textAlignment w:val="baseline"/>
              <w:rPr>
                <w:sz w:val="24"/>
                <w:szCs w:val="24"/>
              </w:rPr>
            </w:pPr>
            <w:r w:rsidRPr="00845A9D">
              <w:rPr>
                <w:sz w:val="24"/>
                <w:szCs w:val="24"/>
              </w:rPr>
              <w:t xml:space="preserve">ул. Советская, 54, 247196, </w:t>
            </w:r>
            <w:proofErr w:type="spellStart"/>
            <w:r w:rsidRPr="00845A9D">
              <w:rPr>
                <w:sz w:val="24"/>
                <w:szCs w:val="24"/>
              </w:rPr>
              <w:t>г.Жлобин</w:t>
            </w:r>
            <w:proofErr w:type="spellEnd"/>
            <w:r w:rsidRPr="00845A9D">
              <w:rPr>
                <w:sz w:val="24"/>
                <w:szCs w:val="24"/>
              </w:rPr>
              <w:t>, Гомельская область</w:t>
            </w:r>
          </w:p>
        </w:tc>
      </w:tr>
      <w:tr w:rsidR="002E7EE8" w:rsidRPr="00845A9D" w14:paraId="12EA5110" w14:textId="77777777" w:rsidTr="00562DD0">
        <w:trPr>
          <w:trHeight w:val="277"/>
        </w:trPr>
        <w:tc>
          <w:tcPr>
            <w:tcW w:w="663" w:type="dxa"/>
            <w:shd w:val="clear" w:color="auto" w:fill="auto"/>
          </w:tcPr>
          <w:p w14:paraId="554408B0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1.1</w:t>
            </w:r>
          </w:p>
          <w:p w14:paraId="2E0E2ED1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100" w:type="dxa"/>
            <w:vMerge w:val="restart"/>
            <w:shd w:val="clear" w:color="auto" w:fill="auto"/>
          </w:tcPr>
          <w:p w14:paraId="2FBADFD8" w14:textId="6CCF1D0A" w:rsidR="002E7EE8" w:rsidRPr="00845A9D" w:rsidRDefault="002E7EE8" w:rsidP="00562DD0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Трансформаторы тока напряжением 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shd w:val="clear" w:color="auto" w:fill="auto"/>
          </w:tcPr>
          <w:p w14:paraId="2F2A3551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14C21B9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shd w:val="clear" w:color="auto" w:fill="auto"/>
          </w:tcPr>
          <w:p w14:paraId="60B659A5" w14:textId="77777777" w:rsidR="002E7EE8" w:rsidRPr="00845A9D" w:rsidRDefault="002E7EE8" w:rsidP="002E7EE8">
            <w:pPr>
              <w:pStyle w:val="ab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51" w:type="dxa"/>
            <w:shd w:val="clear" w:color="auto" w:fill="auto"/>
          </w:tcPr>
          <w:p w14:paraId="4E9A0BEC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6C84124" w14:textId="5E0FC14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п.Б.9.1</w:t>
            </w:r>
          </w:p>
        </w:tc>
        <w:tc>
          <w:tcPr>
            <w:tcW w:w="2017" w:type="dxa"/>
            <w:shd w:val="clear" w:color="auto" w:fill="auto"/>
          </w:tcPr>
          <w:p w14:paraId="4B77C4D7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4CC73FE0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485846A3" w14:textId="77777777" w:rsidTr="00562DD0">
        <w:trPr>
          <w:trHeight w:val="277"/>
        </w:trPr>
        <w:tc>
          <w:tcPr>
            <w:tcW w:w="663" w:type="dxa"/>
            <w:shd w:val="clear" w:color="auto" w:fill="auto"/>
          </w:tcPr>
          <w:p w14:paraId="4234A0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1.2</w:t>
            </w:r>
          </w:p>
          <w:p w14:paraId="780748E6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shd w:val="clear" w:color="auto" w:fill="auto"/>
          </w:tcPr>
          <w:p w14:paraId="4A84A261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5D5642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514C701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shd w:val="clear" w:color="auto" w:fill="auto"/>
          </w:tcPr>
          <w:p w14:paraId="7C75B544" w14:textId="1705213E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</w:t>
            </w:r>
            <w:r w:rsidR="009F291E" w:rsidRPr="00845A9D">
              <w:rPr>
                <w:sz w:val="22"/>
                <w:szCs w:val="22"/>
              </w:rPr>
              <w:t>е</w:t>
            </w:r>
            <w:r w:rsidRPr="00845A9D">
              <w:rPr>
                <w:sz w:val="22"/>
                <w:szCs w:val="22"/>
              </w:rPr>
              <w:t xml:space="preserve"> обмоток постоянному току</w:t>
            </w:r>
          </w:p>
          <w:p w14:paraId="4AB7DC6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14:paraId="0A8F2813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1010D69" w14:textId="1D76AAF8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п.Б.9.6</w:t>
            </w:r>
          </w:p>
          <w:p w14:paraId="106C4AF1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2583B234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78BCD236" w14:textId="77777777" w:rsidTr="00562DD0">
        <w:trPr>
          <w:trHeight w:val="70"/>
        </w:trPr>
        <w:tc>
          <w:tcPr>
            <w:tcW w:w="663" w:type="dxa"/>
            <w:shd w:val="clear" w:color="auto" w:fill="auto"/>
          </w:tcPr>
          <w:p w14:paraId="7D9ABB9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1.3</w:t>
            </w:r>
          </w:p>
          <w:p w14:paraId="341AC08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shd w:val="clear" w:color="auto" w:fill="auto"/>
          </w:tcPr>
          <w:p w14:paraId="0158076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2921D66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22A5C20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shd w:val="clear" w:color="auto" w:fill="auto"/>
          </w:tcPr>
          <w:p w14:paraId="37B77792" w14:textId="0095FFDA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Испытания повышенным напряжением частотой 50 Гц основной изоляции</w:t>
            </w:r>
          </w:p>
        </w:tc>
        <w:tc>
          <w:tcPr>
            <w:tcW w:w="1851" w:type="dxa"/>
            <w:shd w:val="clear" w:color="auto" w:fill="auto"/>
          </w:tcPr>
          <w:p w14:paraId="1472DF1A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15E5B1BA" w14:textId="6C89AE54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п.Б.9.3.1</w:t>
            </w:r>
          </w:p>
          <w:p w14:paraId="27DFF8C6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5657935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334BC47A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5EBE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2.1</w:t>
            </w:r>
          </w:p>
          <w:p w14:paraId="7414AC69" w14:textId="58EF99BA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**</w:t>
            </w:r>
            <w:r w:rsidR="001934A5" w:rsidRPr="00845A9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101D" w14:textId="609A0157" w:rsidR="002E7EE8" w:rsidRPr="00845A9D" w:rsidRDefault="002E7EE8" w:rsidP="00562DD0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152E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27.12/ 22.000</w:t>
            </w:r>
          </w:p>
          <w:p w14:paraId="25A16E3D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27.32/ 22.000</w:t>
            </w:r>
          </w:p>
          <w:p w14:paraId="3D0EDC8C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 22.000</w:t>
            </w:r>
          </w:p>
          <w:p w14:paraId="7E2FBE26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91A" w14:textId="782A60F9" w:rsidR="002E7EE8" w:rsidRPr="00845A9D" w:rsidRDefault="002E7EE8" w:rsidP="009F291E">
            <w:pPr>
              <w:pStyle w:val="ab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</w:t>
            </w:r>
            <w:r w:rsidR="009F291E" w:rsidRPr="00845A9D">
              <w:rPr>
                <w:sz w:val="22"/>
                <w:szCs w:val="22"/>
              </w:rPr>
              <w:t xml:space="preserve">е </w:t>
            </w:r>
            <w:r w:rsidRPr="00845A9D">
              <w:rPr>
                <w:sz w:val="22"/>
                <w:szCs w:val="22"/>
              </w:rPr>
              <w:t>изоляции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F022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630E3033" w14:textId="0F32586D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п.Б.27.1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0B4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0010-2021</w:t>
            </w:r>
          </w:p>
          <w:p w14:paraId="1029EBE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АМИ.ГР 0014-2021</w:t>
            </w:r>
          </w:p>
        </w:tc>
      </w:tr>
      <w:tr w:rsidR="002E7EE8" w:rsidRPr="00845A9D" w14:paraId="2083205D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1B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2.2</w:t>
            </w:r>
          </w:p>
          <w:p w14:paraId="038E77E0" w14:textId="7AE95CDE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8BFE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4AEB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32F2E354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CBB5" w14:textId="1E825988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651EAF73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C0AB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D153D8F" w14:textId="1976FDB4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п.Б.27.3</w:t>
            </w:r>
          </w:p>
          <w:p w14:paraId="02E75DD6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ГОСТ 30331.3-95</w:t>
            </w:r>
          </w:p>
          <w:p w14:paraId="60E3133E" w14:textId="79DBCEB5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п.413.1.3.3-п.413.1.3.6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011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t>МВИ.ГМ.1846-2020</w:t>
            </w:r>
          </w:p>
        </w:tc>
      </w:tr>
      <w:tr w:rsidR="002E7EE8" w:rsidRPr="00845A9D" w14:paraId="15739BB9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4E80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3.1</w:t>
            </w:r>
          </w:p>
          <w:p w14:paraId="1F39769E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75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Вводы и проходные изоляторы напряжением </w:t>
            </w:r>
          </w:p>
          <w:p w14:paraId="5B8CDEC2" w14:textId="1584F8A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D12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3512C82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B701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75D670FC" w14:textId="11CC47C7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F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6BF09A9D" w14:textId="294504A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п.Б.24.1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4E53" w14:textId="64EA6A05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</w:tc>
      </w:tr>
      <w:tr w:rsidR="002E7EE8" w:rsidRPr="00845A9D" w14:paraId="6A9CC53B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CC5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3.2</w:t>
            </w:r>
          </w:p>
          <w:p w14:paraId="51901D89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F001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B0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40C4B57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E7F" w14:textId="0FF21BA9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F294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6F00A09" w14:textId="561BCDB4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п.Б.24.3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4E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9162F52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E3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4.1</w:t>
            </w:r>
          </w:p>
          <w:p w14:paraId="198F6B8B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80C0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Масляные выключатели напряжением </w:t>
            </w:r>
          </w:p>
          <w:p w14:paraId="3CE103A4" w14:textId="7A4743F6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5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2EF98C3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7DD3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5DB0D57" w14:textId="1B072D87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9BB2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6DD06979" w14:textId="75629BA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п.Б.11.1.1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37DF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7F4B5C0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0FF065A6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07E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4.2</w:t>
            </w:r>
          </w:p>
          <w:p w14:paraId="3B94E0DC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28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9639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7D0B8E3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CD97" w14:textId="6BF5FE33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опорной изоляции и изоляции выключателя относительно корпуса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799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92B30A2" w14:textId="36DA337C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п.Б.11.3.1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920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6F39A1F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46E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5.1</w:t>
            </w:r>
          </w:p>
          <w:p w14:paraId="6543FAB4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39930" w14:textId="0595CA2A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Силовые трехфазные </w:t>
            </w:r>
            <w:proofErr w:type="spellStart"/>
            <w:r w:rsidRPr="00845A9D">
              <w:rPr>
                <w:sz w:val="22"/>
                <w:szCs w:val="22"/>
              </w:rPr>
              <w:t>двухобмоточные</w:t>
            </w:r>
            <w:proofErr w:type="spellEnd"/>
            <w:r w:rsidRPr="00845A9D">
              <w:rPr>
                <w:sz w:val="22"/>
                <w:szCs w:val="22"/>
              </w:rPr>
              <w:t xml:space="preserve"> трансформаторы напряжением </w:t>
            </w:r>
            <w:r w:rsidR="00562DD0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7C50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655D38B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28A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46BE73A9" w14:textId="5725E8C8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88C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39F150B" w14:textId="56470769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125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45200175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5B25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5.2</w:t>
            </w:r>
          </w:p>
          <w:p w14:paraId="39F18A0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5A5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F5B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E879BD0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457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B83BED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8C80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5E70143" w14:textId="5E795AAA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3D6F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04C999DA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11700C7F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75B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5.3</w:t>
            </w:r>
          </w:p>
          <w:p w14:paraId="1EC0F6CE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035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DE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5915BEB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0A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 изоляции обмоток вместе с вводами</w:t>
            </w:r>
          </w:p>
          <w:p w14:paraId="3DA65FBC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914E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2DDA274B" w14:textId="70980871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п.Б.8.5.1</w:t>
            </w:r>
          </w:p>
          <w:p w14:paraId="25222670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676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78B565FD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B36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6.1</w:t>
            </w:r>
          </w:p>
          <w:p w14:paraId="09CCAD8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8DAE6" w14:textId="2BED9156" w:rsidR="002E7EE8" w:rsidRPr="00845A9D" w:rsidRDefault="002E7EE8" w:rsidP="00847856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847856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до10</w:t>
            </w:r>
            <w:r w:rsidR="00847856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36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27.32/</w:t>
            </w:r>
          </w:p>
          <w:p w14:paraId="578C2296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630F" w14:textId="77777777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44B5EDFE" w14:textId="059BFBDC" w:rsidR="008F3ACF" w:rsidRPr="00845A9D" w:rsidRDefault="008F3ACF" w:rsidP="007C5EAF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FC99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5A106B28" w14:textId="428F116B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п.Б.30.1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187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6706534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6D028884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98A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6.2</w:t>
            </w:r>
          </w:p>
          <w:p w14:paraId="17EA9DA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8FF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843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kern w:val="1"/>
                <w:lang w:val="ru-RU"/>
              </w:rPr>
            </w:pPr>
            <w:r w:rsidRPr="00845A9D">
              <w:rPr>
                <w:kern w:val="1"/>
                <w:lang w:val="ru-RU"/>
              </w:rPr>
              <w:t>27.32/</w:t>
            </w:r>
          </w:p>
          <w:p w14:paraId="232E799B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kern w:val="1"/>
                <w:lang w:val="ru-RU"/>
              </w:rPr>
            </w:pPr>
            <w:r w:rsidRPr="00845A9D">
              <w:rPr>
                <w:kern w:val="1"/>
                <w:lang w:val="ru-RU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7ECC" w14:textId="4C19CD0F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FA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135D8430" w14:textId="14DCA3C0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п.Б.30.2.1</w:t>
            </w:r>
          </w:p>
          <w:p w14:paraId="05A4D0C0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08C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6536FC0A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221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7.1</w:t>
            </w:r>
          </w:p>
          <w:p w14:paraId="3EF3D89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CF027" w14:textId="15EB5AE9" w:rsidR="002E7EE8" w:rsidRPr="00845A9D" w:rsidRDefault="002E7EE8" w:rsidP="00847856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Трансформаторы напряжения электромагнитные напряжением </w:t>
            </w:r>
            <w:r w:rsidR="00847856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</w:t>
            </w:r>
            <w:r w:rsidR="00847856" w:rsidRPr="00845A9D">
              <w:rPr>
                <w:sz w:val="22"/>
                <w:szCs w:val="22"/>
              </w:rPr>
              <w:t xml:space="preserve"> </w:t>
            </w:r>
            <w:r w:rsidRPr="00845A9D">
              <w:rPr>
                <w:sz w:val="22"/>
                <w:szCs w:val="22"/>
              </w:rPr>
              <w:t xml:space="preserve">10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DE30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78299EF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28DD" w14:textId="77777777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 обмоток</w:t>
            </w:r>
          </w:p>
          <w:p w14:paraId="024E3B74" w14:textId="56AC11D1" w:rsidR="008F3ACF" w:rsidRPr="00845A9D" w:rsidRDefault="008F3ACF" w:rsidP="008F3ACF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7855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2CE93DD" w14:textId="223452B3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59BB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607E37FE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7990CF73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F3A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7.2</w:t>
            </w:r>
          </w:p>
          <w:p w14:paraId="26E26C3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D3B36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754A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261563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8E22" w14:textId="77777777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04619E43" w14:textId="1C03BE66" w:rsidR="008F3ACF" w:rsidRPr="00845A9D" w:rsidRDefault="008F3ACF" w:rsidP="008F3ACF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18E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5242D7B" w14:textId="53ED6BF4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п.Б.10.1.3</w:t>
            </w:r>
          </w:p>
          <w:p w14:paraId="47F194E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7915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2F712919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7127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7.3</w:t>
            </w:r>
          </w:p>
          <w:p w14:paraId="3EC8C11B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DC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461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48514C51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933D" w14:textId="78ACE615" w:rsidR="002E7EE8" w:rsidRPr="00845A9D" w:rsidRDefault="002E7EE8" w:rsidP="008F3A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53E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62C5C671" w14:textId="4C1264AC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38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8F3ACF" w:rsidRPr="00845A9D" w14:paraId="42FF68F2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7C20" w14:textId="77777777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8.1</w:t>
            </w:r>
          </w:p>
          <w:p w14:paraId="48A09B83" w14:textId="09B1695C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AB9CB" w14:textId="77777777" w:rsidR="008F3ACF" w:rsidRPr="00845A9D" w:rsidRDefault="008F3ACF" w:rsidP="002E7EE8">
            <w:pPr>
              <w:pStyle w:val="42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8C59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5EB2DF83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2BD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заземляющих устройств</w:t>
            </w:r>
          </w:p>
          <w:p w14:paraId="154B2797" w14:textId="77777777" w:rsidR="008F3ACF" w:rsidRPr="00845A9D" w:rsidRDefault="008F3ACF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97E7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5E28723" w14:textId="4C55535A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п.Б.29.4</w:t>
            </w:r>
          </w:p>
          <w:p w14:paraId="2EA7A283" w14:textId="006B71A0" w:rsidR="008F3ACF" w:rsidRPr="00845A9D" w:rsidRDefault="008F3ACF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3AE7" w14:textId="77777777" w:rsidR="008F3ACF" w:rsidRPr="00845A9D" w:rsidRDefault="008F3ACF" w:rsidP="00562DD0">
            <w:pPr>
              <w:pStyle w:val="af6"/>
              <w:ind w:right="-119"/>
            </w:pPr>
            <w:r w:rsidRPr="00845A9D">
              <w:t>МВИ.ГМ.1844-2020</w:t>
            </w:r>
          </w:p>
          <w:p w14:paraId="066A9C6B" w14:textId="77777777" w:rsidR="008F3ACF" w:rsidRPr="00845A9D" w:rsidRDefault="008F3ACF" w:rsidP="00562DD0">
            <w:pPr>
              <w:pStyle w:val="af6"/>
              <w:ind w:right="-119"/>
            </w:pPr>
          </w:p>
        </w:tc>
      </w:tr>
      <w:tr w:rsidR="008F3ACF" w:rsidRPr="00845A9D" w14:paraId="1B774685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EEF8" w14:textId="77777777" w:rsidR="008F3ACF" w:rsidRPr="00845A9D" w:rsidRDefault="008F3ACF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8.2</w:t>
            </w:r>
          </w:p>
          <w:p w14:paraId="0A017EE2" w14:textId="7623B5AD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D4EF5" w14:textId="6059A543" w:rsidR="008F3ACF" w:rsidRPr="00845A9D" w:rsidRDefault="008F3ACF" w:rsidP="002E7EE8">
            <w:pPr>
              <w:pStyle w:val="42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94F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3D2102BA" w14:textId="77777777" w:rsidR="008F3ACF" w:rsidRPr="00845A9D" w:rsidRDefault="008F3ACF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6A0B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5E5B04FB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AFB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FDB5B4E" w14:textId="142F4570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п.Б.29.8</w:t>
            </w:r>
          </w:p>
          <w:p w14:paraId="5D4A9D4B" w14:textId="77777777" w:rsidR="008F3ACF" w:rsidRPr="00845A9D" w:rsidRDefault="008F3ACF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ГОСТ 30331.3-95</w:t>
            </w:r>
          </w:p>
          <w:p w14:paraId="12813DE9" w14:textId="77777777" w:rsidR="008F3ACF" w:rsidRPr="00845A9D" w:rsidRDefault="008F3ACF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п.413.1.3.3-п.413.1.3.5</w:t>
            </w:r>
          </w:p>
          <w:p w14:paraId="0330CA32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4.4.28.5</w:t>
            </w:r>
          </w:p>
          <w:p w14:paraId="01C99CA3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BCBC" w14:textId="77777777" w:rsidR="008F3ACF" w:rsidRPr="00845A9D" w:rsidRDefault="008F3ACF" w:rsidP="00562DD0">
            <w:pPr>
              <w:pStyle w:val="af6"/>
              <w:ind w:right="-119"/>
            </w:pPr>
            <w:r w:rsidRPr="00845A9D">
              <w:t>МВИ.ГМ.1846-2020</w:t>
            </w:r>
          </w:p>
        </w:tc>
      </w:tr>
      <w:tr w:rsidR="008F3ACF" w:rsidRPr="00845A9D" w14:paraId="00915CA3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06D" w14:textId="77777777" w:rsidR="008F3ACF" w:rsidRPr="00845A9D" w:rsidRDefault="008F3ACF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8.3</w:t>
            </w:r>
          </w:p>
          <w:p w14:paraId="29BDD3B6" w14:textId="52FDA415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A5FC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F94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663FA47E" w14:textId="77777777" w:rsidR="008F3ACF" w:rsidRPr="00845A9D" w:rsidRDefault="008F3ACF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6CE9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FDCF924" w14:textId="77777777" w:rsidR="008F3ACF" w:rsidRPr="00845A9D" w:rsidRDefault="008F3ACF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B364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544F0F3" w14:textId="7487A3DD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п.Б.29.2</w:t>
            </w:r>
          </w:p>
          <w:p w14:paraId="00DC6A3B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4.4.28.2</w:t>
            </w:r>
          </w:p>
          <w:p w14:paraId="22E405A5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44DD" w14:textId="77777777" w:rsidR="008F3ACF" w:rsidRPr="00845A9D" w:rsidRDefault="008F3ACF" w:rsidP="00562DD0">
            <w:pPr>
              <w:pStyle w:val="af6"/>
              <w:ind w:right="-119"/>
            </w:pPr>
            <w:r w:rsidRPr="00845A9D">
              <w:t>МВИ.ГМ.1844-2020</w:t>
            </w:r>
          </w:p>
          <w:p w14:paraId="7E93A0EB" w14:textId="77777777" w:rsidR="008F3ACF" w:rsidRPr="00845A9D" w:rsidRDefault="008F3ACF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7B0A74E1" w14:textId="77777777" w:rsidTr="00562DD0">
        <w:trPr>
          <w:trHeight w:val="1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B7B75" w14:textId="7939439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9.</w:t>
            </w:r>
            <w:r w:rsidR="003C0267" w:rsidRPr="00845A9D">
              <w:rPr>
                <w:sz w:val="22"/>
                <w:szCs w:val="22"/>
              </w:rPr>
              <w:t>2</w:t>
            </w:r>
          </w:p>
          <w:p w14:paraId="5EDC11B8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2C9C" w14:textId="3DAFC6A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Вакуумные выключатели напряжением </w:t>
            </w:r>
            <w:r w:rsidR="008F3ACF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  <w:p w14:paraId="4DB90369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4A97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CA60E4E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722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94BBF6E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B9057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2DD27FC" w14:textId="12A64EB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п.Б.14.2.1</w:t>
            </w:r>
          </w:p>
          <w:p w14:paraId="7953A1D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D21E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5B166853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CD7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10.1</w:t>
            </w:r>
          </w:p>
          <w:p w14:paraId="4701B755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DCCEA" w14:textId="16A3E329" w:rsidR="002E7EE8" w:rsidRPr="00845A9D" w:rsidRDefault="002E7EE8" w:rsidP="008F3AC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Выключатели нагрузки напряжением</w:t>
            </w:r>
            <w:r w:rsidR="008F3ACF" w:rsidRPr="00845A9D">
              <w:rPr>
                <w:sz w:val="22"/>
                <w:szCs w:val="22"/>
                <w:lang w:val="ru-RU"/>
              </w:rPr>
              <w:t xml:space="preserve"> </w:t>
            </w:r>
            <w:r w:rsidR="008F3ACF" w:rsidRPr="00845A9D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AC8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77D3B952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9E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21AD5524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C37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76E94E0D" w14:textId="284E4DB9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п.Б.12.2.1</w:t>
            </w:r>
          </w:p>
          <w:p w14:paraId="6F645223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E02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4FE30178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0CE6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10.2</w:t>
            </w:r>
          </w:p>
          <w:p w14:paraId="5AD497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12BD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B7C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0E3FBF9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F8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постоянному ток</w:t>
            </w:r>
          </w:p>
          <w:p w14:paraId="67CB1F8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1A7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11B25AEB" w14:textId="5F08840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п.Б.12.3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9D7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44ED8AF4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376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11.1</w:t>
            </w:r>
          </w:p>
          <w:p w14:paraId="19A56C7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9995" w14:textId="6C64976B" w:rsidR="002E7EE8" w:rsidRPr="00845A9D" w:rsidRDefault="002E7EE8" w:rsidP="00F5715E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Разъединители, отделители, короткозамыкатели напряжением </w:t>
            </w:r>
            <w:r w:rsidR="00F5715E" w:rsidRPr="00845A9D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8F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E548FBF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572" w14:textId="77777777" w:rsidR="002E7EE8" w:rsidRPr="00845A9D" w:rsidRDefault="002E7EE8" w:rsidP="002E7EE8">
            <w:pPr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CA9E60F" w14:textId="77777777" w:rsidR="002E7EE8" w:rsidRPr="00845A9D" w:rsidRDefault="002E7EE8" w:rsidP="002E7E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9A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5726B18" w14:textId="64BDE7D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FE0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33364B2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0989AB0D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9B8A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11.2</w:t>
            </w:r>
          </w:p>
          <w:p w14:paraId="4773E25C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CC79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0AC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BED954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F1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основной изоляции повышенным напряжением частотой 50 Гц</w:t>
            </w:r>
          </w:p>
          <w:p w14:paraId="686E8F4D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6E09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64965324" w14:textId="64751BF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п.Б.15.2.1</w:t>
            </w:r>
          </w:p>
          <w:p w14:paraId="7600804A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C86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4D1A978E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84F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11.3</w:t>
            </w:r>
          </w:p>
          <w:p w14:paraId="543E0638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8309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C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7FE25A5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E7A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постоянному току</w:t>
            </w:r>
          </w:p>
          <w:p w14:paraId="0A2110A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0E70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B9EB4A1" w14:textId="7BBFD223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B7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04131C45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03B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12.1</w:t>
            </w:r>
          </w:p>
          <w:p w14:paraId="5CDB86B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56D9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Сборные и соединительные шины напряжением 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56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2C37D98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EBC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  <w:p w14:paraId="5FDF57A2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4FC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E5EB6F1" w14:textId="08ED7404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п.Б.18.1</w:t>
            </w:r>
          </w:p>
          <w:p w14:paraId="629CE249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0733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5DFB12F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43539739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3FAE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12.2</w:t>
            </w:r>
          </w:p>
          <w:p w14:paraId="1207F465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5A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1D0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21296633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EAA" w14:textId="460224E4" w:rsidR="002E7EE8" w:rsidRPr="00845A9D" w:rsidRDefault="002E7EE8" w:rsidP="008F3A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F46D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0DFADD2E" w14:textId="18887521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п.Б.18.2</w:t>
            </w:r>
          </w:p>
          <w:p w14:paraId="6C03F08B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598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1327618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3B0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13.1</w:t>
            </w:r>
          </w:p>
          <w:p w14:paraId="5A2F374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C81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Предохранители, предохранители-разъединители напряжением выше 1000 В (до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включительно)</w:t>
            </w:r>
          </w:p>
          <w:p w14:paraId="36ABCCE9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  <w:p w14:paraId="77E0DDA2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8BA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27.90/</w:t>
            </w:r>
          </w:p>
          <w:p w14:paraId="0530A264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965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основной изоляции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7FE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4E80E95B" w14:textId="5B4E179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п.Б.25.1</w:t>
            </w:r>
          </w:p>
          <w:p w14:paraId="42852E7C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308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10A50C6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72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14.1</w:t>
            </w:r>
          </w:p>
          <w:p w14:paraId="18F5DB7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32B8" w14:textId="1FB3D6F2" w:rsidR="002E7EE8" w:rsidRPr="00845A9D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Перчатки электроизолирую</w:t>
            </w:r>
            <w:r w:rsidR="0065375F" w:rsidRPr="00845A9D">
              <w:rPr>
                <w:sz w:val="22"/>
                <w:szCs w:val="22"/>
                <w:lang w:val="ru-RU"/>
              </w:rPr>
              <w:softHyphen/>
            </w:r>
            <w:r w:rsidRPr="00845A9D">
              <w:rPr>
                <w:sz w:val="22"/>
                <w:szCs w:val="22"/>
                <w:lang w:val="ru-RU"/>
              </w:rPr>
              <w:t xml:space="preserve">щие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8DCF" w14:textId="77777777" w:rsidR="002E7EE8" w:rsidRPr="00845A9D" w:rsidRDefault="002E7EE8" w:rsidP="00562DD0">
            <w:pPr>
              <w:pStyle w:val="af6"/>
              <w:ind w:left="-93" w:right="-80"/>
              <w:jc w:val="center"/>
            </w:pPr>
            <w:r w:rsidRPr="00845A9D">
              <w:t>22.19/</w:t>
            </w:r>
          </w:p>
          <w:p w14:paraId="0ED3E89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0B3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4E51DBFE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83C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5ED84CD7" w14:textId="03CFD8A5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п.4.11.2</w:t>
            </w:r>
            <w:r w:rsidR="00022C3E" w:rsidRPr="00845A9D">
              <w:rPr>
                <w:sz w:val="22"/>
                <w:szCs w:val="22"/>
              </w:rPr>
              <w:t xml:space="preserve">, </w:t>
            </w:r>
          </w:p>
          <w:p w14:paraId="2B08CA1E" w14:textId="1D1EFBF8" w:rsidR="002E7EE8" w:rsidRPr="00845A9D" w:rsidRDefault="00022C3E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</w:t>
            </w:r>
            <w:r w:rsidR="002E7EE8" w:rsidRPr="00845A9D">
              <w:rPr>
                <w:sz w:val="22"/>
                <w:szCs w:val="22"/>
              </w:rPr>
              <w:t>рилож</w:t>
            </w:r>
            <w:r w:rsidR="008F3ACF" w:rsidRPr="00845A9D">
              <w:rPr>
                <w:sz w:val="22"/>
                <w:szCs w:val="22"/>
              </w:rPr>
              <w:t>ение</w:t>
            </w:r>
            <w:r w:rsidR="002E7EE8"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BDF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319E54D0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7D9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15.1</w:t>
            </w:r>
          </w:p>
          <w:p w14:paraId="63E3020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65D" w14:textId="3AA24D8A" w:rsidR="002E7EE8" w:rsidRPr="00845A9D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Обувь специальная электроизолирую</w:t>
            </w:r>
            <w:r w:rsidR="0065375F" w:rsidRPr="00845A9D">
              <w:rPr>
                <w:sz w:val="22"/>
                <w:szCs w:val="22"/>
                <w:lang w:val="ru-RU"/>
              </w:rPr>
              <w:softHyphen/>
            </w:r>
            <w:r w:rsidRPr="00845A9D">
              <w:rPr>
                <w:sz w:val="22"/>
                <w:szCs w:val="22"/>
                <w:lang w:val="ru-RU"/>
              </w:rPr>
              <w:t>щая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D22" w14:textId="77777777" w:rsidR="002E7EE8" w:rsidRPr="00845A9D" w:rsidRDefault="002E7EE8" w:rsidP="00562DD0">
            <w:pPr>
              <w:pStyle w:val="af6"/>
              <w:ind w:left="-93" w:right="-80"/>
              <w:jc w:val="center"/>
            </w:pPr>
            <w:r w:rsidRPr="00845A9D">
              <w:t>22.19/</w:t>
            </w:r>
          </w:p>
          <w:p w14:paraId="21AF18E8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30F4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2671F515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E47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67EFBDA2" w14:textId="685084F0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п.4.12.2</w:t>
            </w:r>
            <w:r w:rsidR="00022C3E" w:rsidRPr="00845A9D">
              <w:rPr>
                <w:sz w:val="22"/>
                <w:szCs w:val="22"/>
              </w:rPr>
              <w:t xml:space="preserve">, </w:t>
            </w:r>
          </w:p>
          <w:p w14:paraId="734ACFFB" w14:textId="1127BBF3" w:rsidR="002E7EE8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="002E7EE8"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D21D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51EEC431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4D5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16.1</w:t>
            </w:r>
          </w:p>
          <w:p w14:paraId="077CADF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3E6A" w14:textId="433D927E" w:rsidR="002E7EE8" w:rsidRPr="00845A9D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Штанги электроизолирую</w:t>
            </w:r>
            <w:r w:rsidR="0065375F" w:rsidRPr="00845A9D">
              <w:rPr>
                <w:sz w:val="22"/>
                <w:szCs w:val="22"/>
                <w:lang w:val="ru-RU"/>
              </w:rPr>
              <w:softHyphen/>
            </w:r>
            <w:r w:rsidRPr="00845A9D">
              <w:rPr>
                <w:sz w:val="22"/>
                <w:szCs w:val="22"/>
                <w:lang w:val="ru-RU"/>
              </w:rPr>
              <w:t xml:space="preserve">щие (до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463D" w14:textId="77777777" w:rsidR="002E7EE8" w:rsidRPr="00845A9D" w:rsidRDefault="002E7EE8" w:rsidP="00562DD0">
            <w:pPr>
              <w:pStyle w:val="af6"/>
              <w:ind w:left="-93" w:right="-80"/>
              <w:jc w:val="center"/>
            </w:pPr>
            <w:r w:rsidRPr="00845A9D">
              <w:t>2</w:t>
            </w:r>
            <w:r w:rsidRPr="00845A9D">
              <w:rPr>
                <w:lang w:val="ru-RU"/>
              </w:rPr>
              <w:t>5.73</w:t>
            </w:r>
            <w:r w:rsidRPr="00845A9D">
              <w:t>/</w:t>
            </w:r>
          </w:p>
          <w:p w14:paraId="46C19B4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DC3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140319A0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DB53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13BCF4F1" w14:textId="12BEC1C0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п.4.2.2</w:t>
            </w:r>
            <w:r w:rsidR="00022C3E" w:rsidRPr="00845A9D">
              <w:rPr>
                <w:sz w:val="22"/>
                <w:szCs w:val="22"/>
              </w:rPr>
              <w:t xml:space="preserve">, </w:t>
            </w:r>
          </w:p>
          <w:p w14:paraId="530D89B5" w14:textId="18791AD3" w:rsidR="002E7EE8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="002E7EE8"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BB85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1A6B24ED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74B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17.1</w:t>
            </w:r>
          </w:p>
          <w:p w14:paraId="4A2EDC4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B508F" w14:textId="12199BDC" w:rsidR="002E7EE8" w:rsidRPr="00845A9D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Указатели напряжения</w:t>
            </w:r>
            <w:r w:rsidR="0065375F" w:rsidRPr="00845A9D">
              <w:rPr>
                <w:sz w:val="22"/>
                <w:szCs w:val="22"/>
                <w:lang w:val="ru-RU"/>
              </w:rPr>
              <w:t xml:space="preserve"> </w:t>
            </w:r>
            <w:r w:rsidR="0065375F" w:rsidRPr="00845A9D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>до 1000 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EC2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50D61D08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C9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3232E1D6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AC2D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7EF02797" w14:textId="2E7B686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п.4.5.10</w:t>
            </w:r>
            <w:r w:rsidR="00022C3E" w:rsidRPr="00845A9D">
              <w:rPr>
                <w:sz w:val="22"/>
                <w:szCs w:val="22"/>
              </w:rPr>
              <w:t xml:space="preserve">, </w:t>
            </w:r>
          </w:p>
          <w:p w14:paraId="5E2BC59D" w14:textId="00ED60DB" w:rsidR="002E7EE8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="002E7EE8"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85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456029AB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859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17.2</w:t>
            </w:r>
          </w:p>
          <w:p w14:paraId="5BD3E66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404E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B5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49D13467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3C2A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  <w:p w14:paraId="5E1514E9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2002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0350A3E8" w14:textId="24C1DF0D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п.4.5.10</w:t>
            </w:r>
            <w:r w:rsidR="00022C3E" w:rsidRPr="00845A9D">
              <w:rPr>
                <w:sz w:val="22"/>
                <w:szCs w:val="22"/>
              </w:rPr>
              <w:t>,</w:t>
            </w:r>
            <w:r w:rsidR="00022C3E" w:rsidRPr="00845A9D">
              <w:rPr>
                <w:sz w:val="22"/>
                <w:szCs w:val="22"/>
              </w:rPr>
              <w:br/>
              <w:t>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A5C4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76C4EE50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15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17.3</w:t>
            </w:r>
          </w:p>
          <w:p w14:paraId="3EA7155B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113D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0816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1D9FECF1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8ED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141D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74DEF99A" w14:textId="573E5362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п.4.5.10</w:t>
            </w:r>
            <w:r w:rsidR="00022C3E" w:rsidRPr="00845A9D">
              <w:rPr>
                <w:sz w:val="22"/>
                <w:szCs w:val="22"/>
              </w:rPr>
              <w:t>, 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345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3DA2F87F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181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17.4</w:t>
            </w:r>
          </w:p>
          <w:p w14:paraId="5C64882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F8F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F8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21316D0F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914" w14:textId="77777777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0C300277" w14:textId="77777777" w:rsidR="002E7EE8" w:rsidRPr="00845A9D" w:rsidRDefault="002E7EE8" w:rsidP="00022C3E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4A6D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7FC30C7A" w14:textId="77044E73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п.4.5.10</w:t>
            </w:r>
            <w:r w:rsidR="00022C3E" w:rsidRPr="00845A9D">
              <w:rPr>
                <w:sz w:val="22"/>
                <w:szCs w:val="22"/>
              </w:rPr>
              <w:t>,</w:t>
            </w:r>
          </w:p>
          <w:p w14:paraId="78C2B3EB" w14:textId="4406BA95" w:rsidR="002E7EE8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="002E7EE8"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2FE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690FC638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0298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18.1</w:t>
            </w:r>
          </w:p>
          <w:p w14:paraId="70844E9E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274CE" w14:textId="7B7CFED1" w:rsidR="002E7EE8" w:rsidRPr="00845A9D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Указатели напряжения выше 1000 В (до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93D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421A07B1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E36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26128313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257A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6E7485F8" w14:textId="608C34ED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п.4.5.3</w:t>
            </w:r>
            <w:r w:rsidR="00022C3E" w:rsidRPr="00845A9D">
              <w:rPr>
                <w:sz w:val="22"/>
                <w:szCs w:val="22"/>
              </w:rPr>
              <w:t>, 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2D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5781F391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433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18.2</w:t>
            </w:r>
          </w:p>
          <w:p w14:paraId="7902510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ED35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E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26.51/</w:t>
            </w:r>
          </w:p>
          <w:p w14:paraId="6DF59059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9CCC" w14:textId="77777777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854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70B601EF" w14:textId="7CDBA009" w:rsidR="002E7EE8" w:rsidRPr="00845A9D" w:rsidRDefault="002E7EE8" w:rsidP="00E23FDB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п.4.5.3</w:t>
            </w:r>
            <w:r w:rsidR="00022C3E" w:rsidRPr="00845A9D">
              <w:rPr>
                <w:sz w:val="22"/>
                <w:szCs w:val="22"/>
              </w:rPr>
              <w:t>, 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2E68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0D97D879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CD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19.1</w:t>
            </w:r>
          </w:p>
          <w:p w14:paraId="0DAF2AC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0405" w14:textId="083FA95F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Ручной электроизолирую</w:t>
            </w:r>
            <w:r w:rsidR="00274AB0" w:rsidRPr="00845A9D">
              <w:rPr>
                <w:sz w:val="22"/>
                <w:szCs w:val="22"/>
                <w:lang w:val="ru-RU"/>
              </w:rPr>
              <w:softHyphen/>
            </w:r>
            <w:r w:rsidRPr="00845A9D">
              <w:rPr>
                <w:sz w:val="22"/>
                <w:szCs w:val="22"/>
                <w:lang w:val="ru-RU"/>
              </w:rPr>
              <w:t>щий инструмент</w:t>
            </w:r>
          </w:p>
          <w:p w14:paraId="7AB4F7B3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7D99" w14:textId="77777777" w:rsidR="002E7EE8" w:rsidRPr="00845A9D" w:rsidRDefault="002E7EE8" w:rsidP="00562DD0">
            <w:pPr>
              <w:pStyle w:val="af6"/>
              <w:ind w:left="-93" w:right="-80"/>
              <w:jc w:val="center"/>
            </w:pPr>
            <w:r w:rsidRPr="00845A9D">
              <w:t>2</w:t>
            </w:r>
            <w:r w:rsidRPr="00845A9D">
              <w:rPr>
                <w:lang w:val="ru-RU"/>
              </w:rPr>
              <w:t>5.73</w:t>
            </w:r>
            <w:r w:rsidRPr="00845A9D">
              <w:t>/</w:t>
            </w:r>
          </w:p>
          <w:p w14:paraId="1AD21BE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45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F7A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290-2010</w:t>
            </w:r>
          </w:p>
          <w:p w14:paraId="62C2C7C3" w14:textId="404FBEF0" w:rsidR="002E7EE8" w:rsidRPr="00845A9D" w:rsidRDefault="002E7EE8" w:rsidP="00022C3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п.4.17.2</w:t>
            </w:r>
            <w:r w:rsidR="00022C3E" w:rsidRPr="00845A9D">
              <w:rPr>
                <w:sz w:val="22"/>
                <w:szCs w:val="22"/>
              </w:rPr>
              <w:t>, п</w:t>
            </w:r>
            <w:r w:rsidR="008F3ACF" w:rsidRPr="00845A9D">
              <w:rPr>
                <w:sz w:val="22"/>
                <w:szCs w:val="22"/>
              </w:rPr>
              <w:t>риложение</w:t>
            </w:r>
            <w:r w:rsidRPr="00845A9D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C9F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022C3E" w:rsidRPr="00845A9D" w14:paraId="3A76619B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556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20.1</w:t>
            </w:r>
          </w:p>
          <w:p w14:paraId="7B3463BD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33F26" w14:textId="77777777" w:rsidR="00022C3E" w:rsidRPr="00845A9D" w:rsidRDefault="00022C3E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Вентильные разрядники и ограничители перенапряжения 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6773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245F8E08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395C" w14:textId="55E53DF0" w:rsidR="00022C3E" w:rsidRPr="00845A9D" w:rsidRDefault="00022C3E" w:rsidP="00F5715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Сопротивление разрядников и ограничителей перенапряжения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2FB" w14:textId="77777777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1442843F" w14:textId="6AEB0B34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п.Б.22.1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13A4" w14:textId="77777777" w:rsidR="00022C3E" w:rsidRPr="00845A9D" w:rsidRDefault="00022C3E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0135-2022</w:t>
            </w:r>
          </w:p>
        </w:tc>
      </w:tr>
      <w:tr w:rsidR="00022C3E" w:rsidRPr="00845A9D" w14:paraId="3832EB09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47C8" w14:textId="77777777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20.2</w:t>
            </w:r>
          </w:p>
          <w:p w14:paraId="7C4DA0A4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89D60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57FF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4EEAF99" w14:textId="77777777" w:rsidR="00022C3E" w:rsidRPr="00845A9D" w:rsidRDefault="00022C3E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2023" w14:textId="5686056A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A898" w14:textId="77777777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3922ACCE" w14:textId="5619C1B3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п.Б.22.2 </w:t>
            </w:r>
          </w:p>
          <w:p w14:paraId="024C2FA9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B2F" w14:textId="77777777" w:rsidR="00022C3E" w:rsidRPr="00845A9D" w:rsidRDefault="00022C3E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022C3E" w:rsidRPr="00845A9D" w14:paraId="25DA23FF" w14:textId="77777777" w:rsidTr="00562DD0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466" w14:textId="77777777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20.3</w:t>
            </w:r>
          </w:p>
          <w:p w14:paraId="15370583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3EDD" w14:textId="76508875" w:rsidR="00022C3E" w:rsidRPr="00845A9D" w:rsidRDefault="00022C3E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A10A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67B9E71B" w14:textId="77777777" w:rsidR="00022C3E" w:rsidRPr="00845A9D" w:rsidRDefault="00022C3E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4EB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1A9A" w14:textId="77777777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ТКП 181-2009</w:t>
            </w:r>
          </w:p>
          <w:p w14:paraId="5A4580FA" w14:textId="3528DAF3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п.Б.22.3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DA8D" w14:textId="77777777" w:rsidR="00022C3E" w:rsidRPr="00845A9D" w:rsidRDefault="00022C3E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</w:tbl>
    <w:p w14:paraId="3883E765" w14:textId="342831EB" w:rsidR="00D50B4E" w:rsidRPr="00845A9D" w:rsidRDefault="00EA24D7" w:rsidP="00D50B4E">
      <w:pPr>
        <w:rPr>
          <w:b/>
        </w:rPr>
      </w:pPr>
      <w:r w:rsidRPr="00845A9D">
        <w:rPr>
          <w:b/>
        </w:rPr>
        <w:t xml:space="preserve">Примечание: </w:t>
      </w:r>
    </w:p>
    <w:p w14:paraId="3750E98E" w14:textId="77777777" w:rsidR="00D50B4E" w:rsidRPr="00845A9D" w:rsidRDefault="00EA24D7" w:rsidP="00D50B4E">
      <w:pPr>
        <w:rPr>
          <w:color w:val="000000"/>
        </w:rPr>
      </w:pPr>
      <w:r w:rsidRPr="00845A9D">
        <w:rPr>
          <w:bCs/>
        </w:rPr>
        <w:t>* – деятельность осуществляется непосредственно в ООС;</w:t>
      </w:r>
      <w:r w:rsidRPr="00845A9D">
        <w:rPr>
          <w:bCs/>
        </w:rPr>
        <w:br/>
        <w:t>** – деятельность осуществляется непосредственно в ООС и за пределами ООС;</w:t>
      </w:r>
      <w:r w:rsidRPr="00845A9D">
        <w:rPr>
          <w:bCs/>
        </w:rPr>
        <w:br/>
        <w:t>*** – деятельность осуществляется за пределами ООС.</w:t>
      </w:r>
      <w:r w:rsidR="00D50B4E" w:rsidRPr="00845A9D">
        <w:rPr>
          <w:color w:val="000000"/>
        </w:rPr>
        <w:t xml:space="preserve"> </w:t>
      </w:r>
    </w:p>
    <w:p w14:paraId="361CBA96" w14:textId="77777777" w:rsidR="00D50B4E" w:rsidRPr="00845A9D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845A9D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по аккредитации</w:t>
      </w:r>
      <w:r w:rsidR="00D665B1" w:rsidRPr="00845A9D">
        <w:rPr>
          <w:color w:val="000000"/>
          <w:sz w:val="28"/>
          <w:szCs w:val="28"/>
        </w:rPr>
        <w:tab/>
      </w:r>
    </w:p>
    <w:p w14:paraId="7E7FC3B0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предприятия «БГЦА»</w:t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3D4AD4" w:rsidRPr="000A5E28" w:rsidRDefault="003D4AD4" w:rsidP="0011070C">
      <w:r w:rsidRPr="000A5E28">
        <w:separator/>
      </w:r>
    </w:p>
  </w:endnote>
  <w:endnote w:type="continuationSeparator" w:id="0">
    <w:p w14:paraId="12143ED4" w14:textId="77777777" w:rsidR="003D4AD4" w:rsidRPr="000A5E28" w:rsidRDefault="003D4AD4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3D4AD4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3D4AD4" w:rsidRPr="000A5E28" w:rsidRDefault="003D4AD4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0F5D90AE" w14:textId="77777777" w:rsidR="003D4AD4" w:rsidRPr="000A5E28" w:rsidRDefault="003D4AD4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DB1DB21" w:rsidR="003D4AD4" w:rsidRPr="000A5E28" w:rsidRDefault="003D4AD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4D9DCD27" w14:textId="77777777" w:rsidR="003D4AD4" w:rsidRPr="000A5E28" w:rsidRDefault="003D4AD4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560C7536" w:rsidR="003D4AD4" w:rsidRPr="000A5E28" w:rsidRDefault="003D4AD4" w:rsidP="00521C4D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845A9D">
            <w:rPr>
              <w:noProof/>
              <w:lang w:val="ru-RU"/>
            </w:rPr>
            <w:t>5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>
            <w:rPr>
              <w:lang w:val="ru-RU"/>
            </w:rPr>
            <w:t>5</w:t>
          </w:r>
        </w:p>
      </w:tc>
    </w:tr>
  </w:tbl>
  <w:p w14:paraId="603BA065" w14:textId="77777777" w:rsidR="003D4AD4" w:rsidRPr="000A5E28" w:rsidRDefault="003D4AD4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3D4AD4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3D4AD4" w:rsidRPr="000A5E28" w:rsidRDefault="003D4AD4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3D4AD4" w:rsidRPr="000A5E28" w:rsidRDefault="003D4AD4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CE3FFC3" w:rsidR="003D4AD4" w:rsidRPr="000A5E28" w:rsidRDefault="003D4AD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096266D0" w14:textId="77777777" w:rsidR="003D4AD4" w:rsidRPr="000A5E28" w:rsidRDefault="003D4AD4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243499D2" w:rsidR="003D4AD4" w:rsidRPr="000A5E28" w:rsidRDefault="003D4AD4" w:rsidP="00521C4D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845A9D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>
            <w:rPr>
              <w:lang w:val="ru-RU"/>
            </w:rPr>
            <w:t>5</w:t>
          </w:r>
        </w:p>
      </w:tc>
    </w:tr>
    <w:bookmarkEnd w:id="2"/>
  </w:tbl>
  <w:p w14:paraId="0CBE44B8" w14:textId="77777777" w:rsidR="003D4AD4" w:rsidRPr="000A5E28" w:rsidRDefault="003D4AD4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3D4AD4" w:rsidRPr="000A5E28" w:rsidRDefault="003D4AD4" w:rsidP="0011070C">
      <w:r w:rsidRPr="000A5E28">
        <w:separator/>
      </w:r>
    </w:p>
  </w:footnote>
  <w:footnote w:type="continuationSeparator" w:id="0">
    <w:p w14:paraId="4846B208" w14:textId="77777777" w:rsidR="003D4AD4" w:rsidRPr="000A5E28" w:rsidRDefault="003D4AD4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D4AD4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3D4AD4" w:rsidRPr="000A5E28" w:rsidRDefault="003D4AD4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7E64E129" w:rsidR="003D4AD4" w:rsidRPr="000A5E28" w:rsidRDefault="003D4AD4" w:rsidP="00521C4D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2.</w:t>
          </w:r>
          <w:r>
            <w:rPr>
              <w:rFonts w:ascii="Times New Roman" w:hAnsi="Times New Roman" w:cs="Times New Roman"/>
              <w:sz w:val="24"/>
              <w:szCs w:val="24"/>
            </w:rPr>
            <w:t>4283</w:t>
          </w:r>
        </w:p>
      </w:tc>
    </w:tr>
  </w:tbl>
  <w:p w14:paraId="0E364349" w14:textId="77777777" w:rsidR="003D4AD4" w:rsidRPr="000A5E28" w:rsidRDefault="003D4AD4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D4AD4" w:rsidRPr="000A5E28" w14:paraId="70A94423" w14:textId="77777777" w:rsidTr="002E7EE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3D4AD4" w:rsidRPr="000A5E28" w:rsidRDefault="003D4AD4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3D4AD4" w:rsidRPr="000A5E28" w:rsidRDefault="003D4AD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3D4AD4" w:rsidRPr="000A5E28" w:rsidRDefault="003D4AD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3D4AD4" w:rsidRPr="000A5E28" w:rsidRDefault="003D4AD4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3D4AD4" w:rsidRPr="000A5E28" w:rsidRDefault="003D4AD4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6152046">
    <w:abstractNumId w:val="6"/>
  </w:num>
  <w:num w:numId="2" w16cid:durableId="819925086">
    <w:abstractNumId w:val="7"/>
  </w:num>
  <w:num w:numId="3" w16cid:durableId="1774128644">
    <w:abstractNumId w:val="4"/>
  </w:num>
  <w:num w:numId="4" w16cid:durableId="2141800096">
    <w:abstractNumId w:val="1"/>
  </w:num>
  <w:num w:numId="5" w16cid:durableId="514274206">
    <w:abstractNumId w:val="12"/>
  </w:num>
  <w:num w:numId="6" w16cid:durableId="1311792067">
    <w:abstractNumId w:val="3"/>
  </w:num>
  <w:num w:numId="7" w16cid:durableId="2135753862">
    <w:abstractNumId w:val="9"/>
  </w:num>
  <w:num w:numId="8" w16cid:durableId="131096438">
    <w:abstractNumId w:val="5"/>
  </w:num>
  <w:num w:numId="9" w16cid:durableId="974601441">
    <w:abstractNumId w:val="10"/>
  </w:num>
  <w:num w:numId="10" w16cid:durableId="1654219971">
    <w:abstractNumId w:val="2"/>
  </w:num>
  <w:num w:numId="11" w16cid:durableId="70273971">
    <w:abstractNumId w:val="0"/>
  </w:num>
  <w:num w:numId="12" w16cid:durableId="1817867692">
    <w:abstractNumId w:val="11"/>
  </w:num>
  <w:num w:numId="13" w16cid:durableId="654188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22C3E"/>
    <w:rsid w:val="00030948"/>
    <w:rsid w:val="00031357"/>
    <w:rsid w:val="00037A94"/>
    <w:rsid w:val="0005799B"/>
    <w:rsid w:val="000643A6"/>
    <w:rsid w:val="00070CF6"/>
    <w:rsid w:val="00073FD0"/>
    <w:rsid w:val="00085340"/>
    <w:rsid w:val="00085D74"/>
    <w:rsid w:val="000869E5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0F343D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34A5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74AB0"/>
    <w:rsid w:val="00280064"/>
    <w:rsid w:val="00280E8C"/>
    <w:rsid w:val="00281FDB"/>
    <w:rsid w:val="00284141"/>
    <w:rsid w:val="002843E0"/>
    <w:rsid w:val="002877C8"/>
    <w:rsid w:val="002900DE"/>
    <w:rsid w:val="00295E4A"/>
    <w:rsid w:val="002A30DE"/>
    <w:rsid w:val="002B1381"/>
    <w:rsid w:val="002B3FA7"/>
    <w:rsid w:val="002B5756"/>
    <w:rsid w:val="002C3E36"/>
    <w:rsid w:val="002C443D"/>
    <w:rsid w:val="002C7CCE"/>
    <w:rsid w:val="002D06D6"/>
    <w:rsid w:val="002D28AD"/>
    <w:rsid w:val="002D6F27"/>
    <w:rsid w:val="002E503D"/>
    <w:rsid w:val="002E7EE8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2310D"/>
    <w:rsid w:val="00323CBC"/>
    <w:rsid w:val="0035602A"/>
    <w:rsid w:val="00361D30"/>
    <w:rsid w:val="003717D2"/>
    <w:rsid w:val="003A28BE"/>
    <w:rsid w:val="003B2F05"/>
    <w:rsid w:val="003B4E94"/>
    <w:rsid w:val="003C0267"/>
    <w:rsid w:val="003C130A"/>
    <w:rsid w:val="003C131E"/>
    <w:rsid w:val="003C2834"/>
    <w:rsid w:val="003D2BF1"/>
    <w:rsid w:val="003D2D93"/>
    <w:rsid w:val="003D4AD4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C4D"/>
    <w:rsid w:val="00521FC2"/>
    <w:rsid w:val="00530F3D"/>
    <w:rsid w:val="00541619"/>
    <w:rsid w:val="00547530"/>
    <w:rsid w:val="0055563B"/>
    <w:rsid w:val="0056070B"/>
    <w:rsid w:val="00562D77"/>
    <w:rsid w:val="00562DD0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769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5375F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1F1F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C5EAF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5A9D"/>
    <w:rsid w:val="00846C48"/>
    <w:rsid w:val="00847856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8F3ACF"/>
    <w:rsid w:val="008F6C10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6712A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291E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061E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3FDB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B68FB"/>
    <w:rsid w:val="00EC01C1"/>
    <w:rsid w:val="00EC338F"/>
    <w:rsid w:val="00ED10E7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5715E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137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rsid w:val="002E7EE8"/>
    <w:pPr>
      <w:suppressAutoHyphens/>
      <w:textAlignment w:val="baseline"/>
    </w:pPr>
    <w:rPr>
      <w:rFonts w:ascii="Times New Roman" w:eastAsia="Times New Roman" w:hAnsi="Times New Roman"/>
      <w:kern w:val="1"/>
      <w:lang w:val="en-US" w:eastAsia="en-US"/>
    </w:rPr>
  </w:style>
  <w:style w:type="paragraph" w:customStyle="1" w:styleId="aff7">
    <w:name w:val="Блочная цитата"/>
    <w:basedOn w:val="a"/>
    <w:rsid w:val="002E7EE8"/>
    <w:pPr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E4266"/>
    <w:rsid w:val="00301BE9"/>
    <w:rsid w:val="005A1AEE"/>
    <w:rsid w:val="00653445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6E0B-58B4-4A08-B6F9-0505BC5E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2022-12-01T08:36:00Z</cp:lastPrinted>
  <dcterms:created xsi:type="dcterms:W3CDTF">2023-11-22T05:59:00Z</dcterms:created>
  <dcterms:modified xsi:type="dcterms:W3CDTF">2023-11-22T05:59:00Z</dcterms:modified>
</cp:coreProperties>
</file>