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DCE8B94" w14:textId="77777777" w:rsidTr="007F66CA">
        <w:tc>
          <w:tcPr>
            <w:tcW w:w="6379" w:type="dxa"/>
            <w:vMerge w:val="restart"/>
          </w:tcPr>
          <w:p w14:paraId="7EEBD10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7BE625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2BEE704C" w14:textId="77777777" w:rsidTr="007F66CA">
        <w:tc>
          <w:tcPr>
            <w:tcW w:w="6379" w:type="dxa"/>
            <w:vMerge/>
          </w:tcPr>
          <w:p w14:paraId="17CD718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89FE5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595F5F1" w14:textId="77777777" w:rsidTr="007F66CA">
        <w:tc>
          <w:tcPr>
            <w:tcW w:w="6379" w:type="dxa"/>
            <w:vMerge/>
          </w:tcPr>
          <w:p w14:paraId="7556EBA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29B298E" w14:textId="4369034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522492">
              <w:rPr>
                <w:rFonts w:cs="Times New Roman"/>
                <w:bCs/>
                <w:sz w:val="28"/>
                <w:szCs w:val="28"/>
              </w:rPr>
              <w:t>2.4522</w:t>
            </w:r>
          </w:p>
        </w:tc>
      </w:tr>
      <w:tr w:rsidR="00F40980" w:rsidRPr="007F66CA" w14:paraId="2962971F" w14:textId="77777777" w:rsidTr="007F66CA">
        <w:tc>
          <w:tcPr>
            <w:tcW w:w="6379" w:type="dxa"/>
            <w:vMerge/>
          </w:tcPr>
          <w:p w14:paraId="5508F1B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32E1182" w14:textId="006619E6" w:rsidR="00F40980" w:rsidRPr="007F66CA" w:rsidRDefault="00F40980" w:rsidP="00522492">
            <w:pPr>
              <w:pStyle w:val="39"/>
              <w:rPr>
                <w:bCs/>
                <w:sz w:val="28"/>
                <w:szCs w:val="28"/>
              </w:rPr>
            </w:pPr>
            <w:proofErr w:type="spellStart"/>
            <w:r w:rsidRPr="00522492">
              <w:rPr>
                <w:rFonts w:cs="Times New Roman"/>
                <w:bCs/>
                <w:sz w:val="28"/>
                <w:szCs w:val="28"/>
                <w:lang w:val="en-US"/>
              </w:rPr>
              <w:t>от</w:t>
            </w:r>
            <w:proofErr w:type="spellEnd"/>
            <w:r w:rsidRPr="00522492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522492" w:rsidRPr="00522492">
              <w:rPr>
                <w:rFonts w:cs="Times New Roman"/>
                <w:bCs/>
                <w:sz w:val="28"/>
                <w:szCs w:val="28"/>
                <w:lang w:val="en-US"/>
              </w:rPr>
              <w:t>22.08.2014</w:t>
            </w:r>
          </w:p>
        </w:tc>
      </w:tr>
      <w:tr w:rsidR="00F40980" w:rsidRPr="007F66CA" w14:paraId="3541BC57" w14:textId="77777777" w:rsidTr="007F66CA">
        <w:tc>
          <w:tcPr>
            <w:tcW w:w="6379" w:type="dxa"/>
            <w:vMerge/>
          </w:tcPr>
          <w:p w14:paraId="464C538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92C747F" w14:textId="77B40EDB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52249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397E16E9" w14:textId="02ED3F9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7767C">
              <w:rPr>
                <w:rFonts w:cs="Times New Roman"/>
                <w:bCs/>
                <w:sz w:val="28"/>
                <w:szCs w:val="28"/>
              </w:rPr>
              <w:t>н</w:t>
            </w:r>
            <w:r w:rsidRPr="0057767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57767C" w:rsidRPr="0057767C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57767C">
              <w:rPr>
                <w:rFonts w:eastAsia="Calibri"/>
                <w:sz w:val="28"/>
                <w:szCs w:val="28"/>
              </w:rPr>
              <w:t xml:space="preserve"> </w:t>
            </w:r>
            <w:r w:rsidRPr="0057767C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E293765" w14:textId="77777777" w:rsidTr="007F66CA">
        <w:tc>
          <w:tcPr>
            <w:tcW w:w="6379" w:type="dxa"/>
            <w:vMerge/>
          </w:tcPr>
          <w:p w14:paraId="35E32B5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701E132" w14:textId="72BE127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030EBE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E3EFDAD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B0A39B1" w14:textId="77777777" w:rsidTr="00F40980">
        <w:tc>
          <w:tcPr>
            <w:tcW w:w="9751" w:type="dxa"/>
            <w:gridSpan w:val="2"/>
          </w:tcPr>
          <w:p w14:paraId="7196A378" w14:textId="20C9151B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3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30EBE">
                  <w:rPr>
                    <w:rStyle w:val="38"/>
                    <w:szCs w:val="28"/>
                  </w:rPr>
                  <w:t>15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030EBE">
                  <w:rPr>
                    <w:rStyle w:val="38"/>
                    <w:szCs w:val="28"/>
                  </w:rPr>
                  <w:t>марта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522492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00E6D622" w14:textId="77777777" w:rsidTr="00EA1351">
        <w:trPr>
          <w:trHeight w:val="114"/>
        </w:trPr>
        <w:tc>
          <w:tcPr>
            <w:tcW w:w="5678" w:type="dxa"/>
          </w:tcPr>
          <w:p w14:paraId="125401F6" w14:textId="77777777" w:rsidR="00D223F7" w:rsidRPr="00EA1351" w:rsidRDefault="00D223F7" w:rsidP="00D50B4E">
            <w:pPr>
              <w:jc w:val="center"/>
            </w:pPr>
          </w:p>
        </w:tc>
        <w:tc>
          <w:tcPr>
            <w:tcW w:w="4073" w:type="dxa"/>
          </w:tcPr>
          <w:p w14:paraId="3BDBF8DC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0EF1AC9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CB66615" w14:textId="33F6CC26" w:rsidR="00522492" w:rsidRPr="00475EDE" w:rsidRDefault="00522492" w:rsidP="0052249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Pr="00475EDE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475EDE">
              <w:rPr>
                <w:bCs/>
                <w:sz w:val="28"/>
                <w:szCs w:val="28"/>
                <w:lang w:val="ru-RU"/>
              </w:rPr>
              <w:t xml:space="preserve"> электрофизических испытаний </w:t>
            </w:r>
          </w:p>
          <w:p w14:paraId="1C76E6E2" w14:textId="004964A2" w:rsidR="00522492" w:rsidRPr="00475EDE" w:rsidRDefault="00522492" w:rsidP="0052249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75EDE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475ED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475ED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475EDE">
              <w:rPr>
                <w:bCs/>
                <w:sz w:val="28"/>
                <w:szCs w:val="28"/>
                <w:lang w:val="ru-RU"/>
              </w:rPr>
              <w:t xml:space="preserve"> по оказанию услуг "ИНФОНАЛАДКА"</w:t>
            </w:r>
          </w:p>
          <w:p w14:paraId="6123AEA0" w14:textId="0D4EA256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5FE36D54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4"/>
        <w:gridCol w:w="2300"/>
        <w:gridCol w:w="110"/>
        <w:gridCol w:w="987"/>
        <w:gridCol w:w="150"/>
        <w:gridCol w:w="1622"/>
        <w:gridCol w:w="220"/>
        <w:gridCol w:w="140"/>
        <w:gridCol w:w="1276"/>
        <w:gridCol w:w="284"/>
        <w:gridCol w:w="141"/>
        <w:gridCol w:w="1559"/>
        <w:gridCol w:w="142"/>
      </w:tblGrid>
      <w:tr w:rsidR="00F40980" w:rsidRPr="007A4175" w14:paraId="1C32A48C" w14:textId="77777777" w:rsidTr="00EA1351">
        <w:trPr>
          <w:gridAfter w:val="1"/>
          <w:wAfter w:w="142" w:type="dxa"/>
          <w:trHeight w:val="1277"/>
        </w:trPr>
        <w:tc>
          <w:tcPr>
            <w:tcW w:w="548" w:type="dxa"/>
            <w:shd w:val="clear" w:color="auto" w:fill="auto"/>
            <w:vAlign w:val="center"/>
          </w:tcPr>
          <w:p w14:paraId="32E627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427F860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3144889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14:paraId="2D38D37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816129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1D3FCD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C97201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CB5F7D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F2689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DA284F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ED43FC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A0017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6557A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E13D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609ACA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9C236B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  <w:tblHeader/>
        </w:trPr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F42B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F0E4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331D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C484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E45C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6D52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030EBE" w:rsidRPr="0038569C" w14:paraId="20ADAAD2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</w:trPr>
        <w:tc>
          <w:tcPr>
            <w:tcW w:w="9351" w:type="dxa"/>
            <w:gridSpan w:val="1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78913" w14:textId="4BBCD2EA" w:rsidR="00030EBE" w:rsidRPr="00295E4A" w:rsidRDefault="00030EBE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C21751">
              <w:rPr>
                <w:b/>
              </w:rPr>
              <w:t>ул. Строителей, д. 33Б/1, 222511, г. Борисов, Борисовский район, Минская область</w:t>
            </w:r>
          </w:p>
        </w:tc>
      </w:tr>
      <w:tr w:rsidR="00522492" w:rsidRPr="0038569C" w14:paraId="74CF2100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</w:trPr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8B180" w14:textId="77777777" w:rsid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1.1</w:t>
            </w:r>
          </w:p>
          <w:p w14:paraId="6A3DDF23" w14:textId="1DAF2770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***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6425D" w14:textId="4E69D7D3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Электрические аппараты, вторичные цепи и</w:t>
            </w:r>
            <w:r w:rsidR="005C356D">
              <w:rPr>
                <w:rStyle w:val="markedcontent"/>
                <w:sz w:val="22"/>
                <w:szCs w:val="22"/>
              </w:rPr>
              <w:t xml:space="preserve"> </w:t>
            </w:r>
            <w:r w:rsidRPr="00522492">
              <w:rPr>
                <w:rStyle w:val="markedcontent"/>
                <w:sz w:val="22"/>
                <w:szCs w:val="22"/>
              </w:rPr>
              <w:t>электропроводки напряжением до 1</w:t>
            </w:r>
            <w:r>
              <w:rPr>
                <w:rStyle w:val="markedcontent"/>
                <w:sz w:val="22"/>
                <w:szCs w:val="22"/>
              </w:rPr>
              <w:t>000</w:t>
            </w:r>
            <w:r w:rsidRPr="00522492">
              <w:rPr>
                <w:rStyle w:val="markedcontent"/>
                <w:sz w:val="22"/>
                <w:szCs w:val="22"/>
              </w:rPr>
              <w:t xml:space="preserve"> В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655D0" w14:textId="77777777" w:rsidR="00522492" w:rsidRPr="00522492" w:rsidRDefault="00522492" w:rsidP="00522492">
            <w:pPr>
              <w:ind w:left="131" w:right="-57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27.12/</w:t>
            </w:r>
          </w:p>
          <w:p w14:paraId="0F96F1CB" w14:textId="77777777" w:rsidR="00522492" w:rsidRPr="00522492" w:rsidRDefault="00522492" w:rsidP="00522492">
            <w:pPr>
              <w:ind w:left="131" w:right="-57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22.000</w:t>
            </w:r>
          </w:p>
          <w:p w14:paraId="2CC6BB82" w14:textId="77777777" w:rsidR="00522492" w:rsidRPr="00522492" w:rsidRDefault="00522492" w:rsidP="00522492">
            <w:pPr>
              <w:ind w:left="131" w:right="-57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27.32/</w:t>
            </w:r>
          </w:p>
          <w:p w14:paraId="5F143DFF" w14:textId="77777777" w:rsidR="00522492" w:rsidRPr="00522492" w:rsidRDefault="00522492" w:rsidP="00522492">
            <w:pPr>
              <w:ind w:left="131" w:right="-57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22.000</w:t>
            </w:r>
          </w:p>
          <w:p w14:paraId="269B3C53" w14:textId="77777777" w:rsidR="00522492" w:rsidRPr="00522492" w:rsidRDefault="00522492" w:rsidP="00522492">
            <w:pPr>
              <w:ind w:left="131" w:right="-57"/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27.90/</w:t>
            </w:r>
          </w:p>
          <w:p w14:paraId="1F4CE545" w14:textId="2C660A14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color w:val="000000"/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22.000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E92AF" w14:textId="77777777" w:rsidR="00522492" w:rsidRPr="00522492" w:rsidRDefault="00522492" w:rsidP="00522492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  <w:p w14:paraId="640448BA" w14:textId="619D7782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FB178" w14:textId="77777777" w:rsidR="00522492" w:rsidRPr="00522492" w:rsidRDefault="00522492" w:rsidP="00522492">
            <w:pPr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ТКП 339-2022,</w:t>
            </w:r>
          </w:p>
          <w:p w14:paraId="69282AF9" w14:textId="77777777" w:rsidR="00522492" w:rsidRPr="00522492" w:rsidRDefault="00522492" w:rsidP="00522492">
            <w:pPr>
              <w:rPr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п. 4.4.26.1;</w:t>
            </w:r>
          </w:p>
          <w:p w14:paraId="1366FE69" w14:textId="45057F41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22492">
              <w:rPr>
                <w:sz w:val="22"/>
                <w:szCs w:val="22"/>
              </w:rPr>
              <w:t>ТКП 181-2009, Б.27.1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556E2" w14:textId="76AE8515" w:rsidR="00522492" w:rsidRPr="00C0488C" w:rsidRDefault="00522492" w:rsidP="00C0488C">
            <w:pPr>
              <w:ind w:left="57" w:right="-57"/>
              <w:rPr>
                <w:rStyle w:val="markedcontent"/>
                <w:sz w:val="22"/>
                <w:szCs w:val="22"/>
              </w:rPr>
            </w:pPr>
            <w:r w:rsidRPr="00C0488C">
              <w:rPr>
                <w:rStyle w:val="markedcontent"/>
                <w:sz w:val="22"/>
                <w:szCs w:val="22"/>
              </w:rPr>
              <w:t>МВИ.ВТ.</w:t>
            </w:r>
            <w:r w:rsidR="00A57C8D" w:rsidRPr="00C0488C">
              <w:rPr>
                <w:rStyle w:val="markedcontent"/>
                <w:sz w:val="22"/>
                <w:szCs w:val="22"/>
              </w:rPr>
              <w:t xml:space="preserve"> </w:t>
            </w:r>
            <w:r w:rsidRPr="00C0488C">
              <w:rPr>
                <w:rStyle w:val="markedcontent"/>
                <w:sz w:val="22"/>
                <w:szCs w:val="22"/>
              </w:rPr>
              <w:t>113-2012</w:t>
            </w:r>
          </w:p>
          <w:p w14:paraId="713AB8C4" w14:textId="7EEFB08F" w:rsidR="00522492" w:rsidRPr="00C0488C" w:rsidRDefault="00522492" w:rsidP="00C04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rStyle w:val="markedcontent"/>
                <w:sz w:val="22"/>
                <w:szCs w:val="22"/>
              </w:rPr>
            </w:pPr>
          </w:p>
        </w:tc>
      </w:tr>
      <w:tr w:rsidR="00522492" w:rsidRPr="00175F28" w14:paraId="7F09282A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5CFEA" w14:textId="77777777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2.1</w:t>
            </w:r>
          </w:p>
          <w:p w14:paraId="03C63B06" w14:textId="6500C5EC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305BB" w14:textId="77777777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Заземляющие устройства электроустановок</w:t>
            </w:r>
            <w:r w:rsidRPr="00522492">
              <w:rPr>
                <w:rStyle w:val="markedcontent"/>
                <w:sz w:val="22"/>
                <w:szCs w:val="22"/>
              </w:rPr>
              <w:br/>
              <w:t xml:space="preserve">напряжением до 1 </w:t>
            </w:r>
            <w:proofErr w:type="spellStart"/>
            <w:r w:rsidRPr="00522492">
              <w:rPr>
                <w:rStyle w:val="markedcontent"/>
                <w:sz w:val="22"/>
                <w:szCs w:val="22"/>
              </w:rPr>
              <w:t>кВ</w:t>
            </w:r>
            <w:proofErr w:type="spellEnd"/>
            <w:r w:rsidRPr="00522492">
              <w:rPr>
                <w:rStyle w:val="markedcontent"/>
                <w:sz w:val="22"/>
                <w:szCs w:val="22"/>
              </w:rPr>
              <w:t xml:space="preserve"> в сетях с глухозаземленной нейтралью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FCBBF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27.90/</w:t>
            </w:r>
          </w:p>
          <w:p w14:paraId="4F883F0B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22.000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76EF9" w14:textId="77777777" w:rsidR="00522492" w:rsidRPr="00522492" w:rsidRDefault="00522492" w:rsidP="00522492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Сопротивление заземляющих устройств с измерением удельного сопротивления грунта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92877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0BB22730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п.4.3.8.2; 4.4.28.6;</w:t>
            </w:r>
          </w:p>
          <w:p w14:paraId="4C961AA1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ТКП 181-2009, Б.29.4</w:t>
            </w:r>
          </w:p>
          <w:p w14:paraId="35886330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1F3F7" w14:textId="20347C87" w:rsidR="00522492" w:rsidRPr="00522492" w:rsidRDefault="00522492" w:rsidP="00522492">
            <w:pPr>
              <w:ind w:left="57" w:right="-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МВИ.В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22492">
              <w:rPr>
                <w:rStyle w:val="markedcontent"/>
                <w:sz w:val="22"/>
                <w:szCs w:val="22"/>
              </w:rPr>
              <w:t>.</w:t>
            </w:r>
            <w:r w:rsidR="00A57C8D">
              <w:rPr>
                <w:rStyle w:val="markedcontent"/>
                <w:sz w:val="22"/>
                <w:szCs w:val="22"/>
              </w:rPr>
              <w:t xml:space="preserve"> </w:t>
            </w:r>
            <w:r w:rsidRPr="00522492">
              <w:rPr>
                <w:rStyle w:val="markedcontent"/>
                <w:sz w:val="22"/>
                <w:szCs w:val="22"/>
              </w:rPr>
              <w:t>512-2017</w:t>
            </w:r>
          </w:p>
        </w:tc>
      </w:tr>
      <w:tr w:rsidR="00522492" w:rsidRPr="00175F28" w14:paraId="20B1308B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51894" w14:textId="77777777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2.2</w:t>
            </w:r>
          </w:p>
          <w:p w14:paraId="1D56C081" w14:textId="7EF63466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3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3E869" w14:textId="77777777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7CBEE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27.90/</w:t>
            </w:r>
          </w:p>
          <w:p w14:paraId="2A771D63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22.000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F3416" w14:textId="77777777" w:rsidR="00522492" w:rsidRPr="00522492" w:rsidRDefault="00522492" w:rsidP="00522492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Проверка соединений между заземлителями и заземляемыми элементами с измерением переходного сопротивления контактных соединений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DF0A7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66B62D81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п. 4.4.28.2;</w:t>
            </w:r>
          </w:p>
          <w:p w14:paraId="75FC8AFF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ТКП 181-2009, Б.29.2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D505F" w14:textId="189A114D" w:rsidR="00522492" w:rsidRPr="00522492" w:rsidRDefault="00522492" w:rsidP="00522492">
            <w:pPr>
              <w:ind w:left="57" w:right="-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МВИ.В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22492">
              <w:rPr>
                <w:rStyle w:val="markedcontent"/>
                <w:sz w:val="22"/>
                <w:szCs w:val="22"/>
              </w:rPr>
              <w:t>.</w:t>
            </w:r>
            <w:r w:rsidR="00A57C8D">
              <w:rPr>
                <w:rStyle w:val="markedcontent"/>
                <w:sz w:val="22"/>
                <w:szCs w:val="22"/>
              </w:rPr>
              <w:t xml:space="preserve"> </w:t>
            </w:r>
            <w:r w:rsidRPr="00522492">
              <w:rPr>
                <w:rStyle w:val="markedcontent"/>
                <w:sz w:val="22"/>
                <w:szCs w:val="22"/>
              </w:rPr>
              <w:t>461-2014</w:t>
            </w:r>
          </w:p>
        </w:tc>
      </w:tr>
      <w:tr w:rsidR="00522492" w:rsidRPr="00175F28" w14:paraId="7F468922" w14:textId="77777777" w:rsidTr="00EA13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24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585BE" w14:textId="77777777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2.3</w:t>
            </w:r>
          </w:p>
          <w:p w14:paraId="48A00ADB" w14:textId="63CCB26A" w:rsidR="00522492" w:rsidRPr="00522492" w:rsidRDefault="00522492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3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D3C8A" w14:textId="77777777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850D3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27.90/</w:t>
            </w:r>
          </w:p>
          <w:p w14:paraId="08618E90" w14:textId="77777777" w:rsidR="00522492" w:rsidRPr="00EA1351" w:rsidRDefault="00522492" w:rsidP="00EA1351">
            <w:pPr>
              <w:ind w:left="131" w:right="-57"/>
              <w:rPr>
                <w:sz w:val="22"/>
                <w:szCs w:val="22"/>
              </w:rPr>
            </w:pPr>
            <w:r w:rsidRPr="00EA1351">
              <w:rPr>
                <w:sz w:val="22"/>
                <w:szCs w:val="22"/>
              </w:rPr>
              <w:t>22.000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6F0F9" w14:textId="77777777" w:rsidR="00522492" w:rsidRPr="00522492" w:rsidRDefault="00522492" w:rsidP="00522492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Проверка цепи «фаза-нуль» в электроустановках с глухим заземлением нейтрали</w:t>
            </w:r>
          </w:p>
        </w:tc>
        <w:tc>
          <w:tcPr>
            <w:tcW w:w="1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73EF3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25B6B67D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п. 4.3.5.4; 4.4.28.5;</w:t>
            </w:r>
          </w:p>
          <w:p w14:paraId="6D839474" w14:textId="77777777" w:rsidR="00522492" w:rsidRPr="00522492" w:rsidRDefault="00522492" w:rsidP="00522492">
            <w:pPr>
              <w:ind w:left="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ТКП 181-2009, Б.29.8;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30513" w14:textId="69966AAC" w:rsidR="00522492" w:rsidRPr="00522492" w:rsidRDefault="00522492" w:rsidP="00522492">
            <w:pPr>
              <w:ind w:left="57" w:right="-57"/>
              <w:rPr>
                <w:rStyle w:val="markedcontent"/>
                <w:sz w:val="22"/>
                <w:szCs w:val="22"/>
              </w:rPr>
            </w:pPr>
            <w:r w:rsidRPr="00522492">
              <w:rPr>
                <w:rStyle w:val="markedcontent"/>
                <w:sz w:val="22"/>
                <w:szCs w:val="22"/>
              </w:rPr>
              <w:t>МВИ.В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22492">
              <w:rPr>
                <w:rStyle w:val="markedcontent"/>
                <w:sz w:val="22"/>
                <w:szCs w:val="22"/>
              </w:rPr>
              <w:t>.</w:t>
            </w:r>
            <w:r w:rsidR="00A57C8D">
              <w:rPr>
                <w:rStyle w:val="markedcontent"/>
                <w:sz w:val="22"/>
                <w:szCs w:val="22"/>
              </w:rPr>
              <w:t xml:space="preserve"> </w:t>
            </w:r>
            <w:r w:rsidRPr="00522492">
              <w:rPr>
                <w:rStyle w:val="markedcontent"/>
                <w:sz w:val="22"/>
                <w:szCs w:val="22"/>
              </w:rPr>
              <w:t>461-2014</w:t>
            </w:r>
          </w:p>
        </w:tc>
      </w:tr>
      <w:tr w:rsidR="00522492" w:rsidRPr="00175F28" w14:paraId="25B315B8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83851" w14:textId="320C1543" w:rsidR="00522492" w:rsidRPr="00522492" w:rsidRDefault="00522492" w:rsidP="00522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Style w:val="markedcontent"/>
                <w:sz w:val="22"/>
                <w:szCs w:val="22"/>
              </w:rPr>
            </w:pPr>
            <w:r>
              <w:lastRenderedPageBreak/>
              <w:br w:type="page"/>
            </w: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53FD7" w14:textId="291943DD" w:rsidR="00522492" w:rsidRPr="00522492" w:rsidRDefault="00522492" w:rsidP="00522492">
            <w:pPr>
              <w:pBdr>
                <w:top w:val="nil"/>
                <w:left w:val="nil"/>
                <w:right w:val="nil"/>
                <w:between w:val="nil"/>
              </w:pBdr>
              <w:ind w:left="57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EC85D" w14:textId="494D3B31" w:rsidR="00522492" w:rsidRPr="00522492" w:rsidRDefault="00522492" w:rsidP="00522492">
            <w:pPr>
              <w:ind w:left="57" w:right="-57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9668A" w14:textId="32E4B2B3" w:rsidR="00522492" w:rsidRPr="00522492" w:rsidRDefault="00522492" w:rsidP="00522492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FF6BF0" w14:textId="0AA84616" w:rsidR="00522492" w:rsidRPr="00522492" w:rsidRDefault="00522492" w:rsidP="00522492">
            <w:pPr>
              <w:ind w:left="57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CABAE" w14:textId="74957149" w:rsidR="00522492" w:rsidRPr="00522492" w:rsidRDefault="00522492" w:rsidP="00522492">
            <w:pPr>
              <w:ind w:left="57" w:right="-57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82B2E" w:rsidRPr="00175F28" w14:paraId="50F0BC2A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D8D73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3.1</w:t>
            </w:r>
          </w:p>
          <w:p w14:paraId="60D1E472" w14:textId="1FBC72D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5D5C2" w14:textId="21E8D09F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Электроустановки помещений для содержания животных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81AC1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27.90/</w:t>
            </w:r>
          </w:p>
          <w:p w14:paraId="7F566657" w14:textId="15476AC2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745B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Напряжение прикосновения и шага:</w:t>
            </w:r>
          </w:p>
          <w:p w14:paraId="3099F132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-в нормальном эксплуатационном режиме;</w:t>
            </w:r>
          </w:p>
          <w:p w14:paraId="30A102FB" w14:textId="1CC6C6B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-в режиме краткосрочного замыкания на корпус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2DD49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1EAFFBD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п. 4.3.20; </w:t>
            </w:r>
          </w:p>
          <w:p w14:paraId="605CEAB3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Б.29.5;</w:t>
            </w:r>
          </w:p>
          <w:p w14:paraId="2BFC15E6" w14:textId="67A4CA70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538-2014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0F3AC" w14:textId="37F71CB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МВИ.Мн.4935-2014</w:t>
            </w:r>
          </w:p>
        </w:tc>
      </w:tr>
      <w:tr w:rsidR="00422D6F" w:rsidRPr="00175F28" w14:paraId="51B97703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11B11" w14:textId="77777777" w:rsidR="00422D6F" w:rsidRDefault="00422D6F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4.1</w:t>
            </w:r>
          </w:p>
          <w:p w14:paraId="44C3CBFB" w14:textId="7DECB678" w:rsidR="00422D6F" w:rsidRPr="00F82B2E" w:rsidRDefault="00422D6F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53CB1" w14:textId="073B8837" w:rsidR="00422D6F" w:rsidRPr="00F82B2E" w:rsidRDefault="00422D6F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 xml:space="preserve">Силовые кабельные линии до 10 </w:t>
            </w:r>
            <w:proofErr w:type="spellStart"/>
            <w:r>
              <w:rPr>
                <w:rStyle w:val="markedcontent"/>
                <w:sz w:val="22"/>
                <w:szCs w:val="22"/>
              </w:rPr>
              <w:t>кВ</w:t>
            </w:r>
            <w:proofErr w:type="spellEnd"/>
            <w:r>
              <w:rPr>
                <w:rStyle w:val="markedcontent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65DC2" w14:textId="77777777" w:rsidR="00422D6F" w:rsidRPr="00F82B2E" w:rsidRDefault="00422D6F" w:rsidP="00422D6F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27.32/</w:t>
            </w:r>
          </w:p>
          <w:p w14:paraId="7AA62A57" w14:textId="5B57A9C6" w:rsidR="00422D6F" w:rsidRPr="00F82B2E" w:rsidRDefault="00422D6F" w:rsidP="00422D6F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335DA" w14:textId="6665CEF4" w:rsidR="00422D6F" w:rsidRPr="00F82B2E" w:rsidRDefault="00422D6F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6E781" w14:textId="77777777" w:rsidR="00422D6F" w:rsidRPr="00F82B2E" w:rsidRDefault="00422D6F" w:rsidP="00422D6F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F82B2E">
              <w:rPr>
                <w:rStyle w:val="markedcontent"/>
                <w:sz w:val="22"/>
                <w:szCs w:val="22"/>
              </w:rPr>
              <w:t>339-2022</w:t>
            </w:r>
            <w:proofErr w:type="gramEnd"/>
            <w:r w:rsidRPr="00F82B2E">
              <w:rPr>
                <w:rStyle w:val="markedcontent"/>
                <w:sz w:val="22"/>
                <w:szCs w:val="22"/>
              </w:rPr>
              <w:t>,</w:t>
            </w:r>
          </w:p>
          <w:p w14:paraId="199BF404" w14:textId="6EB8C61F" w:rsidR="00422D6F" w:rsidRPr="00F82B2E" w:rsidRDefault="00422D6F" w:rsidP="00422D6F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4.4.29.</w:t>
            </w:r>
            <w:r>
              <w:rPr>
                <w:rStyle w:val="markedcontent"/>
                <w:sz w:val="22"/>
                <w:szCs w:val="22"/>
              </w:rPr>
              <w:t>2</w:t>
            </w:r>
            <w:r w:rsidRPr="00F82B2E">
              <w:rPr>
                <w:rStyle w:val="markedcontent"/>
                <w:sz w:val="22"/>
                <w:szCs w:val="22"/>
              </w:rPr>
              <w:t>;</w:t>
            </w:r>
          </w:p>
          <w:p w14:paraId="1D25DBEA" w14:textId="212A7AB5" w:rsidR="00422D6F" w:rsidRPr="00F82B2E" w:rsidRDefault="00422D6F" w:rsidP="00422D6F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F82B2E">
              <w:rPr>
                <w:rStyle w:val="markedcontent"/>
                <w:sz w:val="22"/>
                <w:szCs w:val="22"/>
              </w:rPr>
              <w:t>181-2009</w:t>
            </w:r>
            <w:proofErr w:type="gramEnd"/>
            <w:r w:rsidRPr="00F82B2E">
              <w:rPr>
                <w:rStyle w:val="markedcontent"/>
                <w:sz w:val="22"/>
                <w:szCs w:val="22"/>
              </w:rPr>
              <w:t>, Б.30.</w:t>
            </w:r>
            <w:r>
              <w:rPr>
                <w:rStyle w:val="markedcontent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2732D" w14:textId="61523977" w:rsidR="00422D6F" w:rsidRPr="00F82B2E" w:rsidRDefault="00422D6F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7F8F2542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4EDE7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4.2</w:t>
            </w:r>
          </w:p>
          <w:p w14:paraId="25287CA5" w14:textId="2078403B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27E11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3A82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27.32/</w:t>
            </w:r>
          </w:p>
          <w:p w14:paraId="1AEB0787" w14:textId="10A7FE00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C861B" w14:textId="17C80132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2A1AB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07611A6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4.4.29.3;</w:t>
            </w:r>
          </w:p>
          <w:p w14:paraId="3B019F43" w14:textId="333EAFD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Б.30.2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7A4EE" w14:textId="06EDB84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0FE16F40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00DC2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5.1</w:t>
            </w:r>
          </w:p>
          <w:p w14:paraId="5ECDFB03" w14:textId="2F6781EC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38A8B" w14:textId="70C77FA6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Силовые трансформаторы, автотрансформаторы,</w:t>
            </w:r>
            <w:r w:rsidRPr="00F82B2E">
              <w:rPr>
                <w:sz w:val="22"/>
                <w:szCs w:val="22"/>
              </w:rPr>
              <w:br/>
            </w:r>
            <w:r w:rsidRPr="00F82B2E">
              <w:rPr>
                <w:rStyle w:val="markedcontent"/>
                <w:sz w:val="22"/>
                <w:szCs w:val="22"/>
              </w:rPr>
              <w:t>масляные реакторы и заземляющие дугогасящие</w:t>
            </w:r>
            <w:r w:rsidRPr="00F82B2E">
              <w:rPr>
                <w:sz w:val="22"/>
                <w:szCs w:val="22"/>
              </w:rPr>
              <w:br/>
            </w:r>
            <w:r w:rsidRPr="00F82B2E">
              <w:rPr>
                <w:rStyle w:val="markedcontent"/>
                <w:sz w:val="22"/>
                <w:szCs w:val="22"/>
              </w:rPr>
              <w:t>реакторы (дугогасящие катушки)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8EBE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3186B1EA" w14:textId="29FEECA3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4396C" w14:textId="33C8FC63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72D4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1CE07899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п. 4.4.6.2; </w:t>
            </w:r>
          </w:p>
          <w:p w14:paraId="7AFBAEC9" w14:textId="6A7F58D3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Б.8.3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D4AF5" w14:textId="5F79DE4E" w:rsidR="00F82B2E" w:rsidRPr="00F82B2E" w:rsidRDefault="00422D6F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05FB73BA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A973F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5.2</w:t>
            </w:r>
          </w:p>
          <w:p w14:paraId="7F58B583" w14:textId="044C88D9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859A8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EE6D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51D42745" w14:textId="4DEBA166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B9C39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52F36678" w14:textId="63C517A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9B03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295B3269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4.4.6.3;</w:t>
            </w:r>
          </w:p>
          <w:p w14:paraId="5EAEF2B7" w14:textId="2AA9B19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Б.8.5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2509C" w14:textId="4B0F110D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5B099B67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FB121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6.1</w:t>
            </w:r>
          </w:p>
          <w:p w14:paraId="114549C8" w14:textId="07F8F806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C4A29" w14:textId="611EB9F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Измерительные трансформаторы тока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02CD6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0025CBD5" w14:textId="3755093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9620D" w14:textId="544FB6B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21AC6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6469D48D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п. 4.4.7.1; </w:t>
            </w:r>
          </w:p>
          <w:p w14:paraId="140364FE" w14:textId="4B0C0F05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Б.9.1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62516" w14:textId="77867024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3395C787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B2CA0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6.2</w:t>
            </w:r>
          </w:p>
          <w:p w14:paraId="553D8729" w14:textId="0D4B2C9D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71892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C721A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57F6695C" w14:textId="26922C6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F61C2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334E3D6" w14:textId="59163B9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93A8B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2847B7CC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4.4.7.3;</w:t>
            </w:r>
          </w:p>
          <w:p w14:paraId="3F15546C" w14:textId="6262C3A8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Б.9.3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4783F" w14:textId="01F8E6D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446CEC93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F7728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7.1</w:t>
            </w:r>
          </w:p>
          <w:p w14:paraId="2DC391B1" w14:textId="19EBA256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908F2" w14:textId="336B06D9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Измерительные трансформаторы напряжения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2784B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4F98F6FE" w14:textId="0FFD9756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84843" w14:textId="0EA379A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F23C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188D86C1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4.4.8.1 а);</w:t>
            </w:r>
          </w:p>
          <w:p w14:paraId="020911F4" w14:textId="087769B1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Б.10.1.1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2686D" w14:textId="4B23EB4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52D2FB5B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B77F1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7.2</w:t>
            </w:r>
          </w:p>
          <w:p w14:paraId="1BD9ED12" w14:textId="6F4B4964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888E9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E3397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4F58FD0E" w14:textId="65EDE36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A8F9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3F0D496" w14:textId="4BA32FC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DC23C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63C14DD0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4.4.8.1 б);</w:t>
            </w:r>
          </w:p>
          <w:p w14:paraId="69183171" w14:textId="09D3127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Б.10.1.2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DA9AB" w14:textId="0178E46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7EC66DEF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164F1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8.1</w:t>
            </w:r>
          </w:p>
          <w:p w14:paraId="35E822E8" w14:textId="40CB62FD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FF187" w14:textId="26F9B0B6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CF3C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1E319A51" w14:textId="2A212C4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9D9D5" w14:textId="55AD6E5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F272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383D95FA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4.4.9.1;</w:t>
            </w:r>
          </w:p>
          <w:p w14:paraId="5F26BA5C" w14:textId="2DAF6213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Б.11.1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85088" w14:textId="2F27DDB8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5FE4512B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59E21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8.2</w:t>
            </w:r>
          </w:p>
          <w:p w14:paraId="14DCFDC4" w14:textId="2BAA5402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00F28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051BA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06527243" w14:textId="023C1BE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62A37" w14:textId="5707EDE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Испытание вводов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F519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262B3E4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4.4.9.2;</w:t>
            </w:r>
          </w:p>
          <w:p w14:paraId="35BE4A76" w14:textId="64009A0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Б.11.2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B5979" w14:textId="062305B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64C1D1F5" w14:textId="77777777" w:rsidTr="00422D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ADBE0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8.3</w:t>
            </w:r>
          </w:p>
          <w:p w14:paraId="577320CD" w14:textId="157023D2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E2F63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97012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27.11/</w:t>
            </w:r>
          </w:p>
          <w:p w14:paraId="792CDDC6" w14:textId="279D150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649B6" w14:textId="77777777" w:rsidR="00EA1351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944FC06" w14:textId="149883D5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4696F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7FDDB70A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п. 4.4.9.4; </w:t>
            </w:r>
          </w:p>
          <w:p w14:paraId="76855F33" w14:textId="77C3F42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Б.11.3.1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20C61" w14:textId="337AE113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1D757CC6" w14:textId="77777777" w:rsidTr="00F82B2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8FE84" w14:textId="0A6CA0B2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>
              <w:lastRenderedPageBreak/>
              <w:br w:type="page"/>
            </w: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88F1D6" w14:textId="3D00AF67" w:rsidR="00F82B2E" w:rsidRPr="00F82B2E" w:rsidRDefault="00F82B2E" w:rsidP="00F82B2E">
            <w:pPr>
              <w:pBdr>
                <w:top w:val="nil"/>
                <w:left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2572B" w14:textId="5E55E1BA" w:rsidR="00F82B2E" w:rsidRPr="00F82B2E" w:rsidRDefault="00F82B2E" w:rsidP="00F82B2E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6B77C" w14:textId="1FC17836" w:rsidR="00F82B2E" w:rsidRPr="00F82B2E" w:rsidRDefault="00F82B2E" w:rsidP="00F82B2E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9BFA1" w14:textId="5C2D68B6" w:rsidR="00F82B2E" w:rsidRPr="00F82B2E" w:rsidRDefault="00F82B2E" w:rsidP="00F82B2E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94413" w14:textId="5516F7B1" w:rsidR="00F82B2E" w:rsidRPr="00F82B2E" w:rsidRDefault="00F82B2E" w:rsidP="00F82B2E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82B2E" w:rsidRPr="00175F28" w14:paraId="042D6980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C7E49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9.1</w:t>
            </w:r>
          </w:p>
          <w:p w14:paraId="376280BA" w14:textId="7787BD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121F5" w14:textId="4836331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Выключатели нагрузки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1E94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35B08B4C" w14:textId="7B6ECA9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CAD89" w14:textId="645EEA7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6529E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12AC3A63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4.4.13.1;</w:t>
            </w:r>
          </w:p>
          <w:p w14:paraId="3CFA532F" w14:textId="7448AA46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Б.12.1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619EC" w14:textId="70AF89AD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158C6B69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2D11E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9.2</w:t>
            </w:r>
          </w:p>
          <w:p w14:paraId="68A02DC2" w14:textId="1C057A55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848FC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194F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2CE4DFC3" w14:textId="252C4004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0981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3690B1D" w14:textId="04F7A4D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C8B7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63FE9A7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4.4.13.2;</w:t>
            </w:r>
          </w:p>
          <w:p w14:paraId="4FDC381E" w14:textId="397878FC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Б.12.2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1B5E8" w14:textId="5DC62666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10CCABF4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0D1C9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10.1</w:t>
            </w:r>
          </w:p>
          <w:p w14:paraId="25A113A1" w14:textId="4D8D354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AD1F8" w14:textId="68B8D478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Элегазовые выключатели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BF5FC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15D5DFB4" w14:textId="66D877B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3B03E" w14:textId="1975D05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79005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1DED02E9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4.4.11.1;</w:t>
            </w:r>
          </w:p>
          <w:p w14:paraId="47BD08AC" w14:textId="2895581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Б.13.1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299A2" w14:textId="65B27842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0EA8B97A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D53AF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10.2</w:t>
            </w:r>
          </w:p>
          <w:p w14:paraId="33D6D188" w14:textId="7ABCD752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10A7F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D2C3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1B6C9DE7" w14:textId="5415B901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74DB4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30F272BF" w14:textId="761CD345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1F8F3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5A1857EB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4.4.11.2;</w:t>
            </w:r>
          </w:p>
          <w:p w14:paraId="6028DC55" w14:textId="72F1C3C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Б.13.2.1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985A5" w14:textId="3FF1DC8D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194B30F7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0D190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11.1</w:t>
            </w:r>
          </w:p>
          <w:p w14:paraId="320E2B1B" w14:textId="63A033D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8779C" w14:textId="6ADB5865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Вакуумные выключатели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B0BE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48317C7B" w14:textId="1D64AEC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483C" w14:textId="3A92E17D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14B4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7111DEF2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4.4.12.1;</w:t>
            </w:r>
          </w:p>
          <w:p w14:paraId="53BCFF8F" w14:textId="55A2E94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Б.14.1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50205" w14:textId="58D9C1EB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65B4155E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39DD3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11.2</w:t>
            </w:r>
          </w:p>
          <w:p w14:paraId="381B7D64" w14:textId="18A445BA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63C53" w14:textId="77777777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5CBF6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3164EB35" w14:textId="705E4221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BDACE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07A02CCB" w14:textId="26A6038E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315A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27C2BB47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4.4.12.2;</w:t>
            </w:r>
          </w:p>
          <w:p w14:paraId="26E327BD" w14:textId="7497662F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Б.14.2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835C7" w14:textId="6F381FA5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F82B2E" w:rsidRPr="00175F28" w14:paraId="247E3565" w14:textId="77777777" w:rsidTr="00390E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CE171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12.1</w:t>
            </w:r>
          </w:p>
          <w:p w14:paraId="742799F0" w14:textId="189A9CC5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97803" w14:textId="6FE3F966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3B318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27.12/</w:t>
            </w:r>
          </w:p>
          <w:p w14:paraId="538DCD40" w14:textId="155A6F12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7F901" w14:textId="4963C6B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BA876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070A7702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4.4.14.1;</w:t>
            </w:r>
          </w:p>
          <w:p w14:paraId="06E84C4C" w14:textId="37844DC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Б.15.1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3A42E" w14:textId="6748399A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F82B2E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F82B2E" w:rsidRPr="00175F28" w14:paraId="02BF366B" w14:textId="77777777" w:rsidTr="001F3D2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EA6E9" w14:textId="77777777" w:rsid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12.2</w:t>
            </w:r>
          </w:p>
          <w:p w14:paraId="0BE7420D" w14:textId="17E1AEE1" w:rsidR="00F82B2E" w:rsidRPr="00F82B2E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D9E40" w14:textId="77777777" w:rsidR="00F82B2E" w:rsidRPr="0038569C" w:rsidRDefault="00F82B2E" w:rsidP="00F82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color w:val="00000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CB5E7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27.90/</w:t>
            </w:r>
          </w:p>
          <w:p w14:paraId="6E0CD98F" w14:textId="736B33A9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9C4F1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7E033AC2" w14:textId="75F536C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3596B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339-2022,</w:t>
            </w:r>
          </w:p>
          <w:p w14:paraId="41CA31B7" w14:textId="77777777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п. 4.4.14.2;</w:t>
            </w:r>
          </w:p>
          <w:p w14:paraId="5CF20F66" w14:textId="04E21D24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ТКП 181-2009, Б.15.2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59DB0" w14:textId="71849184" w:rsidR="00F82B2E" w:rsidRPr="00F82B2E" w:rsidRDefault="00F82B2E" w:rsidP="00F82B2E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F82B2E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4A725FB1" w14:textId="77777777" w:rsidTr="002008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A2E7F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13.1</w:t>
            </w:r>
          </w:p>
          <w:p w14:paraId="5649537D" w14:textId="7139C151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5191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Комплектные распределительные устройства внутренней и наружной установки</w:t>
            </w:r>
          </w:p>
          <w:p w14:paraId="5614CE3B" w14:textId="6C003044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(КРУ и КРУН)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8814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27.12/</w:t>
            </w:r>
          </w:p>
          <w:p w14:paraId="773895E1" w14:textId="1E94AC9B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AE0E2" w14:textId="48AE7D0A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FD474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39864E97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4.4.15.1;</w:t>
            </w:r>
          </w:p>
          <w:p w14:paraId="77F21996" w14:textId="7081D8A2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Б.16.1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C8761" w14:textId="5593AFFF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1444A3C6" w14:textId="77777777" w:rsidTr="002008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9EE9E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13.2</w:t>
            </w:r>
          </w:p>
          <w:p w14:paraId="2F45ABD5" w14:textId="34969188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DC50D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0949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3CDD3FD1" w14:textId="13207B22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095E0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0EE60254" w14:textId="5D229A00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AD3DC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6A1E5AF0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4.4.15.2;</w:t>
            </w:r>
          </w:p>
          <w:p w14:paraId="28F41C58" w14:textId="299395FC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Б.16.2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02EEA" w14:textId="1DEDB47F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1E18402F" w14:textId="77777777" w:rsidTr="00533FB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4920B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14.1</w:t>
            </w:r>
          </w:p>
          <w:p w14:paraId="74E33233" w14:textId="0823DF92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9D77F" w14:textId="799C8609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EF0C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539CFE79" w14:textId="11F785D1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B51E8" w14:textId="5FD56B01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6FB87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049C2EAE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4.4.17.1;</w:t>
            </w:r>
          </w:p>
          <w:p w14:paraId="20E204FA" w14:textId="76B78B5F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Б.18.1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5C08A" w14:textId="6DF9F822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560E7FA4" w14:textId="77777777" w:rsidTr="00533FB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3C580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14.2</w:t>
            </w:r>
          </w:p>
          <w:p w14:paraId="76A8393F" w14:textId="58A39E11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91C80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F529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28B722A8" w14:textId="3D00825C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5E7E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14B95DCD" w14:textId="2CEE52A6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579F4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778462B3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4.4.17.2;</w:t>
            </w:r>
          </w:p>
          <w:p w14:paraId="265041FD" w14:textId="2CCB5DCC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Б.18.2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04972" w14:textId="10DA1CD3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</w:tbl>
    <w:p w14:paraId="7D76E4F7" w14:textId="77777777" w:rsidR="001F3D28" w:rsidRDefault="001F3D28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1F3D28" w:rsidRPr="00175F28" w14:paraId="68D4E309" w14:textId="77777777" w:rsidTr="00BD6B41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0301F" w14:textId="6962073A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2DB2B" w14:textId="70BC38AC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EEC84" w14:textId="7FD7214E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47360" w14:textId="7B25B33B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AE12B" w14:textId="7059CF0C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D30C5" w14:textId="4068FFDD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1F3D28" w:rsidRPr="00175F28" w14:paraId="3D20374F" w14:textId="77777777" w:rsidTr="00A73B37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CB386" w14:textId="4AFA4005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15.1</w:t>
            </w:r>
          </w:p>
          <w:p w14:paraId="7FAF5C6B" w14:textId="7DEC725F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9784D" w14:textId="35FB55E0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Токоограничивающие сухие изоляторы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A3B0F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2008C62A" w14:textId="37586945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708D6" w14:textId="55CB4618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CF23D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0CF6011B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4.4.18.1;</w:t>
            </w:r>
          </w:p>
          <w:p w14:paraId="220AA979" w14:textId="54950E7F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Б.19.1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4557C" w14:textId="5FAA36F7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2D69CB17" w14:textId="77777777" w:rsidTr="00A73B37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008AD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15.2</w:t>
            </w:r>
          </w:p>
          <w:p w14:paraId="3538CBAB" w14:textId="7DB0162F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A1FDC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12BCA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56D5125D" w14:textId="6E79D945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113B1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Испытание опорных изоляторов реактора повышенным напряжением частотой </w:t>
            </w:r>
          </w:p>
          <w:p w14:paraId="472E52A6" w14:textId="7FAD4F3A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573C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4FF7A87B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4.4.18.2;</w:t>
            </w:r>
          </w:p>
          <w:p w14:paraId="5725947A" w14:textId="6B0754F1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Б.19.2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DF4EB" w14:textId="13528EB9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2EA88CBA" w14:textId="77777777" w:rsidTr="00097F5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DD15D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16.1</w:t>
            </w:r>
          </w:p>
          <w:p w14:paraId="7DAEC97B" w14:textId="0469BB94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46E6B" w14:textId="0D45DA0E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Вентильные разрядники и ограничители перенапряжения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B02C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4EBCC6BA" w14:textId="4635A4BE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0AED4" w14:textId="12FDE5D1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63FC5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3AA92EED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4.4.21.1;</w:t>
            </w:r>
          </w:p>
          <w:p w14:paraId="6FDFCC03" w14:textId="077A0315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Б.22.1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2767D" w14:textId="7A939AE4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3D5A1B3E" w14:textId="77777777" w:rsidTr="00097F5D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D07E9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16.2</w:t>
            </w:r>
          </w:p>
          <w:p w14:paraId="0E7D6D6B" w14:textId="2F65CA42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B6740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0A1AB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08150A19" w14:textId="7BA6DBAF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120B3" w14:textId="4B46BC1D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B81F8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15A5F458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4.4.21.2;</w:t>
            </w:r>
          </w:p>
          <w:p w14:paraId="39C02EAC" w14:textId="1A9B8127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Б.22.2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B4671" w14:textId="5AB67CF3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3AA7C5EB" w14:textId="77777777" w:rsidTr="00D05E1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0E1ED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17.1</w:t>
            </w:r>
          </w:p>
          <w:p w14:paraId="0F7ABD8F" w14:textId="61F56FDA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6D464" w14:textId="42F39FCB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615C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50CEE392" w14:textId="76BE1D66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D352D" w14:textId="767AD567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9BA4A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4A4C9C0C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4.4.23.1;</w:t>
            </w:r>
          </w:p>
          <w:p w14:paraId="2BEDD0B9" w14:textId="780B592A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Б.24.1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D06B9" w14:textId="643FCDD3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599D0AE2" w14:textId="77777777" w:rsidTr="001F3D2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26A82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17.2</w:t>
            </w:r>
          </w:p>
          <w:p w14:paraId="282D369F" w14:textId="2B7811DF" w:rsidR="001F3D28" w:rsidRPr="00F82B2E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54501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2B153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1E853000" w14:textId="2E39968B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120B8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768F3468" w14:textId="2D6124F6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3BD6C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101699BA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4.4.23.3;</w:t>
            </w:r>
          </w:p>
          <w:p w14:paraId="6EDA73C3" w14:textId="4E141E9B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Б.24.3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7F4F4" w14:textId="74E70D54" w:rsidR="001F3D28" w:rsidRPr="00F82B2E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1A9C26F5" w14:textId="77777777" w:rsidTr="001F3D2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E1FEB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18.1</w:t>
            </w:r>
          </w:p>
          <w:p w14:paraId="32F993A0" w14:textId="42E1545C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13ABE" w14:textId="07EADA4E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Предохранители напряжением выше 1 </w:t>
            </w:r>
            <w:proofErr w:type="spellStart"/>
            <w:r w:rsidRPr="001F3D28">
              <w:rPr>
                <w:rStyle w:val="markedcontent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5968F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635747CA" w14:textId="522DDCF1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9F623" w14:textId="4481E018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ECAB1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2C32B734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п. 4.4.22.1; </w:t>
            </w:r>
          </w:p>
          <w:p w14:paraId="4A1469D1" w14:textId="30AB03A2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Б.25.1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C4D3F" w14:textId="2BB72B1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39DD691C" w14:textId="77777777" w:rsidTr="00BD470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1C0FC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19.1</w:t>
            </w:r>
          </w:p>
          <w:p w14:paraId="59277413" w14:textId="6F2D25D8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CD817" w14:textId="3C62324C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0679A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711AC65D" w14:textId="420343A8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8E016" w14:textId="12474D2A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8028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3535A65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4.4.5.2;</w:t>
            </w:r>
          </w:p>
          <w:p w14:paraId="3FF98109" w14:textId="663B6BBD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Б.7.2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81653" w14:textId="18E12B8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2A0B21F0" w14:textId="77777777" w:rsidTr="00BD470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06439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19.2</w:t>
            </w:r>
          </w:p>
          <w:p w14:paraId="522A8486" w14:textId="6E256494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ADDE0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80095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3B8EA202" w14:textId="239B0FD9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BC8C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69E9F314" w14:textId="5511748C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0EFEF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33F16BD5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4.4.5.3;</w:t>
            </w:r>
          </w:p>
          <w:p w14:paraId="4F1F23A0" w14:textId="4FC29335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Б.7.4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69766" w14:textId="7696475F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36C2C9AB" w14:textId="77777777" w:rsidTr="00BC3BAB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A39BF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20.1</w:t>
            </w:r>
          </w:p>
          <w:p w14:paraId="348A7DBE" w14:textId="5D61AC42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6BC9D" w14:textId="02C312D2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5AF7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5D7E9DAA" w14:textId="25197CBE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3594C" w14:textId="5DD34FF3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F0FB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6CF9E126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4.4.26.1;</w:t>
            </w:r>
          </w:p>
          <w:p w14:paraId="2D35B0F2" w14:textId="493F6591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Б.27.1;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202CF" w14:textId="4B05510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13697005" w14:textId="77777777" w:rsidTr="00BC3BAB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3D516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20.2</w:t>
            </w:r>
          </w:p>
          <w:p w14:paraId="39AF75F6" w14:textId="1425F8BB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D30F1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0E6FB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7B5B4778" w14:textId="442A0D0A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1B017" w14:textId="1C431B04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Дифференциальный ток срабатывания УЗО-Д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02EE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425D58F8" w14:textId="4BC38A6A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4.4.26.7 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AEA41" w14:textId="27A1D715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МВИ.Гр.1071-2015</w:t>
            </w:r>
          </w:p>
        </w:tc>
      </w:tr>
      <w:tr w:rsidR="001F3D28" w:rsidRPr="00175F28" w14:paraId="3CE9CB01" w14:textId="77777777" w:rsidTr="00BC3BAB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FC1F6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20.3</w:t>
            </w:r>
          </w:p>
          <w:p w14:paraId="45026292" w14:textId="66D2547A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C5854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CB65C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2E254776" w14:textId="417CB7AC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35581" w14:textId="689F0990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ECF7A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37641553" w14:textId="5CAA3FF4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4.4.26.7 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2D45E" w14:textId="0A645C2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МВИ.Гр.1071-2015</w:t>
            </w:r>
          </w:p>
        </w:tc>
      </w:tr>
      <w:tr w:rsidR="001F3D28" w:rsidRPr="00175F28" w14:paraId="72154B36" w14:textId="77777777" w:rsidTr="001F3D2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CBD80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20.4</w:t>
            </w:r>
          </w:p>
          <w:p w14:paraId="2EED2B68" w14:textId="47C0B496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7069A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74405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27.90/</w:t>
            </w:r>
          </w:p>
          <w:p w14:paraId="31B52946" w14:textId="0D793EC0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D286B" w14:textId="7F68F16F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33D8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339-2022,</w:t>
            </w:r>
          </w:p>
          <w:p w14:paraId="44043702" w14:textId="2F5CA7AF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4.4.26.7 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F3305" w14:textId="1099A23E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МВИ.Гр.1071-2015</w:t>
            </w:r>
          </w:p>
        </w:tc>
      </w:tr>
    </w:tbl>
    <w:p w14:paraId="349B11D9" w14:textId="77777777" w:rsidR="001F3D28" w:rsidRDefault="001F3D28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1F3D28" w:rsidRPr="00175F28" w14:paraId="723531AB" w14:textId="77777777" w:rsidTr="001F3D2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84D47" w14:textId="6CE888B0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3979A2" w14:textId="2FD0AE84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FBF159" w14:textId="73C3CB0D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66D7B2" w14:textId="3951AE67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6DBBE1" w14:textId="0D9C88DA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CD7602" w14:textId="493AC818" w:rsidR="001F3D28" w:rsidRPr="001F3D28" w:rsidRDefault="001F3D28" w:rsidP="001F3D28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1F3D28" w:rsidRPr="00175F28" w14:paraId="6DA5C7DD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92D33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21.1</w:t>
            </w:r>
          </w:p>
          <w:p w14:paraId="62FC49D9" w14:textId="4ADAAA04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9F0CA" w14:textId="338995CD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49C29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27.12/</w:t>
            </w:r>
          </w:p>
          <w:p w14:paraId="29871887" w14:textId="23279DB3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4ADCA" w14:textId="41D99679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Проверка действия автоматических выключателей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E6D8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ТКП 339-2022, </w:t>
            </w:r>
          </w:p>
          <w:p w14:paraId="4E6BEDFD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п. 4.4.26.4 б); </w:t>
            </w:r>
          </w:p>
          <w:p w14:paraId="1A4BE172" w14:textId="1D95F3F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 Б.27.4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49BB1" w14:textId="1CBD9B55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МВИ.Гр.1071-2015</w:t>
            </w:r>
          </w:p>
        </w:tc>
      </w:tr>
      <w:tr w:rsidR="001F3D28" w:rsidRPr="00175F28" w14:paraId="1A052848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81791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22.1</w:t>
            </w:r>
          </w:p>
          <w:p w14:paraId="39E40D3C" w14:textId="7807DDE2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C9919" w14:textId="6F39AA35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Релейная защита, электроавтоматика, телемеханика и вторичные цепи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393D7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27.12/</w:t>
            </w:r>
          </w:p>
          <w:p w14:paraId="35EA6046" w14:textId="458B57D4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C3192" w14:textId="0DB526C0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C5935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</w:t>
            </w:r>
          </w:p>
          <w:p w14:paraId="6686AD91" w14:textId="7E172EB3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5.7.22; 5.7.23; 5.7.24; 5.7.25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D7382" w14:textId="59FB59F4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.113-2012</w:t>
            </w:r>
          </w:p>
        </w:tc>
      </w:tr>
      <w:tr w:rsidR="001F3D28" w:rsidRPr="00175F28" w14:paraId="61886B7B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201F2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22.2</w:t>
            </w:r>
          </w:p>
          <w:p w14:paraId="4D3D24FB" w14:textId="5D0D083D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0924B" w14:textId="77777777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C6742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27.12/</w:t>
            </w:r>
          </w:p>
          <w:p w14:paraId="1FB90A4F" w14:textId="2F82418B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D41FB" w14:textId="331940EC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Электрическая прочность изоляции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C65E3" w14:textId="77777777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ТКП 181-2009,</w:t>
            </w:r>
          </w:p>
          <w:p w14:paraId="15690663" w14:textId="243DB299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п. 5.7.26; 5.7.27; 5.7.28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6D363" w14:textId="6DF9583E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МВИ.Мн.5131-2015</w:t>
            </w:r>
          </w:p>
        </w:tc>
      </w:tr>
      <w:tr w:rsidR="001F3D28" w:rsidRPr="00175F28" w14:paraId="4B7110F8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86C18" w14:textId="77777777" w:rsid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23.1</w:t>
            </w:r>
          </w:p>
          <w:p w14:paraId="78C83AEA" w14:textId="60118F6F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90CCF" w14:textId="56945B8F" w:rsidR="001F3D28" w:rsidRPr="001F3D28" w:rsidRDefault="001F3D28" w:rsidP="001F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5A7B8" w14:textId="77777777" w:rsid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26.51/</w:t>
            </w:r>
          </w:p>
          <w:p w14:paraId="08BD26F6" w14:textId="06676335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C62F6" w14:textId="728E83AA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D6F07" w14:textId="099AC8D9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1F3D28">
              <w:rPr>
                <w:rStyle w:val="markedcontent"/>
                <w:sz w:val="22"/>
                <w:szCs w:val="22"/>
              </w:rPr>
              <w:t>290-</w:t>
            </w:r>
            <w:r w:rsidR="005C356D"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1F3D28">
              <w:rPr>
                <w:rStyle w:val="markedcontent"/>
                <w:sz w:val="22"/>
                <w:szCs w:val="22"/>
              </w:rPr>
              <w:t xml:space="preserve">, п. </w:t>
            </w:r>
            <w:r w:rsidR="005C356D">
              <w:rPr>
                <w:rStyle w:val="markedcontent"/>
                <w:sz w:val="22"/>
                <w:szCs w:val="22"/>
              </w:rPr>
              <w:t>10.2.2</w:t>
            </w:r>
            <w:r w:rsidRPr="001F3D28">
              <w:rPr>
                <w:rStyle w:val="markedcontent"/>
                <w:sz w:val="22"/>
                <w:szCs w:val="22"/>
              </w:rPr>
              <w:t xml:space="preserve">; приложение </w:t>
            </w:r>
            <w:r w:rsidR="005C356D"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93C75" w14:textId="2099CC36" w:rsidR="001F3D28" w:rsidRPr="001F3D28" w:rsidRDefault="001F3D28" w:rsidP="001F3D28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1F3D28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1F3D28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7767C" w:rsidRPr="00175F28" w14:paraId="2BFDAD6E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34029" w14:textId="77777777" w:rsid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25.1</w:t>
            </w:r>
          </w:p>
          <w:p w14:paraId="45EC8186" w14:textId="6F05A7CC" w:rsidR="0057767C" w:rsidRPr="001F3D28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1DCE8" w14:textId="03E33222" w:rsidR="0057767C" w:rsidRPr="001F3D28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Клещи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6F9B9" w14:textId="77777777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26.51/</w:t>
            </w:r>
          </w:p>
          <w:p w14:paraId="1CF460FD" w14:textId="2CA710F7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97FEE" w14:textId="204296A5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DCC3D" w14:textId="26EADCD5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 w:rsidR="005C356D"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п. </w:t>
            </w:r>
            <w:r w:rsidR="005C356D">
              <w:rPr>
                <w:rStyle w:val="markedcontent"/>
                <w:sz w:val="22"/>
                <w:szCs w:val="22"/>
              </w:rPr>
              <w:t>10.3.2</w:t>
            </w:r>
            <w:r w:rsidRPr="0057767C">
              <w:rPr>
                <w:rStyle w:val="markedcontent"/>
                <w:sz w:val="22"/>
                <w:szCs w:val="22"/>
              </w:rPr>
              <w:t xml:space="preserve">; приложение </w:t>
            </w:r>
            <w:r w:rsidR="005C356D"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126E3" w14:textId="4F7625A5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7767C" w:rsidRPr="00175F28" w14:paraId="6177E04F" w14:textId="77777777" w:rsidTr="00857EB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A5867" w14:textId="77777777" w:rsid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26.1</w:t>
            </w:r>
          </w:p>
          <w:p w14:paraId="78CCF08B" w14:textId="62C132E5" w:rsidR="0057767C" w:rsidRPr="001F3D28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4F94F" w14:textId="09985222" w:rsidR="0057767C" w:rsidRPr="001F3D28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3A38A" w14:textId="77777777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26.51/</w:t>
            </w:r>
          </w:p>
          <w:p w14:paraId="304D2C6F" w14:textId="41F5C005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E64E9" w14:textId="0BD46652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1F62B" w14:textId="1AF05846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 w:rsidR="005C356D"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п. 4.4.2; </w:t>
            </w:r>
            <w:r w:rsidR="005C356D"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 w:rsidR="005C356D"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D99F4" w14:textId="7805F2A3" w:rsidR="0057767C" w:rsidRPr="001F3D28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29F12609" w14:textId="77777777" w:rsidTr="00F9379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0D53C" w14:textId="77777777" w:rsidR="005C356D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27.1</w:t>
            </w:r>
          </w:p>
          <w:p w14:paraId="502A9F20" w14:textId="75AE3FC1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77641" w14:textId="61F805F4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95482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26.51/</w:t>
            </w:r>
          </w:p>
          <w:p w14:paraId="17FBC42A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1AF0571C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A8931" w14:textId="30A136EF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рабочей части повышенным напряжением частотой 50 Гц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537BB" w14:textId="0E931A5F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п. </w:t>
            </w:r>
            <w:r>
              <w:rPr>
                <w:rStyle w:val="markedcontent"/>
                <w:sz w:val="22"/>
                <w:szCs w:val="22"/>
              </w:rPr>
              <w:t>10.5.3, 10.5.6</w:t>
            </w:r>
            <w:r w:rsidRPr="0057767C">
              <w:rPr>
                <w:rStyle w:val="markedcontent"/>
                <w:sz w:val="22"/>
                <w:szCs w:val="22"/>
              </w:rPr>
              <w:t xml:space="preserve">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  <w:p w14:paraId="737DE33B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D0A9" w14:textId="63975BD5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3F8344BF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16F1C6F0" w14:textId="77777777" w:rsidTr="00F9379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58D93" w14:textId="77777777" w:rsidR="005C356D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27.2</w:t>
            </w:r>
          </w:p>
          <w:p w14:paraId="0D850EEE" w14:textId="3E913E08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A7DC1" w14:textId="77777777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BA918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26.51/</w:t>
            </w:r>
          </w:p>
          <w:p w14:paraId="44E2E618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75D71EEA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2019B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Испытание изолирующей части повышенным напряжением частотой </w:t>
            </w:r>
          </w:p>
          <w:p w14:paraId="58C9F3FD" w14:textId="15247DD0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50 Гц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209D9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0593B" w14:textId="6BBFBD19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2160BAFA" w14:textId="7777777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362B7F2D" w14:textId="77777777" w:rsidTr="00F9379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23D62" w14:textId="77777777" w:rsidR="005C356D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27.3</w:t>
            </w:r>
          </w:p>
          <w:p w14:paraId="159ABAFF" w14:textId="211523FC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4743E" w14:textId="77777777" w:rsidR="005C356D" w:rsidRPr="001F3D28" w:rsidRDefault="005C356D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92615" w14:textId="77777777" w:rsidR="005C356D" w:rsidRPr="0057767C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26.51/</w:t>
            </w:r>
          </w:p>
          <w:p w14:paraId="01EC63CA" w14:textId="0C86C860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CFA32" w14:textId="29C1CF10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Напряжение индикации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74AC0" w14:textId="31FAB3BF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B7886" w14:textId="7EF7B127" w:rsidR="005C356D" w:rsidRPr="001F3D28" w:rsidRDefault="005C356D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МВИ.Вт.543-2018</w:t>
            </w:r>
          </w:p>
        </w:tc>
      </w:tr>
      <w:tr w:rsidR="005C356D" w:rsidRPr="00175F28" w14:paraId="5034DB9F" w14:textId="77777777" w:rsidTr="00B75FC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1141F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28.1</w:t>
            </w:r>
          </w:p>
          <w:p w14:paraId="759BD5D5" w14:textId="587A822E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7404A" w14:textId="2D3D59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Перчатки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DFD8D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3914E377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721A5715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BB8BC" w14:textId="71670C84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B0B18" w14:textId="5160211C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114AD" w14:textId="1B6C8641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622568DD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12AB6008" w14:textId="77777777" w:rsidTr="00B75FC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3047F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28.2</w:t>
            </w:r>
          </w:p>
          <w:p w14:paraId="11B61066" w14:textId="4BCDDB4D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FD60D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09CD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5EE35EA7" w14:textId="412E229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313C5" w14:textId="21F130E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A4403" w14:textId="222AC2F6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FD997" w14:textId="6F47E52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73CC4795" w14:textId="77777777" w:rsidTr="00AB294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26063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</w:t>
            </w:r>
          </w:p>
          <w:p w14:paraId="02C24D5D" w14:textId="78B048B6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E8C13" w14:textId="6C354463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Боты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D7BDB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18D55DFF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75F0A3F2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E732D" w14:textId="4C83C685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54D5B" w14:textId="596DA6AF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A87B0" w14:textId="326C6049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741564E3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1DEE7291" w14:textId="77777777" w:rsidTr="00AB294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7A577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29.2</w:t>
            </w:r>
          </w:p>
          <w:p w14:paraId="21F1CAF8" w14:textId="10986998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44A95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DC39F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43AE22B3" w14:textId="56467E28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60E70" w14:textId="6962A4BD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49742" w14:textId="7E039ABC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B9E23" w14:textId="5A39D00A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</w:tbl>
    <w:p w14:paraId="16C021DA" w14:textId="77777777" w:rsidR="00EA1351" w:rsidRDefault="00EA1351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5C356D" w:rsidRPr="00175F28" w14:paraId="6C020114" w14:textId="77777777" w:rsidTr="008A001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7E6514" w14:textId="1E46A1F6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F88C81" w14:textId="2E99CEB4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2FB58" w14:textId="5D9BAA34" w:rsidR="005C356D" w:rsidRPr="0057767C" w:rsidRDefault="005C356D" w:rsidP="005C356D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E12792" w14:textId="37DD6C6D" w:rsidR="005C356D" w:rsidRPr="0057767C" w:rsidRDefault="005C356D" w:rsidP="005C356D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B80C9D" w14:textId="44955BC7" w:rsidR="005C356D" w:rsidRPr="0057767C" w:rsidRDefault="005C356D" w:rsidP="005C356D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8D78D" w14:textId="30EEB464" w:rsidR="005C356D" w:rsidRPr="0057767C" w:rsidRDefault="005C356D" w:rsidP="005C356D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5C356D" w:rsidRPr="00175F28" w14:paraId="4B176417" w14:textId="77777777" w:rsidTr="00641385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33336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30.1</w:t>
            </w:r>
          </w:p>
          <w:p w14:paraId="11EA83E2" w14:textId="20339761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22EB8" w14:textId="277C8E01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Галоши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07CB9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409DC689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56573CD5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5981C" w14:textId="7FD63D06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9571F" w14:textId="57F8FEB6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AB719" w14:textId="71C865B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623FF7EF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68F9D18D" w14:textId="77777777" w:rsidTr="00641385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F1482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30.2</w:t>
            </w:r>
          </w:p>
          <w:p w14:paraId="41CBD0F5" w14:textId="0B1089B1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C1AC6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A081C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283BFA9E" w14:textId="45A5F6C9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A4D53" w14:textId="0AF943FB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53F65" w14:textId="2342BA7E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DE227" w14:textId="3118205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0DB37E68" w14:textId="77777777" w:rsidTr="00A613F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0766A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31.1</w:t>
            </w:r>
          </w:p>
          <w:p w14:paraId="713AE52A" w14:textId="6A428475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91241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Указатели напряжения </w:t>
            </w:r>
          </w:p>
          <w:p w14:paraId="7B766BF9" w14:textId="1C9E2846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до 1000 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BC50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79431900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09192912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94386" w14:textId="1E230552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Напряжение индикации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03710" w14:textId="12755B4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D4484" w14:textId="1F904C20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313D09F3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745E20E4" w14:textId="77777777" w:rsidTr="00A613F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8592C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31.2</w:t>
            </w:r>
          </w:p>
          <w:p w14:paraId="74583B3E" w14:textId="022B884B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59F33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2355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6DB57C8F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3F195419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C2490" w14:textId="667862FF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38E37" w14:textId="634E09F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B1B7D" w14:textId="145A1D78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3C03AF05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037012FA" w14:textId="77777777" w:rsidTr="00A613F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05D7A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31.3</w:t>
            </w:r>
          </w:p>
          <w:p w14:paraId="3D351F1B" w14:textId="5021C21B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72AD2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E9BC2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1BDA3C24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5A32963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A040A" w14:textId="1E4202AD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9CCB9" w14:textId="43E0AD62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593E3" w14:textId="2CCD860E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1C6FADED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7B93980F" w14:textId="77777777" w:rsidTr="00A613F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D3561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31.4</w:t>
            </w:r>
          </w:p>
          <w:p w14:paraId="1B523DA7" w14:textId="06AED8BB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3F820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DE4D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29.19/</w:t>
            </w:r>
          </w:p>
          <w:p w14:paraId="4222AFE7" w14:textId="56517834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3074F" w14:textId="0E7D4A25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Ток, протекающий через указатель при наибольшем рабочим напряжении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C4C1A" w14:textId="1D6856FB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0323A" w14:textId="432ED45B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50DFD21E" w14:textId="77777777" w:rsidTr="000A7BA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1DBA1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32.1</w:t>
            </w:r>
          </w:p>
          <w:p w14:paraId="3E8D37CE" w14:textId="5B9CCEAE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2BA1E" w14:textId="46272243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Указатель напряжения для проверки совпадения фаз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A516F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22.51/</w:t>
            </w:r>
          </w:p>
          <w:p w14:paraId="31F2FB26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  <w:p w14:paraId="5FCAFA65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4EB4E" w14:textId="5199A2E4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Испытания повышенным напряжением частотой 50 Гц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AE69D" w14:textId="4D5FABF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>,</w:t>
            </w:r>
          </w:p>
          <w:p w14:paraId="36F3D76B" w14:textId="0F45737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п. </w:t>
            </w:r>
            <w:r>
              <w:rPr>
                <w:rStyle w:val="markedcontent"/>
                <w:sz w:val="22"/>
                <w:szCs w:val="22"/>
              </w:rPr>
              <w:t>10</w:t>
            </w:r>
            <w:r w:rsidRPr="0057767C">
              <w:rPr>
                <w:rStyle w:val="markedcontent"/>
                <w:sz w:val="22"/>
                <w:szCs w:val="22"/>
              </w:rPr>
              <w:t xml:space="preserve">.6.2;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E788D" w14:textId="01DA9819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  <w:p w14:paraId="439BF3AB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</w:tr>
      <w:tr w:rsidR="005C356D" w:rsidRPr="00175F28" w14:paraId="7AB32279" w14:textId="77777777" w:rsidTr="000A7BA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1F737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32.2</w:t>
            </w:r>
          </w:p>
          <w:p w14:paraId="4E93BA92" w14:textId="274370FA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95F2A" w14:textId="77777777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4126A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22.51/</w:t>
            </w:r>
          </w:p>
          <w:p w14:paraId="297485DB" w14:textId="1683616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FF3DA" w14:textId="493C5E52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Напряжение индикации по схеме согласного и встречного включения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AF579" w14:textId="766AB80C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7DF6D" w14:textId="301CD754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407F5626" w14:textId="77777777" w:rsidTr="0057767C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2B857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33.1</w:t>
            </w:r>
          </w:p>
          <w:p w14:paraId="15B69B64" w14:textId="2085F55D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3FCDC" w14:textId="62EF6B1F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Накладки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D721C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22.19/</w:t>
            </w:r>
          </w:p>
          <w:p w14:paraId="11B839E0" w14:textId="513F5A96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0F175" w14:textId="06831219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A083F" w14:textId="0F998F2B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</w:t>
            </w:r>
          </w:p>
          <w:p w14:paraId="4A8C005A" w14:textId="2F11FEE8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п. </w:t>
            </w:r>
            <w:r>
              <w:rPr>
                <w:rStyle w:val="markedcontent"/>
                <w:sz w:val="22"/>
                <w:szCs w:val="22"/>
              </w:rPr>
              <w:t>10.14.2, 10.15.2</w:t>
            </w:r>
            <w:r w:rsidRPr="0057767C">
              <w:rPr>
                <w:rStyle w:val="markedcontent"/>
                <w:sz w:val="22"/>
                <w:szCs w:val="22"/>
              </w:rPr>
              <w:t xml:space="preserve">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65748" w14:textId="4901BC1A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408C72CA" w14:textId="77777777" w:rsidTr="0057767C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0D72E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34.1</w:t>
            </w:r>
          </w:p>
          <w:p w14:paraId="5F181892" w14:textId="2506CD5B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38589" w14:textId="435919CA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Устройства для прокола кабеля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F2F34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22.19/</w:t>
            </w:r>
          </w:p>
          <w:p w14:paraId="7CD6B334" w14:textId="2F02A90C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5DB4F" w14:textId="141BEBF5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37CE3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</w:t>
            </w:r>
          </w:p>
          <w:p w14:paraId="1CDB44A3" w14:textId="25EA347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п. </w:t>
            </w:r>
            <w:r>
              <w:rPr>
                <w:rStyle w:val="markedcontent"/>
                <w:sz w:val="22"/>
                <w:szCs w:val="22"/>
              </w:rPr>
              <w:t>12.2.2</w:t>
            </w:r>
            <w:r w:rsidRPr="0057767C">
              <w:rPr>
                <w:rStyle w:val="markedcontent"/>
                <w:sz w:val="22"/>
                <w:szCs w:val="22"/>
              </w:rPr>
              <w:t xml:space="preserve">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4DA03" w14:textId="11549040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  <w:tr w:rsidR="005C356D" w:rsidRPr="00175F28" w14:paraId="4C3E7B2A" w14:textId="77777777" w:rsidTr="0057767C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4D54A" w14:textId="77777777" w:rsidR="005C356D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35.1</w:t>
            </w:r>
          </w:p>
          <w:p w14:paraId="69DD6121" w14:textId="684BBF3F" w:rsidR="005C356D" w:rsidRPr="0057767C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416B0" w14:textId="34A2CB3C" w:rsidR="005C356D" w:rsidRPr="001F3D28" w:rsidRDefault="005C356D" w:rsidP="005C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Колпаки электроизолирующие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B8FD1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22.19/</w:t>
            </w:r>
          </w:p>
          <w:p w14:paraId="054746C4" w14:textId="27A928A8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2852D" w14:textId="1F8985CE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C7E27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</w:t>
            </w:r>
          </w:p>
          <w:p w14:paraId="366BDD20" w14:textId="7D5D7783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п. </w:t>
            </w:r>
            <w:r>
              <w:rPr>
                <w:rStyle w:val="markedcontent"/>
                <w:sz w:val="22"/>
                <w:szCs w:val="22"/>
              </w:rPr>
              <w:t>10.13.2</w:t>
            </w:r>
            <w:r w:rsidRPr="0057767C">
              <w:rPr>
                <w:rStyle w:val="markedcontent"/>
                <w:sz w:val="22"/>
                <w:szCs w:val="22"/>
              </w:rPr>
              <w:t xml:space="preserve">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EDCEE" w14:textId="242DF6CD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Pr="00F82B2E">
              <w:rPr>
                <w:rStyle w:val="markedcontent"/>
                <w:sz w:val="22"/>
                <w:szCs w:val="22"/>
              </w:rPr>
              <w:t>В</w:t>
            </w:r>
            <w:r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</w:tbl>
    <w:p w14:paraId="6CF931AF" w14:textId="77777777" w:rsidR="0057767C" w:rsidRDefault="0057767C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57767C" w:rsidRPr="00175F28" w14:paraId="22B50D97" w14:textId="77777777" w:rsidTr="003A7139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61746" w14:textId="5AF4A5FA" w:rsidR="0057767C" w:rsidRP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47B81C" w14:textId="7690409B" w:rsidR="0057767C" w:rsidRP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F08A6" w14:textId="170B83E1" w:rsidR="0057767C" w:rsidRPr="0057767C" w:rsidRDefault="0057767C" w:rsidP="0057767C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BB986" w14:textId="2FCF1519" w:rsidR="0057767C" w:rsidRPr="0057767C" w:rsidRDefault="0057767C" w:rsidP="0057767C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F90EC4" w14:textId="36692910" w:rsidR="0057767C" w:rsidRPr="0057767C" w:rsidRDefault="0057767C" w:rsidP="0057767C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83ACF" w14:textId="7B592180" w:rsidR="0057767C" w:rsidRPr="0057767C" w:rsidRDefault="0057767C" w:rsidP="0057767C">
            <w:pPr>
              <w:ind w:left="57" w:right="-2"/>
              <w:jc w:val="center"/>
              <w:rPr>
                <w:rStyle w:val="markedcontent"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57767C" w:rsidRPr="00175F28" w14:paraId="30C88F6F" w14:textId="77777777" w:rsidTr="0057767C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3AC30" w14:textId="0C672B6A" w:rsid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36.1</w:t>
            </w:r>
          </w:p>
          <w:p w14:paraId="4EEAE50E" w14:textId="17A745F6" w:rsidR="0057767C" w:rsidRPr="0057767C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23636" w14:textId="16E03DA6" w:rsidR="0057767C" w:rsidRPr="001F3D28" w:rsidRDefault="0057767C" w:rsidP="00577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9C33A" w14:textId="77777777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22.19/</w:t>
            </w:r>
          </w:p>
          <w:p w14:paraId="66C67B99" w14:textId="12B34B36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08F72" w14:textId="03590082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B360B" w14:textId="77777777" w:rsidR="005C356D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ТКП </w:t>
            </w:r>
            <w:proofErr w:type="gramStart"/>
            <w:r w:rsidRPr="0057767C">
              <w:rPr>
                <w:rStyle w:val="markedcontent"/>
                <w:sz w:val="22"/>
                <w:szCs w:val="22"/>
              </w:rPr>
              <w:t>290-</w:t>
            </w:r>
            <w:r>
              <w:rPr>
                <w:rStyle w:val="markedcontent"/>
                <w:sz w:val="22"/>
                <w:szCs w:val="22"/>
              </w:rPr>
              <w:t>2023</w:t>
            </w:r>
            <w:proofErr w:type="gramEnd"/>
            <w:r w:rsidRPr="0057767C">
              <w:rPr>
                <w:rStyle w:val="markedcontent"/>
                <w:sz w:val="22"/>
                <w:szCs w:val="22"/>
              </w:rPr>
              <w:t xml:space="preserve">, </w:t>
            </w:r>
          </w:p>
          <w:p w14:paraId="4A0BF3B6" w14:textId="7B1E6421" w:rsidR="0057767C" w:rsidRPr="0057767C" w:rsidRDefault="005C356D" w:rsidP="005C356D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 xml:space="preserve">п. </w:t>
            </w:r>
            <w:r>
              <w:rPr>
                <w:rStyle w:val="markedcontent"/>
                <w:sz w:val="22"/>
                <w:szCs w:val="22"/>
              </w:rPr>
              <w:t>10.12.2</w:t>
            </w:r>
            <w:r w:rsidRPr="0057767C">
              <w:rPr>
                <w:rStyle w:val="markedcontent"/>
                <w:sz w:val="22"/>
                <w:szCs w:val="22"/>
              </w:rPr>
              <w:t xml:space="preserve">; </w:t>
            </w:r>
            <w:r w:rsidRPr="001F3D28">
              <w:rPr>
                <w:rStyle w:val="markedcontent"/>
                <w:sz w:val="22"/>
                <w:szCs w:val="22"/>
              </w:rPr>
              <w:t xml:space="preserve">приложение </w:t>
            </w:r>
            <w:r>
              <w:rPr>
                <w:rStyle w:val="markedcontent"/>
                <w:sz w:val="22"/>
                <w:szCs w:val="22"/>
              </w:rPr>
              <w:t>Ж, Таблица Ж.1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16B27" w14:textId="1275CE58" w:rsidR="0057767C" w:rsidRPr="0057767C" w:rsidRDefault="0057767C" w:rsidP="0057767C">
            <w:pPr>
              <w:ind w:left="57" w:right="-2"/>
              <w:rPr>
                <w:rStyle w:val="markedcontent"/>
                <w:sz w:val="22"/>
                <w:szCs w:val="22"/>
              </w:rPr>
            </w:pPr>
            <w:r w:rsidRPr="0057767C">
              <w:rPr>
                <w:rStyle w:val="markedcontent"/>
                <w:sz w:val="22"/>
                <w:szCs w:val="22"/>
              </w:rPr>
              <w:t>МВИ.</w:t>
            </w:r>
            <w:r w:rsidR="00A57C8D" w:rsidRPr="00F82B2E">
              <w:rPr>
                <w:rStyle w:val="markedcontent"/>
                <w:sz w:val="22"/>
                <w:szCs w:val="22"/>
              </w:rPr>
              <w:t>В</w:t>
            </w:r>
            <w:r w:rsidR="00A57C8D">
              <w:rPr>
                <w:rStyle w:val="markedcontent"/>
                <w:sz w:val="22"/>
                <w:szCs w:val="22"/>
              </w:rPr>
              <w:t>Т</w:t>
            </w:r>
            <w:r w:rsidRPr="0057767C">
              <w:rPr>
                <w:rStyle w:val="markedcontent"/>
                <w:sz w:val="22"/>
                <w:szCs w:val="22"/>
              </w:rPr>
              <w:t>.543-2018</w:t>
            </w:r>
          </w:p>
        </w:tc>
      </w:tr>
    </w:tbl>
    <w:p w14:paraId="47C46D3E" w14:textId="77777777" w:rsidR="00F82B2E" w:rsidRDefault="00F82B2E" w:rsidP="00D50B4E">
      <w:pPr>
        <w:rPr>
          <w:b/>
        </w:rPr>
      </w:pPr>
    </w:p>
    <w:p w14:paraId="64B7FA73" w14:textId="40C7B054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1100D3C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5FD8692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C46B30C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F4F82F1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85F1823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32DE694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2F3C350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C66D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1134" w:left="1701" w:header="56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5B38" w14:textId="77777777" w:rsidR="00C66DC4" w:rsidRDefault="00C66DC4" w:rsidP="0011070C">
      <w:r>
        <w:separator/>
      </w:r>
    </w:p>
  </w:endnote>
  <w:endnote w:type="continuationSeparator" w:id="0">
    <w:p w14:paraId="634D49CA" w14:textId="77777777" w:rsidR="00C66DC4" w:rsidRDefault="00C66D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558DE89" w14:textId="77777777" w:rsidTr="00092EA6">
      <w:trPr>
        <w:trHeight w:val="106"/>
      </w:trPr>
      <w:tc>
        <w:tcPr>
          <w:tcW w:w="3686" w:type="dxa"/>
          <w:hideMark/>
        </w:tcPr>
        <w:p w14:paraId="64F0EDA1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9D9197A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8B30495" w14:textId="0A2CD603" w:rsidR="00124809" w:rsidRPr="006D33D8" w:rsidRDefault="00EA135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36C3A8DD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B31ECD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D5DF81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F8DE621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4F865570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88858D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3785739" w14:textId="126DAEFD" w:rsidR="00A417E3" w:rsidRPr="009E4D11" w:rsidRDefault="00EA135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1AB72038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E5BB724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1C231D1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8B54" w14:textId="77777777" w:rsidR="00C66DC4" w:rsidRDefault="00C66DC4" w:rsidP="0011070C">
      <w:r>
        <w:separator/>
      </w:r>
    </w:p>
  </w:footnote>
  <w:footnote w:type="continuationSeparator" w:id="0">
    <w:p w14:paraId="7F38B6A8" w14:textId="77777777" w:rsidR="00C66DC4" w:rsidRDefault="00C66D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FF09A6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EE8691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DB35076" wp14:editId="1322B1E3">
                <wp:extent cx="371475" cy="466725"/>
                <wp:effectExtent l="0" t="0" r="9525" b="9525"/>
                <wp:docPr id="297765843" name="Рисунок 297765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514F465" w14:textId="693CC9C8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>Приложение № 1 к аттестату аккредитации № BY/</w:t>
          </w:r>
          <w:r w:rsidRPr="00522492">
            <w:rPr>
              <w:rFonts w:ascii="Times New Roman" w:hAnsi="Times New Roman" w:cs="Times New Roman"/>
              <w:sz w:val="24"/>
              <w:szCs w:val="24"/>
            </w:rPr>
            <w:t xml:space="preserve">112 </w:t>
          </w:r>
          <w:r w:rsidR="00522492" w:rsidRPr="00522492">
            <w:rPr>
              <w:rFonts w:ascii="Times New Roman" w:hAnsi="Times New Roman" w:cs="Times New Roman"/>
              <w:sz w:val="24"/>
              <w:szCs w:val="24"/>
            </w:rPr>
            <w:t>2.4522</w:t>
          </w:r>
        </w:p>
      </w:tc>
    </w:tr>
  </w:tbl>
  <w:p w14:paraId="3C5F9DAF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E75268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EBB12FE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50EFE0C" wp14:editId="1B34EF20">
                <wp:extent cx="372110" cy="467995"/>
                <wp:effectExtent l="0" t="0" r="0" b="0"/>
                <wp:docPr id="653965007" name="Рисунок 653965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9D467A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9A23A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85776CC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531E20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97708310">
    <w:abstractNumId w:val="6"/>
  </w:num>
  <w:num w:numId="2" w16cid:durableId="1084187012">
    <w:abstractNumId w:val="7"/>
  </w:num>
  <w:num w:numId="3" w16cid:durableId="654143459">
    <w:abstractNumId w:val="4"/>
  </w:num>
  <w:num w:numId="4" w16cid:durableId="936907516">
    <w:abstractNumId w:val="1"/>
  </w:num>
  <w:num w:numId="5" w16cid:durableId="691958330">
    <w:abstractNumId w:val="11"/>
  </w:num>
  <w:num w:numId="6" w16cid:durableId="782771916">
    <w:abstractNumId w:val="3"/>
  </w:num>
  <w:num w:numId="7" w16cid:durableId="1824809190">
    <w:abstractNumId w:val="8"/>
  </w:num>
  <w:num w:numId="8" w16cid:durableId="560408054">
    <w:abstractNumId w:val="5"/>
  </w:num>
  <w:num w:numId="9" w16cid:durableId="1815678547">
    <w:abstractNumId w:val="9"/>
  </w:num>
  <w:num w:numId="10" w16cid:durableId="135493912">
    <w:abstractNumId w:val="2"/>
  </w:num>
  <w:num w:numId="11" w16cid:durableId="1572346552">
    <w:abstractNumId w:val="0"/>
  </w:num>
  <w:num w:numId="12" w16cid:durableId="953171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30EBE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3D28"/>
    <w:rsid w:val="0020355B"/>
    <w:rsid w:val="002117F3"/>
    <w:rsid w:val="00225907"/>
    <w:rsid w:val="00234CBD"/>
    <w:rsid w:val="00257A63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0842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22D6F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22492"/>
    <w:rsid w:val="00530F3D"/>
    <w:rsid w:val="00547530"/>
    <w:rsid w:val="0055563B"/>
    <w:rsid w:val="0056070B"/>
    <w:rsid w:val="00562D77"/>
    <w:rsid w:val="00563680"/>
    <w:rsid w:val="0057767C"/>
    <w:rsid w:val="005812FA"/>
    <w:rsid w:val="00582A8F"/>
    <w:rsid w:val="00592241"/>
    <w:rsid w:val="005C356D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57C8D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1C7B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0488C"/>
    <w:rsid w:val="00C13371"/>
    <w:rsid w:val="00C13D24"/>
    <w:rsid w:val="00C21751"/>
    <w:rsid w:val="00C24C3D"/>
    <w:rsid w:val="00C35ED8"/>
    <w:rsid w:val="00C379B5"/>
    <w:rsid w:val="00C46E4F"/>
    <w:rsid w:val="00C60464"/>
    <w:rsid w:val="00C6577F"/>
    <w:rsid w:val="00C66929"/>
    <w:rsid w:val="00C66DC4"/>
    <w:rsid w:val="00C67DD7"/>
    <w:rsid w:val="00C72373"/>
    <w:rsid w:val="00C74B15"/>
    <w:rsid w:val="00C81513"/>
    <w:rsid w:val="00C97BC9"/>
    <w:rsid w:val="00CA53E3"/>
    <w:rsid w:val="00CA6ED2"/>
    <w:rsid w:val="00CC1265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1351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2B2E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AC9A7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markedcontent">
    <w:name w:val="markedcontent"/>
    <w:rsid w:val="00522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0222B4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0222B4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0222B4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0222B4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0222B4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222B4"/>
    <w:rsid w:val="002D1F4A"/>
    <w:rsid w:val="005E38FE"/>
    <w:rsid w:val="008E3F29"/>
    <w:rsid w:val="009841BF"/>
    <w:rsid w:val="00CC4AA0"/>
    <w:rsid w:val="00D944E4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60</TotalTime>
  <Pages>7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Квашук Павел Николаевич</cp:lastModifiedBy>
  <cp:revision>5</cp:revision>
  <cp:lastPrinted>2024-04-15T07:32:00Z</cp:lastPrinted>
  <dcterms:created xsi:type="dcterms:W3CDTF">2023-07-25T19:02:00Z</dcterms:created>
  <dcterms:modified xsi:type="dcterms:W3CDTF">2024-04-15T07:36:00Z</dcterms:modified>
</cp:coreProperties>
</file>