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F07FC5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F07FC5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F07FC5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4B5D85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F07FC5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F07FC5">
              <w:rPr>
                <w:rFonts w:eastAsia="Calibri" w:cs="Times New Roman"/>
                <w:sz w:val="28"/>
                <w:szCs w:val="28"/>
              </w:rPr>
              <w:t>0590</w:t>
            </w:r>
          </w:p>
        </w:tc>
      </w:tr>
      <w:tr w:rsidR="00F40980" w:rsidRPr="007F66CA" w14:paraId="244346F6" w14:textId="77777777" w:rsidTr="00F07FC5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7F942703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F07FC5">
              <w:rPr>
                <w:rFonts w:eastAsia="Calibri"/>
                <w:sz w:val="28"/>
                <w:szCs w:val="28"/>
              </w:rPr>
              <w:t>20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F07FC5">
              <w:rPr>
                <w:rFonts w:eastAsia="Calibri"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F07FC5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E86E6B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35550E">
                  <w:rPr>
                    <w:rFonts w:eastAsia="Calibri" w:cs="Times New Roman"/>
                    <w:sz w:val="28"/>
                    <w:szCs w:val="28"/>
                  </w:rPr>
                  <w:t>12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F07FC5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11336B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07FC5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2354CF9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4C64">
                  <w:rPr>
                    <w:rStyle w:val="38"/>
                    <w:szCs w:val="28"/>
                  </w:rPr>
                  <w:t>20 сентября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052EF1DE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21573">
              <w:rPr>
                <w:bCs/>
                <w:sz w:val="28"/>
                <w:szCs w:val="28"/>
                <w:lang w:val="ru-RU"/>
              </w:rPr>
              <w:t>Лаборатории неразрушающего контроля, испытания материалов</w:t>
            </w:r>
            <w:r w:rsidRPr="008516DD">
              <w:rPr>
                <w:bCs/>
                <w:sz w:val="28"/>
                <w:szCs w:val="28"/>
                <w:lang w:val="ru-RU"/>
              </w:rPr>
              <w:t>,</w:t>
            </w:r>
          </w:p>
          <w:p w14:paraId="750192D5" w14:textId="77777777" w:rsidR="00F07FC5" w:rsidRPr="008516DD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акустической эмиссии и технической диагностики</w:t>
            </w:r>
          </w:p>
          <w:p w14:paraId="70216068" w14:textId="3F0D6237" w:rsidR="007A4485" w:rsidRPr="00F07FC5" w:rsidRDefault="00F07FC5" w:rsidP="00F07FC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516DD">
              <w:rPr>
                <w:bCs/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F40980" w:rsidRPr="007A4175" w14:paraId="25477236" w14:textId="77777777" w:rsidTr="00A302D7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5A3A3" w14:textId="77777777" w:rsidR="00F07FC5" w:rsidRPr="00F07FC5" w:rsidRDefault="00F07FC5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709"/>
        <w:gridCol w:w="2551"/>
        <w:gridCol w:w="1843"/>
        <w:gridCol w:w="1984"/>
      </w:tblGrid>
      <w:tr w:rsidR="0090767F" w:rsidRPr="0038569C" w14:paraId="12F75ED3" w14:textId="77777777" w:rsidTr="00793187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F07FC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07FC5">
              <w:rPr>
                <w:color w:val="000000"/>
                <w:sz w:val="22"/>
                <w:szCs w:val="22"/>
              </w:rPr>
              <w:t>6</w:t>
            </w:r>
          </w:p>
        </w:tc>
      </w:tr>
      <w:tr w:rsidR="00F07FC5" w:rsidRPr="0038569C" w14:paraId="3691692B" w14:textId="77777777" w:rsidTr="00BD5E86"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D82D8" w14:textId="7BBAA86E" w:rsidR="00F07FC5" w:rsidRPr="00F07FC5" w:rsidRDefault="00F07FC5" w:rsidP="00F0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7FC5">
              <w:rPr>
                <w:b/>
                <w:bCs/>
                <w:sz w:val="22"/>
                <w:szCs w:val="22"/>
              </w:rPr>
              <w:t>ОАО «Нафтан», 211441, г. Новополоцк, Витебская область, Республика Беларусь</w:t>
            </w:r>
          </w:p>
        </w:tc>
      </w:tr>
      <w:tr w:rsidR="00124A31" w:rsidRPr="00113615" w14:paraId="2A440D9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67" w:type="dxa"/>
            <w:shd w:val="clear" w:color="auto" w:fill="auto"/>
          </w:tcPr>
          <w:p w14:paraId="3E862DC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</w:t>
            </w:r>
          </w:p>
          <w:p w14:paraId="71C817EE" w14:textId="4037FA3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4AF8A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B30F30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FE7683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7B970E8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D15427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A4692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35641DB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CD4058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CE54ABC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1370F2B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F1BA62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12C1F9F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69E490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6447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EB8A426" w14:textId="77777777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90A167E" w14:textId="3F8D659A" w:rsidR="00124A31" w:rsidRDefault="00124A31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07B5AE7D" w14:textId="77777777" w:rsidR="0091665A" w:rsidRPr="00422B7F" w:rsidRDefault="0091665A" w:rsidP="003026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B3CD20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4752CBA2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4E5AE54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101BF14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1B03E1A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EF4614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00443DE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06A200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7A81BBDB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5E10B1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416FA53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322875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EB03788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94F252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C517E0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5D584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1101499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0F32101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A45DABC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E5410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9FD790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7C17B05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3D4F46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BB155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209B25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6ECAFE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126475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48B43B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DB2D53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40ABAA14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A89317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21F9A52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7001C6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00D56F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808C84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3F76A03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55AACD5B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1494F4D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1820C0A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514A1FD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3975640" w14:textId="77777777" w:rsidR="00124A31" w:rsidRPr="00422B7F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302EDE5A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2E9B7DA5" w14:textId="77777777" w:rsidR="00124A31" w:rsidRDefault="00124A31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5353C9AD" w14:textId="77777777" w:rsidR="00143E94" w:rsidRPr="00422B7F" w:rsidRDefault="00143E94" w:rsidP="00BD5E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  <w:p w14:paraId="1114E8E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Оборудование, </w:t>
            </w:r>
          </w:p>
          <w:p w14:paraId="6A37C753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работающее под </w:t>
            </w:r>
          </w:p>
          <w:p w14:paraId="78E69A15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избыточным </w:t>
            </w:r>
          </w:p>
          <w:p w14:paraId="41B21D2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давлением:</w:t>
            </w:r>
          </w:p>
          <w:p w14:paraId="69152F04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6CB9A217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-сосуды, работающие под давлением;</w:t>
            </w:r>
          </w:p>
          <w:p w14:paraId="288C2CF1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24A4D246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62238E29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 в пределах котла;</w:t>
            </w:r>
          </w:p>
          <w:p w14:paraId="0911A6B8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535A2EF" w14:textId="77777777" w:rsidR="00124A31" w:rsidRPr="00A83300" w:rsidRDefault="00124A31" w:rsidP="00F07FC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-трубопроводы пара и горячей воды, тепловые сети</w:t>
            </w:r>
          </w:p>
          <w:p w14:paraId="75B8663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3733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24.10/</w:t>
            </w:r>
          </w:p>
          <w:p w14:paraId="66D048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837098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A5F3126" w14:textId="4C114135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3A2FAB20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80B5E23" w14:textId="77777777" w:rsidR="00793187" w:rsidRPr="00314C64" w:rsidRDefault="0079318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727469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38CB316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633C2B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6AC2C9F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4DC9F10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72F6DA8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2246-70 </w:t>
            </w:r>
          </w:p>
          <w:p w14:paraId="518EAC0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6969AAB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5C7B841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29F453C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1D3FD689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124A31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51611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AA26E0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3464893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0FF1E2E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4D9B319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55C9DD4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3C3B80F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51CFE4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F8CD226" w14:textId="6E4980A4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4866D50B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124A31" w:rsidRPr="00A83300">
                <w:rPr>
                  <w:sz w:val="22"/>
                  <w:szCs w:val="22"/>
                </w:rPr>
                <w:t>ГОСТ 10243-75</w:t>
              </w:r>
            </w:hyperlink>
          </w:p>
          <w:p w14:paraId="2C07EDA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734CD4D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4FB4CE3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6657627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ГОСТ 19281-2014</w:t>
            </w:r>
          </w:p>
          <w:p w14:paraId="4168D382" w14:textId="77777777" w:rsidR="00124A31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124A31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6D86F41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6D50378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39702AD0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1F273A8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3EFCA256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7CEC828C" w14:textId="77777777" w:rsidR="00124A31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1F654EC3" w14:textId="6DF75209" w:rsidR="00124A31" w:rsidRPr="00A83300" w:rsidRDefault="00124A31" w:rsidP="00783268">
            <w:pPr>
              <w:ind w:left="-57" w:right="-57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ГОСТ 33259-2015</w:t>
            </w:r>
          </w:p>
          <w:p w14:paraId="185935B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5F667AEF" w14:textId="2752A092" w:rsidR="00124A31" w:rsidRDefault="00124A31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303ECBAC" w14:textId="77777777" w:rsidR="00793187" w:rsidRPr="00A83300" w:rsidRDefault="00793187" w:rsidP="003026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BF3C12" w14:textId="76E0C0D5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4D29A7DC" w14:textId="4B1B7192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ЕN 13445-5-2009</w:t>
            </w:r>
          </w:p>
          <w:p w14:paraId="594DFE59" w14:textId="3F25CA7A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1713-2005</w:t>
            </w:r>
          </w:p>
          <w:p w14:paraId="0E702584" w14:textId="635E9923" w:rsidR="00124A31" w:rsidRPr="00A83300" w:rsidRDefault="00124A31" w:rsidP="00BD5E86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3912FCA6" w14:textId="22C3C2F8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667CABF6" w14:textId="3122E54F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ISO 23277-2013</w:t>
            </w:r>
          </w:p>
          <w:p w14:paraId="6347C4C4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8E8CAAC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050-2007</w:t>
            </w:r>
          </w:p>
          <w:p w14:paraId="35B3E0AE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051-2007</w:t>
            </w:r>
          </w:p>
          <w:p w14:paraId="50BF55E4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052-2007</w:t>
            </w:r>
          </w:p>
          <w:p w14:paraId="574EEE22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053-2007</w:t>
            </w:r>
          </w:p>
          <w:p w14:paraId="7601EED1" w14:textId="725139CA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054-2007</w:t>
            </w:r>
          </w:p>
          <w:p w14:paraId="6BEA6E02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3C6FC63A" w14:textId="5F0CE7EE" w:rsidR="00124A31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</w:t>
            </w:r>
            <w:r w:rsidR="00793187">
              <w:rPr>
                <w:sz w:val="22"/>
                <w:szCs w:val="22"/>
              </w:rPr>
              <w:t>о</w:t>
            </w:r>
            <w:r w:rsidRPr="00A83300">
              <w:rPr>
                <w:sz w:val="22"/>
                <w:szCs w:val="22"/>
              </w:rPr>
              <w:t>мышленной безопасности оборудования, работающего под избыточным давлением. Утв. Постановление МЧС РБ от 27.12.2022 №84</w:t>
            </w:r>
          </w:p>
          <w:p w14:paraId="43F8EB3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67710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10D6312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6EFDEA9C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0BECBDEB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2C5BA75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248B8DCA" w14:textId="77777777" w:rsidR="00793187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4A9D048B" w14:textId="77777777" w:rsidR="00793187" w:rsidRPr="00A83300" w:rsidRDefault="00793187" w:rsidP="0030269D">
            <w:pPr>
              <w:ind w:left="-57" w:right="-57"/>
              <w:rPr>
                <w:sz w:val="22"/>
                <w:szCs w:val="22"/>
              </w:rPr>
            </w:pPr>
          </w:p>
          <w:p w14:paraId="14EE0C2B" w14:textId="77DDE251" w:rsidR="0091665A" w:rsidRPr="00A83300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</w:t>
            </w:r>
            <w:r w:rsidR="00793187">
              <w:rPr>
                <w:sz w:val="22"/>
                <w:szCs w:val="22"/>
              </w:rPr>
              <w:br/>
            </w:r>
            <w:r w:rsidRPr="00A83300">
              <w:rPr>
                <w:sz w:val="22"/>
                <w:szCs w:val="22"/>
              </w:rPr>
              <w:t>115 °C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Утв. Постановление МЧС РБ от 01.02.2021 №5</w:t>
            </w:r>
            <w:r w:rsidR="00793187">
              <w:rPr>
                <w:sz w:val="22"/>
                <w:szCs w:val="22"/>
              </w:rPr>
              <w:t>.</w:t>
            </w:r>
          </w:p>
          <w:p w14:paraId="65C1C2B4" w14:textId="3A3E27C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 w:rsidR="00793187"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производств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Постановлением МЧС РБ от 29.12.2017 №54</w:t>
            </w:r>
          </w:p>
          <w:p w14:paraId="55574E5A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0789F390" w14:textId="271475B0" w:rsidR="00124A31" w:rsidRPr="00A83300" w:rsidRDefault="00124A31" w:rsidP="0030269D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25188CB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</w:t>
            </w:r>
          </w:p>
          <w:p w14:paraId="7181AD8C" w14:textId="77777777" w:rsidR="00124A3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70F6B2C3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3097BD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A2789C" w14:textId="77777777" w:rsidR="00793187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9B767" w14:textId="77777777" w:rsidR="00793187" w:rsidRPr="00113615" w:rsidRDefault="0079318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FDB43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lastRenderedPageBreak/>
              <w:t>СТБ 1428-2003</w:t>
            </w:r>
          </w:p>
          <w:p w14:paraId="49F7C553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4159DA18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F10958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124A31" w:rsidRPr="00113615" w14:paraId="07C69B0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FADF331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1.2</w:t>
            </w:r>
          </w:p>
          <w:p w14:paraId="0FCB3022" w14:textId="3C95F39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10231A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3717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884C9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192776A2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3FFDB2" w14:textId="129A0079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142427B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606044D" w14:textId="3CD0EEB9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DFE512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63E157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41C8C5E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4E5D467F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6B66619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7A5E1E8A" w14:textId="36630CDE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124A31" w:rsidRPr="00113615" w14:paraId="68BF492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ACD10F7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1.3</w:t>
            </w:r>
          </w:p>
          <w:p w14:paraId="69354D67" w14:textId="2F577FC2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E752AB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B3354" w14:textId="77777777" w:rsidR="00124A31" w:rsidRPr="00A83300" w:rsidRDefault="00124A31" w:rsidP="00F07F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2CCE2B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3923B34C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A2327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4E76E07D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418EEC68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95F2BE1" w14:textId="77777777" w:rsidR="00124A31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06E8D07" w14:textId="10F17C70" w:rsidR="00793187" w:rsidRPr="00314C64" w:rsidRDefault="00793187" w:rsidP="007931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250D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940268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EN 14127-2015</w:t>
            </w:r>
          </w:p>
          <w:p w14:paraId="1D2D2A5F" w14:textId="14D8FAAF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7D63EF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1A07A10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1.4</w:t>
            </w:r>
          </w:p>
          <w:p w14:paraId="0D65C0A0" w14:textId="5FF3AA81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9B65BC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9AAC3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7CCDE4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5977CA51" w14:textId="77777777" w:rsidR="00124A31" w:rsidRPr="003828B1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581866" w14:textId="7FE59378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0C8D0C12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2B0E04" w14:textId="7777777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1440B8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B5847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CEB5C" w14:textId="77777777" w:rsidR="00793187" w:rsidRPr="00314C64" w:rsidRDefault="0079318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6DDE4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EF5D417" w14:textId="77777777" w:rsidR="00124A31" w:rsidRPr="00113615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</w:tc>
      </w:tr>
      <w:tr w:rsidR="00124A31" w:rsidRPr="00113615" w14:paraId="648363F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F59E918" w14:textId="7E62872B" w:rsidR="0091665A" w:rsidRDefault="00124A31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lastRenderedPageBreak/>
              <w:t>1.5</w:t>
            </w:r>
          </w:p>
          <w:p w14:paraId="413A3D95" w14:textId="3477B4A5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2594B4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A9CDF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B4E66CD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29CA8E8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DA1106" w14:textId="1ED19ABD" w:rsidR="00083903" w:rsidRPr="00314C64" w:rsidRDefault="00083903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</w:t>
            </w:r>
            <w:r w:rsidR="001C1959" w:rsidRPr="00314C64">
              <w:rPr>
                <w:sz w:val="22"/>
                <w:szCs w:val="22"/>
              </w:rPr>
              <w:t>:</w:t>
            </w:r>
          </w:p>
          <w:p w14:paraId="52C77399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48AA9D1B" w14:textId="3B4788F2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-внешний осмотр и измерения</w:t>
            </w:r>
            <w:r w:rsidR="00B75720">
              <w:rPr>
                <w:sz w:val="22"/>
                <w:szCs w:val="22"/>
              </w:rPr>
              <w:t>;</w:t>
            </w:r>
          </w:p>
          <w:p w14:paraId="5459FD8F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A37CB73" w14:textId="7248C2D7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984ED3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8C58BB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2234AEF0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5A27FF15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4B71B6E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34A7D1C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55FE3F5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1.6</w:t>
            </w:r>
          </w:p>
          <w:p w14:paraId="1F9EA13F" w14:textId="24E87868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39CAF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E667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37CD78F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27665022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9EC6F6" w14:textId="5700E7AD" w:rsidR="00083903" w:rsidRPr="00314C64" w:rsidRDefault="00083903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06040B3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78C0BC" w14:textId="6E03C495" w:rsidR="00143E94" w:rsidRPr="00314C64" w:rsidRDefault="00124A31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0B86AE50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D9E783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A936C1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124A31" w:rsidRPr="00113615" w14:paraId="5949563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5289EEF" w14:textId="288A813A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.1</w:t>
            </w: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65FB29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61208C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22A6DBB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8BC6B4F" w14:textId="3A06747A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F6D893E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9635C85" w14:textId="21997DFE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3E12493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C9FF06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124A31" w:rsidRPr="00113615" w14:paraId="4D5913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4702B8" w14:textId="45480DC8" w:rsidR="00124A31" w:rsidRPr="00783268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3268">
              <w:rPr>
                <w:sz w:val="22"/>
                <w:szCs w:val="22"/>
              </w:rPr>
              <w:t>.7.2</w:t>
            </w:r>
          </w:p>
          <w:p w14:paraId="3F591B72" w14:textId="5D4015BF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83268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7EA8D3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FAA315" w14:textId="77777777" w:rsidR="00124A31" w:rsidRPr="00783268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24.10/</w:t>
            </w:r>
          </w:p>
          <w:p w14:paraId="0E1F7A47" w14:textId="274F2B88" w:rsidR="00124A31" w:rsidRPr="00A83300" w:rsidRDefault="00124A31" w:rsidP="007832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83268"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6F5F9B7" w14:textId="4BE9DEBD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793187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579BDA5" w14:textId="77777777" w:rsidR="00124A31" w:rsidRPr="00314C64" w:rsidRDefault="00124A31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8A29E2D" w14:textId="1883487A" w:rsidR="00143E94" w:rsidRPr="00314C64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419B20E1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0450E8" w14:textId="77777777" w:rsidR="00124A31" w:rsidRPr="00A83300" w:rsidRDefault="00124A31" w:rsidP="00783268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77492D3A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</w:p>
        </w:tc>
      </w:tr>
      <w:tr w:rsidR="00C177CA" w:rsidRPr="00113615" w14:paraId="460F7BB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567" w:type="dxa"/>
            <w:shd w:val="clear" w:color="auto" w:fill="auto"/>
          </w:tcPr>
          <w:p w14:paraId="046A2571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42E09E4" w14:textId="772B1911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3E57AE" w14:textId="77777777" w:rsidR="00C177CA" w:rsidRPr="00422B7F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6DAA25" w14:textId="77777777" w:rsidR="00C177CA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3B67E9C" w14:textId="492528C7" w:rsidR="00C177CA" w:rsidRPr="00A83300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0638D239" w14:textId="24EFEEA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Акустический контроль</w:t>
            </w:r>
          </w:p>
          <w:p w14:paraId="4CE58410" w14:textId="77777777" w:rsidR="00C177CA" w:rsidRPr="00314C64" w:rsidRDefault="00C177CA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1C082BDD" w14:textId="77777777" w:rsidR="00C177CA" w:rsidRPr="00314C64" w:rsidRDefault="00C177CA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B23FCB0" w14:textId="7F802391" w:rsidR="00143E94" w:rsidRPr="00314C64" w:rsidRDefault="00C177CA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EA1D9DC" w14:textId="77777777" w:rsidR="00C177CA" w:rsidRPr="00113615" w:rsidRDefault="00C177CA" w:rsidP="00C177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22F9262" w14:textId="0BD464A0" w:rsidR="00C177CA" w:rsidRPr="00A83300" w:rsidRDefault="00C177CA" w:rsidP="00C177CA">
            <w:pPr>
              <w:ind w:left="-57" w:right="-57" w:hanging="30"/>
              <w:rPr>
                <w:sz w:val="22"/>
                <w:szCs w:val="22"/>
              </w:rPr>
            </w:pPr>
            <w:r w:rsidRPr="00C177CA">
              <w:rPr>
                <w:sz w:val="22"/>
                <w:szCs w:val="22"/>
              </w:rPr>
              <w:t>ГОСТ Р 52727-2007</w:t>
            </w:r>
          </w:p>
        </w:tc>
      </w:tr>
      <w:tr w:rsidR="00124A31" w:rsidRPr="00113615" w14:paraId="0E65B71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567" w:type="dxa"/>
            <w:shd w:val="clear" w:color="auto" w:fill="auto"/>
          </w:tcPr>
          <w:p w14:paraId="338F07C2" w14:textId="77777777" w:rsidR="0091665A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1.9</w:t>
            </w:r>
          </w:p>
          <w:p w14:paraId="51FC03D2" w14:textId="4AB8EDFE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2B6BFA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DA3AC0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70CA4EE" w14:textId="77777777" w:rsidR="00124A31" w:rsidRPr="00494D8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676B3FF" w14:textId="1E49BEBB" w:rsidR="00083903" w:rsidRPr="00314C64" w:rsidRDefault="00083903" w:rsidP="00793187">
            <w:pPr>
              <w:ind w:left="-57" w:right="-104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</w:t>
            </w:r>
            <w:r w:rsidR="00793187" w:rsidRPr="00314C64">
              <w:rPr>
                <w:sz w:val="22"/>
                <w:szCs w:val="22"/>
              </w:rPr>
              <w:t>н</w:t>
            </w:r>
            <w:r w:rsidRPr="00314C64">
              <w:rPr>
                <w:sz w:val="22"/>
                <w:szCs w:val="22"/>
              </w:rPr>
              <w:t>троль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4A3EB948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6A7169D" w14:textId="351DB30E" w:rsidR="00143E94" w:rsidRPr="00314C64" w:rsidRDefault="00124A31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31B35E4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5EF2FC9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2409288F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15BA4E0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Merge w:val="restart"/>
            <w:shd w:val="clear" w:color="auto" w:fill="auto"/>
          </w:tcPr>
          <w:p w14:paraId="6F2CB4BB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1.10**</w:t>
            </w:r>
          </w:p>
        </w:tc>
        <w:tc>
          <w:tcPr>
            <w:tcW w:w="1843" w:type="dxa"/>
            <w:vMerge/>
            <w:shd w:val="clear" w:color="auto" w:fill="auto"/>
          </w:tcPr>
          <w:p w14:paraId="211E548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39EB7B6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1AFA78B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1F62BAE6" w14:textId="77B14B6F" w:rsidR="00083903" w:rsidRPr="00314C64" w:rsidRDefault="00083903" w:rsidP="00793187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C1959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744EC15" w14:textId="7BE144A6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2A21E5BB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B64804B" w14:textId="0F631763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99AC15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F82FCD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6C4E9559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1DC47B48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 w:hanging="30"/>
              <w:textAlignment w:val="baseline"/>
              <w:rPr>
                <w:sz w:val="22"/>
                <w:szCs w:val="22"/>
              </w:rPr>
            </w:pPr>
          </w:p>
        </w:tc>
      </w:tr>
      <w:tr w:rsidR="00124A31" w:rsidRPr="00113615" w14:paraId="0E2BF05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7511AD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7FAD4D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286532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C88EFF" w14:textId="66B40271" w:rsidR="00124A31" w:rsidRPr="00314C64" w:rsidRDefault="00124A31" w:rsidP="00143E94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2229CB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E3B8CE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B7119F" w14:textId="0C139EC7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0CDBAD5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6AFB21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0D614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131AB6A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9B56E" w14:textId="77777777" w:rsidR="00124A31" w:rsidRPr="00314C64" w:rsidRDefault="00124A31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3023871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3C398A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851F5" w14:textId="77777777" w:rsidR="00124A31" w:rsidRPr="00A83300" w:rsidRDefault="00124A31" w:rsidP="00F07FC5">
            <w:pPr>
              <w:ind w:left="-57" w:right="-57" w:hanging="30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5D0B12C3" w14:textId="67BEDF2E" w:rsidR="00124A31" w:rsidRPr="00113615" w:rsidRDefault="00124A31" w:rsidP="003026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0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124A31" w:rsidRPr="00113615" w14:paraId="51A4737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94B42C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D0DB37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076C803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7F1C29" w14:textId="67A7D96F" w:rsidR="00083903" w:rsidRPr="00314C64" w:rsidRDefault="00083903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00840EC3" w14:textId="6784E989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536F2FC" w14:textId="77777777" w:rsidR="00124A31" w:rsidRPr="00314C64" w:rsidRDefault="00124A31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C0639AF" w14:textId="2084CBF8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5DFB2E9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DF614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124A31" w:rsidRPr="00113615" w14:paraId="3308538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CEF0B7A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2055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C1D54FE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524E44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5C91772B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05E3FE" w14:textId="7EE09229" w:rsidR="00124A31" w:rsidRPr="00113615" w:rsidRDefault="00124A31" w:rsidP="0079318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</w:tc>
      </w:tr>
      <w:tr w:rsidR="00124A31" w:rsidRPr="00113615" w14:paraId="0A1D93E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67" w:type="dxa"/>
            <w:vMerge/>
            <w:shd w:val="clear" w:color="auto" w:fill="auto"/>
          </w:tcPr>
          <w:p w14:paraId="617A1E9D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F5576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3281477" w14:textId="77777777" w:rsidR="00124A31" w:rsidRPr="00130EC6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44F3CF" w14:textId="6612E109" w:rsidR="00124A31" w:rsidRPr="00314C64" w:rsidRDefault="00124A31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054A1AF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505C9DA" w14:textId="7D4FF114" w:rsidR="00124A31" w:rsidRPr="00113615" w:rsidRDefault="00124A31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113615" w14:paraId="5481715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67" w:type="dxa"/>
            <w:shd w:val="clear" w:color="auto" w:fill="auto"/>
          </w:tcPr>
          <w:p w14:paraId="2BBF4BF9" w14:textId="77777777" w:rsidR="00124A31" w:rsidRPr="00422B7F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22B7F">
              <w:rPr>
                <w:sz w:val="22"/>
                <w:szCs w:val="22"/>
              </w:rPr>
              <w:t>1.11**</w:t>
            </w:r>
          </w:p>
        </w:tc>
        <w:tc>
          <w:tcPr>
            <w:tcW w:w="1843" w:type="dxa"/>
            <w:vMerge/>
            <w:shd w:val="clear" w:color="auto" w:fill="auto"/>
          </w:tcPr>
          <w:p w14:paraId="64D2677F" w14:textId="77777777" w:rsidR="00124A31" w:rsidRPr="00422B7F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D95D62" w14:textId="77777777" w:rsidR="00124A31" w:rsidRPr="00A83300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BE0682C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  <w:shd w:val="clear" w:color="auto" w:fill="auto"/>
          </w:tcPr>
          <w:p w14:paraId="68E888C2" w14:textId="3769AE0A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BD36480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32D099B" w14:textId="233FD0BE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</w:tc>
        <w:tc>
          <w:tcPr>
            <w:tcW w:w="1843" w:type="dxa"/>
            <w:vMerge/>
            <w:shd w:val="clear" w:color="auto" w:fill="auto"/>
          </w:tcPr>
          <w:p w14:paraId="11D63E8D" w14:textId="77777777" w:rsidR="00124A31" w:rsidRPr="00113615" w:rsidRDefault="00124A31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2A6663" w14:textId="77777777" w:rsidR="00124A31" w:rsidRPr="00A83300" w:rsidRDefault="00124A31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5639-82</w:t>
            </w:r>
          </w:p>
          <w:p w14:paraId="6CA6C286" w14:textId="77777777" w:rsidR="00124A31" w:rsidRPr="00113615" w:rsidRDefault="00124A31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1778-70 </w:t>
            </w:r>
          </w:p>
        </w:tc>
      </w:tr>
      <w:tr w:rsidR="00A302D7" w:rsidRPr="00742C20" w14:paraId="30018F3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F1B0CD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2.1</w:t>
            </w:r>
          </w:p>
          <w:p w14:paraId="04E6B8CF" w14:textId="11297931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7C94E" w14:textId="46D5DB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77929577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7CF828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4E48EF2C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0C4040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F05B4E" w14:textId="0B2C7E8D" w:rsidR="00A302D7" w:rsidRPr="00314C64" w:rsidRDefault="00A302D7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5161DF8D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0961273" w14:textId="4A0F8506" w:rsidR="00A302D7" w:rsidRPr="00314C64" w:rsidRDefault="00A302D7" w:rsidP="0079318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84EAF0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7D9E676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40F2BB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3B0C538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62ED5E9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475202E5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3045EE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05E304E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3FA40C" w14:textId="77777777" w:rsidR="00A302D7" w:rsidRPr="00A83300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A302D7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31855EEA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649708E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113D743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7DA023D7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038BE25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287731E5" w14:textId="1F1F6B72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7FC1F58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4EF640D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58228C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4081DCF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105ABF1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61A224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2466D34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17C4F68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5D2B81D1" w14:textId="5EB8B458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3" w:name="_Hlk116110060"/>
            <w:r w:rsidRPr="00A83300">
              <w:rPr>
                <w:sz w:val="22"/>
                <w:szCs w:val="22"/>
              </w:rPr>
              <w:t>ГОСТ 34587-2019</w:t>
            </w:r>
          </w:p>
          <w:bookmarkEnd w:id="3"/>
          <w:p w14:paraId="0D4D9542" w14:textId="0A6DAECE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7463B7B3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6B19E10B" w14:textId="2CD7BC06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5ADB53D6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8020B12" w14:textId="6B550BF1" w:rsidR="00A302D7" w:rsidRPr="00D666FF" w:rsidRDefault="00A302D7" w:rsidP="00D666FF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47744297" w14:textId="38B80D9E" w:rsidR="00A302D7" w:rsidRPr="00695139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СП 1.04.04-2023</w:t>
            </w:r>
          </w:p>
          <w:p w14:paraId="1205FA1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45-1.03-103-2009</w:t>
            </w:r>
          </w:p>
          <w:p w14:paraId="7A86CE5F" w14:textId="07EF43FD" w:rsidR="00A302D7" w:rsidRDefault="00A302D7" w:rsidP="00D666FF">
            <w:pPr>
              <w:ind w:left="-57" w:right="-57"/>
              <w:rPr>
                <w:sz w:val="22"/>
                <w:szCs w:val="22"/>
              </w:rPr>
            </w:pPr>
            <w:bookmarkStart w:id="4" w:name="_Hlk116046174"/>
            <w:r w:rsidRPr="00A83300">
              <w:rPr>
                <w:sz w:val="22"/>
                <w:szCs w:val="22"/>
              </w:rPr>
              <w:t>ТКП 45-5.04-121-2009</w:t>
            </w:r>
            <w:bookmarkEnd w:id="4"/>
          </w:p>
          <w:p w14:paraId="5B5EB44D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  <w:p w14:paraId="6B2D84DD" w14:textId="6D75456E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Утв. Постановление МЧС РБ от 22.12.2018 №66 </w:t>
            </w:r>
          </w:p>
          <w:p w14:paraId="4C4EFA96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5474BE98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3E6CFD7" w14:textId="77777777" w:rsidR="00A302D7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0C22FA29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</w:p>
          <w:p w14:paraId="731566E5" w14:textId="34E3A700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</w:t>
            </w:r>
          </w:p>
          <w:p w14:paraId="4106531D" w14:textId="1C8A7601" w:rsidR="00A302D7" w:rsidRPr="00A83300" w:rsidRDefault="00A302D7" w:rsidP="007931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2AAF5F7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ТНПА и другая </w:t>
            </w:r>
          </w:p>
          <w:p w14:paraId="41651A65" w14:textId="06DDD763" w:rsidR="00A302D7" w:rsidRPr="00742C20" w:rsidRDefault="00A302D7" w:rsidP="00793187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5EB25AE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7B560AF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2EEF5E4D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742C20" w14:paraId="7DE69F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76AAD6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2.2</w:t>
            </w:r>
          </w:p>
          <w:p w14:paraId="46DFB8EC" w14:textId="4BC95FBD" w:rsidR="00A302D7" w:rsidRPr="00CB6352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B63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C6195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5FB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F45141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48201BD5" w14:textId="77777777" w:rsidR="00A302D7" w:rsidRPr="00742C2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BC2BD0" w14:textId="5F23343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314C64" w:rsidRPr="00314C64">
              <w:rPr>
                <w:sz w:val="22"/>
                <w:szCs w:val="22"/>
              </w:rPr>
              <w:t>:</w:t>
            </w:r>
          </w:p>
          <w:p w14:paraId="23838F0B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D0C41E0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47F85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E9312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082CEA3E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3E22F1B0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5D9ECA5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6EEC64DF" w14:textId="3AD5C13E" w:rsidR="00A302D7" w:rsidRPr="00742C20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A302D7" w:rsidRPr="00D25400" w14:paraId="7E0B46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CF6436F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2.4</w:t>
            </w:r>
          </w:p>
          <w:p w14:paraId="17DFFB71" w14:textId="228B16CC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BDEE9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77478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5E003872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498259E9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4FAAE04" w14:textId="15B3AEFD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09306A5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9B372B7" w14:textId="77777777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1F39BC1" w14:textId="71F9AB9F" w:rsidR="00A302D7" w:rsidRPr="00314C64" w:rsidRDefault="00A302D7" w:rsidP="007931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AB1DF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A896DF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72B0A73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4815A2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17287DE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2.5</w:t>
            </w:r>
          </w:p>
          <w:p w14:paraId="119FDA76" w14:textId="1E85E36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C8C9EF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BBF346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A70BA7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11AD5E31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328CF" w14:textId="425D8AD9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489BEAFA" w14:textId="5CD7EE28" w:rsidR="00A302D7" w:rsidRPr="00314C64" w:rsidRDefault="00A302D7" w:rsidP="00B75720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внешний осмотр и </w:t>
            </w:r>
          </w:p>
          <w:p w14:paraId="20924314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262409F8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C6ED177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E6B6BA" w14:textId="61115841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CCCEC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E4E3AEC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23479-79 </w:t>
            </w:r>
          </w:p>
          <w:p w14:paraId="5A374A9F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16369C4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</w:tc>
      </w:tr>
      <w:tr w:rsidR="00A302D7" w:rsidRPr="00D25400" w14:paraId="2B72D76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882CB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2.6</w:t>
            </w:r>
          </w:p>
          <w:p w14:paraId="0111E650" w14:textId="1683C0CD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6BD4B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4AEC9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F82354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4142449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124454" w14:textId="0AF90058" w:rsidR="00A302D7" w:rsidRPr="00314C64" w:rsidRDefault="00A302D7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Pr="00314C64">
              <w:rPr>
                <w:sz w:val="6"/>
                <w:szCs w:val="6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 твердости:</w:t>
            </w:r>
          </w:p>
          <w:p w14:paraId="08CDC3E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7C5B5F5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0E34B44" w14:textId="71739BBD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CB592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27105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63AAD323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pacing w:val="-6"/>
                <w:sz w:val="22"/>
                <w:szCs w:val="22"/>
              </w:rPr>
              <w:t>ГОСТ 9012-59</w:t>
            </w:r>
          </w:p>
        </w:tc>
      </w:tr>
      <w:tr w:rsidR="00A302D7" w:rsidRPr="00D25400" w14:paraId="3B73442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5A3F9CB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2.7.1</w:t>
            </w:r>
          </w:p>
          <w:p w14:paraId="6FBD9321" w14:textId="3EB2AB86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C2529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E789ED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8A33AD8" w14:textId="77777777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  <w:p w14:paraId="791519C0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D4A391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2D93C24D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475F11D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676F03" w14:textId="1891C889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AC8FD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F1E60C5" w14:textId="77777777" w:rsidR="00A302D7" w:rsidRPr="00D254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18895-97</w:t>
            </w:r>
          </w:p>
        </w:tc>
      </w:tr>
      <w:tr w:rsidR="00A302D7" w:rsidRPr="00D25400" w14:paraId="3059E6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0A5209" w14:textId="77777777" w:rsidR="00A302D7" w:rsidRPr="00695139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2.7.2</w:t>
            </w:r>
          </w:p>
          <w:p w14:paraId="16DF8CB4" w14:textId="25F9D45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925A079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8F23C" w14:textId="77777777" w:rsidR="00A302D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389F595" w14:textId="6F419AD2" w:rsidR="00A302D7" w:rsidRPr="00A83300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2BC6EAF7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0930CC3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4AB7AE" w14:textId="77777777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E9F34BC" w14:textId="30181714" w:rsidR="00A302D7" w:rsidRPr="00314C64" w:rsidRDefault="00A302D7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B707CE" w14:textId="77777777" w:rsidR="00A302D7" w:rsidRPr="00B246B7" w:rsidRDefault="00A302D7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14D1F2B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44B35F40" w14:textId="77777777" w:rsidR="00A302D7" w:rsidRPr="00A83300" w:rsidRDefault="00A302D7" w:rsidP="00D666F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02D7" w:rsidRPr="00D25400" w14:paraId="2FE53B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03E989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2.8</w:t>
            </w:r>
          </w:p>
          <w:p w14:paraId="5009624E" w14:textId="1E2799A9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0D2CA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76756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82EADB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32.044</w:t>
            </w:r>
          </w:p>
        </w:tc>
        <w:tc>
          <w:tcPr>
            <w:tcW w:w="2551" w:type="dxa"/>
            <w:shd w:val="clear" w:color="auto" w:fill="auto"/>
          </w:tcPr>
          <w:p w14:paraId="280D3B88" w14:textId="1D4ACCE8" w:rsidR="00A302D7" w:rsidRPr="00314C64" w:rsidRDefault="00A302D7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контроль:</w:t>
            </w:r>
          </w:p>
          <w:p w14:paraId="7C5DDADF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2DB0B25" w14:textId="273A28B8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584771B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E178D4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</w:tc>
      </w:tr>
      <w:tr w:rsidR="00A302D7" w:rsidRPr="00D25400" w14:paraId="7161008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567" w:type="dxa"/>
            <w:vMerge w:val="restart"/>
            <w:shd w:val="clear" w:color="auto" w:fill="auto"/>
          </w:tcPr>
          <w:p w14:paraId="62575EEC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2.9</w:t>
            </w:r>
          </w:p>
          <w:p w14:paraId="082B5916" w14:textId="2C701160" w:rsidR="00A302D7" w:rsidRPr="00D25400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72886E" w14:textId="77777777" w:rsidR="00A302D7" w:rsidRPr="00A302D7" w:rsidRDefault="00A302D7" w:rsidP="00A302D7">
            <w:pPr>
              <w:tabs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Грузоподъемные краны, съемные грузозахватные приспособления и тара</w:t>
            </w:r>
          </w:p>
          <w:p w14:paraId="02055CF0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22CB22A7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83300">
              <w:rPr>
                <w:sz w:val="22"/>
                <w:szCs w:val="22"/>
                <w:lang w:eastAsia="en-US"/>
              </w:rPr>
              <w:t>24.10/</w:t>
            </w:r>
          </w:p>
          <w:p w14:paraId="65FD34BD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</w:tc>
        <w:tc>
          <w:tcPr>
            <w:tcW w:w="2551" w:type="dxa"/>
          </w:tcPr>
          <w:p w14:paraId="67F14CE0" w14:textId="2B1A6030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DFEC7AA" w14:textId="7D38D522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23EBDD8" w14:textId="77777777" w:rsidR="00A302D7" w:rsidRPr="00314C64" w:rsidRDefault="00A302D7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C05CF54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EF8468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00B78125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СТБ ЕН 895-2002</w:t>
            </w:r>
          </w:p>
          <w:p w14:paraId="1AE2298F" w14:textId="77777777" w:rsidR="00A302D7" w:rsidRPr="00D254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302D7" w:rsidRPr="00D25400" w14:paraId="7E3E60B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15D4AFD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12A05A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C9E91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A49A87F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06D1E9C1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014DE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5967D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3F3563B1" w14:textId="4B1549D3" w:rsidR="00A302D7" w:rsidRPr="00D666FF" w:rsidRDefault="00A302D7" w:rsidP="00D66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4B280F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A11C132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2D7E4B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A52E900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49C1721A" w14:textId="77777777" w:rsidR="00A302D7" w:rsidRPr="00314C64" w:rsidRDefault="00A302D7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1D4325C4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0C8D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946B54" w14:textId="77777777" w:rsidR="00A302D7" w:rsidRPr="00A83300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77DDD7F3" w14:textId="0ABE0FA1" w:rsidR="00A302D7" w:rsidRPr="00D666FF" w:rsidRDefault="00A302D7" w:rsidP="00D666FF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СТБ ЕН 910-2002</w:t>
            </w:r>
          </w:p>
        </w:tc>
      </w:tr>
      <w:tr w:rsidR="00A302D7" w:rsidRPr="005977F7" w14:paraId="1A8C318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0B1931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D237E2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6B68CBB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C150EFE" w14:textId="2DE8EDD3" w:rsidR="00A302D7" w:rsidRPr="00314C64" w:rsidRDefault="00A302D7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7AE4E43" w14:textId="386A3D26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4FD4FD5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4EC8302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  <w:p w14:paraId="706ABB77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A6B8F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12DBEF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A302D7" w:rsidRPr="005977F7" w14:paraId="3A0D008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F53AE88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5B3F45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F9705D1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FC71544" w14:textId="77777777" w:rsidR="00A302D7" w:rsidRPr="00314C64" w:rsidRDefault="00A302D7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7387B2B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E0B8C1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1C91AA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14019-2003</w:t>
            </w:r>
          </w:p>
        </w:tc>
      </w:tr>
      <w:tr w:rsidR="00A302D7" w:rsidRPr="005977F7" w14:paraId="2895F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FD9DF63" w14:textId="77777777" w:rsidR="00A302D7" w:rsidRDefault="00A302D7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5B901E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7B47663" w14:textId="77777777" w:rsidR="00A302D7" w:rsidRPr="00A83300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712E833C" w14:textId="77777777" w:rsidR="00A302D7" w:rsidRPr="00314C64" w:rsidRDefault="00A302D7" w:rsidP="001C1959">
            <w:pPr>
              <w:autoSpaceDE w:val="0"/>
              <w:autoSpaceDN w:val="0"/>
              <w:adjustRightInd w:val="0"/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27FCA71C" w14:textId="77777777" w:rsidR="00A302D7" w:rsidRPr="00314C64" w:rsidRDefault="00A302D7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A3A3E8" w14:textId="77777777" w:rsidR="00A302D7" w:rsidRPr="00B246B7" w:rsidRDefault="00A302D7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AD3C0BD" w14:textId="77777777" w:rsidR="00A302D7" w:rsidRPr="005977F7" w:rsidRDefault="00A302D7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254A7B" w14:paraId="2A0825C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070184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1CCF431B" w14:textId="4CE175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2E170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3A303C23" w14:textId="77777777" w:rsidR="00314C6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4AA4494D" w14:textId="740F03A5" w:rsidR="00314C64" w:rsidRPr="00254A7B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1B9CEF0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E8ADA7F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32.123</w:t>
            </w:r>
          </w:p>
          <w:p w14:paraId="5FED3D1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17329" w14:textId="69BBC2E6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36D6B02A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7191173" w14:textId="22B240B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BF66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380-2005</w:t>
            </w:r>
          </w:p>
          <w:p w14:paraId="24DD9A59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535-2005</w:t>
            </w:r>
          </w:p>
          <w:p w14:paraId="64771D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550-2020</w:t>
            </w:r>
          </w:p>
          <w:p w14:paraId="48C2EB0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977-88</w:t>
            </w:r>
          </w:p>
          <w:p w14:paraId="78BF49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1050-2013</w:t>
            </w:r>
          </w:p>
          <w:p w14:paraId="5D796AE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2246-70</w:t>
            </w:r>
          </w:p>
          <w:p w14:paraId="1606F4A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3242-79</w:t>
            </w:r>
          </w:p>
          <w:p w14:paraId="23E4E1F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4543-2016</w:t>
            </w:r>
          </w:p>
          <w:p w14:paraId="1EBCBFA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5264-80</w:t>
            </w:r>
          </w:p>
          <w:p w14:paraId="4A105E9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5520-2017 </w:t>
            </w:r>
          </w:p>
          <w:p w14:paraId="710A0EFC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2" w:tgtFrame="_blank" w:history="1">
              <w:r w:rsidR="00314C64" w:rsidRPr="00A83300">
                <w:rPr>
                  <w:sz w:val="22"/>
                  <w:szCs w:val="22"/>
                </w:rPr>
                <w:t>ГОСТ 5632-2014</w:t>
              </w:r>
            </w:hyperlink>
          </w:p>
          <w:p w14:paraId="29EDDFF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5640-2020</w:t>
            </w:r>
          </w:p>
          <w:p w14:paraId="25B601D7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7350-77</w:t>
            </w:r>
          </w:p>
          <w:p w14:paraId="527159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8233-56</w:t>
            </w:r>
          </w:p>
          <w:p w14:paraId="617B50F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8479-70</w:t>
            </w:r>
          </w:p>
          <w:p w14:paraId="52DDC87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8713-79</w:t>
            </w:r>
          </w:p>
          <w:p w14:paraId="2160EBB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8733-74</w:t>
            </w:r>
          </w:p>
          <w:p w14:paraId="1E401EA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8734-75</w:t>
            </w:r>
          </w:p>
          <w:p w14:paraId="1CE3DB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9940-81 </w:t>
            </w:r>
          </w:p>
          <w:p w14:paraId="6C58913D" w14:textId="5B54C25F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CC8BE7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10243-75 </w:t>
            </w:r>
          </w:p>
          <w:p w14:paraId="5C404F1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11534-75</w:t>
            </w:r>
          </w:p>
          <w:p w14:paraId="2A283B5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14771-76</w:t>
            </w:r>
          </w:p>
          <w:p w14:paraId="64787135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16037-80</w:t>
            </w:r>
          </w:p>
          <w:p w14:paraId="7B9BF5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19281-2014</w:t>
            </w:r>
          </w:p>
          <w:p w14:paraId="29330F0D" w14:textId="77777777" w:rsidR="00314C64" w:rsidRPr="00A83300" w:rsidRDefault="00000000" w:rsidP="00124A31">
            <w:pPr>
              <w:ind w:left="-57" w:right="-103"/>
              <w:rPr>
                <w:sz w:val="22"/>
                <w:szCs w:val="22"/>
              </w:rPr>
            </w:pPr>
            <w:hyperlink r:id="rId13" w:tgtFrame="_blank" w:history="1">
              <w:r w:rsidR="00314C64" w:rsidRPr="00A83300">
                <w:rPr>
                  <w:sz w:val="22"/>
                  <w:szCs w:val="22"/>
                </w:rPr>
                <w:t>ГОСТ 20072-74</w:t>
              </w:r>
            </w:hyperlink>
          </w:p>
          <w:p w14:paraId="26D5266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  <w:p w14:paraId="5A2E747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23055-78</w:t>
            </w:r>
          </w:p>
          <w:p w14:paraId="4335C9A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23518-79</w:t>
            </w:r>
          </w:p>
          <w:p w14:paraId="0186B54A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23829-85</w:t>
            </w:r>
          </w:p>
          <w:p w14:paraId="27E57748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27655-88</w:t>
            </w:r>
          </w:p>
          <w:p w14:paraId="291DBCC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30242-97</w:t>
            </w:r>
          </w:p>
          <w:p w14:paraId="74DF14E9" w14:textId="77777777" w:rsidR="00314C64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33258-2015 </w:t>
            </w:r>
          </w:p>
          <w:p w14:paraId="01576EB9" w14:textId="7AE5DE0D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ГОСТ 33259-2015</w:t>
            </w:r>
          </w:p>
          <w:p w14:paraId="2D321A35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34347-2017</w:t>
            </w:r>
          </w:p>
          <w:p w14:paraId="7624202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ISO 5817-2019</w:t>
            </w:r>
          </w:p>
          <w:p w14:paraId="62F3054F" w14:textId="46BE76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СТБ 2589-2020</w:t>
            </w:r>
          </w:p>
          <w:p w14:paraId="201F92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1708-1-2012</w:t>
            </w:r>
          </w:p>
          <w:p w14:paraId="76543ECC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  <w:lang w:eastAsia="en-US"/>
              </w:rPr>
              <w:t>СТБ ЕН 1713-2005</w:t>
            </w:r>
          </w:p>
          <w:p w14:paraId="18FA1AD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12062-2004</w:t>
            </w:r>
          </w:p>
          <w:p w14:paraId="4DE54269" w14:textId="77777777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СТБ </w:t>
            </w:r>
            <w:r w:rsidRPr="00A83300">
              <w:rPr>
                <w:sz w:val="22"/>
                <w:szCs w:val="22"/>
                <w:lang w:val="en-US"/>
              </w:rPr>
              <w:t>ISO</w:t>
            </w:r>
            <w:r w:rsidRPr="00A83300">
              <w:rPr>
                <w:sz w:val="22"/>
                <w:szCs w:val="22"/>
              </w:rPr>
              <w:t xml:space="preserve"> 6520-1-2009</w:t>
            </w:r>
          </w:p>
          <w:p w14:paraId="5E6745F2" w14:textId="13D37F96" w:rsidR="00314C64" w:rsidRPr="00A83300" w:rsidRDefault="00314C64" w:rsidP="00124A31">
            <w:pPr>
              <w:ind w:left="-57" w:right="-103"/>
              <w:rPr>
                <w:spacing w:val="-12"/>
                <w:sz w:val="22"/>
                <w:szCs w:val="22"/>
              </w:rPr>
            </w:pPr>
            <w:r w:rsidRPr="00A83300">
              <w:rPr>
                <w:spacing w:val="-12"/>
                <w:sz w:val="22"/>
                <w:szCs w:val="22"/>
              </w:rPr>
              <w:t>СТБ ISO 23277-2013</w:t>
            </w:r>
          </w:p>
          <w:p w14:paraId="3AF342D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45-3.05-166-2009</w:t>
            </w:r>
          </w:p>
          <w:p w14:paraId="2157D12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ТКП 45-3.05-167-2009</w:t>
            </w:r>
          </w:p>
          <w:p w14:paraId="11D0C76B" w14:textId="33D2547E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bookmarkStart w:id="5" w:name="_Hlk116110439"/>
            <w:r w:rsidRPr="00A83300">
              <w:rPr>
                <w:sz w:val="22"/>
                <w:szCs w:val="22"/>
              </w:rPr>
              <w:t>ТКП 054-2007</w:t>
            </w:r>
            <w:bookmarkEnd w:id="5"/>
          </w:p>
          <w:p w14:paraId="1FC7C9D4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</w:t>
            </w:r>
            <w:r w:rsidRPr="00A83300">
              <w:rPr>
                <w:color w:val="00B050"/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трубопроводов.</w:t>
            </w:r>
            <w:r>
              <w:rPr>
                <w:sz w:val="22"/>
                <w:szCs w:val="22"/>
              </w:rPr>
              <w:t xml:space="preserve"> </w:t>
            </w:r>
          </w:p>
          <w:p w14:paraId="1CAC11EE" w14:textId="6EE34480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Утв. Постановление МЧС РБ от 23.04.2020 № 21</w:t>
            </w:r>
          </w:p>
          <w:p w14:paraId="044488D2" w14:textId="7D0E1922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</w:t>
            </w:r>
            <w:r>
              <w:rPr>
                <w:sz w:val="22"/>
                <w:szCs w:val="22"/>
              </w:rPr>
              <w:t>е</w:t>
            </w:r>
            <w:r w:rsidRPr="00A83300">
              <w:rPr>
                <w:sz w:val="22"/>
                <w:szCs w:val="22"/>
              </w:rPr>
              <w:t>нием.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 xml:space="preserve">Утв. Постановление МЧС РБ от 27.12.2022 №84 </w:t>
            </w:r>
          </w:p>
          <w:p w14:paraId="7FB1192C" w14:textId="77777777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Правила по обеспечению промышленной безопасности аммиачных холодильных установок и складов жидкого аммиака. </w:t>
            </w:r>
          </w:p>
          <w:p w14:paraId="4D013779" w14:textId="35C47EF0" w:rsidR="00314C64" w:rsidRDefault="00314C64" w:rsidP="00314C64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Утв. Постановление МЧС РБ </w:t>
            </w:r>
            <w:r>
              <w:rPr>
                <w:sz w:val="22"/>
                <w:szCs w:val="22"/>
              </w:rPr>
              <w:t xml:space="preserve">  </w:t>
            </w:r>
            <w:r w:rsidRPr="00A83300">
              <w:rPr>
                <w:sz w:val="22"/>
                <w:szCs w:val="22"/>
              </w:rPr>
              <w:t>от 28.12.2017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№46</w:t>
            </w:r>
          </w:p>
          <w:p w14:paraId="2FD463CD" w14:textId="3B0BC13E" w:rsidR="00314C64" w:rsidRPr="00A8330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A83300">
              <w:rPr>
                <w:sz w:val="22"/>
                <w:szCs w:val="22"/>
              </w:rPr>
              <w:t>прои</w:t>
            </w:r>
            <w:r>
              <w:rPr>
                <w:sz w:val="22"/>
                <w:szCs w:val="22"/>
              </w:rPr>
              <w:t>з</w:t>
            </w:r>
            <w:r w:rsidRPr="00A83300">
              <w:rPr>
                <w:sz w:val="22"/>
                <w:szCs w:val="22"/>
              </w:rPr>
              <w:t xml:space="preserve">водств и </w:t>
            </w:r>
            <w:proofErr w:type="spellStart"/>
            <w:r w:rsidRPr="00A83300">
              <w:rPr>
                <w:sz w:val="22"/>
                <w:szCs w:val="22"/>
              </w:rPr>
              <w:t>объектов.Утв</w:t>
            </w:r>
            <w:proofErr w:type="spellEnd"/>
            <w:r w:rsidRPr="00A83300">
              <w:rPr>
                <w:sz w:val="22"/>
                <w:szCs w:val="22"/>
              </w:rPr>
              <w:t>. Постановление МЧС РБ от 29.12.2017 №54</w:t>
            </w:r>
          </w:p>
          <w:p w14:paraId="6434798E" w14:textId="4E74FF96" w:rsidR="00314C64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Правила аттест</w:t>
            </w:r>
            <w:r>
              <w:rPr>
                <w:sz w:val="22"/>
                <w:szCs w:val="22"/>
              </w:rPr>
              <w:t>а</w:t>
            </w:r>
            <w:r w:rsidRPr="00A83300">
              <w:rPr>
                <w:sz w:val="22"/>
                <w:szCs w:val="22"/>
              </w:rPr>
              <w:t>ции сварщиков Республики Беларусь по ручной, механизированной и автоматизированной сва</w:t>
            </w:r>
            <w:r>
              <w:rPr>
                <w:sz w:val="22"/>
                <w:szCs w:val="22"/>
              </w:rPr>
              <w:t>р</w:t>
            </w:r>
            <w:r w:rsidRPr="00A83300">
              <w:rPr>
                <w:sz w:val="22"/>
                <w:szCs w:val="22"/>
              </w:rPr>
              <w:t xml:space="preserve">ке плавлением. Утв. </w:t>
            </w:r>
            <w:proofErr w:type="spellStart"/>
            <w:r w:rsidRPr="00A83300">
              <w:rPr>
                <w:sz w:val="22"/>
                <w:szCs w:val="22"/>
              </w:rPr>
              <w:t>Госпроматомнадзор</w:t>
            </w:r>
            <w:proofErr w:type="spellEnd"/>
            <w:r w:rsidRPr="00A83300">
              <w:rPr>
                <w:sz w:val="22"/>
                <w:szCs w:val="22"/>
              </w:rPr>
              <w:t xml:space="preserve"> РБ от 27.06.1994 </w:t>
            </w:r>
          </w:p>
          <w:p w14:paraId="1F4D41B2" w14:textId="42B9EF87" w:rsidR="00314C64" w:rsidRPr="00A83300" w:rsidRDefault="00314C64" w:rsidP="00E1273E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№6 (с изменениями </w:t>
            </w:r>
            <w:r w:rsidRPr="008143C1">
              <w:rPr>
                <w:sz w:val="22"/>
                <w:szCs w:val="22"/>
              </w:rPr>
              <w:t xml:space="preserve">Постановления </w:t>
            </w:r>
            <w:r w:rsidRPr="00A83300">
              <w:rPr>
                <w:sz w:val="22"/>
                <w:szCs w:val="22"/>
              </w:rPr>
              <w:t>МЧС РБ от 16.11.2007 №100)</w:t>
            </w:r>
          </w:p>
          <w:p w14:paraId="557942AF" w14:textId="51C8F43B" w:rsidR="00314C64" w:rsidRPr="006C35D0" w:rsidRDefault="00314C64" w:rsidP="00124A31">
            <w:pPr>
              <w:spacing w:line="235" w:lineRule="auto"/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00191B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1428-2003</w:t>
            </w:r>
          </w:p>
          <w:p w14:paraId="26CFD902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1435-2004</w:t>
            </w:r>
          </w:p>
          <w:p w14:paraId="31872E4E" w14:textId="2B694C7A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20426-82</w:t>
            </w:r>
          </w:p>
        </w:tc>
      </w:tr>
      <w:tr w:rsidR="00314C64" w:rsidRPr="00254A7B" w14:paraId="17E6FA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52118F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59EFD8C" w14:textId="676126F9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718FB2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A25D1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9DAAC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51A6B9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B4DC5D" w14:textId="59A3981A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3B549B87" w14:textId="77777777" w:rsidR="00314C64" w:rsidRPr="00314C64" w:rsidRDefault="00314C64" w:rsidP="001C1959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7DF549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BD412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7971A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14782-86</w:t>
            </w:r>
          </w:p>
          <w:p w14:paraId="3E08D5A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583-1-2005</w:t>
            </w:r>
          </w:p>
          <w:p w14:paraId="73F928ED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583-2-2005</w:t>
            </w:r>
          </w:p>
          <w:p w14:paraId="38A41451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1712-2004</w:t>
            </w:r>
          </w:p>
          <w:p w14:paraId="319E1060" w14:textId="782F3930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1714-2002</w:t>
            </w:r>
          </w:p>
        </w:tc>
      </w:tr>
      <w:tr w:rsidR="00314C64" w:rsidRPr="00254A7B" w14:paraId="1114ED2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25FC11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1327F974" w14:textId="31C7A05C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F998A03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50A21B" w14:textId="77777777" w:rsidR="00314C64" w:rsidRPr="00A8330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067B9F3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32.030</w:t>
            </w:r>
          </w:p>
          <w:p w14:paraId="56559E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1D9A2C" w14:textId="69D4E91F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5FB072F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26EF12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E024275" w14:textId="6E6728E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BC4FAE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9A380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ГОСТ </w:t>
            </w:r>
            <w:r w:rsidRPr="00A83300">
              <w:rPr>
                <w:sz w:val="22"/>
                <w:szCs w:val="22"/>
                <w:lang w:val="en-US"/>
              </w:rPr>
              <w:t>EN</w:t>
            </w:r>
            <w:r w:rsidRPr="00A83300">
              <w:rPr>
                <w:sz w:val="22"/>
                <w:szCs w:val="22"/>
              </w:rPr>
              <w:t xml:space="preserve"> 14127-2015</w:t>
            </w:r>
          </w:p>
          <w:p w14:paraId="7426D70C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298ABC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63054A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ADBE76F" w14:textId="3E7F56C3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14A727B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16948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2D4DC415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32.103</w:t>
            </w:r>
          </w:p>
          <w:p w14:paraId="1B6831F9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A89C7D" w14:textId="62D85D5B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B75720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метод:</w:t>
            </w:r>
          </w:p>
          <w:p w14:paraId="115DB8E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122FBA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E3280F9" w14:textId="06988A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8A8BE0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24EBC9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1172-99</w:t>
            </w:r>
          </w:p>
          <w:p w14:paraId="1B766EF0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4190199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9BA47B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4A785AEF" w14:textId="772C4E0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645515A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4EAAF6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1015ADC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32.115</w:t>
            </w:r>
          </w:p>
          <w:p w14:paraId="0C078C4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ACF388" w14:textId="36511FB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0CDA1F8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26F7DD8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0DFA3DF7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5427EFD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B22AA3" w14:textId="24F4B25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B1A7F04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87811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1133-98</w:t>
            </w:r>
          </w:p>
          <w:p w14:paraId="0370118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970-2003</w:t>
            </w:r>
          </w:p>
          <w:p w14:paraId="7D5CDDB3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23479-79</w:t>
            </w:r>
          </w:p>
          <w:p w14:paraId="6EB219AE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9E093B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A4E852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03215DC" w14:textId="7A5D59E4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4898C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403D713D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C7D839F" w14:textId="102DFF8A" w:rsidR="00314C64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  <w:shd w:val="clear" w:color="auto" w:fill="auto"/>
          </w:tcPr>
          <w:p w14:paraId="662F3769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3C6DB061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29.143</w:t>
            </w:r>
          </w:p>
          <w:p w14:paraId="57144F0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128BEEC" w14:textId="69745F57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331357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7D04C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C01A" w14:textId="5A69C3F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357193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52DCD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р.7</w:t>
            </w:r>
          </w:p>
          <w:p w14:paraId="2CEFB033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9012-59</w:t>
            </w:r>
          </w:p>
          <w:p w14:paraId="08DDA3C6" w14:textId="77777777" w:rsidR="00314C64" w:rsidRPr="00254A7B" w:rsidRDefault="00314C64" w:rsidP="00C177CA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1DD05F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78F8119" w14:textId="61B072A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58A4C0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B53F93" w14:textId="77777777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0A54E4D7" w14:textId="77777777" w:rsidR="00314C64" w:rsidRPr="00254A7B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562C4B23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7C4B688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C8BE4F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B29CCF9" w14:textId="73F736E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A95D3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7844CF5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  <w:lang w:val="en-US"/>
              </w:rPr>
            </w:pPr>
            <w:r w:rsidRPr="00A83300">
              <w:rPr>
                <w:sz w:val="22"/>
                <w:szCs w:val="22"/>
                <w:lang w:val="en-US"/>
              </w:rPr>
              <w:t>ГОСТ 18895-97</w:t>
            </w:r>
          </w:p>
          <w:p w14:paraId="29894306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3822BA7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68E6FE6" w14:textId="77777777" w:rsidR="00314C64" w:rsidRPr="00695139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sz w:val="22"/>
                <w:szCs w:val="22"/>
              </w:rPr>
              <w:t>3.7.2</w:t>
            </w:r>
          </w:p>
          <w:p w14:paraId="77146FC1" w14:textId="41678A52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95139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61041C9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8F51CE" w14:textId="77777777" w:rsidR="00314C64" w:rsidRDefault="00314C64" w:rsidP="00D66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8B8B3D5" w14:textId="1541F7BF" w:rsidR="00314C64" w:rsidRPr="00A83300" w:rsidRDefault="00314C64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6E02069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5EC4DF5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C6FC26E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0D7B6DE" w14:textId="41B92E3A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8F16D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771D0E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28033-89</w:t>
            </w:r>
          </w:p>
          <w:p w14:paraId="026D5A02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1D405C7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E46C5F4" w14:textId="366813E9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6C6B6E0" w14:textId="2C25194D" w:rsidR="00314C64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0628312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487BF6" w14:textId="77777777" w:rsidR="00314C64" w:rsidRPr="008143C1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24.10/</w:t>
            </w:r>
          </w:p>
          <w:p w14:paraId="6E4B1F41" w14:textId="45C84FCD" w:rsidR="00314C64" w:rsidRPr="00A83300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797FADE1" w14:textId="7777777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Акустический контроль </w:t>
            </w:r>
          </w:p>
          <w:p w14:paraId="227DF603" w14:textId="7DA68D17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акустико-эмиссионный метод:</w:t>
            </w:r>
          </w:p>
          <w:p w14:paraId="555387A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D7181F2" w14:textId="77777777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2FAF906" w14:textId="079CAE56" w:rsidR="00314C64" w:rsidRPr="00314C64" w:rsidRDefault="00314C64" w:rsidP="0079318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303120" w14:textId="77777777" w:rsidR="00314C64" w:rsidRPr="00B246B7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D95937" w14:textId="663C69AB" w:rsidR="00314C64" w:rsidRPr="00A83300" w:rsidRDefault="00314C64" w:rsidP="00083903">
            <w:pPr>
              <w:ind w:left="-57" w:right="-103"/>
              <w:rPr>
                <w:sz w:val="22"/>
                <w:szCs w:val="22"/>
              </w:rPr>
            </w:pPr>
            <w:r w:rsidRPr="008143C1">
              <w:rPr>
                <w:sz w:val="22"/>
                <w:szCs w:val="22"/>
              </w:rPr>
              <w:t>ГОСТ Р 52727-2007</w:t>
            </w:r>
          </w:p>
        </w:tc>
      </w:tr>
      <w:tr w:rsidR="00314C64" w:rsidRPr="00254A7B" w14:paraId="67BD661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ABFB9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3D11072F" w14:textId="6155FBD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14D705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DC74E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7E7DA8F1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32.</w:t>
            </w:r>
            <w:r w:rsidRPr="00A83300">
              <w:rPr>
                <w:sz w:val="22"/>
                <w:szCs w:val="22"/>
                <w:lang w:val="en-US"/>
              </w:rPr>
              <w:t>0</w:t>
            </w:r>
            <w:r w:rsidRPr="00A83300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0C29674A" w14:textId="06BDBB2D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2DB3B9D2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073C6BC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8007FEB" w14:textId="46B1E9A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38501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651D40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1711-2006</w:t>
            </w:r>
          </w:p>
          <w:p w14:paraId="37202878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60AD756C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567" w:type="dxa"/>
            <w:vMerge w:val="restart"/>
            <w:shd w:val="clear" w:color="auto" w:fill="auto"/>
          </w:tcPr>
          <w:p w14:paraId="6803ADFE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25400">
              <w:rPr>
                <w:sz w:val="22"/>
                <w:szCs w:val="22"/>
              </w:rPr>
              <w:t>**</w:t>
            </w:r>
          </w:p>
          <w:p w14:paraId="22B5CED7" w14:textId="7777777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CCC82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5228376B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24.10/</w:t>
            </w:r>
          </w:p>
          <w:p w14:paraId="6BE2F23D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29.121</w:t>
            </w:r>
          </w:p>
          <w:p w14:paraId="1D379D8E" w14:textId="7656CC55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A40508" w14:textId="77777777" w:rsidR="00314C64" w:rsidRPr="00A8330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6209C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B7A6FF" w14:textId="041E3CC3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08D2DCD" w14:textId="325CEE2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323072F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FE1DF5" w14:textId="6C13D4EB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9D0295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1CF4A5F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8</w:t>
            </w:r>
          </w:p>
          <w:p w14:paraId="1864EED6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895-2002</w:t>
            </w:r>
          </w:p>
          <w:p w14:paraId="732B56CA" w14:textId="77777777" w:rsidR="00314C64" w:rsidRPr="00254A7B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54A7B" w14:paraId="7FB3E1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797E9BC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2A2E0F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2359B24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8D7591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46E40C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B00AEC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9FC74B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9</w:t>
            </w:r>
          </w:p>
          <w:p w14:paraId="5487FAF8" w14:textId="7E4B8D8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6C93208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32F1CEA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929101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ED171C8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06FC1E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B02F705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58DA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C7B76" w14:textId="77777777" w:rsidR="00314C64" w:rsidRPr="00A83300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6996-66, р. 5</w:t>
            </w:r>
          </w:p>
          <w:p w14:paraId="0A72AE3D" w14:textId="6F35CECD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СТБ ЕН 910-2002</w:t>
            </w:r>
          </w:p>
        </w:tc>
      </w:tr>
      <w:tr w:rsidR="00314C64" w:rsidRPr="00254A7B" w14:paraId="4646C05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353574B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8D57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8318A9E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8FC5CF" w14:textId="00EE3A50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7236C11A" w14:textId="71FA7BC5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99AE593" w14:textId="77777777" w:rsidR="00314C64" w:rsidRPr="00314C64" w:rsidRDefault="00314C64" w:rsidP="001C1959">
            <w:pPr>
              <w:ind w:left="-57" w:right="-57"/>
              <w:jc w:val="both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6A29182" w14:textId="316B1C3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5B4D40F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5382741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1497-84</w:t>
            </w:r>
          </w:p>
        </w:tc>
      </w:tr>
      <w:tr w:rsidR="00314C64" w:rsidRPr="00254A7B" w14:paraId="50C7CD0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234E317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CB4904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BCE230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3E2D1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753D905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B94141" w14:textId="77777777" w:rsidR="00314C64" w:rsidRPr="00A83300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3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14019-2003</w:t>
            </w:r>
          </w:p>
          <w:p w14:paraId="0C090314" w14:textId="77777777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</w:p>
        </w:tc>
      </w:tr>
      <w:tr w:rsidR="00314C64" w:rsidRPr="00254A7B" w14:paraId="7D87C1D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  <w:shd w:val="clear" w:color="auto" w:fill="auto"/>
          </w:tcPr>
          <w:p w14:paraId="1C11CA0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7F6C3D" w14:textId="77777777" w:rsidR="00314C64" w:rsidRPr="00B246B7" w:rsidRDefault="00314C64" w:rsidP="00814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4068653C" w14:textId="77777777" w:rsidR="00314C64" w:rsidRPr="00254A7B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00790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6C10ED9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6373D9" w14:textId="77777777" w:rsidR="00314C64" w:rsidRPr="00B246B7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B0039E" w14:textId="5DDBC2CC" w:rsidR="00314C64" w:rsidRPr="00254A7B" w:rsidRDefault="00314C64" w:rsidP="00124A31">
            <w:pPr>
              <w:ind w:left="-57" w:right="-103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ГОСТ 9454-78</w:t>
            </w:r>
          </w:p>
        </w:tc>
      </w:tr>
      <w:tr w:rsidR="00124A31" w:rsidRPr="00254A7B" w14:paraId="6380E2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C23BE67" w14:textId="77777777" w:rsidR="00124A31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25400">
              <w:rPr>
                <w:sz w:val="22"/>
                <w:szCs w:val="22"/>
              </w:rPr>
              <w:t>**</w:t>
            </w:r>
          </w:p>
          <w:p w14:paraId="624C4DE8" w14:textId="77777777" w:rsidR="00124A31" w:rsidRPr="00B246B7" w:rsidRDefault="00124A31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9F01B66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7B57E767" w14:textId="77777777" w:rsidR="00314C64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 xml:space="preserve">технологические </w:t>
            </w:r>
          </w:p>
          <w:p w14:paraId="2455AAFA" w14:textId="765541F7" w:rsidR="00124A31" w:rsidRPr="00B246B7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A83300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709" w:type="dxa"/>
          </w:tcPr>
          <w:p w14:paraId="7AE9DBA0" w14:textId="77777777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24.10/</w:t>
            </w:r>
          </w:p>
          <w:p w14:paraId="058D0FAB" w14:textId="789B87FA" w:rsidR="00124A31" w:rsidRPr="00254A7B" w:rsidRDefault="00124A31" w:rsidP="00D666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4A7B">
              <w:rPr>
                <w:sz w:val="22"/>
                <w:szCs w:val="22"/>
              </w:rPr>
              <w:t>18.115</w:t>
            </w:r>
          </w:p>
        </w:tc>
        <w:tc>
          <w:tcPr>
            <w:tcW w:w="2551" w:type="dxa"/>
          </w:tcPr>
          <w:p w14:paraId="48A68253" w14:textId="37C2585B" w:rsidR="00124A31" w:rsidRPr="00314C64" w:rsidRDefault="00124A31" w:rsidP="00314C6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Металлографические исследования:</w:t>
            </w:r>
          </w:p>
          <w:p w14:paraId="36E276F4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28FA4F73" w14:textId="77777777" w:rsidR="00124A31" w:rsidRPr="00314C64" w:rsidRDefault="00124A31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</w:t>
            </w:r>
          </w:p>
          <w:p w14:paraId="0F9EB43E" w14:textId="77777777" w:rsidR="00124A31" w:rsidRPr="00314C64" w:rsidRDefault="00124A31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756CF0" w14:textId="77777777" w:rsidR="00124A31" w:rsidRPr="00B246B7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6DD82D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5639-82</w:t>
            </w:r>
          </w:p>
          <w:p w14:paraId="250AFD3B" w14:textId="77777777" w:rsidR="00124A31" w:rsidRPr="00593FE6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  <w:r w:rsidRPr="00593FE6">
              <w:rPr>
                <w:sz w:val="22"/>
                <w:szCs w:val="22"/>
              </w:rPr>
              <w:t>ГОСТ 1778-70</w:t>
            </w:r>
          </w:p>
          <w:p w14:paraId="71E118CA" w14:textId="77777777" w:rsidR="00124A31" w:rsidRPr="00254A7B" w:rsidRDefault="00124A31" w:rsidP="00124A31">
            <w:pPr>
              <w:overflowPunct w:val="0"/>
              <w:autoSpaceDE w:val="0"/>
              <w:autoSpaceDN w:val="0"/>
              <w:adjustRightInd w:val="0"/>
              <w:ind w:left="-57" w:right="-103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B16E3C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AF3928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28DE347" w14:textId="72DFB36F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550470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7098413C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0B811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638D7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0194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1465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14229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803AEF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61C1DE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575E7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D05FD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F975C7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0F6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E3165D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DDDFFA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E64CC3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BD7F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8F3C6" w14:textId="77777777" w:rsidR="00F07FC5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D99255" w14:textId="77777777" w:rsidR="00F07FC5" w:rsidRPr="00B32AA7" w:rsidRDefault="00F07FC5" w:rsidP="00314C64">
            <w:pPr>
              <w:tabs>
                <w:tab w:val="left" w:pos="3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2AA7">
              <w:rPr>
                <w:sz w:val="22"/>
                <w:szCs w:val="22"/>
              </w:rPr>
              <w:t>Резервуары, емкости, цистерны для хранения нефти, нефтепродуктов, химических реагентов</w:t>
            </w:r>
          </w:p>
          <w:p w14:paraId="60CFA044" w14:textId="77777777" w:rsidR="00F07FC5" w:rsidRPr="00B32AA7" w:rsidRDefault="00F07FC5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44454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E231A0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32.123</w:t>
            </w:r>
          </w:p>
          <w:p w14:paraId="73A93D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454DFC" w14:textId="232516D1" w:rsidR="00F07FC5" w:rsidRPr="00314C64" w:rsidRDefault="001C1959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радиографический метод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FA8E1B2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D7980DA" w14:textId="268F9BD8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510590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380-2005</w:t>
            </w:r>
          </w:p>
          <w:p w14:paraId="544F1B0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535-2005</w:t>
            </w:r>
          </w:p>
          <w:p w14:paraId="79CD0B2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550-2020</w:t>
            </w:r>
          </w:p>
          <w:p w14:paraId="4A328E3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977-88</w:t>
            </w:r>
          </w:p>
          <w:p w14:paraId="1085EDB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1050-2013</w:t>
            </w:r>
          </w:p>
          <w:p w14:paraId="7CFCEE8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2246-70</w:t>
            </w:r>
          </w:p>
          <w:p w14:paraId="0E5881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3242-79</w:t>
            </w:r>
          </w:p>
          <w:p w14:paraId="745D68E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4543-2016</w:t>
            </w:r>
          </w:p>
          <w:p w14:paraId="3E8D86E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5264-80</w:t>
            </w:r>
          </w:p>
          <w:p w14:paraId="567D6632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4" w:tgtFrame="_blank" w:history="1">
              <w:r w:rsidR="00F07FC5" w:rsidRPr="00D210D8">
                <w:rPr>
                  <w:sz w:val="22"/>
                  <w:szCs w:val="22"/>
                </w:rPr>
                <w:t>ГОСТ 5632-2014</w:t>
              </w:r>
            </w:hyperlink>
          </w:p>
          <w:p w14:paraId="23C665E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7350-77</w:t>
            </w:r>
          </w:p>
          <w:p w14:paraId="0D41262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8479-70</w:t>
            </w:r>
          </w:p>
          <w:p w14:paraId="1761F6C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8713-79</w:t>
            </w:r>
          </w:p>
          <w:p w14:paraId="2444B16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8733-74</w:t>
            </w:r>
          </w:p>
          <w:p w14:paraId="7A57252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8734-75</w:t>
            </w:r>
          </w:p>
          <w:p w14:paraId="7C38DD0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9940-81 </w:t>
            </w:r>
          </w:p>
          <w:p w14:paraId="2C840E44" w14:textId="10611BE2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9941-</w:t>
            </w:r>
            <w:r w:rsidR="00946F20">
              <w:rPr>
                <w:sz w:val="22"/>
                <w:szCs w:val="22"/>
              </w:rPr>
              <w:t>2022</w:t>
            </w:r>
          </w:p>
          <w:p w14:paraId="61240D8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11534-75</w:t>
            </w:r>
          </w:p>
          <w:p w14:paraId="3F27270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14771-76</w:t>
            </w:r>
          </w:p>
          <w:p w14:paraId="5C10A8C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16037-80</w:t>
            </w:r>
          </w:p>
          <w:p w14:paraId="0627E2D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19281-2014</w:t>
            </w:r>
          </w:p>
          <w:p w14:paraId="43351D74" w14:textId="77777777" w:rsidR="00F07FC5" w:rsidRPr="00D210D8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5" w:tgtFrame="_blank" w:history="1">
              <w:r w:rsidR="00F07FC5" w:rsidRPr="00D210D8">
                <w:rPr>
                  <w:sz w:val="22"/>
                  <w:szCs w:val="22"/>
                </w:rPr>
                <w:t>ГОСТ 20072-74</w:t>
              </w:r>
            </w:hyperlink>
          </w:p>
          <w:p w14:paraId="67B7C77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210D8">
              <w:rPr>
                <w:sz w:val="22"/>
                <w:szCs w:val="22"/>
                <w:lang w:eastAsia="en-US"/>
              </w:rPr>
              <w:t xml:space="preserve">ГОСТ 20426-82 </w:t>
            </w:r>
          </w:p>
          <w:p w14:paraId="106B7E9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23055-78</w:t>
            </w:r>
          </w:p>
          <w:p w14:paraId="06E42B5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23518-79</w:t>
            </w:r>
          </w:p>
          <w:p w14:paraId="7A5F833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23829-85</w:t>
            </w:r>
          </w:p>
          <w:p w14:paraId="3D38DFCB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30242-97</w:t>
            </w:r>
          </w:p>
          <w:p w14:paraId="49EE454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31385-2016</w:t>
            </w:r>
          </w:p>
          <w:p w14:paraId="274B8094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54E4F9D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6F52157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ISO 5817-2019</w:t>
            </w:r>
          </w:p>
          <w:p w14:paraId="09807A65" w14:textId="77777777" w:rsidR="00946F20" w:rsidRPr="00946F20" w:rsidRDefault="00946F20" w:rsidP="00946F20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СТБ 2634-2023</w:t>
            </w:r>
          </w:p>
          <w:p w14:paraId="3B0E0D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252CE6E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1708-1-2012</w:t>
            </w:r>
          </w:p>
          <w:p w14:paraId="46A3CFF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eastAsia="en-US"/>
              </w:rPr>
              <w:t>СТБ ЕН 1713-2005</w:t>
            </w:r>
          </w:p>
          <w:p w14:paraId="156EF81A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12062-2004</w:t>
            </w:r>
          </w:p>
          <w:p w14:paraId="5D30B31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30537BA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СТБ </w:t>
            </w:r>
            <w:r w:rsidRPr="00D210D8">
              <w:rPr>
                <w:sz w:val="22"/>
                <w:szCs w:val="22"/>
                <w:lang w:val="en-US"/>
              </w:rPr>
              <w:t>ISO</w:t>
            </w:r>
            <w:r w:rsidRPr="00D210D8">
              <w:rPr>
                <w:sz w:val="22"/>
                <w:szCs w:val="22"/>
              </w:rPr>
              <w:t xml:space="preserve"> 6520-1-2009</w:t>
            </w:r>
          </w:p>
          <w:p w14:paraId="0DBBB101" w14:textId="77777777" w:rsidR="00F07FC5" w:rsidRPr="00D210D8" w:rsidRDefault="00F07FC5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D210D8">
              <w:rPr>
                <w:spacing w:val="-12"/>
                <w:sz w:val="22"/>
                <w:szCs w:val="22"/>
              </w:rPr>
              <w:t>СТБ ISO 23277-2013</w:t>
            </w:r>
          </w:p>
          <w:p w14:paraId="5A28CFFA" w14:textId="77777777" w:rsidR="00BE2CDA" w:rsidRDefault="00BE2CDA" w:rsidP="00E1273E">
            <w:pPr>
              <w:ind w:right="-57"/>
              <w:rPr>
                <w:sz w:val="22"/>
                <w:szCs w:val="22"/>
              </w:rPr>
            </w:pPr>
          </w:p>
          <w:p w14:paraId="6E06F9CD" w14:textId="67FFC4AB" w:rsidR="00946F20" w:rsidRDefault="00946F20" w:rsidP="00BE2CDA">
            <w:pPr>
              <w:ind w:left="-57" w:right="-57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СП 1.04.04-2023</w:t>
            </w:r>
          </w:p>
          <w:p w14:paraId="519D8B62" w14:textId="77777777" w:rsidR="00BE2CDA" w:rsidRDefault="00BE2CDA" w:rsidP="00BE2CDA">
            <w:pPr>
              <w:ind w:left="-57" w:right="-57"/>
              <w:rPr>
                <w:sz w:val="22"/>
                <w:szCs w:val="22"/>
              </w:rPr>
            </w:pPr>
          </w:p>
          <w:p w14:paraId="455AA3C7" w14:textId="5B6287F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45-5.04-121-2009</w:t>
            </w:r>
          </w:p>
          <w:p w14:paraId="4149D3C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ТКП 45-5.04-172-2010</w:t>
            </w:r>
          </w:p>
          <w:p w14:paraId="14489DE2" w14:textId="77777777" w:rsidR="00124A31" w:rsidRPr="00D210D8" w:rsidRDefault="00124A31" w:rsidP="00E1273E">
            <w:pPr>
              <w:ind w:right="-57"/>
              <w:rPr>
                <w:sz w:val="22"/>
                <w:szCs w:val="22"/>
              </w:rPr>
            </w:pPr>
          </w:p>
          <w:p w14:paraId="7EFB01B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E7CF4E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Утв. </w:t>
            </w:r>
            <w:proofErr w:type="spellStart"/>
            <w:r w:rsidRPr="00D210D8">
              <w:rPr>
                <w:sz w:val="22"/>
                <w:szCs w:val="22"/>
              </w:rPr>
              <w:t>Госпроматомнадзор</w:t>
            </w:r>
            <w:proofErr w:type="spellEnd"/>
            <w:r w:rsidRPr="00D210D8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ACB7F9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</w:p>
          <w:p w14:paraId="0BEB40B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ТНПА и другая </w:t>
            </w:r>
          </w:p>
          <w:p w14:paraId="5B1F6DE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  <w:p w14:paraId="5FC8D9B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755194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1428-2003</w:t>
            </w:r>
          </w:p>
          <w:p w14:paraId="77935F3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20426-82</w:t>
            </w:r>
          </w:p>
          <w:p w14:paraId="6BB85EB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4EF0C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3F4C0A2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82C4964" w14:textId="0321D4F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0858D8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45364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6F410E06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</w:tc>
        <w:tc>
          <w:tcPr>
            <w:tcW w:w="2551" w:type="dxa"/>
            <w:shd w:val="clear" w:color="auto" w:fill="auto"/>
          </w:tcPr>
          <w:p w14:paraId="37760BF8" w14:textId="41E8C081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метод отраженного излучения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(эхо-метод)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5A91CFA6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4EE9FB42" w14:textId="6E5A8163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58F7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D1A0D3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14782-86</w:t>
            </w:r>
          </w:p>
          <w:p w14:paraId="7B7A8672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583-1-2005</w:t>
            </w:r>
          </w:p>
          <w:p w14:paraId="2684ABF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583-2-2005</w:t>
            </w:r>
          </w:p>
          <w:p w14:paraId="4AC4FF03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1712-2004</w:t>
            </w:r>
          </w:p>
          <w:p w14:paraId="4EE5E781" w14:textId="13434AB4" w:rsidR="00F07FC5" w:rsidRPr="00D210D8" w:rsidRDefault="00F07FC5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1714-2002</w:t>
            </w:r>
          </w:p>
        </w:tc>
      </w:tr>
      <w:tr w:rsidR="00F07FC5" w:rsidRPr="00D210D8" w14:paraId="7A3ADA3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49CEE0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B76E37" w14:textId="1F8ECE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50C0D12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5E4441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D6D4D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32.030</w:t>
            </w:r>
          </w:p>
          <w:p w14:paraId="65506EA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B2AB9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Ультразвуковая</w:t>
            </w:r>
          </w:p>
          <w:p w14:paraId="366E1B1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391253F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3BD1032B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BEB5A41" w14:textId="21229D9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F24D47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8B5237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</w:t>
            </w:r>
            <w:r w:rsidRPr="00D210D8">
              <w:rPr>
                <w:sz w:val="22"/>
                <w:szCs w:val="22"/>
                <w:lang w:val="en-US"/>
              </w:rPr>
              <w:t>EN</w:t>
            </w:r>
            <w:r w:rsidRPr="00D210D8">
              <w:rPr>
                <w:sz w:val="22"/>
                <w:szCs w:val="22"/>
              </w:rPr>
              <w:t xml:space="preserve"> 14127-2015</w:t>
            </w:r>
          </w:p>
          <w:p w14:paraId="5D1B4535" w14:textId="77777777" w:rsidR="00F07FC5" w:rsidRPr="00D210D8" w:rsidRDefault="00F07FC5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527BBCA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84AB2D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ED279A0" w14:textId="5363D762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B90BC8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9D52D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308107F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32.103</w:t>
            </w:r>
          </w:p>
          <w:p w14:paraId="611B1EC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34B794" w14:textId="0F038568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</w:t>
            </w:r>
            <w:r w:rsidR="00314C6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капиллярный (цветной) метод</w:t>
            </w:r>
            <w:r w:rsidR="00143E94" w:rsidRPr="00314C64">
              <w:rPr>
                <w:sz w:val="22"/>
                <w:szCs w:val="22"/>
              </w:rPr>
              <w:t>:</w:t>
            </w:r>
          </w:p>
          <w:p w14:paraId="7D1DBEB9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3022A1D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49014474" w14:textId="77777777" w:rsidR="00BE2CDA" w:rsidRPr="00314C64" w:rsidRDefault="00BE2CDA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277C23" w14:textId="7777777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4B8D79" w14:textId="48046F9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7F462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B429D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1172-99</w:t>
            </w:r>
          </w:p>
          <w:p w14:paraId="60B6738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20B83C9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DF5819B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7001BACB" w14:textId="24BB3BE5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D67F350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EDF763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2F387B1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32.115</w:t>
            </w:r>
          </w:p>
          <w:p w14:paraId="24D5F672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C371786" w14:textId="1B92CDCB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51323DA0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0F72F1F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47B8D46A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18B9B7E2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2F40869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5008A1B" w14:textId="50ABE5F0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BF1E6D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F15BD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23479-79</w:t>
            </w:r>
          </w:p>
          <w:p w14:paraId="0AF1BAD8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1133-98</w:t>
            </w:r>
          </w:p>
          <w:p w14:paraId="7699B95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970-2003</w:t>
            </w:r>
          </w:p>
          <w:p w14:paraId="0269679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1E2BA72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74AF8CCC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56FA1952" w14:textId="0E79E0BE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3AA37C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2BAB9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5A6253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929AC85" w14:textId="54FD513C" w:rsidR="00F07FC5" w:rsidRPr="00314C64" w:rsidRDefault="001C1959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4"/>
                <w:szCs w:val="4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</w:t>
            </w:r>
            <w:proofErr w:type="gramStart"/>
            <w:r w:rsidRPr="00314C64">
              <w:rPr>
                <w:sz w:val="22"/>
                <w:szCs w:val="22"/>
              </w:rPr>
              <w:t>свойств</w:t>
            </w:r>
            <w:r w:rsidR="00143E94" w:rsidRPr="00314C64">
              <w:rPr>
                <w:sz w:val="22"/>
                <w:szCs w:val="22"/>
              </w:rPr>
              <w:t xml:space="preserve">, </w:t>
            </w:r>
            <w:r w:rsidR="00143E94" w:rsidRPr="00314C64">
              <w:rPr>
                <w:sz w:val="4"/>
                <w:szCs w:val="4"/>
              </w:rPr>
              <w:t xml:space="preserve"> </w:t>
            </w:r>
            <w:r w:rsidRPr="00314C64">
              <w:rPr>
                <w:sz w:val="22"/>
                <w:szCs w:val="22"/>
              </w:rPr>
              <w:t>измерение</w:t>
            </w:r>
            <w:proofErr w:type="gramEnd"/>
            <w:r w:rsidRPr="00314C64">
              <w:rPr>
                <w:sz w:val="22"/>
                <w:szCs w:val="22"/>
              </w:rPr>
              <w:t xml:space="preserve"> твердости</w:t>
            </w:r>
            <w:r w:rsidR="00F07FC5" w:rsidRPr="00314C64">
              <w:rPr>
                <w:sz w:val="22"/>
                <w:szCs w:val="22"/>
              </w:rPr>
              <w:t>:</w:t>
            </w:r>
          </w:p>
          <w:p w14:paraId="1ECC101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11ED8CE" w14:textId="77777777" w:rsidR="00BE2CDA" w:rsidRPr="00314C64" w:rsidRDefault="00F07FC5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3361E46" w14:textId="6DA1132F" w:rsidR="00E1273E" w:rsidRPr="00314C64" w:rsidRDefault="00E1273E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341376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DB59E7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р.7</w:t>
            </w:r>
          </w:p>
          <w:p w14:paraId="5014CA0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9012-59</w:t>
            </w:r>
          </w:p>
          <w:p w14:paraId="489884CE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015F2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B78418" w14:textId="4B37C354" w:rsidR="0057031E" w:rsidRPr="00B246B7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7.1</w:t>
            </w: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A533DC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5E894D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BA08617" w14:textId="42C6236B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26FEDBC7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1A421EE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405A5AA" w14:textId="77777777" w:rsidR="0057031E" w:rsidRPr="00314C64" w:rsidRDefault="0057031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C9E41F7" w14:textId="75A7A9C7" w:rsidR="00E1273E" w:rsidRPr="00314C64" w:rsidRDefault="00E1273E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559A58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FFD505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210D8">
              <w:rPr>
                <w:sz w:val="22"/>
                <w:szCs w:val="22"/>
                <w:lang w:val="en-US"/>
              </w:rPr>
              <w:t>ГОСТ 18895-97</w:t>
            </w:r>
          </w:p>
          <w:p w14:paraId="289BF051" w14:textId="77777777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031E" w:rsidRPr="00D210D8" w14:paraId="7B51694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B2D241E" w14:textId="77777777" w:rsidR="0057031E" w:rsidRP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4.7.2</w:t>
            </w:r>
          </w:p>
          <w:p w14:paraId="1D5BABC6" w14:textId="3DCF7940" w:rsidR="0057031E" w:rsidRDefault="0057031E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0D98D9D" w14:textId="77777777" w:rsidR="0057031E" w:rsidRPr="00B32AA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6B6AE2" w14:textId="77777777" w:rsidR="0057031E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151AB334" w14:textId="42F049C0" w:rsidR="0057031E" w:rsidRPr="00D210D8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3C2923CA" w14:textId="424687B3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</w:t>
            </w:r>
            <w:r w:rsidR="00BE2CDA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 xml:space="preserve">(метод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114ED6D3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DA042D6" w14:textId="77777777" w:rsidR="0057031E" w:rsidRPr="00314C64" w:rsidRDefault="0057031E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3C598C56" w14:textId="34F8E7D0" w:rsidR="00E1273E" w:rsidRPr="00314C64" w:rsidRDefault="00E1273E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698CCB" w14:textId="77777777" w:rsidR="0057031E" w:rsidRPr="00B246B7" w:rsidRDefault="0057031E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D197BCD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28033-89</w:t>
            </w:r>
          </w:p>
          <w:p w14:paraId="364B2183" w14:textId="77777777" w:rsidR="0057031E" w:rsidRPr="00D210D8" w:rsidRDefault="0057031E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07FC5" w:rsidRPr="00D210D8" w14:paraId="4D2D889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AFE0517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39BD4DDF" w14:textId="0DB95B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6124E7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D17C65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029E1DAA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32.044</w:t>
            </w:r>
          </w:p>
          <w:p w14:paraId="06E4B69D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D35F55" w14:textId="5E458E3A" w:rsidR="001C1959" w:rsidRPr="00314C64" w:rsidRDefault="001C1959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="00314C64" w:rsidRPr="00314C64">
              <w:rPr>
                <w:sz w:val="22"/>
                <w:szCs w:val="22"/>
              </w:rPr>
              <w:t xml:space="preserve"> </w:t>
            </w:r>
            <w:r w:rsidR="00143E94" w:rsidRPr="00314C64">
              <w:rPr>
                <w:sz w:val="22"/>
                <w:szCs w:val="22"/>
              </w:rPr>
              <w:t>контроль:</w:t>
            </w:r>
          </w:p>
          <w:p w14:paraId="3E67581C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6A92887" w14:textId="77777777" w:rsidR="0057031E" w:rsidRPr="00314C64" w:rsidRDefault="00F07FC5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DABF9C0" w14:textId="26D0B04D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8EA7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A683F36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1711-2006</w:t>
            </w:r>
          </w:p>
          <w:p w14:paraId="7C4DBBE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7FC5" w:rsidRPr="00D210D8" w14:paraId="685311C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8"/>
        </w:trPr>
        <w:tc>
          <w:tcPr>
            <w:tcW w:w="567" w:type="dxa"/>
            <w:vMerge w:val="restart"/>
            <w:shd w:val="clear" w:color="auto" w:fill="auto"/>
          </w:tcPr>
          <w:p w14:paraId="4C3DB474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6DE11BF" w14:textId="1E15FAA8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5BC71E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F2B7F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24.10/</w:t>
            </w:r>
          </w:p>
          <w:p w14:paraId="7988787C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29.121</w:t>
            </w:r>
          </w:p>
          <w:p w14:paraId="0383339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05C7CD5" w14:textId="3259409E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41088250" w14:textId="4D87F1DE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7E7C104C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788A409F" w14:textId="77777777" w:rsidR="00F07FC5" w:rsidRPr="00314C64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6ADE0E44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3D6464E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8</w:t>
            </w:r>
          </w:p>
          <w:p w14:paraId="2E540510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895-2002</w:t>
            </w:r>
          </w:p>
        </w:tc>
      </w:tr>
      <w:tr w:rsidR="00F07FC5" w:rsidRPr="00D210D8" w14:paraId="6DDE99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567" w:type="dxa"/>
            <w:vMerge/>
            <w:shd w:val="clear" w:color="auto" w:fill="auto"/>
          </w:tcPr>
          <w:p w14:paraId="55DDC666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11F5B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ECB9E8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BA4B693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8FCEF34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719AD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4F35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9</w:t>
            </w:r>
          </w:p>
          <w:p w14:paraId="10D59C6C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0F3ABFE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Merge/>
            <w:shd w:val="clear" w:color="auto" w:fill="auto"/>
          </w:tcPr>
          <w:p w14:paraId="0FADF26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A2C9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CE8E41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3419D3" w14:textId="77777777" w:rsidR="00F07FC5" w:rsidRPr="00314C64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59CF6EB2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D6819A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36A9BF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6996-66, р. 5</w:t>
            </w:r>
          </w:p>
          <w:p w14:paraId="791AAB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СТБ ЕН 910-2002</w:t>
            </w:r>
          </w:p>
        </w:tc>
      </w:tr>
      <w:tr w:rsidR="00F07FC5" w:rsidRPr="00D210D8" w14:paraId="17BDD0F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5BE1101B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33BA11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760B59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81F3CD" w14:textId="703EEC28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67067350" w14:textId="7356B048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1965FC45" w14:textId="58DC0FB4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88BA85F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0C74564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 xml:space="preserve">ГОСТ 1497-84 </w:t>
            </w:r>
          </w:p>
        </w:tc>
      </w:tr>
      <w:tr w:rsidR="00F07FC5" w:rsidRPr="00D210D8" w14:paraId="153A77B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68075492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445CFF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B09B6B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475095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1EB2F8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8A5DB9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</w:rPr>
              <w:t>ГОСТ 14019-2003</w:t>
            </w:r>
          </w:p>
        </w:tc>
      </w:tr>
      <w:tr w:rsidR="00F07FC5" w:rsidRPr="00D210D8" w14:paraId="2EE960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7" w:type="dxa"/>
            <w:vMerge/>
            <w:shd w:val="clear" w:color="auto" w:fill="auto"/>
          </w:tcPr>
          <w:p w14:paraId="7F0EBA4E" w14:textId="77777777" w:rsidR="00F07FC5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0E4FF3" w14:textId="77777777" w:rsidR="00F07FC5" w:rsidRPr="00B32AA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71E02CF" w14:textId="77777777" w:rsidR="00F07FC5" w:rsidRPr="00D210D8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55E7779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41A203E" w14:textId="77777777" w:rsidR="00F07FC5" w:rsidRPr="00314C64" w:rsidRDefault="00F07FC5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53C8B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47ADF5" w14:textId="77777777" w:rsidR="00F07FC5" w:rsidRPr="00D210D8" w:rsidRDefault="00F07FC5" w:rsidP="00F07FC5">
            <w:pPr>
              <w:ind w:left="-57" w:right="-57"/>
              <w:rPr>
                <w:sz w:val="22"/>
                <w:szCs w:val="22"/>
              </w:rPr>
            </w:pPr>
            <w:r w:rsidRPr="00D210D8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941341" w14:paraId="0799984B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34701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A29E52D" w14:textId="7640B388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49D507" w14:textId="77777777" w:rsidR="00314C64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2F328151" w14:textId="77777777" w:rsidR="00314C64" w:rsidRPr="00F77BC5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97DA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3FA8B3DC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32.123</w:t>
            </w:r>
          </w:p>
          <w:p w14:paraId="4608C7D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2239B1" w14:textId="17809E83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44A59981" w14:textId="0D534F9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FEC4A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380-2005</w:t>
            </w:r>
          </w:p>
          <w:p w14:paraId="0BCC0BD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535-2005</w:t>
            </w:r>
          </w:p>
          <w:p w14:paraId="2DEF45F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550-2020</w:t>
            </w:r>
          </w:p>
          <w:p w14:paraId="4F5D0A0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977-88</w:t>
            </w:r>
          </w:p>
          <w:p w14:paraId="3F565F7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1050-2013</w:t>
            </w:r>
          </w:p>
          <w:p w14:paraId="6F996FE2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2246-70</w:t>
            </w:r>
          </w:p>
          <w:p w14:paraId="6C66238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3242-79</w:t>
            </w:r>
          </w:p>
          <w:p w14:paraId="256D66E1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4543-2016</w:t>
            </w:r>
          </w:p>
          <w:p w14:paraId="71109D2D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5264-80</w:t>
            </w:r>
          </w:p>
          <w:p w14:paraId="256AC694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5520-2017</w:t>
            </w:r>
          </w:p>
          <w:p w14:paraId="0C50DFBB" w14:textId="77777777" w:rsidR="00314C64" w:rsidRPr="00941341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6" w:tgtFrame="_blank" w:history="1">
              <w:r w:rsidR="00314C64" w:rsidRPr="00941341">
                <w:rPr>
                  <w:sz w:val="22"/>
                  <w:szCs w:val="22"/>
                </w:rPr>
                <w:t>ГОСТ 5632-2014</w:t>
              </w:r>
            </w:hyperlink>
          </w:p>
          <w:p w14:paraId="15A3B2B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8479-70</w:t>
            </w:r>
          </w:p>
          <w:p w14:paraId="440D0A80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8733-74</w:t>
            </w:r>
          </w:p>
          <w:p w14:paraId="4358A46B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8734-75</w:t>
            </w:r>
          </w:p>
          <w:p w14:paraId="3AA8877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9940-81 </w:t>
            </w:r>
          </w:p>
          <w:p w14:paraId="6E62D8D1" w14:textId="29191F89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6124C74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11442-2020</w:t>
            </w:r>
          </w:p>
          <w:p w14:paraId="5AFDEAA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11534-75</w:t>
            </w:r>
          </w:p>
          <w:p w14:paraId="5A1FC5C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14771-76</w:t>
            </w:r>
          </w:p>
          <w:p w14:paraId="0FF4786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16037-80</w:t>
            </w:r>
          </w:p>
          <w:p w14:paraId="30BCF2D2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19281-2014</w:t>
            </w:r>
          </w:p>
          <w:p w14:paraId="5BBC3A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5F1C528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23055-78</w:t>
            </w:r>
          </w:p>
          <w:p w14:paraId="5C96063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23518-79</w:t>
            </w:r>
          </w:p>
          <w:p w14:paraId="02784BC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23829-85</w:t>
            </w:r>
          </w:p>
          <w:p w14:paraId="5C002A8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25275-82</w:t>
            </w:r>
          </w:p>
          <w:p w14:paraId="0D6C1B9F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30242-97</w:t>
            </w:r>
          </w:p>
          <w:p w14:paraId="6DE789E7" w14:textId="77777777" w:rsidR="00314C64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32106-2013</w:t>
            </w:r>
          </w:p>
          <w:p w14:paraId="076C4B14" w14:textId="66A25CF9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6F20">
              <w:rPr>
                <w:sz w:val="22"/>
                <w:szCs w:val="22"/>
              </w:rPr>
              <w:t>ГОСТ 33259-2015</w:t>
            </w:r>
          </w:p>
          <w:p w14:paraId="6088E71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34347-2017</w:t>
            </w:r>
          </w:p>
          <w:p w14:paraId="7F16AA0E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10816-3-2002</w:t>
            </w:r>
          </w:p>
          <w:p w14:paraId="2386E495" w14:textId="77777777" w:rsidR="00314C64" w:rsidRPr="00941341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941341">
              <w:rPr>
                <w:spacing w:val="-12"/>
                <w:sz w:val="22"/>
                <w:szCs w:val="22"/>
              </w:rPr>
              <w:t>ГОСТ ИСО 10816-4-2002</w:t>
            </w:r>
          </w:p>
          <w:p w14:paraId="08FBE79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ИСО 1940-1-2007</w:t>
            </w:r>
          </w:p>
          <w:p w14:paraId="42F0864A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ГОСТ IEC 60034-14-2014</w:t>
            </w:r>
          </w:p>
          <w:p w14:paraId="205C971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ISO 5817-2019</w:t>
            </w:r>
          </w:p>
          <w:p w14:paraId="1B1CBE1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6" w:name="_Hlk116116315"/>
            <w:r w:rsidRPr="002A0099">
              <w:rPr>
                <w:sz w:val="22"/>
                <w:szCs w:val="22"/>
              </w:rPr>
              <w:t>СТБ ISO 6520-1-2009</w:t>
            </w:r>
          </w:p>
          <w:p w14:paraId="38B49048" w14:textId="77777777" w:rsidR="00314C64" w:rsidRPr="002A0099" w:rsidRDefault="00314C64" w:rsidP="00F07FC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2A0099">
              <w:rPr>
                <w:spacing w:val="-12"/>
                <w:sz w:val="22"/>
                <w:szCs w:val="22"/>
              </w:rPr>
              <w:t>СТБ ISO 23277-2013</w:t>
            </w:r>
          </w:p>
          <w:bookmarkEnd w:id="6"/>
          <w:p w14:paraId="020FE88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12062-2004</w:t>
            </w:r>
          </w:p>
          <w:p w14:paraId="3758831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1713-2005</w:t>
            </w:r>
          </w:p>
          <w:p w14:paraId="59AA19D1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497-2018</w:t>
            </w:r>
          </w:p>
          <w:p w14:paraId="6DAD5F8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645-2020</w:t>
            </w:r>
          </w:p>
          <w:p w14:paraId="4EEB8A84" w14:textId="0D005E5D" w:rsidR="00314C64" w:rsidRPr="002A0099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ТКП 45-3.05-167-2009</w:t>
            </w:r>
          </w:p>
          <w:p w14:paraId="323C42A3" w14:textId="11FDFDF6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2A0099">
              <w:rPr>
                <w:sz w:val="22"/>
                <w:szCs w:val="22"/>
              </w:rPr>
              <w:t>Госпроматомнадзор</w:t>
            </w:r>
            <w:proofErr w:type="spellEnd"/>
            <w:r w:rsidRPr="002A0099">
              <w:rPr>
                <w:sz w:val="22"/>
                <w:szCs w:val="22"/>
              </w:rPr>
              <w:t xml:space="preserve"> РБ от 27.06.1994 №6 (с изменениями Постановления МЧС РБ от 16.11.2007 №100).</w:t>
            </w:r>
          </w:p>
          <w:p w14:paraId="1D22F23D" w14:textId="545093C1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6559B2B2" w14:textId="70AC95F3" w:rsidR="00314C64" w:rsidRPr="002A0099" w:rsidRDefault="00314C64" w:rsidP="00E127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производств и объектов.</w:t>
            </w:r>
            <w:r>
              <w:rPr>
                <w:sz w:val="22"/>
                <w:szCs w:val="22"/>
              </w:rPr>
              <w:t xml:space="preserve"> </w:t>
            </w:r>
            <w:r w:rsidRPr="002A0099">
              <w:rPr>
                <w:sz w:val="22"/>
                <w:szCs w:val="22"/>
              </w:rPr>
              <w:t>Утв. Постановление МЧС РБ от 29.12.2017 №54</w:t>
            </w:r>
          </w:p>
          <w:p w14:paraId="3D29555E" w14:textId="77777777" w:rsidR="00314C64" w:rsidRPr="00F37824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B050"/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75BCD6E7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1428-2003</w:t>
            </w:r>
          </w:p>
          <w:p w14:paraId="12DD19F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20426-82</w:t>
            </w:r>
          </w:p>
          <w:p w14:paraId="4739986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9FE187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F1E184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A74310A" w14:textId="15BD6D7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8A248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A804FE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4D455B9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30E95EB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E3B0DE" w14:textId="6641631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430D1C5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6904B7C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0B316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72E34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14782-86</w:t>
            </w:r>
          </w:p>
          <w:p w14:paraId="57870BAA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583-1-2005</w:t>
            </w:r>
          </w:p>
          <w:p w14:paraId="72D75AE9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583-2-2005</w:t>
            </w:r>
          </w:p>
          <w:p w14:paraId="4AC79AE6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1712-2004</w:t>
            </w:r>
          </w:p>
          <w:p w14:paraId="7B1E06F6" w14:textId="502166F0" w:rsidR="00314C64" w:rsidRPr="00941341" w:rsidRDefault="00314C64" w:rsidP="00BE2C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1714-2002</w:t>
            </w:r>
          </w:p>
        </w:tc>
      </w:tr>
      <w:tr w:rsidR="00314C64" w:rsidRPr="00941341" w14:paraId="20EB7C5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7D4EB2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3FD1B8B" w14:textId="6096E4D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0167193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0FD23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200829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32.030</w:t>
            </w:r>
          </w:p>
          <w:p w14:paraId="089DAE73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F61D4F" w14:textId="715E0709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 xml:space="preserve">, </w:t>
            </w:r>
          </w:p>
          <w:p w14:paraId="2DCF4D65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эхо-метод</w:t>
            </w:r>
          </w:p>
          <w:p w14:paraId="11DD3941" w14:textId="2C76F48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EA31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67BF2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 xml:space="preserve">ГОСТ </w:t>
            </w:r>
            <w:r w:rsidRPr="00941341">
              <w:rPr>
                <w:sz w:val="22"/>
                <w:szCs w:val="22"/>
                <w:lang w:val="en-US"/>
              </w:rPr>
              <w:t>EN</w:t>
            </w:r>
            <w:r w:rsidRPr="00941341">
              <w:rPr>
                <w:sz w:val="22"/>
                <w:szCs w:val="22"/>
              </w:rPr>
              <w:t xml:space="preserve"> 14127-2015</w:t>
            </w:r>
          </w:p>
          <w:p w14:paraId="48FCAFA7" w14:textId="77777777" w:rsidR="00314C64" w:rsidRPr="00941341" w:rsidRDefault="00314C64" w:rsidP="00946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41E6E481" w14:textId="77777777" w:rsidTr="00E12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567" w:type="dxa"/>
            <w:shd w:val="clear" w:color="auto" w:fill="auto"/>
          </w:tcPr>
          <w:p w14:paraId="7E7D51D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50E44A4" w14:textId="5E4E577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F6C070C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57051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2B6A2F60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32.103</w:t>
            </w:r>
          </w:p>
          <w:p w14:paraId="23A83351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32AA76" w14:textId="3F40CF7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Неразрушающий контроль проникающими </w:t>
            </w:r>
            <w:proofErr w:type="spellStart"/>
            <w:proofErr w:type="gramStart"/>
            <w:r w:rsidRPr="00314C64">
              <w:rPr>
                <w:sz w:val="22"/>
                <w:szCs w:val="22"/>
              </w:rPr>
              <w:t>веществами,капиллярный</w:t>
            </w:r>
            <w:proofErr w:type="spellEnd"/>
            <w:proofErr w:type="gramEnd"/>
            <w:r w:rsidRPr="00314C64">
              <w:rPr>
                <w:sz w:val="22"/>
                <w:szCs w:val="22"/>
              </w:rPr>
              <w:t xml:space="preserve"> (цветной) метод:</w:t>
            </w:r>
          </w:p>
          <w:p w14:paraId="21E9EEC8" w14:textId="53F909C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70B517E1" w14:textId="2E2DB835" w:rsidR="00314C64" w:rsidRPr="00314C64" w:rsidRDefault="00314C64" w:rsidP="00E127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E62069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A32EB6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1172-99</w:t>
            </w:r>
          </w:p>
          <w:p w14:paraId="2C43D8F4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941341" w14:paraId="6984F3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3D99F50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51D8F6DD" w14:textId="28B932AB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B83598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0D357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24.10/</w:t>
            </w:r>
          </w:p>
          <w:p w14:paraId="1AC9691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32.115</w:t>
            </w:r>
          </w:p>
          <w:p w14:paraId="3BD1035A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C7A5A6D" w14:textId="1379EB15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контроль:</w:t>
            </w:r>
          </w:p>
          <w:p w14:paraId="5CEBF36B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-визуально-оптический метод;</w:t>
            </w:r>
          </w:p>
          <w:p w14:paraId="62E6385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-внешний осмотр и </w:t>
            </w:r>
          </w:p>
          <w:p w14:paraId="350B8392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измерения</w:t>
            </w:r>
          </w:p>
          <w:p w14:paraId="3656E5B5" w14:textId="13F84626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2DE278A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AB3141" w14:textId="7397A09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8D64A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5AB77E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ГОСТ 23479-79</w:t>
            </w:r>
          </w:p>
          <w:p w14:paraId="0C3E18B8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1133-98</w:t>
            </w:r>
          </w:p>
          <w:p w14:paraId="45470A4F" w14:textId="77777777" w:rsidR="00314C64" w:rsidRPr="00941341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941341">
              <w:rPr>
                <w:sz w:val="22"/>
                <w:szCs w:val="22"/>
              </w:rPr>
              <w:t>СТБ ЕН 970-2003</w:t>
            </w:r>
          </w:p>
          <w:p w14:paraId="51634CC5" w14:textId="77777777" w:rsidR="00314C64" w:rsidRPr="00941341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9BFB28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573F41CD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2C8863A5" w14:textId="2EC1AE0F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76388B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7F6FF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03F696F8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260A6BD5" w14:textId="51F3A8A5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106063A2" w14:textId="36A7DE25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48F1119A" w14:textId="11E9692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633D1DC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AC5D85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р.7</w:t>
            </w:r>
          </w:p>
          <w:p w14:paraId="018C8552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9012-59</w:t>
            </w:r>
          </w:p>
          <w:p w14:paraId="06E351A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29721B96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CA043DF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5.7.1</w:t>
            </w:r>
          </w:p>
          <w:p w14:paraId="2A31DCD9" w14:textId="7B5888AA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5F2382A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B2F92D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E95FEED" w14:textId="590E22B1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068446A8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556920B2" w14:textId="61021013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077EACE5" w14:textId="4274B2D9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21BB89A9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17504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18895-97</w:t>
            </w:r>
          </w:p>
          <w:p w14:paraId="1812EF46" w14:textId="7777777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7BF01A2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A1668AA" w14:textId="77777777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sz w:val="22"/>
                <w:szCs w:val="22"/>
              </w:rPr>
              <w:t>5.7.2</w:t>
            </w:r>
          </w:p>
          <w:p w14:paraId="586B1C47" w14:textId="08BA1F80" w:rsidR="00314C64" w:rsidRPr="0057031E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031E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28BE51" w14:textId="77777777" w:rsidR="00314C64" w:rsidRPr="00F77BC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571E88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619D9D4" w14:textId="143B279E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7CC3048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5B1B031" w14:textId="272F92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38C680E5" w14:textId="3DAF318E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324B93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5AB33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28033-89</w:t>
            </w:r>
          </w:p>
          <w:p w14:paraId="186F2BCD" w14:textId="77777777" w:rsidR="00314C64" w:rsidRPr="002A0099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2A0099" w14:paraId="69790B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4C6FBA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9990417" w14:textId="30CC32D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E3E9B7B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DF8F3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3585AFB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32.</w:t>
            </w:r>
            <w:r w:rsidRPr="002A0099">
              <w:rPr>
                <w:sz w:val="22"/>
                <w:szCs w:val="22"/>
                <w:lang w:val="en-US"/>
              </w:rPr>
              <w:t>0</w:t>
            </w:r>
            <w:r w:rsidRPr="002A0099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14:paraId="4349AC07" w14:textId="6E3DFE9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14C64">
              <w:rPr>
                <w:sz w:val="22"/>
                <w:szCs w:val="22"/>
              </w:rPr>
              <w:t>Вихретоковый</w:t>
            </w:r>
            <w:proofErr w:type="spellEnd"/>
            <w:r w:rsidRPr="00314C64">
              <w:rPr>
                <w:sz w:val="22"/>
                <w:szCs w:val="22"/>
              </w:rPr>
              <w:t xml:space="preserve"> контроль:</w:t>
            </w:r>
          </w:p>
          <w:p w14:paraId="4CD1CD19" w14:textId="67160968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6FB6CFE6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1646330" w14:textId="2B59633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3DFAF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D07C24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1711-2006</w:t>
            </w:r>
          </w:p>
          <w:p w14:paraId="2837385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1B6F05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567" w:type="dxa"/>
            <w:vMerge w:val="restart"/>
            <w:shd w:val="clear" w:color="auto" w:fill="auto"/>
          </w:tcPr>
          <w:p w14:paraId="291361B2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  <w:p w14:paraId="63AC4980" w14:textId="00B1338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A55078" w14:textId="77777777" w:rsidR="00314C64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F77BC5">
              <w:rPr>
                <w:sz w:val="22"/>
                <w:szCs w:val="22"/>
              </w:rPr>
              <w:t>Насосно-компрессорное оборудование, оборудование с вращающимися деталями</w:t>
            </w:r>
          </w:p>
          <w:p w14:paraId="638C97E7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23AC620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24.10/</w:t>
            </w:r>
          </w:p>
          <w:p w14:paraId="273A13C5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29.121</w:t>
            </w:r>
          </w:p>
          <w:p w14:paraId="7A1522E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6BB8C5B" w14:textId="23B438A9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1AC1574F" w14:textId="33DBB542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381AA1A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 </w:t>
            </w:r>
          </w:p>
          <w:p w14:paraId="4F62DE63" w14:textId="050CF9F8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EFA4FD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3D49BD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8</w:t>
            </w:r>
          </w:p>
          <w:p w14:paraId="0E6BEA5E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895-2002</w:t>
            </w:r>
          </w:p>
          <w:p w14:paraId="5D0AC867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5242183A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622FC43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6BD02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DD67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E93373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6367A0A9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8B641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8B8107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9</w:t>
            </w:r>
          </w:p>
          <w:p w14:paraId="109C2B9E" w14:textId="4DA265E9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686870A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CA83C04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134236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E00CE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5ABF93" w14:textId="77777777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307427D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296135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8322FF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6996-66, р. 5</w:t>
            </w:r>
          </w:p>
          <w:p w14:paraId="1D5BDE36" w14:textId="6A2C7B07" w:rsidR="00314C64" w:rsidRPr="002A0099" w:rsidRDefault="00314C64" w:rsidP="005703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СТБ ЕН 910-2002</w:t>
            </w:r>
          </w:p>
        </w:tc>
      </w:tr>
      <w:tr w:rsidR="00314C64" w:rsidRPr="002A0099" w14:paraId="0EA12D08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09B638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959560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904FDA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04B6C8" w14:textId="571435BC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Испытания по определению физических свойств, механические испытания: </w:t>
            </w:r>
          </w:p>
          <w:p w14:paraId="42480114" w14:textId="0EC583C4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E53A19A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392BAFD9" w14:textId="5DDE495A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C05E34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ED3DFC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 xml:space="preserve">ГОСТ 1497-84 </w:t>
            </w:r>
          </w:p>
          <w:p w14:paraId="706FDDE9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388ECE5F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8494945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8CD335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B8F4463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4D08869" w14:textId="3E17960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2F0E1A62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16ED34" w14:textId="77777777" w:rsidR="00314C64" w:rsidRPr="002A0099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2A0099">
              <w:rPr>
                <w:sz w:val="22"/>
                <w:szCs w:val="22"/>
              </w:rPr>
              <w:t>ГОСТ 14019-2003</w:t>
            </w:r>
          </w:p>
          <w:p w14:paraId="4996C84B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0D9E8E09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598FE648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234D9" w14:textId="77777777" w:rsidR="00314C64" w:rsidRPr="00F77BC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32106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4860CA" w14:textId="29E35E64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</w:tc>
        <w:tc>
          <w:tcPr>
            <w:tcW w:w="1843" w:type="dxa"/>
            <w:vMerge/>
            <w:shd w:val="clear" w:color="auto" w:fill="auto"/>
          </w:tcPr>
          <w:p w14:paraId="11B5ED0F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B5405B6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0099">
              <w:rPr>
                <w:sz w:val="22"/>
                <w:szCs w:val="22"/>
                <w:lang w:val="en-US"/>
              </w:rPr>
              <w:t>ГОСТ 9454-78</w:t>
            </w:r>
          </w:p>
          <w:p w14:paraId="316BBF81" w14:textId="77777777" w:rsidR="00314C64" w:rsidRPr="002A0099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2A0099" w14:paraId="6A9D2185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BB9E67" w14:textId="77777777" w:rsidR="00314C64" w:rsidRPr="00083903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5.10**</w:t>
            </w:r>
          </w:p>
        </w:tc>
        <w:tc>
          <w:tcPr>
            <w:tcW w:w="1843" w:type="dxa"/>
            <w:vMerge/>
            <w:shd w:val="clear" w:color="auto" w:fill="auto"/>
          </w:tcPr>
          <w:p w14:paraId="36B8928F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DB5A2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28.25/</w:t>
            </w:r>
          </w:p>
          <w:p w14:paraId="371F7592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  <w:p w14:paraId="2347F4B1" w14:textId="77777777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27.11/</w:t>
            </w:r>
          </w:p>
          <w:p w14:paraId="4CEE3A3B" w14:textId="1A82EC3E" w:rsidR="00314C64" w:rsidRPr="00083903" w:rsidRDefault="00314C64" w:rsidP="0008390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35.059</w:t>
            </w:r>
          </w:p>
        </w:tc>
        <w:tc>
          <w:tcPr>
            <w:tcW w:w="2551" w:type="dxa"/>
            <w:shd w:val="clear" w:color="auto" w:fill="auto"/>
          </w:tcPr>
          <w:p w14:paraId="6A3CBB41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Измерение </w:t>
            </w:r>
          </w:p>
          <w:p w14:paraId="13804A89" w14:textId="170BAB11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параметров вибрации:</w:t>
            </w:r>
          </w:p>
          <w:p w14:paraId="392C7F90" w14:textId="4A5CA110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виброперемещение</w:t>
            </w:r>
            <w:proofErr w:type="spellEnd"/>
            <w:r w:rsidRPr="00314C64">
              <w:rPr>
                <w:sz w:val="22"/>
                <w:szCs w:val="22"/>
              </w:rPr>
              <w:t>;</w:t>
            </w:r>
          </w:p>
          <w:p w14:paraId="115EF98F" w14:textId="5E9BB8C1" w:rsidR="00314C64" w:rsidRPr="00314C64" w:rsidRDefault="00314C64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-виброскорость;</w:t>
            </w:r>
          </w:p>
          <w:p w14:paraId="3C646C82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proofErr w:type="spellStart"/>
            <w:r w:rsidRPr="00314C64">
              <w:rPr>
                <w:sz w:val="22"/>
                <w:szCs w:val="22"/>
              </w:rPr>
              <w:t>виброускорение</w:t>
            </w:r>
            <w:proofErr w:type="spellEnd"/>
          </w:p>
          <w:p w14:paraId="13DA2DD3" w14:textId="40DDA400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CA98E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AA18560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ИСО 10816-1-97</w:t>
            </w:r>
          </w:p>
          <w:p w14:paraId="31869715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IEC 60034-14-2014</w:t>
            </w:r>
          </w:p>
          <w:p w14:paraId="135EC6FD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83903">
              <w:rPr>
                <w:sz w:val="22"/>
                <w:szCs w:val="22"/>
              </w:rPr>
              <w:t>ГОСТ 32106-2013</w:t>
            </w:r>
          </w:p>
          <w:p w14:paraId="3604A0E4" w14:textId="77777777" w:rsidR="00314C64" w:rsidRPr="00083903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6908530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048D62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1BCB3A" w14:textId="6797A95A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E44EC3" w14:textId="77777777" w:rsidR="00314C64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250626C" w14:textId="5DCC68FB" w:rsidR="00314C64" w:rsidRPr="00265CB3" w:rsidRDefault="00314C64" w:rsidP="0057031E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40DCB5CE" w14:textId="77777777" w:rsidR="00314C64" w:rsidRPr="00F77BC5" w:rsidRDefault="00314C64" w:rsidP="00124A31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37813D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266067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7F1295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05E038A" w14:textId="07DBFC07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Ультразвуковой контроль, метод отраженного излучения (эхо-метод):</w:t>
            </w:r>
          </w:p>
          <w:p w14:paraId="259D99B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7AB7A824" w14:textId="33B0EC9E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2BA5AB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380-2020</w:t>
            </w:r>
          </w:p>
          <w:p w14:paraId="723654F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535-2005</w:t>
            </w:r>
          </w:p>
          <w:p w14:paraId="2966CD7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550-2020</w:t>
            </w:r>
          </w:p>
          <w:p w14:paraId="67E5358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7" w:tgtFrame="_blank" w:history="1">
              <w:r w:rsidR="00314C64" w:rsidRPr="00D258B4">
                <w:rPr>
                  <w:sz w:val="22"/>
                  <w:szCs w:val="22"/>
                </w:rPr>
                <w:t>ГОСТ 977-88</w:t>
              </w:r>
            </w:hyperlink>
          </w:p>
          <w:p w14:paraId="5F4474EE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1050-2013</w:t>
            </w:r>
          </w:p>
          <w:p w14:paraId="6046C153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8" w:tgtFrame="_blank" w:history="1">
              <w:r w:rsidR="00314C64" w:rsidRPr="00D258B4">
                <w:rPr>
                  <w:sz w:val="22"/>
                  <w:szCs w:val="22"/>
                </w:rPr>
                <w:t>ГОСТ 1414-75</w:t>
              </w:r>
            </w:hyperlink>
          </w:p>
          <w:p w14:paraId="1573787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2246-70</w:t>
            </w:r>
          </w:p>
          <w:p w14:paraId="09E0B1D1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4543-2016</w:t>
            </w:r>
          </w:p>
          <w:p w14:paraId="0C1250D5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19" w:tgtFrame="_blank" w:history="1">
              <w:r w:rsidR="00314C64" w:rsidRPr="00D258B4">
                <w:rPr>
                  <w:sz w:val="22"/>
                  <w:szCs w:val="22"/>
                </w:rPr>
                <w:t>ГОСТ 5520-2017</w:t>
              </w:r>
            </w:hyperlink>
          </w:p>
          <w:p w14:paraId="35B3ADCE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0" w:tgtFrame="_blank" w:history="1">
              <w:r w:rsidR="00314C64" w:rsidRPr="00D258B4">
                <w:rPr>
                  <w:sz w:val="22"/>
                  <w:szCs w:val="22"/>
                </w:rPr>
                <w:t>ГОСТ 5632-2014</w:t>
              </w:r>
            </w:hyperlink>
          </w:p>
          <w:p w14:paraId="491F9B0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5639-82</w:t>
            </w:r>
          </w:p>
          <w:p w14:paraId="5C8BBB5A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5640-2020 </w:t>
            </w:r>
          </w:p>
          <w:p w14:paraId="779F5B09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5950-2000</w:t>
            </w:r>
          </w:p>
          <w:p w14:paraId="377465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7350-77</w:t>
            </w:r>
          </w:p>
          <w:p w14:paraId="07600124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8233-56</w:t>
            </w:r>
          </w:p>
          <w:p w14:paraId="0918695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8479-70</w:t>
            </w:r>
          </w:p>
          <w:p w14:paraId="088E0F5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8733-74</w:t>
            </w:r>
          </w:p>
          <w:p w14:paraId="4CEF4330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8734-75</w:t>
            </w:r>
          </w:p>
          <w:p w14:paraId="11F1665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9940-81 </w:t>
            </w:r>
          </w:p>
          <w:p w14:paraId="74EF487A" w14:textId="4A32217B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9941-</w:t>
            </w:r>
            <w:r>
              <w:rPr>
                <w:sz w:val="22"/>
                <w:szCs w:val="22"/>
              </w:rPr>
              <w:t>2022</w:t>
            </w:r>
          </w:p>
          <w:p w14:paraId="1ABC77B8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10243-75</w:t>
            </w:r>
          </w:p>
          <w:p w14:paraId="4B498A03" w14:textId="77777777" w:rsidR="00314C6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11878-66</w:t>
            </w:r>
          </w:p>
          <w:p w14:paraId="7C6E3CC8" w14:textId="595A8FC3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14637-89</w:t>
            </w:r>
          </w:p>
          <w:p w14:paraId="5F406975" w14:textId="77777777" w:rsidR="00314C6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1" w:tgtFrame="_blank" w:history="1">
              <w:r w:rsidR="00314C64" w:rsidRPr="00D258B4">
                <w:rPr>
                  <w:sz w:val="22"/>
                  <w:szCs w:val="22"/>
                </w:rPr>
                <w:t>ГОСТ 14959-2016</w:t>
              </w:r>
            </w:hyperlink>
          </w:p>
          <w:p w14:paraId="557A3206" w14:textId="3349D486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16523-97</w:t>
            </w:r>
          </w:p>
          <w:p w14:paraId="2B26EBFD" w14:textId="77777777" w:rsidR="00314C6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19281-2014</w:t>
            </w:r>
          </w:p>
          <w:p w14:paraId="451A9B93" w14:textId="0F38089A" w:rsidR="00314C64" w:rsidRPr="00D258B4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 xml:space="preserve">ГОСТ 20700-75 </w:t>
            </w:r>
          </w:p>
          <w:p w14:paraId="28CF29B9" w14:textId="77777777" w:rsidR="00314C64" w:rsidRPr="00D258B4" w:rsidRDefault="00000000" w:rsidP="00F07FC5">
            <w:pPr>
              <w:ind w:left="-57" w:right="-57"/>
              <w:rPr>
                <w:sz w:val="22"/>
                <w:szCs w:val="22"/>
              </w:rPr>
            </w:pPr>
            <w:hyperlink r:id="rId22" w:tgtFrame="_blank" w:history="1">
              <w:r w:rsidR="00314C64" w:rsidRPr="00D258B4">
                <w:rPr>
                  <w:sz w:val="22"/>
                  <w:szCs w:val="22"/>
                </w:rPr>
                <w:t>ГОСТ 20072-74</w:t>
              </w:r>
            </w:hyperlink>
          </w:p>
          <w:p w14:paraId="2E807773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23829-85</w:t>
            </w:r>
          </w:p>
          <w:p w14:paraId="11733712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30242-97</w:t>
            </w:r>
          </w:p>
          <w:p w14:paraId="527AFFCD" w14:textId="77777777" w:rsidR="00314C64" w:rsidRPr="00F32440" w:rsidRDefault="00314C64" w:rsidP="00F32440">
            <w:pPr>
              <w:ind w:left="-57" w:right="-57"/>
              <w:rPr>
                <w:sz w:val="22"/>
                <w:szCs w:val="22"/>
              </w:rPr>
            </w:pPr>
            <w:r w:rsidRPr="00F32440">
              <w:rPr>
                <w:sz w:val="22"/>
                <w:szCs w:val="22"/>
              </w:rPr>
              <w:t>ГОСТ 33259-2015</w:t>
            </w:r>
          </w:p>
          <w:p w14:paraId="0C145B2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03FA7237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9FC698B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369D0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22727-88</w:t>
            </w:r>
          </w:p>
          <w:p w14:paraId="2D7E802F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24507-80</w:t>
            </w:r>
          </w:p>
        </w:tc>
      </w:tr>
      <w:tr w:rsidR="00314C64" w:rsidRPr="00D258B4" w14:paraId="393AD49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62CAC453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F653596" w14:textId="73A3824D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8C5AEBB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D23DD" w14:textId="77777777" w:rsidR="00314C64" w:rsidRPr="00D258B4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12E586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32.030</w:t>
            </w:r>
          </w:p>
          <w:p w14:paraId="0A5D96C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54A428" w14:textId="64B32EEE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314C64">
              <w:rPr>
                <w:sz w:val="22"/>
                <w:szCs w:val="22"/>
              </w:rPr>
              <w:t>толщинометрия</w:t>
            </w:r>
            <w:proofErr w:type="spellEnd"/>
            <w:r w:rsidRPr="00314C64">
              <w:rPr>
                <w:sz w:val="22"/>
                <w:szCs w:val="22"/>
              </w:rPr>
              <w:t>, эхо-метод</w:t>
            </w:r>
          </w:p>
          <w:p w14:paraId="21D5E013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09E33459" w14:textId="25724AF5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5BEE1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CA865A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 xml:space="preserve">ГОСТ </w:t>
            </w:r>
            <w:r w:rsidRPr="00D258B4">
              <w:rPr>
                <w:sz w:val="22"/>
                <w:szCs w:val="22"/>
                <w:lang w:val="en-US"/>
              </w:rPr>
              <w:t>EN</w:t>
            </w:r>
            <w:r w:rsidRPr="00D258B4">
              <w:rPr>
                <w:sz w:val="22"/>
                <w:szCs w:val="22"/>
              </w:rPr>
              <w:t xml:space="preserve"> 14127-2015</w:t>
            </w:r>
          </w:p>
          <w:p w14:paraId="7D90DB52" w14:textId="016065B5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D258B4" w14:paraId="19821C52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50080DC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20F9C194" w14:textId="17DA83D7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8840AC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D6C98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6E5C054B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32.103</w:t>
            </w:r>
          </w:p>
          <w:p w14:paraId="5B43F4A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836FAF" w14:textId="5B1ACBF6" w:rsidR="00314C64" w:rsidRPr="00314C64" w:rsidRDefault="00314C64" w:rsidP="00314C6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Неразрушающий контроль проникающими веществами, капиллярный (цветной) метод;</w:t>
            </w:r>
          </w:p>
          <w:p w14:paraId="6FBF48DA" w14:textId="2CB25F83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843" w:type="dxa"/>
            <w:vMerge/>
            <w:shd w:val="clear" w:color="auto" w:fill="auto"/>
          </w:tcPr>
          <w:p w14:paraId="185AB907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8EF52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СТБ 1172-99</w:t>
            </w:r>
          </w:p>
        </w:tc>
      </w:tr>
      <w:tr w:rsidR="00314C64" w:rsidRPr="00D258B4" w14:paraId="3BBAFF9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417A9161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2F852F43" w14:textId="6F5C42C6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4BABB0" w14:textId="77777777" w:rsidR="00314C64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Полуфабрикаты металлоизделий: прокат круглый, плоский и сортовой фасонный;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B067999" w14:textId="77777777" w:rsidR="00314C64" w:rsidRPr="00265CB3" w:rsidRDefault="00314C64" w:rsidP="00314C64">
            <w:pPr>
              <w:tabs>
                <w:tab w:val="left" w:pos="33"/>
                <w:tab w:val="left" w:pos="6708"/>
              </w:tabs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265CB3">
              <w:rPr>
                <w:sz w:val="22"/>
                <w:szCs w:val="22"/>
                <w:lang w:eastAsia="en-US"/>
              </w:rPr>
              <w:t>трубы, листы, поковки, литье, штамповки, метизы</w:t>
            </w:r>
          </w:p>
          <w:p w14:paraId="2372DD08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63E85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06E93A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32.115</w:t>
            </w:r>
          </w:p>
          <w:p w14:paraId="3C68A8B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3F8B80" w14:textId="27865DF0" w:rsidR="00314C64" w:rsidRPr="00314C64" w:rsidRDefault="00314C64" w:rsidP="00E1273E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Оптический контроль, визуально-оптический метод, внешний осмотр и измерения:</w:t>
            </w:r>
          </w:p>
          <w:p w14:paraId="21690987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D46E804" w14:textId="70EB78A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3FC0E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D89439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23479-79</w:t>
            </w:r>
          </w:p>
        </w:tc>
      </w:tr>
      <w:tr w:rsidR="00314C64" w:rsidRPr="00D258B4" w14:paraId="6EED7944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16FB439A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0FEAFB47" w14:textId="1627FC00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4B67C9A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D7076C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24.10/</w:t>
            </w:r>
          </w:p>
          <w:p w14:paraId="7F448E27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29.143</w:t>
            </w:r>
          </w:p>
        </w:tc>
        <w:tc>
          <w:tcPr>
            <w:tcW w:w="2551" w:type="dxa"/>
            <w:shd w:val="clear" w:color="auto" w:fill="auto"/>
          </w:tcPr>
          <w:p w14:paraId="040E58CB" w14:textId="25565EEE" w:rsidR="00314C64" w:rsidRPr="00314C64" w:rsidRDefault="00314C64" w:rsidP="00143E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6"/>
                <w:szCs w:val="6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55B635B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515217D3" w14:textId="14816582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68CAF3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3EA931" w14:textId="77777777" w:rsidR="00314C64" w:rsidRPr="00D258B4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258B4">
              <w:rPr>
                <w:sz w:val="22"/>
                <w:szCs w:val="22"/>
              </w:rPr>
              <w:t>ГОСТ 9012-59</w:t>
            </w:r>
          </w:p>
        </w:tc>
      </w:tr>
      <w:tr w:rsidR="00314C64" w:rsidRPr="00361B95" w14:paraId="45387C3E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2BD186A1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6.6.1</w:t>
            </w:r>
          </w:p>
          <w:p w14:paraId="275215F3" w14:textId="2026A40F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320C2A7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73270F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4AB51BA" w14:textId="1BAE49B0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shd w:val="clear" w:color="auto" w:fill="auto"/>
          </w:tcPr>
          <w:p w14:paraId="3FC9FB29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Массовая доля химических элементов в стали (метод фотоэлектрического спектрального анализа)</w:t>
            </w:r>
          </w:p>
          <w:p w14:paraId="394F9200" w14:textId="1B65E311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55DDDAEF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69FC4AB4" w14:textId="431FEBF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CAD155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F38433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 xml:space="preserve">ГОСТ 18895-97 </w:t>
            </w:r>
          </w:p>
          <w:p w14:paraId="762359C9" w14:textId="77777777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63BAB75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567" w:type="dxa"/>
            <w:shd w:val="clear" w:color="auto" w:fill="auto"/>
          </w:tcPr>
          <w:p w14:paraId="1A83803C" w14:textId="7777777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sz w:val="22"/>
                <w:szCs w:val="22"/>
              </w:rPr>
              <w:t>6.6.2</w:t>
            </w:r>
          </w:p>
          <w:p w14:paraId="04060381" w14:textId="41DB39F7" w:rsidR="00314C64" w:rsidRPr="00124A31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24A31">
              <w:rPr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5C11A3E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4B8D1A" w14:textId="77777777" w:rsidR="00314C64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C18A713" w14:textId="7770E626" w:rsidR="00314C64" w:rsidRPr="00361B95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08.130</w:t>
            </w:r>
          </w:p>
        </w:tc>
        <w:tc>
          <w:tcPr>
            <w:tcW w:w="2551" w:type="dxa"/>
            <w:shd w:val="clear" w:color="auto" w:fill="auto"/>
          </w:tcPr>
          <w:p w14:paraId="001885E6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Массовая доля химических элементов в </w:t>
            </w:r>
            <w:proofErr w:type="gramStart"/>
            <w:r w:rsidRPr="00314C64">
              <w:rPr>
                <w:sz w:val="22"/>
                <w:szCs w:val="22"/>
              </w:rPr>
              <w:t>стали(</w:t>
            </w:r>
            <w:proofErr w:type="gramEnd"/>
            <w:r w:rsidRPr="00314C64">
              <w:rPr>
                <w:sz w:val="22"/>
                <w:szCs w:val="22"/>
              </w:rPr>
              <w:t xml:space="preserve">метод </w:t>
            </w:r>
            <w:proofErr w:type="spellStart"/>
            <w:r w:rsidRPr="00314C64">
              <w:rPr>
                <w:sz w:val="22"/>
                <w:szCs w:val="22"/>
              </w:rPr>
              <w:t>рентегнофлюоресцентного</w:t>
            </w:r>
            <w:proofErr w:type="spellEnd"/>
            <w:r w:rsidRPr="00314C64">
              <w:rPr>
                <w:sz w:val="22"/>
                <w:szCs w:val="22"/>
              </w:rPr>
              <w:t xml:space="preserve"> анализа)</w:t>
            </w:r>
          </w:p>
          <w:p w14:paraId="62F8BC9B" w14:textId="2EC4C53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соединения;</w:t>
            </w:r>
          </w:p>
          <w:p w14:paraId="11A7E69F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8CE42C5" w14:textId="4DCD9D40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E44242" w14:textId="77777777" w:rsidR="00314C64" w:rsidRPr="00B246B7" w:rsidRDefault="00314C64" w:rsidP="005703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A51131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28033-89</w:t>
            </w:r>
          </w:p>
          <w:p w14:paraId="4ECE846A" w14:textId="77777777" w:rsidR="00314C64" w:rsidRPr="00361B95" w:rsidRDefault="00314C64" w:rsidP="005703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14C64" w:rsidRPr="00361B95" w14:paraId="44A208E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567" w:type="dxa"/>
            <w:vMerge w:val="restart"/>
            <w:shd w:val="clear" w:color="auto" w:fill="auto"/>
          </w:tcPr>
          <w:p w14:paraId="4E1D35A6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2303299F" w14:textId="405D15E1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B607D1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FABF4B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12D8A32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29.121</w:t>
            </w:r>
          </w:p>
          <w:p w14:paraId="1BF87E6B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9587D9" w14:textId="5B41AEF4" w:rsidR="00314C64" w:rsidRPr="00314C64" w:rsidRDefault="00314C64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 механические испытания:</w:t>
            </w:r>
          </w:p>
          <w:p w14:paraId="75B557CA" w14:textId="2798DA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-основной металл</w:t>
            </w:r>
          </w:p>
          <w:p w14:paraId="2A051D6E" w14:textId="2E01C606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146D13D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D5E78E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1497-84</w:t>
            </w:r>
          </w:p>
          <w:p w14:paraId="0D20F6A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61B95" w14:paraId="5A56ADC1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173C694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F76BA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9A7E5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29154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</w:t>
            </w:r>
          </w:p>
          <w:p w14:paraId="363061F2" w14:textId="7AD09B5E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2A4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37AF8F" w14:textId="226AEB46" w:rsidR="00314C64" w:rsidRPr="00361B95" w:rsidRDefault="00314C64" w:rsidP="00124A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14019-2003</w:t>
            </w:r>
          </w:p>
        </w:tc>
      </w:tr>
      <w:tr w:rsidR="00314C64" w:rsidRPr="00361B95" w14:paraId="1A1E3DD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A54B6C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F4DF30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307B0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A08CFF8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4FA9C73E" w14:textId="3AAD38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4D8026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84D68" w14:textId="2FE5552B" w:rsidR="00314C64" w:rsidRPr="00124A31" w:rsidRDefault="00314C64" w:rsidP="00124A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  <w:lang w:val="en-US"/>
              </w:rPr>
              <w:t>ГОСТ 9454-78</w:t>
            </w:r>
          </w:p>
        </w:tc>
      </w:tr>
      <w:tr w:rsidR="00314C64" w:rsidRPr="00361B95" w14:paraId="5B116C30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2CB7C9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15371748" w14:textId="51A00422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D84E524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579AEC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24.10/</w:t>
            </w:r>
          </w:p>
          <w:p w14:paraId="31DF51E3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18.115</w:t>
            </w:r>
          </w:p>
          <w:p w14:paraId="5F55389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82156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Металлографические </w:t>
            </w:r>
          </w:p>
          <w:p w14:paraId="2CD3DA74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исследования:</w:t>
            </w:r>
          </w:p>
          <w:p w14:paraId="5670516E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величины зерна;</w:t>
            </w:r>
          </w:p>
          <w:p w14:paraId="766E7753" w14:textId="77777777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-определение загрязненности неметаллическими включениями;</w:t>
            </w:r>
          </w:p>
          <w:p w14:paraId="068CB663" w14:textId="5206FB82" w:rsidR="00314C64" w:rsidRPr="00314C64" w:rsidRDefault="00314C64" w:rsidP="001C195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D9EF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89A56" w14:textId="77777777" w:rsidR="00314C64" w:rsidRPr="00361B95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5639-82</w:t>
            </w:r>
          </w:p>
          <w:p w14:paraId="1715B3F4" w14:textId="77777777" w:rsidR="00314C64" w:rsidRPr="00361B95" w:rsidRDefault="00000000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hyperlink r:id="rId23" w:tgtFrame="_blank" w:history="1">
              <w:r w:rsidR="00314C64" w:rsidRPr="00361B95">
                <w:rPr>
                  <w:sz w:val="22"/>
                  <w:szCs w:val="22"/>
                </w:rPr>
                <w:t>ГОСТ 5640-2020</w:t>
              </w:r>
            </w:hyperlink>
          </w:p>
          <w:p w14:paraId="36A561E5" w14:textId="77777777" w:rsidR="00314C64" w:rsidRPr="00361B95" w:rsidRDefault="00314C64" w:rsidP="00F07FC5">
            <w:pPr>
              <w:ind w:left="-57" w:right="-57"/>
              <w:jc w:val="both"/>
              <w:rPr>
                <w:sz w:val="22"/>
                <w:szCs w:val="22"/>
              </w:rPr>
            </w:pPr>
            <w:r w:rsidRPr="00361B95">
              <w:rPr>
                <w:sz w:val="22"/>
                <w:szCs w:val="22"/>
              </w:rPr>
              <w:t>ГОСТ 1778-70</w:t>
            </w:r>
          </w:p>
          <w:p w14:paraId="01A96842" w14:textId="77777777" w:rsidR="00314C64" w:rsidRPr="00361B95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14C64" w:rsidRPr="003A2AF0" w14:paraId="327951C3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31C6A3A9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67060D4" w14:textId="5377B0CE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3F7FD4" w14:textId="77777777" w:rsidR="00314C64" w:rsidRPr="003A2AF0" w:rsidRDefault="00314C64" w:rsidP="00F07FC5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7F17C78C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4F3667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4FE6E0A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32.123</w:t>
            </w:r>
          </w:p>
        </w:tc>
        <w:tc>
          <w:tcPr>
            <w:tcW w:w="2551" w:type="dxa"/>
            <w:shd w:val="clear" w:color="auto" w:fill="auto"/>
          </w:tcPr>
          <w:p w14:paraId="180E858D" w14:textId="0188932E" w:rsidR="00314C64" w:rsidRPr="00314C64" w:rsidRDefault="00314C64" w:rsidP="00143E94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Радиационный контроль, радиографический метод:</w:t>
            </w:r>
          </w:p>
          <w:p w14:paraId="00262720" w14:textId="77777777" w:rsidR="00314C64" w:rsidRPr="00314C64" w:rsidRDefault="00314C64" w:rsidP="001C1959">
            <w:pPr>
              <w:ind w:left="-57" w:right="-57"/>
              <w:rPr>
                <w:sz w:val="16"/>
                <w:szCs w:val="16"/>
              </w:rPr>
            </w:pPr>
          </w:p>
          <w:p w14:paraId="52B7B33E" w14:textId="77777777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-сварные соединения</w:t>
            </w:r>
          </w:p>
          <w:p w14:paraId="5B85BE0B" w14:textId="500415DB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4D8A11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380-2020</w:t>
            </w:r>
          </w:p>
          <w:p w14:paraId="75A9855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550-75</w:t>
            </w:r>
          </w:p>
          <w:p w14:paraId="036D301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1050-2013</w:t>
            </w:r>
          </w:p>
          <w:p w14:paraId="0EDB12AA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5632-2014</w:t>
            </w:r>
          </w:p>
          <w:p w14:paraId="0567C69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5264-80</w:t>
            </w:r>
          </w:p>
          <w:p w14:paraId="793A8FF4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ГОСТ 6996-66 р. 2 </w:t>
            </w:r>
          </w:p>
          <w:p w14:paraId="56B18291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14771-76</w:t>
            </w:r>
          </w:p>
          <w:p w14:paraId="72EAE9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16037-80</w:t>
            </w:r>
          </w:p>
          <w:p w14:paraId="390C4112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  <w:p w14:paraId="103CECEB" w14:textId="50F96B7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ISO 5817-2019</w:t>
            </w:r>
          </w:p>
          <w:p w14:paraId="0C59B516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1708-1-2012</w:t>
            </w:r>
          </w:p>
          <w:p w14:paraId="6884CBEE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Е</w:t>
            </w:r>
            <w:r w:rsidRPr="003A2AF0">
              <w:rPr>
                <w:sz w:val="22"/>
                <w:szCs w:val="22"/>
                <w:lang w:val="en-US"/>
              </w:rPr>
              <w:t>N</w:t>
            </w:r>
            <w:r w:rsidRPr="003A2AF0">
              <w:rPr>
                <w:sz w:val="22"/>
                <w:szCs w:val="22"/>
              </w:rPr>
              <w:t xml:space="preserve"> 1708-2-2013</w:t>
            </w:r>
          </w:p>
          <w:p w14:paraId="4990597A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6520-1-2009</w:t>
            </w:r>
          </w:p>
          <w:p w14:paraId="41C58C5D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ISO 9606-1-2022</w:t>
            </w:r>
          </w:p>
          <w:p w14:paraId="5F46701F" w14:textId="0B9CA587" w:rsidR="00314C64" w:rsidRPr="003A2AF0" w:rsidRDefault="00314C64" w:rsidP="00BE2CDA">
            <w:pPr>
              <w:ind w:left="-57" w:right="-57"/>
              <w:rPr>
                <w:sz w:val="22"/>
                <w:szCs w:val="22"/>
              </w:rPr>
            </w:pPr>
            <w:bookmarkStart w:id="7" w:name="_Hlk116119237"/>
            <w:r w:rsidRPr="003A2AF0">
              <w:rPr>
                <w:sz w:val="22"/>
                <w:szCs w:val="22"/>
              </w:rPr>
              <w:t>СТБ ИСО 9692-1-2006</w:t>
            </w:r>
            <w:bookmarkEnd w:id="7"/>
          </w:p>
          <w:p w14:paraId="2C4840C9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AEA2B98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 xml:space="preserve">Утв. </w:t>
            </w:r>
            <w:proofErr w:type="spellStart"/>
            <w:r w:rsidRPr="003A2AF0">
              <w:rPr>
                <w:sz w:val="22"/>
                <w:szCs w:val="22"/>
              </w:rPr>
              <w:t>Госпроматомнадзор</w:t>
            </w:r>
            <w:proofErr w:type="spellEnd"/>
            <w:r w:rsidRPr="003A2AF0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3497587C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</w:p>
          <w:p w14:paraId="4EBFA3E1" w14:textId="209E6C98" w:rsidR="00314C64" w:rsidRPr="003A2AF0" w:rsidRDefault="00314C64" w:rsidP="00314C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4" w:type="dxa"/>
            <w:shd w:val="clear" w:color="auto" w:fill="auto"/>
          </w:tcPr>
          <w:p w14:paraId="28FEBFE3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1428-2003</w:t>
            </w:r>
          </w:p>
          <w:p w14:paraId="5014367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20426-82</w:t>
            </w:r>
          </w:p>
        </w:tc>
      </w:tr>
      <w:tr w:rsidR="00314C64" w:rsidRPr="003A2AF0" w14:paraId="37B2F21D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DED6F77" w14:textId="77777777" w:rsidR="00314C64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3426EF8" w14:textId="06E4ADD5" w:rsidR="00314C64" w:rsidRPr="00B246B7" w:rsidRDefault="00314C64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6A804B9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CA04F4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0F2CACA8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32.115</w:t>
            </w:r>
          </w:p>
        </w:tc>
        <w:tc>
          <w:tcPr>
            <w:tcW w:w="2551" w:type="dxa"/>
            <w:shd w:val="clear" w:color="auto" w:fill="auto"/>
          </w:tcPr>
          <w:p w14:paraId="3FE85C5C" w14:textId="77777777" w:rsidR="00314C64" w:rsidRPr="00314C64" w:rsidRDefault="00314C64" w:rsidP="001C1959">
            <w:pPr>
              <w:ind w:left="-57" w:right="-57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 xml:space="preserve">Оптический контроль: </w:t>
            </w:r>
          </w:p>
          <w:p w14:paraId="502BF928" w14:textId="77777777" w:rsidR="00314C64" w:rsidRPr="00314C64" w:rsidRDefault="00314C64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 xml:space="preserve">-внешний осмотр и </w:t>
            </w:r>
          </w:p>
          <w:p w14:paraId="6E89F9BB" w14:textId="304AE30C" w:rsidR="00314C64" w:rsidRPr="00314C64" w:rsidRDefault="00314C64" w:rsidP="001C19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3E3E7418" w14:textId="77777777" w:rsidR="00314C64" w:rsidRPr="00B246B7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F88B9D" w14:textId="77777777" w:rsidR="00314C64" w:rsidRPr="003A2AF0" w:rsidRDefault="00314C64" w:rsidP="00F07FC5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СТБ 1133-98</w:t>
            </w:r>
          </w:p>
          <w:p w14:paraId="66111080" w14:textId="77777777" w:rsidR="00314C64" w:rsidRPr="003A2AF0" w:rsidRDefault="00314C64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23479-79</w:t>
            </w:r>
          </w:p>
        </w:tc>
      </w:tr>
      <w:tr w:rsidR="00F07FC5" w:rsidRPr="003A2AF0" w14:paraId="7AE17D47" w14:textId="77777777" w:rsidTr="00793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67" w:type="dxa"/>
            <w:shd w:val="clear" w:color="auto" w:fill="auto"/>
          </w:tcPr>
          <w:p w14:paraId="0B5B0313" w14:textId="77777777" w:rsidR="0091665A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254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6FF26CA" w14:textId="68D9ECB6" w:rsidR="00F07FC5" w:rsidRPr="00B246B7" w:rsidRDefault="00F07FC5" w:rsidP="0091665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D25400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7519A6F" w14:textId="77777777" w:rsidR="00314C64" w:rsidRPr="003A2AF0" w:rsidRDefault="00314C64" w:rsidP="00314C64">
            <w:pPr>
              <w:tabs>
                <w:tab w:val="left" w:pos="33"/>
                <w:tab w:val="left" w:pos="426"/>
                <w:tab w:val="left" w:pos="709"/>
                <w:tab w:val="left" w:pos="851"/>
              </w:tabs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Образцы сварных соединений</w:t>
            </w:r>
          </w:p>
          <w:p w14:paraId="657FEE92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F0330C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24.10/</w:t>
            </w:r>
          </w:p>
          <w:p w14:paraId="54E355A9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29.121</w:t>
            </w:r>
          </w:p>
          <w:p w14:paraId="305A0970" w14:textId="77777777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2358CFC" w14:textId="68B4447B" w:rsidR="00F07FC5" w:rsidRPr="00314C64" w:rsidRDefault="001C1959" w:rsidP="00143E94">
            <w:pPr>
              <w:ind w:left="-57" w:right="-57"/>
              <w:jc w:val="both"/>
              <w:rPr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Испытания по определению физических свойств,</w:t>
            </w:r>
            <w:r w:rsidR="00143E94" w:rsidRPr="00314C64">
              <w:rPr>
                <w:sz w:val="22"/>
                <w:szCs w:val="22"/>
              </w:rPr>
              <w:t xml:space="preserve"> </w:t>
            </w:r>
            <w:r w:rsidRPr="00314C64">
              <w:rPr>
                <w:sz w:val="22"/>
                <w:szCs w:val="22"/>
              </w:rPr>
              <w:t>механические испытания</w:t>
            </w:r>
            <w:r w:rsidR="00F07FC5" w:rsidRPr="00314C64">
              <w:rPr>
                <w:sz w:val="22"/>
                <w:szCs w:val="22"/>
              </w:rPr>
              <w:t xml:space="preserve">: </w:t>
            </w:r>
          </w:p>
          <w:p w14:paraId="5B6E55CB" w14:textId="77777777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sz w:val="22"/>
                <w:szCs w:val="22"/>
              </w:rPr>
              <w:t>-</w:t>
            </w:r>
            <w:r w:rsidRPr="00314C64">
              <w:rPr>
                <w:iCs/>
                <w:sz w:val="22"/>
                <w:szCs w:val="22"/>
              </w:rPr>
              <w:t xml:space="preserve">статическое </w:t>
            </w:r>
          </w:p>
          <w:p w14:paraId="12668F8C" w14:textId="43F50585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растяжение;</w:t>
            </w:r>
          </w:p>
          <w:p w14:paraId="503D9DAF" w14:textId="29E1A811" w:rsidR="00F07FC5" w:rsidRPr="00314C64" w:rsidRDefault="00F07FC5" w:rsidP="001C1959">
            <w:pPr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-статический изгиб;</w:t>
            </w:r>
          </w:p>
          <w:p w14:paraId="66D71358" w14:textId="77777777" w:rsidR="00F07FC5" w:rsidRPr="003A2AF0" w:rsidRDefault="00F07FC5" w:rsidP="001C19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iCs/>
                <w:sz w:val="22"/>
                <w:szCs w:val="22"/>
              </w:rPr>
            </w:pPr>
            <w:r w:rsidRPr="00314C64">
              <w:rPr>
                <w:iCs/>
                <w:sz w:val="22"/>
                <w:szCs w:val="22"/>
              </w:rPr>
              <w:t>-ударный изгиб</w:t>
            </w:r>
          </w:p>
          <w:p w14:paraId="640E0FD4" w14:textId="77777777" w:rsidR="00F07FC5" w:rsidRPr="003A2AF0" w:rsidRDefault="00F07FC5" w:rsidP="001C19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821155" w14:textId="77777777" w:rsidR="00F07FC5" w:rsidRPr="00B246B7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FF17C67" w14:textId="0C011B61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 р. 8</w:t>
            </w:r>
          </w:p>
          <w:p w14:paraId="4D307EE9" w14:textId="7B078F55" w:rsidR="00F07FC5" w:rsidRPr="003A2AF0" w:rsidRDefault="00F07FC5" w:rsidP="00124A31">
            <w:pPr>
              <w:ind w:left="-57" w:right="-57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9</w:t>
            </w:r>
          </w:p>
          <w:p w14:paraId="58817E92" w14:textId="25E85122" w:rsidR="00F07FC5" w:rsidRPr="003A2AF0" w:rsidRDefault="00F07FC5" w:rsidP="00F07F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2AF0">
              <w:rPr>
                <w:sz w:val="22"/>
                <w:szCs w:val="22"/>
              </w:rPr>
              <w:t>ГОСТ 6996-66</w:t>
            </w:r>
            <w:r w:rsidR="00314C64">
              <w:rPr>
                <w:sz w:val="22"/>
                <w:szCs w:val="22"/>
              </w:rPr>
              <w:t xml:space="preserve"> </w:t>
            </w:r>
            <w:r w:rsidRPr="003A2AF0">
              <w:rPr>
                <w:sz w:val="22"/>
                <w:szCs w:val="22"/>
              </w:rPr>
              <w:t>р. 5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8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B55793C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1665A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8"/>
    </w:p>
    <w:sectPr w:rsidR="00D50B4E" w:rsidRPr="00916A1F" w:rsidSect="008130C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57654" w14:textId="77777777" w:rsidR="00F2128B" w:rsidRDefault="00F2128B" w:rsidP="0011070C">
      <w:r>
        <w:separator/>
      </w:r>
    </w:p>
  </w:endnote>
  <w:endnote w:type="continuationSeparator" w:id="0">
    <w:p w14:paraId="25D8493D" w14:textId="77777777" w:rsidR="00F2128B" w:rsidRDefault="00F21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30" w:type="pct"/>
      <w:tblLook w:val="00A0" w:firstRow="1" w:lastRow="0" w:firstColumn="1" w:lastColumn="0" w:noHBand="0" w:noVBand="0"/>
    </w:tblPr>
    <w:tblGrid>
      <w:gridCol w:w="3681"/>
      <w:gridCol w:w="2240"/>
      <w:gridCol w:w="3582"/>
    </w:tblGrid>
    <w:tr w:rsidR="00124809" w:rsidRPr="00E36003" w14:paraId="594C2BF5" w14:textId="77777777" w:rsidTr="00F32440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430B6DA" w:rsidR="00124809" w:rsidRPr="006D33D8" w:rsidRDefault="00314C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590EB784" w14:textId="77777777" w:rsidTr="00F32440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9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3A9F52D" w:rsidR="00A417E3" w:rsidRPr="009E4D11" w:rsidRDefault="00314C6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9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2575" w14:textId="77777777" w:rsidR="00F2128B" w:rsidRDefault="00F2128B" w:rsidP="0011070C">
      <w:r>
        <w:separator/>
      </w:r>
    </w:p>
  </w:footnote>
  <w:footnote w:type="continuationSeparator" w:id="0">
    <w:p w14:paraId="72582B2B" w14:textId="77777777" w:rsidR="00F2128B" w:rsidRDefault="00F21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B8C25F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32440">
            <w:rPr>
              <w:rFonts w:ascii="Times New Roman" w:hAnsi="Times New Roman" w:cs="Times New Roman"/>
              <w:sz w:val="24"/>
              <w:szCs w:val="24"/>
            </w:rPr>
            <w:t>0590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7"/>
  </w:num>
  <w:num w:numId="2" w16cid:durableId="779642304">
    <w:abstractNumId w:val="8"/>
  </w:num>
  <w:num w:numId="3" w16cid:durableId="1803962135">
    <w:abstractNumId w:val="5"/>
  </w:num>
  <w:num w:numId="4" w16cid:durableId="1905140451">
    <w:abstractNumId w:val="2"/>
  </w:num>
  <w:num w:numId="5" w16cid:durableId="2015035829">
    <w:abstractNumId w:val="12"/>
  </w:num>
  <w:num w:numId="6" w16cid:durableId="1465660907">
    <w:abstractNumId w:val="4"/>
  </w:num>
  <w:num w:numId="7" w16cid:durableId="1219435626">
    <w:abstractNumId w:val="9"/>
  </w:num>
  <w:num w:numId="8" w16cid:durableId="1775051034">
    <w:abstractNumId w:val="6"/>
  </w:num>
  <w:num w:numId="9" w16cid:durableId="323362269">
    <w:abstractNumId w:val="10"/>
  </w:num>
  <w:num w:numId="10" w16cid:durableId="1366100255">
    <w:abstractNumId w:val="3"/>
  </w:num>
  <w:num w:numId="11" w16cid:durableId="111827485">
    <w:abstractNumId w:val="0"/>
  </w:num>
  <w:num w:numId="12" w16cid:durableId="673264553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3903"/>
    <w:rsid w:val="0009264B"/>
    <w:rsid w:val="00092EA6"/>
    <w:rsid w:val="000A6CF1"/>
    <w:rsid w:val="000B0313"/>
    <w:rsid w:val="000B1905"/>
    <w:rsid w:val="000C5CF5"/>
    <w:rsid w:val="000D1708"/>
    <w:rsid w:val="000D49BB"/>
    <w:rsid w:val="000E165A"/>
    <w:rsid w:val="000E2AC4"/>
    <w:rsid w:val="00101C03"/>
    <w:rsid w:val="0011070C"/>
    <w:rsid w:val="00110DA7"/>
    <w:rsid w:val="001157ED"/>
    <w:rsid w:val="00116AD0"/>
    <w:rsid w:val="00117059"/>
    <w:rsid w:val="00120BDA"/>
    <w:rsid w:val="00124809"/>
    <w:rsid w:val="00124A31"/>
    <w:rsid w:val="00143E94"/>
    <w:rsid w:val="00147A13"/>
    <w:rsid w:val="001512FA"/>
    <w:rsid w:val="00161020"/>
    <w:rsid w:val="001747CA"/>
    <w:rsid w:val="00181A49"/>
    <w:rsid w:val="001843A0"/>
    <w:rsid w:val="00190FD3"/>
    <w:rsid w:val="001956F7"/>
    <w:rsid w:val="00195A33"/>
    <w:rsid w:val="001A4BEA"/>
    <w:rsid w:val="001C1959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269D"/>
    <w:rsid w:val="003054C2"/>
    <w:rsid w:val="00305E11"/>
    <w:rsid w:val="0031023B"/>
    <w:rsid w:val="00314C64"/>
    <w:rsid w:val="0035550E"/>
    <w:rsid w:val="003717D2"/>
    <w:rsid w:val="003A28BE"/>
    <w:rsid w:val="003B4E94"/>
    <w:rsid w:val="003C130A"/>
    <w:rsid w:val="003C2834"/>
    <w:rsid w:val="003C5FEC"/>
    <w:rsid w:val="003C74AC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77F3"/>
    <w:rsid w:val="00481260"/>
    <w:rsid w:val="004A5E4C"/>
    <w:rsid w:val="004E5090"/>
    <w:rsid w:val="004F2D0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031E"/>
    <w:rsid w:val="005812FA"/>
    <w:rsid w:val="00582A8F"/>
    <w:rsid w:val="00592241"/>
    <w:rsid w:val="005C5B99"/>
    <w:rsid w:val="005C7B39"/>
    <w:rsid w:val="005D4205"/>
    <w:rsid w:val="005E250C"/>
    <w:rsid w:val="005E611E"/>
    <w:rsid w:val="00610A84"/>
    <w:rsid w:val="00614867"/>
    <w:rsid w:val="00627E81"/>
    <w:rsid w:val="00630922"/>
    <w:rsid w:val="00645468"/>
    <w:rsid w:val="00693805"/>
    <w:rsid w:val="00695139"/>
    <w:rsid w:val="00697905"/>
    <w:rsid w:val="006A336B"/>
    <w:rsid w:val="006A4791"/>
    <w:rsid w:val="006B450F"/>
    <w:rsid w:val="006B5E8C"/>
    <w:rsid w:val="006C2C92"/>
    <w:rsid w:val="006C35D0"/>
    <w:rsid w:val="006D1CDB"/>
    <w:rsid w:val="006D33D8"/>
    <w:rsid w:val="006D5DCE"/>
    <w:rsid w:val="006E391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268"/>
    <w:rsid w:val="00783DA5"/>
    <w:rsid w:val="0079041E"/>
    <w:rsid w:val="00792698"/>
    <w:rsid w:val="00793187"/>
    <w:rsid w:val="007A1818"/>
    <w:rsid w:val="007A4175"/>
    <w:rsid w:val="007A4485"/>
    <w:rsid w:val="007C05FE"/>
    <w:rsid w:val="007C3A37"/>
    <w:rsid w:val="007F66CA"/>
    <w:rsid w:val="008124DA"/>
    <w:rsid w:val="008130C0"/>
    <w:rsid w:val="008143C1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65A"/>
    <w:rsid w:val="00916A1F"/>
    <w:rsid w:val="00921A06"/>
    <w:rsid w:val="009230FC"/>
    <w:rsid w:val="00923868"/>
    <w:rsid w:val="00946F20"/>
    <w:rsid w:val="0095347E"/>
    <w:rsid w:val="00971289"/>
    <w:rsid w:val="00983EAE"/>
    <w:rsid w:val="00992CF6"/>
    <w:rsid w:val="009940B7"/>
    <w:rsid w:val="009A1CA1"/>
    <w:rsid w:val="009A3A10"/>
    <w:rsid w:val="009A3E9D"/>
    <w:rsid w:val="009C1C19"/>
    <w:rsid w:val="009D5567"/>
    <w:rsid w:val="009D5A57"/>
    <w:rsid w:val="009E107F"/>
    <w:rsid w:val="009E4D11"/>
    <w:rsid w:val="009F7389"/>
    <w:rsid w:val="00A04FE4"/>
    <w:rsid w:val="00A063D9"/>
    <w:rsid w:val="00A26A83"/>
    <w:rsid w:val="00A302D7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7B5D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75720"/>
    <w:rsid w:val="00B91B4C"/>
    <w:rsid w:val="00B97057"/>
    <w:rsid w:val="00B97278"/>
    <w:rsid w:val="00BB272F"/>
    <w:rsid w:val="00BB5AEF"/>
    <w:rsid w:val="00BC40FF"/>
    <w:rsid w:val="00BD5E86"/>
    <w:rsid w:val="00BD7182"/>
    <w:rsid w:val="00BE2CDA"/>
    <w:rsid w:val="00C00081"/>
    <w:rsid w:val="00C13371"/>
    <w:rsid w:val="00C13D24"/>
    <w:rsid w:val="00C177CA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50C0"/>
    <w:rsid w:val="00C97BC9"/>
    <w:rsid w:val="00CA53E3"/>
    <w:rsid w:val="00CA6ED2"/>
    <w:rsid w:val="00CB681C"/>
    <w:rsid w:val="00CE4302"/>
    <w:rsid w:val="00CF260F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66FF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73E"/>
    <w:rsid w:val="00E12F21"/>
    <w:rsid w:val="00E16A62"/>
    <w:rsid w:val="00E200BB"/>
    <w:rsid w:val="00E229E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07FC5"/>
    <w:rsid w:val="00F10CDF"/>
    <w:rsid w:val="00F112F2"/>
    <w:rsid w:val="00F11FE3"/>
    <w:rsid w:val="00F2128B"/>
    <w:rsid w:val="00F3244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95603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Название"/>
    <w:basedOn w:val="a"/>
    <w:link w:val="aff1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F07FC5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F07F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07FC5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Название1"/>
    <w:basedOn w:val="a"/>
    <w:qFormat/>
    <w:rsid w:val="00F07FC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2">
    <w:name w:val="List Paragraph"/>
    <w:basedOn w:val="a"/>
    <w:uiPriority w:val="34"/>
    <w:qFormat/>
    <w:rsid w:val="00F07FC5"/>
    <w:pPr>
      <w:ind w:left="720"/>
      <w:contextualSpacing/>
    </w:pPr>
  </w:style>
  <w:style w:type="paragraph" w:customStyle="1" w:styleId="Style2">
    <w:name w:val="Style2"/>
    <w:basedOn w:val="a"/>
    <w:uiPriority w:val="99"/>
    <w:rsid w:val="00F07FC5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07FC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giss/../../../TnpaDetail.php?UrlId=476315" TargetMode="External"/><Relationship Id="rId13" Type="http://schemas.openxmlformats.org/officeDocument/2006/relationships/hyperlink" Target="http://belgiss/../../../TnpaDetail.php?UrlId=6724" TargetMode="External"/><Relationship Id="rId18" Type="http://schemas.openxmlformats.org/officeDocument/2006/relationships/hyperlink" Target="http://belgiss/../../../TnpaDetail.php?UrlId=301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belgiss/../../../TnpaDetail.php?UrlId=5264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elgiss/../../../TnpaDetail.php?UrlId=476315" TargetMode="External"/><Relationship Id="rId17" Type="http://schemas.openxmlformats.org/officeDocument/2006/relationships/hyperlink" Target="http://belgiss/../../../TnpaDetail.php?UrlId=1814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elgiss/../../../TnpaDetail.php?UrlId=476315" TargetMode="External"/><Relationship Id="rId20" Type="http://schemas.openxmlformats.org/officeDocument/2006/relationships/hyperlink" Target="http://belgiss/../../../TnpaDetail.php?UrlId=476315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lgiss/../../../TnpaDetail.php?UrlId=47631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elgiss/../../../TnpaDetail.php?UrlId=6724" TargetMode="External"/><Relationship Id="rId23" Type="http://schemas.openxmlformats.org/officeDocument/2006/relationships/hyperlink" Target="http://belgiss/../../../TnpaDetail.php?UrlId=157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elgiss/../../../TnpaDetail.php?UrlId=6724" TargetMode="External"/><Relationship Id="rId19" Type="http://schemas.openxmlformats.org/officeDocument/2006/relationships/hyperlink" Target="http://belgiss/../../../TnpaDetail.php?UrlId=5505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giss/../../../TnpaDetail.php?UrlId=165" TargetMode="External"/><Relationship Id="rId14" Type="http://schemas.openxmlformats.org/officeDocument/2006/relationships/hyperlink" Target="http://belgiss/../../../TnpaDetail.php?UrlId=476315" TargetMode="External"/><Relationship Id="rId22" Type="http://schemas.openxmlformats.org/officeDocument/2006/relationships/hyperlink" Target="http://belgiss/../../../TnpaDetail.php?UrlId=6724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38DD"/>
    <w:rsid w:val="00161020"/>
    <w:rsid w:val="001C5DAA"/>
    <w:rsid w:val="00322C9F"/>
    <w:rsid w:val="003C5FEC"/>
    <w:rsid w:val="003C74AC"/>
    <w:rsid w:val="00560CCC"/>
    <w:rsid w:val="00775A48"/>
    <w:rsid w:val="007841E8"/>
    <w:rsid w:val="009A1CA1"/>
    <w:rsid w:val="009F22E7"/>
    <w:rsid w:val="00A27463"/>
    <w:rsid w:val="00A5552D"/>
    <w:rsid w:val="00A84A6D"/>
    <w:rsid w:val="00A87B5D"/>
    <w:rsid w:val="00BB4A19"/>
    <w:rsid w:val="00BC1273"/>
    <w:rsid w:val="00BD7182"/>
    <w:rsid w:val="00BF1D2E"/>
    <w:rsid w:val="00C13BDF"/>
    <w:rsid w:val="00C850C0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12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12</cp:revision>
  <cp:lastPrinted>2024-09-18T08:11:00Z</cp:lastPrinted>
  <dcterms:created xsi:type="dcterms:W3CDTF">2024-08-28T11:10:00Z</dcterms:created>
  <dcterms:modified xsi:type="dcterms:W3CDTF">2024-09-18T08:11:00Z</dcterms:modified>
</cp:coreProperties>
</file>