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834613" w:rsidRPr="00411A2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5E95F8EE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411A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D80DCD"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A83E27"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>4269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1BB0DE18" w:rsidR="00F40980" w:rsidRPr="00411A23" w:rsidRDefault="00F40980" w:rsidP="00F40980">
            <w:pPr>
              <w:rPr>
                <w:bCs/>
                <w:sz w:val="28"/>
                <w:szCs w:val="28"/>
              </w:rPr>
            </w:pPr>
            <w:r w:rsidRPr="00411A23">
              <w:rPr>
                <w:bCs/>
                <w:sz w:val="28"/>
                <w:szCs w:val="28"/>
              </w:rPr>
              <w:t>от</w:t>
            </w:r>
            <w:r w:rsidRPr="00411A2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A83E27" w:rsidRPr="00411A23">
              <w:rPr>
                <w:bCs/>
                <w:sz w:val="28"/>
                <w:szCs w:val="28"/>
              </w:rPr>
              <w:t>19.03.2012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522CC7A6" w:rsidR="00582A8F" w:rsidRPr="00411A23" w:rsidRDefault="00582A8F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EndPr/>
              <w:sdtContent>
                <w:r w:rsidR="00B014F9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6F43F9ED" w14:textId="23024187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  <w:highlight w:val="yellow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4500E6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8</w:t>
                </w:r>
              </w:sdtContent>
            </w:sdt>
            <w:r w:rsidRPr="00411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0DE2CAAF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834613" w:rsidRPr="00411A2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4500E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7A562E09" w14:textId="5933517B" w:rsidR="00F40980" w:rsidRDefault="00F40980">
      <w:pPr>
        <w:rPr>
          <w:sz w:val="28"/>
          <w:szCs w:val="28"/>
        </w:rPr>
      </w:pPr>
    </w:p>
    <w:p w14:paraId="20C9B021" w14:textId="77777777" w:rsidR="000B5615" w:rsidRPr="007F66CA" w:rsidRDefault="000B561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035DB506" w:rsidR="00D223F7" w:rsidRPr="007F66CA" w:rsidRDefault="00D223F7" w:rsidP="00411A23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4500E6">
                  <w:rPr>
                    <w:rStyle w:val="38"/>
                    <w:szCs w:val="28"/>
                  </w:rPr>
                  <w:t>08 мая</w:t>
                </w:r>
                <w:r w:rsidR="000E2DBE">
                  <w:rPr>
                    <w:rStyle w:val="38"/>
                    <w:szCs w:val="28"/>
                  </w:rPr>
                  <w:t xml:space="preserve"> 2025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  <w:tr w:rsidR="00A83E27" w:rsidRPr="007F66CA" w14:paraId="04804490" w14:textId="77777777" w:rsidTr="008225FF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638" w:type="dxa"/>
            <w:gridSpan w:val="2"/>
            <w:hideMark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9365"/>
            </w:tblGrid>
            <w:tr w:rsidR="00A83E27" w:rsidRPr="00171247" w14:paraId="09C29F3F" w14:textId="77777777" w:rsidTr="008225FF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</w:tcPr>
                <w:bookmarkEnd w:id="0"/>
                <w:p w14:paraId="645AC84A" w14:textId="77777777" w:rsidR="00A83E27" w:rsidRPr="00171247" w:rsidRDefault="00A83E27" w:rsidP="00A83E27">
                  <w:pPr>
                    <w:pStyle w:val="Default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171247">
                    <w:rPr>
                      <w:sz w:val="28"/>
                      <w:szCs w:val="28"/>
                    </w:rPr>
                    <w:t>отдела технического контроля</w:t>
                  </w:r>
                </w:p>
              </w:tc>
            </w:tr>
          </w:tbl>
          <w:p w14:paraId="0EC707BB" w14:textId="0A63D7A2" w:rsidR="00A83E27" w:rsidRPr="007F66CA" w:rsidRDefault="00A83E27" w:rsidP="00A83E2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83E27">
              <w:rPr>
                <w:sz w:val="28"/>
                <w:szCs w:val="28"/>
                <w:lang w:val="ru-RU"/>
              </w:rPr>
              <w:t xml:space="preserve">Открытого акционерного общества </w:t>
            </w:r>
          </w:p>
        </w:tc>
      </w:tr>
      <w:tr w:rsidR="00A83E27" w:rsidRPr="007F66CA" w14:paraId="6297974A" w14:textId="77777777" w:rsidTr="008225FF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638" w:type="dxa"/>
            <w:gridSpan w:val="2"/>
          </w:tcPr>
          <w:p w14:paraId="3192AA2F" w14:textId="39B500DB" w:rsidR="00A83E27" w:rsidRPr="005E2AD7" w:rsidRDefault="00A83E27" w:rsidP="00A83E2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83E27">
              <w:rPr>
                <w:sz w:val="28"/>
                <w:szCs w:val="28"/>
                <w:lang w:val="ru-RU"/>
              </w:rPr>
              <w:t>«Светлогорский завод железобетонных изделий и конструкций»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6" w:type="pct"/>
        <w:tblInd w:w="-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"/>
        <w:gridCol w:w="1619"/>
        <w:gridCol w:w="901"/>
        <w:gridCol w:w="2160"/>
        <w:gridCol w:w="1980"/>
        <w:gridCol w:w="2160"/>
      </w:tblGrid>
      <w:tr w:rsidR="00F40980" w:rsidRPr="007A4175" w14:paraId="052C50A9" w14:textId="77777777" w:rsidTr="00E21F97">
        <w:trPr>
          <w:trHeight w:val="1277"/>
        </w:trPr>
        <w:tc>
          <w:tcPr>
            <w:tcW w:w="715" w:type="dxa"/>
            <w:shd w:val="clear" w:color="auto" w:fill="auto"/>
            <w:vAlign w:val="center"/>
          </w:tcPr>
          <w:p w14:paraId="04EF9C1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14:paraId="77443A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F741629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382EC1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F57E4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B3C6C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E21F9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AF753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43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268D93ED" w:rsidR="0090767F" w:rsidRPr="00AF7537" w:rsidRDefault="00AF7537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7537">
              <w:rPr>
                <w:b/>
                <w:bCs/>
                <w:sz w:val="22"/>
                <w:szCs w:val="22"/>
              </w:rPr>
              <w:t>ул. Мирошниченко, 25, 247439, г. Светлогорск, Гомельская область</w:t>
            </w:r>
          </w:p>
        </w:tc>
      </w:tr>
      <w:tr w:rsidR="00AF7537" w:rsidRPr="00BA1AC5" w14:paraId="6A2C2ED1" w14:textId="77777777" w:rsidTr="00E21F9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23" w:type="dxa"/>
            <w:gridSpan w:val="2"/>
            <w:shd w:val="clear" w:color="auto" w:fill="auto"/>
          </w:tcPr>
          <w:p w14:paraId="70FBDB30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1.1</w:t>
            </w:r>
          </w:p>
          <w:p w14:paraId="0914C67D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19" w:type="dxa"/>
            <w:vMerge w:val="restart"/>
            <w:shd w:val="clear" w:color="auto" w:fill="auto"/>
          </w:tcPr>
          <w:p w14:paraId="7D0F5B3C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Изделия арматурные сварные для железобетонных конструкций</w:t>
            </w:r>
          </w:p>
        </w:tc>
        <w:tc>
          <w:tcPr>
            <w:tcW w:w="901" w:type="dxa"/>
            <w:shd w:val="clear" w:color="auto" w:fill="auto"/>
          </w:tcPr>
          <w:p w14:paraId="512C04FB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25.99/</w:t>
            </w:r>
          </w:p>
          <w:p w14:paraId="20C7F883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7BF56C37" w14:textId="77777777" w:rsidR="00AF7537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Отклонение линейных размеров изделий без элементов металлопроката</w:t>
            </w:r>
          </w:p>
          <w:p w14:paraId="32957F93" w14:textId="0174E157" w:rsidR="00E21F97" w:rsidRPr="00BA1AC5" w:rsidRDefault="00E21F9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2C4BF6E8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СТБ 2174-2011 п.4.3</w:t>
            </w:r>
          </w:p>
          <w:p w14:paraId="794BE736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Приложение А 1</w:t>
            </w:r>
          </w:p>
        </w:tc>
        <w:tc>
          <w:tcPr>
            <w:tcW w:w="2160" w:type="dxa"/>
            <w:shd w:val="clear" w:color="auto" w:fill="auto"/>
          </w:tcPr>
          <w:p w14:paraId="6FF20703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26433.1-89</w:t>
            </w:r>
          </w:p>
          <w:p w14:paraId="3303FCCB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Приложение 1</w:t>
            </w:r>
          </w:p>
          <w:p w14:paraId="3B05D794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п.1.1.1 (а), (б)</w:t>
            </w:r>
          </w:p>
        </w:tc>
      </w:tr>
      <w:tr w:rsidR="00AF7537" w:rsidRPr="00BA1AC5" w14:paraId="282E2AEC" w14:textId="77777777" w:rsidTr="00E21F9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23" w:type="dxa"/>
            <w:gridSpan w:val="2"/>
            <w:shd w:val="clear" w:color="auto" w:fill="auto"/>
          </w:tcPr>
          <w:p w14:paraId="3C0CF0E7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1.2</w:t>
            </w:r>
          </w:p>
          <w:p w14:paraId="578293C0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19" w:type="dxa"/>
            <w:vMerge/>
            <w:shd w:val="clear" w:color="auto" w:fill="auto"/>
          </w:tcPr>
          <w:p w14:paraId="476B11AE" w14:textId="77777777" w:rsidR="00AF7537" w:rsidRPr="000F140B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14:paraId="71920D62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25.99/</w:t>
            </w:r>
          </w:p>
          <w:p w14:paraId="0B186C41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327B6E34" w14:textId="77777777" w:rsidR="00AF7537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Отклонение линейных размеров изделий с металлопрокатом</w:t>
            </w:r>
          </w:p>
          <w:p w14:paraId="42FDB2A2" w14:textId="1145813B" w:rsidR="00E21F97" w:rsidRPr="00BA1AC5" w:rsidRDefault="00E21F9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19BAD376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СТБ 2174-2011 п.4.3</w:t>
            </w:r>
          </w:p>
          <w:p w14:paraId="2F4F0AD8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Приложение А 2</w:t>
            </w:r>
          </w:p>
        </w:tc>
        <w:tc>
          <w:tcPr>
            <w:tcW w:w="2160" w:type="dxa"/>
            <w:shd w:val="clear" w:color="auto" w:fill="auto"/>
          </w:tcPr>
          <w:p w14:paraId="065FC40F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26433.1-89</w:t>
            </w:r>
          </w:p>
          <w:p w14:paraId="22F120C8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Приложение 1</w:t>
            </w:r>
          </w:p>
          <w:p w14:paraId="17836E61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п.1.1.1 (а), (б)</w:t>
            </w:r>
          </w:p>
        </w:tc>
      </w:tr>
      <w:tr w:rsidR="00AF7537" w:rsidRPr="00BA1AC5" w14:paraId="30AE4EBD" w14:textId="77777777" w:rsidTr="00E21F97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23" w:type="dxa"/>
            <w:gridSpan w:val="2"/>
            <w:shd w:val="clear" w:color="auto" w:fill="auto"/>
          </w:tcPr>
          <w:p w14:paraId="0E31759B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1.3*</w:t>
            </w:r>
          </w:p>
        </w:tc>
        <w:tc>
          <w:tcPr>
            <w:tcW w:w="1619" w:type="dxa"/>
            <w:vMerge/>
            <w:shd w:val="clear" w:color="auto" w:fill="auto"/>
          </w:tcPr>
          <w:p w14:paraId="1A7974EE" w14:textId="77777777" w:rsidR="00AF7537" w:rsidRPr="000F140B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14:paraId="40879C16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25.99/</w:t>
            </w:r>
          </w:p>
          <w:p w14:paraId="2D7BD8BA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943CA8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03361E28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Временное сопротивление сварных соединений</w:t>
            </w:r>
          </w:p>
        </w:tc>
        <w:tc>
          <w:tcPr>
            <w:tcW w:w="1980" w:type="dxa"/>
            <w:shd w:val="clear" w:color="auto" w:fill="auto"/>
          </w:tcPr>
          <w:p w14:paraId="4E2F9C0D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СТБ 2174-2011</w:t>
            </w:r>
          </w:p>
          <w:p w14:paraId="13828F6C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34028-2016</w:t>
            </w:r>
          </w:p>
          <w:p w14:paraId="12C4CD8C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ТНПА и другая документация на продукцию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0E26E3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 xml:space="preserve">СТБ 2174-2011 </w:t>
            </w:r>
          </w:p>
          <w:p w14:paraId="70F6A0B0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п.п.6.16; 6.21; 6.22; 7.10</w:t>
            </w:r>
          </w:p>
          <w:p w14:paraId="407F720E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12004-81</w:t>
            </w:r>
          </w:p>
          <w:p w14:paraId="74474F23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proofErr w:type="spellStart"/>
            <w:r w:rsidRPr="00BA1AC5">
              <w:rPr>
                <w:sz w:val="22"/>
                <w:szCs w:val="26"/>
              </w:rPr>
              <w:t>п.п</w:t>
            </w:r>
            <w:proofErr w:type="spellEnd"/>
            <w:r w:rsidRPr="00BA1AC5">
              <w:rPr>
                <w:sz w:val="22"/>
                <w:szCs w:val="26"/>
              </w:rPr>
              <w:t>. 2; 3.5</w:t>
            </w:r>
          </w:p>
          <w:p w14:paraId="6EB3D990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10922-2012</w:t>
            </w:r>
          </w:p>
          <w:p w14:paraId="04AE603A" w14:textId="2442101D" w:rsidR="00E21F9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п.п.6.26; 6.31; 7.10-7.15</w:t>
            </w:r>
          </w:p>
        </w:tc>
      </w:tr>
      <w:tr w:rsidR="00B72570" w:rsidRPr="00BA1AC5" w14:paraId="566833BE" w14:textId="77777777" w:rsidTr="008225F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23" w:type="dxa"/>
            <w:gridSpan w:val="2"/>
            <w:shd w:val="clear" w:color="auto" w:fill="auto"/>
          </w:tcPr>
          <w:p w14:paraId="02699A60" w14:textId="77777777" w:rsidR="00B72570" w:rsidRDefault="00B72570" w:rsidP="00B725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2.1</w:t>
            </w:r>
          </w:p>
          <w:p w14:paraId="3AE9A8D4" w14:textId="28540727" w:rsidR="00B72570" w:rsidRPr="0072767A" w:rsidRDefault="00B72570" w:rsidP="00B725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19" w:type="dxa"/>
            <w:shd w:val="clear" w:color="auto" w:fill="auto"/>
          </w:tcPr>
          <w:p w14:paraId="30FE97A5" w14:textId="27FE2DF0" w:rsidR="00B72570" w:rsidRPr="000F140B" w:rsidRDefault="00B72570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  <w:r w:rsidRPr="00BA1AC5">
              <w:rPr>
                <w:sz w:val="22"/>
                <w:szCs w:val="26"/>
              </w:rPr>
              <w:t>Сталь арматурная</w:t>
            </w:r>
          </w:p>
        </w:tc>
        <w:tc>
          <w:tcPr>
            <w:tcW w:w="901" w:type="dxa"/>
            <w:shd w:val="clear" w:color="auto" w:fill="auto"/>
          </w:tcPr>
          <w:p w14:paraId="4AB4D3FE" w14:textId="77777777" w:rsidR="00B72570" w:rsidRPr="0072767A" w:rsidRDefault="00B72570" w:rsidP="00B725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24.10/</w:t>
            </w:r>
          </w:p>
          <w:p w14:paraId="320C6B7C" w14:textId="1635A56C" w:rsidR="00B72570" w:rsidRPr="0072767A" w:rsidRDefault="00B72570" w:rsidP="00B725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21844605" w14:textId="2317D429" w:rsidR="00B72570" w:rsidRPr="00BA1AC5" w:rsidRDefault="00B72570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Отбор проб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EEDCB4" w14:textId="28CBB776" w:rsidR="00B72570" w:rsidRDefault="00B72570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ТНПА и другая документация на продукцию</w:t>
            </w:r>
          </w:p>
          <w:p w14:paraId="2A49EB6E" w14:textId="70D9B253" w:rsidR="00983A81" w:rsidRDefault="00983A81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  <w:p w14:paraId="6A9B1269" w14:textId="77777777" w:rsidR="00983A81" w:rsidRDefault="00983A81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  <w:p w14:paraId="6A7EFCB7" w14:textId="2F332A69" w:rsidR="00B72570" w:rsidRPr="00BA1AC5" w:rsidRDefault="00B72570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14:paraId="1347A01F" w14:textId="77777777" w:rsidR="00B72570" w:rsidRPr="00BA1AC5" w:rsidRDefault="00B72570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12004-81</w:t>
            </w:r>
            <w:r>
              <w:rPr>
                <w:sz w:val="22"/>
                <w:szCs w:val="26"/>
              </w:rPr>
              <w:t xml:space="preserve"> </w:t>
            </w:r>
            <w:r w:rsidRPr="00BA1AC5">
              <w:rPr>
                <w:sz w:val="22"/>
                <w:szCs w:val="26"/>
              </w:rPr>
              <w:t>п.1.1</w:t>
            </w:r>
          </w:p>
          <w:p w14:paraId="24B1DC96" w14:textId="3DD66F5F" w:rsidR="00B72570" w:rsidRPr="00BA1AC5" w:rsidRDefault="00B72570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18321-73 п.3</w:t>
            </w:r>
          </w:p>
        </w:tc>
      </w:tr>
    </w:tbl>
    <w:p w14:paraId="5FD646CB" w14:textId="77777777" w:rsidR="00AF7537" w:rsidRDefault="00AF7537" w:rsidP="00AF7537"/>
    <w:p w14:paraId="3A66CEA3" w14:textId="3AA33870" w:rsidR="00AF7537" w:rsidRDefault="00AF7537" w:rsidP="00AF7537"/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7"/>
        <w:gridCol w:w="1620"/>
        <w:gridCol w:w="900"/>
        <w:gridCol w:w="2160"/>
        <w:gridCol w:w="1980"/>
        <w:gridCol w:w="2161"/>
      </w:tblGrid>
      <w:tr w:rsidR="00AF7537" w:rsidRPr="00DC77B6" w14:paraId="72AA3B97" w14:textId="77777777" w:rsidTr="004500E6">
        <w:trPr>
          <w:trHeight w:val="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AF73" w14:textId="77777777" w:rsidR="00AF7537" w:rsidRPr="00C67F3B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67F3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AFBB" w14:textId="77777777" w:rsidR="00AF7537" w:rsidRPr="00C67F3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C67F3B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9ACA" w14:textId="77777777" w:rsidR="00AF7537" w:rsidRPr="00C67F3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C67F3B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E29D" w14:textId="77777777" w:rsidR="00AF7537" w:rsidRPr="00C67F3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2"/>
              </w:rPr>
            </w:pPr>
            <w:r w:rsidRPr="00C67F3B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99D3" w14:textId="77777777" w:rsidR="00AF7537" w:rsidRPr="00C67F3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2"/>
              </w:rPr>
            </w:pPr>
            <w:r w:rsidRPr="00C67F3B">
              <w:rPr>
                <w:sz w:val="22"/>
                <w:szCs w:val="22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DFA3" w14:textId="77777777" w:rsidR="00AF7537" w:rsidRPr="00C67F3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C67F3B">
              <w:rPr>
                <w:sz w:val="22"/>
                <w:szCs w:val="22"/>
              </w:rPr>
              <w:t>6</w:t>
            </w:r>
          </w:p>
        </w:tc>
      </w:tr>
      <w:tr w:rsidR="00E21F97" w:rsidRPr="00BA1AC5" w14:paraId="3D6520EB" w14:textId="77777777" w:rsidTr="004500E6">
        <w:trPr>
          <w:trHeight w:val="70"/>
        </w:trPr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BD05B9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2.2*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1330A" w14:textId="5010104C" w:rsidR="00E21F97" w:rsidRPr="000F140B" w:rsidRDefault="00B72570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  <w:r w:rsidRPr="00BA1AC5">
              <w:rPr>
                <w:sz w:val="22"/>
                <w:szCs w:val="26"/>
              </w:rPr>
              <w:t>Сталь арматурная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5260069C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24.10/</w:t>
            </w:r>
          </w:p>
          <w:p w14:paraId="48EA71CD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</w:t>
            </w:r>
            <w:r w:rsidRPr="00943CA8">
              <w:rPr>
                <w:sz w:val="22"/>
                <w:szCs w:val="22"/>
              </w:rPr>
              <w:t>9.121</w:t>
            </w:r>
          </w:p>
          <w:p w14:paraId="651CAB39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24.33/</w:t>
            </w:r>
          </w:p>
          <w:p w14:paraId="17E19D2D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29.121</w:t>
            </w:r>
          </w:p>
          <w:p w14:paraId="4557774D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24.34/</w:t>
            </w:r>
          </w:p>
          <w:p w14:paraId="4788A867" w14:textId="77777777" w:rsidR="00E21F97" w:rsidRPr="00AA2356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Cs w:val="26"/>
              </w:rPr>
            </w:pPr>
            <w:r w:rsidRPr="0072767A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60B152AE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Временное сопротивление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DBDC032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5781-82</w:t>
            </w:r>
          </w:p>
          <w:p w14:paraId="4382EF9E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СТБ 1701-2006</w:t>
            </w:r>
          </w:p>
          <w:p w14:paraId="112F55BF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СТБ 1704-2012</w:t>
            </w:r>
          </w:p>
          <w:p w14:paraId="5FF92F97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СТБ 1706-2006</w:t>
            </w:r>
          </w:p>
          <w:p w14:paraId="75A39E53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СТБ 1341-2009</w:t>
            </w:r>
          </w:p>
          <w:p w14:paraId="20FDDAA1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6727-80</w:t>
            </w:r>
          </w:p>
          <w:p w14:paraId="45B90B5C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34028-2016</w:t>
            </w:r>
          </w:p>
          <w:p w14:paraId="66F59D17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77985EEF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12004-81</w:t>
            </w:r>
          </w:p>
          <w:p w14:paraId="2B7EE006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п.п.1; 2; 3.5; 3.9; 3.10</w:t>
            </w:r>
          </w:p>
        </w:tc>
      </w:tr>
      <w:tr w:rsidR="00E21F97" w:rsidRPr="00BA1AC5" w14:paraId="76BB4B82" w14:textId="77777777" w:rsidTr="004500E6">
        <w:trPr>
          <w:trHeight w:val="70"/>
        </w:trPr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ACAFEF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2.3*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6587C" w14:textId="77777777" w:rsidR="00E21F97" w:rsidRPr="000F140B" w:rsidRDefault="00E21F9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51DD8635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24.10/</w:t>
            </w:r>
          </w:p>
          <w:p w14:paraId="3A726E14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29.061</w:t>
            </w:r>
          </w:p>
          <w:p w14:paraId="52F5D267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24.33/</w:t>
            </w:r>
          </w:p>
          <w:p w14:paraId="3B958ACA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29.061</w:t>
            </w:r>
          </w:p>
          <w:p w14:paraId="72FA4B42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24.34/</w:t>
            </w:r>
          </w:p>
          <w:p w14:paraId="0726280E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5DDB44FA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Относительное удлинение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3FF204E2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42B238AE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12004-81</w:t>
            </w:r>
          </w:p>
          <w:p w14:paraId="4A35383D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п.п.1; 2; 3.1; 3.2; 3.9; 3.10</w:t>
            </w:r>
          </w:p>
        </w:tc>
      </w:tr>
      <w:tr w:rsidR="00AF7537" w:rsidRPr="00BA1AC5" w14:paraId="1362CBC7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0A4CA1C8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3.1</w:t>
            </w:r>
          </w:p>
          <w:p w14:paraId="38E72A55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174FCCF5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Металлы</w:t>
            </w:r>
          </w:p>
        </w:tc>
        <w:tc>
          <w:tcPr>
            <w:tcW w:w="900" w:type="dxa"/>
            <w:shd w:val="clear" w:color="auto" w:fill="auto"/>
          </w:tcPr>
          <w:p w14:paraId="6B7690D1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24.10/</w:t>
            </w:r>
          </w:p>
          <w:p w14:paraId="3E9E9C82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65E7075C" w14:textId="77777777" w:rsidR="00AF7537" w:rsidRPr="00BA1AC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Отбор проб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DFAD33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ТНПА и другая документация на продукцию</w:t>
            </w:r>
          </w:p>
          <w:p w14:paraId="6B122FFB" w14:textId="0B62A1A3" w:rsidR="00D67504" w:rsidRPr="00BA1AC5" w:rsidRDefault="00D67504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33C7AF0A" w14:textId="77777777" w:rsidR="00AF7537" w:rsidRDefault="00AF7537" w:rsidP="007223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 xml:space="preserve">ГОСТ 1497-84 </w:t>
            </w:r>
          </w:p>
          <w:p w14:paraId="0E92DA0B" w14:textId="77777777" w:rsidR="00AF7537" w:rsidRPr="00BA1AC5" w:rsidRDefault="00AF7537" w:rsidP="007223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FF688A">
              <w:rPr>
                <w:sz w:val="22"/>
                <w:szCs w:val="26"/>
              </w:rPr>
              <w:t>(ИСО 6892-84)</w:t>
            </w:r>
            <w:r w:rsidRPr="00BA1AC5">
              <w:rPr>
                <w:sz w:val="22"/>
                <w:szCs w:val="26"/>
              </w:rPr>
              <w:t xml:space="preserve"> п.1</w:t>
            </w:r>
          </w:p>
          <w:p w14:paraId="32C38F72" w14:textId="77777777" w:rsidR="00AF7537" w:rsidRPr="00BA1AC5" w:rsidRDefault="00AF7537" w:rsidP="007223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18321-73</w:t>
            </w:r>
            <w:r>
              <w:rPr>
                <w:sz w:val="22"/>
                <w:szCs w:val="26"/>
              </w:rPr>
              <w:t xml:space="preserve"> </w:t>
            </w:r>
            <w:r w:rsidRPr="00BA1AC5">
              <w:rPr>
                <w:sz w:val="22"/>
                <w:szCs w:val="26"/>
              </w:rPr>
              <w:t>п.3</w:t>
            </w:r>
          </w:p>
        </w:tc>
      </w:tr>
      <w:tr w:rsidR="00AF7537" w:rsidRPr="00BA1AC5" w14:paraId="33174A0A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50305015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3.2*</w:t>
            </w:r>
          </w:p>
        </w:tc>
        <w:tc>
          <w:tcPr>
            <w:tcW w:w="1620" w:type="dxa"/>
            <w:vMerge/>
            <w:shd w:val="clear" w:color="auto" w:fill="auto"/>
          </w:tcPr>
          <w:p w14:paraId="687D17B5" w14:textId="77777777" w:rsidR="00AF7537" w:rsidRPr="00BA1AC5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203720B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24.10/</w:t>
            </w:r>
          </w:p>
          <w:p w14:paraId="793ACA10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943CA8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5F66BF3F" w14:textId="77777777" w:rsidR="00AF7537" w:rsidRPr="00BA1AC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Временное сопротивление разрыву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03C3C269" w14:textId="77777777" w:rsidR="00AF7537" w:rsidRPr="00BA1AC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14637-89</w:t>
            </w:r>
          </w:p>
          <w:p w14:paraId="0805E68D" w14:textId="77777777" w:rsidR="00AF7537" w:rsidRPr="00BA1AC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535-2005</w:t>
            </w:r>
          </w:p>
          <w:p w14:paraId="656A6FBC" w14:textId="6BE66CFC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 xml:space="preserve">ГОСТ 30136-95 </w:t>
            </w:r>
            <w:r w:rsidRPr="00FF688A">
              <w:rPr>
                <w:sz w:val="22"/>
                <w:szCs w:val="26"/>
              </w:rPr>
              <w:t>(ИСО 8457-1-89)</w:t>
            </w:r>
          </w:p>
          <w:p w14:paraId="01EFE0E2" w14:textId="4C45C188" w:rsidR="00E23B0E" w:rsidRPr="00BA1AC5" w:rsidRDefault="00E23B0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19281-2014</w:t>
            </w:r>
          </w:p>
          <w:p w14:paraId="3F4D6832" w14:textId="77777777" w:rsidR="00AF7537" w:rsidRPr="00BA1AC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7A32B65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1497-84</w:t>
            </w:r>
            <w:r>
              <w:rPr>
                <w:sz w:val="22"/>
                <w:szCs w:val="26"/>
              </w:rPr>
              <w:t xml:space="preserve"> </w:t>
            </w:r>
          </w:p>
          <w:p w14:paraId="69C48460" w14:textId="77777777" w:rsidR="00AF7537" w:rsidRPr="00BA1AC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FF688A">
              <w:rPr>
                <w:sz w:val="22"/>
                <w:szCs w:val="26"/>
              </w:rPr>
              <w:t>(ИСО 6892-84)</w:t>
            </w:r>
            <w:r>
              <w:rPr>
                <w:sz w:val="22"/>
                <w:szCs w:val="26"/>
              </w:rPr>
              <w:t xml:space="preserve"> </w:t>
            </w:r>
            <w:r w:rsidRPr="00BA1AC5">
              <w:rPr>
                <w:sz w:val="22"/>
                <w:szCs w:val="26"/>
              </w:rPr>
              <w:t>п.п.1; 2; 3.1; 3.2; 3.4; 4.7; 4.13</w:t>
            </w:r>
          </w:p>
        </w:tc>
      </w:tr>
      <w:tr w:rsidR="00AF7537" w:rsidRPr="00BA1AC5" w14:paraId="1DAEBECC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1F804271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3.3*</w:t>
            </w:r>
          </w:p>
        </w:tc>
        <w:tc>
          <w:tcPr>
            <w:tcW w:w="1620" w:type="dxa"/>
            <w:vMerge/>
            <w:shd w:val="clear" w:color="auto" w:fill="auto"/>
          </w:tcPr>
          <w:p w14:paraId="1681B69B" w14:textId="77777777" w:rsidR="00AF7537" w:rsidRPr="00BA1AC5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09470BB7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24.10/</w:t>
            </w:r>
          </w:p>
          <w:p w14:paraId="05990FD3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5C00C8CC" w14:textId="01E2147C" w:rsidR="00AF7537" w:rsidRPr="00BA1AC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 xml:space="preserve">Относительное </w:t>
            </w:r>
            <w:r w:rsidR="003D2552">
              <w:rPr>
                <w:sz w:val="22"/>
                <w:szCs w:val="26"/>
              </w:rPr>
              <w:t>удлинение</w:t>
            </w:r>
            <w:r w:rsidRPr="00BA1AC5">
              <w:rPr>
                <w:sz w:val="22"/>
                <w:szCs w:val="26"/>
              </w:rPr>
              <w:t xml:space="preserve"> после разрыва                                    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25242E53" w14:textId="77777777" w:rsidR="00AF7537" w:rsidRPr="00BA1AC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7811F56C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1497-84</w:t>
            </w:r>
            <w:r>
              <w:rPr>
                <w:sz w:val="22"/>
                <w:szCs w:val="26"/>
              </w:rPr>
              <w:t xml:space="preserve"> </w:t>
            </w:r>
          </w:p>
          <w:p w14:paraId="6401372E" w14:textId="77777777" w:rsidR="00AF7537" w:rsidRPr="00BA1AC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FF688A">
              <w:rPr>
                <w:sz w:val="22"/>
                <w:szCs w:val="26"/>
              </w:rPr>
              <w:t>(ИСО 6892-84)</w:t>
            </w:r>
            <w:r>
              <w:rPr>
                <w:sz w:val="22"/>
                <w:szCs w:val="26"/>
              </w:rPr>
              <w:t xml:space="preserve"> </w:t>
            </w:r>
            <w:r w:rsidRPr="00BA1AC5">
              <w:rPr>
                <w:sz w:val="22"/>
                <w:szCs w:val="26"/>
              </w:rPr>
              <w:t>п.п.1; 2; 3.1; 3.2; 3.3; 4.9; 4.10; 4.13</w:t>
            </w:r>
          </w:p>
        </w:tc>
      </w:tr>
      <w:tr w:rsidR="000E2DBE" w:rsidRPr="00BA1AC5" w14:paraId="085A1369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53DA5ED7" w14:textId="77777777" w:rsidR="000E2DBE" w:rsidRDefault="000E2DBE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4.1</w:t>
            </w:r>
          </w:p>
          <w:p w14:paraId="7B7549ED" w14:textId="77777777" w:rsidR="000E2DBE" w:rsidRPr="0072767A" w:rsidRDefault="000E2DBE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5DA1F18C" w14:textId="77777777" w:rsidR="000E2DBE" w:rsidRPr="00BA1AC5" w:rsidRDefault="000E2DBE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Ко</w:t>
            </w:r>
            <w:r>
              <w:rPr>
                <w:sz w:val="22"/>
                <w:szCs w:val="26"/>
              </w:rPr>
              <w:t>нструкции и изделия железобетон</w:t>
            </w:r>
            <w:r w:rsidRPr="00BA1AC5">
              <w:rPr>
                <w:sz w:val="22"/>
                <w:szCs w:val="26"/>
              </w:rPr>
              <w:t>ные</w:t>
            </w:r>
          </w:p>
        </w:tc>
        <w:tc>
          <w:tcPr>
            <w:tcW w:w="900" w:type="dxa"/>
            <w:shd w:val="clear" w:color="auto" w:fill="auto"/>
          </w:tcPr>
          <w:p w14:paraId="28BC69CB" w14:textId="77777777" w:rsidR="000E2DBE" w:rsidRPr="0072767A" w:rsidRDefault="000E2DBE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23.61/</w:t>
            </w:r>
          </w:p>
          <w:p w14:paraId="5F3353BB" w14:textId="77777777" w:rsidR="000E2DBE" w:rsidRPr="0072767A" w:rsidRDefault="000E2DBE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4F20159C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CE9D1FF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5129F2AF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  <w:r w:rsidRPr="00BA1AC5">
              <w:rPr>
                <w:sz w:val="22"/>
                <w:szCs w:val="26"/>
              </w:rPr>
              <w:t>п.20</w:t>
            </w:r>
          </w:p>
          <w:p w14:paraId="5150159D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18321-73</w:t>
            </w:r>
            <w:r>
              <w:rPr>
                <w:sz w:val="22"/>
                <w:szCs w:val="26"/>
              </w:rPr>
              <w:t xml:space="preserve"> </w:t>
            </w:r>
            <w:r w:rsidRPr="00BA1AC5">
              <w:rPr>
                <w:sz w:val="22"/>
                <w:szCs w:val="26"/>
              </w:rPr>
              <w:t>п.3.2</w:t>
            </w:r>
          </w:p>
        </w:tc>
      </w:tr>
      <w:tr w:rsidR="000E2DBE" w:rsidRPr="00BA1AC5" w14:paraId="29596293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02A761CA" w14:textId="77777777" w:rsidR="000E2DBE" w:rsidRDefault="000E2DBE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4.2</w:t>
            </w:r>
          </w:p>
          <w:p w14:paraId="6A5F3029" w14:textId="77777777" w:rsidR="000E2DBE" w:rsidRPr="0072767A" w:rsidRDefault="000E2DBE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60C7946C" w14:textId="77777777" w:rsidR="000E2DBE" w:rsidRPr="000F140B" w:rsidRDefault="000E2DBE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395E9EB" w14:textId="77777777" w:rsidR="000E2DBE" w:rsidRPr="0072767A" w:rsidRDefault="000E2DBE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23.61/</w:t>
            </w:r>
          </w:p>
          <w:p w14:paraId="093BD1CA" w14:textId="77777777" w:rsidR="000E2DBE" w:rsidRPr="0072767A" w:rsidRDefault="000E2DBE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943CA8">
              <w:rPr>
                <w:sz w:val="22"/>
                <w:szCs w:val="22"/>
              </w:rPr>
              <w:t>32.089</w:t>
            </w:r>
          </w:p>
        </w:tc>
        <w:tc>
          <w:tcPr>
            <w:tcW w:w="2160" w:type="dxa"/>
            <w:shd w:val="clear" w:color="auto" w:fill="auto"/>
          </w:tcPr>
          <w:p w14:paraId="56EBD7B2" w14:textId="060CD7BA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Толщина защитного слоя бетона до арматуры</w:t>
            </w:r>
          </w:p>
        </w:tc>
        <w:tc>
          <w:tcPr>
            <w:tcW w:w="1980" w:type="dxa"/>
            <w:shd w:val="clear" w:color="auto" w:fill="auto"/>
          </w:tcPr>
          <w:p w14:paraId="30BEB30A" w14:textId="77777777" w:rsidR="000E2DBE" w:rsidRPr="00BA1AC5" w:rsidRDefault="000E2DBE" w:rsidP="00E23B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1EE74546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22904-</w:t>
            </w:r>
            <w:r w:rsidRPr="00F30709">
              <w:rPr>
                <w:sz w:val="22"/>
                <w:szCs w:val="26"/>
              </w:rPr>
              <w:t>93</w:t>
            </w:r>
          </w:p>
        </w:tc>
      </w:tr>
      <w:tr w:rsidR="000E2DBE" w:rsidRPr="00BA1AC5" w14:paraId="6874329B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65277A91" w14:textId="77777777" w:rsidR="000E2DBE" w:rsidRDefault="000E2DBE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4.3</w:t>
            </w:r>
          </w:p>
          <w:p w14:paraId="3695EC5C" w14:textId="77777777" w:rsidR="000E2DBE" w:rsidRPr="0072767A" w:rsidRDefault="000E2DBE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30995D8A" w14:textId="77777777" w:rsidR="000E2DBE" w:rsidRPr="000F140B" w:rsidRDefault="000E2DBE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06A641FD" w14:textId="77777777" w:rsidR="000E2DBE" w:rsidRPr="00BB3627" w:rsidRDefault="000E2DBE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333E4BFF" w14:textId="77777777" w:rsidR="000E2DBE" w:rsidRPr="00BB3627" w:rsidRDefault="000E2DBE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77F63B3E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 xml:space="preserve">Прочность методом неразрушающего контроля: </w:t>
            </w:r>
          </w:p>
          <w:p w14:paraId="3C4BAFE9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- метод пластических деформаций</w:t>
            </w:r>
          </w:p>
          <w:p w14:paraId="5B25823C" w14:textId="79A50CC2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- метод ударного импульса</w:t>
            </w:r>
          </w:p>
        </w:tc>
        <w:tc>
          <w:tcPr>
            <w:tcW w:w="1980" w:type="dxa"/>
            <w:shd w:val="clear" w:color="auto" w:fill="auto"/>
          </w:tcPr>
          <w:p w14:paraId="490221AC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13015.0-83</w:t>
            </w:r>
          </w:p>
          <w:p w14:paraId="71D29035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35F34175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СТБ 2264-2012</w:t>
            </w:r>
          </w:p>
          <w:p w14:paraId="5022F740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</w:t>
            </w:r>
            <w:r>
              <w:rPr>
                <w:sz w:val="22"/>
                <w:szCs w:val="26"/>
              </w:rPr>
              <w:t>.п</w:t>
            </w:r>
            <w:r w:rsidRPr="00BA1AC5">
              <w:rPr>
                <w:sz w:val="22"/>
                <w:szCs w:val="26"/>
              </w:rPr>
              <w:t>.7.8; 7.9</w:t>
            </w:r>
          </w:p>
        </w:tc>
      </w:tr>
      <w:tr w:rsidR="000E2DBE" w:rsidRPr="00BA1AC5" w14:paraId="20FF16E6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136AA429" w14:textId="209AFBFF" w:rsidR="000E2DBE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</w:p>
          <w:p w14:paraId="7734DDE1" w14:textId="7D286B51" w:rsidR="000E2DBE" w:rsidRPr="0072767A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4230ECB6" w14:textId="77777777" w:rsidR="000E2DBE" w:rsidRPr="000F140B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0AC0CF25" w14:textId="77777777" w:rsid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23.61</w:t>
            </w:r>
            <w:r w:rsidRPr="006D401E">
              <w:rPr>
                <w:sz w:val="22"/>
                <w:szCs w:val="26"/>
              </w:rPr>
              <w:t>/</w:t>
            </w:r>
          </w:p>
          <w:p w14:paraId="69F5D237" w14:textId="1C3DD27D" w:rsidR="000E2DBE" w:rsidRPr="00BB3627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D401E">
              <w:rPr>
                <w:sz w:val="22"/>
                <w:szCs w:val="26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68E687E" w14:textId="5B71D2E1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2"/>
              </w:rPr>
              <w:t>Отклонение линейных размеров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80AD08" w14:textId="77777777" w:rsid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13015.0-83 </w:t>
            </w:r>
          </w:p>
          <w:p w14:paraId="38B3F1E8" w14:textId="1B1AF048" w:rsidR="000E2DBE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12.1</w:t>
            </w:r>
          </w:p>
          <w:p w14:paraId="704B5B73" w14:textId="6A5427E5" w:rsidR="000E2DBE" w:rsidRP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 w:rsidRPr="008D20E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0E1A0D8" w14:textId="77777777" w:rsid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 xml:space="preserve">ГОСТ 26433.1-89 </w:t>
            </w:r>
          </w:p>
          <w:p w14:paraId="398B7B7F" w14:textId="21EFA034" w:rsidR="000E2DBE" w:rsidRP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 xml:space="preserve">Приложение 1 </w:t>
            </w:r>
          </w:p>
          <w:p w14:paraId="16003507" w14:textId="370D81EB" w:rsidR="000E2DBE" w:rsidRPr="00BA1AC5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proofErr w:type="spellStart"/>
            <w:r w:rsidRPr="008D20E3">
              <w:rPr>
                <w:sz w:val="22"/>
                <w:szCs w:val="26"/>
              </w:rPr>
              <w:t>п.п</w:t>
            </w:r>
            <w:proofErr w:type="spellEnd"/>
            <w:r w:rsidRPr="008D20E3">
              <w:rPr>
                <w:sz w:val="22"/>
                <w:szCs w:val="26"/>
              </w:rPr>
              <w:t>. 1.1 (а), (б); 1.1.1 (а), (б), (в); 1.2.1; 1.2.3 (а)</w:t>
            </w:r>
          </w:p>
        </w:tc>
      </w:tr>
      <w:tr w:rsidR="000E2DBE" w:rsidRPr="00BA1AC5" w14:paraId="551F9EFA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74C22E9D" w14:textId="030E2B3C" w:rsidR="000E2DBE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5</w:t>
            </w:r>
          </w:p>
          <w:p w14:paraId="342DE2BB" w14:textId="58833A17" w:rsidR="000E2DBE" w:rsidRPr="0072767A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5F600071" w14:textId="77777777" w:rsidR="000E2DBE" w:rsidRPr="000F140B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3DAC6352" w14:textId="77777777" w:rsid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23.61</w:t>
            </w:r>
            <w:r w:rsidRPr="006D401E">
              <w:rPr>
                <w:sz w:val="22"/>
                <w:szCs w:val="26"/>
              </w:rPr>
              <w:t>/</w:t>
            </w:r>
          </w:p>
          <w:p w14:paraId="00FDD57B" w14:textId="01A8A41B" w:rsidR="000E2DBE" w:rsidRPr="00BB3627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D401E">
              <w:rPr>
                <w:sz w:val="22"/>
                <w:szCs w:val="26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24F38EC6" w14:textId="6D7F9CA3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5505EB" w14:textId="77777777" w:rsid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13015.0-83 </w:t>
            </w:r>
          </w:p>
          <w:p w14:paraId="53A9057C" w14:textId="6E5DA377" w:rsidR="000E2DBE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12.1</w:t>
            </w:r>
          </w:p>
          <w:p w14:paraId="2EB91986" w14:textId="16445205" w:rsidR="000E2DBE" w:rsidRP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 w:rsidRPr="008D20E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4E1AF112" w14:textId="77777777" w:rsidR="008D20E3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 xml:space="preserve">ГОСТ 26433.1-89 </w:t>
            </w:r>
          </w:p>
          <w:p w14:paraId="560B59D7" w14:textId="6AE4298D" w:rsidR="000E2DBE" w:rsidRPr="008D20E3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 xml:space="preserve">Приложение 1 </w:t>
            </w:r>
          </w:p>
          <w:p w14:paraId="0E14F59F" w14:textId="0C8266A6" w:rsidR="000E2DBE" w:rsidRPr="00BA1AC5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>п. 3.1.1; 3.1.2</w:t>
            </w:r>
          </w:p>
        </w:tc>
      </w:tr>
      <w:tr w:rsidR="000E2DBE" w:rsidRPr="00BA1AC5" w14:paraId="644EE495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519D572A" w14:textId="7987C7EA" w:rsidR="000E2DBE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</w:p>
          <w:p w14:paraId="6980620C" w14:textId="1C25D335" w:rsidR="000E2DBE" w:rsidRPr="0072767A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7D3E5A7F" w14:textId="77777777" w:rsidR="000E2DBE" w:rsidRPr="000F140B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45460FC" w14:textId="77777777" w:rsid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23.61</w:t>
            </w:r>
            <w:r w:rsidRPr="006D401E">
              <w:rPr>
                <w:sz w:val="22"/>
                <w:szCs w:val="26"/>
              </w:rPr>
              <w:t>/</w:t>
            </w:r>
          </w:p>
          <w:p w14:paraId="5C22A8CE" w14:textId="2C409301" w:rsidR="000E2DBE" w:rsidRPr="00BB3627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D401E">
              <w:rPr>
                <w:sz w:val="22"/>
                <w:szCs w:val="26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38B2CB9E" w14:textId="10F9F331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2"/>
              </w:rPr>
              <w:t>Отклонение от перпендикулярности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AC4689" w14:textId="77777777" w:rsid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13015.0-83 </w:t>
            </w:r>
          </w:p>
          <w:p w14:paraId="5FF36A1A" w14:textId="6DD0BB3F" w:rsidR="000E2DBE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12.1</w:t>
            </w:r>
          </w:p>
          <w:p w14:paraId="48949C93" w14:textId="77777777" w:rsidR="000E2DBE" w:rsidRP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 w:rsidRPr="008D20E3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98FB164" w14:textId="77777777" w:rsidR="000E2DBE" w:rsidRP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</w:p>
          <w:p w14:paraId="6909219B" w14:textId="77777777" w:rsidR="000E2DBE" w:rsidRP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</w:p>
          <w:p w14:paraId="3E3A2BA3" w14:textId="183A5658" w:rsidR="000E2DBE" w:rsidRP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4674DAB3" w14:textId="77777777" w:rsidR="008D20E3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 xml:space="preserve">ГОСТ 26433.1-89 </w:t>
            </w:r>
          </w:p>
          <w:p w14:paraId="110F1ADB" w14:textId="7A9F25AA" w:rsidR="000E2DBE" w:rsidRPr="008D20E3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 xml:space="preserve">Приложение 1 </w:t>
            </w:r>
          </w:p>
          <w:p w14:paraId="58A8F1BE" w14:textId="0B85EF78" w:rsidR="000E2DBE" w:rsidRPr="00BA1AC5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>п. 2.2</w:t>
            </w:r>
          </w:p>
        </w:tc>
      </w:tr>
      <w:tr w:rsidR="000E2DBE" w:rsidRPr="00BA1AC5" w14:paraId="37B138D1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6426B3EA" w14:textId="24DD705C" w:rsidR="000E2DBE" w:rsidRPr="0072767A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</w:tcPr>
          <w:p w14:paraId="3BD10DF2" w14:textId="5E2C495E" w:rsidR="000E2DBE" w:rsidRP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0E2DBE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5E10D301" w14:textId="64079415" w:rsidR="000E2DBE" w:rsidRP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0E2DB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467BC240" w14:textId="11C8C9EA" w:rsidR="000E2DBE" w:rsidRP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2"/>
              </w:rPr>
            </w:pPr>
            <w:r w:rsidRPr="000E2DBE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14D7F8E1" w14:textId="5EF6D924" w:rsidR="000E2DBE" w:rsidRP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E2DBE">
              <w:rPr>
                <w:sz w:val="22"/>
                <w:szCs w:val="22"/>
              </w:rPr>
              <w:t>5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C738B3B" w14:textId="3EF530B1" w:rsidR="000E2DBE" w:rsidRP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jc w:val="center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>6</w:t>
            </w:r>
          </w:p>
        </w:tc>
      </w:tr>
      <w:tr w:rsidR="000E2DBE" w:rsidRPr="00BA1AC5" w14:paraId="1AEF9C98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690D644D" w14:textId="2E747872" w:rsidR="000E2DBE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7</w:t>
            </w:r>
          </w:p>
          <w:p w14:paraId="37D94BB1" w14:textId="41CDC766" w:rsidR="000E2DBE" w:rsidRPr="0072767A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263993AD" w14:textId="530CF93C" w:rsidR="000E2DBE" w:rsidRPr="000F140B" w:rsidRDefault="008D20E3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  <w:r w:rsidRPr="00BA1AC5">
              <w:rPr>
                <w:sz w:val="22"/>
                <w:szCs w:val="26"/>
              </w:rPr>
              <w:t>Ко</w:t>
            </w:r>
            <w:r>
              <w:rPr>
                <w:sz w:val="22"/>
                <w:szCs w:val="26"/>
              </w:rPr>
              <w:t>нструкции и изделия железобетон</w:t>
            </w:r>
            <w:r w:rsidRPr="00BA1AC5">
              <w:rPr>
                <w:sz w:val="22"/>
                <w:szCs w:val="26"/>
              </w:rPr>
              <w:t>ные</w:t>
            </w:r>
          </w:p>
        </w:tc>
        <w:tc>
          <w:tcPr>
            <w:tcW w:w="900" w:type="dxa"/>
            <w:shd w:val="clear" w:color="auto" w:fill="auto"/>
          </w:tcPr>
          <w:p w14:paraId="321D9923" w14:textId="77777777" w:rsid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23.61</w:t>
            </w:r>
            <w:r w:rsidRPr="006D401E">
              <w:rPr>
                <w:sz w:val="22"/>
                <w:szCs w:val="26"/>
              </w:rPr>
              <w:t>/</w:t>
            </w:r>
          </w:p>
          <w:p w14:paraId="09E32D8A" w14:textId="634D936D" w:rsidR="000E2DBE" w:rsidRPr="00BB3627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D401E">
              <w:rPr>
                <w:sz w:val="22"/>
                <w:szCs w:val="26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6B56CADE" w14:textId="447B886B" w:rsidR="000E2DBE" w:rsidRPr="00BA1AC5" w:rsidRDefault="00C23651" w:rsidP="00C23651">
            <w:pPr>
              <w:rPr>
                <w:sz w:val="22"/>
                <w:szCs w:val="26"/>
              </w:rPr>
            </w:pPr>
            <w:r w:rsidRPr="00C23651">
              <w:rPr>
                <w:rStyle w:val="fontstyle01"/>
              </w:rPr>
              <w:t>Качество</w:t>
            </w:r>
            <w:r w:rsidRPr="00C23651">
              <w:rPr>
                <w:color w:val="000000"/>
                <w:sz w:val="22"/>
                <w:szCs w:val="22"/>
              </w:rPr>
              <w:br/>
            </w:r>
            <w:r w:rsidRPr="00C23651">
              <w:rPr>
                <w:rStyle w:val="fontstyle01"/>
              </w:rPr>
              <w:t>поверхности и</w:t>
            </w:r>
            <w:r>
              <w:rPr>
                <w:rStyle w:val="fontstyle01"/>
              </w:rPr>
              <w:t xml:space="preserve"> </w:t>
            </w:r>
            <w:r w:rsidRPr="00C23651">
              <w:rPr>
                <w:rStyle w:val="fontstyle01"/>
              </w:rPr>
              <w:t>внешний вид</w:t>
            </w:r>
            <w:r w:rsidRPr="00C23651">
              <w:rPr>
                <w:color w:val="000000"/>
                <w:sz w:val="22"/>
                <w:szCs w:val="22"/>
              </w:rPr>
              <w:br/>
            </w:r>
            <w:r w:rsidRPr="00C23651">
              <w:rPr>
                <w:rStyle w:val="fontstyle01"/>
              </w:rPr>
              <w:t>конструкции:</w:t>
            </w:r>
            <w:r w:rsidRPr="00C23651">
              <w:rPr>
                <w:color w:val="000000"/>
                <w:sz w:val="22"/>
                <w:szCs w:val="22"/>
              </w:rPr>
              <w:br/>
            </w:r>
            <w:r w:rsidRPr="00C23651">
              <w:rPr>
                <w:rStyle w:val="fontstyle01"/>
              </w:rPr>
              <w:t>- длина, ширина,</w:t>
            </w:r>
            <w:r w:rsidRPr="00C23651">
              <w:rPr>
                <w:color w:val="000000"/>
                <w:sz w:val="22"/>
                <w:szCs w:val="22"/>
              </w:rPr>
              <w:br/>
            </w:r>
            <w:r w:rsidRPr="00C23651">
              <w:rPr>
                <w:rStyle w:val="fontstyle01"/>
              </w:rPr>
              <w:t>глубина и</w:t>
            </w:r>
            <w:r>
              <w:rPr>
                <w:rStyle w:val="fontstyle01"/>
              </w:rPr>
              <w:t xml:space="preserve"> </w:t>
            </w:r>
            <w:r w:rsidRPr="00C23651">
              <w:rPr>
                <w:rStyle w:val="fontstyle01"/>
              </w:rPr>
              <w:t>высота раковин,</w:t>
            </w:r>
            <w:r>
              <w:rPr>
                <w:rStyle w:val="fontstyle01"/>
              </w:rPr>
              <w:t xml:space="preserve"> </w:t>
            </w:r>
            <w:r w:rsidRPr="00C23651">
              <w:rPr>
                <w:rStyle w:val="fontstyle01"/>
              </w:rPr>
              <w:t>наплывов,</w:t>
            </w:r>
            <w:r w:rsidRPr="00C23651">
              <w:rPr>
                <w:color w:val="000000"/>
                <w:sz w:val="22"/>
                <w:szCs w:val="22"/>
              </w:rPr>
              <w:br/>
            </w:r>
            <w:r w:rsidRPr="00C23651">
              <w:rPr>
                <w:rStyle w:val="fontstyle01"/>
              </w:rPr>
              <w:t xml:space="preserve">впадин, </w:t>
            </w:r>
            <w:proofErr w:type="spellStart"/>
            <w:r w:rsidRPr="00C23651">
              <w:rPr>
                <w:rStyle w:val="fontstyle01"/>
              </w:rPr>
              <w:t>околов</w:t>
            </w:r>
            <w:proofErr w:type="spellEnd"/>
            <w:r w:rsidRPr="00C23651">
              <w:rPr>
                <w:rStyle w:val="fontstyle01"/>
              </w:rPr>
              <w:t xml:space="preserve"> бетона</w:t>
            </w:r>
          </w:p>
        </w:tc>
        <w:tc>
          <w:tcPr>
            <w:tcW w:w="1980" w:type="dxa"/>
            <w:shd w:val="clear" w:color="auto" w:fill="auto"/>
          </w:tcPr>
          <w:p w14:paraId="49B82C18" w14:textId="77777777" w:rsid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13015.0-83 </w:t>
            </w:r>
          </w:p>
          <w:p w14:paraId="6392F025" w14:textId="2A7AF28F" w:rsidR="000E2DBE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13.1</w:t>
            </w:r>
          </w:p>
          <w:p w14:paraId="7BB18847" w14:textId="1713A611" w:rsidR="000E2DBE" w:rsidRP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 w:rsidRPr="008D20E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1AF8A37E" w14:textId="77777777" w:rsidR="008D20E3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 xml:space="preserve">ГОСТ 26433.1-89 </w:t>
            </w:r>
          </w:p>
          <w:p w14:paraId="67D69FDB" w14:textId="0BF6ED42" w:rsidR="000E2DBE" w:rsidRPr="008D20E3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 xml:space="preserve">Приложение 1 </w:t>
            </w:r>
          </w:p>
          <w:p w14:paraId="64C5FFB5" w14:textId="2FBF91EA" w:rsidR="000E2DBE" w:rsidRPr="00BA1AC5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proofErr w:type="spellStart"/>
            <w:r w:rsidRPr="008D20E3">
              <w:rPr>
                <w:sz w:val="22"/>
                <w:szCs w:val="26"/>
              </w:rPr>
              <w:t>п.п</w:t>
            </w:r>
            <w:proofErr w:type="spellEnd"/>
            <w:r w:rsidRPr="008D20E3">
              <w:rPr>
                <w:sz w:val="22"/>
                <w:szCs w:val="26"/>
              </w:rPr>
              <w:t>. 1.5.1 (а), (б); 1.5.2; 1.5.3; 2.2</w:t>
            </w:r>
          </w:p>
        </w:tc>
      </w:tr>
      <w:tr w:rsidR="000E2DBE" w:rsidRPr="00BA1AC5" w14:paraId="2A2FB913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453D7CD7" w14:textId="7E2F1BAF" w:rsidR="000E2DBE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8</w:t>
            </w:r>
          </w:p>
          <w:p w14:paraId="2B8BC53F" w14:textId="62EB0C42" w:rsidR="000E2DBE" w:rsidRPr="0072767A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2C1AC300" w14:textId="77777777" w:rsidR="000E2DBE" w:rsidRPr="000F140B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50ABF6A7" w14:textId="77777777" w:rsid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23.61</w:t>
            </w:r>
            <w:r w:rsidRPr="006D401E">
              <w:rPr>
                <w:sz w:val="22"/>
                <w:szCs w:val="26"/>
              </w:rPr>
              <w:t>/</w:t>
            </w:r>
          </w:p>
          <w:p w14:paraId="19B7AAEC" w14:textId="4F3C2032" w:rsidR="000E2DBE" w:rsidRPr="00BB3627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D401E">
              <w:rPr>
                <w:sz w:val="22"/>
                <w:szCs w:val="26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3624E3FF" w14:textId="784161BC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2"/>
              </w:rPr>
              <w:t>Ширина трещин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0456CA" w14:textId="77777777" w:rsid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13015.0-83 </w:t>
            </w:r>
          </w:p>
          <w:p w14:paraId="7F4F6AB2" w14:textId="39806DE2" w:rsidR="000E2DBE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13.4</w:t>
            </w:r>
          </w:p>
          <w:p w14:paraId="404B7352" w14:textId="522D429E" w:rsidR="008D20E3" w:rsidRPr="008D20E3" w:rsidRDefault="000E2DBE" w:rsidP="00C236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 w:rsidRPr="008D20E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02532CDF" w14:textId="77777777" w:rsidR="008D20E3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 xml:space="preserve">ГОСТ 26433.1-89 </w:t>
            </w:r>
          </w:p>
          <w:p w14:paraId="06FB6093" w14:textId="4FA4DA2F" w:rsidR="000E2DBE" w:rsidRPr="008D20E3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 xml:space="preserve">Приложение 1 </w:t>
            </w:r>
          </w:p>
          <w:p w14:paraId="2993E7C8" w14:textId="74B4981A" w:rsidR="000E2DBE" w:rsidRPr="00BA1AC5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proofErr w:type="spellStart"/>
            <w:r w:rsidRPr="008D20E3">
              <w:rPr>
                <w:sz w:val="22"/>
                <w:szCs w:val="26"/>
              </w:rPr>
              <w:t>п.п</w:t>
            </w:r>
            <w:proofErr w:type="spellEnd"/>
            <w:r w:rsidRPr="008D20E3">
              <w:rPr>
                <w:sz w:val="22"/>
                <w:szCs w:val="26"/>
              </w:rPr>
              <w:t>. 1.5.1 (б), (г)</w:t>
            </w:r>
          </w:p>
        </w:tc>
      </w:tr>
      <w:tr w:rsidR="000E2DBE" w:rsidRPr="00BA1AC5" w14:paraId="1638FBD9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7045F18C" w14:textId="3E4C0A64" w:rsidR="000E2DBE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9</w:t>
            </w:r>
          </w:p>
          <w:p w14:paraId="55380F5C" w14:textId="46507421" w:rsidR="000E2DBE" w:rsidRPr="0072767A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62B22339" w14:textId="77777777" w:rsidR="000E2DBE" w:rsidRPr="000F140B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815A8B0" w14:textId="77777777" w:rsid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23.61</w:t>
            </w:r>
            <w:r w:rsidRPr="006D401E">
              <w:rPr>
                <w:sz w:val="22"/>
                <w:szCs w:val="26"/>
              </w:rPr>
              <w:t>/</w:t>
            </w:r>
          </w:p>
          <w:p w14:paraId="66FE23A3" w14:textId="61DCA0E7" w:rsidR="000E2DBE" w:rsidRPr="00BB3627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D401E">
              <w:rPr>
                <w:sz w:val="22"/>
                <w:szCs w:val="26"/>
              </w:rPr>
              <w:t>29.</w:t>
            </w:r>
            <w:r>
              <w:rPr>
                <w:sz w:val="22"/>
                <w:szCs w:val="26"/>
              </w:rPr>
              <w:t>121</w:t>
            </w:r>
          </w:p>
        </w:tc>
        <w:tc>
          <w:tcPr>
            <w:tcW w:w="2160" w:type="dxa"/>
            <w:shd w:val="clear" w:color="auto" w:fill="auto"/>
          </w:tcPr>
          <w:p w14:paraId="3EAA0D90" w14:textId="446F3D76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2"/>
              </w:rPr>
              <w:t>Прочность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7A95C1BD" w14:textId="77777777" w:rsidR="000E2DBE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  <w:p w14:paraId="023D4A93" w14:textId="77777777" w:rsid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13015.1-81 </w:t>
            </w:r>
          </w:p>
          <w:p w14:paraId="5E3662C0" w14:textId="34823523" w:rsidR="000E2DBE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10</w:t>
            </w:r>
          </w:p>
          <w:p w14:paraId="675BFDDA" w14:textId="77777777" w:rsidR="000E2DBE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 w:rsidRPr="008D20E3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CD735FD" w14:textId="67773996" w:rsidR="008D20E3" w:rsidRPr="008D20E3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073EFB3D" w14:textId="63E92787" w:rsidR="000E2DBE" w:rsidRPr="00BA1AC5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2"/>
              </w:rPr>
              <w:t>ГОСТ 8829-94</w:t>
            </w:r>
          </w:p>
        </w:tc>
      </w:tr>
      <w:tr w:rsidR="000E2DBE" w:rsidRPr="00BA1AC5" w14:paraId="5D0BB21F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044580A2" w14:textId="51CEE507" w:rsidR="000E2DBE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10</w:t>
            </w:r>
          </w:p>
          <w:p w14:paraId="1EE4B3D4" w14:textId="796470BC" w:rsidR="000E2DBE" w:rsidRPr="0072767A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46D39A3E" w14:textId="77777777" w:rsidR="000E2DBE" w:rsidRPr="000F140B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5DBA697C" w14:textId="77777777" w:rsid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23.61</w:t>
            </w:r>
            <w:r w:rsidRPr="006D401E">
              <w:rPr>
                <w:sz w:val="22"/>
                <w:szCs w:val="26"/>
              </w:rPr>
              <w:t>/</w:t>
            </w:r>
          </w:p>
          <w:p w14:paraId="3ED10847" w14:textId="21F561EC" w:rsidR="000E2DBE" w:rsidRPr="00BB3627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D401E">
              <w:rPr>
                <w:sz w:val="22"/>
                <w:szCs w:val="26"/>
              </w:rPr>
              <w:t>29.</w:t>
            </w:r>
            <w:r>
              <w:rPr>
                <w:sz w:val="22"/>
                <w:szCs w:val="26"/>
              </w:rPr>
              <w:t>121</w:t>
            </w:r>
          </w:p>
        </w:tc>
        <w:tc>
          <w:tcPr>
            <w:tcW w:w="2160" w:type="dxa"/>
            <w:shd w:val="clear" w:color="auto" w:fill="auto"/>
          </w:tcPr>
          <w:p w14:paraId="743757C4" w14:textId="0BF4538E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2"/>
              </w:rPr>
              <w:t>Жесткость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A2F0174" w14:textId="77777777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48576D5F" w14:textId="373613FA" w:rsidR="000E2DBE" w:rsidRPr="00BA1AC5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2"/>
              </w:rPr>
              <w:t>ГОСТ 8829-94</w:t>
            </w:r>
          </w:p>
        </w:tc>
      </w:tr>
      <w:tr w:rsidR="000E2DBE" w:rsidRPr="00BA1AC5" w14:paraId="71772EA6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09351DD4" w14:textId="085D2D71" w:rsidR="000E2DBE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11</w:t>
            </w:r>
          </w:p>
          <w:p w14:paraId="08FE2029" w14:textId="55C61126" w:rsidR="000E2DBE" w:rsidRPr="0072767A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18247BD2" w14:textId="77777777" w:rsidR="000E2DBE" w:rsidRPr="000F140B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D42637A" w14:textId="77777777" w:rsid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23.61</w:t>
            </w:r>
            <w:r w:rsidRPr="006D401E">
              <w:rPr>
                <w:sz w:val="22"/>
                <w:szCs w:val="26"/>
              </w:rPr>
              <w:t>/</w:t>
            </w:r>
          </w:p>
          <w:p w14:paraId="4AAEE03C" w14:textId="536D9037" w:rsidR="000E2DBE" w:rsidRPr="00BB3627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D401E">
              <w:rPr>
                <w:sz w:val="22"/>
                <w:szCs w:val="26"/>
              </w:rPr>
              <w:t>29.</w:t>
            </w:r>
            <w:r>
              <w:rPr>
                <w:sz w:val="22"/>
                <w:szCs w:val="26"/>
              </w:rPr>
              <w:t>121</w:t>
            </w:r>
          </w:p>
        </w:tc>
        <w:tc>
          <w:tcPr>
            <w:tcW w:w="2160" w:type="dxa"/>
            <w:shd w:val="clear" w:color="auto" w:fill="auto"/>
          </w:tcPr>
          <w:p w14:paraId="31DD396F" w14:textId="68277446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2"/>
              </w:rPr>
              <w:t>Трещиностойкость</w:t>
            </w:r>
            <w:proofErr w:type="spellEnd"/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EF136C9" w14:textId="77777777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56CF803B" w14:textId="4CA49B0A" w:rsidR="000E2DBE" w:rsidRPr="00BA1AC5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2"/>
              </w:rPr>
              <w:t>ГОСТ 8829-94</w:t>
            </w:r>
          </w:p>
        </w:tc>
      </w:tr>
      <w:tr w:rsidR="00AF7537" w:rsidRPr="00C34F0B" w14:paraId="21238734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4CC654C7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5.1</w:t>
            </w:r>
          </w:p>
          <w:p w14:paraId="6FAF226B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2CC851B1" w14:textId="77777777" w:rsidR="00AF7537" w:rsidRPr="00BA1AC5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Стойки железобетонные</w:t>
            </w:r>
          </w:p>
        </w:tc>
        <w:tc>
          <w:tcPr>
            <w:tcW w:w="900" w:type="dxa"/>
            <w:shd w:val="clear" w:color="auto" w:fill="auto"/>
          </w:tcPr>
          <w:p w14:paraId="1BF2BFA8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4AAF4707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4144BDD2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32F8CF" w14:textId="77777777" w:rsidR="00AF7537" w:rsidRPr="00CE70B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 w:rsidRPr="00CE70B5">
              <w:rPr>
                <w:sz w:val="22"/>
                <w:szCs w:val="22"/>
              </w:rPr>
              <w:t xml:space="preserve">ГОСТ 13015.1-81 </w:t>
            </w:r>
          </w:p>
          <w:p w14:paraId="0F7FD6AC" w14:textId="0F6D43FF" w:rsidR="00AF7537" w:rsidRPr="00CE70B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 w:rsidRPr="00CE70B5">
              <w:rPr>
                <w:sz w:val="22"/>
                <w:szCs w:val="22"/>
              </w:rPr>
              <w:t>п.20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65B442D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п.20</w:t>
            </w:r>
          </w:p>
          <w:p w14:paraId="665334F5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18321-73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п.3.2</w:t>
            </w:r>
          </w:p>
        </w:tc>
      </w:tr>
      <w:tr w:rsidR="00AF7537" w:rsidRPr="00C34F0B" w14:paraId="0DB7F548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6B069474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5.2</w:t>
            </w:r>
          </w:p>
          <w:p w14:paraId="767A19AD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453805A6" w14:textId="77777777" w:rsidR="00AF7537" w:rsidRPr="000F14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113D7844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7E3B7CB3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B2BE17A" w14:textId="77777777" w:rsidR="00AF7537" w:rsidRPr="00C34F0B" w:rsidRDefault="00AF7537" w:rsidP="00241101">
            <w:pPr>
              <w:ind w:left="-104" w:right="-112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Отклонение от линейного размера:</w:t>
            </w:r>
          </w:p>
          <w:p w14:paraId="6D75E84C" w14:textId="77777777" w:rsidR="00AF7537" w:rsidRPr="00C34F0B" w:rsidRDefault="00AF7537" w:rsidP="00241101">
            <w:pPr>
              <w:ind w:left="-104" w:right="-112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- длина стойки</w:t>
            </w:r>
          </w:p>
          <w:p w14:paraId="21F17311" w14:textId="77777777" w:rsidR="00AF7537" w:rsidRDefault="00AF7537" w:rsidP="00241101">
            <w:pPr>
              <w:ind w:left="-104" w:right="-112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-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ширина и высота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сечения</w:t>
            </w:r>
          </w:p>
          <w:p w14:paraId="5F5DA9C9" w14:textId="4116C788" w:rsidR="00E07201" w:rsidRPr="00C34F0B" w:rsidRDefault="00E07201" w:rsidP="00241101">
            <w:pPr>
              <w:ind w:left="-104" w:right="-112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27477FBA" w14:textId="77777777" w:rsidR="00AF7537" w:rsidRPr="00CE70B5" w:rsidRDefault="00AF7537" w:rsidP="00241101">
            <w:pPr>
              <w:pStyle w:val="Default"/>
              <w:ind w:left="-104" w:right="-112"/>
              <w:rPr>
                <w:sz w:val="22"/>
                <w:szCs w:val="22"/>
              </w:rPr>
            </w:pPr>
            <w:r w:rsidRPr="00CE70B5">
              <w:rPr>
                <w:sz w:val="22"/>
                <w:szCs w:val="22"/>
              </w:rPr>
              <w:t>СТБ 1247-2000 п.3.9.1</w:t>
            </w:r>
          </w:p>
          <w:p w14:paraId="7CFBD823" w14:textId="77777777" w:rsidR="00AF7537" w:rsidRPr="00CE70B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 w:rsidRPr="00CE70B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649FA130" w14:textId="77777777" w:rsidR="00AF7537" w:rsidRPr="00C34F0B" w:rsidRDefault="00AF7537" w:rsidP="00241101">
            <w:pPr>
              <w:ind w:left="-104" w:right="-109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26433.1-89</w:t>
            </w:r>
          </w:p>
          <w:p w14:paraId="5AF78C9F" w14:textId="77777777" w:rsidR="00AF7537" w:rsidRPr="00C34F0B" w:rsidRDefault="00AF7537" w:rsidP="00241101">
            <w:pPr>
              <w:ind w:left="-104" w:right="-109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Приложение 1</w:t>
            </w:r>
          </w:p>
          <w:p w14:paraId="65DA95F6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п.1.1.1 (а), (б)</w:t>
            </w:r>
          </w:p>
        </w:tc>
      </w:tr>
      <w:tr w:rsidR="00AF7537" w:rsidRPr="00C34F0B" w14:paraId="67C4149D" w14:textId="77777777" w:rsidTr="004500E6">
        <w:trPr>
          <w:trHeight w:val="228"/>
        </w:trPr>
        <w:tc>
          <w:tcPr>
            <w:tcW w:w="720" w:type="dxa"/>
            <w:gridSpan w:val="2"/>
            <w:shd w:val="clear" w:color="auto" w:fill="auto"/>
          </w:tcPr>
          <w:p w14:paraId="654988BF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5.3</w:t>
            </w:r>
          </w:p>
          <w:p w14:paraId="510FED10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tcBorders>
              <w:bottom w:val="nil"/>
            </w:tcBorders>
            <w:shd w:val="clear" w:color="auto" w:fill="auto"/>
          </w:tcPr>
          <w:p w14:paraId="6B066B4E" w14:textId="77777777" w:rsidR="00AF7537" w:rsidRPr="000F14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704F9023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375971D9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7D71514B" w14:textId="33C259D1" w:rsidR="00AF7537" w:rsidRPr="00C34F0B" w:rsidRDefault="00AF7537" w:rsidP="008D20E3">
            <w:pPr>
              <w:ind w:left="-104" w:right="-112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Отклонение от прямолинейности поверхности на всей длине стойки</w:t>
            </w:r>
          </w:p>
        </w:tc>
        <w:tc>
          <w:tcPr>
            <w:tcW w:w="1980" w:type="dxa"/>
            <w:shd w:val="clear" w:color="auto" w:fill="auto"/>
          </w:tcPr>
          <w:p w14:paraId="7F48A4AD" w14:textId="77777777" w:rsidR="00AF7537" w:rsidRPr="00CE70B5" w:rsidRDefault="00AF7537" w:rsidP="00241101">
            <w:pPr>
              <w:pStyle w:val="Default"/>
              <w:ind w:left="-104" w:right="-112"/>
              <w:rPr>
                <w:sz w:val="22"/>
                <w:szCs w:val="22"/>
              </w:rPr>
            </w:pPr>
            <w:r w:rsidRPr="00CE70B5">
              <w:rPr>
                <w:sz w:val="22"/>
                <w:szCs w:val="22"/>
              </w:rPr>
              <w:t>СТБ 1247-2000 п.3.9.1</w:t>
            </w:r>
          </w:p>
          <w:p w14:paraId="61C2DB44" w14:textId="77777777" w:rsidR="00AF7537" w:rsidRPr="00CE70B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 w:rsidRPr="00CE70B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0E2798F" w14:textId="6B70CF05" w:rsidR="00D67504" w:rsidRPr="00CE70B5" w:rsidRDefault="00D67504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2B5E2E67" w14:textId="77777777" w:rsidR="00AF7537" w:rsidRPr="00C34F0B" w:rsidRDefault="00AF7537" w:rsidP="00241101">
            <w:pPr>
              <w:ind w:left="-104" w:right="-109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26433.1-89</w:t>
            </w:r>
          </w:p>
          <w:p w14:paraId="5726FBE2" w14:textId="77777777" w:rsidR="00AF7537" w:rsidRPr="00C34F0B" w:rsidRDefault="00AF7537" w:rsidP="00241101">
            <w:pPr>
              <w:ind w:left="-104" w:right="-109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Приложение 1</w:t>
            </w:r>
          </w:p>
          <w:p w14:paraId="0D99FE79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п.3.1.1</w:t>
            </w:r>
          </w:p>
        </w:tc>
      </w:tr>
      <w:tr w:rsidR="00371894" w:rsidRPr="00C34F0B" w14:paraId="7A28E15F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130D4C54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5.4</w:t>
            </w:r>
          </w:p>
          <w:p w14:paraId="0035FE92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3273E887" w14:textId="41FC681D" w:rsidR="00AF7537" w:rsidRPr="000F14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3AC5372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2509FA75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ADA1D45" w14:textId="77777777" w:rsidR="00AF7537" w:rsidRPr="00C34F0B" w:rsidRDefault="00AF7537" w:rsidP="00241101">
            <w:pPr>
              <w:ind w:left="-104" w:right="-112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Качество поверхности и внешний вид конструкции:</w:t>
            </w:r>
          </w:p>
          <w:p w14:paraId="2DE34644" w14:textId="77777777" w:rsidR="00841499" w:rsidRDefault="00AF7537" w:rsidP="00241101">
            <w:pPr>
              <w:ind w:left="-104" w:right="-112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- длина, ширина и глубина/</w:t>
            </w:r>
            <w:r>
              <w:rPr>
                <w:sz w:val="22"/>
                <w:szCs w:val="26"/>
              </w:rPr>
              <w:t xml:space="preserve"> высота/раковин, </w:t>
            </w:r>
            <w:r w:rsidRPr="00C34F0B">
              <w:rPr>
                <w:sz w:val="22"/>
                <w:szCs w:val="26"/>
              </w:rPr>
              <w:t xml:space="preserve">наплывов, впадин и </w:t>
            </w:r>
            <w:proofErr w:type="spellStart"/>
            <w:r w:rsidRPr="00C34F0B">
              <w:rPr>
                <w:sz w:val="22"/>
                <w:szCs w:val="26"/>
              </w:rPr>
              <w:t>околов</w:t>
            </w:r>
            <w:proofErr w:type="spellEnd"/>
            <w:r w:rsidRPr="00C34F0B">
              <w:rPr>
                <w:sz w:val="22"/>
                <w:szCs w:val="26"/>
              </w:rPr>
              <w:t xml:space="preserve"> </w:t>
            </w:r>
            <w:r w:rsidRPr="00FF688A">
              <w:rPr>
                <w:sz w:val="22"/>
                <w:szCs w:val="26"/>
              </w:rPr>
              <w:t>бетона</w:t>
            </w:r>
          </w:p>
          <w:p w14:paraId="6CA18D78" w14:textId="001A995C" w:rsidR="008D20E3" w:rsidRPr="00C34F0B" w:rsidRDefault="008D20E3" w:rsidP="00241101">
            <w:pPr>
              <w:ind w:left="-104" w:right="-112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0CBD37A6" w14:textId="77777777" w:rsidR="00AF7537" w:rsidRPr="00C34F0B" w:rsidRDefault="00AF7537" w:rsidP="00241101">
            <w:pPr>
              <w:ind w:left="-104" w:right="-112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СТБ 1247-2000 п.3.10.1</w:t>
            </w:r>
          </w:p>
          <w:p w14:paraId="520C82F1" w14:textId="77777777" w:rsidR="00AF7537" w:rsidRPr="00C34F0B" w:rsidRDefault="00AF7537" w:rsidP="00241101">
            <w:pPr>
              <w:ind w:left="-104" w:right="-112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13015.0-83</w:t>
            </w:r>
          </w:p>
          <w:p w14:paraId="450834C3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п.13.1</w:t>
            </w:r>
          </w:p>
        </w:tc>
        <w:tc>
          <w:tcPr>
            <w:tcW w:w="2161" w:type="dxa"/>
            <w:shd w:val="clear" w:color="auto" w:fill="auto"/>
          </w:tcPr>
          <w:p w14:paraId="66DCF52E" w14:textId="77777777" w:rsidR="00AF7537" w:rsidRPr="00C34F0B" w:rsidRDefault="00AF7537" w:rsidP="00241101">
            <w:pPr>
              <w:ind w:left="-104" w:right="-109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26433.1-89</w:t>
            </w:r>
          </w:p>
          <w:p w14:paraId="45B6C578" w14:textId="77777777" w:rsidR="00AF7537" w:rsidRPr="00C34F0B" w:rsidRDefault="00AF7537" w:rsidP="00241101">
            <w:pPr>
              <w:ind w:left="-104" w:right="-109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Приложение 1</w:t>
            </w:r>
          </w:p>
          <w:p w14:paraId="0FC26BAE" w14:textId="77777777" w:rsidR="00AF7537" w:rsidRPr="00C34F0B" w:rsidRDefault="00AF7537" w:rsidP="00241101">
            <w:pPr>
              <w:ind w:left="-104" w:right="-109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п.п.1.5.1 (а), (б);</w:t>
            </w:r>
          </w:p>
          <w:p w14:paraId="30A9B8F2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1.5.2; 1.5.3; 2.2</w:t>
            </w:r>
          </w:p>
        </w:tc>
      </w:tr>
      <w:tr w:rsidR="00371894" w:rsidRPr="00C34F0B" w14:paraId="425A253A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0D5AE1F7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5.5</w:t>
            </w:r>
          </w:p>
          <w:p w14:paraId="729B7C4C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tcBorders>
              <w:top w:val="nil"/>
            </w:tcBorders>
            <w:shd w:val="clear" w:color="auto" w:fill="auto"/>
          </w:tcPr>
          <w:p w14:paraId="51FC58F5" w14:textId="77777777" w:rsidR="00AF7537" w:rsidRPr="000F14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58ED97D4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2DE67E47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873099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Ширина усадочных и других технологических трещин</w:t>
            </w:r>
          </w:p>
        </w:tc>
        <w:tc>
          <w:tcPr>
            <w:tcW w:w="1980" w:type="dxa"/>
            <w:shd w:val="clear" w:color="auto" w:fill="auto"/>
          </w:tcPr>
          <w:p w14:paraId="23605060" w14:textId="77777777" w:rsidR="00AF7537" w:rsidRPr="00C34F0B" w:rsidRDefault="00AF7537" w:rsidP="00241101">
            <w:pPr>
              <w:ind w:left="-104" w:right="-112"/>
              <w:rPr>
                <w:sz w:val="22"/>
              </w:rPr>
            </w:pPr>
            <w:r w:rsidRPr="00C34F0B">
              <w:rPr>
                <w:sz w:val="22"/>
              </w:rPr>
              <w:t>СТБ 1247-2000 п.3.10.2</w:t>
            </w:r>
          </w:p>
          <w:p w14:paraId="2F0614B3" w14:textId="77777777" w:rsidR="008D20E3" w:rsidRDefault="00AF7537" w:rsidP="00241101">
            <w:pPr>
              <w:ind w:left="-104" w:right="-112"/>
              <w:rPr>
                <w:sz w:val="22"/>
              </w:rPr>
            </w:pPr>
            <w:r w:rsidRPr="00C34F0B">
              <w:rPr>
                <w:sz w:val="22"/>
              </w:rPr>
              <w:t>ГОСТ 1</w:t>
            </w:r>
          </w:p>
          <w:p w14:paraId="40F830D7" w14:textId="60155FB9" w:rsidR="00AF7537" w:rsidRPr="00C34F0B" w:rsidRDefault="00AF7537" w:rsidP="00241101">
            <w:pPr>
              <w:ind w:left="-104" w:right="-112"/>
              <w:rPr>
                <w:sz w:val="22"/>
              </w:rPr>
            </w:pPr>
            <w:r w:rsidRPr="00C34F0B">
              <w:rPr>
                <w:sz w:val="22"/>
              </w:rPr>
              <w:t>3015.0-83</w:t>
            </w:r>
          </w:p>
          <w:p w14:paraId="0C768A44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п. 13.4</w:t>
            </w:r>
          </w:p>
        </w:tc>
        <w:tc>
          <w:tcPr>
            <w:tcW w:w="2161" w:type="dxa"/>
            <w:shd w:val="clear" w:color="auto" w:fill="auto"/>
          </w:tcPr>
          <w:p w14:paraId="3AA3043B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1AE627BF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0A8F9BD6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п.1.5.1 (б), (г)</w:t>
            </w:r>
          </w:p>
        </w:tc>
      </w:tr>
      <w:tr w:rsidR="00371894" w:rsidRPr="00C34F0B" w14:paraId="342D1BA5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1752FCA9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5.6</w:t>
            </w:r>
          </w:p>
          <w:p w14:paraId="65B3AA05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tcBorders>
              <w:top w:val="nil"/>
            </w:tcBorders>
            <w:shd w:val="clear" w:color="auto" w:fill="auto"/>
          </w:tcPr>
          <w:p w14:paraId="388E7EB9" w14:textId="77777777" w:rsidR="00AF7537" w:rsidRPr="000F14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DA0512E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1A57209D" w14:textId="2BE72B50" w:rsidR="00AF7537" w:rsidRPr="00BB3627" w:rsidRDefault="002E7DF1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B8AE4C7" w14:textId="77777777" w:rsidR="00AF7537" w:rsidRPr="00C34F0B" w:rsidRDefault="00AF7537" w:rsidP="00241101">
            <w:pPr>
              <w:ind w:left="-104" w:right="-112"/>
              <w:rPr>
                <w:sz w:val="22"/>
              </w:rPr>
            </w:pPr>
            <w:r w:rsidRPr="00C34F0B">
              <w:rPr>
                <w:sz w:val="22"/>
              </w:rPr>
              <w:t>Статические испытания нагружением на:</w:t>
            </w:r>
          </w:p>
          <w:p w14:paraId="3A77738B" w14:textId="77777777" w:rsidR="00AF7537" w:rsidRPr="00C34F0B" w:rsidRDefault="00AF7537" w:rsidP="00241101">
            <w:pPr>
              <w:ind w:left="-104" w:right="-112"/>
              <w:rPr>
                <w:sz w:val="22"/>
              </w:rPr>
            </w:pPr>
            <w:r w:rsidRPr="00C34F0B">
              <w:rPr>
                <w:sz w:val="22"/>
              </w:rPr>
              <w:t>- прочность</w:t>
            </w:r>
          </w:p>
          <w:p w14:paraId="13987FC1" w14:textId="77777777" w:rsidR="00AF7537" w:rsidRPr="00C34F0B" w:rsidRDefault="00AF7537" w:rsidP="00241101">
            <w:pPr>
              <w:ind w:left="-104" w:right="-112"/>
              <w:rPr>
                <w:sz w:val="22"/>
              </w:rPr>
            </w:pPr>
            <w:r w:rsidRPr="00C34F0B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C34F0B">
              <w:rPr>
                <w:sz w:val="22"/>
              </w:rPr>
              <w:t>жесткость</w:t>
            </w:r>
          </w:p>
          <w:p w14:paraId="5E46E03D" w14:textId="0B3E0B42" w:rsidR="008D20E3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  <w:r w:rsidRPr="00C34F0B">
              <w:rPr>
                <w:sz w:val="22"/>
              </w:rPr>
              <w:t>-</w:t>
            </w:r>
            <w:proofErr w:type="spellStart"/>
            <w:r w:rsidRPr="00C34F0B">
              <w:rPr>
                <w:sz w:val="22"/>
              </w:rPr>
              <w:t>трещиностойкость</w:t>
            </w:r>
            <w:proofErr w:type="spellEnd"/>
          </w:p>
          <w:p w14:paraId="5C69C3F0" w14:textId="2CDC594E" w:rsidR="00E07201" w:rsidRPr="00C34F0B" w:rsidRDefault="00E07201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5C244277" w14:textId="77638E3B" w:rsidR="00AF7537" w:rsidRPr="00C34F0B" w:rsidRDefault="00AF7537" w:rsidP="00241101">
            <w:pPr>
              <w:ind w:left="-104" w:right="-112"/>
              <w:rPr>
                <w:sz w:val="22"/>
              </w:rPr>
            </w:pPr>
            <w:r w:rsidRPr="00C34F0B">
              <w:rPr>
                <w:sz w:val="22"/>
              </w:rPr>
              <w:t>СТБ 1247-2000 п.5.1</w:t>
            </w:r>
          </w:p>
          <w:p w14:paraId="7616A432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5DA6119E" w14:textId="1FD738C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FF688A">
              <w:rPr>
                <w:sz w:val="22"/>
              </w:rPr>
              <w:t>ГОСТ 8829-</w:t>
            </w:r>
            <w:r w:rsidR="00CE70B5">
              <w:rPr>
                <w:sz w:val="22"/>
              </w:rPr>
              <w:t>94</w:t>
            </w:r>
          </w:p>
          <w:p w14:paraId="46FEB330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</w:p>
        </w:tc>
      </w:tr>
      <w:tr w:rsidR="008D20E3" w:rsidRPr="00C34F0B" w14:paraId="432BF010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7BCF5525" w14:textId="07A575B9" w:rsidR="008D20E3" w:rsidRDefault="008D20E3" w:rsidP="008D20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5C026BE5" w14:textId="71A200DD" w:rsidR="008D20E3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63F208FB" w14:textId="6F080323" w:rsidR="008D20E3" w:rsidRPr="00BB3627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574F6863" w14:textId="216D4270" w:rsidR="008D20E3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1C648AB0" w14:textId="779A8BBD" w:rsidR="008D20E3" w:rsidRPr="00C34F0B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8294AEB" w14:textId="7EEFD5AE" w:rsidR="008D20E3" w:rsidRPr="00C34F0B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6</w:t>
            </w:r>
          </w:p>
        </w:tc>
      </w:tr>
      <w:tr w:rsidR="00371894" w:rsidRPr="00C34F0B" w14:paraId="3A6B8E9A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418A4F4D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B3627">
              <w:rPr>
                <w:sz w:val="22"/>
                <w:szCs w:val="22"/>
              </w:rPr>
              <w:t>.1</w:t>
            </w:r>
          </w:p>
          <w:p w14:paraId="721105F3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 w:val="restart"/>
            <w:shd w:val="clear" w:color="auto" w:fill="auto"/>
          </w:tcPr>
          <w:p w14:paraId="121E3856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Стойки железобетонные центрифугированные для опор высоковольтных линий электропередачи</w:t>
            </w:r>
          </w:p>
        </w:tc>
        <w:tc>
          <w:tcPr>
            <w:tcW w:w="900" w:type="dxa"/>
            <w:shd w:val="clear" w:color="auto" w:fill="auto"/>
          </w:tcPr>
          <w:p w14:paraId="2C63F4DD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11B58FEA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7D5EBE60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shd w:val="clear" w:color="auto" w:fill="auto"/>
          </w:tcPr>
          <w:p w14:paraId="36BA55D2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</w:p>
          <w:p w14:paraId="257B3753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п.20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306436C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п.20</w:t>
            </w:r>
          </w:p>
          <w:p w14:paraId="225538AA" w14:textId="51E57683" w:rsidR="00841499" w:rsidRPr="00C34F0B" w:rsidRDefault="00AF7537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18321-73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п.3.2</w:t>
            </w:r>
          </w:p>
        </w:tc>
      </w:tr>
      <w:tr w:rsidR="00371894" w:rsidRPr="00C34F0B" w14:paraId="064373C7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4B4A874E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BB3627">
              <w:rPr>
                <w:sz w:val="22"/>
                <w:szCs w:val="22"/>
              </w:rPr>
              <w:t>2</w:t>
            </w:r>
          </w:p>
          <w:p w14:paraId="0535A19E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7585DB8C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B44900F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00574F38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3086BA90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линейного размера:</w:t>
            </w:r>
          </w:p>
          <w:p w14:paraId="3BAFE807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длина стойки</w:t>
            </w:r>
          </w:p>
          <w:p w14:paraId="666521DE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наружный диаметр стойки</w:t>
            </w:r>
          </w:p>
          <w:p w14:paraId="50D12CDF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толщина стенки стойки</w:t>
            </w:r>
          </w:p>
        </w:tc>
        <w:tc>
          <w:tcPr>
            <w:tcW w:w="1980" w:type="dxa"/>
            <w:shd w:val="clear" w:color="auto" w:fill="auto"/>
          </w:tcPr>
          <w:p w14:paraId="03B33E15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22687.0-85 </w:t>
            </w:r>
          </w:p>
          <w:p w14:paraId="0E6161A8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п.2.12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8EC1C15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24FE385C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47C4D605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</w:rPr>
            </w:pPr>
            <w:r w:rsidRPr="00C34F0B">
              <w:rPr>
                <w:sz w:val="22"/>
              </w:rPr>
              <w:t>п.1.</w:t>
            </w:r>
            <w:r>
              <w:rPr>
                <w:sz w:val="22"/>
              </w:rPr>
              <w:t>1</w:t>
            </w:r>
            <w:r w:rsidRPr="00C34F0B">
              <w:rPr>
                <w:sz w:val="22"/>
              </w:rPr>
              <w:t>.1 (</w:t>
            </w:r>
            <w:r>
              <w:rPr>
                <w:sz w:val="22"/>
              </w:rPr>
              <w:t>а</w:t>
            </w:r>
            <w:r w:rsidRPr="00C34F0B">
              <w:rPr>
                <w:sz w:val="22"/>
              </w:rPr>
              <w:t>), (</w:t>
            </w:r>
            <w:r>
              <w:rPr>
                <w:sz w:val="22"/>
              </w:rPr>
              <w:t>б</w:t>
            </w:r>
            <w:r w:rsidRPr="00C34F0B">
              <w:rPr>
                <w:sz w:val="22"/>
              </w:rPr>
              <w:t>)</w:t>
            </w:r>
          </w:p>
          <w:p w14:paraId="65536B49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4C47B7D2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7663C721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</w:rPr>
            </w:pPr>
            <w:r w:rsidRPr="00C34F0B">
              <w:rPr>
                <w:sz w:val="22"/>
              </w:rPr>
              <w:t>п.1.</w:t>
            </w:r>
            <w:r>
              <w:rPr>
                <w:sz w:val="22"/>
              </w:rPr>
              <w:t>2</w:t>
            </w:r>
            <w:r w:rsidRPr="00C34F0B">
              <w:rPr>
                <w:sz w:val="22"/>
              </w:rPr>
              <w:t>.1</w:t>
            </w:r>
            <w:r>
              <w:rPr>
                <w:sz w:val="22"/>
              </w:rPr>
              <w:t>; 1.2.3</w:t>
            </w:r>
            <w:r w:rsidRPr="00C34F0B">
              <w:rPr>
                <w:sz w:val="22"/>
              </w:rPr>
              <w:t xml:space="preserve"> (</w:t>
            </w:r>
            <w:r>
              <w:rPr>
                <w:sz w:val="22"/>
              </w:rPr>
              <w:t>а)</w:t>
            </w:r>
          </w:p>
          <w:p w14:paraId="6CDB4701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333FE1AF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34C1B4D7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п.1.</w:t>
            </w:r>
            <w:r>
              <w:rPr>
                <w:sz w:val="22"/>
              </w:rPr>
              <w:t>1</w:t>
            </w:r>
            <w:r w:rsidRPr="00C34F0B">
              <w:rPr>
                <w:sz w:val="22"/>
              </w:rPr>
              <w:t xml:space="preserve">.1 </w:t>
            </w:r>
            <w:r>
              <w:rPr>
                <w:sz w:val="22"/>
              </w:rPr>
              <w:t xml:space="preserve">(а), </w:t>
            </w:r>
            <w:r w:rsidRPr="00C34F0B">
              <w:rPr>
                <w:sz w:val="22"/>
              </w:rPr>
              <w:t>(б), (</w:t>
            </w:r>
            <w:r>
              <w:rPr>
                <w:sz w:val="22"/>
              </w:rPr>
              <w:t>в</w:t>
            </w:r>
            <w:r w:rsidRPr="00C34F0B">
              <w:rPr>
                <w:sz w:val="22"/>
              </w:rPr>
              <w:t>)</w:t>
            </w:r>
          </w:p>
        </w:tc>
      </w:tr>
      <w:tr w:rsidR="00371894" w:rsidRPr="00C34F0B" w14:paraId="321E1634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64BD3A56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B3627">
              <w:rPr>
                <w:sz w:val="22"/>
                <w:szCs w:val="22"/>
              </w:rPr>
              <w:t>.3</w:t>
            </w:r>
          </w:p>
          <w:p w14:paraId="4A73D30D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58748372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08E39192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1D5449C2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6917F17C" w14:textId="6B0054A2" w:rsidR="00AF7537" w:rsidRPr="00C34F0B" w:rsidRDefault="00AF7537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прямолинейности образующей поверхности стойки</w:t>
            </w:r>
          </w:p>
        </w:tc>
        <w:tc>
          <w:tcPr>
            <w:tcW w:w="1980" w:type="dxa"/>
            <w:shd w:val="clear" w:color="auto" w:fill="auto"/>
          </w:tcPr>
          <w:p w14:paraId="5698197B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22687.0-85 </w:t>
            </w:r>
          </w:p>
          <w:p w14:paraId="2416720E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п.2.12.2</w:t>
            </w:r>
          </w:p>
        </w:tc>
        <w:tc>
          <w:tcPr>
            <w:tcW w:w="2161" w:type="dxa"/>
            <w:shd w:val="clear" w:color="auto" w:fill="auto"/>
          </w:tcPr>
          <w:p w14:paraId="0C224BEB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1AC73F21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68CD96C6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п.3.1.1</w:t>
            </w:r>
          </w:p>
        </w:tc>
      </w:tr>
      <w:tr w:rsidR="00371894" w:rsidRPr="00C34F0B" w14:paraId="707D9254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47468E6D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B3627">
              <w:rPr>
                <w:sz w:val="22"/>
                <w:szCs w:val="22"/>
              </w:rPr>
              <w:t>.4</w:t>
            </w:r>
          </w:p>
          <w:p w14:paraId="78D2B4A6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46694854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50089A74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751A291B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07A7F044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Качество поверхности и внешний вид:</w:t>
            </w:r>
          </w:p>
          <w:p w14:paraId="671FBC31" w14:textId="68988163" w:rsidR="00AF7537" w:rsidRPr="00C34F0B" w:rsidRDefault="00AF7537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длина, ширина, глубина, высота раковин, наплывов, впадин, </w:t>
            </w:r>
            <w:proofErr w:type="spellStart"/>
            <w:r>
              <w:rPr>
                <w:sz w:val="22"/>
                <w:szCs w:val="26"/>
              </w:rPr>
              <w:t>околов</w:t>
            </w:r>
            <w:proofErr w:type="spellEnd"/>
            <w:r>
              <w:rPr>
                <w:sz w:val="22"/>
                <w:szCs w:val="26"/>
              </w:rPr>
              <w:t xml:space="preserve"> бетона </w:t>
            </w:r>
          </w:p>
        </w:tc>
        <w:tc>
          <w:tcPr>
            <w:tcW w:w="1980" w:type="dxa"/>
            <w:shd w:val="clear" w:color="auto" w:fill="auto"/>
          </w:tcPr>
          <w:p w14:paraId="47839086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22687.0-85 </w:t>
            </w:r>
          </w:p>
          <w:p w14:paraId="1D4C2DAA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п.2.13.1</w:t>
            </w:r>
          </w:p>
        </w:tc>
        <w:tc>
          <w:tcPr>
            <w:tcW w:w="2161" w:type="dxa"/>
            <w:shd w:val="clear" w:color="auto" w:fill="auto"/>
          </w:tcPr>
          <w:p w14:paraId="0E808317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7331C2E6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570EDE93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(а), (б); 1.5.2; 1.5.3; 2.2</w:t>
            </w:r>
          </w:p>
        </w:tc>
      </w:tr>
      <w:tr w:rsidR="00371894" w:rsidRPr="00C34F0B" w14:paraId="19F2F607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1C63940F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B3627">
              <w:rPr>
                <w:sz w:val="22"/>
                <w:szCs w:val="22"/>
              </w:rPr>
              <w:t>.5</w:t>
            </w:r>
          </w:p>
          <w:p w14:paraId="3333BA86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62876D8F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008300B6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3CBEFFF6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066E62E7" w14:textId="3DA89D83" w:rsidR="00841499" w:rsidRPr="00C34F0B" w:rsidRDefault="00AF7537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Ширина усадочных и других технологических трещин</w:t>
            </w:r>
          </w:p>
        </w:tc>
        <w:tc>
          <w:tcPr>
            <w:tcW w:w="1980" w:type="dxa"/>
            <w:shd w:val="clear" w:color="auto" w:fill="auto"/>
          </w:tcPr>
          <w:p w14:paraId="53D4F163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22687.0-85 </w:t>
            </w:r>
          </w:p>
          <w:p w14:paraId="2B3D4905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п.2.13.5</w:t>
            </w:r>
          </w:p>
        </w:tc>
        <w:tc>
          <w:tcPr>
            <w:tcW w:w="2161" w:type="dxa"/>
            <w:shd w:val="clear" w:color="auto" w:fill="auto"/>
          </w:tcPr>
          <w:p w14:paraId="6927076D" w14:textId="77777777" w:rsidR="00AF7537" w:rsidRPr="00C34F0B" w:rsidRDefault="00AF7537" w:rsidP="0072239E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1954CCCC" w14:textId="77777777" w:rsidR="00AF7537" w:rsidRPr="00C34F0B" w:rsidRDefault="00AF7537" w:rsidP="0072239E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65416CAC" w14:textId="77777777" w:rsidR="00AF7537" w:rsidRPr="00C34F0B" w:rsidRDefault="00AF7537" w:rsidP="007223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п.1.5.1 (б), (г)</w:t>
            </w:r>
          </w:p>
        </w:tc>
      </w:tr>
      <w:tr w:rsidR="00371894" w:rsidRPr="00C34F0B" w14:paraId="4815F24C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18D52178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B3627">
              <w:rPr>
                <w:sz w:val="22"/>
                <w:szCs w:val="22"/>
              </w:rPr>
              <w:t>.6</w:t>
            </w:r>
          </w:p>
          <w:p w14:paraId="4371B18A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7BB4D6C4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FAE1617" w14:textId="77777777" w:rsidR="002E7DF1" w:rsidRPr="00BB3627" w:rsidRDefault="002E7DF1" w:rsidP="002E7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116C86E8" w14:textId="44923AC2" w:rsidR="00AF7537" w:rsidRPr="00BB3627" w:rsidRDefault="002E7DF1" w:rsidP="002E7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0B803113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Статические испытания нагружением на:</w:t>
            </w:r>
          </w:p>
          <w:p w14:paraId="4FE7619F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прочность</w:t>
            </w:r>
          </w:p>
          <w:p w14:paraId="7A98E1AE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жесткость</w:t>
            </w:r>
          </w:p>
          <w:p w14:paraId="454338E0" w14:textId="11EEFB91" w:rsidR="008D20E3" w:rsidRPr="00C34F0B" w:rsidRDefault="00AF7537" w:rsidP="004500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  <w:proofErr w:type="spellStart"/>
            <w:r>
              <w:rPr>
                <w:sz w:val="22"/>
                <w:szCs w:val="26"/>
              </w:rPr>
              <w:t>трещиностойкость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EE9B85A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22687.1-85 </w:t>
            </w:r>
          </w:p>
          <w:p w14:paraId="27521968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Приложение 1, 2</w:t>
            </w:r>
          </w:p>
          <w:p w14:paraId="13A573EA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22687.2-85</w:t>
            </w:r>
          </w:p>
          <w:p w14:paraId="4D5C9646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Приложение 1, 2</w:t>
            </w:r>
          </w:p>
        </w:tc>
        <w:tc>
          <w:tcPr>
            <w:tcW w:w="2161" w:type="dxa"/>
            <w:shd w:val="clear" w:color="auto" w:fill="auto"/>
          </w:tcPr>
          <w:p w14:paraId="73FDD318" w14:textId="59C48AE6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FF688A">
              <w:rPr>
                <w:sz w:val="22"/>
                <w:szCs w:val="26"/>
              </w:rPr>
              <w:t>ГОСТ 8829-</w:t>
            </w:r>
            <w:r w:rsidR="00CE70B5">
              <w:rPr>
                <w:sz w:val="22"/>
                <w:szCs w:val="26"/>
              </w:rPr>
              <w:t>94</w:t>
            </w:r>
          </w:p>
          <w:p w14:paraId="12EC7B63" w14:textId="77777777" w:rsidR="00FD220E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22687.0-85 </w:t>
            </w:r>
          </w:p>
          <w:p w14:paraId="6B982D7D" w14:textId="3713F00A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 4.1</w:t>
            </w:r>
          </w:p>
        </w:tc>
      </w:tr>
      <w:tr w:rsidR="00371894" w:rsidRPr="00C34F0B" w14:paraId="6F63453D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5D32F09D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B3627">
              <w:rPr>
                <w:sz w:val="22"/>
                <w:szCs w:val="22"/>
              </w:rPr>
              <w:t>.1</w:t>
            </w:r>
          </w:p>
          <w:p w14:paraId="06459CB7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 w:val="restart"/>
            <w:shd w:val="clear" w:color="auto" w:fill="auto"/>
          </w:tcPr>
          <w:p w14:paraId="3799DE9D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Плиты железобетонные предварительно напряженные ПАГ для аэродромных покрытий</w:t>
            </w:r>
          </w:p>
        </w:tc>
        <w:tc>
          <w:tcPr>
            <w:tcW w:w="900" w:type="dxa"/>
            <w:shd w:val="clear" w:color="auto" w:fill="auto"/>
          </w:tcPr>
          <w:p w14:paraId="24FE077A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40719003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5FAEA1DF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shd w:val="clear" w:color="auto" w:fill="auto"/>
          </w:tcPr>
          <w:p w14:paraId="4984DF99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</w:p>
          <w:p w14:paraId="0982C687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п.20</w:t>
            </w:r>
          </w:p>
        </w:tc>
        <w:tc>
          <w:tcPr>
            <w:tcW w:w="2161" w:type="dxa"/>
            <w:shd w:val="clear" w:color="auto" w:fill="auto"/>
          </w:tcPr>
          <w:p w14:paraId="7906E9A1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п.20</w:t>
            </w:r>
          </w:p>
          <w:p w14:paraId="193DB55C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18321-73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п.3.2</w:t>
            </w:r>
          </w:p>
        </w:tc>
      </w:tr>
      <w:tr w:rsidR="00371894" w:rsidRPr="00C34F0B" w14:paraId="688F36E3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4E64258D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B3627">
              <w:rPr>
                <w:sz w:val="22"/>
                <w:szCs w:val="22"/>
              </w:rPr>
              <w:t>.2</w:t>
            </w:r>
          </w:p>
          <w:p w14:paraId="73017DBE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1B41D4F7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793D3C8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0D308783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9CB56A1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линейного размера:</w:t>
            </w:r>
          </w:p>
          <w:p w14:paraId="28C70E25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-длина плиты</w:t>
            </w:r>
          </w:p>
          <w:p w14:paraId="777668FF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ширина плиты</w:t>
            </w:r>
          </w:p>
          <w:p w14:paraId="1EA4569D" w14:textId="77777777" w:rsidR="008D20E3" w:rsidRDefault="00AF7537" w:rsidP="004500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толщина плиты</w:t>
            </w:r>
          </w:p>
          <w:p w14:paraId="14A6EA63" w14:textId="1835A865" w:rsidR="004500E6" w:rsidRPr="00C34F0B" w:rsidRDefault="004500E6" w:rsidP="004500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627A933B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25912-2015</w:t>
            </w:r>
          </w:p>
          <w:p w14:paraId="136F3247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п.5.8.1</w:t>
            </w:r>
          </w:p>
        </w:tc>
        <w:tc>
          <w:tcPr>
            <w:tcW w:w="2161" w:type="dxa"/>
            <w:shd w:val="clear" w:color="auto" w:fill="auto"/>
          </w:tcPr>
          <w:p w14:paraId="2BE87A3A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10A5D1E6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44721B54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п.п.1.1 (а), (б)</w:t>
            </w:r>
          </w:p>
        </w:tc>
      </w:tr>
      <w:tr w:rsidR="00371894" w:rsidRPr="00C34F0B" w14:paraId="2F74C524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59398658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B3627">
              <w:rPr>
                <w:sz w:val="22"/>
                <w:szCs w:val="22"/>
              </w:rPr>
              <w:t>.3</w:t>
            </w:r>
          </w:p>
          <w:p w14:paraId="0EE3BCAE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51CA2977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53A5944B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1236E7D3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D9B6009" w14:textId="77777777" w:rsidR="008D20E3" w:rsidRDefault="00AF7537" w:rsidP="004500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прямолинейности профиля поверхности и боковых граней</w:t>
            </w:r>
          </w:p>
          <w:p w14:paraId="5F6856AD" w14:textId="5D89DF70" w:rsidR="004500E6" w:rsidRPr="00C34F0B" w:rsidRDefault="004500E6" w:rsidP="004500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40D2208F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25912-2015</w:t>
            </w:r>
          </w:p>
          <w:p w14:paraId="5837F580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п.5.8.1</w:t>
            </w:r>
          </w:p>
        </w:tc>
        <w:tc>
          <w:tcPr>
            <w:tcW w:w="2161" w:type="dxa"/>
            <w:shd w:val="clear" w:color="auto" w:fill="auto"/>
          </w:tcPr>
          <w:p w14:paraId="75D20A63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15E55E78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1B65E7A7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п.3.1.1; 3.1.2</w:t>
            </w:r>
          </w:p>
        </w:tc>
      </w:tr>
      <w:tr w:rsidR="00371894" w:rsidRPr="00C34F0B" w14:paraId="5FFAA9D4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2DBBB6E4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B3627">
              <w:rPr>
                <w:sz w:val="22"/>
                <w:szCs w:val="22"/>
              </w:rPr>
              <w:t>.4</w:t>
            </w:r>
          </w:p>
          <w:p w14:paraId="1564273E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3E4223E8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0A683F78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5C579D4F" w14:textId="438A9530" w:rsidR="00AF7537" w:rsidRPr="00BB3627" w:rsidRDefault="002E7DF1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283ABAD0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Отклонения толщины защитного слоя бетона</w:t>
            </w:r>
          </w:p>
        </w:tc>
        <w:tc>
          <w:tcPr>
            <w:tcW w:w="1980" w:type="dxa"/>
            <w:shd w:val="clear" w:color="auto" w:fill="auto"/>
          </w:tcPr>
          <w:p w14:paraId="701D929A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25912-2015</w:t>
            </w:r>
          </w:p>
          <w:p w14:paraId="398E245E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п.5.8.2</w:t>
            </w:r>
          </w:p>
        </w:tc>
        <w:tc>
          <w:tcPr>
            <w:tcW w:w="2161" w:type="dxa"/>
            <w:shd w:val="clear" w:color="auto" w:fill="auto"/>
          </w:tcPr>
          <w:p w14:paraId="1D15FEE5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6FE05B60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0D1E56F5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п.п.1.1.1 (а), (б), (в)</w:t>
            </w:r>
          </w:p>
        </w:tc>
      </w:tr>
      <w:tr w:rsidR="00371894" w:rsidRPr="00C34F0B" w14:paraId="1CC06935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2E520607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B3627">
              <w:rPr>
                <w:sz w:val="22"/>
                <w:szCs w:val="22"/>
              </w:rPr>
              <w:t>.5</w:t>
            </w:r>
          </w:p>
          <w:p w14:paraId="1BBE167C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667141A6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1F07CC3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21EEF732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7E870700" w14:textId="77777777" w:rsidR="00371894" w:rsidRDefault="00AF7537" w:rsidP="004500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перпендикулярности смежных торцевых граней</w:t>
            </w:r>
          </w:p>
          <w:p w14:paraId="678DEF09" w14:textId="0D4DC719" w:rsidR="004500E6" w:rsidRPr="00C34F0B" w:rsidRDefault="004500E6" w:rsidP="004500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4B181D1C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25912-2015</w:t>
            </w:r>
          </w:p>
          <w:p w14:paraId="7721AA23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п.5.8.1</w:t>
            </w:r>
          </w:p>
        </w:tc>
        <w:tc>
          <w:tcPr>
            <w:tcW w:w="2161" w:type="dxa"/>
            <w:shd w:val="clear" w:color="auto" w:fill="auto"/>
          </w:tcPr>
          <w:p w14:paraId="6189014A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60036865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7DC8D5D6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п.2.2</w:t>
            </w:r>
          </w:p>
        </w:tc>
      </w:tr>
      <w:tr w:rsidR="00371894" w:rsidRPr="00C34F0B" w14:paraId="570D28BB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1C90D07A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B3627">
              <w:rPr>
                <w:sz w:val="22"/>
                <w:szCs w:val="22"/>
              </w:rPr>
              <w:t>.6</w:t>
            </w:r>
          </w:p>
          <w:p w14:paraId="7A9A90F6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16B839DC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34907694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2521D473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DDFFA99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равенства длин диагоналей</w:t>
            </w:r>
          </w:p>
        </w:tc>
        <w:tc>
          <w:tcPr>
            <w:tcW w:w="1980" w:type="dxa"/>
            <w:shd w:val="clear" w:color="auto" w:fill="auto"/>
          </w:tcPr>
          <w:p w14:paraId="349D899D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25912-2015</w:t>
            </w:r>
          </w:p>
          <w:p w14:paraId="1AB51132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п.5.8.1</w:t>
            </w:r>
          </w:p>
        </w:tc>
        <w:tc>
          <w:tcPr>
            <w:tcW w:w="2161" w:type="dxa"/>
            <w:shd w:val="clear" w:color="auto" w:fill="auto"/>
          </w:tcPr>
          <w:p w14:paraId="2F6177BE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493B7FED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5A5A027B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</w:rPr>
            </w:pPr>
            <w:r>
              <w:rPr>
                <w:sz w:val="22"/>
              </w:rPr>
              <w:t>п.п.1.1 (а), (б)</w:t>
            </w:r>
          </w:p>
          <w:p w14:paraId="0AA78104" w14:textId="77777777" w:rsidR="004500E6" w:rsidRPr="00C34F0B" w:rsidRDefault="004500E6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</w:p>
        </w:tc>
      </w:tr>
    </w:tbl>
    <w:p w14:paraId="2F6B2DAF" w14:textId="77777777" w:rsidR="004500E6" w:rsidRDefault="004500E6"/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7"/>
        <w:gridCol w:w="1620"/>
        <w:gridCol w:w="900"/>
        <w:gridCol w:w="2160"/>
        <w:gridCol w:w="1980"/>
        <w:gridCol w:w="2161"/>
      </w:tblGrid>
      <w:tr w:rsidR="004500E6" w:rsidRPr="00C34F0B" w14:paraId="1627611B" w14:textId="77777777" w:rsidTr="004500E6">
        <w:trPr>
          <w:trHeight w:val="7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02FA" w14:textId="77777777" w:rsidR="004500E6" w:rsidRDefault="004500E6" w:rsidP="004500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0557" w14:textId="77777777" w:rsidR="004500E6" w:rsidRDefault="004500E6" w:rsidP="004500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B03F" w14:textId="77777777" w:rsidR="004500E6" w:rsidRPr="00BB3627" w:rsidRDefault="004500E6" w:rsidP="004500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5254" w14:textId="77777777" w:rsidR="004500E6" w:rsidRDefault="004500E6" w:rsidP="004500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3A82" w14:textId="77777777" w:rsidR="004500E6" w:rsidRPr="00C34F0B" w:rsidRDefault="004500E6" w:rsidP="004500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4679" w14:textId="77777777" w:rsidR="004500E6" w:rsidRPr="004500E6" w:rsidRDefault="004500E6" w:rsidP="004500E6">
            <w:pPr>
              <w:ind w:left="-104" w:right="-109"/>
              <w:jc w:val="center"/>
              <w:rPr>
                <w:sz w:val="22"/>
              </w:rPr>
            </w:pPr>
            <w:r w:rsidRPr="004500E6">
              <w:rPr>
                <w:sz w:val="22"/>
              </w:rPr>
              <w:t>6</w:t>
            </w:r>
          </w:p>
        </w:tc>
      </w:tr>
      <w:tr w:rsidR="00371894" w:rsidRPr="00C34F0B" w14:paraId="27A37445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2EE06334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B3627">
              <w:rPr>
                <w:sz w:val="22"/>
                <w:szCs w:val="22"/>
              </w:rPr>
              <w:t>.7</w:t>
            </w:r>
          </w:p>
          <w:p w14:paraId="714A907D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 w:val="restart"/>
            <w:shd w:val="clear" w:color="auto" w:fill="auto"/>
          </w:tcPr>
          <w:p w14:paraId="5495FA01" w14:textId="2009BBB7" w:rsidR="00AF7537" w:rsidRPr="00C34F0B" w:rsidRDefault="008D20E3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Плиты железобетонные предварительно напряженные ПАГ для аэродромных покрытий</w:t>
            </w:r>
          </w:p>
        </w:tc>
        <w:tc>
          <w:tcPr>
            <w:tcW w:w="900" w:type="dxa"/>
            <w:shd w:val="clear" w:color="auto" w:fill="auto"/>
          </w:tcPr>
          <w:p w14:paraId="18A4D61A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06B65FD7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D877E05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Качество поверхности и внешний вид:</w:t>
            </w:r>
          </w:p>
          <w:p w14:paraId="0F522F82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глубина (высота), диаметр раковин, наплывов, впадин, </w:t>
            </w:r>
            <w:proofErr w:type="spellStart"/>
            <w:r>
              <w:rPr>
                <w:sz w:val="22"/>
                <w:szCs w:val="26"/>
              </w:rPr>
              <w:t>околов</w:t>
            </w:r>
            <w:proofErr w:type="spellEnd"/>
            <w:r>
              <w:rPr>
                <w:sz w:val="22"/>
                <w:szCs w:val="26"/>
              </w:rPr>
              <w:t xml:space="preserve"> бетона</w:t>
            </w:r>
          </w:p>
          <w:p w14:paraId="71FA4128" w14:textId="33A9ACAD" w:rsidR="00371894" w:rsidRPr="00C34F0B" w:rsidRDefault="00371894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28A29657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25912-2015</w:t>
            </w:r>
          </w:p>
          <w:p w14:paraId="006E565C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п.5.9</w:t>
            </w:r>
          </w:p>
        </w:tc>
        <w:tc>
          <w:tcPr>
            <w:tcW w:w="2161" w:type="dxa"/>
            <w:shd w:val="clear" w:color="auto" w:fill="auto"/>
          </w:tcPr>
          <w:p w14:paraId="23F3B73A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57C90190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554DE051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(а), (б); 1.5.2; 1.5.3; 2.2</w:t>
            </w:r>
          </w:p>
        </w:tc>
      </w:tr>
      <w:tr w:rsidR="00371894" w:rsidRPr="00C34F0B" w14:paraId="6AACF755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44B043AC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B3627">
              <w:rPr>
                <w:sz w:val="22"/>
                <w:szCs w:val="22"/>
              </w:rPr>
              <w:t>.8</w:t>
            </w:r>
          </w:p>
          <w:p w14:paraId="3920F7B3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40CB5C2E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549C157F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02F1793D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04C4D34F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Ширина усадочных и технологических трещин</w:t>
            </w:r>
          </w:p>
        </w:tc>
        <w:tc>
          <w:tcPr>
            <w:tcW w:w="1980" w:type="dxa"/>
            <w:shd w:val="clear" w:color="auto" w:fill="auto"/>
          </w:tcPr>
          <w:p w14:paraId="0DEB2F62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25912-2015</w:t>
            </w:r>
          </w:p>
          <w:p w14:paraId="1285771F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п.5.9</w:t>
            </w:r>
          </w:p>
        </w:tc>
        <w:tc>
          <w:tcPr>
            <w:tcW w:w="2161" w:type="dxa"/>
            <w:shd w:val="clear" w:color="auto" w:fill="auto"/>
          </w:tcPr>
          <w:p w14:paraId="25379128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5FC85FCB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250FD00B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(б), (г)</w:t>
            </w:r>
          </w:p>
        </w:tc>
      </w:tr>
      <w:tr w:rsidR="00371894" w:rsidRPr="00C34F0B" w14:paraId="759B3DA9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089960B5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B3627">
              <w:rPr>
                <w:sz w:val="22"/>
                <w:szCs w:val="22"/>
              </w:rPr>
              <w:t>.9</w:t>
            </w:r>
          </w:p>
          <w:p w14:paraId="7F1FB7A6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7ED54879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61C82A8" w14:textId="77777777" w:rsidR="002E7DF1" w:rsidRPr="00BB3627" w:rsidRDefault="002E7DF1" w:rsidP="002E7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560C2FA9" w14:textId="4ECD34CE" w:rsidR="00AF7537" w:rsidRPr="00BB3627" w:rsidRDefault="002E7DF1" w:rsidP="002E7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2C8D4B66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Испытание </w:t>
            </w:r>
            <w:proofErr w:type="spellStart"/>
            <w:r>
              <w:rPr>
                <w:sz w:val="22"/>
                <w:szCs w:val="26"/>
              </w:rPr>
              <w:t>трещиностойкости</w:t>
            </w:r>
            <w:proofErr w:type="spellEnd"/>
            <w:r>
              <w:rPr>
                <w:sz w:val="22"/>
                <w:szCs w:val="26"/>
              </w:rPr>
              <w:t xml:space="preserve"> плит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925C33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25912-2015</w:t>
            </w:r>
          </w:p>
          <w:p w14:paraId="60E7E9B1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п.7.8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BFD0AFC" w14:textId="4C1CC228" w:rsidR="00AF7537" w:rsidRPr="00C34F0B" w:rsidRDefault="00AF7537" w:rsidP="00241101">
            <w:pPr>
              <w:ind w:left="-104" w:right="-109"/>
              <w:rPr>
                <w:sz w:val="22"/>
                <w:szCs w:val="26"/>
              </w:rPr>
            </w:pPr>
            <w:r w:rsidRPr="00FF688A">
              <w:rPr>
                <w:sz w:val="22"/>
              </w:rPr>
              <w:t>ГОСТ 8829-</w:t>
            </w:r>
            <w:r w:rsidR="00147DB8">
              <w:rPr>
                <w:sz w:val="22"/>
              </w:rPr>
              <w:t>94</w:t>
            </w:r>
          </w:p>
        </w:tc>
      </w:tr>
      <w:tr w:rsidR="00371894" w:rsidRPr="00C34F0B" w14:paraId="04C9473B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5F996D9C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627">
              <w:rPr>
                <w:sz w:val="22"/>
                <w:szCs w:val="22"/>
              </w:rPr>
              <w:t>.1</w:t>
            </w:r>
          </w:p>
          <w:p w14:paraId="1C0EE532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 w:val="restart"/>
            <w:shd w:val="clear" w:color="auto" w:fill="auto"/>
          </w:tcPr>
          <w:p w14:paraId="027B7BBF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Изделия железобетонные для конструкций фундаментов опор линий электропередачи напряжением от 35 до 500 </w:t>
            </w:r>
            <w:proofErr w:type="spellStart"/>
            <w:r>
              <w:rPr>
                <w:sz w:val="22"/>
                <w:szCs w:val="26"/>
              </w:rPr>
              <w:t>кВ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5646F3ED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7B08A503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15AF53BC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2C1FA7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</w:p>
          <w:p w14:paraId="71C700AA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п.20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A716009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п.20</w:t>
            </w:r>
          </w:p>
          <w:p w14:paraId="6A7E27C9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18321-73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п.3.2</w:t>
            </w:r>
          </w:p>
        </w:tc>
      </w:tr>
      <w:tr w:rsidR="00371894" w:rsidRPr="00C34F0B" w14:paraId="5B7483F9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38BE438D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627">
              <w:rPr>
                <w:sz w:val="22"/>
                <w:szCs w:val="22"/>
              </w:rPr>
              <w:t>.2</w:t>
            </w:r>
          </w:p>
          <w:p w14:paraId="76325D00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0526AE9B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38052F79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39FB1384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702891A2" w14:textId="2F8EBCD5" w:rsidR="00371894" w:rsidRPr="00C34F0B" w:rsidRDefault="00AF7537" w:rsidP="004500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линейного размера изделий железобетонных для конструкций фундаментов опор линий</w:t>
            </w:r>
          </w:p>
        </w:tc>
        <w:tc>
          <w:tcPr>
            <w:tcW w:w="1980" w:type="dxa"/>
            <w:shd w:val="clear" w:color="auto" w:fill="auto"/>
          </w:tcPr>
          <w:p w14:paraId="5F67D628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2D8FA25C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7A54777D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1578EEF9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п.1.1.1 (а), (б)</w:t>
            </w:r>
          </w:p>
        </w:tc>
      </w:tr>
      <w:tr w:rsidR="00371894" w:rsidRPr="00C34F0B" w14:paraId="4905AA41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1FF7C62B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627">
              <w:rPr>
                <w:sz w:val="22"/>
                <w:szCs w:val="22"/>
              </w:rPr>
              <w:t>.3</w:t>
            </w:r>
          </w:p>
          <w:p w14:paraId="7F7A29DF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0CA55071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3D0BBF6A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06BB2079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53D98910" w14:textId="63041B0D" w:rsidR="00371894" w:rsidRPr="00C34F0B" w:rsidRDefault="00AF7537" w:rsidP="004500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прямолинейности профиля боковых граней на всю длину</w:t>
            </w:r>
          </w:p>
        </w:tc>
        <w:tc>
          <w:tcPr>
            <w:tcW w:w="1980" w:type="dxa"/>
            <w:shd w:val="clear" w:color="auto" w:fill="auto"/>
          </w:tcPr>
          <w:p w14:paraId="5B6C131D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5C261361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3BC253E5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291941FF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п.3.1.1</w:t>
            </w:r>
          </w:p>
        </w:tc>
      </w:tr>
      <w:tr w:rsidR="00371894" w:rsidRPr="00C34F0B" w14:paraId="3FAF607F" w14:textId="77777777" w:rsidTr="004500E6">
        <w:trPr>
          <w:trHeight w:val="70"/>
        </w:trPr>
        <w:tc>
          <w:tcPr>
            <w:tcW w:w="713" w:type="dxa"/>
            <w:shd w:val="clear" w:color="auto" w:fill="auto"/>
          </w:tcPr>
          <w:p w14:paraId="7961588D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627">
              <w:rPr>
                <w:sz w:val="22"/>
                <w:szCs w:val="22"/>
              </w:rPr>
              <w:t>.4</w:t>
            </w:r>
          </w:p>
          <w:p w14:paraId="268F0A5E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88D766A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604982D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394EBDC1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CD272ED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Качество поверхности и внешний вид конструкции: </w:t>
            </w:r>
          </w:p>
          <w:p w14:paraId="508FB175" w14:textId="1AFC7AEA" w:rsidR="00371894" w:rsidRPr="00C34F0B" w:rsidRDefault="00AF7537" w:rsidP="004500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длина, ширина и глубина (высота) раковин, наплывов, впадин, </w:t>
            </w:r>
            <w:proofErr w:type="spellStart"/>
            <w:r>
              <w:rPr>
                <w:sz w:val="22"/>
                <w:szCs w:val="26"/>
              </w:rPr>
              <w:t>околов</w:t>
            </w:r>
            <w:proofErr w:type="spellEnd"/>
            <w:r>
              <w:rPr>
                <w:sz w:val="22"/>
                <w:szCs w:val="26"/>
              </w:rPr>
              <w:t xml:space="preserve"> бетона</w:t>
            </w:r>
          </w:p>
        </w:tc>
        <w:tc>
          <w:tcPr>
            <w:tcW w:w="1980" w:type="dxa"/>
            <w:shd w:val="clear" w:color="auto" w:fill="auto"/>
          </w:tcPr>
          <w:p w14:paraId="3397BAA8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13015.0-83 </w:t>
            </w:r>
          </w:p>
          <w:p w14:paraId="5EE0A11C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п.13.1</w:t>
            </w:r>
          </w:p>
        </w:tc>
        <w:tc>
          <w:tcPr>
            <w:tcW w:w="2161" w:type="dxa"/>
            <w:shd w:val="clear" w:color="auto" w:fill="auto"/>
          </w:tcPr>
          <w:p w14:paraId="6A91A675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70ABB6EF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0695E644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(а), (б); 1.5.2; 1.5.3; 2.2</w:t>
            </w:r>
          </w:p>
        </w:tc>
      </w:tr>
      <w:tr w:rsidR="00C67F3B" w:rsidRPr="00C34F0B" w14:paraId="77F4117F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1FB0E2F7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627">
              <w:rPr>
                <w:sz w:val="22"/>
                <w:szCs w:val="22"/>
              </w:rPr>
              <w:t>.5</w:t>
            </w:r>
          </w:p>
          <w:p w14:paraId="5FFFE9B5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14:paraId="77B5B122" w14:textId="6874C6FB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10596EEC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52011A17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0F52D3B4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Ширина усадочных и других технологических трещин</w:t>
            </w:r>
          </w:p>
        </w:tc>
        <w:tc>
          <w:tcPr>
            <w:tcW w:w="1980" w:type="dxa"/>
            <w:shd w:val="clear" w:color="auto" w:fill="auto"/>
          </w:tcPr>
          <w:p w14:paraId="779050B7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13015.0-83 </w:t>
            </w:r>
          </w:p>
          <w:p w14:paraId="767582C0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п.13.4</w:t>
            </w:r>
          </w:p>
        </w:tc>
        <w:tc>
          <w:tcPr>
            <w:tcW w:w="2161" w:type="dxa"/>
            <w:shd w:val="clear" w:color="auto" w:fill="auto"/>
          </w:tcPr>
          <w:p w14:paraId="1525ECC6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6AF9267E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7346A34F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(б), (г)</w:t>
            </w:r>
          </w:p>
        </w:tc>
      </w:tr>
      <w:tr w:rsidR="00BC5330" w:rsidRPr="00C34F0B" w14:paraId="7D9605C6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3B7442D5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B3627">
              <w:rPr>
                <w:sz w:val="22"/>
                <w:szCs w:val="22"/>
              </w:rPr>
              <w:t>.1</w:t>
            </w:r>
          </w:p>
          <w:p w14:paraId="7634A644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5CDB6414" w14:textId="77777777" w:rsidR="00BC5330" w:rsidRPr="00C34F0B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Приставки железобетонные для деревянных опор ВЛ 0,38-35 </w:t>
            </w:r>
            <w:proofErr w:type="spellStart"/>
            <w:r>
              <w:rPr>
                <w:sz w:val="22"/>
                <w:szCs w:val="26"/>
              </w:rPr>
              <w:t>кВ</w:t>
            </w:r>
            <w:proofErr w:type="spellEnd"/>
            <w:r>
              <w:rPr>
                <w:sz w:val="22"/>
                <w:szCs w:val="26"/>
              </w:rPr>
              <w:t xml:space="preserve"> и связи</w:t>
            </w:r>
          </w:p>
        </w:tc>
        <w:tc>
          <w:tcPr>
            <w:tcW w:w="900" w:type="dxa"/>
            <w:shd w:val="clear" w:color="auto" w:fill="auto"/>
          </w:tcPr>
          <w:p w14:paraId="679B4A53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4B7F440B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6C62376E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shd w:val="clear" w:color="auto" w:fill="auto"/>
          </w:tcPr>
          <w:p w14:paraId="0EF56436" w14:textId="77777777" w:rsidR="00BC5330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</w:p>
          <w:p w14:paraId="771218CC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п.20</w:t>
            </w:r>
          </w:p>
        </w:tc>
        <w:tc>
          <w:tcPr>
            <w:tcW w:w="2161" w:type="dxa"/>
            <w:shd w:val="clear" w:color="auto" w:fill="auto"/>
          </w:tcPr>
          <w:p w14:paraId="0C4E3842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п.20</w:t>
            </w:r>
          </w:p>
          <w:p w14:paraId="2FD0F00E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18321-73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п.3.2</w:t>
            </w:r>
          </w:p>
        </w:tc>
      </w:tr>
      <w:tr w:rsidR="00BC5330" w:rsidRPr="00C34F0B" w14:paraId="1AE0BCD4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7F688213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B3627">
              <w:rPr>
                <w:sz w:val="22"/>
                <w:szCs w:val="22"/>
              </w:rPr>
              <w:t>.2</w:t>
            </w:r>
          </w:p>
          <w:p w14:paraId="67530A90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77C9134C" w14:textId="77777777" w:rsidR="00BC5330" w:rsidRPr="00C34F0B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77F63468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3B4565E7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70632CF3" w14:textId="77777777" w:rsidR="00BC5330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Отклонение от линейного размера: </w:t>
            </w:r>
          </w:p>
          <w:p w14:paraId="27C064E8" w14:textId="77777777" w:rsidR="00BC5330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длина приставки</w:t>
            </w:r>
          </w:p>
          <w:p w14:paraId="1AEBF139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высота, ширина сечения</w:t>
            </w:r>
          </w:p>
        </w:tc>
        <w:tc>
          <w:tcPr>
            <w:tcW w:w="1980" w:type="dxa"/>
            <w:shd w:val="clear" w:color="auto" w:fill="auto"/>
          </w:tcPr>
          <w:p w14:paraId="6891E27C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3FAA9387" w14:textId="77777777" w:rsidR="00BC5330" w:rsidRPr="00C34F0B" w:rsidRDefault="00BC5330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0DEA6BC7" w14:textId="77777777" w:rsidR="00BC5330" w:rsidRPr="00C34F0B" w:rsidRDefault="00BC5330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75355A93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п.1.1.1 (а), (б)</w:t>
            </w:r>
          </w:p>
        </w:tc>
      </w:tr>
      <w:tr w:rsidR="00BC5330" w:rsidRPr="00C34F0B" w14:paraId="75CCF956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3AB8DB92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B3627">
              <w:rPr>
                <w:sz w:val="22"/>
                <w:szCs w:val="22"/>
              </w:rPr>
              <w:t>.3</w:t>
            </w:r>
          </w:p>
          <w:p w14:paraId="60CC3F9C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16B14021" w14:textId="77777777" w:rsidR="00BC5330" w:rsidRPr="00C34F0B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8F60084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007E8938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162E4D7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прямолинейности поверхности по всей длине приставки</w:t>
            </w:r>
          </w:p>
        </w:tc>
        <w:tc>
          <w:tcPr>
            <w:tcW w:w="1980" w:type="dxa"/>
            <w:shd w:val="clear" w:color="auto" w:fill="auto"/>
          </w:tcPr>
          <w:p w14:paraId="19F1C820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6B97458F" w14:textId="77777777" w:rsidR="00BC5330" w:rsidRPr="00C34F0B" w:rsidRDefault="00BC5330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25545D8C" w14:textId="77777777" w:rsidR="00BC5330" w:rsidRPr="00C34F0B" w:rsidRDefault="00BC5330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309596F5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п.3.1.1</w:t>
            </w:r>
          </w:p>
        </w:tc>
      </w:tr>
      <w:tr w:rsidR="00BC5330" w:rsidRPr="00C34F0B" w14:paraId="31CF1FFA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53864B42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B3627">
              <w:rPr>
                <w:sz w:val="22"/>
                <w:szCs w:val="22"/>
              </w:rPr>
              <w:t>.4</w:t>
            </w:r>
          </w:p>
          <w:p w14:paraId="6201F5EC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00443B80" w14:textId="77777777" w:rsidR="00BC5330" w:rsidRPr="00C34F0B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54AB4C08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4A90A107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297E74C4" w14:textId="77777777" w:rsidR="00BC5330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Качество поверхности и внешний вид конструкции:</w:t>
            </w:r>
          </w:p>
          <w:p w14:paraId="73525A44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длина, ширина, глубина (высота) раковин, наплывов, впадин, </w:t>
            </w:r>
            <w:proofErr w:type="spellStart"/>
            <w:r w:rsidRPr="00FF688A">
              <w:rPr>
                <w:sz w:val="22"/>
                <w:szCs w:val="26"/>
              </w:rPr>
              <w:t>околов</w:t>
            </w:r>
            <w:proofErr w:type="spellEnd"/>
            <w:r>
              <w:rPr>
                <w:sz w:val="22"/>
                <w:szCs w:val="26"/>
              </w:rPr>
              <w:t xml:space="preserve"> бетона</w:t>
            </w:r>
          </w:p>
        </w:tc>
        <w:tc>
          <w:tcPr>
            <w:tcW w:w="1980" w:type="dxa"/>
            <w:shd w:val="clear" w:color="auto" w:fill="auto"/>
          </w:tcPr>
          <w:p w14:paraId="395DE574" w14:textId="77777777" w:rsidR="00BC5330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13015.0-83 </w:t>
            </w:r>
          </w:p>
          <w:p w14:paraId="62386BA1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п.13.1</w:t>
            </w:r>
          </w:p>
        </w:tc>
        <w:tc>
          <w:tcPr>
            <w:tcW w:w="2161" w:type="dxa"/>
            <w:shd w:val="clear" w:color="auto" w:fill="auto"/>
          </w:tcPr>
          <w:p w14:paraId="2985ED2F" w14:textId="77777777" w:rsidR="00BC5330" w:rsidRPr="00C34F0B" w:rsidRDefault="00BC5330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11E8FAEB" w14:textId="77777777" w:rsidR="00BC5330" w:rsidRPr="00C34F0B" w:rsidRDefault="00BC5330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31EED0DB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(а), (б); 1.5.2; 1.5.3; 2.2</w:t>
            </w:r>
          </w:p>
        </w:tc>
      </w:tr>
      <w:tr w:rsidR="00BC5330" w:rsidRPr="00C34F0B" w14:paraId="78DA6EB2" w14:textId="77777777" w:rsidTr="004500E6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720A790F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B3627">
              <w:rPr>
                <w:sz w:val="22"/>
                <w:szCs w:val="22"/>
              </w:rPr>
              <w:t>.5</w:t>
            </w:r>
          </w:p>
          <w:p w14:paraId="16D319FB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3B986A75" w14:textId="77777777" w:rsidR="00BC5330" w:rsidRPr="00C34F0B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138CDCA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5B3B9C91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8F24CE1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Ширина усадочных и других технологических трещин</w:t>
            </w:r>
          </w:p>
        </w:tc>
        <w:tc>
          <w:tcPr>
            <w:tcW w:w="1980" w:type="dxa"/>
            <w:shd w:val="clear" w:color="auto" w:fill="auto"/>
          </w:tcPr>
          <w:p w14:paraId="227C244A" w14:textId="77777777" w:rsidR="00BC5330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13015.0-83 </w:t>
            </w:r>
          </w:p>
          <w:p w14:paraId="0F88E87A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п.13.4</w:t>
            </w:r>
          </w:p>
        </w:tc>
        <w:tc>
          <w:tcPr>
            <w:tcW w:w="2161" w:type="dxa"/>
            <w:shd w:val="clear" w:color="auto" w:fill="auto"/>
          </w:tcPr>
          <w:p w14:paraId="124B4FA3" w14:textId="77777777" w:rsidR="00BC5330" w:rsidRPr="00C34F0B" w:rsidRDefault="00BC5330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6E3AE658" w14:textId="77777777" w:rsidR="00BC5330" w:rsidRPr="00C34F0B" w:rsidRDefault="00BC5330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64A3BEC5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(б), (г)</w:t>
            </w:r>
          </w:p>
        </w:tc>
      </w:tr>
    </w:tbl>
    <w:p w14:paraId="219B95E3" w14:textId="77777777" w:rsidR="004500E6" w:rsidRDefault="004500E6"/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2160"/>
        <w:gridCol w:w="1980"/>
        <w:gridCol w:w="2161"/>
      </w:tblGrid>
      <w:tr w:rsidR="004500E6" w:rsidRPr="00C34F0B" w14:paraId="6A584B6D" w14:textId="77777777" w:rsidTr="004500E6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17C8" w14:textId="77777777" w:rsidR="004500E6" w:rsidRDefault="004500E6" w:rsidP="004500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3EBB" w14:textId="77777777" w:rsidR="004500E6" w:rsidRDefault="004500E6" w:rsidP="004500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5523" w14:textId="77777777" w:rsidR="004500E6" w:rsidRPr="00BB3627" w:rsidRDefault="004500E6" w:rsidP="004500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0B50" w14:textId="77777777" w:rsidR="004500E6" w:rsidRDefault="004500E6" w:rsidP="004500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CF9C" w14:textId="77777777" w:rsidR="004500E6" w:rsidRPr="004500E6" w:rsidRDefault="004500E6" w:rsidP="004500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</w:rPr>
            </w:pPr>
            <w:r w:rsidRPr="004500E6">
              <w:rPr>
                <w:sz w:val="22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5B75" w14:textId="77777777" w:rsidR="004500E6" w:rsidRPr="00C34F0B" w:rsidRDefault="004500E6" w:rsidP="004500E6">
            <w:pPr>
              <w:ind w:left="-104" w:right="-109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6</w:t>
            </w:r>
          </w:p>
        </w:tc>
      </w:tr>
      <w:tr w:rsidR="00BC5330" w:rsidRPr="00C34F0B" w14:paraId="3F4D4253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74E58466" w14:textId="77777777" w:rsidR="00BC5330" w:rsidRPr="00BB3627" w:rsidRDefault="00BC5330" w:rsidP="00BC53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B3627">
              <w:rPr>
                <w:sz w:val="22"/>
                <w:szCs w:val="22"/>
              </w:rPr>
              <w:t>.6</w:t>
            </w:r>
          </w:p>
          <w:p w14:paraId="1B8ED18D" w14:textId="24152BCD" w:rsidR="00BC5330" w:rsidRPr="00BB3627" w:rsidRDefault="00BC5330" w:rsidP="00BC53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shd w:val="clear" w:color="auto" w:fill="auto"/>
          </w:tcPr>
          <w:p w14:paraId="5109CC56" w14:textId="726E364A" w:rsidR="00BC5330" w:rsidRPr="00C34F0B" w:rsidRDefault="004500E6" w:rsidP="00BC533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Приставки железобетонные для деревянных опор ВЛ 0,38-35 </w:t>
            </w:r>
            <w:proofErr w:type="spellStart"/>
            <w:r>
              <w:rPr>
                <w:sz w:val="22"/>
                <w:szCs w:val="26"/>
              </w:rPr>
              <w:t>кВ</w:t>
            </w:r>
            <w:proofErr w:type="spellEnd"/>
            <w:r>
              <w:rPr>
                <w:sz w:val="22"/>
                <w:szCs w:val="26"/>
              </w:rPr>
              <w:t xml:space="preserve"> и связи</w:t>
            </w:r>
          </w:p>
        </w:tc>
        <w:tc>
          <w:tcPr>
            <w:tcW w:w="900" w:type="dxa"/>
            <w:shd w:val="clear" w:color="auto" w:fill="auto"/>
          </w:tcPr>
          <w:p w14:paraId="3B46B384" w14:textId="77777777" w:rsidR="002E7DF1" w:rsidRPr="00BB3627" w:rsidRDefault="002E7DF1" w:rsidP="002E7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7FF0EF55" w14:textId="2261B528" w:rsidR="00BC5330" w:rsidRPr="00BB3627" w:rsidRDefault="002E7DF1" w:rsidP="002E7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18C57B16" w14:textId="77777777" w:rsidR="00BC5330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Статические испытания нагружением на:</w:t>
            </w:r>
          </w:p>
          <w:p w14:paraId="6B0FCC83" w14:textId="77777777" w:rsidR="00BC5330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прочность</w:t>
            </w:r>
          </w:p>
          <w:p w14:paraId="61C7BC69" w14:textId="77777777" w:rsidR="00BC5330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  <w:proofErr w:type="spellStart"/>
            <w:r>
              <w:rPr>
                <w:sz w:val="22"/>
                <w:szCs w:val="26"/>
              </w:rPr>
              <w:t>трещиностойкость</w:t>
            </w:r>
            <w:proofErr w:type="spellEnd"/>
          </w:p>
          <w:p w14:paraId="591A85E4" w14:textId="2BB1DF14" w:rsidR="0072239E" w:rsidRDefault="0072239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698F58F6" w14:textId="38C6FF53" w:rsidR="00BC5330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3B54CD1A" w14:textId="1DB058C1" w:rsidR="00BC5330" w:rsidRPr="00C34F0B" w:rsidRDefault="00BC5330" w:rsidP="00241101">
            <w:pPr>
              <w:ind w:left="-104" w:right="-109"/>
              <w:rPr>
                <w:sz w:val="22"/>
              </w:rPr>
            </w:pPr>
            <w:r w:rsidRPr="00FF688A">
              <w:rPr>
                <w:sz w:val="22"/>
                <w:szCs w:val="26"/>
              </w:rPr>
              <w:t>ГОСТ 8829-</w:t>
            </w:r>
            <w:r w:rsidR="00147DB8">
              <w:rPr>
                <w:sz w:val="22"/>
                <w:szCs w:val="26"/>
              </w:rPr>
              <w:t>94</w:t>
            </w:r>
          </w:p>
        </w:tc>
      </w:tr>
      <w:tr w:rsidR="00AF7537" w:rsidRPr="00C34F0B" w14:paraId="31A2E522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583EAD83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9144C">
              <w:rPr>
                <w:sz w:val="22"/>
                <w:szCs w:val="22"/>
              </w:rPr>
              <w:t>.1</w:t>
            </w:r>
          </w:p>
          <w:p w14:paraId="77935BC5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6B3484F5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Конструкции бетонные и железобетонные, изготавливаемые единичными заказами</w:t>
            </w:r>
          </w:p>
        </w:tc>
        <w:tc>
          <w:tcPr>
            <w:tcW w:w="900" w:type="dxa"/>
            <w:shd w:val="clear" w:color="auto" w:fill="auto"/>
          </w:tcPr>
          <w:p w14:paraId="58DD9686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47E485B2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24E9D089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shd w:val="clear" w:color="auto" w:fill="auto"/>
          </w:tcPr>
          <w:p w14:paraId="38F1ED90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</w:p>
          <w:p w14:paraId="34338654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п.20</w:t>
            </w:r>
          </w:p>
        </w:tc>
        <w:tc>
          <w:tcPr>
            <w:tcW w:w="2161" w:type="dxa"/>
            <w:shd w:val="clear" w:color="auto" w:fill="auto"/>
          </w:tcPr>
          <w:p w14:paraId="37B51643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п.20</w:t>
            </w:r>
          </w:p>
          <w:p w14:paraId="3923E8B3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18321-73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п.3.2</w:t>
            </w:r>
          </w:p>
        </w:tc>
      </w:tr>
      <w:tr w:rsidR="00AF7537" w:rsidRPr="00C34F0B" w14:paraId="3E7A741D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513D157A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9144C">
              <w:rPr>
                <w:sz w:val="22"/>
                <w:szCs w:val="22"/>
              </w:rPr>
              <w:t>.2</w:t>
            </w:r>
          </w:p>
          <w:p w14:paraId="2F6DD824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2409A95B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1B2DE74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660CCC2C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401B17E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Отклонение линейного размера: </w:t>
            </w:r>
          </w:p>
          <w:p w14:paraId="2002EBC4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длина изделия</w:t>
            </w:r>
          </w:p>
          <w:p w14:paraId="2B1B9280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высота, ширина сечения</w:t>
            </w:r>
          </w:p>
        </w:tc>
        <w:tc>
          <w:tcPr>
            <w:tcW w:w="1980" w:type="dxa"/>
            <w:shd w:val="clear" w:color="auto" w:fill="auto"/>
          </w:tcPr>
          <w:p w14:paraId="5BCFF93D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5499709A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1D819CD0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10699B60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 1.1.1 (а), (б)</w:t>
            </w:r>
          </w:p>
        </w:tc>
      </w:tr>
      <w:tr w:rsidR="00AF7537" w:rsidRPr="00C34F0B" w14:paraId="38517368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7AC545E3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9144C">
              <w:rPr>
                <w:sz w:val="22"/>
                <w:szCs w:val="22"/>
              </w:rPr>
              <w:t>.3</w:t>
            </w:r>
          </w:p>
          <w:p w14:paraId="7D170EFF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78A73E73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313BEAF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6787119E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43BBD6A1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прямолинейности поверхности</w:t>
            </w:r>
          </w:p>
        </w:tc>
        <w:tc>
          <w:tcPr>
            <w:tcW w:w="1980" w:type="dxa"/>
            <w:shd w:val="clear" w:color="auto" w:fill="auto"/>
          </w:tcPr>
          <w:p w14:paraId="1825BE79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7B08F594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21C235DD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329925F2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п.3.1.1</w:t>
            </w:r>
          </w:p>
        </w:tc>
      </w:tr>
      <w:tr w:rsidR="00AF7537" w:rsidRPr="00C34F0B" w14:paraId="19DB055A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27C522FE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9144C">
              <w:rPr>
                <w:sz w:val="22"/>
                <w:szCs w:val="22"/>
              </w:rPr>
              <w:t>.4</w:t>
            </w:r>
          </w:p>
          <w:p w14:paraId="50DC2551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2890735D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8A66F95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341374D5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6975D0B7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Качество поверхности и внешний вид конструкции:</w:t>
            </w:r>
          </w:p>
          <w:p w14:paraId="6D6DBF98" w14:textId="586E9E43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длина, ширина, глубина (высота) раковин, наплывов, впадин, </w:t>
            </w:r>
            <w:proofErr w:type="spellStart"/>
            <w:r w:rsidRPr="00FF688A">
              <w:rPr>
                <w:sz w:val="22"/>
                <w:szCs w:val="26"/>
              </w:rPr>
              <w:t>околов</w:t>
            </w:r>
            <w:proofErr w:type="spellEnd"/>
            <w:r>
              <w:rPr>
                <w:sz w:val="22"/>
                <w:szCs w:val="26"/>
              </w:rPr>
              <w:t xml:space="preserve"> бетона</w:t>
            </w:r>
          </w:p>
        </w:tc>
        <w:tc>
          <w:tcPr>
            <w:tcW w:w="1980" w:type="dxa"/>
            <w:shd w:val="clear" w:color="auto" w:fill="auto"/>
          </w:tcPr>
          <w:p w14:paraId="265C1764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35FA23D5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583D6750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46B14619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(а), (б); 1.5.2; 1.5.3; 2.2</w:t>
            </w:r>
          </w:p>
        </w:tc>
      </w:tr>
      <w:tr w:rsidR="00AF7537" w:rsidRPr="00C34F0B" w14:paraId="1C0E73D5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02690020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9144C">
              <w:rPr>
                <w:sz w:val="22"/>
                <w:szCs w:val="22"/>
              </w:rPr>
              <w:t>.5</w:t>
            </w:r>
          </w:p>
          <w:p w14:paraId="11368878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741E29F3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43C55A0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59ADA8D3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76328E5A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Ширина усадочных и других технологических трещин</w:t>
            </w:r>
          </w:p>
        </w:tc>
        <w:tc>
          <w:tcPr>
            <w:tcW w:w="1980" w:type="dxa"/>
            <w:shd w:val="clear" w:color="auto" w:fill="auto"/>
          </w:tcPr>
          <w:p w14:paraId="0C8BFB86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  <w:p w14:paraId="713CFBA6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13015.0-83 </w:t>
            </w:r>
          </w:p>
          <w:p w14:paraId="4B8F0371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п.13.4</w:t>
            </w:r>
          </w:p>
        </w:tc>
        <w:tc>
          <w:tcPr>
            <w:tcW w:w="2161" w:type="dxa"/>
            <w:shd w:val="clear" w:color="auto" w:fill="auto"/>
          </w:tcPr>
          <w:p w14:paraId="4883F4DF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0955DB4B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3DCA7C47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(б), (г)</w:t>
            </w:r>
          </w:p>
        </w:tc>
      </w:tr>
      <w:tr w:rsidR="004500E6" w:rsidRPr="00C34F0B" w14:paraId="1BFF8A51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717E6328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9144C">
              <w:rPr>
                <w:sz w:val="22"/>
                <w:szCs w:val="22"/>
              </w:rPr>
              <w:t>.1</w:t>
            </w:r>
          </w:p>
          <w:p w14:paraId="18AED8E4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2ACD85B8" w14:textId="77777777" w:rsidR="004500E6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Сваи железобетонные</w:t>
            </w:r>
          </w:p>
          <w:p w14:paraId="0A8972F5" w14:textId="77777777" w:rsidR="004500E6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1E64CA0C" w14:textId="77777777" w:rsidR="004500E6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16ABB115" w14:textId="77777777" w:rsidR="004500E6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6B607EFD" w14:textId="77777777" w:rsidR="004500E6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1948D7F5" w14:textId="77777777" w:rsidR="004500E6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06C350EA" w14:textId="6EC57026" w:rsidR="004500E6" w:rsidRPr="00C34F0B" w:rsidRDefault="004500E6" w:rsidP="004500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0E03C953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424F1DFD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703E4C86" w14:textId="77777777" w:rsidR="004500E6" w:rsidRPr="00C34F0B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shd w:val="clear" w:color="auto" w:fill="auto"/>
          </w:tcPr>
          <w:p w14:paraId="210A93D0" w14:textId="77777777" w:rsidR="004500E6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</w:p>
          <w:p w14:paraId="2DD55207" w14:textId="77777777" w:rsidR="004500E6" w:rsidRPr="00C34F0B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п.20</w:t>
            </w:r>
          </w:p>
        </w:tc>
        <w:tc>
          <w:tcPr>
            <w:tcW w:w="2161" w:type="dxa"/>
            <w:shd w:val="clear" w:color="auto" w:fill="auto"/>
          </w:tcPr>
          <w:p w14:paraId="6BB8AA9C" w14:textId="77777777" w:rsidR="004500E6" w:rsidRPr="00C34F0B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п.20</w:t>
            </w:r>
          </w:p>
          <w:p w14:paraId="26761B3C" w14:textId="77777777" w:rsidR="004500E6" w:rsidRPr="00C34F0B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18321-73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п.3.2</w:t>
            </w:r>
          </w:p>
        </w:tc>
      </w:tr>
      <w:tr w:rsidR="004500E6" w:rsidRPr="00C34F0B" w14:paraId="497371CF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3569FDC6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9144C">
              <w:rPr>
                <w:sz w:val="22"/>
                <w:szCs w:val="22"/>
              </w:rPr>
              <w:t>.2</w:t>
            </w:r>
          </w:p>
          <w:p w14:paraId="3E395F2F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3A056824" w14:textId="77777777" w:rsidR="004500E6" w:rsidRPr="00C34F0B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7C78ED4A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46342346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593A03C7" w14:textId="77777777" w:rsidR="004500E6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линейного размера:</w:t>
            </w:r>
          </w:p>
          <w:p w14:paraId="21AFD0D9" w14:textId="77777777" w:rsidR="004500E6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длины сваи</w:t>
            </w:r>
          </w:p>
          <w:p w14:paraId="20988E90" w14:textId="26BA47EF" w:rsidR="004500E6" w:rsidRPr="00C34F0B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</w:t>
            </w:r>
            <w:proofErr w:type="spellStart"/>
            <w:r>
              <w:rPr>
                <w:sz w:val="22"/>
                <w:szCs w:val="26"/>
              </w:rPr>
              <w:t>попечечного</w:t>
            </w:r>
            <w:proofErr w:type="spellEnd"/>
            <w:r>
              <w:rPr>
                <w:sz w:val="22"/>
                <w:szCs w:val="26"/>
              </w:rPr>
              <w:t xml:space="preserve"> сечения сваи</w:t>
            </w:r>
          </w:p>
        </w:tc>
        <w:tc>
          <w:tcPr>
            <w:tcW w:w="1980" w:type="dxa"/>
            <w:shd w:val="clear" w:color="auto" w:fill="auto"/>
          </w:tcPr>
          <w:p w14:paraId="17A1F060" w14:textId="77777777" w:rsidR="004500E6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1075-97</w:t>
            </w:r>
          </w:p>
          <w:p w14:paraId="3A8F3FFC" w14:textId="77777777" w:rsidR="004500E6" w:rsidRPr="00C34F0B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19804-2012</w:t>
            </w:r>
          </w:p>
        </w:tc>
        <w:tc>
          <w:tcPr>
            <w:tcW w:w="2161" w:type="dxa"/>
            <w:shd w:val="clear" w:color="auto" w:fill="auto"/>
          </w:tcPr>
          <w:p w14:paraId="2496675D" w14:textId="77777777" w:rsidR="004500E6" w:rsidRPr="00C34F0B" w:rsidRDefault="004500E6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390812D5" w14:textId="77777777" w:rsidR="004500E6" w:rsidRPr="00C34F0B" w:rsidRDefault="004500E6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05C74A20" w14:textId="77777777" w:rsidR="004500E6" w:rsidRPr="00C34F0B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п.1.1.1 (а), (б)</w:t>
            </w:r>
          </w:p>
        </w:tc>
      </w:tr>
      <w:tr w:rsidR="004500E6" w:rsidRPr="00C34F0B" w14:paraId="6D4E0BC1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6CE1F746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9144C">
              <w:rPr>
                <w:sz w:val="22"/>
                <w:szCs w:val="22"/>
              </w:rPr>
              <w:t>.3</w:t>
            </w:r>
          </w:p>
          <w:p w14:paraId="33D839E8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09324E54" w14:textId="77777777" w:rsidR="004500E6" w:rsidRPr="00C34F0B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9F3A635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433C3A36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7892063A" w14:textId="77777777" w:rsidR="004500E6" w:rsidRPr="00C34F0B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прямолинейности боковых граней</w:t>
            </w:r>
          </w:p>
        </w:tc>
        <w:tc>
          <w:tcPr>
            <w:tcW w:w="1980" w:type="dxa"/>
            <w:shd w:val="clear" w:color="auto" w:fill="auto"/>
          </w:tcPr>
          <w:p w14:paraId="1505CC65" w14:textId="77777777" w:rsidR="004500E6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1075-97</w:t>
            </w:r>
          </w:p>
          <w:p w14:paraId="1A7EF2C5" w14:textId="77777777" w:rsidR="004500E6" w:rsidRPr="00C34F0B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19804-2012</w:t>
            </w:r>
          </w:p>
        </w:tc>
        <w:tc>
          <w:tcPr>
            <w:tcW w:w="2161" w:type="dxa"/>
            <w:shd w:val="clear" w:color="auto" w:fill="auto"/>
          </w:tcPr>
          <w:p w14:paraId="13342C43" w14:textId="77777777" w:rsidR="004500E6" w:rsidRPr="00C34F0B" w:rsidRDefault="004500E6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5392BEC3" w14:textId="77777777" w:rsidR="004500E6" w:rsidRPr="00C34F0B" w:rsidRDefault="004500E6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3FAD1010" w14:textId="77777777" w:rsidR="004500E6" w:rsidRPr="00C34F0B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п.п.3.1.1; 3.1.2</w:t>
            </w:r>
          </w:p>
        </w:tc>
      </w:tr>
      <w:tr w:rsidR="004500E6" w:rsidRPr="00C34F0B" w14:paraId="4C558123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6625D210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9144C">
              <w:rPr>
                <w:sz w:val="22"/>
                <w:szCs w:val="22"/>
              </w:rPr>
              <w:t>.4</w:t>
            </w:r>
          </w:p>
          <w:p w14:paraId="53F89FD4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04187710" w14:textId="77777777" w:rsidR="004500E6" w:rsidRPr="00C34F0B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399C5BA2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3E741FE2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07F7E644" w14:textId="77777777" w:rsidR="004500E6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Качество поверхности и внешний вид:</w:t>
            </w:r>
          </w:p>
          <w:p w14:paraId="36B15746" w14:textId="53665C43" w:rsidR="004500E6" w:rsidRPr="00C34F0B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размеры раковин, </w:t>
            </w:r>
            <w:proofErr w:type="spellStart"/>
            <w:r w:rsidRPr="00FF688A">
              <w:rPr>
                <w:sz w:val="22"/>
                <w:szCs w:val="26"/>
              </w:rPr>
              <w:t>околов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C6DF258" w14:textId="77777777" w:rsidR="004500E6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1075-97</w:t>
            </w:r>
          </w:p>
          <w:p w14:paraId="30F6F29C" w14:textId="77777777" w:rsidR="004500E6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19804-2012</w:t>
            </w:r>
          </w:p>
          <w:p w14:paraId="0CC61FF2" w14:textId="77777777" w:rsidR="004500E6" w:rsidRPr="00C34F0B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1305.0-83</w:t>
            </w:r>
          </w:p>
        </w:tc>
        <w:tc>
          <w:tcPr>
            <w:tcW w:w="2161" w:type="dxa"/>
            <w:shd w:val="clear" w:color="auto" w:fill="auto"/>
          </w:tcPr>
          <w:p w14:paraId="27C42F27" w14:textId="77777777" w:rsidR="004500E6" w:rsidRPr="00C34F0B" w:rsidRDefault="004500E6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2C51B366" w14:textId="77777777" w:rsidR="004500E6" w:rsidRPr="00C34F0B" w:rsidRDefault="004500E6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555C2DCA" w14:textId="77777777" w:rsidR="004500E6" w:rsidRPr="00C34F0B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(а), (б); 1.5.2; 1.5.3; 2.2</w:t>
            </w:r>
          </w:p>
        </w:tc>
      </w:tr>
      <w:tr w:rsidR="004500E6" w:rsidRPr="00C34F0B" w14:paraId="0825D008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074804FE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9144C">
              <w:rPr>
                <w:sz w:val="22"/>
                <w:szCs w:val="22"/>
              </w:rPr>
              <w:t>.5</w:t>
            </w:r>
          </w:p>
          <w:p w14:paraId="70F43F9D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653964D7" w14:textId="77777777" w:rsidR="004500E6" w:rsidRPr="00C34F0B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5DE8137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24101783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862D216" w14:textId="77777777" w:rsidR="004500E6" w:rsidRPr="00C34F0B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Ширина усадочных, поперечных и продольных трещин</w:t>
            </w:r>
          </w:p>
        </w:tc>
        <w:tc>
          <w:tcPr>
            <w:tcW w:w="1980" w:type="dxa"/>
            <w:shd w:val="clear" w:color="auto" w:fill="auto"/>
          </w:tcPr>
          <w:p w14:paraId="22225323" w14:textId="77777777" w:rsidR="004500E6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1075-97</w:t>
            </w:r>
          </w:p>
          <w:p w14:paraId="19DC2196" w14:textId="77777777" w:rsidR="004500E6" w:rsidRPr="00C34F0B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19804-2012</w:t>
            </w:r>
          </w:p>
        </w:tc>
        <w:tc>
          <w:tcPr>
            <w:tcW w:w="2161" w:type="dxa"/>
            <w:shd w:val="clear" w:color="auto" w:fill="auto"/>
          </w:tcPr>
          <w:p w14:paraId="2D012FFD" w14:textId="77777777" w:rsidR="004500E6" w:rsidRPr="00C34F0B" w:rsidRDefault="004500E6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219AD51A" w14:textId="77777777" w:rsidR="004500E6" w:rsidRPr="00C34F0B" w:rsidRDefault="004500E6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4BEE1844" w14:textId="77777777" w:rsidR="004500E6" w:rsidRPr="00C34F0B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(б), (г)</w:t>
            </w:r>
          </w:p>
        </w:tc>
      </w:tr>
      <w:tr w:rsidR="004500E6" w:rsidRPr="00C34F0B" w14:paraId="2A8D0EEA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2DAA88E4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9144C">
              <w:rPr>
                <w:sz w:val="22"/>
                <w:szCs w:val="22"/>
              </w:rPr>
              <w:t>.6</w:t>
            </w:r>
          </w:p>
          <w:p w14:paraId="02525F56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2D2004D0" w14:textId="77777777" w:rsidR="004500E6" w:rsidRPr="00C34F0B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0657D9A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109045DB" w14:textId="77777777" w:rsidR="004500E6" w:rsidRPr="0069144C" w:rsidRDefault="004500E6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09D48BEC" w14:textId="77777777" w:rsidR="004500E6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Статические испытания без нагружения на </w:t>
            </w:r>
            <w:proofErr w:type="spellStart"/>
            <w:r>
              <w:rPr>
                <w:sz w:val="22"/>
                <w:szCs w:val="26"/>
              </w:rPr>
              <w:t>трещиностойкость</w:t>
            </w:r>
            <w:proofErr w:type="spellEnd"/>
          </w:p>
          <w:p w14:paraId="3A089A67" w14:textId="77777777" w:rsidR="004500E6" w:rsidRPr="00C34F0B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771827B3" w14:textId="77777777" w:rsidR="004500E6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1075-97</w:t>
            </w:r>
          </w:p>
          <w:p w14:paraId="74B7E666" w14:textId="77777777" w:rsidR="004500E6" w:rsidRPr="00C34F0B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19804-2012</w:t>
            </w:r>
          </w:p>
        </w:tc>
        <w:tc>
          <w:tcPr>
            <w:tcW w:w="2161" w:type="dxa"/>
            <w:shd w:val="clear" w:color="auto" w:fill="auto"/>
          </w:tcPr>
          <w:p w14:paraId="4E0ED84E" w14:textId="272525A2" w:rsidR="004500E6" w:rsidRPr="00C34F0B" w:rsidRDefault="004500E6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FF688A">
              <w:rPr>
                <w:sz w:val="22"/>
                <w:szCs w:val="26"/>
              </w:rPr>
              <w:t>ГОСТ 8829-</w:t>
            </w:r>
            <w:r>
              <w:rPr>
                <w:sz w:val="22"/>
                <w:szCs w:val="26"/>
              </w:rPr>
              <w:t>94</w:t>
            </w:r>
          </w:p>
        </w:tc>
      </w:tr>
      <w:tr w:rsidR="000C265B" w:rsidRPr="00C34F0B" w14:paraId="283DCE09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5A0B298F" w14:textId="77777777" w:rsidR="000C265B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9144C">
              <w:rPr>
                <w:sz w:val="22"/>
                <w:szCs w:val="22"/>
              </w:rPr>
              <w:t>.1</w:t>
            </w:r>
          </w:p>
          <w:p w14:paraId="79462D62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196941AC" w14:textId="6A6ADC22" w:rsidR="00F46E88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Бетоны конструкционные тяжелые</w:t>
            </w:r>
          </w:p>
          <w:p w14:paraId="599CA0AE" w14:textId="77777777" w:rsidR="00F46E88" w:rsidRDefault="00F46E88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1E4F33D4" w14:textId="77777777" w:rsidR="00F46E88" w:rsidRDefault="00F46E88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6626D3DB" w14:textId="77777777" w:rsidR="00F46E88" w:rsidRDefault="00F46E88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14481206" w14:textId="607BCDF5" w:rsidR="00F46E88" w:rsidRPr="00C34F0B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BE828C1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23.63/</w:t>
            </w:r>
          </w:p>
          <w:p w14:paraId="04702CEA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42.000</w:t>
            </w:r>
          </w:p>
          <w:p w14:paraId="5E77B458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23.63/</w:t>
            </w:r>
          </w:p>
          <w:p w14:paraId="314E7BAC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2AEB37F3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проб и изготовление образцов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1CCE1D2D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1544-2005</w:t>
            </w:r>
          </w:p>
          <w:p w14:paraId="2BD66FDB" w14:textId="66882862" w:rsidR="00F46E88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  <w:p w14:paraId="49915856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2A420E28" w14:textId="731869C2" w:rsidR="00F46E88" w:rsidRPr="00C34F0B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4325E0F5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10180-2012 </w:t>
            </w:r>
          </w:p>
          <w:p w14:paraId="1F33FB56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п.п.2; 4.2</w:t>
            </w:r>
          </w:p>
        </w:tc>
      </w:tr>
      <w:tr w:rsidR="000C265B" w:rsidRPr="00C34F0B" w14:paraId="059254F6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66160729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4.</w:t>
            </w:r>
            <w:r w:rsidRPr="0069144C">
              <w:rPr>
                <w:sz w:val="22"/>
                <w:szCs w:val="22"/>
              </w:rPr>
              <w:t>2*</w:t>
            </w:r>
          </w:p>
        </w:tc>
        <w:tc>
          <w:tcPr>
            <w:tcW w:w="1620" w:type="dxa"/>
            <w:vMerge/>
            <w:shd w:val="clear" w:color="auto" w:fill="auto"/>
          </w:tcPr>
          <w:p w14:paraId="761D8C34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6989EB3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23.63/</w:t>
            </w:r>
          </w:p>
          <w:p w14:paraId="080D23F4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7B2902D5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Прочность на сжатие</w:t>
            </w:r>
          </w:p>
        </w:tc>
        <w:tc>
          <w:tcPr>
            <w:tcW w:w="1980" w:type="dxa"/>
            <w:vMerge/>
            <w:shd w:val="clear" w:color="auto" w:fill="auto"/>
          </w:tcPr>
          <w:p w14:paraId="6F5E923F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1A1D783F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10180-2012 </w:t>
            </w:r>
          </w:p>
          <w:p w14:paraId="779AB803" w14:textId="08991071" w:rsidR="00645735" w:rsidRPr="00C34F0B" w:rsidRDefault="000C265B" w:rsidP="004500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п.п.7.1; 7.2; 8.1; 8.2; 8.4</w:t>
            </w:r>
          </w:p>
        </w:tc>
      </w:tr>
      <w:tr w:rsidR="00F46E88" w:rsidRPr="008D20E3" w14:paraId="71F4ADC2" w14:textId="77777777" w:rsidTr="004500E6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4204" w14:textId="77777777" w:rsidR="00F46E88" w:rsidRDefault="00F46E88" w:rsidP="00227D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</w:tcPr>
          <w:p w14:paraId="23018951" w14:textId="77777777" w:rsidR="00F46E88" w:rsidRDefault="00F46E88" w:rsidP="00227D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B7A1" w14:textId="77777777" w:rsidR="00F46E88" w:rsidRPr="008D20E3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4EBC" w14:textId="77777777" w:rsidR="00F46E88" w:rsidRPr="008D20E3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8D20E3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7B2B8BC9" w14:textId="77777777" w:rsidR="00F46E88" w:rsidRPr="00C34F0B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AA36" w14:textId="77777777" w:rsidR="00F46E88" w:rsidRPr="008D20E3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>6</w:t>
            </w:r>
          </w:p>
        </w:tc>
      </w:tr>
      <w:tr w:rsidR="000C265B" w14:paraId="5FA011D2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59D21D3C" w14:textId="77777777" w:rsidR="000C265B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9144C">
              <w:rPr>
                <w:sz w:val="22"/>
                <w:szCs w:val="22"/>
              </w:rPr>
              <w:t>.1</w:t>
            </w:r>
          </w:p>
          <w:p w14:paraId="6CB865A7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7920B638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Смеси бетонные</w:t>
            </w:r>
          </w:p>
        </w:tc>
        <w:tc>
          <w:tcPr>
            <w:tcW w:w="900" w:type="dxa"/>
            <w:shd w:val="clear" w:color="auto" w:fill="auto"/>
          </w:tcPr>
          <w:p w14:paraId="76FB7A9A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23.64/</w:t>
            </w:r>
          </w:p>
          <w:p w14:paraId="289B5451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69FE7054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1283C9A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1035-96</w:t>
            </w:r>
          </w:p>
          <w:p w14:paraId="5FA9C3F9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0ED0141B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1545-2005 п.4</w:t>
            </w:r>
          </w:p>
        </w:tc>
      </w:tr>
      <w:tr w:rsidR="000C265B" w14:paraId="530F9104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1AD8801B" w14:textId="77777777" w:rsidR="000C265B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9144C">
              <w:rPr>
                <w:sz w:val="22"/>
                <w:szCs w:val="22"/>
              </w:rPr>
              <w:t>.2</w:t>
            </w:r>
          </w:p>
          <w:p w14:paraId="7EB744FA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57DE1B5D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7ECC9207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23.64/</w:t>
            </w:r>
          </w:p>
          <w:p w14:paraId="090B0F2E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29.144</w:t>
            </w:r>
          </w:p>
        </w:tc>
        <w:tc>
          <w:tcPr>
            <w:tcW w:w="2160" w:type="dxa"/>
            <w:shd w:val="clear" w:color="auto" w:fill="auto"/>
          </w:tcPr>
          <w:p w14:paraId="08521C46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Удобоукладывае-мость</w:t>
            </w:r>
            <w:proofErr w:type="spellEnd"/>
            <w:r>
              <w:rPr>
                <w:sz w:val="22"/>
                <w:szCs w:val="26"/>
              </w:rPr>
              <w:t>:</w:t>
            </w:r>
          </w:p>
          <w:p w14:paraId="61ED1026" w14:textId="77777777" w:rsidR="000A787E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подвижность</w:t>
            </w:r>
          </w:p>
          <w:p w14:paraId="5113649F" w14:textId="644C65DF" w:rsidR="00645735" w:rsidRDefault="00645735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700814A1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010C61C6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1545-2005 п.5.3</w:t>
            </w:r>
          </w:p>
        </w:tc>
      </w:tr>
      <w:tr w:rsidR="000C265B" w14:paraId="3328B1ED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173B271D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69144C">
              <w:rPr>
                <w:sz w:val="22"/>
                <w:szCs w:val="22"/>
              </w:rPr>
              <w:t>.1*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53584E9D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Растворы строительные</w:t>
            </w:r>
          </w:p>
        </w:tc>
        <w:tc>
          <w:tcPr>
            <w:tcW w:w="900" w:type="dxa"/>
            <w:shd w:val="clear" w:color="auto" w:fill="auto"/>
          </w:tcPr>
          <w:p w14:paraId="7DCCB705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23.64/</w:t>
            </w:r>
          </w:p>
          <w:p w14:paraId="319640CA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6C405687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Прочность на сжатие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B446E61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1307-2012</w:t>
            </w:r>
          </w:p>
          <w:p w14:paraId="0B4B6A77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67400802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5802-86 п.6</w:t>
            </w:r>
          </w:p>
          <w:p w14:paraId="1E801815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1307-2012 п.7.8</w:t>
            </w:r>
          </w:p>
        </w:tc>
      </w:tr>
      <w:tr w:rsidR="000C265B" w14:paraId="60E5B899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3B3E91D6" w14:textId="77777777" w:rsidR="000C265B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69144C">
              <w:rPr>
                <w:sz w:val="22"/>
                <w:szCs w:val="22"/>
              </w:rPr>
              <w:t>.2</w:t>
            </w:r>
          </w:p>
          <w:p w14:paraId="6A6D962E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092761F1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6E51E5C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23.64/</w:t>
            </w:r>
          </w:p>
          <w:p w14:paraId="5ECA9805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29.144</w:t>
            </w:r>
          </w:p>
        </w:tc>
        <w:tc>
          <w:tcPr>
            <w:tcW w:w="2160" w:type="dxa"/>
            <w:shd w:val="clear" w:color="auto" w:fill="auto"/>
          </w:tcPr>
          <w:p w14:paraId="1D36E789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Удобоукладывае-мость</w:t>
            </w:r>
            <w:proofErr w:type="spellEnd"/>
            <w:r>
              <w:rPr>
                <w:sz w:val="22"/>
                <w:szCs w:val="26"/>
              </w:rPr>
              <w:t>:</w:t>
            </w:r>
          </w:p>
          <w:p w14:paraId="5018D912" w14:textId="77777777" w:rsidR="000A787E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подвижность</w:t>
            </w:r>
          </w:p>
          <w:p w14:paraId="5E5D45F0" w14:textId="4A5C403A" w:rsidR="00645735" w:rsidRDefault="00645735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3B50F9DB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2C8E0F17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5802-86 п.2</w:t>
            </w:r>
          </w:p>
        </w:tc>
      </w:tr>
      <w:tr w:rsidR="000C265B" w14:paraId="7964A230" w14:textId="77777777" w:rsidTr="004500E6">
        <w:trPr>
          <w:trHeight w:val="431"/>
        </w:trPr>
        <w:tc>
          <w:tcPr>
            <w:tcW w:w="720" w:type="dxa"/>
            <w:shd w:val="clear" w:color="auto" w:fill="auto"/>
          </w:tcPr>
          <w:p w14:paraId="67E7BE37" w14:textId="77777777" w:rsidR="000C265B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9144C">
              <w:rPr>
                <w:sz w:val="22"/>
                <w:szCs w:val="22"/>
              </w:rPr>
              <w:t>.1</w:t>
            </w:r>
          </w:p>
          <w:p w14:paraId="40792EC1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040375BD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Портландцемент и </w:t>
            </w:r>
            <w:proofErr w:type="spellStart"/>
            <w:r>
              <w:rPr>
                <w:sz w:val="22"/>
                <w:szCs w:val="26"/>
              </w:rPr>
              <w:t>шлако</w:t>
            </w:r>
            <w:proofErr w:type="spellEnd"/>
            <w:r>
              <w:rPr>
                <w:sz w:val="22"/>
                <w:szCs w:val="26"/>
              </w:rPr>
              <w:t>-портландцемент</w:t>
            </w:r>
          </w:p>
        </w:tc>
        <w:tc>
          <w:tcPr>
            <w:tcW w:w="900" w:type="dxa"/>
            <w:shd w:val="clear" w:color="auto" w:fill="auto"/>
          </w:tcPr>
          <w:p w14:paraId="13C87C0D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23.51/</w:t>
            </w:r>
          </w:p>
          <w:p w14:paraId="0D4BAE88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2B73468A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3C1B3D">
              <w:rPr>
                <w:sz w:val="22"/>
                <w:szCs w:val="26"/>
              </w:rPr>
              <w:t xml:space="preserve">Отбор </w:t>
            </w:r>
            <w:r>
              <w:rPr>
                <w:sz w:val="22"/>
                <w:szCs w:val="26"/>
              </w:rPr>
              <w:t>образцов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065D947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10178-85</w:t>
            </w:r>
          </w:p>
          <w:p w14:paraId="5E4D34A9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52EA1641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30515-2013 п.7</w:t>
            </w:r>
          </w:p>
        </w:tc>
      </w:tr>
      <w:tr w:rsidR="000C265B" w14:paraId="536B3C02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24AEFED4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9144C">
              <w:rPr>
                <w:sz w:val="22"/>
                <w:szCs w:val="22"/>
              </w:rPr>
              <w:t>.2*</w:t>
            </w:r>
          </w:p>
        </w:tc>
        <w:tc>
          <w:tcPr>
            <w:tcW w:w="1620" w:type="dxa"/>
            <w:vMerge/>
            <w:shd w:val="clear" w:color="auto" w:fill="auto"/>
          </w:tcPr>
          <w:p w14:paraId="6872DA5D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19300957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23.51/</w:t>
            </w:r>
          </w:p>
          <w:p w14:paraId="62E30321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39FBEF7E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Прочность при сжатии</w:t>
            </w:r>
          </w:p>
        </w:tc>
        <w:tc>
          <w:tcPr>
            <w:tcW w:w="1980" w:type="dxa"/>
            <w:vMerge/>
            <w:shd w:val="clear" w:color="auto" w:fill="auto"/>
          </w:tcPr>
          <w:p w14:paraId="111F7AD6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7FB810D8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310.4-81 </w:t>
            </w:r>
          </w:p>
        </w:tc>
      </w:tr>
      <w:tr w:rsidR="000C265B" w14:paraId="23E053F1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53E9F736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9144C">
              <w:rPr>
                <w:sz w:val="22"/>
                <w:szCs w:val="22"/>
              </w:rPr>
              <w:t>.3*</w:t>
            </w:r>
          </w:p>
        </w:tc>
        <w:tc>
          <w:tcPr>
            <w:tcW w:w="1620" w:type="dxa"/>
            <w:vMerge/>
            <w:shd w:val="clear" w:color="auto" w:fill="auto"/>
          </w:tcPr>
          <w:p w14:paraId="51BDAE54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74D5B2F1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23.51/</w:t>
            </w:r>
          </w:p>
          <w:p w14:paraId="453EAD01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07FD71C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Нормальная густота</w:t>
            </w:r>
          </w:p>
        </w:tc>
        <w:tc>
          <w:tcPr>
            <w:tcW w:w="1980" w:type="dxa"/>
            <w:vMerge/>
            <w:shd w:val="clear" w:color="auto" w:fill="auto"/>
          </w:tcPr>
          <w:p w14:paraId="136BF530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2FA9E5C4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310.3-76 п.1 </w:t>
            </w:r>
          </w:p>
        </w:tc>
      </w:tr>
      <w:tr w:rsidR="000C265B" w14:paraId="12269C72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7000FFD1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9144C">
              <w:rPr>
                <w:sz w:val="22"/>
                <w:szCs w:val="22"/>
              </w:rPr>
              <w:t>.4*</w:t>
            </w:r>
          </w:p>
        </w:tc>
        <w:tc>
          <w:tcPr>
            <w:tcW w:w="1620" w:type="dxa"/>
            <w:vMerge/>
            <w:shd w:val="clear" w:color="auto" w:fill="auto"/>
          </w:tcPr>
          <w:p w14:paraId="7162E8C3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7A887A25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23.51/</w:t>
            </w:r>
          </w:p>
          <w:p w14:paraId="60C2E0A4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29.143</w:t>
            </w:r>
          </w:p>
        </w:tc>
        <w:tc>
          <w:tcPr>
            <w:tcW w:w="2160" w:type="dxa"/>
            <w:shd w:val="clear" w:color="auto" w:fill="auto"/>
          </w:tcPr>
          <w:p w14:paraId="2F30CF84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Сроки схватывания</w:t>
            </w:r>
          </w:p>
        </w:tc>
        <w:tc>
          <w:tcPr>
            <w:tcW w:w="1980" w:type="dxa"/>
            <w:vMerge/>
            <w:shd w:val="clear" w:color="auto" w:fill="auto"/>
          </w:tcPr>
          <w:p w14:paraId="7E95CFEB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545669D3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310.3-76 п.2</w:t>
            </w:r>
          </w:p>
        </w:tc>
      </w:tr>
      <w:tr w:rsidR="000C265B" w14:paraId="31094C5B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6E4C7E41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9144C">
              <w:rPr>
                <w:sz w:val="22"/>
                <w:szCs w:val="22"/>
              </w:rPr>
              <w:t>.5*</w:t>
            </w:r>
          </w:p>
        </w:tc>
        <w:tc>
          <w:tcPr>
            <w:tcW w:w="1620" w:type="dxa"/>
            <w:vMerge/>
            <w:shd w:val="clear" w:color="auto" w:fill="auto"/>
          </w:tcPr>
          <w:p w14:paraId="07947057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4A65C4C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23.51/</w:t>
            </w:r>
          </w:p>
          <w:p w14:paraId="5D2FAD45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09170BDB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Равномерность изменения объема</w:t>
            </w:r>
          </w:p>
          <w:p w14:paraId="542E9797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1A7A5D31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6355D267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310.3-76 </w:t>
            </w:r>
          </w:p>
          <w:p w14:paraId="6E759CB2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п.3.1; 3.2.1-3.2.4</w:t>
            </w:r>
          </w:p>
        </w:tc>
      </w:tr>
      <w:tr w:rsidR="000C265B" w14:paraId="76806896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4CC303EB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9144C">
              <w:rPr>
                <w:sz w:val="22"/>
                <w:szCs w:val="22"/>
              </w:rPr>
              <w:t>.6*</w:t>
            </w:r>
          </w:p>
        </w:tc>
        <w:tc>
          <w:tcPr>
            <w:tcW w:w="1620" w:type="dxa"/>
            <w:vMerge/>
            <w:shd w:val="clear" w:color="auto" w:fill="auto"/>
          </w:tcPr>
          <w:p w14:paraId="707A256F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18FB1614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23.51/</w:t>
            </w:r>
          </w:p>
          <w:p w14:paraId="738AAF64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45042606" w14:textId="0732FFBE" w:rsidR="00E34F9B" w:rsidRDefault="000C265B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Тонкость помола цемента по остатку на сите № 008</w:t>
            </w:r>
          </w:p>
        </w:tc>
        <w:tc>
          <w:tcPr>
            <w:tcW w:w="1980" w:type="dxa"/>
            <w:vMerge/>
            <w:shd w:val="clear" w:color="auto" w:fill="auto"/>
          </w:tcPr>
          <w:p w14:paraId="4B337BA9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111BE72D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310.2-76 п.1 </w:t>
            </w:r>
          </w:p>
        </w:tc>
      </w:tr>
      <w:tr w:rsidR="00AF7537" w14:paraId="370978E3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3F82503B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9144C">
              <w:rPr>
                <w:sz w:val="22"/>
                <w:szCs w:val="22"/>
              </w:rPr>
              <w:t>.1</w:t>
            </w:r>
          </w:p>
          <w:p w14:paraId="054CAB3F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6952521F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Песок для строительных работ</w:t>
            </w:r>
          </w:p>
        </w:tc>
        <w:tc>
          <w:tcPr>
            <w:tcW w:w="900" w:type="dxa"/>
            <w:shd w:val="clear" w:color="auto" w:fill="auto"/>
          </w:tcPr>
          <w:p w14:paraId="16255EFC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08.12/</w:t>
            </w:r>
          </w:p>
          <w:p w14:paraId="32B9965B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14C9EC5D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217D7451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8736-2014</w:t>
            </w:r>
          </w:p>
          <w:p w14:paraId="64E41AAB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1DE00AC2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8735-88 п.2</w:t>
            </w:r>
          </w:p>
        </w:tc>
      </w:tr>
      <w:tr w:rsidR="00AF7537" w14:paraId="67992E6D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016F7017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9144C">
              <w:rPr>
                <w:sz w:val="22"/>
                <w:szCs w:val="22"/>
              </w:rPr>
              <w:t>.2*</w:t>
            </w:r>
          </w:p>
        </w:tc>
        <w:tc>
          <w:tcPr>
            <w:tcW w:w="1620" w:type="dxa"/>
            <w:vMerge/>
            <w:shd w:val="clear" w:color="auto" w:fill="auto"/>
          </w:tcPr>
          <w:p w14:paraId="2B2BCABE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A0DB131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08.12/</w:t>
            </w:r>
          </w:p>
          <w:p w14:paraId="0A5385CD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4140AEF0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Зерновой состав песка и модуль крупности</w:t>
            </w:r>
          </w:p>
        </w:tc>
        <w:tc>
          <w:tcPr>
            <w:tcW w:w="1980" w:type="dxa"/>
            <w:vMerge/>
            <w:shd w:val="clear" w:color="auto" w:fill="auto"/>
          </w:tcPr>
          <w:p w14:paraId="69840022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0805F51E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8735-88 п.3</w:t>
            </w:r>
          </w:p>
        </w:tc>
      </w:tr>
      <w:tr w:rsidR="00AF7537" w14:paraId="171037BB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7A970414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9144C">
              <w:rPr>
                <w:sz w:val="22"/>
                <w:szCs w:val="22"/>
              </w:rPr>
              <w:t>.3*</w:t>
            </w:r>
          </w:p>
        </w:tc>
        <w:tc>
          <w:tcPr>
            <w:tcW w:w="1620" w:type="dxa"/>
            <w:vMerge/>
            <w:shd w:val="clear" w:color="auto" w:fill="auto"/>
          </w:tcPr>
          <w:p w14:paraId="0E847678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0AC18F2C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08.12/</w:t>
            </w:r>
          </w:p>
          <w:p w14:paraId="3E9E3997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57142EF2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7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Содержание пылевидных и глинистых частиц</w:t>
            </w:r>
          </w:p>
          <w:p w14:paraId="3C59D2A1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-метод мокрого просеивания</w:t>
            </w:r>
          </w:p>
        </w:tc>
        <w:tc>
          <w:tcPr>
            <w:tcW w:w="1980" w:type="dxa"/>
            <w:vMerge/>
            <w:shd w:val="clear" w:color="auto" w:fill="auto"/>
          </w:tcPr>
          <w:p w14:paraId="5CF246B9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5590180C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8735-88 п.5.3</w:t>
            </w:r>
          </w:p>
          <w:p w14:paraId="13F77355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8269.0-97 п.4.5.3</w:t>
            </w:r>
          </w:p>
        </w:tc>
      </w:tr>
      <w:tr w:rsidR="00AF7537" w14:paraId="5B65D9A4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6436CF15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9144C">
              <w:rPr>
                <w:sz w:val="22"/>
                <w:szCs w:val="22"/>
              </w:rPr>
              <w:t>.4*</w:t>
            </w:r>
          </w:p>
        </w:tc>
        <w:tc>
          <w:tcPr>
            <w:tcW w:w="1620" w:type="dxa"/>
            <w:vMerge/>
            <w:shd w:val="clear" w:color="auto" w:fill="auto"/>
          </w:tcPr>
          <w:p w14:paraId="25B343C7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93BF964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08.12/</w:t>
            </w:r>
          </w:p>
          <w:p w14:paraId="3CDB51D6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44DF56C8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Насыпная плотность</w:t>
            </w:r>
          </w:p>
        </w:tc>
        <w:tc>
          <w:tcPr>
            <w:tcW w:w="1980" w:type="dxa"/>
            <w:vMerge/>
            <w:shd w:val="clear" w:color="auto" w:fill="auto"/>
          </w:tcPr>
          <w:p w14:paraId="471120E8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77282D7C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8735-88 п.9</w:t>
            </w:r>
          </w:p>
        </w:tc>
      </w:tr>
      <w:tr w:rsidR="00AF7537" w14:paraId="636D4615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6D5B627C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9144C">
              <w:rPr>
                <w:sz w:val="22"/>
                <w:szCs w:val="22"/>
              </w:rPr>
              <w:t>.5*</w:t>
            </w:r>
          </w:p>
        </w:tc>
        <w:tc>
          <w:tcPr>
            <w:tcW w:w="1620" w:type="dxa"/>
            <w:vMerge/>
            <w:shd w:val="clear" w:color="auto" w:fill="auto"/>
          </w:tcPr>
          <w:p w14:paraId="65DE1D31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1512BB3E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08.12/</w:t>
            </w:r>
          </w:p>
          <w:p w14:paraId="0AA5F638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1BE37AC4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Влажность </w:t>
            </w:r>
          </w:p>
        </w:tc>
        <w:tc>
          <w:tcPr>
            <w:tcW w:w="1980" w:type="dxa"/>
            <w:vMerge/>
            <w:shd w:val="clear" w:color="auto" w:fill="auto"/>
          </w:tcPr>
          <w:p w14:paraId="00E9826E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193D658B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8735-88 п.10</w:t>
            </w:r>
          </w:p>
        </w:tc>
      </w:tr>
      <w:tr w:rsidR="00AF7537" w14:paraId="08AA3FAE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72268EFF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9144C">
              <w:rPr>
                <w:sz w:val="22"/>
                <w:szCs w:val="22"/>
              </w:rPr>
              <w:t>.1</w:t>
            </w:r>
          </w:p>
          <w:p w14:paraId="4C48BC6E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1D71A21A" w14:textId="1A3196BD" w:rsidR="00F46E88" w:rsidRPr="00C34F0B" w:rsidRDefault="00AF7537" w:rsidP="004500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Щебень и гравий из плотных пород для строительных рабо</w:t>
            </w:r>
            <w:r w:rsidR="004500E6">
              <w:rPr>
                <w:sz w:val="22"/>
                <w:szCs w:val="26"/>
              </w:rPr>
              <w:t>т</w:t>
            </w:r>
          </w:p>
        </w:tc>
        <w:tc>
          <w:tcPr>
            <w:tcW w:w="900" w:type="dxa"/>
            <w:shd w:val="clear" w:color="auto" w:fill="auto"/>
          </w:tcPr>
          <w:p w14:paraId="2B6486A1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08.12/</w:t>
            </w:r>
          </w:p>
          <w:p w14:paraId="4A8D9765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42.000</w:t>
            </w:r>
          </w:p>
          <w:p w14:paraId="34F5CD6B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08.99/</w:t>
            </w:r>
          </w:p>
          <w:p w14:paraId="54D63F89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3A50576B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373665E2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8267-93</w:t>
            </w:r>
          </w:p>
          <w:p w14:paraId="67AA645D" w14:textId="7B709E0F" w:rsidR="00F46E88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  <w:p w14:paraId="3C99DA8B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47F368E3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39F7D002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0A9E6B21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2D4A3338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783CA38B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42FF793E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396BB654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1E38B29F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4A71DEE1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0B99008D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3CEF69EA" w14:textId="208BECBB" w:rsidR="00F46E88" w:rsidRPr="00C34F0B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47BF158B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8269.0-97 п.4.2</w:t>
            </w:r>
          </w:p>
        </w:tc>
      </w:tr>
      <w:tr w:rsidR="00AF7537" w14:paraId="2E91A432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0659A2F2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9144C">
              <w:rPr>
                <w:sz w:val="22"/>
                <w:szCs w:val="22"/>
              </w:rPr>
              <w:t>.2*</w:t>
            </w:r>
          </w:p>
        </w:tc>
        <w:tc>
          <w:tcPr>
            <w:tcW w:w="1620" w:type="dxa"/>
            <w:vMerge/>
            <w:shd w:val="clear" w:color="auto" w:fill="auto"/>
          </w:tcPr>
          <w:p w14:paraId="37CCE240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A107DE7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08.12/</w:t>
            </w:r>
          </w:p>
          <w:p w14:paraId="75BAD9C9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  <w:p w14:paraId="1C41F02E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08.99/</w:t>
            </w:r>
          </w:p>
          <w:p w14:paraId="28A7C770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479AEC67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Зерновой состав щебня</w:t>
            </w:r>
          </w:p>
        </w:tc>
        <w:tc>
          <w:tcPr>
            <w:tcW w:w="1980" w:type="dxa"/>
            <w:vMerge/>
            <w:shd w:val="clear" w:color="auto" w:fill="auto"/>
          </w:tcPr>
          <w:p w14:paraId="1D6C07A8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both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546E8282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8269.0-97 п.4.3</w:t>
            </w:r>
          </w:p>
        </w:tc>
      </w:tr>
      <w:tr w:rsidR="00AF7537" w14:paraId="4558FB53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2454EC61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9144C">
              <w:rPr>
                <w:sz w:val="22"/>
                <w:szCs w:val="22"/>
              </w:rPr>
              <w:t>.3*</w:t>
            </w:r>
          </w:p>
        </w:tc>
        <w:tc>
          <w:tcPr>
            <w:tcW w:w="1620" w:type="dxa"/>
            <w:vMerge/>
            <w:shd w:val="clear" w:color="auto" w:fill="auto"/>
          </w:tcPr>
          <w:p w14:paraId="68FD1363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FDDA81D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08.12/</w:t>
            </w:r>
          </w:p>
          <w:p w14:paraId="058730A3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  <w:p w14:paraId="2E61975C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08.99/</w:t>
            </w:r>
          </w:p>
          <w:p w14:paraId="70F87C76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07CBA51F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Содержание пылевидных и глинистых частиц (</w:t>
            </w:r>
            <w:proofErr w:type="spellStart"/>
            <w:r>
              <w:rPr>
                <w:sz w:val="22"/>
                <w:szCs w:val="26"/>
              </w:rPr>
              <w:t>отмучивание</w:t>
            </w:r>
            <w:proofErr w:type="spellEnd"/>
            <w:r>
              <w:rPr>
                <w:sz w:val="22"/>
                <w:szCs w:val="26"/>
              </w:rPr>
              <w:t>)</w:t>
            </w:r>
          </w:p>
        </w:tc>
        <w:tc>
          <w:tcPr>
            <w:tcW w:w="1980" w:type="dxa"/>
            <w:vMerge/>
            <w:shd w:val="clear" w:color="auto" w:fill="auto"/>
          </w:tcPr>
          <w:p w14:paraId="2A8A3941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13C345C9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8269.0-97 п.4.5.1</w:t>
            </w:r>
          </w:p>
        </w:tc>
      </w:tr>
      <w:tr w:rsidR="00AF7537" w14:paraId="561D264C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01AE67B0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9144C">
              <w:rPr>
                <w:sz w:val="22"/>
                <w:szCs w:val="22"/>
              </w:rPr>
              <w:t>.4*</w:t>
            </w:r>
          </w:p>
        </w:tc>
        <w:tc>
          <w:tcPr>
            <w:tcW w:w="1620" w:type="dxa"/>
            <w:vMerge/>
            <w:shd w:val="clear" w:color="auto" w:fill="auto"/>
          </w:tcPr>
          <w:p w14:paraId="1ACC77D2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311D8590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08.12/</w:t>
            </w:r>
          </w:p>
          <w:p w14:paraId="5499C0B9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29.121</w:t>
            </w:r>
          </w:p>
          <w:p w14:paraId="29836A20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08.99/</w:t>
            </w:r>
          </w:p>
          <w:p w14:paraId="318B1D33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40EC039F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Прочность </w:t>
            </w:r>
          </w:p>
        </w:tc>
        <w:tc>
          <w:tcPr>
            <w:tcW w:w="1980" w:type="dxa"/>
            <w:vMerge/>
            <w:shd w:val="clear" w:color="auto" w:fill="auto"/>
          </w:tcPr>
          <w:p w14:paraId="3953B94A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5BF80D25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8269.0-97 п.4.8</w:t>
            </w:r>
          </w:p>
        </w:tc>
      </w:tr>
      <w:tr w:rsidR="00F46E88" w:rsidRPr="008D20E3" w14:paraId="28D97461" w14:textId="77777777" w:rsidTr="004500E6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7ABB" w14:textId="77777777" w:rsidR="00F46E88" w:rsidRDefault="00F46E88" w:rsidP="00F46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</w:tcPr>
          <w:p w14:paraId="54B625B5" w14:textId="77777777" w:rsidR="00F46E88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7F6C" w14:textId="77777777" w:rsidR="00F46E88" w:rsidRPr="008D20E3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36F1" w14:textId="77777777" w:rsidR="00F46E88" w:rsidRPr="008D20E3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8D20E3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0FD273D3" w14:textId="77777777" w:rsidR="00F46E88" w:rsidRPr="00C34F0B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8F1" w14:textId="77777777" w:rsidR="00F46E88" w:rsidRPr="008D20E3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>6</w:t>
            </w:r>
          </w:p>
        </w:tc>
      </w:tr>
      <w:tr w:rsidR="00AF7537" w14:paraId="3855C7D7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375313FE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9144C">
              <w:rPr>
                <w:sz w:val="22"/>
                <w:szCs w:val="22"/>
              </w:rPr>
              <w:t>.5*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7A503912" w14:textId="77777777" w:rsidR="00F46E88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Щебень и гравий из плотных пород для строительных работ</w:t>
            </w:r>
          </w:p>
          <w:p w14:paraId="0932BDB6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7AA498B3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08.12/</w:t>
            </w:r>
          </w:p>
          <w:p w14:paraId="178303F7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040</w:t>
            </w:r>
          </w:p>
          <w:p w14:paraId="183BD4CD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08.99/</w:t>
            </w:r>
          </w:p>
          <w:p w14:paraId="4A5F8D8B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4EC5FBDD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Содержание зерен пластинчатой и игловатой формы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181C811A" w14:textId="77777777" w:rsidR="00F46E88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8267-93</w:t>
            </w:r>
          </w:p>
          <w:p w14:paraId="18917074" w14:textId="77777777" w:rsidR="00F46E88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  <w:p w14:paraId="1C5C3C7B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19890371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8269.0-97 п.4.7</w:t>
            </w:r>
          </w:p>
        </w:tc>
      </w:tr>
      <w:tr w:rsidR="00AF7537" w14:paraId="3F5EF062" w14:textId="77777777" w:rsidTr="004500E6">
        <w:trPr>
          <w:trHeight w:val="70"/>
        </w:trPr>
        <w:tc>
          <w:tcPr>
            <w:tcW w:w="720" w:type="dxa"/>
            <w:shd w:val="clear" w:color="auto" w:fill="auto"/>
          </w:tcPr>
          <w:p w14:paraId="4DE04903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9144C">
              <w:rPr>
                <w:sz w:val="22"/>
                <w:szCs w:val="22"/>
              </w:rPr>
              <w:t>.6*</w:t>
            </w:r>
          </w:p>
        </w:tc>
        <w:tc>
          <w:tcPr>
            <w:tcW w:w="1620" w:type="dxa"/>
            <w:vMerge/>
            <w:shd w:val="clear" w:color="auto" w:fill="auto"/>
          </w:tcPr>
          <w:p w14:paraId="305DE3FD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1D0029F8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08.12/</w:t>
            </w:r>
          </w:p>
          <w:p w14:paraId="2A56C664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  <w:p w14:paraId="5E05C61D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08.99/</w:t>
            </w:r>
          </w:p>
          <w:p w14:paraId="5A524C3A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  <w:p w14:paraId="1E8E33EF" w14:textId="098BFC14" w:rsidR="00351323" w:rsidRPr="0069144C" w:rsidRDefault="00351323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06B12CB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Насыпная плотность</w:t>
            </w:r>
          </w:p>
        </w:tc>
        <w:tc>
          <w:tcPr>
            <w:tcW w:w="1980" w:type="dxa"/>
            <w:vMerge/>
            <w:shd w:val="clear" w:color="auto" w:fill="auto"/>
          </w:tcPr>
          <w:p w14:paraId="36BCCDB6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042CA267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8269.0-97 п.4.17.1</w:t>
            </w:r>
          </w:p>
        </w:tc>
      </w:tr>
    </w:tbl>
    <w:p w14:paraId="77F0E6A5" w14:textId="77777777" w:rsidR="00B934CC" w:rsidRDefault="00B934CC" w:rsidP="00D50B4E">
      <w:pPr>
        <w:rPr>
          <w:b/>
        </w:rPr>
      </w:pPr>
    </w:p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1D36135E" w14:textId="5FF24503" w:rsidR="00351323" w:rsidRPr="00351323" w:rsidRDefault="00714168" w:rsidP="00D50B4E">
      <w:pPr>
        <w:rPr>
          <w:bCs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</w:t>
      </w:r>
      <w:r w:rsidR="00E866B9">
        <w:rPr>
          <w:bCs/>
        </w:rPr>
        <w:t>;</w:t>
      </w:r>
    </w:p>
    <w:p w14:paraId="397A4206" w14:textId="5070B54E" w:rsidR="00351323" w:rsidRPr="00351323" w:rsidRDefault="00351323" w:rsidP="0035132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4712A2F9" w14:textId="781785F0" w:rsidR="00D50B4E" w:rsidRPr="006D33D8" w:rsidRDefault="00D50B4E" w:rsidP="00D50B4E">
      <w:pPr>
        <w:rPr>
          <w:color w:val="000000"/>
        </w:rPr>
      </w:pPr>
      <w:r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26A3206A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0E2DBE">
        <w:rPr>
          <w:color w:val="000000"/>
          <w:sz w:val="28"/>
          <w:szCs w:val="28"/>
        </w:rPr>
        <w:t>Т.А</w:t>
      </w:r>
      <w:proofErr w:type="gramEnd"/>
      <w:r w:rsidR="000E2DBE">
        <w:rPr>
          <w:color w:val="000000"/>
          <w:sz w:val="28"/>
          <w:szCs w:val="28"/>
        </w:rPr>
        <w:t>.Николаева</w:t>
      </w:r>
      <w:proofErr w:type="spellEnd"/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D17E9" w14:textId="77777777" w:rsidR="00927C88" w:rsidRDefault="00927C88" w:rsidP="0011070C">
      <w:r>
        <w:separator/>
      </w:r>
    </w:p>
  </w:endnote>
  <w:endnote w:type="continuationSeparator" w:id="0">
    <w:p w14:paraId="2FE6EF44" w14:textId="77777777" w:rsidR="00927C88" w:rsidRDefault="00927C8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3843B3DF" w:rsidR="00124809" w:rsidRPr="006D33D8" w:rsidRDefault="004500E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</w:t>
              </w:r>
              <w:r w:rsidR="000E2DBE"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18873B8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CC599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720B2B90" w:rsidR="00A417E3" w:rsidRPr="009E4D11" w:rsidRDefault="004500E6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</w:t>
              </w:r>
              <w:r w:rsidR="000E2DBE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D39D9" w14:textId="77777777" w:rsidR="00927C88" w:rsidRDefault="00927C88" w:rsidP="0011070C">
      <w:r>
        <w:separator/>
      </w:r>
    </w:p>
  </w:footnote>
  <w:footnote w:type="continuationSeparator" w:id="0">
    <w:p w14:paraId="51DC6E9A" w14:textId="77777777" w:rsidR="00927C88" w:rsidRDefault="00927C8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0FD8F48B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120723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D01810">
            <w:rPr>
              <w:rFonts w:ascii="Times New Roman" w:hAnsi="Times New Roman" w:cs="Times New Roman"/>
              <w:sz w:val="24"/>
              <w:szCs w:val="24"/>
            </w:rPr>
            <w:t>4269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8225F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560"/>
    <w:rsid w:val="0000774F"/>
    <w:rsid w:val="00022A72"/>
    <w:rsid w:val="00030948"/>
    <w:rsid w:val="00060E47"/>
    <w:rsid w:val="000643A6"/>
    <w:rsid w:val="00077135"/>
    <w:rsid w:val="0009264B"/>
    <w:rsid w:val="00092EA6"/>
    <w:rsid w:val="000A6CF1"/>
    <w:rsid w:val="000A787E"/>
    <w:rsid w:val="000B0313"/>
    <w:rsid w:val="000B5615"/>
    <w:rsid w:val="000C265B"/>
    <w:rsid w:val="000C28A5"/>
    <w:rsid w:val="000C33F5"/>
    <w:rsid w:val="000D1708"/>
    <w:rsid w:val="000D49BB"/>
    <w:rsid w:val="000E1DB5"/>
    <w:rsid w:val="000E2AC4"/>
    <w:rsid w:val="000E2DBE"/>
    <w:rsid w:val="00101C03"/>
    <w:rsid w:val="0011070C"/>
    <w:rsid w:val="00110E7B"/>
    <w:rsid w:val="001157ED"/>
    <w:rsid w:val="00116AD0"/>
    <w:rsid w:val="00117059"/>
    <w:rsid w:val="00120723"/>
    <w:rsid w:val="00120BDA"/>
    <w:rsid w:val="00124809"/>
    <w:rsid w:val="0012724D"/>
    <w:rsid w:val="00141B7C"/>
    <w:rsid w:val="00147A13"/>
    <w:rsid w:val="00147DB8"/>
    <w:rsid w:val="001512FA"/>
    <w:rsid w:val="001747CA"/>
    <w:rsid w:val="00183C8A"/>
    <w:rsid w:val="001843A0"/>
    <w:rsid w:val="00185BDB"/>
    <w:rsid w:val="00190FD3"/>
    <w:rsid w:val="001956F7"/>
    <w:rsid w:val="00195A33"/>
    <w:rsid w:val="001A4BEA"/>
    <w:rsid w:val="001C7021"/>
    <w:rsid w:val="001E3D8F"/>
    <w:rsid w:val="001E6E80"/>
    <w:rsid w:val="0020355B"/>
    <w:rsid w:val="00225907"/>
    <w:rsid w:val="00234CBD"/>
    <w:rsid w:val="00241101"/>
    <w:rsid w:val="0025281B"/>
    <w:rsid w:val="002576CC"/>
    <w:rsid w:val="0026099C"/>
    <w:rsid w:val="002644C8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D06D6"/>
    <w:rsid w:val="002D28AD"/>
    <w:rsid w:val="002D2AE1"/>
    <w:rsid w:val="002D6F27"/>
    <w:rsid w:val="002D7841"/>
    <w:rsid w:val="002E503D"/>
    <w:rsid w:val="002E7DF1"/>
    <w:rsid w:val="002F0D32"/>
    <w:rsid w:val="002F4CCE"/>
    <w:rsid w:val="00301E8E"/>
    <w:rsid w:val="003054C2"/>
    <w:rsid w:val="00305E11"/>
    <w:rsid w:val="0031023B"/>
    <w:rsid w:val="00351323"/>
    <w:rsid w:val="003717D2"/>
    <w:rsid w:val="00371894"/>
    <w:rsid w:val="00394B93"/>
    <w:rsid w:val="00395734"/>
    <w:rsid w:val="003A160D"/>
    <w:rsid w:val="003A28BE"/>
    <w:rsid w:val="003B4E94"/>
    <w:rsid w:val="003C130A"/>
    <w:rsid w:val="003C2834"/>
    <w:rsid w:val="003D01F4"/>
    <w:rsid w:val="003D2552"/>
    <w:rsid w:val="003E26A2"/>
    <w:rsid w:val="003E2F1E"/>
    <w:rsid w:val="003E3F2B"/>
    <w:rsid w:val="003F0F8E"/>
    <w:rsid w:val="00401D49"/>
    <w:rsid w:val="00407988"/>
    <w:rsid w:val="00410274"/>
    <w:rsid w:val="00411A23"/>
    <w:rsid w:val="00416870"/>
    <w:rsid w:val="00436D0B"/>
    <w:rsid w:val="00437E07"/>
    <w:rsid w:val="004500E6"/>
    <w:rsid w:val="00460ECA"/>
    <w:rsid w:val="004627D9"/>
    <w:rsid w:val="00463D8E"/>
    <w:rsid w:val="00481260"/>
    <w:rsid w:val="004A5E4C"/>
    <w:rsid w:val="004D2C97"/>
    <w:rsid w:val="004D6C85"/>
    <w:rsid w:val="004E5090"/>
    <w:rsid w:val="004F18E8"/>
    <w:rsid w:val="00505771"/>
    <w:rsid w:val="00507CCF"/>
    <w:rsid w:val="00521FC2"/>
    <w:rsid w:val="00530F3D"/>
    <w:rsid w:val="00532F67"/>
    <w:rsid w:val="00547530"/>
    <w:rsid w:val="005529DE"/>
    <w:rsid w:val="0055563B"/>
    <w:rsid w:val="0056070B"/>
    <w:rsid w:val="00562D77"/>
    <w:rsid w:val="00563680"/>
    <w:rsid w:val="00565C89"/>
    <w:rsid w:val="005812FA"/>
    <w:rsid w:val="00582A8F"/>
    <w:rsid w:val="00592241"/>
    <w:rsid w:val="005C1922"/>
    <w:rsid w:val="005C5B99"/>
    <w:rsid w:val="005C7B39"/>
    <w:rsid w:val="005D4205"/>
    <w:rsid w:val="005E250C"/>
    <w:rsid w:val="005E611E"/>
    <w:rsid w:val="005F7C45"/>
    <w:rsid w:val="00614867"/>
    <w:rsid w:val="00627E81"/>
    <w:rsid w:val="00630922"/>
    <w:rsid w:val="00645468"/>
    <w:rsid w:val="00645735"/>
    <w:rsid w:val="00693805"/>
    <w:rsid w:val="00697411"/>
    <w:rsid w:val="00697905"/>
    <w:rsid w:val="006A336B"/>
    <w:rsid w:val="006A4791"/>
    <w:rsid w:val="006B450F"/>
    <w:rsid w:val="006D1CDB"/>
    <w:rsid w:val="006D33D8"/>
    <w:rsid w:val="006D5DCE"/>
    <w:rsid w:val="00704E29"/>
    <w:rsid w:val="00714168"/>
    <w:rsid w:val="00715A45"/>
    <w:rsid w:val="0071603C"/>
    <w:rsid w:val="00721D13"/>
    <w:rsid w:val="0072239E"/>
    <w:rsid w:val="00731452"/>
    <w:rsid w:val="00734508"/>
    <w:rsid w:val="00740E27"/>
    <w:rsid w:val="00741FBB"/>
    <w:rsid w:val="0074243A"/>
    <w:rsid w:val="00744C36"/>
    <w:rsid w:val="0075090E"/>
    <w:rsid w:val="00752D10"/>
    <w:rsid w:val="007571AF"/>
    <w:rsid w:val="007742D0"/>
    <w:rsid w:val="0078204C"/>
    <w:rsid w:val="0079041E"/>
    <w:rsid w:val="00792698"/>
    <w:rsid w:val="00794D42"/>
    <w:rsid w:val="007A1818"/>
    <w:rsid w:val="007A4175"/>
    <w:rsid w:val="007A4485"/>
    <w:rsid w:val="007C05FE"/>
    <w:rsid w:val="007C3A37"/>
    <w:rsid w:val="007C5111"/>
    <w:rsid w:val="007F66CA"/>
    <w:rsid w:val="008124DA"/>
    <w:rsid w:val="008130C0"/>
    <w:rsid w:val="008225FF"/>
    <w:rsid w:val="00833DA3"/>
    <w:rsid w:val="00834613"/>
    <w:rsid w:val="00836710"/>
    <w:rsid w:val="00841499"/>
    <w:rsid w:val="008505BA"/>
    <w:rsid w:val="00854C22"/>
    <w:rsid w:val="00856322"/>
    <w:rsid w:val="00872305"/>
    <w:rsid w:val="00877224"/>
    <w:rsid w:val="008A3E6F"/>
    <w:rsid w:val="008B04C1"/>
    <w:rsid w:val="008B1B9D"/>
    <w:rsid w:val="008C1825"/>
    <w:rsid w:val="008C3521"/>
    <w:rsid w:val="008D20E3"/>
    <w:rsid w:val="008D3A5C"/>
    <w:rsid w:val="008D505F"/>
    <w:rsid w:val="008E2D26"/>
    <w:rsid w:val="008E350B"/>
    <w:rsid w:val="0090641B"/>
    <w:rsid w:val="0090767F"/>
    <w:rsid w:val="00913351"/>
    <w:rsid w:val="00913B16"/>
    <w:rsid w:val="00921A06"/>
    <w:rsid w:val="009230FC"/>
    <w:rsid w:val="00923868"/>
    <w:rsid w:val="00927C88"/>
    <w:rsid w:val="0095347E"/>
    <w:rsid w:val="00957334"/>
    <w:rsid w:val="00966D23"/>
    <w:rsid w:val="00971289"/>
    <w:rsid w:val="00975E56"/>
    <w:rsid w:val="0097764F"/>
    <w:rsid w:val="009806EF"/>
    <w:rsid w:val="00983A81"/>
    <w:rsid w:val="00983EAE"/>
    <w:rsid w:val="00986CE2"/>
    <w:rsid w:val="00992CF6"/>
    <w:rsid w:val="009940B7"/>
    <w:rsid w:val="009A3A10"/>
    <w:rsid w:val="009A3E9D"/>
    <w:rsid w:val="009C1C19"/>
    <w:rsid w:val="009D5A57"/>
    <w:rsid w:val="009E107F"/>
    <w:rsid w:val="009E4D11"/>
    <w:rsid w:val="009F13EF"/>
    <w:rsid w:val="009F7389"/>
    <w:rsid w:val="00A023A3"/>
    <w:rsid w:val="00A04FE4"/>
    <w:rsid w:val="00A063D9"/>
    <w:rsid w:val="00A124E3"/>
    <w:rsid w:val="00A276C9"/>
    <w:rsid w:val="00A33569"/>
    <w:rsid w:val="00A40143"/>
    <w:rsid w:val="00A417E3"/>
    <w:rsid w:val="00A46D5C"/>
    <w:rsid w:val="00A47C62"/>
    <w:rsid w:val="00A51D9A"/>
    <w:rsid w:val="00A5280B"/>
    <w:rsid w:val="00A60A62"/>
    <w:rsid w:val="00A74B14"/>
    <w:rsid w:val="00A755C7"/>
    <w:rsid w:val="00A76F8A"/>
    <w:rsid w:val="00A83E27"/>
    <w:rsid w:val="00A93B8C"/>
    <w:rsid w:val="00AB531A"/>
    <w:rsid w:val="00AC0C2C"/>
    <w:rsid w:val="00AC3CE5"/>
    <w:rsid w:val="00AC758B"/>
    <w:rsid w:val="00AD1806"/>
    <w:rsid w:val="00AD4B7A"/>
    <w:rsid w:val="00AE17DA"/>
    <w:rsid w:val="00AE7237"/>
    <w:rsid w:val="00AF1C1A"/>
    <w:rsid w:val="00AF7537"/>
    <w:rsid w:val="00B00CAF"/>
    <w:rsid w:val="00B014F9"/>
    <w:rsid w:val="00B06CF4"/>
    <w:rsid w:val="00B073DC"/>
    <w:rsid w:val="00B236FE"/>
    <w:rsid w:val="00B321EF"/>
    <w:rsid w:val="00B344A4"/>
    <w:rsid w:val="00B371CD"/>
    <w:rsid w:val="00B46380"/>
    <w:rsid w:val="00B47A0F"/>
    <w:rsid w:val="00B5241C"/>
    <w:rsid w:val="00B565D4"/>
    <w:rsid w:val="00B61580"/>
    <w:rsid w:val="00B72570"/>
    <w:rsid w:val="00B84D8E"/>
    <w:rsid w:val="00B934CC"/>
    <w:rsid w:val="00B94D82"/>
    <w:rsid w:val="00B951E9"/>
    <w:rsid w:val="00B95FDB"/>
    <w:rsid w:val="00B97057"/>
    <w:rsid w:val="00B97278"/>
    <w:rsid w:val="00BB272F"/>
    <w:rsid w:val="00BB5AEF"/>
    <w:rsid w:val="00BC096A"/>
    <w:rsid w:val="00BC40FF"/>
    <w:rsid w:val="00BC5330"/>
    <w:rsid w:val="00C00081"/>
    <w:rsid w:val="00C02CEE"/>
    <w:rsid w:val="00C12FE0"/>
    <w:rsid w:val="00C13371"/>
    <w:rsid w:val="00C13D24"/>
    <w:rsid w:val="00C23651"/>
    <w:rsid w:val="00C24C3D"/>
    <w:rsid w:val="00C26CFF"/>
    <w:rsid w:val="00C35ED8"/>
    <w:rsid w:val="00C379B5"/>
    <w:rsid w:val="00C46E4F"/>
    <w:rsid w:val="00C50661"/>
    <w:rsid w:val="00C51F08"/>
    <w:rsid w:val="00C60464"/>
    <w:rsid w:val="00C66929"/>
    <w:rsid w:val="00C67DD7"/>
    <w:rsid w:val="00C67F3B"/>
    <w:rsid w:val="00C72373"/>
    <w:rsid w:val="00C74B15"/>
    <w:rsid w:val="00C81513"/>
    <w:rsid w:val="00C81A67"/>
    <w:rsid w:val="00C90E59"/>
    <w:rsid w:val="00C97BC9"/>
    <w:rsid w:val="00CA53E3"/>
    <w:rsid w:val="00CA67BA"/>
    <w:rsid w:val="00CA6ED2"/>
    <w:rsid w:val="00CD2E78"/>
    <w:rsid w:val="00CE3E68"/>
    <w:rsid w:val="00CE4302"/>
    <w:rsid w:val="00CE70B5"/>
    <w:rsid w:val="00CF4334"/>
    <w:rsid w:val="00D00EC8"/>
    <w:rsid w:val="00D01810"/>
    <w:rsid w:val="00D03574"/>
    <w:rsid w:val="00D05D1F"/>
    <w:rsid w:val="00D05E08"/>
    <w:rsid w:val="00D11528"/>
    <w:rsid w:val="00D21592"/>
    <w:rsid w:val="00D223F7"/>
    <w:rsid w:val="00D26543"/>
    <w:rsid w:val="00D36FEE"/>
    <w:rsid w:val="00D4736C"/>
    <w:rsid w:val="00D50B4E"/>
    <w:rsid w:val="00D67504"/>
    <w:rsid w:val="00D80DCD"/>
    <w:rsid w:val="00D8457D"/>
    <w:rsid w:val="00D876E6"/>
    <w:rsid w:val="00D96601"/>
    <w:rsid w:val="00DA5E7A"/>
    <w:rsid w:val="00DB1FAE"/>
    <w:rsid w:val="00DE6F93"/>
    <w:rsid w:val="00DF1651"/>
    <w:rsid w:val="00DF59A1"/>
    <w:rsid w:val="00DF6DD6"/>
    <w:rsid w:val="00DF7DAB"/>
    <w:rsid w:val="00E01649"/>
    <w:rsid w:val="00E07201"/>
    <w:rsid w:val="00E12F21"/>
    <w:rsid w:val="00E16A62"/>
    <w:rsid w:val="00E200BB"/>
    <w:rsid w:val="00E21F97"/>
    <w:rsid w:val="00E22CC9"/>
    <w:rsid w:val="00E23B0E"/>
    <w:rsid w:val="00E27054"/>
    <w:rsid w:val="00E274D1"/>
    <w:rsid w:val="00E34F9B"/>
    <w:rsid w:val="00E36003"/>
    <w:rsid w:val="00E41B5C"/>
    <w:rsid w:val="00E428A6"/>
    <w:rsid w:val="00E607D4"/>
    <w:rsid w:val="00E6157E"/>
    <w:rsid w:val="00E64495"/>
    <w:rsid w:val="00E72539"/>
    <w:rsid w:val="00E73F77"/>
    <w:rsid w:val="00E750F5"/>
    <w:rsid w:val="00E7679B"/>
    <w:rsid w:val="00E85094"/>
    <w:rsid w:val="00E85116"/>
    <w:rsid w:val="00E866B9"/>
    <w:rsid w:val="00E95EA8"/>
    <w:rsid w:val="00EA24D7"/>
    <w:rsid w:val="00EA6CEB"/>
    <w:rsid w:val="00EB34D2"/>
    <w:rsid w:val="00EB7514"/>
    <w:rsid w:val="00EC25F0"/>
    <w:rsid w:val="00EC338F"/>
    <w:rsid w:val="00EC71D8"/>
    <w:rsid w:val="00ED10E7"/>
    <w:rsid w:val="00EF5137"/>
    <w:rsid w:val="00F01186"/>
    <w:rsid w:val="00F10CDF"/>
    <w:rsid w:val="00F112F2"/>
    <w:rsid w:val="00F11FE3"/>
    <w:rsid w:val="00F30709"/>
    <w:rsid w:val="00F32AF8"/>
    <w:rsid w:val="00F339BE"/>
    <w:rsid w:val="00F40980"/>
    <w:rsid w:val="00F42A42"/>
    <w:rsid w:val="00F455AB"/>
    <w:rsid w:val="00F45F0B"/>
    <w:rsid w:val="00F46E88"/>
    <w:rsid w:val="00F47F4D"/>
    <w:rsid w:val="00F632C0"/>
    <w:rsid w:val="00F701B8"/>
    <w:rsid w:val="00F8144E"/>
    <w:rsid w:val="00F864B1"/>
    <w:rsid w:val="00F86DE9"/>
    <w:rsid w:val="00F90988"/>
    <w:rsid w:val="00F93BB0"/>
    <w:rsid w:val="00FC280E"/>
    <w:rsid w:val="00FD220E"/>
    <w:rsid w:val="00FD3BB0"/>
    <w:rsid w:val="00FE61DF"/>
    <w:rsid w:val="00FF0E0D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48E4E2B9-6FCB-4E4E-82FF-5C0C9E9A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aliases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CA67BA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customStyle="1" w:styleId="52">
    <w:name w:val="Без интервала5"/>
    <w:rsid w:val="00AF75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basedOn w:val="a0"/>
    <w:rsid w:val="00C2365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4"/>
    <w:rsid w:val="000E1DB5"/>
    <w:rsid w:val="00110E7B"/>
    <w:rsid w:val="001A43FC"/>
    <w:rsid w:val="001E15CA"/>
    <w:rsid w:val="002527A0"/>
    <w:rsid w:val="002C04D4"/>
    <w:rsid w:val="00395734"/>
    <w:rsid w:val="0047450C"/>
    <w:rsid w:val="004F18E8"/>
    <w:rsid w:val="00564064"/>
    <w:rsid w:val="006128B7"/>
    <w:rsid w:val="0074132A"/>
    <w:rsid w:val="00756A55"/>
    <w:rsid w:val="0078204C"/>
    <w:rsid w:val="007D2C77"/>
    <w:rsid w:val="00810E8F"/>
    <w:rsid w:val="00856C2D"/>
    <w:rsid w:val="00914121"/>
    <w:rsid w:val="00C02CEE"/>
    <w:rsid w:val="00D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305</TotalTime>
  <Pages>8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Светлана Борисовна Горинович</cp:lastModifiedBy>
  <cp:revision>13</cp:revision>
  <cp:lastPrinted>2025-05-05T09:15:00Z</cp:lastPrinted>
  <dcterms:created xsi:type="dcterms:W3CDTF">2022-04-14T10:01:00Z</dcterms:created>
  <dcterms:modified xsi:type="dcterms:W3CDTF">2025-05-05T09:30:00Z</dcterms:modified>
</cp:coreProperties>
</file>