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2F485D4" w14:textId="77777777" w:rsidTr="007F66CA">
        <w:tc>
          <w:tcPr>
            <w:tcW w:w="6379" w:type="dxa"/>
            <w:vMerge w:val="restart"/>
          </w:tcPr>
          <w:p w14:paraId="4F1DB9F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27378F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995C9686C5645A799EE6D82A494E9E8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BD39374" w14:textId="77777777" w:rsidTr="007F66CA">
        <w:tc>
          <w:tcPr>
            <w:tcW w:w="6379" w:type="dxa"/>
            <w:vMerge/>
          </w:tcPr>
          <w:p w14:paraId="59BEF7A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2F68C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6AA0505" w14:textId="77777777" w:rsidTr="007F66CA">
        <w:tc>
          <w:tcPr>
            <w:tcW w:w="6379" w:type="dxa"/>
            <w:vMerge/>
          </w:tcPr>
          <w:p w14:paraId="0ECC97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9EEBBDD" w14:textId="15B9B7E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A4060">
              <w:rPr>
                <w:rFonts w:cs="Times New Roman"/>
                <w:bCs/>
                <w:sz w:val="28"/>
                <w:szCs w:val="28"/>
              </w:rPr>
              <w:t>2.</w:t>
            </w:r>
            <w:r w:rsidR="00245AFE">
              <w:rPr>
                <w:rFonts w:cs="Times New Roman"/>
                <w:bCs/>
                <w:sz w:val="28"/>
                <w:szCs w:val="28"/>
              </w:rPr>
              <w:t>5160</w:t>
            </w:r>
          </w:p>
        </w:tc>
      </w:tr>
      <w:tr w:rsidR="00F40980" w:rsidRPr="007F66CA" w14:paraId="4760C021" w14:textId="77777777" w:rsidTr="007F66CA">
        <w:tc>
          <w:tcPr>
            <w:tcW w:w="6379" w:type="dxa"/>
            <w:vMerge/>
          </w:tcPr>
          <w:p w14:paraId="338F74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17CAF60" w14:textId="3635B981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F0A94">
              <w:rPr>
                <w:bCs/>
                <w:sz w:val="28"/>
                <w:szCs w:val="28"/>
              </w:rPr>
              <w:t>2</w:t>
            </w:r>
            <w:r w:rsidR="00CF0A94" w:rsidRPr="00CF0A94">
              <w:rPr>
                <w:bCs/>
                <w:sz w:val="28"/>
                <w:szCs w:val="28"/>
              </w:rPr>
              <w:t>5</w:t>
            </w:r>
            <w:r w:rsidR="00CF0A94">
              <w:rPr>
                <w:bCs/>
                <w:sz w:val="28"/>
                <w:szCs w:val="28"/>
              </w:rPr>
              <w:t>.</w:t>
            </w:r>
            <w:r w:rsidR="00245AFE">
              <w:rPr>
                <w:bCs/>
                <w:sz w:val="28"/>
                <w:szCs w:val="28"/>
              </w:rPr>
              <w:t>10</w:t>
            </w:r>
            <w:r w:rsidR="00F4000F">
              <w:rPr>
                <w:bCs/>
                <w:sz w:val="28"/>
                <w:szCs w:val="28"/>
              </w:rPr>
              <w:t>.20</w:t>
            </w:r>
            <w:r w:rsidR="00245AFE">
              <w:rPr>
                <w:bCs/>
                <w:sz w:val="28"/>
                <w:szCs w:val="28"/>
              </w:rPr>
              <w:t>1</w:t>
            </w:r>
            <w:r w:rsidR="00F4000F">
              <w:rPr>
                <w:bCs/>
                <w:sz w:val="28"/>
                <w:szCs w:val="28"/>
              </w:rPr>
              <w:t>9</w:t>
            </w:r>
          </w:p>
        </w:tc>
      </w:tr>
      <w:tr w:rsidR="00F40980" w:rsidRPr="007F66CA" w14:paraId="71A18759" w14:textId="77777777" w:rsidTr="007F66CA">
        <w:tc>
          <w:tcPr>
            <w:tcW w:w="6379" w:type="dxa"/>
            <w:vMerge/>
          </w:tcPr>
          <w:p w14:paraId="65B78C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D84B54D" w14:textId="6331DD3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47DF7EA386446009F52F6C436FB454C"/>
                </w:placeholder>
                <w:showingPlcHdr/>
                <w:text/>
              </w:sdtPr>
              <w:sdtEndPr/>
              <w:sdtContent>
                <w:r w:rsidR="00450A66">
                  <w:rPr>
                    <w:rStyle w:val="aff0"/>
                    <w:rFonts w:eastAsia="Calibri"/>
                  </w:rPr>
                  <w:t>____</w:t>
                </w:r>
              </w:sdtContent>
            </w:sdt>
          </w:p>
          <w:p w14:paraId="772C17FF" w14:textId="7A86FA9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45517CDD59E42B08F8A92988FE9EAE7"/>
                </w:placeholder>
              </w:sdtPr>
              <w:sdtEndPr/>
              <w:sdtContent>
                <w:r w:rsidR="00793868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077A2D" w14:textId="77777777" w:rsidTr="007F66CA">
        <w:tc>
          <w:tcPr>
            <w:tcW w:w="6379" w:type="dxa"/>
            <w:vMerge/>
          </w:tcPr>
          <w:p w14:paraId="5CD248F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A45C0F0" w14:textId="7EF8B4B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5EA39545EEB423E99E46272B3355B4C"/>
                </w:placeholder>
                <w:text/>
              </w:sdtPr>
              <w:sdtEndPr/>
              <w:sdtContent>
                <w:r w:rsidR="00450A6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A173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6E6D2AA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2379FAE5" w14:textId="77777777" w:rsidTr="00F40980">
        <w:tc>
          <w:tcPr>
            <w:tcW w:w="9751" w:type="dxa"/>
            <w:gridSpan w:val="2"/>
          </w:tcPr>
          <w:p w14:paraId="79589DC3" w14:textId="29628E8A" w:rsidR="000D21DB" w:rsidRDefault="000D21DB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02C6DB7" w14:textId="12251502" w:rsidR="00D223F7" w:rsidRPr="007F66CA" w:rsidRDefault="00EB0E6B" w:rsidP="00D50B4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D223F7" w:rsidRPr="007F66CA">
              <w:rPr>
                <w:b/>
                <w:sz w:val="28"/>
                <w:szCs w:val="28"/>
              </w:rPr>
              <w:t>ОБЛАСТ</w:t>
            </w:r>
            <w:r w:rsidR="00450A66">
              <w:rPr>
                <w:b/>
                <w:sz w:val="28"/>
                <w:szCs w:val="28"/>
              </w:rPr>
              <w:t>Ь</w:t>
            </w:r>
            <w:r w:rsidR="00D223F7" w:rsidRPr="007F66CA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779ACA3DFD84C6FA4C21C475A12AB9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1"/>
                  <w:b/>
                  <w:sz w:val="20"/>
                </w:rPr>
              </w:sdtEndPr>
              <w:sdtContent>
                <w:r w:rsidR="002A173F">
                  <w:rPr>
                    <w:rStyle w:val="38"/>
                    <w:szCs w:val="28"/>
                  </w:rPr>
                  <w:t>08</w:t>
                </w:r>
                <w:r w:rsidR="00C45624">
                  <w:rPr>
                    <w:rStyle w:val="38"/>
                    <w:szCs w:val="28"/>
                  </w:rPr>
                  <w:t xml:space="preserve"> </w:t>
                </w:r>
                <w:r w:rsidR="002A173F">
                  <w:rPr>
                    <w:rStyle w:val="38"/>
                    <w:szCs w:val="28"/>
                  </w:rPr>
                  <w:t>мая</w:t>
                </w:r>
                <w:r w:rsidR="00C45624">
                  <w:rPr>
                    <w:rStyle w:val="38"/>
                    <w:szCs w:val="28"/>
                  </w:rPr>
                  <w:t xml:space="preserve"> 202</w:t>
                </w:r>
                <w:r w:rsidR="00793868">
                  <w:rPr>
                    <w:rStyle w:val="38"/>
                    <w:szCs w:val="28"/>
                  </w:rPr>
                  <w:t>5</w:t>
                </w:r>
                <w:r w:rsidR="00C45624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644FF2D1" w14:textId="77777777" w:rsidTr="00F40980">
        <w:tc>
          <w:tcPr>
            <w:tcW w:w="5678" w:type="dxa"/>
          </w:tcPr>
          <w:p w14:paraId="199AEEDF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7CAA60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638" w:type="dxa"/>
        <w:jc w:val="center"/>
        <w:tblLook w:val="01E0" w:firstRow="1" w:lastRow="1" w:firstColumn="1" w:lastColumn="1" w:noHBand="0" w:noVBand="0"/>
      </w:tblPr>
      <w:tblGrid>
        <w:gridCol w:w="565"/>
        <w:gridCol w:w="2407"/>
        <w:gridCol w:w="856"/>
        <w:gridCol w:w="1976"/>
        <w:gridCol w:w="1842"/>
        <w:gridCol w:w="1982"/>
        <w:gridCol w:w="10"/>
      </w:tblGrid>
      <w:tr w:rsidR="007A4485" w:rsidRPr="007F66CA" w14:paraId="739AB017" w14:textId="77777777" w:rsidTr="00A6549B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452D6CC7" w14:textId="77777777" w:rsidR="00294836" w:rsidRDefault="00245AFE" w:rsidP="00245AFE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учреждения "Минская областная </w:t>
            </w:r>
          </w:p>
          <w:p w14:paraId="36BB2873" w14:textId="2014487B" w:rsidR="00245AFE" w:rsidRDefault="00245AFE" w:rsidP="00245AFE">
            <w:pPr>
              <w:pStyle w:val="af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организационная структура республиканского государственно-общественного объединения "Белорусское добровольное пожарное общество"</w:t>
            </w:r>
          </w:p>
          <w:p w14:paraId="3130043C" w14:textId="3841168E" w:rsidR="006C77B6" w:rsidRDefault="006C77B6" w:rsidP="001A4060">
            <w:pPr>
              <w:jc w:val="center"/>
              <w:rPr>
                <w:sz w:val="28"/>
                <w:szCs w:val="28"/>
              </w:rPr>
            </w:pPr>
          </w:p>
          <w:p w14:paraId="63EC197D" w14:textId="5233FB2E" w:rsidR="007A4485" w:rsidRPr="007F66CA" w:rsidRDefault="007A4485" w:rsidP="00D50B4E">
            <w:pPr>
              <w:pStyle w:val="af7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40980" w:rsidRPr="000D21DB" w14:paraId="26C1BF3B" w14:textId="77777777" w:rsidTr="00EF17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1277"/>
        </w:trPr>
        <w:tc>
          <w:tcPr>
            <w:tcW w:w="565" w:type="dxa"/>
            <w:shd w:val="clear" w:color="auto" w:fill="auto"/>
            <w:vAlign w:val="center"/>
          </w:tcPr>
          <w:p w14:paraId="2929BC9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134FEA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91AABBB" w14:textId="77777777" w:rsidR="00F40980" w:rsidRPr="000D21DB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F3AF4F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66B2C90" w14:textId="77777777" w:rsidR="0080592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</w:t>
            </w:r>
          </w:p>
          <w:p w14:paraId="13D4348C" w14:textId="4EBBD1C4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(показатель, </w:t>
            </w:r>
          </w:p>
          <w:p w14:paraId="4EF094BB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86BAC6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11B82CE7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619F4DD7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77A2C97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50D5D84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4CC987CA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6A6B2D5E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B858F3" w14:textId="77777777" w:rsidR="007A4175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7392809" w14:textId="77777777" w:rsidR="00F40980" w:rsidRPr="000D21DB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23906F19" w14:textId="788A9FF1" w:rsidR="001A4060" w:rsidRPr="000D21DB" w:rsidRDefault="001A4060" w:rsidP="00D50B4E">
      <w:pPr>
        <w:rPr>
          <w:bCs/>
          <w:sz w:val="2"/>
          <w:szCs w:val="2"/>
        </w:rPr>
      </w:pPr>
      <w:r w:rsidRPr="000D21DB">
        <w:rPr>
          <w:bCs/>
          <w:sz w:val="2"/>
          <w:szCs w:val="2"/>
        </w:rPr>
        <w:t>1</w:t>
      </w:r>
    </w:p>
    <w:tbl>
      <w:tblPr>
        <w:tblW w:w="5003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08"/>
        <w:gridCol w:w="850"/>
        <w:gridCol w:w="1983"/>
        <w:gridCol w:w="1843"/>
        <w:gridCol w:w="1982"/>
      </w:tblGrid>
      <w:tr w:rsidR="001A4060" w:rsidRPr="00A84970" w14:paraId="69C11964" w14:textId="77777777" w:rsidTr="0090770E">
        <w:trPr>
          <w:trHeight w:val="240"/>
          <w:tblHeader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C877A" w14:textId="77777777" w:rsidR="001A4060" w:rsidRPr="00A84970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864A4F" w14:textId="77777777" w:rsidR="001A4060" w:rsidRPr="00A84970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D88CC" w14:textId="77777777" w:rsidR="001A4060" w:rsidRPr="00A84970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5DA9E" w14:textId="77777777" w:rsidR="001A4060" w:rsidRPr="00A84970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0B771" w14:textId="77777777" w:rsidR="001A4060" w:rsidRPr="00A84970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A2DF1" w14:textId="77777777" w:rsidR="001A4060" w:rsidRPr="00A84970" w:rsidRDefault="001A4060" w:rsidP="003A7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6</w:t>
            </w:r>
          </w:p>
        </w:tc>
      </w:tr>
      <w:tr w:rsidR="001A4060" w:rsidRPr="00A84970" w14:paraId="57AEE3A4" w14:textId="77777777" w:rsidTr="0090770E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7FCED" w14:textId="00C0D0B3" w:rsidR="001A4060" w:rsidRPr="00A84970" w:rsidRDefault="00245AFE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84970">
              <w:rPr>
                <w:b/>
                <w:bCs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A84970">
              <w:rPr>
                <w:b/>
                <w:bCs/>
                <w:color w:val="000000"/>
                <w:sz w:val="22"/>
                <w:szCs w:val="22"/>
              </w:rPr>
              <w:t>Уласовца</w:t>
            </w:r>
            <w:proofErr w:type="spellEnd"/>
            <w:r w:rsidRPr="00A84970">
              <w:rPr>
                <w:b/>
                <w:bCs/>
                <w:color w:val="000000"/>
                <w:sz w:val="22"/>
                <w:szCs w:val="22"/>
              </w:rPr>
              <w:t>, 10А, 223610, г. Слуцк, Слуцкий район, Минская область</w:t>
            </w:r>
          </w:p>
        </w:tc>
      </w:tr>
      <w:tr w:rsidR="00245AFE" w:rsidRPr="00A84970" w14:paraId="56C94040" w14:textId="77777777" w:rsidTr="0090770E">
        <w:trPr>
          <w:trHeight w:val="1078"/>
        </w:trPr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29AE6" w14:textId="77777777" w:rsidR="00245AFE" w:rsidRPr="00A84970" w:rsidRDefault="00245AFE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1.1</w:t>
            </w:r>
          </w:p>
          <w:p w14:paraId="5BD5AB7F" w14:textId="1D5DB702" w:rsidR="00245AFE" w:rsidRPr="00A84970" w:rsidRDefault="00245AFE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0FC55" w14:textId="44B792E3" w:rsidR="00245AFE" w:rsidRPr="00A84970" w:rsidRDefault="00245AFE" w:rsidP="0081689E">
            <w:pPr>
              <w:ind w:left="133" w:right="-13" w:hanging="78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 xml:space="preserve"> Аппараты, силовые и осветительные сети, вторичные цепи переменного и постоянного тока напряжением до 1000 В, силовые кабельные линии напряжением до 1000</w:t>
            </w:r>
            <w:r w:rsidR="0081689E" w:rsidRPr="00A84970">
              <w:rPr>
                <w:color w:val="000000"/>
                <w:sz w:val="22"/>
                <w:szCs w:val="22"/>
              </w:rPr>
              <w:t xml:space="preserve"> </w:t>
            </w:r>
            <w:r w:rsidRPr="00A84970"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27192" w14:textId="77777777" w:rsidR="00245AFE" w:rsidRPr="00A84970" w:rsidRDefault="00245AFE" w:rsidP="00245AFE">
            <w:pPr>
              <w:ind w:left="93" w:right="-73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27.12/</w:t>
            </w:r>
          </w:p>
          <w:p w14:paraId="05EBBF31" w14:textId="77777777" w:rsidR="00245AFE" w:rsidRPr="00A84970" w:rsidRDefault="00245AFE" w:rsidP="00245AFE">
            <w:pPr>
              <w:ind w:left="93" w:right="-73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22.000</w:t>
            </w:r>
          </w:p>
          <w:p w14:paraId="4012636A" w14:textId="77777777" w:rsidR="00245AFE" w:rsidRPr="00A84970" w:rsidRDefault="00245AFE" w:rsidP="00245AFE">
            <w:pPr>
              <w:ind w:left="93" w:right="-73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27.32/</w:t>
            </w:r>
          </w:p>
          <w:p w14:paraId="1C7C9E38" w14:textId="77777777" w:rsidR="00245AFE" w:rsidRPr="00A84970" w:rsidRDefault="00245AFE" w:rsidP="00245AFE">
            <w:pPr>
              <w:ind w:left="93" w:right="-73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22.000</w:t>
            </w:r>
          </w:p>
          <w:p w14:paraId="73CE9379" w14:textId="77777777" w:rsidR="00245AFE" w:rsidRPr="00A84970" w:rsidRDefault="00245AFE" w:rsidP="00245AFE">
            <w:pPr>
              <w:ind w:left="93" w:right="-73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27.90/</w:t>
            </w:r>
          </w:p>
          <w:p w14:paraId="1F7D1083" w14:textId="56FC6D96" w:rsidR="00245AFE" w:rsidRPr="00A84970" w:rsidRDefault="00245AFE" w:rsidP="00245AFE">
            <w:pPr>
              <w:ind w:left="93"/>
              <w:rPr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4EB3C" w14:textId="77777777" w:rsidR="00245AFE" w:rsidRPr="00A84970" w:rsidRDefault="00245AFE" w:rsidP="00245AFE">
            <w:pPr>
              <w:ind w:left="141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1BEF3DF2" w14:textId="30C12B2C" w:rsidR="00245AFE" w:rsidRPr="00A84970" w:rsidRDefault="00245AFE" w:rsidP="00245AFE">
            <w:pPr>
              <w:ind w:left="141" w:right="138"/>
              <w:rPr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68095" w14:textId="69E7660E" w:rsidR="00245AFE" w:rsidRPr="00A84970" w:rsidRDefault="00CF0A94" w:rsidP="00CF0A94">
            <w:pPr>
              <w:ind w:right="-108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 xml:space="preserve">  </w:t>
            </w:r>
            <w:r w:rsidR="00245AFE" w:rsidRPr="00A84970">
              <w:rPr>
                <w:color w:val="000000"/>
                <w:sz w:val="22"/>
                <w:szCs w:val="22"/>
              </w:rPr>
              <w:t>ТКП 181-20</w:t>
            </w:r>
            <w:r w:rsidR="009B56EF">
              <w:rPr>
                <w:color w:val="000000"/>
                <w:sz w:val="22"/>
                <w:szCs w:val="22"/>
              </w:rPr>
              <w:t>23</w:t>
            </w:r>
          </w:p>
          <w:p w14:paraId="705FB5C2" w14:textId="461A4EF2" w:rsidR="00245AFE" w:rsidRPr="00A84970" w:rsidRDefault="00245AFE" w:rsidP="00245AFE">
            <w:pPr>
              <w:ind w:left="134" w:right="-108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п.Б.27.1, Б.30.1</w:t>
            </w:r>
          </w:p>
          <w:p w14:paraId="22CCC751" w14:textId="7E741783" w:rsidR="00245AFE" w:rsidRPr="00A84970" w:rsidRDefault="00CF0A94" w:rsidP="00CF0A94">
            <w:pPr>
              <w:ind w:right="-108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 xml:space="preserve">  </w:t>
            </w:r>
            <w:r w:rsidR="00245AFE" w:rsidRPr="00A84970"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25074160" w14:textId="77777777" w:rsidR="00245AFE" w:rsidRPr="00A84970" w:rsidRDefault="00245AFE" w:rsidP="00245AFE">
            <w:pPr>
              <w:ind w:left="134" w:right="-108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п. 4.4.26.1,</w:t>
            </w:r>
          </w:p>
          <w:p w14:paraId="2263B646" w14:textId="77777777" w:rsidR="00245AFE" w:rsidRPr="00A84970" w:rsidRDefault="00245AFE" w:rsidP="00245AFE">
            <w:pPr>
              <w:ind w:left="134" w:right="-108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п. 4.4.29.2</w:t>
            </w:r>
          </w:p>
          <w:p w14:paraId="66547052" w14:textId="20674857" w:rsidR="00245AFE" w:rsidRPr="00A84970" w:rsidRDefault="00245AFE" w:rsidP="00245AFE">
            <w:pPr>
              <w:ind w:left="134" w:right="-108"/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 xml:space="preserve">Проектная и эксплуатационная </w:t>
            </w:r>
          </w:p>
          <w:p w14:paraId="442823E9" w14:textId="5065F246" w:rsidR="00245AFE" w:rsidRPr="00A84970" w:rsidRDefault="00245AFE" w:rsidP="00245AFE">
            <w:pPr>
              <w:ind w:left="134" w:right="-109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687EC" w14:textId="1C548FEA" w:rsidR="00245AFE" w:rsidRPr="00A84970" w:rsidRDefault="00DB2DE4" w:rsidP="00805920">
            <w:pPr>
              <w:ind w:left="-1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АМИ.ГР 0051-2022</w:t>
            </w:r>
          </w:p>
        </w:tc>
      </w:tr>
      <w:tr w:rsidR="00DB5A6F" w:rsidRPr="00A84970" w14:paraId="6453EB23" w14:textId="77777777" w:rsidTr="0090770E">
        <w:trPr>
          <w:trHeight w:val="7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F1047" w14:textId="77777777" w:rsidR="00DB5A6F" w:rsidRPr="00A84970" w:rsidRDefault="00DB5A6F" w:rsidP="00245AFE">
            <w:pPr>
              <w:pStyle w:val="af7"/>
              <w:rPr>
                <w:lang w:val="ru-RU"/>
              </w:rPr>
            </w:pPr>
            <w:r w:rsidRPr="00A84970">
              <w:rPr>
                <w:lang w:val="ru-RU"/>
              </w:rPr>
              <w:t>2.1</w:t>
            </w:r>
          </w:p>
          <w:p w14:paraId="04911FE7" w14:textId="36E04DC8" w:rsidR="00DB5A6F" w:rsidRPr="00A84970" w:rsidRDefault="00DB5A6F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9717" w14:textId="1CF95891" w:rsidR="00DB5A6F" w:rsidRPr="00DB5A6F" w:rsidRDefault="00DB5A6F" w:rsidP="00B87AE1">
            <w:pPr>
              <w:pStyle w:val="af7"/>
              <w:tabs>
                <w:tab w:val="left" w:pos="8931"/>
              </w:tabs>
              <w:ind w:left="133"/>
              <w:rPr>
                <w:lang w:val="ru-RU"/>
              </w:rPr>
            </w:pPr>
            <w:r>
              <w:rPr>
                <w:lang w:val="ru-RU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18CD7" w14:textId="77777777" w:rsidR="00DB5A6F" w:rsidRPr="00A84970" w:rsidRDefault="00DB5A6F" w:rsidP="00245AFE">
            <w:pPr>
              <w:ind w:left="-59" w:right="-73"/>
              <w:jc w:val="center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27.90/</w:t>
            </w:r>
          </w:p>
          <w:p w14:paraId="5C8E33B5" w14:textId="5AF51189" w:rsidR="00DB5A6F" w:rsidRPr="00A84970" w:rsidRDefault="00DB5A6F" w:rsidP="00245AFE">
            <w:pPr>
              <w:pStyle w:val="af7"/>
              <w:spacing w:line="276" w:lineRule="auto"/>
              <w:ind w:firstLine="1"/>
              <w:jc w:val="center"/>
              <w:rPr>
                <w:color w:val="000000"/>
              </w:rPr>
            </w:pPr>
            <w:r w:rsidRPr="00A84970">
              <w:t>22.000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943AF" w14:textId="77777777" w:rsidR="00DB5A6F" w:rsidRPr="00A84970" w:rsidRDefault="00DB5A6F" w:rsidP="00245AFE">
            <w:pPr>
              <w:ind w:left="141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Сопротивление заземляющих устройств.</w:t>
            </w:r>
          </w:p>
          <w:p w14:paraId="5662853D" w14:textId="6876956C" w:rsidR="00DB5A6F" w:rsidRPr="00A84970" w:rsidRDefault="00DB5A6F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8"/>
              <w:jc w:val="both"/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8A937" w14:textId="344DB7AD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ТКП 181-20</w:t>
            </w:r>
            <w:r w:rsidR="009B56EF">
              <w:rPr>
                <w:sz w:val="22"/>
                <w:szCs w:val="22"/>
              </w:rPr>
              <w:t>23</w:t>
            </w:r>
            <w:r w:rsidRPr="00A84970">
              <w:rPr>
                <w:sz w:val="22"/>
                <w:szCs w:val="22"/>
              </w:rPr>
              <w:t xml:space="preserve"> </w:t>
            </w:r>
          </w:p>
          <w:p w14:paraId="64605DF2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 xml:space="preserve">п. Б.29.4 </w:t>
            </w:r>
          </w:p>
          <w:p w14:paraId="68D84966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 xml:space="preserve">ТКП 339-2022 п.4.4.28.6, </w:t>
            </w:r>
          </w:p>
          <w:p w14:paraId="60010B3E" w14:textId="33D4F315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п.4.3.8.2</w:t>
            </w:r>
          </w:p>
          <w:p w14:paraId="0B7E371C" w14:textId="393E515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СН 4.04.03-2020 п.7.4.5</w:t>
            </w:r>
          </w:p>
          <w:p w14:paraId="1F76F561" w14:textId="77777777" w:rsidR="00DB5A6F" w:rsidRPr="00A84970" w:rsidRDefault="00DB5A6F" w:rsidP="00245AFE">
            <w:pPr>
              <w:ind w:left="134" w:right="-108"/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 xml:space="preserve">Проектная и эксплуатационная </w:t>
            </w:r>
          </w:p>
          <w:p w14:paraId="187338B7" w14:textId="5B90F074" w:rsidR="00DB5A6F" w:rsidRDefault="00377D5C" w:rsidP="00DB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B5A6F" w:rsidRPr="00A84970">
              <w:rPr>
                <w:sz w:val="22"/>
                <w:szCs w:val="22"/>
              </w:rPr>
              <w:t>окументация</w:t>
            </w:r>
          </w:p>
          <w:p w14:paraId="797B34AC" w14:textId="77777777" w:rsidR="00DB5A6F" w:rsidRDefault="00DB5A6F" w:rsidP="00DB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</w:p>
          <w:p w14:paraId="5A0952FB" w14:textId="77777777" w:rsidR="00DB5A6F" w:rsidRDefault="00DB5A6F" w:rsidP="00DB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</w:p>
          <w:p w14:paraId="3BDCA9DC" w14:textId="77777777" w:rsidR="00DB5A6F" w:rsidRDefault="00DB5A6F" w:rsidP="00DB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</w:p>
          <w:p w14:paraId="4708D1F4" w14:textId="77777777" w:rsidR="00DB5A6F" w:rsidRDefault="00DB5A6F" w:rsidP="00DB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</w:p>
          <w:p w14:paraId="1C9E50E0" w14:textId="3B8183F8" w:rsidR="00DB5A6F" w:rsidRPr="00DB5A6F" w:rsidRDefault="00DB5A6F" w:rsidP="00DB5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131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16171" w14:textId="02FB4E6E" w:rsidR="00DB5A6F" w:rsidRPr="00A84970" w:rsidRDefault="00DB5A6F" w:rsidP="00805920">
            <w:pPr>
              <w:ind w:left="-1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lastRenderedPageBreak/>
              <w:t>АМИ.ГР 0054-2022</w:t>
            </w:r>
          </w:p>
        </w:tc>
      </w:tr>
      <w:tr w:rsidR="00DB5A6F" w:rsidRPr="00A84970" w14:paraId="3166C489" w14:textId="77777777" w:rsidTr="0090770E">
        <w:trPr>
          <w:trHeight w:val="2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71A59" w14:textId="2785D829" w:rsidR="00DB5A6F" w:rsidRPr="00A84970" w:rsidRDefault="00DB5A6F" w:rsidP="00245AFE">
            <w:pPr>
              <w:pStyle w:val="af7"/>
              <w:rPr>
                <w:lang w:val="ru-RU"/>
              </w:rPr>
            </w:pPr>
            <w:r w:rsidRPr="00A84970">
              <w:rPr>
                <w:lang w:val="ru-RU"/>
              </w:rPr>
              <w:t>2.2</w:t>
            </w:r>
          </w:p>
          <w:p w14:paraId="17A194FA" w14:textId="651ABD71" w:rsidR="00DB5A6F" w:rsidRPr="00A84970" w:rsidRDefault="00DB5A6F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CE6F4" w14:textId="4F3D56A2" w:rsidR="00DB5A6F" w:rsidRPr="00A84970" w:rsidRDefault="00DB5A6F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29495" w14:textId="6C53BC81" w:rsidR="00DB5A6F" w:rsidRPr="00A84970" w:rsidRDefault="00DB5A6F" w:rsidP="00245AFE">
            <w:pPr>
              <w:ind w:left="-59" w:right="-73"/>
              <w:jc w:val="center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27.90/</w:t>
            </w:r>
          </w:p>
          <w:p w14:paraId="3194F7F5" w14:textId="086AEDA0" w:rsidR="00DB5A6F" w:rsidRPr="00A84970" w:rsidRDefault="00DB5A6F" w:rsidP="00245AFE">
            <w:pPr>
              <w:pStyle w:val="af7"/>
              <w:ind w:firstLine="1"/>
              <w:jc w:val="center"/>
              <w:rPr>
                <w:lang w:val="ru-RU"/>
              </w:rPr>
            </w:pPr>
            <w:r w:rsidRPr="00A84970">
              <w:t>22.000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B1C68" w14:textId="77777777" w:rsidR="00DB5A6F" w:rsidRPr="00A84970" w:rsidRDefault="00DB5A6F" w:rsidP="00245AFE">
            <w:pPr>
              <w:pStyle w:val="af7"/>
              <w:ind w:left="141" w:right="-108"/>
              <w:rPr>
                <w:lang w:val="ru-RU"/>
              </w:rPr>
            </w:pPr>
            <w:r w:rsidRPr="00A84970">
              <w:rPr>
                <w:lang w:val="ru-RU"/>
              </w:rPr>
              <w:t xml:space="preserve">Проверка соединений заземлителей </w:t>
            </w:r>
          </w:p>
          <w:p w14:paraId="3AF93943" w14:textId="26C33FD0" w:rsidR="00DB5A6F" w:rsidRPr="00A84970" w:rsidRDefault="00DB5A6F" w:rsidP="00245AFE">
            <w:pPr>
              <w:pStyle w:val="af7"/>
              <w:ind w:left="141" w:right="-108"/>
              <w:rPr>
                <w:lang w:val="ru-RU"/>
              </w:rPr>
            </w:pPr>
            <w:r w:rsidRPr="00A84970">
              <w:rPr>
                <w:lang w:val="ru-RU"/>
              </w:rPr>
              <w:t>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4A2EF" w14:textId="78455E2A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ТКП 181-20</w:t>
            </w:r>
            <w:r w:rsidR="009B56EF">
              <w:rPr>
                <w:sz w:val="22"/>
                <w:szCs w:val="22"/>
              </w:rPr>
              <w:t>23</w:t>
            </w:r>
          </w:p>
          <w:p w14:paraId="5D6B89AF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п. Б.29.2</w:t>
            </w:r>
          </w:p>
          <w:p w14:paraId="018DD6C5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ТКП 339-2022 п.4.4.28.2</w:t>
            </w:r>
          </w:p>
          <w:p w14:paraId="06168F38" w14:textId="6AEEAB32" w:rsidR="00DB5A6F" w:rsidRPr="00A84970" w:rsidRDefault="00DB5A6F" w:rsidP="00245AFE">
            <w:pPr>
              <w:pStyle w:val="51"/>
              <w:ind w:left="134" w:right="-108" w:firstLine="0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0FC96" w14:textId="1272BDAA" w:rsidR="00DB5A6F" w:rsidRPr="00A84970" w:rsidRDefault="00DB5A6F" w:rsidP="00805920">
            <w:pPr>
              <w:ind w:left="-1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АМИ.ГР 0053-2022</w:t>
            </w:r>
          </w:p>
        </w:tc>
      </w:tr>
      <w:tr w:rsidR="00DB5A6F" w:rsidRPr="00A84970" w14:paraId="292AF692" w14:textId="77777777" w:rsidTr="0090770E">
        <w:trPr>
          <w:trHeight w:val="6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2B078" w14:textId="77777777" w:rsidR="00DB5A6F" w:rsidRPr="00A84970" w:rsidRDefault="00DB5A6F" w:rsidP="00245AFE">
            <w:pPr>
              <w:pStyle w:val="af7"/>
              <w:rPr>
                <w:lang w:val="ru-RU"/>
              </w:rPr>
            </w:pPr>
            <w:r w:rsidRPr="00A84970">
              <w:rPr>
                <w:lang w:val="ru-RU"/>
              </w:rPr>
              <w:t>2.3</w:t>
            </w:r>
          </w:p>
          <w:p w14:paraId="266614C8" w14:textId="5E68B639" w:rsidR="00DB5A6F" w:rsidRPr="00A84970" w:rsidRDefault="00DB5A6F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7F4EE" w14:textId="77777777" w:rsidR="00DB5A6F" w:rsidRPr="00A84970" w:rsidRDefault="00DB5A6F" w:rsidP="00245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37F3F" w14:textId="77777777" w:rsidR="00DB5A6F" w:rsidRPr="00A84970" w:rsidRDefault="00DB5A6F" w:rsidP="00245AFE">
            <w:pPr>
              <w:ind w:left="-59" w:right="-73"/>
              <w:jc w:val="center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27.90/</w:t>
            </w:r>
          </w:p>
          <w:p w14:paraId="3EBC11BF" w14:textId="56D58C38" w:rsidR="00DB5A6F" w:rsidRPr="00A84970" w:rsidRDefault="00DB5A6F" w:rsidP="00245AFE">
            <w:pPr>
              <w:pStyle w:val="af7"/>
              <w:ind w:firstLine="1"/>
              <w:jc w:val="center"/>
              <w:rPr>
                <w:lang w:val="ru-RU"/>
              </w:rPr>
            </w:pPr>
            <w:r w:rsidRPr="00A84970">
              <w:t>22.000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E49AF" w14:textId="77777777" w:rsidR="00DB5A6F" w:rsidRPr="00A84970" w:rsidRDefault="00DB5A6F" w:rsidP="0081689E">
            <w:pPr>
              <w:pStyle w:val="af7"/>
              <w:ind w:left="141" w:right="-108"/>
              <w:rPr>
                <w:lang w:val="ru-RU"/>
              </w:rPr>
            </w:pPr>
            <w:r w:rsidRPr="00A84970">
              <w:rPr>
                <w:lang w:val="ru-RU"/>
              </w:rPr>
              <w:t xml:space="preserve">Проверка цепи “фаза-нуль” в </w:t>
            </w:r>
          </w:p>
          <w:p w14:paraId="3A3B82D8" w14:textId="24654254" w:rsidR="00DB5A6F" w:rsidRPr="00A84970" w:rsidRDefault="00DB5A6F" w:rsidP="0081689E">
            <w:pPr>
              <w:pStyle w:val="af7"/>
              <w:ind w:left="141" w:right="-108"/>
              <w:rPr>
                <w:lang w:val="ru-RU"/>
              </w:rPr>
            </w:pPr>
            <w:r w:rsidRPr="00A84970">
              <w:rPr>
                <w:lang w:val="ru-RU"/>
              </w:rPr>
              <w:t>электроустановках до 1000 В с глухим</w:t>
            </w:r>
          </w:p>
          <w:p w14:paraId="5001AA92" w14:textId="18176712" w:rsidR="00DB5A6F" w:rsidRPr="00A84970" w:rsidRDefault="00DB5A6F" w:rsidP="0081689E">
            <w:pPr>
              <w:pStyle w:val="af7"/>
              <w:ind w:left="141" w:right="-108"/>
              <w:rPr>
                <w:lang w:val="ru-RU"/>
              </w:rPr>
            </w:pPr>
            <w:r w:rsidRPr="00A84970">
              <w:rPr>
                <w:lang w:val="ru-RU"/>
              </w:rPr>
              <w:t>заземлением нейтрали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81F27" w14:textId="542A985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ТКП 181-20</w:t>
            </w:r>
            <w:r w:rsidR="009B56EF">
              <w:rPr>
                <w:sz w:val="22"/>
                <w:szCs w:val="22"/>
              </w:rPr>
              <w:t>23</w:t>
            </w:r>
          </w:p>
          <w:p w14:paraId="0940068B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п. Б.29.8</w:t>
            </w:r>
          </w:p>
          <w:p w14:paraId="7847C122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ТКП 339-2022 п.4.4.28.5</w:t>
            </w:r>
          </w:p>
          <w:p w14:paraId="73C92FDB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ГОСТ 30331.3-95 п.413.1.3.4,</w:t>
            </w:r>
          </w:p>
          <w:p w14:paraId="083DE42A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п.413.1.3.5</w:t>
            </w:r>
          </w:p>
          <w:p w14:paraId="4966DF9F" w14:textId="77777777" w:rsidR="00DB5A6F" w:rsidRPr="00A84970" w:rsidRDefault="00DB5A6F" w:rsidP="00245AFE">
            <w:pPr>
              <w:ind w:left="134" w:right="-10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п.413.1.3.6</w:t>
            </w:r>
          </w:p>
          <w:p w14:paraId="6AF9893D" w14:textId="6265800F" w:rsidR="00DB5A6F" w:rsidRPr="00A84970" w:rsidRDefault="00DB5A6F" w:rsidP="00A84970">
            <w:pPr>
              <w:pStyle w:val="51"/>
              <w:ind w:left="134" w:right="-108" w:firstLine="0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2E013" w14:textId="00DBCD9A" w:rsidR="00DB5A6F" w:rsidRPr="00A84970" w:rsidRDefault="00DB5A6F" w:rsidP="00805920">
            <w:pPr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>АМИ.ГР 0052-2022</w:t>
            </w:r>
          </w:p>
        </w:tc>
      </w:tr>
      <w:tr w:rsidR="0081689E" w:rsidRPr="00A84970" w14:paraId="0B6A70CD" w14:textId="77777777" w:rsidTr="0090770E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E2BAB" w14:textId="77777777" w:rsidR="0081689E" w:rsidRPr="00A84970" w:rsidRDefault="0081689E" w:rsidP="00805920">
            <w:pPr>
              <w:pStyle w:val="af7"/>
              <w:rPr>
                <w:lang w:val="ru-RU"/>
              </w:rPr>
            </w:pPr>
            <w:r w:rsidRPr="00A84970">
              <w:rPr>
                <w:lang w:val="ru-RU"/>
              </w:rPr>
              <w:t>3.1</w:t>
            </w:r>
          </w:p>
          <w:p w14:paraId="3562A3F4" w14:textId="0C1E0E40" w:rsidR="0081689E" w:rsidRPr="00A84970" w:rsidRDefault="0081689E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89BF0" w14:textId="66189DA8" w:rsidR="0081689E" w:rsidRPr="00A84970" w:rsidRDefault="0081689E" w:rsidP="00805920">
            <w:pPr>
              <w:ind w:left="133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Здания и сооружения (системы вентиляции с естественным побуждением, вентиляционные каналы)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F1B83" w14:textId="77777777" w:rsidR="0081689E" w:rsidRPr="00A84970" w:rsidRDefault="0081689E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100.13/</w:t>
            </w:r>
          </w:p>
          <w:p w14:paraId="2AC306ED" w14:textId="082F2CE9" w:rsidR="0081689E" w:rsidRPr="00A84970" w:rsidRDefault="0081689E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23.000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C3A52" w14:textId="4F3E669A" w:rsidR="0081689E" w:rsidRPr="00A84970" w:rsidRDefault="0081689E" w:rsidP="0081689E">
            <w:pPr>
              <w:overflowPunct w:val="0"/>
              <w:autoSpaceDE w:val="0"/>
              <w:autoSpaceDN w:val="0"/>
              <w:adjustRightInd w:val="0"/>
              <w:ind w:left="141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Аэродинамические характеристики</w:t>
            </w:r>
            <w:r w:rsidR="00377D5C" w:rsidRPr="00377D5C">
              <w:rPr>
                <w:sz w:val="22"/>
                <w:szCs w:val="22"/>
              </w:rPr>
              <w:t>:</w:t>
            </w:r>
            <w:r w:rsidRPr="00A84970">
              <w:rPr>
                <w:sz w:val="22"/>
                <w:szCs w:val="22"/>
              </w:rPr>
              <w:t xml:space="preserve"> </w:t>
            </w:r>
          </w:p>
          <w:p w14:paraId="5E762FDB" w14:textId="3C5F2045" w:rsidR="0081689E" w:rsidRPr="00A84970" w:rsidRDefault="0081689E" w:rsidP="0081689E">
            <w:pPr>
              <w:overflowPunct w:val="0"/>
              <w:autoSpaceDE w:val="0"/>
              <w:autoSpaceDN w:val="0"/>
              <w:adjustRightInd w:val="0"/>
              <w:ind w:left="141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- скорость движения</w:t>
            </w:r>
            <w:r w:rsidR="00377D5C" w:rsidRPr="00377D5C">
              <w:rPr>
                <w:sz w:val="22"/>
                <w:szCs w:val="22"/>
              </w:rPr>
              <w:t xml:space="preserve"> </w:t>
            </w:r>
            <w:r w:rsidR="00377D5C">
              <w:rPr>
                <w:sz w:val="22"/>
                <w:szCs w:val="22"/>
              </w:rPr>
              <w:t>воздуха</w:t>
            </w:r>
            <w:r w:rsidRPr="00A84970">
              <w:rPr>
                <w:sz w:val="22"/>
                <w:szCs w:val="22"/>
              </w:rPr>
              <w:t>;</w:t>
            </w:r>
          </w:p>
          <w:p w14:paraId="0AC6FFEA" w14:textId="33C44E9F" w:rsidR="0081689E" w:rsidRPr="00A84970" w:rsidRDefault="0081689E" w:rsidP="0081689E">
            <w:pPr>
              <w:pStyle w:val="51"/>
              <w:ind w:left="141" w:right="-108" w:firstLine="0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- расход</w:t>
            </w:r>
            <w:r w:rsidR="00377D5C">
              <w:rPr>
                <w:sz w:val="22"/>
                <w:szCs w:val="22"/>
              </w:rPr>
              <w:t xml:space="preserve"> (количество)</w:t>
            </w:r>
            <w:r w:rsidRPr="00A84970">
              <w:rPr>
                <w:sz w:val="22"/>
                <w:szCs w:val="22"/>
              </w:rPr>
              <w:t xml:space="preserve"> воздуха</w:t>
            </w:r>
          </w:p>
          <w:p w14:paraId="16ED898B" w14:textId="2865CBE3" w:rsidR="0081689E" w:rsidRPr="00A84970" w:rsidRDefault="0081689E" w:rsidP="00B64527">
            <w:pPr>
              <w:pStyle w:val="51"/>
              <w:ind w:left="141" w:right="-108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D5BFA" w14:textId="77777777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ТКП 629-2018</w:t>
            </w:r>
          </w:p>
          <w:p w14:paraId="437E8280" w14:textId="3548447C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п.6.3.22</w:t>
            </w:r>
          </w:p>
          <w:p w14:paraId="2449D030" w14:textId="355668CE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СН 4.02.03-2019</w:t>
            </w:r>
          </w:p>
          <w:p w14:paraId="3EC49941" w14:textId="4EFF6DF1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Приложение П</w:t>
            </w:r>
          </w:p>
          <w:p w14:paraId="173827F6" w14:textId="77777777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СН 3.02.01-2019</w:t>
            </w:r>
          </w:p>
          <w:p w14:paraId="6061B792" w14:textId="78C2F700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Приложение Г</w:t>
            </w:r>
          </w:p>
          <w:p w14:paraId="1FCC4684" w14:textId="6A8AC251" w:rsidR="0081689E" w:rsidRPr="00A84970" w:rsidRDefault="0081689E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lang w:val="ru-RU"/>
              </w:rPr>
              <w:t>СН 3.02.02-2019 Приложение Д</w:t>
            </w:r>
          </w:p>
          <w:p w14:paraId="31C24C00" w14:textId="7AB9EDB2" w:rsidR="0081689E" w:rsidRPr="00A84970" w:rsidRDefault="0081689E" w:rsidP="00805920">
            <w:pPr>
              <w:ind w:left="134" w:right="131"/>
              <w:rPr>
                <w:color w:val="000000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3D791" w14:textId="5C0D5924" w:rsidR="0081689E" w:rsidRPr="00A84970" w:rsidRDefault="0081689E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  <w:p w14:paraId="4E255B00" w14:textId="77777777" w:rsidR="0081689E" w:rsidRDefault="00BE242A" w:rsidP="00BE242A">
            <w:pPr>
              <w:widowControl w:val="0"/>
              <w:ind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4.02.07-2024</w:t>
            </w:r>
          </w:p>
          <w:p w14:paraId="05EA5FD0" w14:textId="5881BACD" w:rsidR="00BE242A" w:rsidRPr="00BE242A" w:rsidRDefault="00BE242A" w:rsidP="00BE242A">
            <w:pPr>
              <w:widowControl w:val="0"/>
              <w:ind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приложение Н</w:t>
            </w:r>
          </w:p>
        </w:tc>
      </w:tr>
      <w:tr w:rsidR="0081689E" w:rsidRPr="00A84970" w14:paraId="382F94CE" w14:textId="77777777" w:rsidTr="0090770E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DABB4" w14:textId="77777777" w:rsidR="0081689E" w:rsidRPr="00A84970" w:rsidRDefault="0081689E" w:rsidP="00805920">
            <w:pPr>
              <w:pStyle w:val="af7"/>
              <w:rPr>
                <w:lang w:val="ru-RU"/>
              </w:rPr>
            </w:pPr>
            <w:r w:rsidRPr="00A84970">
              <w:rPr>
                <w:lang w:val="ru-RU"/>
              </w:rPr>
              <w:t>3.2</w:t>
            </w:r>
          </w:p>
          <w:p w14:paraId="120A56B0" w14:textId="4A20F022" w:rsidR="0081689E" w:rsidRPr="00A84970" w:rsidRDefault="0081689E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C4BDF" w14:textId="77777777" w:rsidR="0081689E" w:rsidRPr="00A84970" w:rsidRDefault="0081689E" w:rsidP="00805920">
            <w:pPr>
              <w:ind w:left="13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916B9" w14:textId="77777777" w:rsidR="0081689E" w:rsidRPr="00A84970" w:rsidRDefault="0081689E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100.13/</w:t>
            </w:r>
          </w:p>
          <w:p w14:paraId="39E76AC0" w14:textId="2DD9B743" w:rsidR="0081689E" w:rsidRPr="00A84970" w:rsidRDefault="0081689E" w:rsidP="00805920">
            <w:pPr>
              <w:pStyle w:val="af7"/>
              <w:jc w:val="center"/>
              <w:rPr>
                <w:lang w:val="ru-RU"/>
              </w:rPr>
            </w:pPr>
            <w:r w:rsidRPr="00A84970">
              <w:t>23.000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71F30" w14:textId="1086D57B" w:rsidR="0081689E" w:rsidRPr="00A84970" w:rsidRDefault="0081689E" w:rsidP="00A84970">
            <w:pPr>
              <w:pStyle w:val="51"/>
              <w:ind w:left="141" w:right="-108" w:firstLine="0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473AB" w14:textId="77777777" w:rsidR="0081689E" w:rsidRPr="00A84970" w:rsidRDefault="0081689E" w:rsidP="00805920">
            <w:pPr>
              <w:ind w:left="134" w:right="131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62B14" w14:textId="7FCFF894" w:rsidR="0081689E" w:rsidRPr="00A84970" w:rsidRDefault="001D3760" w:rsidP="001D3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</w:tc>
      </w:tr>
      <w:tr w:rsidR="001D3760" w:rsidRPr="00A84970" w14:paraId="6A5FE09F" w14:textId="77777777" w:rsidTr="0090770E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B1F68" w14:textId="77777777" w:rsidR="001D3760" w:rsidRPr="00A84970" w:rsidRDefault="001D3760" w:rsidP="00805920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A84970">
              <w:rPr>
                <w:lang w:val="ru-RU"/>
              </w:rPr>
              <w:t>3.3</w:t>
            </w:r>
          </w:p>
          <w:p w14:paraId="48D9122B" w14:textId="51F0A223" w:rsidR="001D3760" w:rsidRPr="00A84970" w:rsidRDefault="001D3760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AE1F9" w14:textId="77777777" w:rsidR="001D3760" w:rsidRPr="00A84970" w:rsidRDefault="001D3760" w:rsidP="00805920">
            <w:pPr>
              <w:ind w:left="13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8EBE3" w14:textId="77777777" w:rsidR="001D3760" w:rsidRPr="00A84970" w:rsidRDefault="001D3760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100.13/</w:t>
            </w:r>
          </w:p>
          <w:p w14:paraId="32DBEBF1" w14:textId="7ACE2EC4" w:rsidR="001D3760" w:rsidRPr="00A84970" w:rsidRDefault="001D3760" w:rsidP="00805920">
            <w:pPr>
              <w:pStyle w:val="af7"/>
              <w:jc w:val="center"/>
              <w:rPr>
                <w:lang w:val="ru-RU"/>
              </w:rPr>
            </w:pPr>
            <w:r w:rsidRPr="00A84970">
              <w:t>29.061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75844" w14:textId="4969BB28" w:rsidR="001D3760" w:rsidRPr="00A84970" w:rsidRDefault="001D3760" w:rsidP="00805920">
            <w:pPr>
              <w:pStyle w:val="51"/>
              <w:ind w:left="141" w:right="-108" w:firstLine="0"/>
              <w:rPr>
                <w:sz w:val="22"/>
                <w:szCs w:val="22"/>
                <w:lang w:eastAsia="en-US"/>
              </w:rPr>
            </w:pPr>
            <w:r w:rsidRPr="00A84970">
              <w:rPr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0CB43" w14:textId="77777777" w:rsidR="001D3760" w:rsidRPr="00A84970" w:rsidRDefault="001D3760" w:rsidP="00805920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 xml:space="preserve">Проектная и </w:t>
            </w:r>
          </w:p>
          <w:p w14:paraId="6101E8C4" w14:textId="4FE29E15" w:rsidR="001D3760" w:rsidRPr="00A84970" w:rsidRDefault="001D3760" w:rsidP="00805920">
            <w:pPr>
              <w:ind w:left="134" w:right="131"/>
              <w:rPr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D71E5" w14:textId="77777777" w:rsidR="001D3760" w:rsidRPr="00A84970" w:rsidRDefault="001D3760" w:rsidP="001D3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  <w:p w14:paraId="37E7340F" w14:textId="52942F11" w:rsidR="001D3760" w:rsidRPr="00A84970" w:rsidRDefault="00BE242A" w:rsidP="001D3760">
            <w:pPr>
              <w:widowControl w:val="0"/>
              <w:ind w:left="57" w:righ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4.02.07-2024</w:t>
            </w:r>
          </w:p>
          <w:p w14:paraId="214B8CA9" w14:textId="7DE52A4A" w:rsidR="001D3760" w:rsidRPr="00A84970" w:rsidRDefault="001D3760" w:rsidP="001D3760">
            <w:pPr>
              <w:widowControl w:val="0"/>
              <w:ind w:left="57" w:right="57"/>
              <w:rPr>
                <w:color w:val="000000"/>
                <w:sz w:val="22"/>
                <w:szCs w:val="22"/>
              </w:rPr>
            </w:pPr>
            <w:r w:rsidRPr="00A84970">
              <w:rPr>
                <w:color w:val="000000"/>
                <w:sz w:val="22"/>
                <w:szCs w:val="22"/>
              </w:rPr>
              <w:t xml:space="preserve">приложение </w:t>
            </w:r>
            <w:r w:rsidR="00BE242A">
              <w:rPr>
                <w:color w:val="000000"/>
                <w:sz w:val="22"/>
                <w:szCs w:val="22"/>
              </w:rPr>
              <w:t>Н</w:t>
            </w:r>
          </w:p>
        </w:tc>
      </w:tr>
      <w:tr w:rsidR="001D3760" w:rsidRPr="00A84970" w14:paraId="0620C5A7" w14:textId="77777777" w:rsidTr="0090770E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009CD" w14:textId="77777777" w:rsidR="001D3760" w:rsidRPr="00A84970" w:rsidRDefault="001D3760" w:rsidP="00805920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A84970">
              <w:rPr>
                <w:lang w:val="ru-RU"/>
              </w:rPr>
              <w:t>3.4</w:t>
            </w:r>
          </w:p>
          <w:p w14:paraId="35C9380F" w14:textId="40B4C927" w:rsidR="001D3760" w:rsidRPr="00A84970" w:rsidRDefault="001D3760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87530" w14:textId="77777777" w:rsidR="001D3760" w:rsidRPr="00A84970" w:rsidRDefault="001D3760" w:rsidP="00805920">
            <w:pPr>
              <w:ind w:left="13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B7D59" w14:textId="77777777" w:rsidR="001D3760" w:rsidRPr="00A84970" w:rsidRDefault="001D3760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100.13/</w:t>
            </w:r>
          </w:p>
          <w:p w14:paraId="3F346ED5" w14:textId="2984B9D7" w:rsidR="001D3760" w:rsidRPr="00A84970" w:rsidRDefault="001D3760" w:rsidP="00805920">
            <w:pPr>
              <w:pStyle w:val="af7"/>
              <w:jc w:val="center"/>
              <w:rPr>
                <w:lang w:val="ru-RU"/>
              </w:rPr>
            </w:pPr>
            <w:r w:rsidRPr="00A84970">
              <w:t>41.000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84DA7" w14:textId="77777777" w:rsidR="001D3760" w:rsidRPr="00A84970" w:rsidRDefault="001D3760" w:rsidP="00805920">
            <w:pPr>
              <w:pStyle w:val="51"/>
              <w:ind w:left="141" w:right="-108" w:firstLine="0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Наличие тяги</w:t>
            </w:r>
          </w:p>
          <w:p w14:paraId="598CA44A" w14:textId="47C9849F" w:rsidR="001D3760" w:rsidRPr="00A84970" w:rsidRDefault="001D3760" w:rsidP="00B64527">
            <w:pPr>
              <w:pStyle w:val="51"/>
              <w:ind w:left="0" w:right="-108"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78C98" w14:textId="77777777" w:rsidR="001D3760" w:rsidRPr="00A84970" w:rsidRDefault="001D3760" w:rsidP="00805920">
            <w:pPr>
              <w:ind w:left="134" w:right="131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7AEAC" w14:textId="77777777" w:rsidR="001D3760" w:rsidRPr="00A84970" w:rsidRDefault="001D3760" w:rsidP="001D3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  <w:p w14:paraId="0229514E" w14:textId="64EF1E78" w:rsidR="001D3760" w:rsidRPr="00A84970" w:rsidRDefault="001D3760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2"/>
                <w:szCs w:val="22"/>
              </w:rPr>
            </w:pPr>
          </w:p>
        </w:tc>
      </w:tr>
      <w:tr w:rsidR="0036166A" w:rsidRPr="00A84970" w14:paraId="74979AE4" w14:textId="77777777" w:rsidTr="0090770E">
        <w:trPr>
          <w:trHeight w:val="15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66028" w14:textId="77777777" w:rsidR="0036166A" w:rsidRPr="00A84970" w:rsidRDefault="0036166A" w:rsidP="00805920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A84970">
              <w:rPr>
                <w:lang w:val="ru-RU"/>
              </w:rPr>
              <w:t>4.1</w:t>
            </w:r>
          </w:p>
          <w:p w14:paraId="30D7C938" w14:textId="6493DE6F" w:rsidR="0036166A" w:rsidRPr="00A84970" w:rsidRDefault="0036166A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24AFC" w14:textId="77777777" w:rsidR="0036166A" w:rsidRDefault="0036166A" w:rsidP="00B839DA">
            <w:pPr>
              <w:ind w:left="133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Здания и сооружения (дымовые каналы, дымовые трубы)</w:t>
            </w:r>
          </w:p>
          <w:p w14:paraId="76D14738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55A6285A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6266EC05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2179682A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499DDFC2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489E00C6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709089F6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7409A0FE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30722F94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27980B9F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0F0297D9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</w:p>
          <w:p w14:paraId="532BA479" w14:textId="77777777" w:rsidR="002E525C" w:rsidRDefault="002E525C" w:rsidP="00B839DA">
            <w:pPr>
              <w:ind w:left="133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Здания и сооружения (дымовые каналы, дымовые трубы)</w:t>
            </w:r>
          </w:p>
          <w:p w14:paraId="614F2BA7" w14:textId="748393FD" w:rsidR="00793868" w:rsidRPr="00A84970" w:rsidRDefault="00793868" w:rsidP="00B839DA">
            <w:pPr>
              <w:ind w:left="133"/>
              <w:rPr>
                <w:sz w:val="22"/>
                <w:szCs w:val="22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85183" w14:textId="77777777" w:rsidR="0036166A" w:rsidRPr="00A84970" w:rsidRDefault="0036166A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lastRenderedPageBreak/>
              <w:t>100.13/</w:t>
            </w:r>
          </w:p>
          <w:p w14:paraId="354A9C5B" w14:textId="75DBFC22" w:rsidR="0036166A" w:rsidRPr="00A84970" w:rsidRDefault="0036166A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lang w:val="be-BY"/>
              </w:rPr>
            </w:pPr>
            <w:r w:rsidRPr="00A84970">
              <w:rPr>
                <w:sz w:val="22"/>
                <w:szCs w:val="22"/>
              </w:rPr>
              <w:t>41.000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7A287" w14:textId="77777777" w:rsidR="0036166A" w:rsidRPr="00A84970" w:rsidRDefault="0036166A" w:rsidP="00805920">
            <w:pPr>
              <w:ind w:left="141" w:right="138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Наличие тяги</w:t>
            </w:r>
          </w:p>
          <w:p w14:paraId="0A5D1E1D" w14:textId="1485CA4E" w:rsidR="0036166A" w:rsidRPr="00A84970" w:rsidRDefault="0036166A" w:rsidP="00A84970">
            <w:pPr>
              <w:ind w:right="138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3834E" w14:textId="4A350B36" w:rsidR="0036166A" w:rsidRPr="00A84970" w:rsidRDefault="0036166A" w:rsidP="0081689E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СТБ 2039-2010 п.8.7</w:t>
            </w:r>
          </w:p>
          <w:p w14:paraId="3158E3DA" w14:textId="352005AC" w:rsidR="0036166A" w:rsidRPr="00A84970" w:rsidRDefault="0036166A" w:rsidP="00B839DA">
            <w:pPr>
              <w:ind w:left="134" w:right="57"/>
              <w:rPr>
                <w:sz w:val="22"/>
                <w:szCs w:val="22"/>
                <w:lang w:val="be-BY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49298" w14:textId="143B7323" w:rsidR="0036166A" w:rsidRPr="00A84970" w:rsidRDefault="0036166A" w:rsidP="0080592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  <w:p w14:paraId="3A29E734" w14:textId="38010EDE" w:rsidR="0036166A" w:rsidRPr="00A84970" w:rsidRDefault="0036166A" w:rsidP="00056109">
            <w:pPr>
              <w:pStyle w:val="af7"/>
              <w:tabs>
                <w:tab w:val="left" w:pos="8931"/>
              </w:tabs>
              <w:ind w:left="34"/>
              <w:rPr>
                <w:rFonts w:eastAsia="Batang"/>
                <w:color w:val="000000"/>
                <w:shd w:val="clear" w:color="auto" w:fill="FFFFFF"/>
                <w:lang w:val="ru-RU" w:eastAsia="ru-RU" w:bidi="ru-RU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СТ</w:t>
            </w:r>
            <w:r w:rsidRPr="00A84970">
              <w:rPr>
                <w:rFonts w:eastAsia="Batang"/>
              </w:rPr>
              <w:t>Б</w:t>
            </w:r>
            <w:r w:rsidRPr="00A84970">
              <w:rPr>
                <w:rStyle w:val="115pt"/>
                <w:rFonts w:eastAsia="Batang"/>
                <w:sz w:val="22"/>
                <w:szCs w:val="22"/>
              </w:rPr>
              <w:t xml:space="preserve"> 2039-2010 п.8.7</w:t>
            </w:r>
          </w:p>
        </w:tc>
      </w:tr>
      <w:tr w:rsidR="00DB5A6F" w:rsidRPr="00A84970" w14:paraId="2CA0B4D2" w14:textId="77777777" w:rsidTr="0090770E">
        <w:trPr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91630" w14:textId="77777777" w:rsidR="00DB5A6F" w:rsidRPr="00A84970" w:rsidRDefault="00DB5A6F" w:rsidP="00805920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 w:rsidRPr="00A84970">
              <w:rPr>
                <w:lang w:val="ru-RU"/>
              </w:rPr>
              <w:t>4.2</w:t>
            </w:r>
          </w:p>
          <w:p w14:paraId="21D24E9D" w14:textId="61350202" w:rsidR="00DB5A6F" w:rsidRPr="00A84970" w:rsidRDefault="00DB5A6F" w:rsidP="0080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EB3C4" w14:textId="77777777" w:rsidR="00DB5A6F" w:rsidRPr="00A84970" w:rsidRDefault="00DB5A6F" w:rsidP="00805920">
            <w:pP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AE702" w14:textId="77777777" w:rsidR="00DB5A6F" w:rsidRPr="00A84970" w:rsidRDefault="00DB5A6F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100.13/</w:t>
            </w:r>
          </w:p>
          <w:p w14:paraId="60E3366A" w14:textId="569D2139" w:rsidR="00DB5A6F" w:rsidRPr="00A84970" w:rsidRDefault="00DB5A6F" w:rsidP="00805920">
            <w:pPr>
              <w:jc w:val="center"/>
              <w:rPr>
                <w:color w:val="000000"/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23.000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07E51" w14:textId="681282FD" w:rsidR="00DB5A6F" w:rsidRPr="00A84970" w:rsidRDefault="00DB5A6F" w:rsidP="0081689E">
            <w:pPr>
              <w:overflowPunct w:val="0"/>
              <w:autoSpaceDE w:val="0"/>
              <w:autoSpaceDN w:val="0"/>
              <w:adjustRightInd w:val="0"/>
              <w:ind w:left="141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Аэродинамические характеристики</w:t>
            </w:r>
            <w:r w:rsidR="00377D5C" w:rsidRPr="00377D5C">
              <w:rPr>
                <w:sz w:val="22"/>
                <w:szCs w:val="22"/>
              </w:rPr>
              <w:t>:</w:t>
            </w:r>
            <w:r w:rsidRPr="00A84970">
              <w:rPr>
                <w:sz w:val="22"/>
                <w:szCs w:val="22"/>
              </w:rPr>
              <w:t xml:space="preserve"> </w:t>
            </w:r>
          </w:p>
          <w:p w14:paraId="07AB584A" w14:textId="3A7D38E5" w:rsidR="00DB5A6F" w:rsidRPr="00A84970" w:rsidRDefault="00DB5A6F" w:rsidP="003538EB">
            <w:pPr>
              <w:overflowPunct w:val="0"/>
              <w:autoSpaceDE w:val="0"/>
              <w:autoSpaceDN w:val="0"/>
              <w:adjustRightInd w:val="0"/>
              <w:ind w:left="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скорость движения</w:t>
            </w:r>
            <w:r w:rsidR="00BC0AEA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65441" w14:textId="77777777" w:rsidR="00DB5A6F" w:rsidRPr="00A84970" w:rsidRDefault="00DB5A6F" w:rsidP="0036166A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ТКП 629-2018</w:t>
            </w:r>
          </w:p>
          <w:p w14:paraId="4767C826" w14:textId="77777777" w:rsidR="00DB5A6F" w:rsidRDefault="00DB5A6F" w:rsidP="0036166A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п.6.3.22</w:t>
            </w:r>
          </w:p>
          <w:p w14:paraId="5366CD86" w14:textId="42257B9B" w:rsidR="00DB5A6F" w:rsidRPr="0036166A" w:rsidRDefault="00DB5A6F" w:rsidP="00611070">
            <w:pPr>
              <w:ind w:left="134" w:right="57"/>
              <w:rPr>
                <w:rFonts w:eastAsia="Batang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84970">
              <w:rPr>
                <w:rStyle w:val="115pt"/>
                <w:rFonts w:eastAsia="Batang"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50536" w14:textId="77777777" w:rsidR="00DB5A6F" w:rsidRPr="00A84970" w:rsidRDefault="00DB5A6F" w:rsidP="0036166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  <w:p w14:paraId="29E761D3" w14:textId="77777777" w:rsidR="00DB5A6F" w:rsidRPr="00A84970" w:rsidRDefault="00DB5A6F" w:rsidP="00361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DB5A6F" w:rsidRPr="00A84970" w14:paraId="4BC91CA4" w14:textId="77777777" w:rsidTr="0090770E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EDFA0" w14:textId="77777777" w:rsidR="00DB5A6F" w:rsidRPr="00A84970" w:rsidRDefault="00DB5A6F" w:rsidP="00805920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5DC83" w14:textId="77777777" w:rsidR="00DB5A6F" w:rsidRPr="00A84970" w:rsidRDefault="00DB5A6F" w:rsidP="00805920">
            <w:pP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A0B1A" w14:textId="77777777" w:rsidR="00DB5A6F" w:rsidRDefault="00DB5A6F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  <w:p w14:paraId="60B586E5" w14:textId="77777777" w:rsidR="00377D5C" w:rsidRDefault="00377D5C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  <w:p w14:paraId="6D481D0D" w14:textId="77777777" w:rsidR="00377D5C" w:rsidRDefault="00377D5C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  <w:p w14:paraId="53EE57BA" w14:textId="77777777" w:rsidR="00377D5C" w:rsidRDefault="00377D5C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  <w:p w14:paraId="48E39285" w14:textId="77777777" w:rsidR="00377D5C" w:rsidRDefault="00377D5C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  <w:p w14:paraId="7E0F269D" w14:textId="77777777" w:rsidR="00377D5C" w:rsidRDefault="00377D5C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  <w:p w14:paraId="715949D4" w14:textId="77777777" w:rsidR="00377D5C" w:rsidRPr="00A84970" w:rsidRDefault="00377D5C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24BB8" w14:textId="77777777" w:rsidR="00DB5A6F" w:rsidRPr="00A84970" w:rsidRDefault="00DB5A6F" w:rsidP="0081689E">
            <w:pPr>
              <w:overflowPunct w:val="0"/>
              <w:autoSpaceDE w:val="0"/>
              <w:autoSpaceDN w:val="0"/>
              <w:adjustRightInd w:val="0"/>
              <w:ind w:left="14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F9582" w14:textId="77777777" w:rsidR="00DB5A6F" w:rsidRPr="00A84970" w:rsidRDefault="00DB5A6F" w:rsidP="0036166A">
            <w:pPr>
              <w:pStyle w:val="af7"/>
              <w:tabs>
                <w:tab w:val="left" w:pos="8931"/>
              </w:tabs>
              <w:ind w:left="134"/>
              <w:rPr>
                <w:rStyle w:val="115pt"/>
                <w:rFonts w:eastAsia="Batang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75087" w14:textId="77777777" w:rsidR="00DB5A6F" w:rsidRPr="00A84970" w:rsidRDefault="00DB5A6F" w:rsidP="0036166A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805920" w:rsidRPr="00A84970" w14:paraId="3B1105A2" w14:textId="77777777" w:rsidTr="0090770E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56FAF" w14:textId="77777777" w:rsidR="00805920" w:rsidRPr="00A84970" w:rsidRDefault="00805920" w:rsidP="003760F5">
            <w:pPr>
              <w:pStyle w:val="af7"/>
              <w:tabs>
                <w:tab w:val="left" w:pos="8931"/>
              </w:tabs>
              <w:ind w:left="-105" w:right="-109" w:firstLine="105"/>
              <w:jc w:val="center"/>
              <w:rPr>
                <w:lang w:val="ru-RU"/>
              </w:rPr>
            </w:pPr>
            <w:r w:rsidRPr="00A84970">
              <w:rPr>
                <w:lang w:val="ru-RU"/>
              </w:rPr>
              <w:t>4.3</w:t>
            </w:r>
          </w:p>
          <w:p w14:paraId="6B1FC8E2" w14:textId="368A8A3B" w:rsidR="00805920" w:rsidRPr="00A84970" w:rsidRDefault="00805920" w:rsidP="0090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A6A22" w14:textId="77777777" w:rsidR="00805920" w:rsidRPr="00A84970" w:rsidRDefault="00805920" w:rsidP="00805920">
            <w:pPr>
              <w:pStyle w:val="Default"/>
              <w:ind w:left="13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AEFD7" w14:textId="77777777" w:rsidR="00805920" w:rsidRPr="00A84970" w:rsidRDefault="00805920" w:rsidP="008059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100.13/</w:t>
            </w:r>
          </w:p>
          <w:p w14:paraId="367660B6" w14:textId="10BFCCAC" w:rsidR="00805920" w:rsidRPr="00A84970" w:rsidRDefault="00805920" w:rsidP="00805920">
            <w:pPr>
              <w:pStyle w:val="Default"/>
              <w:jc w:val="center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29.061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8EF18" w14:textId="25ED0288" w:rsidR="00805920" w:rsidRPr="00A84970" w:rsidRDefault="00805920" w:rsidP="0081689E">
            <w:pPr>
              <w:ind w:left="141" w:right="138"/>
              <w:rPr>
                <w:sz w:val="22"/>
                <w:szCs w:val="22"/>
                <w:lang w:eastAsia="en-US"/>
              </w:rPr>
            </w:pPr>
            <w:r w:rsidRPr="00A84970">
              <w:rPr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9AA5B" w14:textId="77777777" w:rsidR="00805920" w:rsidRDefault="00DB5A6F" w:rsidP="00805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B5A6F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3AA99644" w14:textId="77777777" w:rsidR="00793868" w:rsidRDefault="00793868" w:rsidP="00805920">
            <w:pPr>
              <w:rPr>
                <w:sz w:val="22"/>
                <w:szCs w:val="22"/>
              </w:rPr>
            </w:pPr>
          </w:p>
          <w:p w14:paraId="32A968C6" w14:textId="582E2502" w:rsidR="00793868" w:rsidRPr="00A84970" w:rsidRDefault="00793868" w:rsidP="00805920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553EA" w14:textId="3086428A" w:rsidR="00805920" w:rsidRPr="00A84970" w:rsidRDefault="00805920" w:rsidP="0080592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A84970">
              <w:rPr>
                <w:sz w:val="22"/>
                <w:szCs w:val="22"/>
              </w:rPr>
              <w:t>АМИ.МН 0006-2021</w:t>
            </w:r>
          </w:p>
        </w:tc>
      </w:tr>
      <w:tr w:rsidR="0090770E" w:rsidRPr="00A84970" w14:paraId="3CF92DCC" w14:textId="77777777" w:rsidTr="0090770E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E28CB" w14:textId="77777777" w:rsidR="0090770E" w:rsidRDefault="0090770E" w:rsidP="0090770E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</w:p>
          <w:p w14:paraId="11E46955" w14:textId="6E2FE70F" w:rsidR="0090770E" w:rsidRPr="00A84970" w:rsidRDefault="0090770E" w:rsidP="0090770E">
            <w:pPr>
              <w:pStyle w:val="af7"/>
              <w:tabs>
                <w:tab w:val="left" w:pos="8931"/>
              </w:tabs>
              <w:ind w:left="-105" w:right="-109" w:firstLine="105"/>
              <w:jc w:val="center"/>
              <w:rPr>
                <w:lang w:val="ru-RU"/>
              </w:rPr>
            </w:pPr>
            <w:r w:rsidRPr="004E3281"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98FAA" w14:textId="701B8C3C" w:rsidR="0090770E" w:rsidRPr="00A84970" w:rsidRDefault="003760F5" w:rsidP="0090770E">
            <w:pPr>
              <w:pStyle w:val="Default"/>
              <w:ind w:left="133"/>
              <w:rPr>
                <w:sz w:val="22"/>
                <w:szCs w:val="22"/>
              </w:rPr>
            </w:pPr>
            <w:r w:rsidRPr="003760F5">
              <w:rPr>
                <w:sz w:val="22"/>
                <w:szCs w:val="22"/>
              </w:rPr>
              <w:t xml:space="preserve">Здания и сооружения (дымовые каналы, </w:t>
            </w:r>
            <w:proofErr w:type="spellStart"/>
            <w:r w:rsidRPr="003760F5">
              <w:rPr>
                <w:sz w:val="22"/>
                <w:szCs w:val="22"/>
              </w:rPr>
              <w:t>ды-мовые</w:t>
            </w:r>
            <w:proofErr w:type="spellEnd"/>
            <w:r w:rsidRPr="003760F5">
              <w:rPr>
                <w:sz w:val="22"/>
                <w:szCs w:val="22"/>
              </w:rPr>
              <w:t xml:space="preserve"> трубы)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3589F" w14:textId="77777777" w:rsidR="0090770E" w:rsidRPr="004E3281" w:rsidRDefault="0090770E" w:rsidP="009077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100.13/</w:t>
            </w:r>
          </w:p>
          <w:p w14:paraId="3DF91F8F" w14:textId="31BBB437" w:rsidR="0090770E" w:rsidRPr="00A84970" w:rsidRDefault="0090770E" w:rsidP="009077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23.000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D5D67" w14:textId="4C5196D7" w:rsidR="0090770E" w:rsidRDefault="0090770E" w:rsidP="00793868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Соответствие класса по давлению дымовой трубы проектной документации</w:t>
            </w:r>
            <w:r>
              <w:rPr>
                <w:sz w:val="22"/>
                <w:szCs w:val="22"/>
              </w:rPr>
              <w:t>.</w:t>
            </w:r>
          </w:p>
          <w:p w14:paraId="193C90A3" w14:textId="7AF4ED77" w:rsidR="0090770E" w:rsidRPr="00A84970" w:rsidRDefault="0090770E" w:rsidP="00793868">
            <w:pPr>
              <w:ind w:right="138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Скорость утечки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6DF26" w14:textId="77777777" w:rsidR="0090770E" w:rsidRPr="004E3281" w:rsidRDefault="0090770E" w:rsidP="00907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 xml:space="preserve">СТБ 2039-2010 </w:t>
            </w:r>
          </w:p>
          <w:p w14:paraId="36EB8474" w14:textId="77777777" w:rsidR="0090770E" w:rsidRDefault="0090770E" w:rsidP="0090770E">
            <w:pPr>
              <w:pageBreakBefore/>
              <w:spacing w:line="0" w:lineRule="atLeast"/>
              <w:jc w:val="both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п. 8.8</w:t>
            </w:r>
          </w:p>
          <w:p w14:paraId="04453335" w14:textId="77777777" w:rsidR="0090770E" w:rsidRPr="004E3281" w:rsidRDefault="0090770E" w:rsidP="0090770E">
            <w:pPr>
              <w:pageBreakBefore/>
              <w:spacing w:line="0" w:lineRule="atLeast"/>
              <w:jc w:val="both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 xml:space="preserve">СТБ EN 1856-1-2013  </w:t>
            </w:r>
          </w:p>
          <w:p w14:paraId="5C4A9FDD" w14:textId="77777777" w:rsidR="0090770E" w:rsidRDefault="0090770E" w:rsidP="0090770E">
            <w:pPr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ТНПА, и другая проектная и эксплуатационная документация</w:t>
            </w:r>
          </w:p>
          <w:p w14:paraId="0C5C7D1A" w14:textId="77777777" w:rsidR="00793868" w:rsidRDefault="00793868" w:rsidP="0090770E">
            <w:pPr>
              <w:rPr>
                <w:sz w:val="22"/>
                <w:szCs w:val="22"/>
              </w:rPr>
            </w:pPr>
          </w:p>
          <w:p w14:paraId="438585F8" w14:textId="6DCA1C4B" w:rsidR="00793868" w:rsidRDefault="00793868" w:rsidP="0090770E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C513E" w14:textId="77777777" w:rsidR="0090770E" w:rsidRPr="004E3281" w:rsidRDefault="0090770E" w:rsidP="00907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 xml:space="preserve">СТБ 2039-2010 </w:t>
            </w:r>
          </w:p>
          <w:p w14:paraId="7471633E" w14:textId="56B5BC38" w:rsidR="0090770E" w:rsidRPr="00A84970" w:rsidRDefault="0090770E" w:rsidP="0090770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4E3281">
              <w:rPr>
                <w:sz w:val="22"/>
                <w:szCs w:val="22"/>
              </w:rPr>
              <w:t>п. 8.8</w:t>
            </w:r>
          </w:p>
        </w:tc>
      </w:tr>
      <w:tr w:rsidR="0090770E" w:rsidRPr="00A84970" w14:paraId="025D394A" w14:textId="77777777" w:rsidTr="0090770E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60A45" w14:textId="35306CF6" w:rsidR="0090770E" w:rsidRPr="00A84970" w:rsidRDefault="0090770E" w:rsidP="0090770E">
            <w:pPr>
              <w:pStyle w:val="af7"/>
              <w:tabs>
                <w:tab w:val="left" w:pos="8931"/>
              </w:tabs>
              <w:ind w:left="-105" w:right="-109" w:firstLine="105"/>
              <w:jc w:val="center"/>
              <w:rPr>
                <w:lang w:val="ru-RU"/>
              </w:rPr>
            </w:pPr>
            <w:r>
              <w:t>5</w:t>
            </w:r>
            <w:r w:rsidRPr="004E3281">
              <w:t>.1</w:t>
            </w:r>
            <w:r w:rsidRPr="004E3281">
              <w:br/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4F119" w14:textId="1DD0FB73" w:rsidR="0090770E" w:rsidRPr="003760F5" w:rsidRDefault="0090770E" w:rsidP="0090770E">
            <w:pPr>
              <w:pStyle w:val="Default"/>
              <w:ind w:left="133"/>
              <w:rPr>
                <w:sz w:val="22"/>
                <w:szCs w:val="22"/>
              </w:rPr>
            </w:pPr>
            <w:r w:rsidRPr="003760F5">
              <w:rPr>
                <w:sz w:val="22"/>
                <w:szCs w:val="22"/>
              </w:rPr>
              <w:t>Системы вентиляции и кондиционирования (с механическим побуждением)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B3BB2" w14:textId="77777777" w:rsidR="0090770E" w:rsidRPr="007E132E" w:rsidRDefault="0090770E" w:rsidP="0090770E">
            <w:pPr>
              <w:overflowPunct w:val="0"/>
              <w:autoSpaceDE w:val="0"/>
              <w:autoSpaceDN w:val="0"/>
              <w:adjustRightInd w:val="0"/>
              <w:ind w:left="-113" w:right="-115"/>
              <w:jc w:val="center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100.13/</w:t>
            </w:r>
          </w:p>
          <w:p w14:paraId="51524BD6" w14:textId="623E2275" w:rsidR="0090770E" w:rsidRPr="00A84970" w:rsidRDefault="0090770E" w:rsidP="009077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E132E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CDA05" w14:textId="77777777" w:rsidR="0090770E" w:rsidRPr="007E132E" w:rsidRDefault="0090770E" w:rsidP="00907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Аэродинамические показатели:</w:t>
            </w:r>
          </w:p>
          <w:p w14:paraId="5C049A6D" w14:textId="77777777" w:rsidR="0090770E" w:rsidRPr="007E132E" w:rsidRDefault="0090770E" w:rsidP="00907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- скорость движения воздуха;</w:t>
            </w:r>
          </w:p>
          <w:p w14:paraId="37A532AC" w14:textId="77777777" w:rsidR="0090770E" w:rsidRPr="007E132E" w:rsidRDefault="0090770E" w:rsidP="00907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- расход воздуха;</w:t>
            </w:r>
          </w:p>
          <w:p w14:paraId="5795B99D" w14:textId="77777777" w:rsidR="0090770E" w:rsidRPr="007E132E" w:rsidRDefault="0090770E" w:rsidP="009077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- давление;</w:t>
            </w:r>
          </w:p>
          <w:p w14:paraId="25FEA0AA" w14:textId="77777777" w:rsidR="0090770E" w:rsidRDefault="0090770E" w:rsidP="0090770E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- потери полного давления</w:t>
            </w:r>
          </w:p>
          <w:p w14:paraId="3466716D" w14:textId="77777777" w:rsidR="0090770E" w:rsidRDefault="0090770E" w:rsidP="0090770E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</w:p>
          <w:p w14:paraId="591A2A01" w14:textId="77777777" w:rsidR="0090770E" w:rsidRDefault="0090770E" w:rsidP="0090770E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</w:p>
          <w:p w14:paraId="5BCA462C" w14:textId="77777777" w:rsidR="0090770E" w:rsidRDefault="0090770E" w:rsidP="0090770E">
            <w:pPr>
              <w:tabs>
                <w:tab w:val="left" w:pos="2505"/>
              </w:tabs>
              <w:rPr>
                <w:sz w:val="22"/>
                <w:szCs w:val="22"/>
                <w:lang w:eastAsia="en-US"/>
              </w:rPr>
            </w:pPr>
          </w:p>
          <w:p w14:paraId="5D341F0A" w14:textId="77777777" w:rsidR="0090770E" w:rsidRPr="00A84970" w:rsidRDefault="0090770E" w:rsidP="0090770E">
            <w:pPr>
              <w:ind w:left="141" w:right="13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7BBB8" w14:textId="79F2EFB4" w:rsidR="0090770E" w:rsidRDefault="0090770E" w:rsidP="0090770E">
            <w:pPr>
              <w:rPr>
                <w:sz w:val="22"/>
                <w:szCs w:val="22"/>
              </w:rPr>
            </w:pPr>
            <w:r w:rsidRPr="007E132E">
              <w:rPr>
                <w:sz w:val="22"/>
                <w:szCs w:val="22"/>
                <w:lang w:eastAsia="en-US"/>
              </w:rPr>
              <w:t>ТНПА, проектная и другая эксплуатационная документация, устанавливающие требования к объекту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2D7E7" w14:textId="77777777" w:rsidR="0090770E" w:rsidRDefault="0090770E" w:rsidP="0090770E">
            <w:pPr>
              <w:jc w:val="center"/>
              <w:rPr>
                <w:sz w:val="22"/>
                <w:szCs w:val="22"/>
                <w:lang w:eastAsia="en-US"/>
              </w:rPr>
            </w:pPr>
            <w:r w:rsidRPr="007E132E">
              <w:rPr>
                <w:sz w:val="22"/>
                <w:szCs w:val="22"/>
                <w:lang w:eastAsia="en-US"/>
              </w:rPr>
              <w:t>ГОСТ 12.3.018-79</w:t>
            </w:r>
          </w:p>
          <w:p w14:paraId="5481C183" w14:textId="77777777" w:rsidR="0090770E" w:rsidRPr="007E132E" w:rsidRDefault="0090770E" w:rsidP="0090770E">
            <w:pPr>
              <w:jc w:val="center"/>
              <w:rPr>
                <w:smallCaps/>
                <w:sz w:val="22"/>
                <w:szCs w:val="22"/>
                <w:lang w:eastAsia="en-US"/>
              </w:rPr>
            </w:pPr>
          </w:p>
          <w:p w14:paraId="5F0949B3" w14:textId="77777777" w:rsidR="0090770E" w:rsidRPr="00A84970" w:rsidRDefault="0090770E" w:rsidP="0090770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90770E" w:rsidRPr="00A84970" w14:paraId="135750B5" w14:textId="77777777" w:rsidTr="0090770E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02A8B" w14:textId="77777777" w:rsidR="0090770E" w:rsidRPr="004E3281" w:rsidRDefault="0090770E" w:rsidP="0090770E">
            <w:pPr>
              <w:spacing w:before="20" w:after="20"/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4E3281">
              <w:rPr>
                <w:bCs/>
                <w:sz w:val="22"/>
                <w:szCs w:val="22"/>
              </w:rPr>
              <w:t>.1</w:t>
            </w:r>
          </w:p>
          <w:p w14:paraId="3331562D" w14:textId="21AD0205" w:rsidR="0090770E" w:rsidRPr="00A84970" w:rsidRDefault="0090770E" w:rsidP="0090770E">
            <w:pPr>
              <w:pStyle w:val="af7"/>
              <w:tabs>
                <w:tab w:val="left" w:pos="8931"/>
              </w:tabs>
              <w:ind w:left="-105" w:right="-109" w:firstLine="105"/>
              <w:jc w:val="center"/>
              <w:rPr>
                <w:lang w:val="ru-RU"/>
              </w:rPr>
            </w:pPr>
            <w:r w:rsidRPr="004E3281">
              <w:t>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3DB96" w14:textId="05334679" w:rsidR="0090770E" w:rsidRPr="003760F5" w:rsidRDefault="0090770E" w:rsidP="0090770E">
            <w:pPr>
              <w:pStyle w:val="Default"/>
              <w:ind w:left="133"/>
              <w:rPr>
                <w:sz w:val="22"/>
                <w:szCs w:val="22"/>
              </w:rPr>
            </w:pPr>
            <w:r w:rsidRPr="003760F5">
              <w:rPr>
                <w:bCs/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33C78" w14:textId="77777777" w:rsidR="0090770E" w:rsidRPr="007E132E" w:rsidRDefault="0090770E" w:rsidP="0090770E">
            <w:pPr>
              <w:spacing w:before="20" w:after="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7E132E">
              <w:rPr>
                <w:bCs/>
                <w:sz w:val="22"/>
                <w:szCs w:val="22"/>
              </w:rPr>
              <w:t>27.12/</w:t>
            </w:r>
          </w:p>
          <w:p w14:paraId="22CBB7CD" w14:textId="31D37706" w:rsidR="0090770E" w:rsidRPr="00A84970" w:rsidRDefault="0090770E" w:rsidP="009077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E132E">
              <w:rPr>
                <w:bCs/>
                <w:sz w:val="22"/>
                <w:szCs w:val="22"/>
              </w:rPr>
              <w:t>22.000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6F0B0" w14:textId="1889FA32" w:rsidR="0090770E" w:rsidRPr="00A84970" w:rsidRDefault="0090770E" w:rsidP="0090770E">
            <w:pPr>
              <w:ind w:left="141" w:right="138"/>
              <w:rPr>
                <w:sz w:val="22"/>
                <w:szCs w:val="22"/>
              </w:rPr>
            </w:pPr>
            <w:r w:rsidRPr="007E132E">
              <w:rPr>
                <w:bCs/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021EA" w14:textId="17B974A0" w:rsidR="0090770E" w:rsidRDefault="0090770E" w:rsidP="009077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E132E">
              <w:rPr>
                <w:sz w:val="22"/>
                <w:szCs w:val="22"/>
              </w:rPr>
              <w:t>ТКП 181-20</w:t>
            </w:r>
            <w:r w:rsidR="009B56EF">
              <w:rPr>
                <w:sz w:val="22"/>
                <w:szCs w:val="22"/>
              </w:rPr>
              <w:t>23</w:t>
            </w:r>
            <w:r w:rsidRPr="007E132E">
              <w:rPr>
                <w:sz w:val="22"/>
                <w:szCs w:val="22"/>
              </w:rPr>
              <w:t xml:space="preserve"> п.Б.27.4 </w:t>
            </w:r>
          </w:p>
          <w:p w14:paraId="1D31C801" w14:textId="77777777" w:rsidR="0090770E" w:rsidRPr="007E132E" w:rsidRDefault="0090770E" w:rsidP="0090770E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7E132E">
              <w:rPr>
                <w:sz w:val="22"/>
                <w:szCs w:val="22"/>
              </w:rPr>
              <w:t xml:space="preserve">ТКП 339–2022 п.4.4.26.4 </w:t>
            </w:r>
            <w:r>
              <w:rPr>
                <w:sz w:val="22"/>
                <w:szCs w:val="22"/>
              </w:rPr>
              <w:t>б)</w:t>
            </w:r>
          </w:p>
          <w:p w14:paraId="6BCA443A" w14:textId="77777777" w:rsidR="0090770E" w:rsidRDefault="0090770E" w:rsidP="0090770E">
            <w:pPr>
              <w:rPr>
                <w:sz w:val="22"/>
                <w:szCs w:val="22"/>
              </w:rPr>
            </w:pPr>
            <w:r w:rsidRPr="007E132E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  <w:p w14:paraId="2E5C7923" w14:textId="19D29879" w:rsidR="00793868" w:rsidRDefault="00793868" w:rsidP="0090770E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00E74" w14:textId="3F300E1C" w:rsidR="0090770E" w:rsidRPr="00A84970" w:rsidRDefault="0090770E" w:rsidP="0090770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E132E">
              <w:rPr>
                <w:sz w:val="22"/>
                <w:szCs w:val="22"/>
              </w:rPr>
              <w:t>АМИ.ГР 0019-2021</w:t>
            </w:r>
          </w:p>
        </w:tc>
      </w:tr>
      <w:tr w:rsidR="00793868" w:rsidRPr="00A84970" w14:paraId="63359442" w14:textId="77777777" w:rsidTr="004D67FA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8F00E" w14:textId="77777777" w:rsidR="00793868" w:rsidRDefault="00793868" w:rsidP="0090770E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rPr>
                <w:lang w:val="ru-RU"/>
              </w:rPr>
              <w:t>7.1</w:t>
            </w:r>
          </w:p>
          <w:p w14:paraId="16DBE04E" w14:textId="0BE33E25" w:rsidR="00793868" w:rsidRPr="00A84970" w:rsidRDefault="00793868" w:rsidP="0090770E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8A35" w14:textId="77777777" w:rsidR="00793868" w:rsidRPr="00793868" w:rsidRDefault="00793868" w:rsidP="00793868">
            <w:pPr>
              <w:pStyle w:val="Default"/>
              <w:ind w:left="133"/>
              <w:rPr>
                <w:bCs/>
                <w:sz w:val="22"/>
                <w:szCs w:val="22"/>
              </w:rPr>
            </w:pPr>
            <w:r w:rsidRPr="00793868">
              <w:rPr>
                <w:bCs/>
                <w:sz w:val="22"/>
                <w:szCs w:val="22"/>
              </w:rPr>
              <w:t xml:space="preserve">Устройства </w:t>
            </w:r>
          </w:p>
          <w:p w14:paraId="2636D6FE" w14:textId="77777777" w:rsidR="00793868" w:rsidRPr="00793868" w:rsidRDefault="00793868" w:rsidP="00793868">
            <w:pPr>
              <w:pStyle w:val="Default"/>
              <w:ind w:left="133"/>
              <w:rPr>
                <w:bCs/>
                <w:sz w:val="22"/>
                <w:szCs w:val="22"/>
              </w:rPr>
            </w:pPr>
            <w:r w:rsidRPr="00793868">
              <w:rPr>
                <w:bCs/>
                <w:sz w:val="22"/>
                <w:szCs w:val="22"/>
              </w:rPr>
              <w:t xml:space="preserve">защитного </w:t>
            </w:r>
          </w:p>
          <w:p w14:paraId="20E2898C" w14:textId="77777777" w:rsidR="00793868" w:rsidRPr="00793868" w:rsidRDefault="00793868" w:rsidP="00793868">
            <w:pPr>
              <w:pStyle w:val="Default"/>
              <w:ind w:left="133"/>
              <w:rPr>
                <w:bCs/>
                <w:sz w:val="22"/>
                <w:szCs w:val="22"/>
              </w:rPr>
            </w:pPr>
            <w:r w:rsidRPr="00793868">
              <w:rPr>
                <w:bCs/>
                <w:sz w:val="22"/>
                <w:szCs w:val="22"/>
              </w:rPr>
              <w:t xml:space="preserve">отключения, </w:t>
            </w:r>
          </w:p>
          <w:p w14:paraId="2DC3727A" w14:textId="77777777" w:rsidR="00793868" w:rsidRPr="00793868" w:rsidRDefault="00793868" w:rsidP="00793868">
            <w:pPr>
              <w:pStyle w:val="Default"/>
              <w:ind w:left="133"/>
              <w:rPr>
                <w:bCs/>
                <w:sz w:val="22"/>
                <w:szCs w:val="22"/>
              </w:rPr>
            </w:pPr>
            <w:r w:rsidRPr="00793868">
              <w:rPr>
                <w:bCs/>
                <w:sz w:val="22"/>
                <w:szCs w:val="22"/>
              </w:rPr>
              <w:t xml:space="preserve">управляемые </w:t>
            </w:r>
          </w:p>
          <w:p w14:paraId="1F0E11EA" w14:textId="77777777" w:rsidR="00793868" w:rsidRDefault="00793868" w:rsidP="00793868">
            <w:pPr>
              <w:pStyle w:val="Default"/>
              <w:ind w:left="133"/>
              <w:rPr>
                <w:bCs/>
                <w:sz w:val="22"/>
                <w:szCs w:val="22"/>
              </w:rPr>
            </w:pPr>
            <w:r w:rsidRPr="00793868">
              <w:rPr>
                <w:bCs/>
                <w:sz w:val="22"/>
                <w:szCs w:val="22"/>
              </w:rPr>
              <w:t xml:space="preserve">дифференциальным </w:t>
            </w:r>
          </w:p>
          <w:p w14:paraId="0C38D8CC" w14:textId="5770D7A7" w:rsidR="00793868" w:rsidRPr="00793868" w:rsidRDefault="00793868" w:rsidP="00793868">
            <w:pPr>
              <w:pStyle w:val="Default"/>
              <w:ind w:left="133"/>
              <w:rPr>
                <w:bCs/>
                <w:sz w:val="22"/>
                <w:szCs w:val="22"/>
              </w:rPr>
            </w:pPr>
            <w:r w:rsidRPr="00793868">
              <w:rPr>
                <w:bCs/>
                <w:sz w:val="22"/>
                <w:szCs w:val="22"/>
              </w:rPr>
              <w:t>током 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C2DB3" w14:textId="77777777" w:rsidR="00793868" w:rsidRPr="00793868" w:rsidRDefault="00793868" w:rsidP="007938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27.90/</w:t>
            </w:r>
          </w:p>
          <w:p w14:paraId="7BE1B005" w14:textId="2372196D" w:rsidR="00793868" w:rsidRPr="00A84970" w:rsidRDefault="00793868" w:rsidP="007938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22.000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17354" w14:textId="77777777" w:rsidR="00793868" w:rsidRPr="00793868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Отключающий </w:t>
            </w:r>
          </w:p>
          <w:p w14:paraId="1C2AAC93" w14:textId="0DC230C4" w:rsidR="00793868" w:rsidRPr="00A84970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D9F8F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ТКП 339-2022 </w:t>
            </w:r>
          </w:p>
          <w:p w14:paraId="04DEDFC9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п. 4.4.26.7 г)</w:t>
            </w:r>
          </w:p>
          <w:p w14:paraId="753BC349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СН 4.04.01-2019 </w:t>
            </w:r>
          </w:p>
          <w:p w14:paraId="10BFBA3D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п. 16.3.8</w:t>
            </w:r>
          </w:p>
          <w:p w14:paraId="26586D3C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СТБ ГОСТ Р 50807-2003 </w:t>
            </w:r>
          </w:p>
          <w:p w14:paraId="4FDADCFC" w14:textId="77777777" w:rsidR="00793868" w:rsidRDefault="00793868" w:rsidP="00793868">
            <w:pPr>
              <w:rPr>
                <w:sz w:val="22"/>
                <w:szCs w:val="22"/>
              </w:rPr>
            </w:pPr>
            <w:proofErr w:type="spellStart"/>
            <w:r w:rsidRPr="00793868">
              <w:rPr>
                <w:sz w:val="22"/>
                <w:szCs w:val="22"/>
              </w:rPr>
              <w:t>пп</w:t>
            </w:r>
            <w:proofErr w:type="spellEnd"/>
            <w:r w:rsidRPr="00793868">
              <w:rPr>
                <w:sz w:val="22"/>
                <w:szCs w:val="22"/>
              </w:rPr>
              <w:t>. 5.3, 5.4</w:t>
            </w:r>
          </w:p>
          <w:p w14:paraId="1F5F0A8A" w14:textId="77777777" w:rsidR="00793868" w:rsidRDefault="00793868" w:rsidP="00793868">
            <w:pPr>
              <w:rPr>
                <w:sz w:val="22"/>
                <w:szCs w:val="22"/>
              </w:rPr>
            </w:pPr>
          </w:p>
          <w:p w14:paraId="2C2B4784" w14:textId="29635DAE" w:rsidR="00793868" w:rsidRDefault="00793868" w:rsidP="0079386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34AB4" w14:textId="333DFF32" w:rsidR="00793868" w:rsidRPr="00A84970" w:rsidRDefault="00793868" w:rsidP="0090770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АМИ.ГР 0009-2021</w:t>
            </w:r>
          </w:p>
        </w:tc>
      </w:tr>
      <w:tr w:rsidR="00793868" w:rsidRPr="00A84970" w14:paraId="4A4DD78D" w14:textId="77777777" w:rsidTr="00793868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0C0F2" w14:textId="77777777" w:rsidR="00793868" w:rsidRDefault="00793868" w:rsidP="0090770E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  <w:p w14:paraId="1DD40A15" w14:textId="546A824E" w:rsidR="00793868" w:rsidRPr="00A84970" w:rsidRDefault="00793868" w:rsidP="0090770E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38F7C" w14:textId="77777777" w:rsidR="00793868" w:rsidRPr="00A84970" w:rsidRDefault="00793868" w:rsidP="0090770E">
            <w:pPr>
              <w:pStyle w:val="Default"/>
              <w:ind w:left="133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4F5F1" w14:textId="77777777" w:rsidR="00793868" w:rsidRPr="00793868" w:rsidRDefault="00793868" w:rsidP="007938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27.90/</w:t>
            </w:r>
          </w:p>
          <w:p w14:paraId="39F4694E" w14:textId="33CC055A" w:rsidR="00793868" w:rsidRPr="00A84970" w:rsidRDefault="00793868" w:rsidP="007938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22.000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98F1D" w14:textId="77777777" w:rsidR="00793868" w:rsidRPr="00793868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Ток утечки </w:t>
            </w:r>
          </w:p>
          <w:p w14:paraId="5BC444D8" w14:textId="77777777" w:rsidR="00793868" w:rsidRPr="00793868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защищаемой </w:t>
            </w:r>
          </w:p>
          <w:p w14:paraId="7078A655" w14:textId="1391EF4F" w:rsidR="00793868" w:rsidRPr="00A84970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36190" w14:textId="080CF64E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ТКП 181-20</w:t>
            </w:r>
            <w:r w:rsidR="009B56EF">
              <w:rPr>
                <w:sz w:val="22"/>
                <w:szCs w:val="22"/>
              </w:rPr>
              <w:t>23</w:t>
            </w:r>
            <w:r w:rsidRPr="00793868">
              <w:rPr>
                <w:sz w:val="22"/>
                <w:szCs w:val="22"/>
              </w:rPr>
              <w:t xml:space="preserve"> </w:t>
            </w:r>
          </w:p>
          <w:p w14:paraId="0972BA4A" w14:textId="57DCD1EF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Прил. В п. В.4.6</w:t>
            </w:r>
            <w:r w:rsidR="009B56EF">
              <w:rPr>
                <w:sz w:val="22"/>
                <w:szCs w:val="22"/>
              </w:rPr>
              <w:t>5</w:t>
            </w:r>
          </w:p>
          <w:p w14:paraId="11616ECB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СН 4.04.01-2019 </w:t>
            </w:r>
          </w:p>
          <w:p w14:paraId="5B3B3ED7" w14:textId="77777777" w:rsid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п. 16.3.7</w:t>
            </w:r>
          </w:p>
          <w:p w14:paraId="2CBC8892" w14:textId="77777777" w:rsidR="00793868" w:rsidRDefault="00793868" w:rsidP="00793868">
            <w:pPr>
              <w:rPr>
                <w:sz w:val="22"/>
                <w:szCs w:val="22"/>
              </w:rPr>
            </w:pPr>
          </w:p>
          <w:p w14:paraId="5F91F247" w14:textId="61E42747" w:rsidR="00793868" w:rsidRDefault="00793868" w:rsidP="00793868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8811B" w14:textId="4EB8E424" w:rsidR="00793868" w:rsidRPr="00A84970" w:rsidRDefault="00793868" w:rsidP="0090770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АМИ.ГР 0009-2021</w:t>
            </w:r>
          </w:p>
        </w:tc>
      </w:tr>
      <w:tr w:rsidR="00793868" w:rsidRPr="00A84970" w14:paraId="42A92826" w14:textId="77777777" w:rsidTr="00793868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7F030" w14:textId="77777777" w:rsidR="00793868" w:rsidRDefault="00793868" w:rsidP="0090770E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rPr>
                <w:lang w:val="ru-RU"/>
              </w:rPr>
              <w:lastRenderedPageBreak/>
              <w:t>7.3</w:t>
            </w:r>
          </w:p>
          <w:p w14:paraId="1EA154E1" w14:textId="2B0B2329" w:rsidR="00793868" w:rsidRPr="00A84970" w:rsidRDefault="00793868" w:rsidP="0090770E">
            <w:pPr>
              <w:pStyle w:val="af7"/>
              <w:tabs>
                <w:tab w:val="left" w:pos="8931"/>
              </w:tabs>
              <w:ind w:left="-105" w:right="-109" w:firstLine="105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9C197" w14:textId="77777777" w:rsidR="00793868" w:rsidRPr="00793868" w:rsidRDefault="00793868" w:rsidP="00793868">
            <w:pPr>
              <w:pStyle w:val="Default"/>
              <w:ind w:left="133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Устройства </w:t>
            </w:r>
          </w:p>
          <w:p w14:paraId="3EE4B3B8" w14:textId="77777777" w:rsidR="00793868" w:rsidRPr="00793868" w:rsidRDefault="00793868" w:rsidP="00793868">
            <w:pPr>
              <w:pStyle w:val="Default"/>
              <w:ind w:left="133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защитного </w:t>
            </w:r>
          </w:p>
          <w:p w14:paraId="66CF690A" w14:textId="77777777" w:rsidR="00793868" w:rsidRPr="00793868" w:rsidRDefault="00793868" w:rsidP="00793868">
            <w:pPr>
              <w:pStyle w:val="Default"/>
              <w:ind w:left="133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отключения, </w:t>
            </w:r>
          </w:p>
          <w:p w14:paraId="3DFDA49C" w14:textId="77777777" w:rsidR="00793868" w:rsidRPr="00793868" w:rsidRDefault="00793868" w:rsidP="00793868">
            <w:pPr>
              <w:pStyle w:val="Default"/>
              <w:ind w:left="133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управляемые </w:t>
            </w:r>
          </w:p>
          <w:p w14:paraId="0F65B32D" w14:textId="77777777" w:rsidR="00793868" w:rsidRDefault="00793868" w:rsidP="00793868">
            <w:pPr>
              <w:pStyle w:val="Default"/>
              <w:ind w:left="133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дифференциальным </w:t>
            </w:r>
          </w:p>
          <w:p w14:paraId="2E420A44" w14:textId="2383B93A" w:rsidR="00793868" w:rsidRPr="00A84970" w:rsidRDefault="00793868" w:rsidP="00793868">
            <w:pPr>
              <w:pStyle w:val="Default"/>
              <w:ind w:left="133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током (УЗО-Д)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0736B" w14:textId="77777777" w:rsidR="00793868" w:rsidRPr="00793868" w:rsidRDefault="00793868" w:rsidP="007938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27.90/</w:t>
            </w:r>
          </w:p>
          <w:p w14:paraId="369093F7" w14:textId="25989ABA" w:rsidR="00793868" w:rsidRPr="00A84970" w:rsidRDefault="00793868" w:rsidP="007938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0"/>
              <w:jc w:val="center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22.000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DE149" w14:textId="77777777" w:rsidR="00793868" w:rsidRPr="00793868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Время </w:t>
            </w:r>
          </w:p>
          <w:p w14:paraId="63894C96" w14:textId="3D988496" w:rsidR="00793868" w:rsidRPr="00A84970" w:rsidRDefault="00793868" w:rsidP="00793868">
            <w:pPr>
              <w:ind w:left="141" w:right="138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отключения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76060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 xml:space="preserve">ТКП 339-2022 </w:t>
            </w:r>
          </w:p>
          <w:p w14:paraId="0C590CAF" w14:textId="77777777" w:rsidR="00793868" w:rsidRP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п. 4.4.26.7 д)</w:t>
            </w:r>
          </w:p>
          <w:p w14:paraId="254BF8E0" w14:textId="4F4845D4" w:rsidR="00793868" w:rsidRDefault="00793868" w:rsidP="00793868">
            <w:pPr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СТБ ГОСТ Р 50807-2003 п. 5.14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76FCE" w14:textId="1549CB52" w:rsidR="00793868" w:rsidRPr="00A84970" w:rsidRDefault="00793868" w:rsidP="0090770E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793868">
              <w:rPr>
                <w:sz w:val="22"/>
                <w:szCs w:val="22"/>
              </w:rPr>
              <w:t>АМИ.ГР 0009-2021</w:t>
            </w:r>
          </w:p>
        </w:tc>
      </w:tr>
    </w:tbl>
    <w:p w14:paraId="39D5BE69" w14:textId="77777777" w:rsidR="0080250D" w:rsidRDefault="0080250D" w:rsidP="00633C6D">
      <w:pPr>
        <w:rPr>
          <w:b/>
        </w:rPr>
      </w:pPr>
    </w:p>
    <w:p w14:paraId="5526DB72" w14:textId="360A07B0" w:rsidR="00D50B4E" w:rsidRPr="006D33D8" w:rsidRDefault="00EA24D7" w:rsidP="00633C6D">
      <w:pPr>
        <w:rPr>
          <w:b/>
        </w:rPr>
      </w:pPr>
      <w:r w:rsidRPr="006D33D8">
        <w:rPr>
          <w:b/>
        </w:rPr>
        <w:t xml:space="preserve">Примечание: </w:t>
      </w:r>
    </w:p>
    <w:p w14:paraId="4EBD8718" w14:textId="1E8E0899" w:rsidR="00D50B4E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9ECAA07" w14:textId="17439D38" w:rsidR="005C49AB" w:rsidRDefault="005C49AB" w:rsidP="00D50B4E">
      <w:pPr>
        <w:rPr>
          <w:color w:val="000000"/>
        </w:rPr>
      </w:pPr>
    </w:p>
    <w:p w14:paraId="5AC67A0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4372CD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97CE4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D26A2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3EBED1" w14:textId="735E1F9B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93868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93868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93868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7FBC" w14:textId="77777777" w:rsidR="00ED717C" w:rsidRDefault="00ED717C" w:rsidP="0011070C">
      <w:r>
        <w:separator/>
      </w:r>
    </w:p>
  </w:endnote>
  <w:endnote w:type="continuationSeparator" w:id="0">
    <w:p w14:paraId="5F67D775" w14:textId="77777777" w:rsidR="00ED717C" w:rsidRDefault="00ED717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67DD717D" w14:textId="77777777" w:rsidTr="00092EA6">
      <w:trPr>
        <w:trHeight w:val="106"/>
      </w:trPr>
      <w:tc>
        <w:tcPr>
          <w:tcW w:w="3686" w:type="dxa"/>
          <w:hideMark/>
        </w:tcPr>
        <w:p w14:paraId="25EB1AB3" w14:textId="7DF9EFDB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6C0D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572C1643" w14:textId="2EF604D2" w:rsidR="00ED58D9" w:rsidRDefault="003955D9" w:rsidP="00ED58D9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459842367"/>
              <w:date w:fullDate="2025-05-08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2A173F">
                <w:rPr>
                  <w:rFonts w:eastAsia="ArialMT"/>
                  <w:u w:val="single"/>
                  <w:lang w:val="ru-RU"/>
                </w:rPr>
                <w:t>08</w:t>
              </w:r>
              <w:r w:rsidR="00450A66">
                <w:rPr>
                  <w:rFonts w:eastAsia="ArialMT"/>
                  <w:u w:val="single"/>
                  <w:lang w:val="ru-RU"/>
                </w:rPr>
                <w:t>.</w:t>
              </w:r>
              <w:r w:rsidR="00793868">
                <w:rPr>
                  <w:rFonts w:eastAsia="ArialMT"/>
                  <w:u w:val="single"/>
                  <w:lang w:val="ru-RU"/>
                </w:rPr>
                <w:t>0</w:t>
              </w:r>
              <w:r w:rsidR="002A173F">
                <w:rPr>
                  <w:rFonts w:eastAsia="ArialMT"/>
                  <w:u w:val="single"/>
                  <w:lang w:val="ru-RU"/>
                </w:rPr>
                <w:t>5</w:t>
              </w:r>
              <w:r w:rsidR="00450A66">
                <w:rPr>
                  <w:rFonts w:eastAsia="ArialMT"/>
                  <w:u w:val="single"/>
                  <w:lang w:val="ru-RU"/>
                </w:rPr>
                <w:t>.202</w:t>
              </w:r>
              <w:r w:rsidR="00793868">
                <w:rPr>
                  <w:rFonts w:eastAsia="ArialMT"/>
                  <w:u w:val="single"/>
                  <w:lang w:val="ru-RU"/>
                </w:rPr>
                <w:t>5</w:t>
              </w:r>
            </w:sdtContent>
          </w:sdt>
        </w:p>
        <w:p w14:paraId="02F4A718" w14:textId="5D9FD144" w:rsidR="00124809" w:rsidRPr="00EC338F" w:rsidRDefault="00124809" w:rsidP="00ED58D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BB05E0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A1A90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A1A90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557B6C8" w14:textId="77777777" w:rsidR="002F0D32" w:rsidRDefault="002F0D32" w:rsidP="00124809">
    <w:pPr>
      <w:pStyle w:val="aa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F5D83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4A9B527" w14:textId="160FC78D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9769A5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BC9591" w14:textId="524EF040" w:rsidR="00A417E3" w:rsidRPr="009E4D11" w:rsidRDefault="002A173F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450A66">
                <w:rPr>
                  <w:rFonts w:eastAsia="ArialMT"/>
                  <w:u w:val="single"/>
                  <w:lang w:val="ru-RU"/>
                </w:rPr>
                <w:t>.</w:t>
              </w:r>
              <w:r w:rsidR="0079386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450A66">
                <w:rPr>
                  <w:rFonts w:eastAsia="ArialMT"/>
                  <w:u w:val="single"/>
                  <w:lang w:val="ru-RU"/>
                </w:rPr>
                <w:t>.202</w:t>
              </w:r>
              <w:r w:rsidR="0079386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1C29F1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25EE14B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A1A90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A1A90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7E743A8C" w14:textId="77777777" w:rsidR="007A1818" w:rsidRDefault="007A1818" w:rsidP="00280E8C">
    <w:pPr>
      <w:pStyle w:val="aa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86F59" w14:textId="77777777" w:rsidR="00ED717C" w:rsidRDefault="00ED717C" w:rsidP="0011070C">
      <w:r>
        <w:separator/>
      </w:r>
    </w:p>
  </w:footnote>
  <w:footnote w:type="continuationSeparator" w:id="0">
    <w:p w14:paraId="5BF873B9" w14:textId="77777777" w:rsidR="00ED717C" w:rsidRDefault="00ED717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C0E102E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D0CC1D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5F2DDB8" wp14:editId="51308F52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333893" w14:textId="26E18088" w:rsidR="00124809" w:rsidRPr="0056623D" w:rsidRDefault="00124809" w:rsidP="00C13D24">
          <w:pPr>
            <w:pStyle w:val="28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56623D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C77B6" w:rsidRPr="0056623D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1C71FB">
            <w:rPr>
              <w:rFonts w:ascii="Times New Roman" w:hAnsi="Times New Roman" w:cs="Times New Roman"/>
              <w:sz w:val="24"/>
              <w:szCs w:val="24"/>
            </w:rPr>
            <w:t>5160</w:t>
          </w:r>
        </w:p>
      </w:tc>
    </w:tr>
  </w:tbl>
  <w:p w14:paraId="028F9812" w14:textId="77777777" w:rsidR="00C24C3D" w:rsidRPr="00460ECA" w:rsidRDefault="00C24C3D" w:rsidP="00C24C3D">
    <w:pPr>
      <w:pStyle w:val="a8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4C0D42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89872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F70E76" wp14:editId="76F29E41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A133E6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4E138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4F92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98207A" w14:textId="77777777" w:rsidR="00F40980" w:rsidRDefault="00F4098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B96476"/>
    <w:multiLevelType w:val="singleLevel"/>
    <w:tmpl w:val="45BCAD64"/>
    <w:lvl w:ilvl="0"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3002920">
    <w:abstractNumId w:val="7"/>
  </w:num>
  <w:num w:numId="2" w16cid:durableId="1623270540">
    <w:abstractNumId w:val="8"/>
  </w:num>
  <w:num w:numId="3" w16cid:durableId="1309436690">
    <w:abstractNumId w:val="4"/>
  </w:num>
  <w:num w:numId="4" w16cid:durableId="1458179070">
    <w:abstractNumId w:val="1"/>
  </w:num>
  <w:num w:numId="5" w16cid:durableId="1221163618">
    <w:abstractNumId w:val="12"/>
  </w:num>
  <w:num w:numId="6" w16cid:durableId="1572038880">
    <w:abstractNumId w:val="3"/>
  </w:num>
  <w:num w:numId="7" w16cid:durableId="1643923963">
    <w:abstractNumId w:val="9"/>
  </w:num>
  <w:num w:numId="8" w16cid:durableId="148593950">
    <w:abstractNumId w:val="6"/>
  </w:num>
  <w:num w:numId="9" w16cid:durableId="748385040">
    <w:abstractNumId w:val="10"/>
  </w:num>
  <w:num w:numId="10" w16cid:durableId="85732166">
    <w:abstractNumId w:val="2"/>
  </w:num>
  <w:num w:numId="11" w16cid:durableId="769664320">
    <w:abstractNumId w:val="0"/>
  </w:num>
  <w:num w:numId="12" w16cid:durableId="613561622">
    <w:abstractNumId w:val="11"/>
  </w:num>
  <w:num w:numId="13" w16cid:durableId="2008440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64"/>
    <w:rsid w:val="00001560"/>
    <w:rsid w:val="00014778"/>
    <w:rsid w:val="00017DEA"/>
    <w:rsid w:val="00022A72"/>
    <w:rsid w:val="00030948"/>
    <w:rsid w:val="00045BDD"/>
    <w:rsid w:val="00056109"/>
    <w:rsid w:val="000643A6"/>
    <w:rsid w:val="00072FCF"/>
    <w:rsid w:val="00080792"/>
    <w:rsid w:val="00081CA3"/>
    <w:rsid w:val="0009264B"/>
    <w:rsid w:val="00092EA6"/>
    <w:rsid w:val="00095035"/>
    <w:rsid w:val="000A6CF1"/>
    <w:rsid w:val="000B0313"/>
    <w:rsid w:val="000C0488"/>
    <w:rsid w:val="000D1708"/>
    <w:rsid w:val="000D21DB"/>
    <w:rsid w:val="000D3A14"/>
    <w:rsid w:val="000D49BB"/>
    <w:rsid w:val="000D724D"/>
    <w:rsid w:val="000E1D0B"/>
    <w:rsid w:val="000E2AC4"/>
    <w:rsid w:val="00101C03"/>
    <w:rsid w:val="0011070C"/>
    <w:rsid w:val="001157ED"/>
    <w:rsid w:val="00116AD0"/>
    <w:rsid w:val="00117059"/>
    <w:rsid w:val="00120BDA"/>
    <w:rsid w:val="00124809"/>
    <w:rsid w:val="00126361"/>
    <w:rsid w:val="00127313"/>
    <w:rsid w:val="00127DAA"/>
    <w:rsid w:val="00147A13"/>
    <w:rsid w:val="001512FA"/>
    <w:rsid w:val="001519DE"/>
    <w:rsid w:val="001612A4"/>
    <w:rsid w:val="001747CA"/>
    <w:rsid w:val="001843A0"/>
    <w:rsid w:val="00190FD3"/>
    <w:rsid w:val="00191D54"/>
    <w:rsid w:val="001956F7"/>
    <w:rsid w:val="00195A33"/>
    <w:rsid w:val="001A1A90"/>
    <w:rsid w:val="001A4060"/>
    <w:rsid w:val="001A4BEA"/>
    <w:rsid w:val="001C71FB"/>
    <w:rsid w:val="001D2305"/>
    <w:rsid w:val="001D3760"/>
    <w:rsid w:val="001D5660"/>
    <w:rsid w:val="001E3D8F"/>
    <w:rsid w:val="001E6E80"/>
    <w:rsid w:val="001F3B76"/>
    <w:rsid w:val="0020355B"/>
    <w:rsid w:val="00213BF5"/>
    <w:rsid w:val="00225907"/>
    <w:rsid w:val="00234CBD"/>
    <w:rsid w:val="00245AFE"/>
    <w:rsid w:val="002536A4"/>
    <w:rsid w:val="0026099C"/>
    <w:rsid w:val="00267C3E"/>
    <w:rsid w:val="00270035"/>
    <w:rsid w:val="0027128E"/>
    <w:rsid w:val="00280064"/>
    <w:rsid w:val="0028050F"/>
    <w:rsid w:val="00280E8C"/>
    <w:rsid w:val="00283ECF"/>
    <w:rsid w:val="002877C8"/>
    <w:rsid w:val="002900DE"/>
    <w:rsid w:val="002928F8"/>
    <w:rsid w:val="00294836"/>
    <w:rsid w:val="00295E4A"/>
    <w:rsid w:val="002A173F"/>
    <w:rsid w:val="002B52AA"/>
    <w:rsid w:val="002C0FD0"/>
    <w:rsid w:val="002D06D6"/>
    <w:rsid w:val="002D28AD"/>
    <w:rsid w:val="002D6F27"/>
    <w:rsid w:val="002E503D"/>
    <w:rsid w:val="002E525C"/>
    <w:rsid w:val="002E7D2F"/>
    <w:rsid w:val="002F0D32"/>
    <w:rsid w:val="003054C2"/>
    <w:rsid w:val="00305E11"/>
    <w:rsid w:val="0031023B"/>
    <w:rsid w:val="003538EB"/>
    <w:rsid w:val="0036166A"/>
    <w:rsid w:val="003717D2"/>
    <w:rsid w:val="003760F5"/>
    <w:rsid w:val="00377D5C"/>
    <w:rsid w:val="003955D9"/>
    <w:rsid w:val="003A28BE"/>
    <w:rsid w:val="003B4E94"/>
    <w:rsid w:val="003C130A"/>
    <w:rsid w:val="003C240F"/>
    <w:rsid w:val="003C2834"/>
    <w:rsid w:val="003E26A2"/>
    <w:rsid w:val="003E4971"/>
    <w:rsid w:val="00401D49"/>
    <w:rsid w:val="00407988"/>
    <w:rsid w:val="00410274"/>
    <w:rsid w:val="00416870"/>
    <w:rsid w:val="00420BCE"/>
    <w:rsid w:val="00423393"/>
    <w:rsid w:val="00423E56"/>
    <w:rsid w:val="0043446A"/>
    <w:rsid w:val="00436D0B"/>
    <w:rsid w:val="00437E07"/>
    <w:rsid w:val="004463FB"/>
    <w:rsid w:val="00450A66"/>
    <w:rsid w:val="00460ECA"/>
    <w:rsid w:val="004627D9"/>
    <w:rsid w:val="0047672B"/>
    <w:rsid w:val="00481260"/>
    <w:rsid w:val="00481A8D"/>
    <w:rsid w:val="00487B37"/>
    <w:rsid w:val="00494612"/>
    <w:rsid w:val="004A5E4C"/>
    <w:rsid w:val="004B294C"/>
    <w:rsid w:val="004B6291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63A6D"/>
    <w:rsid w:val="0056623D"/>
    <w:rsid w:val="005720AE"/>
    <w:rsid w:val="00580A9E"/>
    <w:rsid w:val="005812FA"/>
    <w:rsid w:val="00581975"/>
    <w:rsid w:val="00582A8F"/>
    <w:rsid w:val="00592241"/>
    <w:rsid w:val="00593A8D"/>
    <w:rsid w:val="005B35ED"/>
    <w:rsid w:val="005C49AB"/>
    <w:rsid w:val="005C5B99"/>
    <w:rsid w:val="005C7B39"/>
    <w:rsid w:val="005D4205"/>
    <w:rsid w:val="005E250C"/>
    <w:rsid w:val="005E611E"/>
    <w:rsid w:val="005F145C"/>
    <w:rsid w:val="00611070"/>
    <w:rsid w:val="00614867"/>
    <w:rsid w:val="00626DF6"/>
    <w:rsid w:val="006271B0"/>
    <w:rsid w:val="00627E81"/>
    <w:rsid w:val="00630922"/>
    <w:rsid w:val="00632569"/>
    <w:rsid w:val="00633C6D"/>
    <w:rsid w:val="00645468"/>
    <w:rsid w:val="00650ABD"/>
    <w:rsid w:val="00660701"/>
    <w:rsid w:val="00693805"/>
    <w:rsid w:val="00697905"/>
    <w:rsid w:val="006A23A0"/>
    <w:rsid w:val="006A336B"/>
    <w:rsid w:val="006A4791"/>
    <w:rsid w:val="006B450F"/>
    <w:rsid w:val="006C3E8D"/>
    <w:rsid w:val="006C77B6"/>
    <w:rsid w:val="006D1CDB"/>
    <w:rsid w:val="006D32C7"/>
    <w:rsid w:val="006D33D8"/>
    <w:rsid w:val="006D36C6"/>
    <w:rsid w:val="006D5DCE"/>
    <w:rsid w:val="00704E29"/>
    <w:rsid w:val="0070650C"/>
    <w:rsid w:val="00714B14"/>
    <w:rsid w:val="00715A45"/>
    <w:rsid w:val="0071603C"/>
    <w:rsid w:val="00731452"/>
    <w:rsid w:val="007340D7"/>
    <w:rsid w:val="00734508"/>
    <w:rsid w:val="0073658B"/>
    <w:rsid w:val="00736C96"/>
    <w:rsid w:val="007411C9"/>
    <w:rsid w:val="00741FBB"/>
    <w:rsid w:val="0074243A"/>
    <w:rsid w:val="00746D62"/>
    <w:rsid w:val="0075090E"/>
    <w:rsid w:val="00754C02"/>
    <w:rsid w:val="007571AF"/>
    <w:rsid w:val="00766404"/>
    <w:rsid w:val="00784864"/>
    <w:rsid w:val="0079041E"/>
    <w:rsid w:val="00792698"/>
    <w:rsid w:val="00793868"/>
    <w:rsid w:val="007969B7"/>
    <w:rsid w:val="00796E1F"/>
    <w:rsid w:val="007A1818"/>
    <w:rsid w:val="007A4175"/>
    <w:rsid w:val="007A4485"/>
    <w:rsid w:val="007C05FE"/>
    <w:rsid w:val="007C3A37"/>
    <w:rsid w:val="007D6DD8"/>
    <w:rsid w:val="007E1421"/>
    <w:rsid w:val="007F1B40"/>
    <w:rsid w:val="007F30CB"/>
    <w:rsid w:val="007F66CA"/>
    <w:rsid w:val="0080250D"/>
    <w:rsid w:val="00805920"/>
    <w:rsid w:val="008124DA"/>
    <w:rsid w:val="008130C0"/>
    <w:rsid w:val="0081689E"/>
    <w:rsid w:val="00836710"/>
    <w:rsid w:val="00845DEE"/>
    <w:rsid w:val="008505BA"/>
    <w:rsid w:val="00856322"/>
    <w:rsid w:val="00857F70"/>
    <w:rsid w:val="00871BC5"/>
    <w:rsid w:val="00872305"/>
    <w:rsid w:val="00872D5B"/>
    <w:rsid w:val="00877224"/>
    <w:rsid w:val="00881434"/>
    <w:rsid w:val="008A3E6F"/>
    <w:rsid w:val="008B1B9D"/>
    <w:rsid w:val="008C3521"/>
    <w:rsid w:val="008D3A5C"/>
    <w:rsid w:val="008E2D26"/>
    <w:rsid w:val="008E350B"/>
    <w:rsid w:val="0090767F"/>
    <w:rsid w:val="0090770E"/>
    <w:rsid w:val="00913B16"/>
    <w:rsid w:val="00921A06"/>
    <w:rsid w:val="009230FC"/>
    <w:rsid w:val="00923868"/>
    <w:rsid w:val="00942534"/>
    <w:rsid w:val="00952AC4"/>
    <w:rsid w:val="0095347E"/>
    <w:rsid w:val="00964F23"/>
    <w:rsid w:val="00971289"/>
    <w:rsid w:val="00974552"/>
    <w:rsid w:val="00983EAE"/>
    <w:rsid w:val="00992CF6"/>
    <w:rsid w:val="009940B7"/>
    <w:rsid w:val="009A0C9A"/>
    <w:rsid w:val="009A3A10"/>
    <w:rsid w:val="009A3E9D"/>
    <w:rsid w:val="009B25E5"/>
    <w:rsid w:val="009B56EF"/>
    <w:rsid w:val="009C0691"/>
    <w:rsid w:val="009C1C19"/>
    <w:rsid w:val="009C4294"/>
    <w:rsid w:val="009D5A57"/>
    <w:rsid w:val="009D5ACF"/>
    <w:rsid w:val="009D5EB8"/>
    <w:rsid w:val="009E107F"/>
    <w:rsid w:val="009E4D11"/>
    <w:rsid w:val="009F7389"/>
    <w:rsid w:val="00A04FE4"/>
    <w:rsid w:val="00A05791"/>
    <w:rsid w:val="00A063D9"/>
    <w:rsid w:val="00A11D0F"/>
    <w:rsid w:val="00A22BB2"/>
    <w:rsid w:val="00A33569"/>
    <w:rsid w:val="00A367B1"/>
    <w:rsid w:val="00A40143"/>
    <w:rsid w:val="00A417E3"/>
    <w:rsid w:val="00A46D5C"/>
    <w:rsid w:val="00A47C62"/>
    <w:rsid w:val="00A51D9A"/>
    <w:rsid w:val="00A6549B"/>
    <w:rsid w:val="00A74B14"/>
    <w:rsid w:val="00A755C7"/>
    <w:rsid w:val="00A76F8A"/>
    <w:rsid w:val="00A84970"/>
    <w:rsid w:val="00A94F9A"/>
    <w:rsid w:val="00A978C8"/>
    <w:rsid w:val="00AA414D"/>
    <w:rsid w:val="00AB309A"/>
    <w:rsid w:val="00AB531A"/>
    <w:rsid w:val="00AD180E"/>
    <w:rsid w:val="00AD4B7A"/>
    <w:rsid w:val="00AE17DA"/>
    <w:rsid w:val="00AE2322"/>
    <w:rsid w:val="00B00CAF"/>
    <w:rsid w:val="00B06CF4"/>
    <w:rsid w:val="00B073DC"/>
    <w:rsid w:val="00B07655"/>
    <w:rsid w:val="00B344A4"/>
    <w:rsid w:val="00B371CD"/>
    <w:rsid w:val="00B47A0F"/>
    <w:rsid w:val="00B565D4"/>
    <w:rsid w:val="00B61580"/>
    <w:rsid w:val="00B64527"/>
    <w:rsid w:val="00B839DA"/>
    <w:rsid w:val="00B86D78"/>
    <w:rsid w:val="00B87AE1"/>
    <w:rsid w:val="00B97057"/>
    <w:rsid w:val="00B97278"/>
    <w:rsid w:val="00BB272F"/>
    <w:rsid w:val="00BB5AEF"/>
    <w:rsid w:val="00BC0AEA"/>
    <w:rsid w:val="00BC22A8"/>
    <w:rsid w:val="00BC40FF"/>
    <w:rsid w:val="00BC54AB"/>
    <w:rsid w:val="00BD593F"/>
    <w:rsid w:val="00BE242A"/>
    <w:rsid w:val="00C00081"/>
    <w:rsid w:val="00C109D7"/>
    <w:rsid w:val="00C13371"/>
    <w:rsid w:val="00C13D24"/>
    <w:rsid w:val="00C24C3D"/>
    <w:rsid w:val="00C355F3"/>
    <w:rsid w:val="00C35ED8"/>
    <w:rsid w:val="00C379B5"/>
    <w:rsid w:val="00C45624"/>
    <w:rsid w:val="00C461E4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3A90"/>
    <w:rsid w:val="00CB4CAC"/>
    <w:rsid w:val="00CC620F"/>
    <w:rsid w:val="00CC7795"/>
    <w:rsid w:val="00CD6B67"/>
    <w:rsid w:val="00CE4302"/>
    <w:rsid w:val="00CF0A94"/>
    <w:rsid w:val="00CF4334"/>
    <w:rsid w:val="00D00EC8"/>
    <w:rsid w:val="00D03574"/>
    <w:rsid w:val="00D05D1F"/>
    <w:rsid w:val="00D07DF5"/>
    <w:rsid w:val="00D11528"/>
    <w:rsid w:val="00D155FC"/>
    <w:rsid w:val="00D21592"/>
    <w:rsid w:val="00D223F7"/>
    <w:rsid w:val="00D26543"/>
    <w:rsid w:val="00D4258D"/>
    <w:rsid w:val="00D4736C"/>
    <w:rsid w:val="00D50B4E"/>
    <w:rsid w:val="00D513E9"/>
    <w:rsid w:val="00D67004"/>
    <w:rsid w:val="00D8457D"/>
    <w:rsid w:val="00D876E6"/>
    <w:rsid w:val="00D96601"/>
    <w:rsid w:val="00DA5E7A"/>
    <w:rsid w:val="00DB1FAE"/>
    <w:rsid w:val="00DB2DE4"/>
    <w:rsid w:val="00DB5A6F"/>
    <w:rsid w:val="00DD1ADC"/>
    <w:rsid w:val="00DD43AF"/>
    <w:rsid w:val="00DE5B9F"/>
    <w:rsid w:val="00DE6F93"/>
    <w:rsid w:val="00DF59A1"/>
    <w:rsid w:val="00DF7DAB"/>
    <w:rsid w:val="00E12F21"/>
    <w:rsid w:val="00E16A62"/>
    <w:rsid w:val="00E200BB"/>
    <w:rsid w:val="00E205C2"/>
    <w:rsid w:val="00E25449"/>
    <w:rsid w:val="00E262A9"/>
    <w:rsid w:val="00E274D1"/>
    <w:rsid w:val="00E36003"/>
    <w:rsid w:val="00E41B5C"/>
    <w:rsid w:val="00E47023"/>
    <w:rsid w:val="00E6157E"/>
    <w:rsid w:val="00E62C00"/>
    <w:rsid w:val="00E6521A"/>
    <w:rsid w:val="00E72539"/>
    <w:rsid w:val="00E73F77"/>
    <w:rsid w:val="00E750F5"/>
    <w:rsid w:val="00E85116"/>
    <w:rsid w:val="00E95EA8"/>
    <w:rsid w:val="00EA24D7"/>
    <w:rsid w:val="00EA6CEB"/>
    <w:rsid w:val="00EB0E6B"/>
    <w:rsid w:val="00EB34D2"/>
    <w:rsid w:val="00EC338F"/>
    <w:rsid w:val="00EC686A"/>
    <w:rsid w:val="00ED10E7"/>
    <w:rsid w:val="00ED58D9"/>
    <w:rsid w:val="00ED717C"/>
    <w:rsid w:val="00EF176A"/>
    <w:rsid w:val="00EF375E"/>
    <w:rsid w:val="00EF5137"/>
    <w:rsid w:val="00EF610A"/>
    <w:rsid w:val="00F10CDF"/>
    <w:rsid w:val="00F112F2"/>
    <w:rsid w:val="00F11FE3"/>
    <w:rsid w:val="00F24555"/>
    <w:rsid w:val="00F32AF8"/>
    <w:rsid w:val="00F4000F"/>
    <w:rsid w:val="00F40980"/>
    <w:rsid w:val="00F42A42"/>
    <w:rsid w:val="00F455AB"/>
    <w:rsid w:val="00F45F0B"/>
    <w:rsid w:val="00F47F4D"/>
    <w:rsid w:val="00F530B1"/>
    <w:rsid w:val="00F701B8"/>
    <w:rsid w:val="00F864B1"/>
    <w:rsid w:val="00F86DE9"/>
    <w:rsid w:val="00F90988"/>
    <w:rsid w:val="00F93BB0"/>
    <w:rsid w:val="00FB1141"/>
    <w:rsid w:val="00FB2049"/>
    <w:rsid w:val="00FB61BD"/>
    <w:rsid w:val="00FC280E"/>
    <w:rsid w:val="00FC68CF"/>
    <w:rsid w:val="00FD0C4B"/>
    <w:rsid w:val="00FD0F7B"/>
    <w:rsid w:val="00FD17E2"/>
    <w:rsid w:val="00FE187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34EA5"/>
  <w15:docId w15:val="{0D1C6EB4-24E0-40DB-8FC5-5AFDE530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0"/>
    <w:next w:val="a0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0"/>
    <w:next w:val="a0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0"/>
    <w:next w:val="a0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0"/>
    <w:next w:val="a0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0"/>
    <w:next w:val="a0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0"/>
    <w:next w:val="a0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0"/>
    <w:next w:val="a0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0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caption"/>
    <w:basedOn w:val="a0"/>
    <w:next w:val="a0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0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0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0"/>
    <w:link w:val="a6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6">
    <w:name w:val="Основной текст с отступом Знак"/>
    <w:link w:val="a5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0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7">
    <w:name w:val="page number"/>
    <w:basedOn w:val="a1"/>
    <w:rsid w:val="00EF5137"/>
  </w:style>
  <w:style w:type="paragraph" w:styleId="a8">
    <w:name w:val="header"/>
    <w:basedOn w:val="a0"/>
    <w:link w:val="a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9">
    <w:name w:val="Верхний колонтитул Знак"/>
    <w:link w:val="a8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a">
    <w:name w:val="footer"/>
    <w:basedOn w:val="a0"/>
    <w:link w:val="ab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c">
    <w:name w:val="Body Text"/>
    <w:basedOn w:val="a0"/>
    <w:link w:val="ad"/>
    <w:rsid w:val="00EF5137"/>
    <w:pPr>
      <w:spacing w:after="120"/>
    </w:pPr>
  </w:style>
  <w:style w:type="character" w:customStyle="1" w:styleId="ad">
    <w:name w:val="Основной текст Знак"/>
    <w:link w:val="ac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0"/>
    <w:link w:val="af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">
    <w:name w:val="Заголовок Знак"/>
    <w:link w:val="ae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0"/>
    <w:rsid w:val="00EF5137"/>
    <w:pPr>
      <w:ind w:left="566" w:hanging="283"/>
    </w:pPr>
  </w:style>
  <w:style w:type="paragraph" w:styleId="35">
    <w:name w:val="List 3"/>
    <w:basedOn w:val="a0"/>
    <w:rsid w:val="00EF5137"/>
    <w:pPr>
      <w:ind w:left="849" w:hanging="283"/>
    </w:pPr>
  </w:style>
  <w:style w:type="paragraph" w:styleId="41">
    <w:name w:val="List 4"/>
    <w:basedOn w:val="a0"/>
    <w:uiPriority w:val="99"/>
    <w:rsid w:val="00EF5137"/>
    <w:pPr>
      <w:ind w:left="1132" w:hanging="283"/>
    </w:pPr>
  </w:style>
  <w:style w:type="paragraph" w:styleId="51">
    <w:name w:val="List 5"/>
    <w:basedOn w:val="a0"/>
    <w:rsid w:val="00EF5137"/>
    <w:pPr>
      <w:ind w:left="1415" w:hanging="283"/>
    </w:pPr>
  </w:style>
  <w:style w:type="paragraph" w:styleId="36">
    <w:name w:val="List Continue 3"/>
    <w:basedOn w:val="a0"/>
    <w:rsid w:val="00EF5137"/>
    <w:pPr>
      <w:spacing w:after="120"/>
      <w:ind w:left="849"/>
    </w:pPr>
  </w:style>
  <w:style w:type="paragraph" w:styleId="af0">
    <w:name w:val="Subtitle"/>
    <w:basedOn w:val="a0"/>
    <w:link w:val="af1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1">
    <w:name w:val="Подзаголовок Знак"/>
    <w:link w:val="af0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Plain Text"/>
    <w:basedOn w:val="a0"/>
    <w:link w:val="af3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3">
    <w:name w:val="Текст Знак"/>
    <w:link w:val="af2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4">
    <w:name w:val="Table Grid"/>
    <w:basedOn w:val="a2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rsid w:val="00EF5137"/>
    <w:rPr>
      <w:color w:val="0000FF"/>
      <w:u w:val="single"/>
    </w:rPr>
  </w:style>
  <w:style w:type="paragraph" w:customStyle="1" w:styleId="af6">
    <w:name w:val="......."/>
    <w:basedOn w:val="a0"/>
    <w:next w:val="a0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0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7">
    <w:name w:val="No Spacing"/>
    <w:link w:val="af8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0"/>
    <w:link w:val="af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a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1"/>
    <w:rsid w:val="00EF5137"/>
  </w:style>
  <w:style w:type="character" w:customStyle="1" w:styleId="longtext">
    <w:name w:val="long_text"/>
    <w:basedOn w:val="a1"/>
    <w:rsid w:val="00EF5137"/>
  </w:style>
  <w:style w:type="character" w:customStyle="1" w:styleId="shorttext">
    <w:name w:val="short_text"/>
    <w:basedOn w:val="a1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b">
    <w:name w:val="ÎãëàâëÌÝÊ"/>
    <w:basedOn w:val="a0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c">
    <w:name w:val="Абз"/>
    <w:basedOn w:val="ac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d">
    <w:name w:val="Balloon Text"/>
    <w:basedOn w:val="a0"/>
    <w:link w:val="afe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0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f">
    <w:name w:val="TOC Heading"/>
    <w:basedOn w:val="1"/>
    <w:next w:val="a0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0"/>
    <w:next w:val="a0"/>
    <w:autoRedefine/>
    <w:uiPriority w:val="39"/>
    <w:rsid w:val="00EF5137"/>
  </w:style>
  <w:style w:type="paragraph" w:styleId="26">
    <w:name w:val="toc 2"/>
    <w:basedOn w:val="a0"/>
    <w:next w:val="a0"/>
    <w:autoRedefine/>
    <w:uiPriority w:val="39"/>
    <w:rsid w:val="00EF5137"/>
    <w:pPr>
      <w:ind w:left="200"/>
    </w:pPr>
  </w:style>
  <w:style w:type="character" w:styleId="aff0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1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1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1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210">
    <w:name w:val="Основной текст 21"/>
    <w:basedOn w:val="a0"/>
    <w:rsid w:val="00796E1F"/>
    <w:pPr>
      <w:suppressAutoHyphens/>
      <w:jc w:val="both"/>
    </w:pPr>
    <w:rPr>
      <w:sz w:val="28"/>
      <w:lang w:eastAsia="ar-SA"/>
    </w:rPr>
  </w:style>
  <w:style w:type="character" w:customStyle="1" w:styleId="29">
    <w:name w:val="Основной текст (2)"/>
    <w:rsid w:val="00BD59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5pt">
    <w:name w:val="Основной текст + 11;5 pt"/>
    <w:rsid w:val="008059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">
    <w:name w:val="Основной с пунктами"/>
    <w:basedOn w:val="af2"/>
    <w:rsid w:val="00805920"/>
    <w:pPr>
      <w:numPr>
        <w:numId w:val="13"/>
      </w:numPr>
      <w:tabs>
        <w:tab w:val="clear" w:pos="360"/>
        <w:tab w:val="num" w:pos="720"/>
      </w:tabs>
      <w:ind w:left="720"/>
      <w:jc w:val="both"/>
    </w:pPr>
    <w:rPr>
      <w:rFonts w:ascii="Times New Roman" w:hAnsi="Times New Roman"/>
      <w:snapToGrid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tlyar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95C9686C5645A799EE6D82A494E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58D158-B467-4EDD-BF7D-1ACBDEC2CC3A}"/>
      </w:docPartPr>
      <w:docPartBody>
        <w:p w:rsidR="00903264" w:rsidRDefault="0095308E">
          <w:pPr>
            <w:pStyle w:val="4995C9686C5645A799EE6D82A494E9E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47DF7EA386446009F52F6C436FB45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20457-9B76-4C5B-B3D1-ADFC714C8392}"/>
      </w:docPartPr>
      <w:docPartBody>
        <w:p w:rsidR="00903264" w:rsidRDefault="0095308E">
          <w:pPr>
            <w:pStyle w:val="A47DF7EA386446009F52F6C436FB45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45517CDD59E42B08F8A92988FE9EA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0FBD2-564D-4226-BF46-43D7A9FB2893}"/>
      </w:docPartPr>
      <w:docPartBody>
        <w:p w:rsidR="00903264" w:rsidRDefault="0095308E">
          <w:pPr>
            <w:pStyle w:val="045517CDD59E42B08F8A92988FE9EAE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EA39545EEB423E99E46272B3355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EF403-0FFA-4BD6-BA2B-120A9CAF1C37}"/>
      </w:docPartPr>
      <w:docPartBody>
        <w:p w:rsidR="00903264" w:rsidRDefault="0095308E">
          <w:pPr>
            <w:pStyle w:val="F5EA39545EEB423E99E46272B3355B4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79ACA3DFD84C6FA4C21C475A12AB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0D02CE-23BD-4DFB-92AB-9C3BF3A1511B}"/>
      </w:docPartPr>
      <w:docPartBody>
        <w:p w:rsidR="00903264" w:rsidRDefault="0095308E">
          <w:pPr>
            <w:pStyle w:val="8779ACA3DFD84C6FA4C21C475A12AB9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8E"/>
    <w:rsid w:val="00027B04"/>
    <w:rsid w:val="00164190"/>
    <w:rsid w:val="00197D34"/>
    <w:rsid w:val="00250AF2"/>
    <w:rsid w:val="002D1222"/>
    <w:rsid w:val="0034585C"/>
    <w:rsid w:val="003D3997"/>
    <w:rsid w:val="004768AF"/>
    <w:rsid w:val="004C3789"/>
    <w:rsid w:val="004F7EDC"/>
    <w:rsid w:val="005B35ED"/>
    <w:rsid w:val="005E0DE0"/>
    <w:rsid w:val="005F1973"/>
    <w:rsid w:val="006271B0"/>
    <w:rsid w:val="006353B6"/>
    <w:rsid w:val="00647742"/>
    <w:rsid w:val="006F50E0"/>
    <w:rsid w:val="00714B14"/>
    <w:rsid w:val="00734157"/>
    <w:rsid w:val="00746D62"/>
    <w:rsid w:val="007969B7"/>
    <w:rsid w:val="007F23CD"/>
    <w:rsid w:val="008A0C8D"/>
    <w:rsid w:val="008B2E46"/>
    <w:rsid w:val="00903264"/>
    <w:rsid w:val="0093617E"/>
    <w:rsid w:val="00941524"/>
    <w:rsid w:val="0095308E"/>
    <w:rsid w:val="009675EB"/>
    <w:rsid w:val="00B07655"/>
    <w:rsid w:val="00B42219"/>
    <w:rsid w:val="00B86D78"/>
    <w:rsid w:val="00BE5E36"/>
    <w:rsid w:val="00C13B3A"/>
    <w:rsid w:val="00D902A3"/>
    <w:rsid w:val="00EF610A"/>
    <w:rsid w:val="00EF6CE8"/>
    <w:rsid w:val="00F91ADB"/>
    <w:rsid w:val="00FA22EE"/>
    <w:rsid w:val="00FC296C"/>
    <w:rsid w:val="00FD0C4B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995C9686C5645A799EE6D82A494E9E8">
    <w:name w:val="4995C9686C5645A799EE6D82A494E9E8"/>
  </w:style>
  <w:style w:type="paragraph" w:customStyle="1" w:styleId="A47DF7EA386446009F52F6C436FB454C">
    <w:name w:val="A47DF7EA386446009F52F6C436FB454C"/>
  </w:style>
  <w:style w:type="paragraph" w:customStyle="1" w:styleId="045517CDD59E42B08F8A92988FE9EAE7">
    <w:name w:val="045517CDD59E42B08F8A92988FE9EAE7"/>
  </w:style>
  <w:style w:type="paragraph" w:customStyle="1" w:styleId="F5EA39545EEB423E99E46272B3355B4C">
    <w:name w:val="F5EA39545EEB423E99E46272B3355B4C"/>
  </w:style>
  <w:style w:type="paragraph" w:customStyle="1" w:styleId="8779ACA3DFD84C6FA4C21C475A12AB92">
    <w:name w:val="8779ACA3DFD84C6FA4C21C475A12AB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C4F4-7A45-45E2-84A7-E218F072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 Алексей Викторович</dc:creator>
  <cp:keywords/>
  <cp:lastModifiedBy>Григорян Наира Викторовна</cp:lastModifiedBy>
  <cp:revision>2</cp:revision>
  <cp:lastPrinted>2025-02-17T08:53:00Z</cp:lastPrinted>
  <dcterms:created xsi:type="dcterms:W3CDTF">2025-05-13T05:45:00Z</dcterms:created>
  <dcterms:modified xsi:type="dcterms:W3CDTF">2025-05-13T05:45:00Z</dcterms:modified>
</cp:coreProperties>
</file>