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056AAFE" w14:textId="77777777" w:rsidTr="00FF068A">
        <w:tc>
          <w:tcPr>
            <w:tcW w:w="5812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B9AE52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FF068A">
        <w:tc>
          <w:tcPr>
            <w:tcW w:w="5812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E7841A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C092FB0" w14:textId="77777777" w:rsidTr="00FF068A">
        <w:tc>
          <w:tcPr>
            <w:tcW w:w="5812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2F182326" w14:textId="57B7008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A3270">
              <w:rPr>
                <w:rFonts w:cs="Times New Roman"/>
                <w:bCs/>
                <w:sz w:val="28"/>
                <w:szCs w:val="28"/>
                <w:lang w:val="en-US"/>
              </w:rPr>
              <w:t>3</w:t>
            </w:r>
            <w:r w:rsidR="005A3270">
              <w:rPr>
                <w:bCs/>
                <w:sz w:val="28"/>
                <w:szCs w:val="28"/>
                <w:lang w:val="en-US"/>
              </w:rPr>
              <w:t>.0048</w:t>
            </w:r>
          </w:p>
        </w:tc>
      </w:tr>
      <w:tr w:rsidR="00F40980" w:rsidRPr="00605AD3" w14:paraId="76002D85" w14:textId="77777777" w:rsidTr="00FF068A">
        <w:tc>
          <w:tcPr>
            <w:tcW w:w="5812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5D20B16" w14:textId="4411C8A2" w:rsidR="00F40980" w:rsidRPr="00784DCD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4C03">
              <w:rPr>
                <w:bCs/>
                <w:sz w:val="28"/>
                <w:szCs w:val="28"/>
              </w:rPr>
              <w:t>2</w:t>
            </w:r>
            <w:r w:rsidR="005A3270">
              <w:rPr>
                <w:bCs/>
                <w:sz w:val="28"/>
                <w:szCs w:val="28"/>
                <w:lang w:val="en-US"/>
              </w:rPr>
              <w:t>9</w:t>
            </w:r>
            <w:r w:rsidR="005C7B39" w:rsidRPr="00605AD3">
              <w:rPr>
                <w:bCs/>
                <w:sz w:val="28"/>
                <w:szCs w:val="28"/>
              </w:rPr>
              <w:t>.0</w:t>
            </w:r>
            <w:r w:rsidR="005A3270">
              <w:rPr>
                <w:bCs/>
                <w:sz w:val="28"/>
                <w:szCs w:val="28"/>
                <w:lang w:val="en-US"/>
              </w:rPr>
              <w:t>8</w:t>
            </w:r>
            <w:r w:rsidR="005C7B39" w:rsidRPr="00605AD3">
              <w:rPr>
                <w:bCs/>
                <w:sz w:val="28"/>
                <w:szCs w:val="28"/>
              </w:rPr>
              <w:t>.20</w:t>
            </w:r>
            <w:r w:rsidR="005A3270">
              <w:rPr>
                <w:bCs/>
                <w:sz w:val="28"/>
                <w:szCs w:val="28"/>
                <w:lang w:val="en-US"/>
              </w:rPr>
              <w:t>08</w:t>
            </w:r>
          </w:p>
        </w:tc>
      </w:tr>
      <w:tr w:rsidR="00F40980" w:rsidRPr="00605AD3" w14:paraId="5FD55E0C" w14:textId="77777777" w:rsidTr="00FF068A">
        <w:tc>
          <w:tcPr>
            <w:tcW w:w="5812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2F5B494" w14:textId="3DE21903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CF4C0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05AD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171D731A" w14:textId="213EEFB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E03D8">
                  <w:rPr>
                    <w:rFonts w:eastAsia="Calibri"/>
                    <w:sz w:val="28"/>
                    <w:szCs w:val="28"/>
                  </w:rPr>
                  <w:t>3</w:t>
                </w:r>
                <w:r w:rsidR="008503F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8503F7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558A624" w14:textId="77777777" w:rsidTr="00FF068A">
        <w:tc>
          <w:tcPr>
            <w:tcW w:w="5812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461C1E8" w14:textId="29E3C5DA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253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2"/>
        <w:gridCol w:w="3996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579885D9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503F7">
                  <w:rPr>
                    <w:rStyle w:val="38"/>
                    <w:szCs w:val="28"/>
                  </w:rPr>
                  <w:t>30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B25328">
                  <w:rPr>
                    <w:rStyle w:val="38"/>
                    <w:szCs w:val="28"/>
                  </w:rPr>
                  <w:t>мая</w:t>
                </w:r>
                <w:r w:rsidR="00784DCD">
                  <w:rPr>
                    <w:rStyle w:val="38"/>
                  </w:rPr>
                  <w:t xml:space="preserve"> </w:t>
                </w:r>
                <w:r w:rsidR="005C7B39" w:rsidRPr="00605AD3">
                  <w:rPr>
                    <w:rStyle w:val="38"/>
                    <w:szCs w:val="28"/>
                  </w:rPr>
                  <w:t>202</w:t>
                </w:r>
                <w:r w:rsidR="00B25328">
                  <w:rPr>
                    <w:rStyle w:val="38"/>
                    <w:szCs w:val="28"/>
                  </w:rPr>
                  <w:t>5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14E6758D" w:rsidR="00D223F7" w:rsidRPr="00605AD3" w:rsidRDefault="00380A0C" w:rsidP="00380A0C">
            <w:pPr>
              <w:tabs>
                <w:tab w:val="left" w:pos="36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670" w:type="dxa"/>
        <w:tblLook w:val="01E0" w:firstRow="1" w:lastRow="1" w:firstColumn="1" w:lastColumn="1" w:noHBand="0" w:noVBand="0"/>
      </w:tblPr>
      <w:tblGrid>
        <w:gridCol w:w="9670"/>
      </w:tblGrid>
      <w:tr w:rsidR="007A4485" w:rsidRPr="00605AD3" w14:paraId="3382D0D0" w14:textId="77777777" w:rsidTr="00A96698">
        <w:trPr>
          <w:trHeight w:val="234"/>
        </w:trPr>
        <w:tc>
          <w:tcPr>
            <w:tcW w:w="9670" w:type="dxa"/>
            <w:vAlign w:val="center"/>
            <w:hideMark/>
          </w:tcPr>
          <w:bookmarkEnd w:id="0"/>
          <w:p w14:paraId="095CF98F" w14:textId="77777777" w:rsidR="005A3270" w:rsidRPr="0069197F" w:rsidRDefault="005A3270" w:rsidP="005A32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метрологии</w:t>
            </w:r>
          </w:p>
          <w:p w14:paraId="6826CC91" w14:textId="6BB82EEE" w:rsidR="00C94794" w:rsidRPr="00605AD3" w:rsidRDefault="00F31479" w:rsidP="005A3270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A3270" w:rsidRPr="00447E92">
              <w:rPr>
                <w:sz w:val="28"/>
                <w:szCs w:val="28"/>
                <w:lang w:val="ru-RU"/>
              </w:rPr>
              <w:t>ткрыто</w:t>
            </w:r>
            <w:r w:rsidR="005A3270">
              <w:rPr>
                <w:sz w:val="28"/>
                <w:szCs w:val="28"/>
                <w:lang w:val="ru-RU"/>
              </w:rPr>
              <w:t xml:space="preserve">го </w:t>
            </w:r>
            <w:r w:rsidR="005A3270" w:rsidRPr="00447E92">
              <w:rPr>
                <w:sz w:val="28"/>
                <w:szCs w:val="28"/>
                <w:lang w:val="ru-RU"/>
              </w:rPr>
              <w:t>акционерно</w:t>
            </w:r>
            <w:r w:rsidR="005A3270">
              <w:rPr>
                <w:sz w:val="28"/>
                <w:szCs w:val="28"/>
                <w:lang w:val="ru-RU"/>
              </w:rPr>
              <w:t>го</w:t>
            </w:r>
            <w:r w:rsidR="005A3270" w:rsidRPr="00447E92">
              <w:rPr>
                <w:sz w:val="28"/>
                <w:szCs w:val="28"/>
                <w:lang w:val="ru-RU"/>
              </w:rPr>
              <w:t xml:space="preserve"> обществ</w:t>
            </w:r>
            <w:r w:rsidR="005A3270">
              <w:rPr>
                <w:sz w:val="28"/>
                <w:szCs w:val="28"/>
                <w:lang w:val="ru-RU"/>
              </w:rPr>
              <w:t>а</w:t>
            </w:r>
            <w:r w:rsidR="005A3270" w:rsidRPr="00447E92">
              <w:rPr>
                <w:sz w:val="28"/>
                <w:szCs w:val="28"/>
                <w:lang w:val="ru-RU"/>
              </w:rPr>
              <w:t xml:space="preserve"> «558 авиационный ремонтный завод»</w:t>
            </w:r>
            <w:r w:rsidR="005A3270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46AC784" w14:textId="38634463" w:rsidR="00380A0C" w:rsidRDefault="00380A0C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3434F59" w14:textId="1E22B355" w:rsidR="00405C9E" w:rsidRDefault="00405C9E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833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  <w:gridCol w:w="8"/>
      </w:tblGrid>
      <w:tr w:rsidR="003237CD" w:rsidRPr="00962156" w14:paraId="3953742B" w14:textId="77777777" w:rsidTr="00B25328">
        <w:trPr>
          <w:gridAfter w:val="1"/>
          <w:wAfter w:w="8" w:type="dxa"/>
          <w:cantSplit/>
          <w:trHeight w:val="56"/>
        </w:trPr>
        <w:tc>
          <w:tcPr>
            <w:tcW w:w="684" w:type="dxa"/>
            <w:vMerge w:val="restart"/>
            <w:vAlign w:val="center"/>
          </w:tcPr>
          <w:p w14:paraId="65BE6A5A" w14:textId="6BABE2F9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3237CD">
              <w:rPr>
                <w:color w:val="000000"/>
              </w:rPr>
              <w:br/>
            </w: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061" w:type="dxa"/>
            <w:vMerge w:val="restart"/>
            <w:vAlign w:val="center"/>
          </w:tcPr>
          <w:p w14:paraId="7E8C7036" w14:textId="77777777" w:rsidR="003237CD" w:rsidRPr="003237CD" w:rsidRDefault="003237CD" w:rsidP="003237CD">
            <w:pPr>
              <w:ind w:left="-71" w:right="-14"/>
              <w:jc w:val="center"/>
              <w:rPr>
                <w:color w:val="000000"/>
                <w:sz w:val="22"/>
                <w:szCs w:val="22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(наимено-вание) вида</w:t>
            </w:r>
            <w:r w:rsidRPr="003237CD">
              <w:rPr>
                <w:color w:val="000000"/>
                <w:sz w:val="22"/>
                <w:szCs w:val="22"/>
              </w:rPr>
              <w:t xml:space="preserve"> р</w:t>
            </w: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абот:</w:t>
            </w:r>
          </w:p>
          <w:p w14:paraId="6CB9B0F7" w14:textId="77777777" w:rsidR="003237CD" w:rsidRPr="003237CD" w:rsidRDefault="003237CD" w:rsidP="003237CD">
            <w:pPr>
              <w:ind w:left="-71" w:right="-14"/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</w:p>
          <w:p w14:paraId="49993F41" w14:textId="40D6D5F6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2 – последующая поверка</w:t>
            </w:r>
          </w:p>
        </w:tc>
        <w:tc>
          <w:tcPr>
            <w:tcW w:w="8080" w:type="dxa"/>
            <w:gridSpan w:val="4"/>
            <w:vAlign w:val="center"/>
          </w:tcPr>
          <w:p w14:paraId="171C7223" w14:textId="12A45883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Средства измерений</w:t>
            </w:r>
          </w:p>
        </w:tc>
      </w:tr>
      <w:tr w:rsidR="003237CD" w:rsidRPr="00962156" w14:paraId="32FC10A4" w14:textId="77777777" w:rsidTr="00B25328">
        <w:trPr>
          <w:gridAfter w:val="1"/>
          <w:wAfter w:w="8" w:type="dxa"/>
          <w:cantSplit/>
          <w:trHeight w:val="36"/>
        </w:trPr>
        <w:tc>
          <w:tcPr>
            <w:tcW w:w="684" w:type="dxa"/>
            <w:vMerge/>
            <w:vAlign w:val="center"/>
          </w:tcPr>
          <w:p w14:paraId="519C6C16" w14:textId="77777777" w:rsidR="003237CD" w:rsidRPr="003237CD" w:rsidRDefault="003237CD" w:rsidP="003237C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61" w:type="dxa"/>
            <w:vMerge/>
            <w:vAlign w:val="center"/>
          </w:tcPr>
          <w:p w14:paraId="78EB795B" w14:textId="77777777" w:rsidR="003237CD" w:rsidRPr="003237CD" w:rsidRDefault="003237CD" w:rsidP="003237C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C9B9170" w14:textId="658C72E5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код области измерений</w:t>
            </w:r>
          </w:p>
        </w:tc>
        <w:tc>
          <w:tcPr>
            <w:tcW w:w="2575" w:type="dxa"/>
            <w:vMerge w:val="restart"/>
            <w:vAlign w:val="center"/>
          </w:tcPr>
          <w:p w14:paraId="77277FC7" w14:textId="77777777" w:rsidR="003237CD" w:rsidRPr="003237CD" w:rsidRDefault="003237CD" w:rsidP="0032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37CD">
              <w:rPr>
                <w:sz w:val="22"/>
                <w:szCs w:val="22"/>
              </w:rPr>
              <w:t>наименование</w:t>
            </w:r>
          </w:p>
          <w:p w14:paraId="415DEC81" w14:textId="77777777" w:rsidR="003237CD" w:rsidRPr="003237CD" w:rsidRDefault="003237CD" w:rsidP="00323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37CD">
              <w:rPr>
                <w:sz w:val="22"/>
                <w:szCs w:val="22"/>
              </w:rPr>
              <w:t>(тип средства</w:t>
            </w:r>
          </w:p>
          <w:p w14:paraId="4B46EA67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  <w:r w:rsidRPr="003237CD">
              <w:t>измерений)</w:t>
            </w:r>
          </w:p>
        </w:tc>
        <w:tc>
          <w:tcPr>
            <w:tcW w:w="4230" w:type="dxa"/>
            <w:gridSpan w:val="2"/>
            <w:vAlign w:val="center"/>
          </w:tcPr>
          <w:p w14:paraId="7A9B4D94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метрологические характеристики</w:t>
            </w:r>
          </w:p>
        </w:tc>
      </w:tr>
      <w:tr w:rsidR="003237CD" w:rsidRPr="00962156" w14:paraId="277B5CD2" w14:textId="77777777" w:rsidTr="00B25328">
        <w:trPr>
          <w:gridAfter w:val="1"/>
          <w:wAfter w:w="8" w:type="dxa"/>
          <w:cantSplit/>
          <w:trHeight w:val="36"/>
        </w:trPr>
        <w:tc>
          <w:tcPr>
            <w:tcW w:w="684" w:type="dxa"/>
            <w:vMerge/>
            <w:vAlign w:val="center"/>
          </w:tcPr>
          <w:p w14:paraId="0B173062" w14:textId="77777777" w:rsidR="003237CD" w:rsidRPr="003237CD" w:rsidRDefault="003237CD" w:rsidP="003237CD">
            <w:pPr>
              <w:pStyle w:val="af6"/>
              <w:jc w:val="center"/>
            </w:pPr>
          </w:p>
        </w:tc>
        <w:tc>
          <w:tcPr>
            <w:tcW w:w="1061" w:type="dxa"/>
            <w:vMerge/>
            <w:vAlign w:val="center"/>
          </w:tcPr>
          <w:p w14:paraId="13A7DA0C" w14:textId="77777777" w:rsidR="003237CD" w:rsidRPr="003237CD" w:rsidRDefault="003237CD" w:rsidP="003237CD">
            <w:pPr>
              <w:pStyle w:val="af6"/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964CBE9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</w:p>
        </w:tc>
        <w:tc>
          <w:tcPr>
            <w:tcW w:w="2575" w:type="dxa"/>
            <w:vMerge/>
            <w:vAlign w:val="center"/>
          </w:tcPr>
          <w:p w14:paraId="1AEF8369" w14:textId="77777777" w:rsidR="003237CD" w:rsidRPr="003237CD" w:rsidRDefault="003237CD" w:rsidP="003237CD">
            <w:pPr>
              <w:pStyle w:val="af6"/>
              <w:jc w:val="center"/>
              <w:rPr>
                <w:b/>
              </w:rPr>
            </w:pPr>
          </w:p>
        </w:tc>
        <w:tc>
          <w:tcPr>
            <w:tcW w:w="1959" w:type="dxa"/>
            <w:vAlign w:val="center"/>
          </w:tcPr>
          <w:p w14:paraId="71911DD8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t>пределы измерений</w:t>
            </w:r>
          </w:p>
        </w:tc>
        <w:tc>
          <w:tcPr>
            <w:tcW w:w="2271" w:type="dxa"/>
            <w:vAlign w:val="center"/>
          </w:tcPr>
          <w:p w14:paraId="6732EB57" w14:textId="77777777" w:rsidR="003237CD" w:rsidRPr="003237CD" w:rsidRDefault="003237CD" w:rsidP="003237CD">
            <w:pPr>
              <w:pStyle w:val="af6"/>
              <w:jc w:val="center"/>
              <w:rPr>
                <w:b/>
                <w:lang w:val="ru-RU"/>
              </w:rPr>
            </w:pPr>
            <w:r w:rsidRPr="003237CD">
              <w:rPr>
                <w:lang w:val="ru-RU"/>
              </w:rPr>
              <w:t>класс, разряд, цена деления, погрешность</w:t>
            </w:r>
          </w:p>
        </w:tc>
      </w:tr>
      <w:tr w:rsidR="003237CD" w:rsidRPr="00962156" w14:paraId="511B93B0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42A4B390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43897BE5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62DF34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75" w:type="dxa"/>
          </w:tcPr>
          <w:p w14:paraId="48198DA8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59" w:type="dxa"/>
          </w:tcPr>
          <w:p w14:paraId="175C2F9D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1" w:type="dxa"/>
          </w:tcPr>
          <w:p w14:paraId="469B5BBF" w14:textId="77777777" w:rsidR="003237CD" w:rsidRPr="00962156" w:rsidRDefault="003237CD" w:rsidP="009779D0">
            <w:pPr>
              <w:pStyle w:val="af6"/>
              <w:jc w:val="center"/>
              <w:rPr>
                <w:b/>
                <w:sz w:val="20"/>
                <w:szCs w:val="20"/>
              </w:rPr>
            </w:pPr>
            <w:r w:rsidRPr="00962156">
              <w:rPr>
                <w:b/>
                <w:sz w:val="20"/>
                <w:szCs w:val="20"/>
              </w:rPr>
              <w:t>6</w:t>
            </w:r>
          </w:p>
        </w:tc>
      </w:tr>
      <w:tr w:rsidR="003237CD" w:rsidRPr="003237CD" w14:paraId="05609DB0" w14:textId="77777777" w:rsidTr="00B25328">
        <w:trPr>
          <w:cantSplit/>
          <w:trHeight w:val="227"/>
        </w:trPr>
        <w:tc>
          <w:tcPr>
            <w:tcW w:w="9833" w:type="dxa"/>
            <w:gridSpan w:val="7"/>
          </w:tcPr>
          <w:p w14:paraId="29FDB6F5" w14:textId="77777777" w:rsidR="003237CD" w:rsidRPr="00784DCD" w:rsidRDefault="003237CD" w:rsidP="009779D0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784DCD">
              <w:rPr>
                <w:b/>
                <w:bCs/>
                <w:lang w:val="ru-RU"/>
              </w:rPr>
              <w:t>ул. 50 лет ВЛКСМ, 7, 225415, г. Барановичи, Брестская область</w:t>
            </w:r>
          </w:p>
        </w:tc>
      </w:tr>
      <w:tr w:rsidR="003237CD" w:rsidRPr="003237CD" w14:paraId="0319CDF1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668E23C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1.1*</w:t>
            </w:r>
          </w:p>
        </w:tc>
        <w:tc>
          <w:tcPr>
            <w:tcW w:w="1061" w:type="dxa"/>
          </w:tcPr>
          <w:p w14:paraId="75FE938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26DA763" w14:textId="77777777" w:rsidR="003237CD" w:rsidRPr="003237CD" w:rsidRDefault="003237CD" w:rsidP="001E1998">
            <w:pPr>
              <w:shd w:val="clear" w:color="auto" w:fill="FFFFFF"/>
              <w:ind w:left="-7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03BB4D9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Стойки и штативы для измерительных </w:t>
            </w:r>
            <w:r w:rsidRPr="003237CD">
              <w:rPr>
                <w:sz w:val="22"/>
              </w:rPr>
              <w:t xml:space="preserve">головок </w:t>
            </w:r>
            <w:r w:rsidRPr="003237CD">
              <w:rPr>
                <w:sz w:val="22"/>
                <w:lang w:val="en-US"/>
              </w:rPr>
              <w:t>CI</w:t>
            </w:r>
            <w:r w:rsidRPr="003237CD">
              <w:rPr>
                <w:sz w:val="22"/>
              </w:rPr>
              <w:t>; С</w:t>
            </w:r>
            <w:r w:rsidRPr="003237CD">
              <w:rPr>
                <w:sz w:val="22"/>
                <w:lang w:val="en-US"/>
              </w:rPr>
              <w:t>III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sz w:val="22"/>
                <w:lang w:val="en-US"/>
              </w:rPr>
              <w:t>CIV</w:t>
            </w:r>
            <w:r w:rsidRPr="003237CD">
              <w:rPr>
                <w:sz w:val="22"/>
              </w:rPr>
              <w:t>; ШМП; ШМШ</w:t>
            </w:r>
          </w:p>
        </w:tc>
        <w:tc>
          <w:tcPr>
            <w:tcW w:w="1959" w:type="dxa"/>
          </w:tcPr>
          <w:p w14:paraId="439D794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мм</w:t>
            </w:r>
          </w:p>
        </w:tc>
        <w:tc>
          <w:tcPr>
            <w:tcW w:w="2271" w:type="dxa"/>
          </w:tcPr>
          <w:p w14:paraId="0B4221DD" w14:textId="77777777" w:rsidR="003237CD" w:rsidRPr="003237CD" w:rsidRDefault="003237CD" w:rsidP="009779D0">
            <w:pPr>
              <w:shd w:val="clear" w:color="auto" w:fill="FFFFFF"/>
              <w:jc w:val="both"/>
              <w:rPr>
                <w:spacing w:val="-10"/>
                <w:sz w:val="22"/>
              </w:rPr>
            </w:pPr>
            <w:r w:rsidRPr="003237CD">
              <w:rPr>
                <w:spacing w:val="-10"/>
                <w:sz w:val="22"/>
              </w:rPr>
              <w:t>± (0,0006 – 0,004) мм</w:t>
            </w:r>
          </w:p>
        </w:tc>
      </w:tr>
      <w:tr w:rsidR="003237CD" w:rsidRPr="003237CD" w14:paraId="7A316F51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0FFE41F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1.2*</w:t>
            </w:r>
          </w:p>
        </w:tc>
        <w:tc>
          <w:tcPr>
            <w:tcW w:w="1061" w:type="dxa"/>
          </w:tcPr>
          <w:p w14:paraId="28344E3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A8422E" w14:textId="77777777" w:rsidR="003237CD" w:rsidRPr="003237CD" w:rsidRDefault="003237CD" w:rsidP="001E1998">
            <w:pPr>
              <w:shd w:val="clear" w:color="auto" w:fill="FFFFFF"/>
              <w:ind w:left="5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6FFC823" w14:textId="77777777" w:rsidR="003237CD" w:rsidRPr="005A3270" w:rsidRDefault="003237CD" w:rsidP="009779D0">
            <w:pPr>
              <w:shd w:val="clear" w:color="auto" w:fill="FFFFFF"/>
              <w:jc w:val="both"/>
              <w:rPr>
                <w:sz w:val="22"/>
                <w:lang w:val="en-US"/>
              </w:rPr>
            </w:pPr>
            <w:r w:rsidRPr="003237CD">
              <w:rPr>
                <w:sz w:val="22"/>
              </w:rPr>
              <w:t>Шаблоны радиусные и резьбовые</w:t>
            </w:r>
          </w:p>
        </w:tc>
        <w:tc>
          <w:tcPr>
            <w:tcW w:w="1959" w:type="dxa"/>
          </w:tcPr>
          <w:p w14:paraId="5DADB011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R (1 – 25) мм;</w:t>
            </w:r>
          </w:p>
          <w:p w14:paraId="6B4875B5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Р (0,4 – 6) мм</w:t>
            </w:r>
          </w:p>
        </w:tc>
        <w:tc>
          <w:tcPr>
            <w:tcW w:w="2271" w:type="dxa"/>
          </w:tcPr>
          <w:p w14:paraId="55D8926B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(20 – 40) мкм; </w:t>
            </w:r>
          </w:p>
          <w:p w14:paraId="707601D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(60 – 20)'</w:t>
            </w:r>
          </w:p>
        </w:tc>
      </w:tr>
      <w:tr w:rsidR="003237CD" w:rsidRPr="003237CD" w14:paraId="1D2E61F5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55886AF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1.3*</w:t>
            </w:r>
          </w:p>
        </w:tc>
        <w:tc>
          <w:tcPr>
            <w:tcW w:w="1061" w:type="dxa"/>
          </w:tcPr>
          <w:p w14:paraId="6D7B64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1C7E73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5CFDDF2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Меры длины концевые плоскопараллельные </w:t>
            </w:r>
          </w:p>
        </w:tc>
        <w:tc>
          <w:tcPr>
            <w:tcW w:w="1959" w:type="dxa"/>
          </w:tcPr>
          <w:p w14:paraId="1266C186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(0,5 – 100) мм</w:t>
            </w:r>
          </w:p>
          <w:p w14:paraId="0B1AE9CE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(0,99 – 2,01) мм</w:t>
            </w:r>
          </w:p>
        </w:tc>
        <w:tc>
          <w:tcPr>
            <w:tcW w:w="2271" w:type="dxa"/>
          </w:tcPr>
          <w:p w14:paraId="22883930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3; 4; 5</w:t>
            </w:r>
          </w:p>
          <w:p w14:paraId="5F06A680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</w:t>
            </w:r>
          </w:p>
        </w:tc>
      </w:tr>
      <w:tr w:rsidR="003237CD" w:rsidRPr="003237CD" w14:paraId="185FCEA0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1770A53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1.4*</w:t>
            </w:r>
          </w:p>
        </w:tc>
        <w:tc>
          <w:tcPr>
            <w:tcW w:w="1061" w:type="dxa"/>
          </w:tcPr>
          <w:p w14:paraId="577FAF3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87272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39A832E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Щупы 1, 2, 3, 4 наборы</w:t>
            </w:r>
          </w:p>
        </w:tc>
        <w:tc>
          <w:tcPr>
            <w:tcW w:w="1959" w:type="dxa"/>
          </w:tcPr>
          <w:p w14:paraId="04B64A0D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(0,02 – 1,0) мм</w:t>
            </w:r>
          </w:p>
        </w:tc>
        <w:tc>
          <w:tcPr>
            <w:tcW w:w="2271" w:type="dxa"/>
          </w:tcPr>
          <w:p w14:paraId="60437EAE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2,0</w:t>
            </w:r>
          </w:p>
        </w:tc>
      </w:tr>
      <w:tr w:rsidR="003237CD" w:rsidRPr="003237CD" w14:paraId="3C9B098D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2E869BC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1.5*</w:t>
            </w:r>
          </w:p>
        </w:tc>
        <w:tc>
          <w:tcPr>
            <w:tcW w:w="1061" w:type="dxa"/>
          </w:tcPr>
          <w:p w14:paraId="7D13F2D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1582D7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ED54F1A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Штангенциркули, </w:t>
            </w:r>
          </w:p>
          <w:p w14:paraId="4848719C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штангенрейсмассы; </w:t>
            </w:r>
          </w:p>
          <w:p w14:paraId="1E3B58DC" w14:textId="77777777" w:rsidR="003237CD" w:rsidRPr="003237CD" w:rsidRDefault="003237CD" w:rsidP="009779D0">
            <w:pPr>
              <w:shd w:val="clear" w:color="auto" w:fill="FFFFFF"/>
              <w:ind w:right="-10"/>
              <w:jc w:val="both"/>
              <w:rPr>
                <w:sz w:val="22"/>
              </w:rPr>
            </w:pPr>
            <w:r w:rsidRPr="003237CD">
              <w:rPr>
                <w:spacing w:val="-6"/>
                <w:sz w:val="22"/>
              </w:rPr>
              <w:t>штангенглубиномеры</w:t>
            </w:r>
          </w:p>
        </w:tc>
        <w:tc>
          <w:tcPr>
            <w:tcW w:w="1959" w:type="dxa"/>
          </w:tcPr>
          <w:p w14:paraId="65CCB05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400) мм</w:t>
            </w:r>
          </w:p>
        </w:tc>
        <w:tc>
          <w:tcPr>
            <w:tcW w:w="2271" w:type="dxa"/>
          </w:tcPr>
          <w:p w14:paraId="78969B5A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>ц. д. (дискретность)</w:t>
            </w:r>
          </w:p>
          <w:p w14:paraId="44D2B50B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(0,01 – 0,1) мм; </w:t>
            </w:r>
          </w:p>
          <w:p w14:paraId="62784FD2" w14:textId="77777777" w:rsidR="003237CD" w:rsidRPr="003237CD" w:rsidRDefault="003237CD" w:rsidP="009779D0">
            <w:pPr>
              <w:shd w:val="clear" w:color="auto" w:fill="FFFFFF"/>
              <w:ind w:hanging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1; 2</w:t>
            </w:r>
          </w:p>
        </w:tc>
      </w:tr>
      <w:tr w:rsidR="003237CD" w:rsidRPr="003237CD" w14:paraId="4F59A293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22CA2D0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1.6*</w:t>
            </w:r>
          </w:p>
        </w:tc>
        <w:tc>
          <w:tcPr>
            <w:tcW w:w="1061" w:type="dxa"/>
          </w:tcPr>
          <w:p w14:paraId="412E5855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9FF9936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DA5686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Нутромеры индикаторные</w:t>
            </w:r>
          </w:p>
        </w:tc>
        <w:tc>
          <w:tcPr>
            <w:tcW w:w="1959" w:type="dxa"/>
          </w:tcPr>
          <w:p w14:paraId="5DA35C0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(6 – 100) мм</w:t>
            </w:r>
          </w:p>
        </w:tc>
        <w:tc>
          <w:tcPr>
            <w:tcW w:w="2271" w:type="dxa"/>
          </w:tcPr>
          <w:p w14:paraId="5F0EA194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ц. д. 0,01 мм; (5 – 18) мм</w:t>
            </w:r>
          </w:p>
        </w:tc>
      </w:tr>
      <w:tr w:rsidR="003237CD" w:rsidRPr="003237CD" w14:paraId="4D440109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3CBECC4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1.7*</w:t>
            </w:r>
          </w:p>
        </w:tc>
        <w:tc>
          <w:tcPr>
            <w:tcW w:w="1061" w:type="dxa"/>
          </w:tcPr>
          <w:p w14:paraId="7EAE8DD6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843BBD" w14:textId="77777777" w:rsidR="003237CD" w:rsidRPr="003237CD" w:rsidRDefault="003237CD" w:rsidP="001E1998">
            <w:pPr>
              <w:shd w:val="clear" w:color="auto" w:fill="FFFFFF"/>
              <w:ind w:left="5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30F471D7" w14:textId="77777777" w:rsidR="003237CD" w:rsidRPr="003237CD" w:rsidRDefault="003237CD" w:rsidP="009779D0">
            <w:pPr>
              <w:shd w:val="clear" w:color="auto" w:fill="FFFFFF"/>
              <w:ind w:left="2" w:firstLine="2"/>
              <w:jc w:val="both"/>
              <w:rPr>
                <w:sz w:val="22"/>
              </w:rPr>
            </w:pPr>
            <w:r w:rsidRPr="003237CD">
              <w:rPr>
                <w:spacing w:val="-2"/>
                <w:sz w:val="22"/>
              </w:rPr>
              <w:t xml:space="preserve">Нутромеры повышенной точности </w:t>
            </w:r>
          </w:p>
        </w:tc>
        <w:tc>
          <w:tcPr>
            <w:tcW w:w="1959" w:type="dxa"/>
          </w:tcPr>
          <w:p w14:paraId="2CC01714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(6 – 50) мм</w:t>
            </w:r>
          </w:p>
        </w:tc>
        <w:tc>
          <w:tcPr>
            <w:tcW w:w="2271" w:type="dxa"/>
          </w:tcPr>
          <w:p w14:paraId="6042292A" w14:textId="77777777" w:rsidR="003237CD" w:rsidRPr="003237CD" w:rsidRDefault="003237CD" w:rsidP="009779D0">
            <w:pPr>
              <w:shd w:val="clear" w:color="auto" w:fill="FFFFFF"/>
              <w:ind w:firstLine="5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3237CD">
                <w:rPr>
                  <w:spacing w:val="-1"/>
                  <w:sz w:val="22"/>
                </w:rPr>
                <w:t>0,002 мм</w:t>
              </w:r>
            </w:smartTag>
            <w:r w:rsidRPr="003237CD">
              <w:rPr>
                <w:spacing w:val="-1"/>
                <w:sz w:val="22"/>
              </w:rPr>
              <w:t xml:space="preserve">; </w:t>
            </w:r>
            <w:r w:rsidRPr="003237CD">
              <w:rPr>
                <w:sz w:val="22"/>
              </w:rPr>
              <w:t xml:space="preserve">0,001 мм </w:t>
            </w:r>
          </w:p>
          <w:p w14:paraId="6532145C" w14:textId="77777777" w:rsidR="003237CD" w:rsidRPr="003237CD" w:rsidRDefault="003237CD" w:rsidP="009779D0">
            <w:pPr>
              <w:shd w:val="clear" w:color="auto" w:fill="FFFFFF"/>
              <w:ind w:right="-40" w:firstLine="5"/>
              <w:jc w:val="both"/>
              <w:rPr>
                <w:spacing w:val="-8"/>
                <w:sz w:val="22"/>
              </w:rPr>
            </w:pPr>
            <w:r w:rsidRPr="003237CD">
              <w:rPr>
                <w:spacing w:val="-8"/>
                <w:sz w:val="22"/>
              </w:rPr>
              <w:t>± (0,018 – 0,0035) мм</w:t>
            </w:r>
          </w:p>
        </w:tc>
      </w:tr>
      <w:tr w:rsidR="003237CD" w:rsidRPr="003237CD" w14:paraId="10FF8804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44E89A8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1.8*</w:t>
            </w:r>
          </w:p>
        </w:tc>
        <w:tc>
          <w:tcPr>
            <w:tcW w:w="1061" w:type="dxa"/>
          </w:tcPr>
          <w:p w14:paraId="2A7CE1D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3F1DD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40D1785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2"/>
                <w:sz w:val="22"/>
              </w:rPr>
              <w:t>Скобы с отсчетным устройством</w:t>
            </w:r>
          </w:p>
        </w:tc>
        <w:tc>
          <w:tcPr>
            <w:tcW w:w="1959" w:type="dxa"/>
          </w:tcPr>
          <w:p w14:paraId="3F0229D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мм</w:t>
            </w:r>
          </w:p>
        </w:tc>
        <w:tc>
          <w:tcPr>
            <w:tcW w:w="2271" w:type="dxa"/>
          </w:tcPr>
          <w:p w14:paraId="510C42EC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237CD">
                <w:rPr>
                  <w:sz w:val="22"/>
                </w:rPr>
                <w:t>0,001 мм</w:t>
              </w:r>
            </w:smartTag>
            <w:r w:rsidRPr="003237CD">
              <w:rPr>
                <w:sz w:val="22"/>
              </w:rPr>
              <w:t xml:space="preserve">; </w:t>
            </w:r>
          </w:p>
          <w:p w14:paraId="5E70307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0,002 мм;</w:t>
            </w:r>
          </w:p>
        </w:tc>
      </w:tr>
      <w:tr w:rsidR="003237CD" w:rsidRPr="003237CD" w14:paraId="3592AA1B" w14:textId="77777777" w:rsidTr="00B25328">
        <w:trPr>
          <w:gridAfter w:val="1"/>
          <w:wAfter w:w="8" w:type="dxa"/>
          <w:cantSplit/>
          <w:trHeight w:val="227"/>
        </w:trPr>
        <w:tc>
          <w:tcPr>
            <w:tcW w:w="684" w:type="dxa"/>
          </w:tcPr>
          <w:p w14:paraId="3611CBEF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1.9*</w:t>
            </w:r>
          </w:p>
        </w:tc>
        <w:tc>
          <w:tcPr>
            <w:tcW w:w="1061" w:type="dxa"/>
          </w:tcPr>
          <w:p w14:paraId="63C9586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E524E2D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768DE27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Микрометры гладкие </w:t>
            </w:r>
          </w:p>
        </w:tc>
        <w:tc>
          <w:tcPr>
            <w:tcW w:w="1959" w:type="dxa"/>
          </w:tcPr>
          <w:p w14:paraId="3C370D4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мм</w:t>
            </w:r>
          </w:p>
        </w:tc>
        <w:tc>
          <w:tcPr>
            <w:tcW w:w="2271" w:type="dxa"/>
          </w:tcPr>
          <w:p w14:paraId="270579C5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ц. д. (дискретность) (0,001 – 0,01) мм </w:t>
            </w:r>
          </w:p>
          <w:p w14:paraId="181D42A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1; 2;</w:t>
            </w:r>
          </w:p>
        </w:tc>
      </w:tr>
    </w:tbl>
    <w:p w14:paraId="56440D15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4BC5A0E9" w14:textId="77777777" w:rsidTr="00B25328">
        <w:trPr>
          <w:cantSplit/>
          <w:trHeight w:val="227"/>
        </w:trPr>
        <w:tc>
          <w:tcPr>
            <w:tcW w:w="684" w:type="dxa"/>
          </w:tcPr>
          <w:p w14:paraId="1BC47822" w14:textId="790A171C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5B41773B" w14:textId="1325974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880C30" w14:textId="2428DC8E" w:rsidR="00B25328" w:rsidRPr="003237CD" w:rsidRDefault="00B25328" w:rsidP="00B25328">
            <w:pPr>
              <w:shd w:val="clear" w:color="auto" w:fill="FFFFFF"/>
              <w:ind w:left="2"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73489402" w14:textId="4EA1E6B0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4262F342" w14:textId="341BC322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691AFF6B" w14:textId="2819B6FC" w:rsidR="00B25328" w:rsidRPr="003237CD" w:rsidRDefault="00B25328" w:rsidP="00B25328">
            <w:pPr>
              <w:shd w:val="clear" w:color="auto" w:fill="FFFFFF"/>
              <w:ind w:right="-40" w:firstLine="2"/>
              <w:jc w:val="center"/>
              <w:rPr>
                <w:spacing w:val="-1"/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341CB8E1" w14:textId="77777777" w:rsidTr="00B25328">
        <w:trPr>
          <w:cantSplit/>
          <w:trHeight w:val="227"/>
        </w:trPr>
        <w:tc>
          <w:tcPr>
            <w:tcW w:w="684" w:type="dxa"/>
          </w:tcPr>
          <w:p w14:paraId="5694927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1.10*</w:t>
            </w:r>
          </w:p>
        </w:tc>
        <w:tc>
          <w:tcPr>
            <w:tcW w:w="1061" w:type="dxa"/>
          </w:tcPr>
          <w:p w14:paraId="1CC2E194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B54AD26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7A83887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Микрометры рычажные</w:t>
            </w:r>
          </w:p>
        </w:tc>
        <w:tc>
          <w:tcPr>
            <w:tcW w:w="1959" w:type="dxa"/>
          </w:tcPr>
          <w:p w14:paraId="2316E1DF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мм</w:t>
            </w:r>
          </w:p>
        </w:tc>
        <w:tc>
          <w:tcPr>
            <w:tcW w:w="2271" w:type="dxa"/>
          </w:tcPr>
          <w:p w14:paraId="3FE3FB1C" w14:textId="77777777" w:rsidR="003237CD" w:rsidRPr="003237CD" w:rsidRDefault="003237CD" w:rsidP="009779D0">
            <w:pPr>
              <w:shd w:val="clear" w:color="auto" w:fill="FFFFFF"/>
              <w:ind w:right="-40" w:firstLine="2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ц. д. 0,001 мм; </w:t>
            </w:r>
          </w:p>
          <w:p w14:paraId="28252582" w14:textId="77777777" w:rsidR="003237CD" w:rsidRPr="003237CD" w:rsidRDefault="003237CD" w:rsidP="009779D0">
            <w:pPr>
              <w:shd w:val="clear" w:color="auto" w:fill="FFFFFF"/>
              <w:ind w:right="-40" w:firstLine="2"/>
              <w:jc w:val="both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3237CD">
                <w:rPr>
                  <w:sz w:val="22"/>
                </w:rPr>
                <w:t>0,002 мм</w:t>
              </w:r>
            </w:smartTag>
          </w:p>
        </w:tc>
      </w:tr>
      <w:tr w:rsidR="003237CD" w:rsidRPr="003237CD" w14:paraId="2824C956" w14:textId="77777777" w:rsidTr="00B25328">
        <w:trPr>
          <w:cantSplit/>
          <w:trHeight w:val="227"/>
        </w:trPr>
        <w:tc>
          <w:tcPr>
            <w:tcW w:w="684" w:type="dxa"/>
          </w:tcPr>
          <w:p w14:paraId="4CED629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1.11*</w:t>
            </w:r>
          </w:p>
        </w:tc>
        <w:tc>
          <w:tcPr>
            <w:tcW w:w="1061" w:type="dxa"/>
          </w:tcPr>
          <w:p w14:paraId="49ECD07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D063E3F" w14:textId="77777777" w:rsidR="003237CD" w:rsidRPr="003237CD" w:rsidRDefault="003237CD" w:rsidP="001E1998">
            <w:pPr>
              <w:shd w:val="clear" w:color="auto" w:fill="FFFFFF"/>
              <w:ind w:left="2"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138EC8A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Индикаторы часового типа</w:t>
            </w:r>
          </w:p>
        </w:tc>
        <w:tc>
          <w:tcPr>
            <w:tcW w:w="1959" w:type="dxa"/>
          </w:tcPr>
          <w:p w14:paraId="67B3CF35" w14:textId="77777777" w:rsidR="003237CD" w:rsidRPr="003237CD" w:rsidRDefault="003237CD" w:rsidP="009779D0">
            <w:pPr>
              <w:shd w:val="clear" w:color="auto" w:fill="FFFFFF"/>
              <w:ind w:left="2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мм</w:t>
            </w:r>
          </w:p>
        </w:tc>
        <w:tc>
          <w:tcPr>
            <w:tcW w:w="2271" w:type="dxa"/>
          </w:tcPr>
          <w:p w14:paraId="782114B8" w14:textId="014F8C0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0; 1</w:t>
            </w:r>
            <w:r w:rsidR="00A52BC0">
              <w:rPr>
                <w:sz w:val="22"/>
              </w:rPr>
              <w:t>; 2</w:t>
            </w:r>
          </w:p>
        </w:tc>
      </w:tr>
      <w:tr w:rsidR="003237CD" w:rsidRPr="003237CD" w14:paraId="4D1DE876" w14:textId="77777777" w:rsidTr="00B25328">
        <w:trPr>
          <w:cantSplit/>
          <w:trHeight w:val="227"/>
        </w:trPr>
        <w:tc>
          <w:tcPr>
            <w:tcW w:w="684" w:type="dxa"/>
          </w:tcPr>
          <w:p w14:paraId="264CB0B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1.12*</w:t>
            </w:r>
          </w:p>
        </w:tc>
        <w:tc>
          <w:tcPr>
            <w:tcW w:w="1061" w:type="dxa"/>
          </w:tcPr>
          <w:p w14:paraId="67238F4D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A3D79BA" w14:textId="77777777" w:rsidR="003237CD" w:rsidRPr="003237CD" w:rsidRDefault="003237CD" w:rsidP="001E1998">
            <w:pPr>
              <w:shd w:val="clear" w:color="auto" w:fill="FFFFFF"/>
              <w:tabs>
                <w:tab w:val="center" w:pos="498"/>
              </w:tabs>
              <w:ind w:right="-51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0373BEF9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Индикаторы многооборотные</w:t>
            </w:r>
          </w:p>
        </w:tc>
        <w:tc>
          <w:tcPr>
            <w:tcW w:w="1959" w:type="dxa"/>
          </w:tcPr>
          <w:p w14:paraId="0A72073D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мм</w:t>
            </w:r>
          </w:p>
        </w:tc>
        <w:tc>
          <w:tcPr>
            <w:tcW w:w="2271" w:type="dxa"/>
          </w:tcPr>
          <w:p w14:paraId="538C6C2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(1,5 – 5) мкм</w:t>
            </w:r>
          </w:p>
        </w:tc>
      </w:tr>
      <w:tr w:rsidR="003237CD" w:rsidRPr="003237CD" w14:paraId="512E1534" w14:textId="77777777" w:rsidTr="00B25328">
        <w:trPr>
          <w:cantSplit/>
          <w:trHeight w:val="227"/>
        </w:trPr>
        <w:tc>
          <w:tcPr>
            <w:tcW w:w="684" w:type="dxa"/>
          </w:tcPr>
          <w:p w14:paraId="0F6BDDF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1.13*</w:t>
            </w:r>
          </w:p>
        </w:tc>
        <w:tc>
          <w:tcPr>
            <w:tcW w:w="1061" w:type="dxa"/>
          </w:tcPr>
          <w:p w14:paraId="382F4A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4B42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7482B0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>Головки измерительные рычажно-</w:t>
            </w:r>
            <w:r w:rsidRPr="003237CD">
              <w:rPr>
                <w:sz w:val="22"/>
              </w:rPr>
              <w:t>зубчатые</w:t>
            </w:r>
          </w:p>
        </w:tc>
        <w:tc>
          <w:tcPr>
            <w:tcW w:w="1959" w:type="dxa"/>
          </w:tcPr>
          <w:p w14:paraId="16A76DC8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0,04 мм;</w:t>
            </w:r>
          </w:p>
          <w:p w14:paraId="0A4F5544" w14:textId="734ABAF2" w:rsidR="003237CD" w:rsidRPr="003237CD" w:rsidRDefault="003237CD" w:rsidP="00A52BC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237CD">
                <w:rPr>
                  <w:sz w:val="22"/>
                </w:rPr>
                <w:t>0,05 мм</w:t>
              </w:r>
            </w:smartTag>
            <w:r w:rsidRPr="003237CD">
              <w:rPr>
                <w:sz w:val="22"/>
              </w:rPr>
              <w:t>;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± 0,1 мм</w:t>
            </w:r>
          </w:p>
        </w:tc>
        <w:tc>
          <w:tcPr>
            <w:tcW w:w="2271" w:type="dxa"/>
          </w:tcPr>
          <w:p w14:paraId="2086B6A5" w14:textId="77777777" w:rsidR="003237CD" w:rsidRPr="003237CD" w:rsidRDefault="003237CD" w:rsidP="009779D0">
            <w:pPr>
              <w:shd w:val="clear" w:color="auto" w:fill="FFFFFF"/>
              <w:ind w:hanging="7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>ц. д. .0,01 мм</w:t>
            </w:r>
          </w:p>
          <w:p w14:paraId="6B19A078" w14:textId="77777777" w:rsidR="003237CD" w:rsidRPr="003237CD" w:rsidRDefault="003237CD" w:rsidP="009779D0">
            <w:pPr>
              <w:shd w:val="clear" w:color="auto" w:fill="FFFFFF"/>
              <w:ind w:hanging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(0,4 – 1,2) мм</w:t>
            </w:r>
          </w:p>
        </w:tc>
      </w:tr>
      <w:tr w:rsidR="003237CD" w:rsidRPr="003237CD" w14:paraId="43F86B9E" w14:textId="77777777" w:rsidTr="00B25328">
        <w:trPr>
          <w:cantSplit/>
          <w:trHeight w:val="227"/>
        </w:trPr>
        <w:tc>
          <w:tcPr>
            <w:tcW w:w="684" w:type="dxa"/>
          </w:tcPr>
          <w:p w14:paraId="6FF03E3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1.14*</w:t>
            </w:r>
          </w:p>
        </w:tc>
        <w:tc>
          <w:tcPr>
            <w:tcW w:w="1061" w:type="dxa"/>
          </w:tcPr>
          <w:p w14:paraId="6E9075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6F9FEC8" w14:textId="77777777" w:rsidR="003237CD" w:rsidRPr="003237CD" w:rsidRDefault="003237CD" w:rsidP="001E1998">
            <w:pPr>
              <w:spacing w:line="280" w:lineRule="exact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2FB01BCB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Угломеры с нониусом 1; 2; 3; 4 типа</w:t>
            </w:r>
          </w:p>
        </w:tc>
        <w:tc>
          <w:tcPr>
            <w:tcW w:w="1959" w:type="dxa"/>
          </w:tcPr>
          <w:p w14:paraId="12270C1F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360</w:t>
            </w:r>
            <w:r w:rsidRPr="003237CD">
              <w:rPr>
                <w:sz w:val="22"/>
              </w:rPr>
              <w:sym w:font="Symbol" w:char="F0B0"/>
            </w:r>
          </w:p>
        </w:tc>
        <w:tc>
          <w:tcPr>
            <w:tcW w:w="2271" w:type="dxa"/>
          </w:tcPr>
          <w:p w14:paraId="7F08BEC6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ц. д. 2'; 5' 10'</w:t>
            </w:r>
          </w:p>
          <w:p w14:paraId="0D8BB701" w14:textId="045EB6BA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2'; 5'</w:t>
            </w:r>
            <w:r w:rsidR="00A52BC0">
              <w:rPr>
                <w:sz w:val="22"/>
              </w:rPr>
              <w:t>; 10</w:t>
            </w:r>
            <w:r w:rsidR="00A52BC0" w:rsidRPr="003237CD">
              <w:rPr>
                <w:sz w:val="22"/>
              </w:rPr>
              <w:t>'</w:t>
            </w:r>
          </w:p>
        </w:tc>
      </w:tr>
      <w:tr w:rsidR="003237CD" w:rsidRPr="003237CD" w14:paraId="0C9AD4AB" w14:textId="77777777" w:rsidTr="00B25328">
        <w:trPr>
          <w:cantSplit/>
          <w:trHeight w:val="227"/>
        </w:trPr>
        <w:tc>
          <w:tcPr>
            <w:tcW w:w="684" w:type="dxa"/>
          </w:tcPr>
          <w:p w14:paraId="2C45667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1.15*</w:t>
            </w:r>
          </w:p>
        </w:tc>
        <w:tc>
          <w:tcPr>
            <w:tcW w:w="1061" w:type="dxa"/>
          </w:tcPr>
          <w:p w14:paraId="7D78A371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231971" w14:textId="77777777" w:rsidR="003237CD" w:rsidRPr="003237CD" w:rsidRDefault="003237CD" w:rsidP="001E1998">
            <w:pPr>
              <w:spacing w:line="280" w:lineRule="exact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01</w:t>
            </w:r>
          </w:p>
        </w:tc>
        <w:tc>
          <w:tcPr>
            <w:tcW w:w="2575" w:type="dxa"/>
          </w:tcPr>
          <w:p w14:paraId="1593D367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Нормалемеры</w:t>
            </w:r>
          </w:p>
        </w:tc>
        <w:tc>
          <w:tcPr>
            <w:tcW w:w="1959" w:type="dxa"/>
          </w:tcPr>
          <w:p w14:paraId="6321D79B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120) мм</w:t>
            </w:r>
          </w:p>
        </w:tc>
        <w:tc>
          <w:tcPr>
            <w:tcW w:w="2271" w:type="dxa"/>
          </w:tcPr>
          <w:p w14:paraId="24593033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pacing w:val="-10"/>
                <w:sz w:val="22"/>
              </w:rPr>
              <w:t>± (0,006 – 0,0015) мм</w:t>
            </w:r>
          </w:p>
        </w:tc>
      </w:tr>
      <w:tr w:rsidR="003237CD" w:rsidRPr="003237CD" w14:paraId="52B65AF8" w14:textId="77777777" w:rsidTr="00B25328">
        <w:trPr>
          <w:cantSplit/>
          <w:trHeight w:val="227"/>
        </w:trPr>
        <w:tc>
          <w:tcPr>
            <w:tcW w:w="684" w:type="dxa"/>
          </w:tcPr>
          <w:p w14:paraId="43080154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3.1*</w:t>
            </w:r>
          </w:p>
        </w:tc>
        <w:tc>
          <w:tcPr>
            <w:tcW w:w="1061" w:type="dxa"/>
          </w:tcPr>
          <w:p w14:paraId="2527D6C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466AD8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03</w:t>
            </w:r>
          </w:p>
        </w:tc>
        <w:tc>
          <w:tcPr>
            <w:tcW w:w="2575" w:type="dxa"/>
          </w:tcPr>
          <w:p w14:paraId="721C5189" w14:textId="6ECBD92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Динамометры </w:t>
            </w:r>
          </w:p>
        </w:tc>
        <w:tc>
          <w:tcPr>
            <w:tcW w:w="1959" w:type="dxa"/>
          </w:tcPr>
          <w:p w14:paraId="4370DCC5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кН;</w:t>
            </w:r>
          </w:p>
          <w:p w14:paraId="5BD24FE6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кгс</w:t>
            </w:r>
          </w:p>
        </w:tc>
        <w:tc>
          <w:tcPr>
            <w:tcW w:w="2271" w:type="dxa"/>
          </w:tcPr>
          <w:p w14:paraId="2E501EB2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2 кл.</w:t>
            </w:r>
          </w:p>
        </w:tc>
      </w:tr>
      <w:tr w:rsidR="003237CD" w:rsidRPr="003237CD" w14:paraId="29D53CE0" w14:textId="77777777" w:rsidTr="00B25328">
        <w:trPr>
          <w:cantSplit/>
          <w:trHeight w:val="227"/>
        </w:trPr>
        <w:tc>
          <w:tcPr>
            <w:tcW w:w="684" w:type="dxa"/>
          </w:tcPr>
          <w:p w14:paraId="38CCC0C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3.2*</w:t>
            </w:r>
          </w:p>
        </w:tc>
        <w:tc>
          <w:tcPr>
            <w:tcW w:w="1061" w:type="dxa"/>
          </w:tcPr>
          <w:p w14:paraId="220D30BF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13D2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03</w:t>
            </w:r>
          </w:p>
        </w:tc>
        <w:tc>
          <w:tcPr>
            <w:tcW w:w="2575" w:type="dxa"/>
          </w:tcPr>
          <w:p w14:paraId="588A0ACB" w14:textId="77777777" w:rsid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Граммометры </w:t>
            </w:r>
          </w:p>
          <w:p w14:paraId="6685EEAB" w14:textId="1D56B1F1" w:rsidR="008A09AE" w:rsidRPr="003237CD" w:rsidRDefault="008A09AE" w:rsidP="009779D0">
            <w:pPr>
              <w:shd w:val="clear" w:color="auto" w:fill="FFFFFF"/>
              <w:jc w:val="both"/>
              <w:rPr>
                <w:sz w:val="22"/>
              </w:rPr>
            </w:pPr>
          </w:p>
        </w:tc>
        <w:tc>
          <w:tcPr>
            <w:tcW w:w="1959" w:type="dxa"/>
          </w:tcPr>
          <w:p w14:paraId="3B21FC66" w14:textId="77777777" w:rsidR="003237CD" w:rsidRPr="003237CD" w:rsidRDefault="003237CD" w:rsidP="009779D0">
            <w:pPr>
              <w:shd w:val="clear" w:color="auto" w:fill="FFFFFF"/>
              <w:ind w:left="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1000) гс</w:t>
            </w:r>
          </w:p>
        </w:tc>
        <w:tc>
          <w:tcPr>
            <w:tcW w:w="2271" w:type="dxa"/>
          </w:tcPr>
          <w:p w14:paraId="21DCAC93" w14:textId="77777777" w:rsidR="003237CD" w:rsidRPr="003237CD" w:rsidRDefault="003237CD" w:rsidP="009779D0">
            <w:pPr>
              <w:shd w:val="clear" w:color="auto" w:fill="FFFFFF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 от Р</w:t>
            </w:r>
            <w:r w:rsidRPr="003237CD">
              <w:rPr>
                <w:sz w:val="22"/>
                <w:vertAlign w:val="subscript"/>
              </w:rPr>
              <w:t>мах</w:t>
            </w:r>
          </w:p>
        </w:tc>
      </w:tr>
      <w:tr w:rsidR="003237CD" w:rsidRPr="003237CD" w14:paraId="5C1732A9" w14:textId="77777777" w:rsidTr="00B25328">
        <w:trPr>
          <w:cantSplit/>
          <w:trHeight w:val="227"/>
        </w:trPr>
        <w:tc>
          <w:tcPr>
            <w:tcW w:w="684" w:type="dxa"/>
          </w:tcPr>
          <w:p w14:paraId="748D1D1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4.1*</w:t>
            </w:r>
          </w:p>
        </w:tc>
        <w:tc>
          <w:tcPr>
            <w:tcW w:w="1061" w:type="dxa"/>
          </w:tcPr>
          <w:p w14:paraId="64A0D7C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83264B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</w:tc>
        <w:tc>
          <w:tcPr>
            <w:tcW w:w="2575" w:type="dxa"/>
          </w:tcPr>
          <w:p w14:paraId="0760D0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Напоромеры, тягомеры, тягонапоромеры жидкостные и мембранные</w:t>
            </w:r>
          </w:p>
        </w:tc>
        <w:tc>
          <w:tcPr>
            <w:tcW w:w="1959" w:type="dxa"/>
          </w:tcPr>
          <w:p w14:paraId="283651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кПа;</w:t>
            </w:r>
          </w:p>
          <w:p w14:paraId="46E990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0,4)</w:t>
            </w:r>
            <w:r w:rsidRPr="003237CD">
              <w:rPr>
                <w:sz w:val="22"/>
                <w:lang w:val="en-US"/>
              </w:rPr>
              <w:t xml:space="preserve"> </w:t>
            </w:r>
            <w:r w:rsidRPr="003237CD">
              <w:rPr>
                <w:sz w:val="22"/>
              </w:rPr>
              <w:t>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</w:t>
            </w:r>
          </w:p>
        </w:tc>
        <w:tc>
          <w:tcPr>
            <w:tcW w:w="2271" w:type="dxa"/>
          </w:tcPr>
          <w:p w14:paraId="0963FE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 1,5; 2,5</w:t>
            </w:r>
          </w:p>
        </w:tc>
      </w:tr>
      <w:tr w:rsidR="003237CD" w:rsidRPr="003237CD" w14:paraId="405A6D4C" w14:textId="77777777" w:rsidTr="00B25328">
        <w:trPr>
          <w:cantSplit/>
          <w:trHeight w:val="227"/>
        </w:trPr>
        <w:tc>
          <w:tcPr>
            <w:tcW w:w="684" w:type="dxa"/>
          </w:tcPr>
          <w:p w14:paraId="00FF5EB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4.2*</w:t>
            </w:r>
          </w:p>
        </w:tc>
        <w:tc>
          <w:tcPr>
            <w:tcW w:w="1061" w:type="dxa"/>
          </w:tcPr>
          <w:p w14:paraId="5FE1DD89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6FCB40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</w:tc>
        <w:tc>
          <w:tcPr>
            <w:tcW w:w="2575" w:type="dxa"/>
          </w:tcPr>
          <w:p w14:paraId="57942F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Манометры кислородные</w:t>
            </w:r>
          </w:p>
        </w:tc>
        <w:tc>
          <w:tcPr>
            <w:tcW w:w="1959" w:type="dxa"/>
            <w:shd w:val="clear" w:color="auto" w:fill="auto"/>
          </w:tcPr>
          <w:p w14:paraId="6AEF97DE" w14:textId="4B8C63C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</w:t>
            </w:r>
            <w:r w:rsidR="008A09AE">
              <w:rPr>
                <w:sz w:val="22"/>
              </w:rPr>
              <w:t>3</w:t>
            </w:r>
            <w:r w:rsidRPr="003237CD">
              <w:rPr>
                <w:sz w:val="22"/>
              </w:rPr>
              <w:t>5) МПа;</w:t>
            </w:r>
          </w:p>
          <w:p w14:paraId="04A21357" w14:textId="1073EFF3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</w:t>
            </w:r>
            <w:r w:rsidR="008A09AE">
              <w:rPr>
                <w:sz w:val="22"/>
              </w:rPr>
              <w:t>3</w:t>
            </w:r>
            <w:r w:rsidRPr="003237CD">
              <w:rPr>
                <w:sz w:val="22"/>
              </w:rPr>
              <w:t>50) кгс/см</w:t>
            </w:r>
            <w:r w:rsidRPr="003237CD">
              <w:rPr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58CCB577" w14:textId="5C65C92D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</w:t>
            </w:r>
            <w:r w:rsidR="008A09AE">
              <w:rPr>
                <w:sz w:val="22"/>
              </w:rPr>
              <w:t>0,6</w:t>
            </w:r>
            <w:r w:rsidRPr="003237CD">
              <w:rPr>
                <w:sz w:val="22"/>
              </w:rPr>
              <w:t>– 4,0</w:t>
            </w:r>
          </w:p>
        </w:tc>
      </w:tr>
      <w:tr w:rsidR="003237CD" w:rsidRPr="003237CD" w14:paraId="70FCA6F5" w14:textId="77777777" w:rsidTr="00B25328">
        <w:trPr>
          <w:cantSplit/>
          <w:trHeight w:val="227"/>
        </w:trPr>
        <w:tc>
          <w:tcPr>
            <w:tcW w:w="684" w:type="dxa"/>
          </w:tcPr>
          <w:p w14:paraId="681FD8F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4.3*</w:t>
            </w:r>
          </w:p>
        </w:tc>
        <w:tc>
          <w:tcPr>
            <w:tcW w:w="1061" w:type="dxa"/>
          </w:tcPr>
          <w:p w14:paraId="28D4870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C4DE472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5341EABD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22D742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Манометры,</w:t>
            </w:r>
          </w:p>
          <w:p w14:paraId="371694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мановакуумметры </w:t>
            </w:r>
          </w:p>
          <w:p w14:paraId="7839C2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показывающие</w:t>
            </w:r>
          </w:p>
        </w:tc>
        <w:tc>
          <w:tcPr>
            <w:tcW w:w="1959" w:type="dxa"/>
          </w:tcPr>
          <w:p w14:paraId="5AE7D9A1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Верхний предел </w:t>
            </w:r>
          </w:p>
          <w:p w14:paraId="0B94DE9E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для манометров:</w:t>
            </w:r>
          </w:p>
          <w:p w14:paraId="692D00CE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от 0,06 до 60 МПа;</w:t>
            </w:r>
          </w:p>
          <w:p w14:paraId="5B24339F" w14:textId="77777777" w:rsidR="00D43280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от 0,6 до </w:t>
            </w:r>
          </w:p>
          <w:p w14:paraId="7E84BB85" w14:textId="263BB1E4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600 кгс/см 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  <w:r w:rsidRPr="00A52BC0">
              <w:rPr>
                <w:spacing w:val="-20"/>
                <w:sz w:val="22"/>
              </w:rPr>
              <w:t>;</w:t>
            </w:r>
          </w:p>
          <w:p w14:paraId="451AD19B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для мановакуумметров: от 0,06 до 2,4 МПа;</w:t>
            </w:r>
          </w:p>
          <w:p w14:paraId="30E7FD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A52BC0">
              <w:rPr>
                <w:spacing w:val="-20"/>
                <w:sz w:val="22"/>
              </w:rPr>
              <w:t>от 0,6 до 24 кгс/см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4EF6E6A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0,4 – 4,0</w:t>
            </w:r>
          </w:p>
        </w:tc>
      </w:tr>
      <w:tr w:rsidR="003237CD" w:rsidRPr="003237CD" w14:paraId="60B3B680" w14:textId="77777777" w:rsidTr="00B25328">
        <w:trPr>
          <w:cantSplit/>
          <w:trHeight w:val="227"/>
        </w:trPr>
        <w:tc>
          <w:tcPr>
            <w:tcW w:w="684" w:type="dxa"/>
          </w:tcPr>
          <w:p w14:paraId="279DE79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4.4*</w:t>
            </w:r>
          </w:p>
        </w:tc>
        <w:tc>
          <w:tcPr>
            <w:tcW w:w="1061" w:type="dxa"/>
          </w:tcPr>
          <w:p w14:paraId="6FCB2702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FA461A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4043FDB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B6852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Преобразователи измерительные избыточного давления</w:t>
            </w:r>
          </w:p>
        </w:tc>
        <w:tc>
          <w:tcPr>
            <w:tcW w:w="1959" w:type="dxa"/>
          </w:tcPr>
          <w:p w14:paraId="3C434AC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60) МПа;</w:t>
            </w:r>
          </w:p>
          <w:p w14:paraId="7C99BDD0" w14:textId="77777777" w:rsidR="003237CD" w:rsidRPr="003237CD" w:rsidRDefault="003237CD" w:rsidP="009779D0">
            <w:pPr>
              <w:rPr>
                <w:sz w:val="22"/>
                <w:lang w:val="en-US"/>
              </w:rPr>
            </w:pPr>
            <w:r w:rsidRPr="003237CD">
              <w:rPr>
                <w:sz w:val="22"/>
                <w:lang w:val="en-US"/>
              </w:rPr>
              <w:t>(</w:t>
            </w:r>
            <w:r w:rsidRPr="003237CD">
              <w:rPr>
                <w:sz w:val="22"/>
              </w:rPr>
              <w:t>0 – 600 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  <w:lang w:val="en-US"/>
              </w:rPr>
              <w:t>)</w:t>
            </w:r>
          </w:p>
        </w:tc>
        <w:tc>
          <w:tcPr>
            <w:tcW w:w="2271" w:type="dxa"/>
          </w:tcPr>
          <w:p w14:paraId="3113D3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0,25 </w:t>
            </w:r>
          </w:p>
        </w:tc>
      </w:tr>
      <w:tr w:rsidR="003237CD" w:rsidRPr="003237CD" w14:paraId="0E8F3BA2" w14:textId="77777777" w:rsidTr="00B25328">
        <w:trPr>
          <w:cantSplit/>
          <w:trHeight w:val="227"/>
        </w:trPr>
        <w:tc>
          <w:tcPr>
            <w:tcW w:w="684" w:type="dxa"/>
          </w:tcPr>
          <w:p w14:paraId="696D37F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4.5*</w:t>
            </w:r>
          </w:p>
        </w:tc>
        <w:tc>
          <w:tcPr>
            <w:tcW w:w="1061" w:type="dxa"/>
          </w:tcPr>
          <w:p w14:paraId="1E082AE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A62167D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04</w:t>
            </w:r>
          </w:p>
          <w:p w14:paraId="600592F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50E3507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Преобразователи измерительные давления-разрежения</w:t>
            </w:r>
          </w:p>
        </w:tc>
        <w:tc>
          <w:tcPr>
            <w:tcW w:w="1959" w:type="dxa"/>
          </w:tcPr>
          <w:p w14:paraId="3B91C2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от – 0,1 до 2,4 МПа;</w:t>
            </w:r>
          </w:p>
          <w:p w14:paraId="61E1DB0A" w14:textId="5135F988" w:rsidR="003237CD" w:rsidRPr="003237CD" w:rsidRDefault="003237CD" w:rsidP="00A52BC0">
            <w:pPr>
              <w:jc w:val="both"/>
              <w:rPr>
                <w:sz w:val="22"/>
              </w:rPr>
            </w:pPr>
            <w:r w:rsidRPr="00A52BC0">
              <w:rPr>
                <w:spacing w:val="-20"/>
                <w:sz w:val="22"/>
              </w:rPr>
              <w:t>(от – 1,0 до 24 кгс/см</w:t>
            </w:r>
            <w:r w:rsidRPr="00A52BC0">
              <w:rPr>
                <w:spacing w:val="-20"/>
                <w:sz w:val="22"/>
                <w:vertAlign w:val="superscript"/>
              </w:rPr>
              <w:t>2</w:t>
            </w:r>
            <w:r w:rsidRPr="00A52BC0">
              <w:rPr>
                <w:spacing w:val="-20"/>
                <w:sz w:val="22"/>
              </w:rPr>
              <w:t>)</w:t>
            </w:r>
          </w:p>
        </w:tc>
        <w:tc>
          <w:tcPr>
            <w:tcW w:w="2271" w:type="dxa"/>
          </w:tcPr>
          <w:p w14:paraId="309CE8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0,25</w:t>
            </w:r>
          </w:p>
        </w:tc>
      </w:tr>
      <w:tr w:rsidR="003237CD" w:rsidRPr="003237CD" w14:paraId="44817F77" w14:textId="77777777" w:rsidTr="00B25328">
        <w:trPr>
          <w:cantSplit/>
          <w:trHeight w:val="227"/>
        </w:trPr>
        <w:tc>
          <w:tcPr>
            <w:tcW w:w="684" w:type="dxa"/>
          </w:tcPr>
          <w:p w14:paraId="27EF68E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5.1*</w:t>
            </w:r>
          </w:p>
        </w:tc>
        <w:tc>
          <w:tcPr>
            <w:tcW w:w="1061" w:type="dxa"/>
          </w:tcPr>
          <w:p w14:paraId="26974DF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596C87C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05</w:t>
            </w:r>
          </w:p>
        </w:tc>
        <w:tc>
          <w:tcPr>
            <w:tcW w:w="2575" w:type="dxa"/>
          </w:tcPr>
          <w:p w14:paraId="549609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Вакуумметры показывающие</w:t>
            </w:r>
          </w:p>
        </w:tc>
        <w:tc>
          <w:tcPr>
            <w:tcW w:w="1959" w:type="dxa"/>
          </w:tcPr>
          <w:p w14:paraId="3EED0CFB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Верхний предел измерений: </w:t>
            </w:r>
          </w:p>
          <w:p w14:paraId="1AE50C11" w14:textId="16DD32A8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– 0,1 МПа;</w:t>
            </w:r>
          </w:p>
          <w:p w14:paraId="600C96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– 1 кгс/см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</w:t>
            </w:r>
          </w:p>
        </w:tc>
        <w:tc>
          <w:tcPr>
            <w:tcW w:w="2271" w:type="dxa"/>
          </w:tcPr>
          <w:p w14:paraId="5DF0108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B6AFC2" w14:textId="41EE33A0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</w:t>
            </w:r>
            <w:r w:rsidR="008A09AE">
              <w:rPr>
                <w:sz w:val="22"/>
              </w:rPr>
              <w:t>0,4</w:t>
            </w:r>
            <w:r w:rsidRPr="003237CD">
              <w:rPr>
                <w:sz w:val="22"/>
              </w:rPr>
              <w:t xml:space="preserve"> – 4,0</w:t>
            </w:r>
          </w:p>
        </w:tc>
      </w:tr>
      <w:tr w:rsidR="003237CD" w:rsidRPr="003237CD" w14:paraId="2678F7E6" w14:textId="77777777" w:rsidTr="00B25328">
        <w:trPr>
          <w:cantSplit/>
          <w:trHeight w:val="227"/>
        </w:trPr>
        <w:tc>
          <w:tcPr>
            <w:tcW w:w="684" w:type="dxa"/>
          </w:tcPr>
          <w:p w14:paraId="3703D7D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10.1*</w:t>
            </w:r>
          </w:p>
        </w:tc>
        <w:tc>
          <w:tcPr>
            <w:tcW w:w="1061" w:type="dxa"/>
          </w:tcPr>
          <w:p w14:paraId="297C2441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A87A0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602885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Логометры магнитоэлектрические</w:t>
            </w:r>
          </w:p>
        </w:tc>
        <w:tc>
          <w:tcPr>
            <w:tcW w:w="1959" w:type="dxa"/>
          </w:tcPr>
          <w:p w14:paraId="6B3A3BDA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200 °С до </w:t>
            </w:r>
          </w:p>
          <w:p w14:paraId="0D98D4CF" w14:textId="341701D2" w:rsidR="003237CD" w:rsidRPr="003237CD" w:rsidRDefault="003237CD" w:rsidP="00D4328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+ 500 °С</w:t>
            </w:r>
          </w:p>
        </w:tc>
        <w:tc>
          <w:tcPr>
            <w:tcW w:w="2271" w:type="dxa"/>
          </w:tcPr>
          <w:p w14:paraId="3B28C7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77AC7E15" w14:textId="77777777" w:rsidTr="00B25328">
        <w:trPr>
          <w:cantSplit/>
          <w:trHeight w:val="227"/>
        </w:trPr>
        <w:tc>
          <w:tcPr>
            <w:tcW w:w="684" w:type="dxa"/>
          </w:tcPr>
          <w:p w14:paraId="7D219B7F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10.3*</w:t>
            </w:r>
          </w:p>
        </w:tc>
        <w:tc>
          <w:tcPr>
            <w:tcW w:w="1061" w:type="dxa"/>
          </w:tcPr>
          <w:p w14:paraId="0D5745E2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820B4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49BBBA66" w14:textId="4CC2380C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 xml:space="preserve">Милливольтметры </w:t>
            </w:r>
            <w:r w:rsidR="008A09AE">
              <w:rPr>
                <w:spacing w:val="-20"/>
                <w:sz w:val="22"/>
              </w:rPr>
              <w:t>пирометрические</w:t>
            </w:r>
          </w:p>
        </w:tc>
        <w:tc>
          <w:tcPr>
            <w:tcW w:w="1959" w:type="dxa"/>
          </w:tcPr>
          <w:p w14:paraId="07CE04E3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50 °С до </w:t>
            </w:r>
          </w:p>
          <w:p w14:paraId="41EABCD6" w14:textId="25D2172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+300 °С</w:t>
            </w:r>
          </w:p>
        </w:tc>
        <w:tc>
          <w:tcPr>
            <w:tcW w:w="2271" w:type="dxa"/>
          </w:tcPr>
          <w:p w14:paraId="655B39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1186D0B4" w14:textId="77777777" w:rsidTr="00B25328">
        <w:trPr>
          <w:cantSplit/>
          <w:trHeight w:val="227"/>
        </w:trPr>
        <w:tc>
          <w:tcPr>
            <w:tcW w:w="684" w:type="dxa"/>
          </w:tcPr>
          <w:p w14:paraId="2F6DE19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10.4*</w:t>
            </w:r>
          </w:p>
        </w:tc>
        <w:tc>
          <w:tcPr>
            <w:tcW w:w="1061" w:type="dxa"/>
          </w:tcPr>
          <w:p w14:paraId="25734DEC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3810C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18D626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цифровые ЦР</w:t>
            </w:r>
          </w:p>
        </w:tc>
        <w:tc>
          <w:tcPr>
            <w:tcW w:w="1959" w:type="dxa"/>
          </w:tcPr>
          <w:p w14:paraId="56C56D5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50 °С до </w:t>
            </w:r>
          </w:p>
          <w:p w14:paraId="6A99E971" w14:textId="2717CAA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+ 1200 °С</w:t>
            </w:r>
          </w:p>
        </w:tc>
        <w:tc>
          <w:tcPr>
            <w:tcW w:w="2271" w:type="dxa"/>
          </w:tcPr>
          <w:p w14:paraId="2D9D95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6416CD42" w14:textId="77777777" w:rsidTr="00B25328">
        <w:trPr>
          <w:cantSplit/>
          <w:trHeight w:val="227"/>
        </w:trPr>
        <w:tc>
          <w:tcPr>
            <w:tcW w:w="684" w:type="dxa"/>
          </w:tcPr>
          <w:p w14:paraId="7C0136B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10.5*</w:t>
            </w:r>
          </w:p>
        </w:tc>
        <w:tc>
          <w:tcPr>
            <w:tcW w:w="1061" w:type="dxa"/>
          </w:tcPr>
          <w:p w14:paraId="559D2CED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9D1522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3E492B4F" w14:textId="060449E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А566</w:t>
            </w:r>
          </w:p>
        </w:tc>
        <w:tc>
          <w:tcPr>
            <w:tcW w:w="1959" w:type="dxa"/>
          </w:tcPr>
          <w:p w14:paraId="7B0FF401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– 200 °С до </w:t>
            </w:r>
          </w:p>
          <w:p w14:paraId="180F55AF" w14:textId="6F0056D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+ 200 °С</w:t>
            </w:r>
          </w:p>
        </w:tc>
        <w:tc>
          <w:tcPr>
            <w:tcW w:w="2271" w:type="dxa"/>
          </w:tcPr>
          <w:p w14:paraId="1F56E8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</w:tbl>
    <w:p w14:paraId="29C12606" w14:textId="77777777" w:rsidR="00B25328" w:rsidRDefault="00B25328">
      <w:r>
        <w:br w:type="page"/>
      </w:r>
    </w:p>
    <w:p w14:paraId="278DA774" w14:textId="77777777" w:rsidR="00B25328" w:rsidRDefault="00B25328"/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399782DF" w14:textId="77777777" w:rsidTr="00B25328">
        <w:trPr>
          <w:cantSplit/>
          <w:trHeight w:val="227"/>
        </w:trPr>
        <w:tc>
          <w:tcPr>
            <w:tcW w:w="684" w:type="dxa"/>
          </w:tcPr>
          <w:p w14:paraId="580457D9" w14:textId="6B6B41AA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39AB092F" w14:textId="0CC302F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18C1262" w14:textId="30552F92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25AA304A" w14:textId="4F0EC137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0D0B55F0" w14:textId="0417384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6EC7D81" w14:textId="09D66804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4DA79A1E" w14:textId="77777777" w:rsidTr="00B25328">
        <w:trPr>
          <w:cantSplit/>
          <w:trHeight w:val="227"/>
        </w:trPr>
        <w:tc>
          <w:tcPr>
            <w:tcW w:w="684" w:type="dxa"/>
          </w:tcPr>
          <w:p w14:paraId="59CD49EC" w14:textId="6221121F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10.6*</w:t>
            </w:r>
          </w:p>
        </w:tc>
        <w:tc>
          <w:tcPr>
            <w:tcW w:w="1061" w:type="dxa"/>
          </w:tcPr>
          <w:p w14:paraId="3399C09F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7F5E1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10</w:t>
            </w:r>
          </w:p>
        </w:tc>
        <w:tc>
          <w:tcPr>
            <w:tcW w:w="2575" w:type="dxa"/>
          </w:tcPr>
          <w:p w14:paraId="4C0D5AAD" w14:textId="77777777" w:rsidR="008A09AE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Регуляторы </w:t>
            </w:r>
          </w:p>
          <w:p w14:paraId="2D497964" w14:textId="050C8314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микропроцессорные </w:t>
            </w:r>
          </w:p>
        </w:tc>
        <w:tc>
          <w:tcPr>
            <w:tcW w:w="1959" w:type="dxa"/>
          </w:tcPr>
          <w:p w14:paraId="4F419280" w14:textId="24E58A1C" w:rsidR="008A09AE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от </w:t>
            </w:r>
            <w:r w:rsidR="008A09AE">
              <w:rPr>
                <w:sz w:val="22"/>
              </w:rPr>
              <w:t>минус 20</w:t>
            </w:r>
            <w:r w:rsidRPr="003237CD">
              <w:rPr>
                <w:sz w:val="22"/>
              </w:rPr>
              <w:t xml:space="preserve">0 °С </w:t>
            </w:r>
          </w:p>
          <w:p w14:paraId="76C2AD6B" w14:textId="4119CD08" w:rsidR="003237CD" w:rsidRPr="003237CD" w:rsidRDefault="003237CD" w:rsidP="008A09AE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до </w:t>
            </w:r>
            <w:r w:rsidR="008A09AE">
              <w:rPr>
                <w:sz w:val="22"/>
              </w:rPr>
              <w:t>2</w:t>
            </w:r>
            <w:r w:rsidRPr="003237CD">
              <w:rPr>
                <w:sz w:val="22"/>
              </w:rPr>
              <w:t>50</w:t>
            </w:r>
            <w:r w:rsidR="008A09AE">
              <w:rPr>
                <w:sz w:val="22"/>
              </w:rPr>
              <w:t>0</w:t>
            </w:r>
            <w:r w:rsidRPr="003237CD">
              <w:rPr>
                <w:sz w:val="22"/>
              </w:rPr>
              <w:t xml:space="preserve"> °С</w:t>
            </w:r>
          </w:p>
        </w:tc>
        <w:tc>
          <w:tcPr>
            <w:tcW w:w="2271" w:type="dxa"/>
          </w:tcPr>
          <w:p w14:paraId="2583D5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0,25</w:t>
            </w:r>
          </w:p>
        </w:tc>
      </w:tr>
      <w:tr w:rsidR="003237CD" w:rsidRPr="003237CD" w14:paraId="3129BBDC" w14:textId="77777777" w:rsidTr="00B25328">
        <w:trPr>
          <w:cantSplit/>
          <w:trHeight w:val="227"/>
        </w:trPr>
        <w:tc>
          <w:tcPr>
            <w:tcW w:w="684" w:type="dxa"/>
          </w:tcPr>
          <w:p w14:paraId="31D04AD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13.1*</w:t>
            </w:r>
          </w:p>
        </w:tc>
        <w:tc>
          <w:tcPr>
            <w:tcW w:w="1061" w:type="dxa"/>
          </w:tcPr>
          <w:p w14:paraId="1ED2E634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BD62E2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2B5A98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Вольтметры постоянного тока</w:t>
            </w:r>
          </w:p>
        </w:tc>
        <w:tc>
          <w:tcPr>
            <w:tcW w:w="1959" w:type="dxa"/>
          </w:tcPr>
          <w:p w14:paraId="0E3435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0,05 мВ – 1000 В</w:t>
            </w:r>
          </w:p>
        </w:tc>
        <w:tc>
          <w:tcPr>
            <w:tcW w:w="2271" w:type="dxa"/>
          </w:tcPr>
          <w:p w14:paraId="03F034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652894DD" w14:textId="77777777" w:rsidTr="00B25328">
        <w:trPr>
          <w:cantSplit/>
          <w:trHeight w:val="227"/>
        </w:trPr>
        <w:tc>
          <w:tcPr>
            <w:tcW w:w="684" w:type="dxa"/>
          </w:tcPr>
          <w:p w14:paraId="2918C72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13.2*</w:t>
            </w:r>
          </w:p>
        </w:tc>
        <w:tc>
          <w:tcPr>
            <w:tcW w:w="1061" w:type="dxa"/>
          </w:tcPr>
          <w:p w14:paraId="369C1F85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E7205B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1750F8A6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Вольтметры переменного тока</w:t>
            </w:r>
          </w:p>
        </w:tc>
        <w:tc>
          <w:tcPr>
            <w:tcW w:w="1959" w:type="dxa"/>
          </w:tcPr>
          <w:p w14:paraId="185FA5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до 1000 В;</w:t>
            </w:r>
          </w:p>
          <w:p w14:paraId="2853D4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Гц – 100 кГц</w:t>
            </w:r>
          </w:p>
        </w:tc>
        <w:tc>
          <w:tcPr>
            <w:tcW w:w="2271" w:type="dxa"/>
          </w:tcPr>
          <w:p w14:paraId="330F18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</w:t>
            </w:r>
          </w:p>
        </w:tc>
      </w:tr>
      <w:tr w:rsidR="003237CD" w:rsidRPr="003237CD" w14:paraId="503C5855" w14:textId="77777777" w:rsidTr="00B25328">
        <w:trPr>
          <w:cantSplit/>
          <w:trHeight w:val="227"/>
        </w:trPr>
        <w:tc>
          <w:tcPr>
            <w:tcW w:w="684" w:type="dxa"/>
          </w:tcPr>
          <w:p w14:paraId="60E3D3E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13.3*</w:t>
            </w:r>
          </w:p>
        </w:tc>
        <w:tc>
          <w:tcPr>
            <w:tcW w:w="1061" w:type="dxa"/>
          </w:tcPr>
          <w:p w14:paraId="1F44204E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398015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9783880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Амперметры постоянного тока</w:t>
            </w:r>
          </w:p>
        </w:tc>
        <w:tc>
          <w:tcPr>
            <w:tcW w:w="1959" w:type="dxa"/>
          </w:tcPr>
          <w:p w14:paraId="241C74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</w:t>
            </w:r>
          </w:p>
        </w:tc>
        <w:tc>
          <w:tcPr>
            <w:tcW w:w="2271" w:type="dxa"/>
          </w:tcPr>
          <w:p w14:paraId="72B977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0,2</w:t>
            </w:r>
          </w:p>
        </w:tc>
      </w:tr>
      <w:tr w:rsidR="003237CD" w:rsidRPr="003237CD" w14:paraId="57C92E0D" w14:textId="77777777" w:rsidTr="00B25328">
        <w:trPr>
          <w:cantSplit/>
          <w:trHeight w:val="227"/>
        </w:trPr>
        <w:tc>
          <w:tcPr>
            <w:tcW w:w="684" w:type="dxa"/>
          </w:tcPr>
          <w:p w14:paraId="36159CCE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13.4*</w:t>
            </w:r>
          </w:p>
        </w:tc>
        <w:tc>
          <w:tcPr>
            <w:tcW w:w="1061" w:type="dxa"/>
          </w:tcPr>
          <w:p w14:paraId="762D623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61D36C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69CBAB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Амперметры переменного тока</w:t>
            </w:r>
          </w:p>
        </w:tc>
        <w:tc>
          <w:tcPr>
            <w:tcW w:w="1959" w:type="dxa"/>
          </w:tcPr>
          <w:p w14:paraId="457AE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А, </w:t>
            </w:r>
          </w:p>
          <w:p w14:paraId="168FC1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1000) Гц;</w:t>
            </w:r>
          </w:p>
          <w:p w14:paraId="2404E5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10) А,</w:t>
            </w:r>
          </w:p>
          <w:p w14:paraId="6AE37F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45 Гц – 20 кГц</w:t>
            </w:r>
          </w:p>
        </w:tc>
        <w:tc>
          <w:tcPr>
            <w:tcW w:w="2271" w:type="dxa"/>
          </w:tcPr>
          <w:p w14:paraId="349BCB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2B1F1030" w14:textId="77777777" w:rsidTr="00B25328">
        <w:trPr>
          <w:cantSplit/>
          <w:trHeight w:val="227"/>
        </w:trPr>
        <w:tc>
          <w:tcPr>
            <w:tcW w:w="684" w:type="dxa"/>
          </w:tcPr>
          <w:p w14:paraId="5BF886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13.5*</w:t>
            </w:r>
          </w:p>
        </w:tc>
        <w:tc>
          <w:tcPr>
            <w:tcW w:w="1061" w:type="dxa"/>
          </w:tcPr>
          <w:p w14:paraId="68483963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5CE785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CEC42C1" w14:textId="77777777" w:rsidR="003237CD" w:rsidRPr="00A52BC0" w:rsidRDefault="003237CD" w:rsidP="009779D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</w:rPr>
              <w:t>Магазины сопротивления постоянного тока измерительные</w:t>
            </w:r>
          </w:p>
        </w:tc>
        <w:tc>
          <w:tcPr>
            <w:tcW w:w="1959" w:type="dxa"/>
          </w:tcPr>
          <w:p w14:paraId="1EC9BE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3C8DE8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0,02</w:t>
            </w:r>
          </w:p>
        </w:tc>
      </w:tr>
      <w:tr w:rsidR="003237CD" w:rsidRPr="003237CD" w14:paraId="0A9EF6EF" w14:textId="77777777" w:rsidTr="00B25328">
        <w:trPr>
          <w:cantSplit/>
          <w:trHeight w:val="227"/>
        </w:trPr>
        <w:tc>
          <w:tcPr>
            <w:tcW w:w="684" w:type="dxa"/>
          </w:tcPr>
          <w:p w14:paraId="61BCC64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13.6*</w:t>
            </w:r>
          </w:p>
        </w:tc>
        <w:tc>
          <w:tcPr>
            <w:tcW w:w="1061" w:type="dxa"/>
          </w:tcPr>
          <w:p w14:paraId="221028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0F5513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3E3A43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Мосты постоянного тока </w:t>
            </w:r>
          </w:p>
        </w:tc>
        <w:tc>
          <w:tcPr>
            <w:tcW w:w="1959" w:type="dxa"/>
          </w:tcPr>
          <w:p w14:paraId="5C3155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6BA3EB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7B5009D2" w14:textId="77777777" w:rsidTr="00B25328">
        <w:trPr>
          <w:cantSplit/>
          <w:trHeight w:val="227"/>
        </w:trPr>
        <w:tc>
          <w:tcPr>
            <w:tcW w:w="684" w:type="dxa"/>
          </w:tcPr>
          <w:p w14:paraId="0F73F0D7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13.7*</w:t>
            </w:r>
          </w:p>
        </w:tc>
        <w:tc>
          <w:tcPr>
            <w:tcW w:w="1061" w:type="dxa"/>
          </w:tcPr>
          <w:p w14:paraId="6DEB1C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B353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D8896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Омметры аналоговые</w:t>
            </w:r>
          </w:p>
        </w:tc>
        <w:tc>
          <w:tcPr>
            <w:tcW w:w="1959" w:type="dxa"/>
          </w:tcPr>
          <w:p w14:paraId="0C0320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19</w:t>
            </w:r>
            <w:r w:rsidRPr="003237CD">
              <w:rPr>
                <w:sz w:val="22"/>
              </w:rPr>
              <w:t>) Ом;</w:t>
            </w:r>
          </w:p>
        </w:tc>
        <w:tc>
          <w:tcPr>
            <w:tcW w:w="2271" w:type="dxa"/>
          </w:tcPr>
          <w:p w14:paraId="6EF2FF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</w:tc>
      </w:tr>
      <w:tr w:rsidR="003237CD" w:rsidRPr="003237CD" w14:paraId="7C872FB3" w14:textId="77777777" w:rsidTr="00B25328">
        <w:trPr>
          <w:cantSplit/>
          <w:trHeight w:val="227"/>
        </w:trPr>
        <w:tc>
          <w:tcPr>
            <w:tcW w:w="684" w:type="dxa"/>
          </w:tcPr>
          <w:p w14:paraId="4895B37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13.8*</w:t>
            </w:r>
          </w:p>
        </w:tc>
        <w:tc>
          <w:tcPr>
            <w:tcW w:w="1061" w:type="dxa"/>
          </w:tcPr>
          <w:p w14:paraId="32122D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E75CD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852CD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Омметры цифровые</w:t>
            </w:r>
          </w:p>
        </w:tc>
        <w:tc>
          <w:tcPr>
            <w:tcW w:w="1959" w:type="dxa"/>
          </w:tcPr>
          <w:p w14:paraId="6BAD49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Ом;</w:t>
            </w:r>
          </w:p>
          <w:p w14:paraId="796E196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(свыше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</w:t>
            </w:r>
          </w:p>
          <w:p w14:paraId="71E59C6D" w14:textId="69A8526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10</w:t>
            </w:r>
            <w:r w:rsidRPr="003237CD">
              <w:rPr>
                <w:sz w:val="22"/>
                <w:vertAlign w:val="superscript"/>
              </w:rPr>
              <w:t>10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10AF0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0,05;</w:t>
            </w:r>
          </w:p>
          <w:p w14:paraId="24E4E7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A52BC0" w:rsidRPr="003237CD" w14:paraId="24AAE80B" w14:textId="77777777" w:rsidTr="00B25328">
        <w:trPr>
          <w:cantSplit/>
          <w:trHeight w:val="227"/>
        </w:trPr>
        <w:tc>
          <w:tcPr>
            <w:tcW w:w="684" w:type="dxa"/>
          </w:tcPr>
          <w:p w14:paraId="693DD67E" w14:textId="77777777" w:rsidR="00A52BC0" w:rsidRPr="003237CD" w:rsidRDefault="00A52BC0" w:rsidP="00A52BC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13.9*</w:t>
            </w:r>
          </w:p>
        </w:tc>
        <w:tc>
          <w:tcPr>
            <w:tcW w:w="1061" w:type="dxa"/>
          </w:tcPr>
          <w:p w14:paraId="045A9258" w14:textId="77777777" w:rsidR="00A52BC0" w:rsidRPr="003237CD" w:rsidRDefault="00A52BC0" w:rsidP="00A52BC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1ACE308" w14:textId="77777777" w:rsidR="00A52BC0" w:rsidRPr="003237CD" w:rsidRDefault="00A52BC0" w:rsidP="00A52BC0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08E7211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Приборы </w:t>
            </w:r>
          </w:p>
          <w:p w14:paraId="73BAA694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комбинированные </w:t>
            </w:r>
          </w:p>
          <w:p w14:paraId="5A9562A4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электроизмерительные,</w:t>
            </w:r>
          </w:p>
          <w:p w14:paraId="2FF62218" w14:textId="77777777" w:rsidR="00A52BC0" w:rsidRPr="003237CD" w:rsidRDefault="00A52BC0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мультиметры цифровые</w:t>
            </w:r>
          </w:p>
        </w:tc>
        <w:tc>
          <w:tcPr>
            <w:tcW w:w="1959" w:type="dxa"/>
          </w:tcPr>
          <w:p w14:paraId="317CD3D0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пост</w:t>
            </w:r>
            <w:r w:rsidRPr="00A52BC0">
              <w:rPr>
                <w:spacing w:val="-20"/>
                <w:sz w:val="22"/>
                <w:szCs w:val="22"/>
              </w:rPr>
              <w:t xml:space="preserve"> (1∙10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-3</w:t>
            </w:r>
            <w:r w:rsidRPr="00A52BC0">
              <w:rPr>
                <w:spacing w:val="-20"/>
                <w:sz w:val="22"/>
                <w:szCs w:val="22"/>
              </w:rPr>
              <w:t xml:space="preserve"> – </w:t>
            </w:r>
          </w:p>
          <w:p w14:paraId="1CD6985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1000) В;</w:t>
            </w:r>
          </w:p>
          <w:p w14:paraId="6F9E5FB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(свыше 1000 – 1200) В;</w:t>
            </w:r>
          </w:p>
          <w:p w14:paraId="29CC1A0D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(свыше 1200 – 1500) В;</w:t>
            </w:r>
          </w:p>
          <w:p w14:paraId="16101B5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I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пост</w:t>
            </w:r>
            <w:r w:rsidRPr="00A52BC0">
              <w:rPr>
                <w:spacing w:val="-20"/>
                <w:sz w:val="22"/>
                <w:szCs w:val="22"/>
              </w:rPr>
              <w:t xml:space="preserve"> (10∙10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-6</w:t>
            </w:r>
            <w:r w:rsidRPr="00A52BC0">
              <w:rPr>
                <w:spacing w:val="-20"/>
                <w:sz w:val="22"/>
                <w:szCs w:val="22"/>
              </w:rPr>
              <w:t>–50) А;</w:t>
            </w:r>
          </w:p>
          <w:p w14:paraId="02F5E8C6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(1∙10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-3</w:t>
            </w:r>
            <w:r w:rsidRPr="00A52BC0">
              <w:rPr>
                <w:spacing w:val="-20"/>
                <w:sz w:val="22"/>
                <w:szCs w:val="22"/>
              </w:rPr>
              <w:t xml:space="preserve">–20) В, </w:t>
            </w:r>
          </w:p>
          <w:p w14:paraId="2EEF9353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 МГц;</w:t>
            </w:r>
          </w:p>
          <w:p w14:paraId="37F3B51E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(20 – 200) В, </w:t>
            </w:r>
          </w:p>
          <w:p w14:paraId="1B7801D7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100 кГц;</w:t>
            </w:r>
          </w:p>
          <w:p w14:paraId="65EB4296" w14:textId="77777777" w:rsidR="00A52BC0" w:rsidRPr="00A52BC0" w:rsidRDefault="00A52BC0" w:rsidP="00A52BC0">
            <w:pPr>
              <w:ind w:right="-39"/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(200–1000) В, </w:t>
            </w:r>
          </w:p>
          <w:p w14:paraId="0D665826" w14:textId="77777777" w:rsidR="00A52BC0" w:rsidRPr="00A52BC0" w:rsidRDefault="00A52BC0" w:rsidP="00A52BC0">
            <w:pPr>
              <w:ind w:right="-39"/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20 кГц;</w:t>
            </w:r>
          </w:p>
          <w:p w14:paraId="2A50739C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U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(1000 – </w:t>
            </w:r>
          </w:p>
          <w:p w14:paraId="6B6FFE49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1200) В,</w:t>
            </w:r>
          </w:p>
          <w:p w14:paraId="427B35D3" w14:textId="77777777" w:rsidR="00A52BC0" w:rsidRPr="00A52BC0" w:rsidRDefault="00A52BC0" w:rsidP="00A52BC0">
            <w:pPr>
              <w:jc w:val="both"/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50 Гц – 1 кГц;</w:t>
            </w:r>
          </w:p>
          <w:p w14:paraId="0BCCAA82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I</w:t>
            </w:r>
            <w:r w:rsidRPr="00A52BC0">
              <w:rPr>
                <w:spacing w:val="-20"/>
                <w:sz w:val="22"/>
                <w:szCs w:val="22"/>
                <w:vertAlign w:val="subscript"/>
              </w:rPr>
              <w:t>перем</w:t>
            </w:r>
            <w:r w:rsidRPr="00A52BC0">
              <w:rPr>
                <w:spacing w:val="-20"/>
                <w:sz w:val="22"/>
                <w:szCs w:val="22"/>
              </w:rPr>
              <w:t xml:space="preserve"> (5∙10</w:t>
            </w:r>
            <w:r w:rsidRPr="00A52BC0">
              <w:rPr>
                <w:spacing w:val="-20"/>
                <w:sz w:val="22"/>
                <w:szCs w:val="22"/>
                <w:vertAlign w:val="superscript"/>
              </w:rPr>
              <w:t>-4</w:t>
            </w:r>
            <w:r w:rsidRPr="00A52BC0">
              <w:rPr>
                <w:spacing w:val="-20"/>
                <w:sz w:val="22"/>
                <w:szCs w:val="22"/>
              </w:rPr>
              <w:t xml:space="preserve"> –50) А,</w:t>
            </w:r>
          </w:p>
          <w:p w14:paraId="45B6024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10 Гц – 10 кГц;</w:t>
            </w:r>
          </w:p>
          <w:p w14:paraId="72837CAB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(0 – 100) мкФ;</w:t>
            </w:r>
          </w:p>
          <w:p w14:paraId="3952A282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(0,001 – 1∙10</w:t>
            </w:r>
            <w:r w:rsidRPr="00A52BC0">
              <w:rPr>
                <w:spacing w:val="-20"/>
                <w:vertAlign w:val="superscript"/>
                <w:lang w:val="ru-RU"/>
              </w:rPr>
              <w:t>10</w:t>
            </w:r>
            <w:r w:rsidRPr="00A52BC0">
              <w:rPr>
                <w:spacing w:val="-20"/>
                <w:lang w:val="ru-RU"/>
              </w:rPr>
              <w:t>) Ом;</w:t>
            </w:r>
          </w:p>
          <w:p w14:paraId="32312EC4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1 мГн – 1 Гн;</w:t>
            </w:r>
          </w:p>
          <w:p w14:paraId="6FB546CE" w14:textId="23DBF15E" w:rsidR="00A52BC0" w:rsidRPr="00A52BC0" w:rsidRDefault="00A52BC0" w:rsidP="00A52BC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  <w:szCs w:val="22"/>
              </w:rPr>
              <w:t>1 Гц – 100 МГц</w:t>
            </w:r>
          </w:p>
        </w:tc>
        <w:tc>
          <w:tcPr>
            <w:tcW w:w="2271" w:type="dxa"/>
          </w:tcPr>
          <w:p w14:paraId="4449FA34" w14:textId="77777777" w:rsid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47BA2E1F" w14:textId="7543C784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2069F81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3AC0951C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2,5;</w:t>
            </w:r>
          </w:p>
          <w:p w14:paraId="09251EEE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7020361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1EC757C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607F8E9D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188EF9A6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400C1C43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2BA510B4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0,2;</w:t>
            </w:r>
          </w:p>
          <w:p w14:paraId="767EA57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739F1C3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46BEE9E9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25206BC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1,0;</w:t>
            </w:r>
          </w:p>
          <w:p w14:paraId="67D4A7B5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</w:p>
          <w:p w14:paraId="6432BDD8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0,5;</w:t>
            </w:r>
          </w:p>
          <w:p w14:paraId="09A9E150" w14:textId="77777777" w:rsidR="00A52BC0" w:rsidRPr="00A52BC0" w:rsidRDefault="00A52BC0" w:rsidP="00A52BC0">
            <w:pPr>
              <w:pStyle w:val="af6"/>
              <w:rPr>
                <w:spacing w:val="-20"/>
                <w:lang w:val="ru-RU"/>
              </w:rPr>
            </w:pPr>
            <w:r w:rsidRPr="00A52BC0">
              <w:rPr>
                <w:spacing w:val="-20"/>
                <w:lang w:val="ru-RU"/>
              </w:rPr>
              <w:t>кл. т. 0,1;</w:t>
            </w:r>
          </w:p>
          <w:p w14:paraId="5535655F" w14:textId="77777777" w:rsidR="00A52BC0" w:rsidRPr="00A52BC0" w:rsidRDefault="00A52BC0" w:rsidP="00A52BC0">
            <w:pPr>
              <w:rPr>
                <w:spacing w:val="-20"/>
                <w:sz w:val="22"/>
                <w:szCs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0,5;</w:t>
            </w:r>
          </w:p>
          <w:p w14:paraId="3EDC4E0C" w14:textId="7C7EC6E6" w:rsidR="00A52BC0" w:rsidRPr="00A52BC0" w:rsidRDefault="00A52BC0" w:rsidP="00A52BC0">
            <w:pPr>
              <w:jc w:val="both"/>
              <w:rPr>
                <w:spacing w:val="-20"/>
                <w:sz w:val="22"/>
              </w:rPr>
            </w:pPr>
            <w:r w:rsidRPr="00A52BC0">
              <w:rPr>
                <w:spacing w:val="-20"/>
                <w:sz w:val="22"/>
                <w:szCs w:val="22"/>
              </w:rPr>
              <w:t>кл. т. 0,01</w:t>
            </w:r>
          </w:p>
        </w:tc>
      </w:tr>
      <w:tr w:rsidR="003237CD" w:rsidRPr="003237CD" w14:paraId="22DF2D52" w14:textId="77777777" w:rsidTr="00B25328">
        <w:trPr>
          <w:cantSplit/>
          <w:trHeight w:val="227"/>
        </w:trPr>
        <w:tc>
          <w:tcPr>
            <w:tcW w:w="684" w:type="dxa"/>
          </w:tcPr>
          <w:p w14:paraId="4B94C4F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13.10*</w:t>
            </w:r>
          </w:p>
        </w:tc>
        <w:tc>
          <w:tcPr>
            <w:tcW w:w="1061" w:type="dxa"/>
          </w:tcPr>
          <w:p w14:paraId="2555F3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D64BA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4C426B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Мосты-потенциометры</w:t>
            </w:r>
          </w:p>
        </w:tc>
        <w:tc>
          <w:tcPr>
            <w:tcW w:w="1959" w:type="dxa"/>
          </w:tcPr>
          <w:p w14:paraId="2B1296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111,10) мВ;</w:t>
            </w:r>
          </w:p>
          <w:p w14:paraId="0325EF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>) Ом;</w:t>
            </w:r>
          </w:p>
          <w:p w14:paraId="615EBA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096DB7EF" w14:textId="77777777" w:rsidR="00A52BC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потенциометр:</w:t>
            </w:r>
          </w:p>
          <w:p w14:paraId="5216AB6F" w14:textId="3F83A5B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0,05%;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мост: 0,1 %;</w:t>
            </w:r>
          </w:p>
          <w:p w14:paraId="1A64AA1F" w14:textId="4568216E" w:rsidR="003237CD" w:rsidRPr="003237CD" w:rsidRDefault="003237CD" w:rsidP="00A52BC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магазин сопротивления:</w:t>
            </w:r>
            <w:r w:rsidR="00A52BC0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± 0,02/1,5∙10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% </w:t>
            </w:r>
          </w:p>
        </w:tc>
      </w:tr>
      <w:tr w:rsidR="003237CD" w:rsidRPr="003237CD" w14:paraId="657CE2E1" w14:textId="77777777" w:rsidTr="00B25328">
        <w:trPr>
          <w:cantSplit/>
          <w:trHeight w:val="227"/>
        </w:trPr>
        <w:tc>
          <w:tcPr>
            <w:tcW w:w="684" w:type="dxa"/>
          </w:tcPr>
          <w:p w14:paraId="66DA764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13.11*</w:t>
            </w:r>
          </w:p>
        </w:tc>
        <w:tc>
          <w:tcPr>
            <w:tcW w:w="1061" w:type="dxa"/>
          </w:tcPr>
          <w:p w14:paraId="65F7A92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9211B9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362BD1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Источники постоянного и переменного тока и напряжения</w:t>
            </w:r>
          </w:p>
        </w:tc>
        <w:tc>
          <w:tcPr>
            <w:tcW w:w="1959" w:type="dxa"/>
          </w:tcPr>
          <w:p w14:paraId="4A1152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 – 600) В;</w:t>
            </w:r>
          </w:p>
          <w:p w14:paraId="15A15B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пеp</w:t>
            </w:r>
            <w:r w:rsidRPr="003237CD">
              <w:rPr>
                <w:sz w:val="22"/>
              </w:rPr>
              <w:t xml:space="preserve"> (0 – 600) В;</w:t>
            </w:r>
          </w:p>
          <w:p w14:paraId="6A2D36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/ I</w:t>
            </w:r>
            <w:r w:rsidRPr="003237CD">
              <w:rPr>
                <w:sz w:val="22"/>
                <w:vertAlign w:val="subscript"/>
              </w:rPr>
              <w:t>пер</w:t>
            </w:r>
            <w:r w:rsidRPr="003237CD">
              <w:rPr>
                <w:sz w:val="22"/>
              </w:rPr>
              <w:t xml:space="preserve"> (0 – 10) А;</w:t>
            </w:r>
          </w:p>
          <w:p w14:paraId="639DAB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Гц – 20 кГц</w:t>
            </w:r>
          </w:p>
        </w:tc>
        <w:tc>
          <w:tcPr>
            <w:tcW w:w="2271" w:type="dxa"/>
          </w:tcPr>
          <w:p w14:paraId="32BBB0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</w:tbl>
    <w:p w14:paraId="0B919899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2F2D6D0E" w14:textId="77777777" w:rsidTr="00B25328">
        <w:trPr>
          <w:cantSplit/>
          <w:trHeight w:val="227"/>
        </w:trPr>
        <w:tc>
          <w:tcPr>
            <w:tcW w:w="684" w:type="dxa"/>
          </w:tcPr>
          <w:p w14:paraId="5FBA12F2" w14:textId="0F9AF20F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0075BE29" w14:textId="4644E504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00CE21E" w14:textId="5C12B3CD" w:rsidR="00B25328" w:rsidRPr="003237CD" w:rsidRDefault="00B25328" w:rsidP="00B25328">
            <w:pPr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494B6DB8" w14:textId="5488A826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6DBD0275" w14:textId="19A78A21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71441D0" w14:textId="4B6AE30A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69797826" w14:textId="77777777" w:rsidTr="00B25328">
        <w:trPr>
          <w:cantSplit/>
          <w:trHeight w:val="227"/>
        </w:trPr>
        <w:tc>
          <w:tcPr>
            <w:tcW w:w="684" w:type="dxa"/>
          </w:tcPr>
          <w:p w14:paraId="0318AE5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13.12*</w:t>
            </w:r>
          </w:p>
        </w:tc>
        <w:tc>
          <w:tcPr>
            <w:tcW w:w="1061" w:type="dxa"/>
          </w:tcPr>
          <w:p w14:paraId="64E579A7" w14:textId="77777777" w:rsidR="003237CD" w:rsidRPr="003237CD" w:rsidRDefault="003237CD" w:rsidP="009779D0">
            <w:pPr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278D608" w14:textId="77777777" w:rsidR="003237CD" w:rsidRPr="003237CD" w:rsidRDefault="003237CD" w:rsidP="001E1998">
            <w:pPr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00B7E40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Вольтметры универсальные цифровые</w:t>
            </w:r>
          </w:p>
        </w:tc>
        <w:tc>
          <w:tcPr>
            <w:tcW w:w="1959" w:type="dxa"/>
          </w:tcPr>
          <w:p w14:paraId="29B287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41042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570C09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Гц;</w:t>
            </w:r>
          </w:p>
          <w:p w14:paraId="03C86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(0,1 – 10) В </w:t>
            </w:r>
          </w:p>
          <w:p w14:paraId="3B10ED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 5∙10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1372450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(1∙10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А;</w:t>
            </w:r>
          </w:p>
          <w:p w14:paraId="21CEAE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 xml:space="preserve">перем </w:t>
            </w: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А;</w:t>
            </w:r>
          </w:p>
          <w:p w14:paraId="11057A3D" w14:textId="40309550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2500) Гц;</w:t>
            </w:r>
          </w:p>
          <w:p w14:paraId="1A2F4151" w14:textId="04B1BD08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0,01 Ом – 10 ГОм</w:t>
            </w:r>
          </w:p>
        </w:tc>
        <w:tc>
          <w:tcPr>
            <w:tcW w:w="2271" w:type="dxa"/>
          </w:tcPr>
          <w:p w14:paraId="21E97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0,02%;</w:t>
            </w:r>
          </w:p>
          <w:p w14:paraId="15214A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  <w:p w14:paraId="392C63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6FFBA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  <w:p w14:paraId="4B9DCB5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8EBA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218718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1,0 %;</w:t>
            </w:r>
          </w:p>
          <w:p w14:paraId="56B8F7FB" w14:textId="77777777" w:rsidR="003237CD" w:rsidRPr="003237CD" w:rsidRDefault="003237CD" w:rsidP="009779D0">
            <w:pPr>
              <w:rPr>
                <w:sz w:val="22"/>
              </w:rPr>
            </w:pPr>
          </w:p>
          <w:p w14:paraId="110E37A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1330F90F" w14:textId="77777777" w:rsidTr="00B25328">
        <w:trPr>
          <w:cantSplit/>
          <w:trHeight w:val="227"/>
        </w:trPr>
        <w:tc>
          <w:tcPr>
            <w:tcW w:w="684" w:type="dxa"/>
          </w:tcPr>
          <w:p w14:paraId="740347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13.13*</w:t>
            </w:r>
          </w:p>
        </w:tc>
        <w:tc>
          <w:tcPr>
            <w:tcW w:w="1061" w:type="dxa"/>
          </w:tcPr>
          <w:p w14:paraId="3CD664E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7EAA85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13</w:t>
            </w:r>
          </w:p>
        </w:tc>
        <w:tc>
          <w:tcPr>
            <w:tcW w:w="2575" w:type="dxa"/>
          </w:tcPr>
          <w:p w14:paraId="504926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параметров электронных ламп и полупроводниковых приборов</w:t>
            </w:r>
          </w:p>
        </w:tc>
        <w:tc>
          <w:tcPr>
            <w:tcW w:w="1959" w:type="dxa"/>
          </w:tcPr>
          <w:p w14:paraId="2153804F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</w:rPr>
              <w:t xml:space="preserve"> = (5∙</w:t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– 30) А;</w:t>
            </w:r>
          </w:p>
          <w:p w14:paraId="3DDE9C71" w14:textId="77777777" w:rsidR="00D43280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= (0,015 – </w:t>
            </w:r>
          </w:p>
          <w:p w14:paraId="1B6E1B56" w14:textId="377FD36C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600) В;</w:t>
            </w:r>
          </w:p>
          <w:p w14:paraId="6A1B7467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= (7,6∙10</w:t>
            </w:r>
            <w:r w:rsidRPr="003237CD">
              <w:rPr>
                <w:sz w:val="22"/>
                <w:vertAlign w:val="superscript"/>
              </w:rPr>
              <w:t>2</w:t>
            </w:r>
            <w:r w:rsidRPr="003237CD">
              <w:rPr>
                <w:sz w:val="22"/>
              </w:rPr>
              <w:t xml:space="preserve"> – 2∙10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Гц;</w:t>
            </w:r>
          </w:p>
          <w:p w14:paraId="3A4D7C2B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4) мс;</w:t>
            </w:r>
          </w:p>
          <w:p w14:paraId="49A154E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4D435FF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1 %;</w:t>
            </w:r>
          </w:p>
          <w:p w14:paraId="2CC4463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00C77A04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7FA0957C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5%;</w:t>
            </w:r>
          </w:p>
          <w:p w14:paraId="4E93B26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5%</w:t>
            </w:r>
          </w:p>
        </w:tc>
      </w:tr>
      <w:tr w:rsidR="003237CD" w:rsidRPr="003237CD" w14:paraId="63E2A124" w14:textId="77777777" w:rsidTr="00B25328">
        <w:trPr>
          <w:cantSplit/>
          <w:trHeight w:val="227"/>
        </w:trPr>
        <w:tc>
          <w:tcPr>
            <w:tcW w:w="684" w:type="dxa"/>
          </w:tcPr>
          <w:p w14:paraId="58CF78C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15.1*</w:t>
            </w:r>
          </w:p>
        </w:tc>
        <w:tc>
          <w:tcPr>
            <w:tcW w:w="1061" w:type="dxa"/>
          </w:tcPr>
          <w:p w14:paraId="2A5983A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1D305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45D4E8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стрелочные</w:t>
            </w:r>
          </w:p>
        </w:tc>
        <w:tc>
          <w:tcPr>
            <w:tcW w:w="1959" w:type="dxa"/>
          </w:tcPr>
          <w:p w14:paraId="13F5CC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2∙10</w:t>
            </w:r>
            <w:r w:rsidRPr="003237CD">
              <w:rPr>
                <w:sz w:val="22"/>
                <w:vertAlign w:val="superscript"/>
              </w:rPr>
              <w:t>4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57A805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0,1</w:t>
            </w:r>
          </w:p>
        </w:tc>
      </w:tr>
      <w:tr w:rsidR="003237CD" w:rsidRPr="003237CD" w14:paraId="6B9200D7" w14:textId="77777777" w:rsidTr="00B25328">
        <w:trPr>
          <w:cantSplit/>
          <w:trHeight w:val="227"/>
        </w:trPr>
        <w:tc>
          <w:tcPr>
            <w:tcW w:w="684" w:type="dxa"/>
          </w:tcPr>
          <w:p w14:paraId="084CD28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15.2*</w:t>
            </w:r>
          </w:p>
        </w:tc>
        <w:tc>
          <w:tcPr>
            <w:tcW w:w="1061" w:type="dxa"/>
          </w:tcPr>
          <w:p w14:paraId="063610F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3682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3D341C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электронно-счетные и блоки приборов для измерения частоты и времени</w:t>
            </w:r>
          </w:p>
        </w:tc>
        <w:tc>
          <w:tcPr>
            <w:tcW w:w="1959" w:type="dxa"/>
          </w:tcPr>
          <w:p w14:paraId="133357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 xml:space="preserve"> – 18∙10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3C36F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>1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12794CC2" w14:textId="77777777" w:rsidTr="00B25328">
        <w:trPr>
          <w:cantSplit/>
          <w:trHeight w:val="227"/>
        </w:trPr>
        <w:tc>
          <w:tcPr>
            <w:tcW w:w="684" w:type="dxa"/>
          </w:tcPr>
          <w:p w14:paraId="5B371B7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15.3*</w:t>
            </w:r>
          </w:p>
        </w:tc>
        <w:tc>
          <w:tcPr>
            <w:tcW w:w="1061" w:type="dxa"/>
          </w:tcPr>
          <w:p w14:paraId="6C25524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ED395B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462443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Секундомеры электронные с таймерным выходом</w:t>
            </w:r>
          </w:p>
        </w:tc>
        <w:tc>
          <w:tcPr>
            <w:tcW w:w="1959" w:type="dxa"/>
          </w:tcPr>
          <w:p w14:paraId="782B8B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9999,99) с</w:t>
            </w:r>
          </w:p>
        </w:tc>
        <w:tc>
          <w:tcPr>
            <w:tcW w:w="2271" w:type="dxa"/>
          </w:tcPr>
          <w:p w14:paraId="398DDD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(0,001 – 0,16) с</w:t>
            </w:r>
          </w:p>
        </w:tc>
      </w:tr>
      <w:tr w:rsidR="003237CD" w:rsidRPr="003237CD" w14:paraId="14A028A6" w14:textId="77777777" w:rsidTr="00B25328">
        <w:trPr>
          <w:cantSplit/>
          <w:trHeight w:val="227"/>
        </w:trPr>
        <w:tc>
          <w:tcPr>
            <w:tcW w:w="684" w:type="dxa"/>
          </w:tcPr>
          <w:p w14:paraId="52825C7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15.4*</w:t>
            </w:r>
          </w:p>
        </w:tc>
        <w:tc>
          <w:tcPr>
            <w:tcW w:w="1061" w:type="dxa"/>
          </w:tcPr>
          <w:p w14:paraId="6E22C8C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7C67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0A98E6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Секундомеры механические и электрические</w:t>
            </w:r>
          </w:p>
        </w:tc>
        <w:tc>
          <w:tcPr>
            <w:tcW w:w="1959" w:type="dxa"/>
          </w:tcPr>
          <w:p w14:paraId="26D208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с;</w:t>
            </w:r>
          </w:p>
          <w:p w14:paraId="62AEBF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с;</w:t>
            </w:r>
          </w:p>
          <w:p w14:paraId="64FE0D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 мин;</w:t>
            </w:r>
          </w:p>
          <w:p w14:paraId="016433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мин;</w:t>
            </w:r>
          </w:p>
          <w:p w14:paraId="7C06B7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мин;</w:t>
            </w:r>
          </w:p>
          <w:p w14:paraId="28BFBA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с</w:t>
            </w:r>
          </w:p>
        </w:tc>
        <w:tc>
          <w:tcPr>
            <w:tcW w:w="2271" w:type="dxa"/>
          </w:tcPr>
          <w:p w14:paraId="5E53BE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 – 0,4) с;</w:t>
            </w:r>
          </w:p>
          <w:p w14:paraId="4DAFF3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– 0,4) с;</w:t>
            </w:r>
          </w:p>
          <w:p w14:paraId="7219DD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(0,12 – 0,4) с;</w:t>
            </w:r>
          </w:p>
          <w:p w14:paraId="6550C0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(0,25 – 1,0) с;</w:t>
            </w:r>
          </w:p>
          <w:p w14:paraId="65F396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(0,8 – 1,6) с;</w:t>
            </w:r>
          </w:p>
          <w:p w14:paraId="4CD14D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(0,03 – 0,05) с</w:t>
            </w:r>
          </w:p>
        </w:tc>
      </w:tr>
      <w:tr w:rsidR="003237CD" w:rsidRPr="003237CD" w14:paraId="07381FC1" w14:textId="77777777" w:rsidTr="00B25328">
        <w:trPr>
          <w:cantSplit/>
          <w:trHeight w:val="227"/>
        </w:trPr>
        <w:tc>
          <w:tcPr>
            <w:tcW w:w="684" w:type="dxa"/>
          </w:tcPr>
          <w:p w14:paraId="5F442BBD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15.5*</w:t>
            </w:r>
          </w:p>
        </w:tc>
        <w:tc>
          <w:tcPr>
            <w:tcW w:w="1061" w:type="dxa"/>
          </w:tcPr>
          <w:p w14:paraId="554EDD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D9F1F9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15</w:t>
            </w:r>
          </w:p>
        </w:tc>
        <w:tc>
          <w:tcPr>
            <w:tcW w:w="2575" w:type="dxa"/>
          </w:tcPr>
          <w:p w14:paraId="6C8CC1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временных интервалов</w:t>
            </w:r>
          </w:p>
        </w:tc>
        <w:tc>
          <w:tcPr>
            <w:tcW w:w="1959" w:type="dxa"/>
          </w:tcPr>
          <w:p w14:paraId="6EEFA6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-8</w:t>
            </w:r>
            <w:r w:rsidRPr="003237CD">
              <w:rPr>
                <w:sz w:val="22"/>
              </w:rPr>
              <w:t xml:space="preserve"> – 9∙10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>) с</w:t>
            </w:r>
          </w:p>
        </w:tc>
        <w:tc>
          <w:tcPr>
            <w:tcW w:w="2271" w:type="dxa"/>
          </w:tcPr>
          <w:p w14:paraId="7AD638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 xml:space="preserve">-7 </w:t>
            </w:r>
          </w:p>
        </w:tc>
      </w:tr>
      <w:tr w:rsidR="003237CD" w:rsidRPr="003237CD" w14:paraId="186115DD" w14:textId="77777777" w:rsidTr="00B25328">
        <w:trPr>
          <w:cantSplit/>
          <w:trHeight w:val="227"/>
        </w:trPr>
        <w:tc>
          <w:tcPr>
            <w:tcW w:w="684" w:type="dxa"/>
          </w:tcPr>
          <w:p w14:paraId="0F26ED62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16.1*</w:t>
            </w:r>
          </w:p>
        </w:tc>
        <w:tc>
          <w:tcPr>
            <w:tcW w:w="1061" w:type="dxa"/>
          </w:tcPr>
          <w:p w14:paraId="636D79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9EA80A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457BD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сигналов низкочастотные</w:t>
            </w:r>
          </w:p>
        </w:tc>
        <w:tc>
          <w:tcPr>
            <w:tcW w:w="1959" w:type="dxa"/>
          </w:tcPr>
          <w:p w14:paraId="251732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(0,01 – 2∙10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05EA41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В;</w:t>
            </w:r>
          </w:p>
          <w:p w14:paraId="06D8EF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дБ;</w:t>
            </w:r>
          </w:p>
          <w:p w14:paraId="4B5EA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 = 0,02 % </w:t>
            </w:r>
          </w:p>
        </w:tc>
        <w:tc>
          <w:tcPr>
            <w:tcW w:w="2271" w:type="dxa"/>
          </w:tcPr>
          <w:p w14:paraId="086EF0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3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Гц;</w:t>
            </w:r>
          </w:p>
          <w:p w14:paraId="2304A4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1 %;</w:t>
            </w:r>
          </w:p>
          <w:p w14:paraId="0435A0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>0,5 дБ</w:t>
            </w:r>
          </w:p>
        </w:tc>
      </w:tr>
      <w:tr w:rsidR="003237CD" w:rsidRPr="003237CD" w14:paraId="031D5C4A" w14:textId="77777777" w:rsidTr="00B25328">
        <w:trPr>
          <w:cantSplit/>
          <w:trHeight w:val="227"/>
        </w:trPr>
        <w:tc>
          <w:tcPr>
            <w:tcW w:w="684" w:type="dxa"/>
          </w:tcPr>
          <w:p w14:paraId="5F90880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16.2*</w:t>
            </w:r>
          </w:p>
        </w:tc>
        <w:tc>
          <w:tcPr>
            <w:tcW w:w="1061" w:type="dxa"/>
          </w:tcPr>
          <w:p w14:paraId="46BFCF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79317E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109CA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сигналов высокочастотные</w:t>
            </w:r>
          </w:p>
        </w:tc>
        <w:tc>
          <w:tcPr>
            <w:tcW w:w="1959" w:type="dxa"/>
          </w:tcPr>
          <w:p w14:paraId="1FBD61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кГц – 17,85 ГГц;</w:t>
            </w:r>
          </w:p>
          <w:p w14:paraId="3F59A1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0,1 мкВ – 14 В;</w:t>
            </w:r>
          </w:p>
          <w:p w14:paraId="6C83B9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 xml:space="preserve">-3 </w:t>
            </w:r>
            <w:r w:rsidRPr="003237CD">
              <w:rPr>
                <w:sz w:val="22"/>
              </w:rPr>
              <w:t>– 1) Вт;</w:t>
            </w:r>
          </w:p>
          <w:p w14:paraId="145E04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дБ;</w:t>
            </w:r>
          </w:p>
          <w:p w14:paraId="75DDB7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АМ (0 – 99) %;</w:t>
            </w:r>
          </w:p>
          <w:p w14:paraId="55E5B4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ЧМ (1 – 500,0) кГц</w:t>
            </w:r>
          </w:p>
        </w:tc>
        <w:tc>
          <w:tcPr>
            <w:tcW w:w="2271" w:type="dxa"/>
          </w:tcPr>
          <w:p w14:paraId="683CE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0,001 %;</w:t>
            </w:r>
          </w:p>
          <w:p w14:paraId="0277F9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4F9824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1AC5E8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дБ;</w:t>
            </w:r>
          </w:p>
          <w:p w14:paraId="3573CF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36DE24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23AE18E9" w14:textId="77777777" w:rsidTr="00B25328">
        <w:trPr>
          <w:cantSplit/>
          <w:trHeight w:val="227"/>
        </w:trPr>
        <w:tc>
          <w:tcPr>
            <w:tcW w:w="684" w:type="dxa"/>
          </w:tcPr>
          <w:p w14:paraId="186A22E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16.3*</w:t>
            </w:r>
          </w:p>
        </w:tc>
        <w:tc>
          <w:tcPr>
            <w:tcW w:w="1061" w:type="dxa"/>
          </w:tcPr>
          <w:p w14:paraId="3AC8DA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67BB28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27D2E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Генераторы импульсов, генераторы испытательных импульсов</w:t>
            </w:r>
          </w:p>
        </w:tc>
        <w:tc>
          <w:tcPr>
            <w:tcW w:w="1959" w:type="dxa"/>
          </w:tcPr>
          <w:p w14:paraId="677FF44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(10</w:t>
            </w:r>
            <w:r w:rsidRPr="003237CD">
              <w:rPr>
                <w:spacing w:val="-2"/>
                <w:sz w:val="22"/>
              </w:rPr>
              <w:sym w:font="Symbol" w:char="F0D7"/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 xml:space="preserve">-8 </w:t>
            </w:r>
            <w:r w:rsidRPr="003237CD">
              <w:rPr>
                <w:sz w:val="22"/>
              </w:rPr>
              <w:t xml:space="preserve"> – 10) с;</w:t>
            </w:r>
          </w:p>
          <w:p w14:paraId="32CC12C1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(0 – 100) В;</w:t>
            </w:r>
          </w:p>
          <w:p w14:paraId="59F8355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sym w:font="Symbol" w:char="F074"/>
            </w:r>
            <w:r w:rsidRPr="003237CD">
              <w:rPr>
                <w:sz w:val="22"/>
                <w:lang w:val="en-US"/>
              </w:rPr>
              <w:t xml:space="preserve"> </w:t>
            </w:r>
            <w:r w:rsidRPr="003237CD">
              <w:rPr>
                <w:sz w:val="22"/>
              </w:rPr>
              <w:t>(</w:t>
            </w:r>
            <w:r w:rsidRPr="003237CD">
              <w:rPr>
                <w:sz w:val="22"/>
                <w:lang w:val="en-US"/>
              </w:rPr>
              <w:t>5</w:t>
            </w:r>
            <w:r w:rsidRPr="003237CD">
              <w:rPr>
                <w:spacing w:val="-2"/>
                <w:sz w:val="22"/>
              </w:rPr>
              <w:sym w:font="Symbol" w:char="F0D7"/>
            </w:r>
            <w:r w:rsidRPr="003237CD">
              <w:rPr>
                <w:spacing w:val="-2"/>
                <w:sz w:val="22"/>
              </w:rPr>
              <w:t>10</w:t>
            </w:r>
            <w:r w:rsidRPr="003237CD">
              <w:rPr>
                <w:spacing w:val="-2"/>
                <w:sz w:val="22"/>
                <w:vertAlign w:val="superscript"/>
              </w:rPr>
              <w:t xml:space="preserve">-9 </w:t>
            </w:r>
            <w:r w:rsidRPr="003237CD">
              <w:rPr>
                <w:sz w:val="22"/>
              </w:rPr>
              <w:t xml:space="preserve"> – 1) с</w:t>
            </w:r>
          </w:p>
          <w:p w14:paraId="2223A33A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74"/>
            </w:r>
            <w:r w:rsidRPr="003237CD">
              <w:rPr>
                <w:sz w:val="22"/>
                <w:vertAlign w:val="subscript"/>
              </w:rPr>
              <w:t>Ф</w:t>
            </w:r>
            <w:r w:rsidRPr="003237CD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sym w:font="Symbol" w:char="F0A3"/>
            </w:r>
            <w:r w:rsidRPr="003237CD">
              <w:rPr>
                <w:sz w:val="22"/>
              </w:rPr>
              <w:t xml:space="preserve"> 1 нс</w:t>
            </w:r>
          </w:p>
        </w:tc>
        <w:tc>
          <w:tcPr>
            <w:tcW w:w="2271" w:type="dxa"/>
          </w:tcPr>
          <w:p w14:paraId="4C39A044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 xml:space="preserve"> Т; </w:t>
            </w:r>
          </w:p>
          <w:p w14:paraId="59C63362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(0,03 </w:t>
            </w:r>
            <w:r w:rsidRPr="003237CD">
              <w:rPr>
                <w:sz w:val="22"/>
                <w:lang w:val="en-US"/>
              </w:rPr>
              <w:t>U</w:t>
            </w:r>
            <w:r w:rsidRPr="003237CD">
              <w:rPr>
                <w:sz w:val="22"/>
              </w:rPr>
              <w:t xml:space="preserve"> + 2 мВ)</w:t>
            </w:r>
          </w:p>
        </w:tc>
      </w:tr>
      <w:tr w:rsidR="003237CD" w:rsidRPr="003237CD" w14:paraId="3026B66C" w14:textId="77777777" w:rsidTr="00B25328">
        <w:trPr>
          <w:cantSplit/>
          <w:trHeight w:val="227"/>
        </w:trPr>
        <w:tc>
          <w:tcPr>
            <w:tcW w:w="684" w:type="dxa"/>
          </w:tcPr>
          <w:p w14:paraId="68FE621B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 xml:space="preserve"> 16.4*</w:t>
            </w:r>
          </w:p>
        </w:tc>
        <w:tc>
          <w:tcPr>
            <w:tcW w:w="1061" w:type="dxa"/>
          </w:tcPr>
          <w:p w14:paraId="0206A03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33E3C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5AC42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резонансные</w:t>
            </w:r>
          </w:p>
        </w:tc>
        <w:tc>
          <w:tcPr>
            <w:tcW w:w="1959" w:type="dxa"/>
          </w:tcPr>
          <w:p w14:paraId="0C85C9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50 кГц – 16,6 ГГц</w:t>
            </w:r>
          </w:p>
        </w:tc>
        <w:tc>
          <w:tcPr>
            <w:tcW w:w="2271" w:type="dxa"/>
          </w:tcPr>
          <w:p w14:paraId="037EBD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0,03 %</w:t>
            </w:r>
          </w:p>
        </w:tc>
      </w:tr>
      <w:tr w:rsidR="003237CD" w:rsidRPr="003237CD" w14:paraId="5C8C6BA8" w14:textId="77777777" w:rsidTr="00B25328">
        <w:trPr>
          <w:cantSplit/>
          <w:trHeight w:val="227"/>
        </w:trPr>
        <w:tc>
          <w:tcPr>
            <w:tcW w:w="684" w:type="dxa"/>
          </w:tcPr>
          <w:p w14:paraId="583110E5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16.5*</w:t>
            </w:r>
          </w:p>
        </w:tc>
        <w:tc>
          <w:tcPr>
            <w:tcW w:w="1061" w:type="dxa"/>
          </w:tcPr>
          <w:p w14:paraId="6D61FB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07D2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E161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Частотомеры гетеродинные</w:t>
            </w:r>
          </w:p>
        </w:tc>
        <w:tc>
          <w:tcPr>
            <w:tcW w:w="1959" w:type="dxa"/>
          </w:tcPr>
          <w:p w14:paraId="7117B4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(2500 – 18000) МГц</w:t>
            </w:r>
          </w:p>
        </w:tc>
        <w:tc>
          <w:tcPr>
            <w:tcW w:w="2271" w:type="dxa"/>
          </w:tcPr>
          <w:p w14:paraId="358223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-5</w:t>
            </w:r>
          </w:p>
        </w:tc>
      </w:tr>
      <w:tr w:rsidR="003237CD" w:rsidRPr="003237CD" w14:paraId="6991A43F" w14:textId="77777777" w:rsidTr="00B25328">
        <w:trPr>
          <w:cantSplit/>
          <w:trHeight w:val="227"/>
        </w:trPr>
        <w:tc>
          <w:tcPr>
            <w:tcW w:w="684" w:type="dxa"/>
          </w:tcPr>
          <w:p w14:paraId="120B04F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16.6*</w:t>
            </w:r>
          </w:p>
        </w:tc>
        <w:tc>
          <w:tcPr>
            <w:tcW w:w="1061" w:type="dxa"/>
          </w:tcPr>
          <w:p w14:paraId="4BCA580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9F54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77CF5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Синтезаторы частоты</w:t>
            </w:r>
          </w:p>
        </w:tc>
        <w:tc>
          <w:tcPr>
            <w:tcW w:w="1959" w:type="dxa"/>
          </w:tcPr>
          <w:p w14:paraId="32C77370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 – </w:t>
            </w:r>
          </w:p>
          <w:p w14:paraId="0FD3D4E5" w14:textId="20247C76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1299,999) МГц;</w:t>
            </w:r>
          </w:p>
          <w:p w14:paraId="4C9AFE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79) дБ</w:t>
            </w:r>
          </w:p>
        </w:tc>
        <w:tc>
          <w:tcPr>
            <w:tcW w:w="2271" w:type="dxa"/>
          </w:tcPr>
          <w:p w14:paraId="712C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>;</w:t>
            </w:r>
          </w:p>
          <w:p w14:paraId="633B00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1 дБ</w:t>
            </w:r>
          </w:p>
        </w:tc>
      </w:tr>
    </w:tbl>
    <w:p w14:paraId="22BDF2CE" w14:textId="77777777" w:rsidR="00B25328" w:rsidRDefault="00B25328">
      <w:r>
        <w:br w:type="page"/>
      </w:r>
    </w:p>
    <w:tbl>
      <w:tblPr>
        <w:tblW w:w="982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</w:tblGrid>
      <w:tr w:rsidR="00B25328" w:rsidRPr="003237CD" w14:paraId="265A80E9" w14:textId="77777777" w:rsidTr="00B25328">
        <w:trPr>
          <w:cantSplit/>
          <w:trHeight w:val="227"/>
        </w:trPr>
        <w:tc>
          <w:tcPr>
            <w:tcW w:w="684" w:type="dxa"/>
          </w:tcPr>
          <w:p w14:paraId="1C8F57D7" w14:textId="7DA0F402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42299C3C" w14:textId="1424A82C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15B8E6D" w14:textId="5D54509D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4073C344" w14:textId="06A56C75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3416CF1C" w14:textId="133E7AAE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6A1442FB" w14:textId="5EF52533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5437C72C" w14:textId="77777777" w:rsidTr="00B25328">
        <w:trPr>
          <w:cantSplit/>
          <w:trHeight w:val="227"/>
        </w:trPr>
        <w:tc>
          <w:tcPr>
            <w:tcW w:w="684" w:type="dxa"/>
          </w:tcPr>
          <w:p w14:paraId="1357027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16.7*</w:t>
            </w:r>
          </w:p>
        </w:tc>
        <w:tc>
          <w:tcPr>
            <w:tcW w:w="1061" w:type="dxa"/>
          </w:tcPr>
          <w:p w14:paraId="0C06798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F720C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056055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электронных вольтметров</w:t>
            </w:r>
          </w:p>
        </w:tc>
        <w:tc>
          <w:tcPr>
            <w:tcW w:w="1959" w:type="dxa"/>
          </w:tcPr>
          <w:p w14:paraId="473D4888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10 мкВ – </w:t>
            </w:r>
          </w:p>
          <w:p w14:paraId="5BCE45A2" w14:textId="28A46ED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300 В; </w:t>
            </w:r>
          </w:p>
          <w:p w14:paraId="4C4401A2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10 мкВ –</w:t>
            </w:r>
          </w:p>
          <w:p w14:paraId="13524972" w14:textId="1514711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300 В;</w:t>
            </w:r>
          </w:p>
          <w:p w14:paraId="56D85B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(45; 400; 1000) Гц</w:t>
            </w:r>
          </w:p>
        </w:tc>
        <w:tc>
          <w:tcPr>
            <w:tcW w:w="2271" w:type="dxa"/>
          </w:tcPr>
          <w:p w14:paraId="454D5D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0,2 %;</w:t>
            </w:r>
          </w:p>
          <w:p w14:paraId="43FCCC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sym w:font="Symbol" w:char="F0B1"/>
            </w:r>
            <w:r w:rsidRPr="003237CD">
              <w:rPr>
                <w:sz w:val="22"/>
              </w:rPr>
              <w:t xml:space="preserve"> 0,3 %</w:t>
            </w:r>
          </w:p>
        </w:tc>
      </w:tr>
      <w:tr w:rsidR="003237CD" w:rsidRPr="003237CD" w14:paraId="0DDF84F7" w14:textId="77777777" w:rsidTr="00B25328">
        <w:trPr>
          <w:cantSplit/>
          <w:trHeight w:val="227"/>
        </w:trPr>
        <w:tc>
          <w:tcPr>
            <w:tcW w:w="684" w:type="dxa"/>
          </w:tcPr>
          <w:p w14:paraId="2CB2E923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16.9*</w:t>
            </w:r>
          </w:p>
        </w:tc>
        <w:tc>
          <w:tcPr>
            <w:tcW w:w="1061" w:type="dxa"/>
          </w:tcPr>
          <w:p w14:paraId="66A6AB0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2FCC23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55B30C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электронные переменного тока</w:t>
            </w:r>
          </w:p>
        </w:tc>
        <w:tc>
          <w:tcPr>
            <w:tcW w:w="1959" w:type="dxa"/>
          </w:tcPr>
          <w:p w14:paraId="50EE7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300) В;</w:t>
            </w:r>
          </w:p>
          <w:p w14:paraId="684965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62C72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</w:t>
            </w:r>
          </w:p>
        </w:tc>
      </w:tr>
      <w:tr w:rsidR="003237CD" w:rsidRPr="003237CD" w14:paraId="57205CE4" w14:textId="77777777" w:rsidTr="00B25328">
        <w:trPr>
          <w:cantSplit/>
          <w:trHeight w:val="227"/>
        </w:trPr>
        <w:tc>
          <w:tcPr>
            <w:tcW w:w="684" w:type="dxa"/>
          </w:tcPr>
          <w:p w14:paraId="52FCB40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16.10*</w:t>
            </w:r>
          </w:p>
        </w:tc>
        <w:tc>
          <w:tcPr>
            <w:tcW w:w="1061" w:type="dxa"/>
          </w:tcPr>
          <w:p w14:paraId="439412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29CE9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8B9F3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универсальные со стрелочной индикацией</w:t>
            </w:r>
          </w:p>
        </w:tc>
        <w:tc>
          <w:tcPr>
            <w:tcW w:w="1959" w:type="dxa"/>
          </w:tcPr>
          <w:p w14:paraId="502F5957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(0,03 –</w:t>
            </w:r>
          </w:p>
          <w:p w14:paraId="10C1AD83" w14:textId="67FF821C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1000) В;</w:t>
            </w:r>
          </w:p>
          <w:p w14:paraId="1FD67406" w14:textId="77777777" w:rsidR="00D43280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(0,2 – </w:t>
            </w:r>
          </w:p>
          <w:p w14:paraId="712A381A" w14:textId="43835165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1000) В;</w:t>
            </w:r>
          </w:p>
          <w:p w14:paraId="7BB742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Гц;</w:t>
            </w:r>
          </w:p>
          <w:p w14:paraId="407FB2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 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Ом</w:t>
            </w:r>
          </w:p>
        </w:tc>
        <w:tc>
          <w:tcPr>
            <w:tcW w:w="2271" w:type="dxa"/>
          </w:tcPr>
          <w:p w14:paraId="7DF265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</w:t>
            </w:r>
          </w:p>
        </w:tc>
      </w:tr>
      <w:tr w:rsidR="003237CD" w:rsidRPr="003237CD" w14:paraId="7BFE986F" w14:textId="77777777" w:rsidTr="00B25328">
        <w:trPr>
          <w:cantSplit/>
          <w:trHeight w:val="227"/>
        </w:trPr>
        <w:tc>
          <w:tcPr>
            <w:tcW w:w="684" w:type="dxa"/>
          </w:tcPr>
          <w:p w14:paraId="0F98864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16.11*</w:t>
            </w:r>
          </w:p>
        </w:tc>
        <w:tc>
          <w:tcPr>
            <w:tcW w:w="1061" w:type="dxa"/>
          </w:tcPr>
          <w:p w14:paraId="6962FC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57F62A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52F841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Вольтметры импульсные</w:t>
            </w:r>
          </w:p>
        </w:tc>
        <w:tc>
          <w:tcPr>
            <w:tcW w:w="1959" w:type="dxa"/>
          </w:tcPr>
          <w:p w14:paraId="18EF61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(0 – 150) В;</w:t>
            </w:r>
          </w:p>
          <w:p w14:paraId="327F1C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Гц – 10 МГц;</w:t>
            </w:r>
          </w:p>
          <w:p w14:paraId="517025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0,1 мкс;</w:t>
            </w:r>
          </w:p>
          <w:p w14:paraId="5658BA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(0,01 – 150) В;</w:t>
            </w:r>
          </w:p>
          <w:p w14:paraId="24EF6D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перем</w:t>
            </w:r>
            <w:r w:rsidRPr="003237CD">
              <w:rPr>
                <w:sz w:val="22"/>
              </w:rPr>
              <w:t xml:space="preserve"> (0,1 – 130) В;</w:t>
            </w:r>
          </w:p>
          <w:p w14:paraId="1051E9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167F3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  <w:tr w:rsidR="003237CD" w:rsidRPr="003237CD" w14:paraId="38DDEDA2" w14:textId="77777777" w:rsidTr="00B25328">
        <w:trPr>
          <w:cantSplit/>
          <w:trHeight w:val="227"/>
        </w:trPr>
        <w:tc>
          <w:tcPr>
            <w:tcW w:w="684" w:type="dxa"/>
          </w:tcPr>
          <w:p w14:paraId="712AE76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16.12*</w:t>
            </w:r>
          </w:p>
        </w:tc>
        <w:tc>
          <w:tcPr>
            <w:tcW w:w="1061" w:type="dxa"/>
          </w:tcPr>
          <w:p w14:paraId="15FCA8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DAD10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D9124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мощности</w:t>
            </w:r>
          </w:p>
        </w:tc>
        <w:tc>
          <w:tcPr>
            <w:tcW w:w="1959" w:type="dxa"/>
          </w:tcPr>
          <w:p w14:paraId="644075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(0,25 – 15) Вт (Р</w:t>
            </w:r>
            <w:r w:rsidRPr="003237CD">
              <w:rPr>
                <w:sz w:val="22"/>
                <w:vertAlign w:val="subscript"/>
              </w:rPr>
              <w:t>ср</w:t>
            </w:r>
            <w:r w:rsidRPr="003237CD">
              <w:rPr>
                <w:sz w:val="22"/>
              </w:rPr>
              <w:t>);</w:t>
            </w:r>
          </w:p>
          <w:p w14:paraId="17E783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5000) Вт (Р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>);</w:t>
            </w:r>
          </w:p>
          <w:p w14:paraId="27AB44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(0,03 – 1,2) ГГц</w:t>
            </w:r>
          </w:p>
        </w:tc>
        <w:tc>
          <w:tcPr>
            <w:tcW w:w="2271" w:type="dxa"/>
          </w:tcPr>
          <w:p w14:paraId="7066F5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0A8F608D" w14:textId="77777777" w:rsidTr="00B25328">
        <w:trPr>
          <w:cantSplit/>
          <w:trHeight w:val="227"/>
        </w:trPr>
        <w:tc>
          <w:tcPr>
            <w:tcW w:w="684" w:type="dxa"/>
          </w:tcPr>
          <w:p w14:paraId="34F22529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16.13*</w:t>
            </w:r>
          </w:p>
        </w:tc>
        <w:tc>
          <w:tcPr>
            <w:tcW w:w="1061" w:type="dxa"/>
          </w:tcPr>
          <w:p w14:paraId="488870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54D2F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6D2FCC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отношения напряжений и (или) разности напряжений</w:t>
            </w:r>
          </w:p>
        </w:tc>
        <w:tc>
          <w:tcPr>
            <w:tcW w:w="1959" w:type="dxa"/>
          </w:tcPr>
          <w:p w14:paraId="5DC51C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от</w:t>
            </w:r>
            <w:r w:rsidRPr="003237CD">
              <w:rPr>
                <w:sz w:val="22"/>
              </w:rPr>
              <w:t xml:space="preserve"> = (1 – 31600);</w:t>
            </w:r>
          </w:p>
          <w:p w14:paraId="6DD3BD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(0,13 – 20) кГц;</w:t>
            </w:r>
          </w:p>
          <w:p w14:paraId="6F1CB0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-1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</w:t>
            </w:r>
          </w:p>
        </w:tc>
        <w:tc>
          <w:tcPr>
            <w:tcW w:w="2271" w:type="dxa"/>
          </w:tcPr>
          <w:p w14:paraId="3A9BDC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0,3 %;</w:t>
            </w:r>
          </w:p>
          <w:p w14:paraId="0875C06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86375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0,25 %</w:t>
            </w:r>
          </w:p>
        </w:tc>
      </w:tr>
      <w:tr w:rsidR="003237CD" w:rsidRPr="003237CD" w14:paraId="4F75FB9D" w14:textId="77777777" w:rsidTr="00B25328">
        <w:trPr>
          <w:cantSplit/>
          <w:trHeight w:val="227"/>
        </w:trPr>
        <w:tc>
          <w:tcPr>
            <w:tcW w:w="684" w:type="dxa"/>
          </w:tcPr>
          <w:p w14:paraId="3977C45C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  <w:lang w:val="ru-RU"/>
              </w:rPr>
            </w:pPr>
            <w:r w:rsidRPr="003237CD">
              <w:rPr>
                <w:szCs w:val="20"/>
                <w:lang w:val="ru-RU"/>
              </w:rPr>
              <w:t>16.14*</w:t>
            </w:r>
          </w:p>
        </w:tc>
        <w:tc>
          <w:tcPr>
            <w:tcW w:w="1061" w:type="dxa"/>
          </w:tcPr>
          <w:p w14:paraId="42B4CDA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D43079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F8615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Ваттметры поглощаемой мощности</w:t>
            </w:r>
          </w:p>
        </w:tc>
        <w:tc>
          <w:tcPr>
            <w:tcW w:w="1959" w:type="dxa"/>
          </w:tcPr>
          <w:p w14:paraId="55F2AD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17,85∙10</w:t>
            </w:r>
            <w:r w:rsidRPr="003237CD">
              <w:rPr>
                <w:sz w:val="22"/>
                <w:vertAlign w:val="superscript"/>
              </w:rPr>
              <w:t>9</w:t>
            </w:r>
            <w:r w:rsidRPr="003237CD">
              <w:rPr>
                <w:sz w:val="22"/>
              </w:rPr>
              <w:t>) Гц;</w:t>
            </w:r>
          </w:p>
          <w:p w14:paraId="5A0852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1000) Вт;</w:t>
            </w:r>
          </w:p>
          <w:p w14:paraId="0C44FE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5000) Вт</w:t>
            </w:r>
          </w:p>
        </w:tc>
        <w:tc>
          <w:tcPr>
            <w:tcW w:w="2271" w:type="dxa"/>
          </w:tcPr>
          <w:p w14:paraId="4DD16A0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5DD0C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5,0 %;</w:t>
            </w:r>
          </w:p>
          <w:p w14:paraId="3C3EC7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15,0 %</w:t>
            </w:r>
          </w:p>
        </w:tc>
      </w:tr>
      <w:tr w:rsidR="003237CD" w:rsidRPr="003237CD" w14:paraId="3C93B154" w14:textId="77777777" w:rsidTr="00B25328">
        <w:trPr>
          <w:cantSplit/>
          <w:trHeight w:val="227"/>
        </w:trPr>
        <w:tc>
          <w:tcPr>
            <w:tcW w:w="684" w:type="dxa"/>
          </w:tcPr>
          <w:p w14:paraId="7C428D66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16.15*</w:t>
            </w:r>
          </w:p>
        </w:tc>
        <w:tc>
          <w:tcPr>
            <w:tcW w:w="1061" w:type="dxa"/>
          </w:tcPr>
          <w:p w14:paraId="20377A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B5C3D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6CAD94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аттенюаторов</w:t>
            </w:r>
          </w:p>
        </w:tc>
        <w:tc>
          <w:tcPr>
            <w:tcW w:w="1959" w:type="dxa"/>
          </w:tcPr>
          <w:p w14:paraId="5A198B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17440) МГц;</w:t>
            </w:r>
          </w:p>
          <w:p w14:paraId="210157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дБ</w:t>
            </w:r>
          </w:p>
        </w:tc>
        <w:tc>
          <w:tcPr>
            <w:tcW w:w="2271" w:type="dxa"/>
          </w:tcPr>
          <w:p w14:paraId="4B90074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737D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– 0,64) дБ</w:t>
            </w:r>
          </w:p>
        </w:tc>
      </w:tr>
      <w:tr w:rsidR="003237CD" w:rsidRPr="003237CD" w14:paraId="106F0404" w14:textId="77777777" w:rsidTr="00B25328">
        <w:trPr>
          <w:cantSplit/>
          <w:trHeight w:val="227"/>
        </w:trPr>
        <w:tc>
          <w:tcPr>
            <w:tcW w:w="684" w:type="dxa"/>
          </w:tcPr>
          <w:p w14:paraId="0906BDA8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16.16*</w:t>
            </w:r>
          </w:p>
        </w:tc>
        <w:tc>
          <w:tcPr>
            <w:tcW w:w="1061" w:type="dxa"/>
          </w:tcPr>
          <w:p w14:paraId="62A69D3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CEA0FE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2A7047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Аттенюаторы коаксиальные измерительные; </w:t>
            </w:r>
          </w:p>
          <w:p w14:paraId="3067E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нагрузки коаксиальные</w:t>
            </w:r>
          </w:p>
        </w:tc>
        <w:tc>
          <w:tcPr>
            <w:tcW w:w="1959" w:type="dxa"/>
          </w:tcPr>
          <w:p w14:paraId="1C1B21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17,44) ГГц;</w:t>
            </w:r>
          </w:p>
          <w:p w14:paraId="57EF76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дБ</w:t>
            </w:r>
          </w:p>
        </w:tc>
        <w:tc>
          <w:tcPr>
            <w:tcW w:w="2271" w:type="dxa"/>
          </w:tcPr>
          <w:p w14:paraId="18AB7E9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6233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дБ и более</w:t>
            </w:r>
          </w:p>
        </w:tc>
      </w:tr>
      <w:tr w:rsidR="003237CD" w:rsidRPr="003237CD" w14:paraId="46FB204D" w14:textId="77777777" w:rsidTr="00B25328">
        <w:trPr>
          <w:cantSplit/>
          <w:trHeight w:val="227"/>
        </w:trPr>
        <w:tc>
          <w:tcPr>
            <w:tcW w:w="684" w:type="dxa"/>
          </w:tcPr>
          <w:p w14:paraId="0DF9BA30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16.17*</w:t>
            </w:r>
          </w:p>
        </w:tc>
        <w:tc>
          <w:tcPr>
            <w:tcW w:w="1061" w:type="dxa"/>
          </w:tcPr>
          <w:p w14:paraId="406887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52D83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E1DBE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Установки для поверки приборов импульсных измерений</w:t>
            </w:r>
          </w:p>
        </w:tc>
        <w:tc>
          <w:tcPr>
            <w:tcW w:w="1959" w:type="dxa"/>
          </w:tcPr>
          <w:p w14:paraId="160ED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мкВ – 100 В;</w:t>
            </w:r>
          </w:p>
          <w:p w14:paraId="5312D3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10) с</w:t>
            </w:r>
          </w:p>
        </w:tc>
        <w:tc>
          <w:tcPr>
            <w:tcW w:w="2271" w:type="dxa"/>
          </w:tcPr>
          <w:p w14:paraId="1452B1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(2,5∙10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>∙U</w:t>
            </w:r>
            <w:r w:rsidRPr="003237CD">
              <w:rPr>
                <w:sz w:val="22"/>
                <w:vertAlign w:val="subscript"/>
              </w:rPr>
              <w:t>К</w:t>
            </w:r>
            <w:r w:rsidRPr="003237CD">
              <w:rPr>
                <w:sz w:val="22"/>
              </w:rPr>
              <w:t>+3 мкВ);</w:t>
            </w:r>
          </w:p>
          <w:p w14:paraId="4373A7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Т</w:t>
            </w:r>
            <w:r w:rsidRPr="003237CD">
              <w:rPr>
                <w:sz w:val="22"/>
                <w:vertAlign w:val="subscript"/>
              </w:rPr>
              <w:t>К</w:t>
            </w:r>
          </w:p>
        </w:tc>
      </w:tr>
      <w:tr w:rsidR="003237CD" w:rsidRPr="003237CD" w14:paraId="51303C97" w14:textId="77777777" w:rsidTr="00B25328">
        <w:trPr>
          <w:cantSplit/>
          <w:trHeight w:val="227"/>
        </w:trPr>
        <w:tc>
          <w:tcPr>
            <w:tcW w:w="684" w:type="dxa"/>
          </w:tcPr>
          <w:p w14:paraId="2B12F61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16.18*</w:t>
            </w:r>
          </w:p>
        </w:tc>
        <w:tc>
          <w:tcPr>
            <w:tcW w:w="1061" w:type="dxa"/>
          </w:tcPr>
          <w:p w14:paraId="11780B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56D69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1169798F" w14:textId="77777777" w:rsidR="003237CD" w:rsidRPr="003237CD" w:rsidRDefault="003237CD" w:rsidP="009779D0">
            <w:pPr>
              <w:jc w:val="both"/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Осциллографы электронно-лучевые универсальные, запоминающие, специальные, цифровые,</w:t>
            </w:r>
          </w:p>
          <w:p w14:paraId="16692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Cs/>
                <w:sz w:val="22"/>
              </w:rPr>
              <w:t>осциллографы-мультиметры</w:t>
            </w:r>
          </w:p>
        </w:tc>
        <w:tc>
          <w:tcPr>
            <w:tcW w:w="1959" w:type="dxa"/>
          </w:tcPr>
          <w:p w14:paraId="5B0968B0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(0 – 350) МГц;</w:t>
            </w:r>
          </w:p>
          <w:p w14:paraId="13020B4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В;</w:t>
            </w:r>
          </w:p>
          <w:p w14:paraId="5078108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10 нс – 1 с</w:t>
            </w:r>
          </w:p>
          <w:p w14:paraId="291F65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-7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347B86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1∙10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В;</w:t>
            </w:r>
          </w:p>
          <w:p w14:paraId="01D9A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Гц;</w:t>
            </w:r>
          </w:p>
          <w:p w14:paraId="1682EF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(0,1 – 10) В </w:t>
            </w:r>
          </w:p>
          <w:p w14:paraId="382538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– 5∙10</w:t>
            </w:r>
            <w:r w:rsidRPr="003237CD">
              <w:rPr>
                <w:sz w:val="22"/>
                <w:vertAlign w:val="superscript"/>
              </w:rPr>
              <w:t>7</w:t>
            </w:r>
            <w:r w:rsidRPr="003237CD">
              <w:rPr>
                <w:sz w:val="22"/>
              </w:rPr>
              <w:t>) Гц;</w:t>
            </w:r>
          </w:p>
          <w:p w14:paraId="06ED9BF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>пост</w:t>
            </w:r>
            <w:r w:rsidRPr="003237CD">
              <w:rPr>
                <w:sz w:val="22"/>
              </w:rPr>
              <w:t xml:space="preserve"> (1∙10</w:t>
            </w:r>
            <w:r w:rsidRPr="003237CD">
              <w:rPr>
                <w:sz w:val="22"/>
                <w:vertAlign w:val="superscript"/>
              </w:rPr>
              <w:t>-9</w:t>
            </w:r>
            <w:r w:rsidRPr="003237CD">
              <w:rPr>
                <w:sz w:val="22"/>
              </w:rPr>
              <w:t xml:space="preserve"> – 50) А;</w:t>
            </w:r>
          </w:p>
          <w:p w14:paraId="648543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I</w:t>
            </w:r>
            <w:r w:rsidRPr="003237CD">
              <w:rPr>
                <w:sz w:val="22"/>
                <w:vertAlign w:val="subscript"/>
              </w:rPr>
              <w:t xml:space="preserve">перем </w:t>
            </w:r>
            <w:r w:rsidRPr="003237CD">
              <w:rPr>
                <w:sz w:val="22"/>
              </w:rPr>
              <w:t>(1∙10</w:t>
            </w:r>
            <w:r w:rsidRPr="003237CD">
              <w:rPr>
                <w:sz w:val="22"/>
                <w:vertAlign w:val="superscript"/>
              </w:rPr>
              <w:t>-5</w:t>
            </w:r>
            <w:r w:rsidRPr="003237CD">
              <w:rPr>
                <w:sz w:val="22"/>
              </w:rPr>
              <w:t xml:space="preserve"> – 50) А;</w:t>
            </w:r>
          </w:p>
          <w:p w14:paraId="676FC7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2500) Гц;</w:t>
            </w:r>
          </w:p>
          <w:p w14:paraId="464B407D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sz w:val="22"/>
              </w:rPr>
              <w:t>0,01 Ом – 10 ГОм</w:t>
            </w:r>
          </w:p>
        </w:tc>
        <w:tc>
          <w:tcPr>
            <w:tcW w:w="2271" w:type="dxa"/>
          </w:tcPr>
          <w:p w14:paraId="4FF5C7B0" w14:textId="77777777" w:rsidR="003237CD" w:rsidRPr="003237CD" w:rsidRDefault="003237CD" w:rsidP="009779D0">
            <w:pPr>
              <w:rPr>
                <w:bCs/>
                <w:sz w:val="22"/>
              </w:rPr>
            </w:pPr>
          </w:p>
          <w:p w14:paraId="22FA8155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± 2,0 %;</w:t>
            </w:r>
          </w:p>
          <w:p w14:paraId="7F405DE9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bCs/>
                <w:sz w:val="22"/>
              </w:rPr>
              <w:t>± 2,0 %</w:t>
            </w:r>
          </w:p>
          <w:p w14:paraId="635FB1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0,02%;</w:t>
            </w:r>
          </w:p>
          <w:p w14:paraId="691BE23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  <w:p w14:paraId="6DC2F30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AF369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</w:t>
            </w:r>
          </w:p>
          <w:p w14:paraId="172078D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3C91F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0,2 %;</w:t>
            </w:r>
          </w:p>
          <w:p w14:paraId="65CD6F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1,0 %;</w:t>
            </w:r>
          </w:p>
          <w:p w14:paraId="153D0E3A" w14:textId="77777777" w:rsidR="003237CD" w:rsidRPr="003237CD" w:rsidRDefault="003237CD" w:rsidP="009779D0">
            <w:pPr>
              <w:rPr>
                <w:sz w:val="22"/>
              </w:rPr>
            </w:pPr>
          </w:p>
          <w:p w14:paraId="62577BAB" w14:textId="77777777" w:rsidR="003237CD" w:rsidRPr="003237CD" w:rsidRDefault="003237CD" w:rsidP="009779D0">
            <w:pPr>
              <w:rPr>
                <w:bCs/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546DDD52" w14:textId="77777777" w:rsidTr="00B25328">
        <w:trPr>
          <w:cantSplit/>
          <w:trHeight w:val="227"/>
        </w:trPr>
        <w:tc>
          <w:tcPr>
            <w:tcW w:w="684" w:type="dxa"/>
          </w:tcPr>
          <w:p w14:paraId="2E5529A4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16.20*</w:t>
            </w:r>
          </w:p>
        </w:tc>
        <w:tc>
          <w:tcPr>
            <w:tcW w:w="1061" w:type="dxa"/>
          </w:tcPr>
          <w:p w14:paraId="142B567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DA0DD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F6097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Анализаторы спектра </w:t>
            </w:r>
          </w:p>
        </w:tc>
        <w:tc>
          <w:tcPr>
            <w:tcW w:w="1959" w:type="dxa"/>
          </w:tcPr>
          <w:p w14:paraId="37B35A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динамич. диапазон: </w:t>
            </w:r>
          </w:p>
          <w:p w14:paraId="76A913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90) дБ;</w:t>
            </w:r>
          </w:p>
          <w:p w14:paraId="4F4FB2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 Гц – 17,85 ГГц </w:t>
            </w:r>
          </w:p>
        </w:tc>
        <w:tc>
          <w:tcPr>
            <w:tcW w:w="2271" w:type="dxa"/>
          </w:tcPr>
          <w:p w14:paraId="3F8960F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59CF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(10</w:t>
            </w:r>
            <w:r w:rsidRPr="003237CD">
              <w:rPr>
                <w:sz w:val="22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4 F"/>
              </w:smartTagPr>
              <w:r w:rsidRPr="003237CD">
                <w:rPr>
                  <w:sz w:val="22"/>
                  <w:vertAlign w:val="superscript"/>
                </w:rPr>
                <w:t>4</w:t>
              </w:r>
              <w:r w:rsidRPr="003237CD">
                <w:rPr>
                  <w:sz w:val="22"/>
                </w:rPr>
                <w:t xml:space="preserve"> F</w:t>
              </w:r>
            </w:smartTag>
            <w:r w:rsidRPr="003237CD">
              <w:rPr>
                <w:sz w:val="22"/>
              </w:rPr>
              <w:t xml:space="preserve"> + П + 1)</w:t>
            </w:r>
          </w:p>
        </w:tc>
      </w:tr>
    </w:tbl>
    <w:p w14:paraId="65456325" w14:textId="77777777" w:rsidR="00B25328" w:rsidRDefault="00B25328">
      <w:r>
        <w:br w:type="page"/>
      </w:r>
    </w:p>
    <w:tbl>
      <w:tblPr>
        <w:tblW w:w="9845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1061"/>
        <w:gridCol w:w="1275"/>
        <w:gridCol w:w="2575"/>
        <w:gridCol w:w="1959"/>
        <w:gridCol w:w="2271"/>
        <w:gridCol w:w="20"/>
      </w:tblGrid>
      <w:tr w:rsidR="00B25328" w:rsidRPr="003237CD" w14:paraId="11015E8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2437A866" w14:textId="063CCB06" w:rsidR="00B25328" w:rsidRPr="003237CD" w:rsidRDefault="00B25328" w:rsidP="00B25328">
            <w:pPr>
              <w:pStyle w:val="af6"/>
              <w:ind w:left="-68" w:right="-78"/>
              <w:jc w:val="center"/>
              <w:rPr>
                <w:szCs w:val="20"/>
                <w:lang w:val="ru-RU"/>
              </w:rPr>
            </w:pPr>
            <w:r w:rsidRPr="0096215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61" w:type="dxa"/>
          </w:tcPr>
          <w:p w14:paraId="06441B2A" w14:textId="40BCEA28" w:rsidR="00B25328" w:rsidRPr="003237CD" w:rsidRDefault="00B25328" w:rsidP="00B25328">
            <w:pPr>
              <w:shd w:val="clear" w:color="auto" w:fill="FFFFFF"/>
              <w:jc w:val="center"/>
              <w:rPr>
                <w:sz w:val="22"/>
              </w:rPr>
            </w:pPr>
            <w:r w:rsidRPr="00962156">
              <w:rPr>
                <w:b/>
              </w:rPr>
              <w:t>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DD2C005" w14:textId="2A6FD713" w:rsidR="00B25328" w:rsidRPr="003237CD" w:rsidRDefault="00B25328" w:rsidP="00B25328">
            <w:pPr>
              <w:shd w:val="clear" w:color="auto" w:fill="FFFFFF"/>
              <w:ind w:right="-51"/>
              <w:jc w:val="center"/>
              <w:rPr>
                <w:rStyle w:val="FontStyle49"/>
                <w:sz w:val="22"/>
              </w:rPr>
            </w:pPr>
            <w:r w:rsidRPr="00962156">
              <w:rPr>
                <w:b/>
              </w:rPr>
              <w:t>3</w:t>
            </w:r>
          </w:p>
        </w:tc>
        <w:tc>
          <w:tcPr>
            <w:tcW w:w="2575" w:type="dxa"/>
          </w:tcPr>
          <w:p w14:paraId="191D6EA3" w14:textId="1F9AC5E0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4</w:t>
            </w:r>
          </w:p>
        </w:tc>
        <w:tc>
          <w:tcPr>
            <w:tcW w:w="1959" w:type="dxa"/>
          </w:tcPr>
          <w:p w14:paraId="192A2F92" w14:textId="0FA5F147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5</w:t>
            </w:r>
          </w:p>
        </w:tc>
        <w:tc>
          <w:tcPr>
            <w:tcW w:w="2271" w:type="dxa"/>
          </w:tcPr>
          <w:p w14:paraId="026FAB0A" w14:textId="6C25EE88" w:rsidR="00B25328" w:rsidRPr="003237CD" w:rsidRDefault="00B25328" w:rsidP="00B25328">
            <w:pPr>
              <w:jc w:val="center"/>
              <w:rPr>
                <w:sz w:val="22"/>
              </w:rPr>
            </w:pPr>
            <w:r w:rsidRPr="00962156">
              <w:rPr>
                <w:b/>
              </w:rPr>
              <w:t>6</w:t>
            </w:r>
          </w:p>
        </w:tc>
      </w:tr>
      <w:tr w:rsidR="003237CD" w:rsidRPr="003237CD" w14:paraId="42C069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15D062D1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16.21*</w:t>
            </w:r>
          </w:p>
        </w:tc>
        <w:tc>
          <w:tcPr>
            <w:tcW w:w="1061" w:type="dxa"/>
          </w:tcPr>
          <w:p w14:paraId="766B9F1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9C384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7CC318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Измерители коэффициента нелинейных искажений</w:t>
            </w:r>
          </w:p>
        </w:tc>
        <w:tc>
          <w:tcPr>
            <w:tcW w:w="1959" w:type="dxa"/>
          </w:tcPr>
          <w:p w14:paraId="63894F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(0,02 – 200) кГц;</w:t>
            </w:r>
          </w:p>
          <w:p w14:paraId="25BD59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(0,03 – 100,0) % 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>;</w:t>
            </w:r>
          </w:p>
          <w:p w14:paraId="6C157F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0,3 мВ – 100 В</w:t>
            </w:r>
          </w:p>
        </w:tc>
        <w:tc>
          <w:tcPr>
            <w:tcW w:w="2271" w:type="dxa"/>
          </w:tcPr>
          <w:p w14:paraId="0FD7CB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±0,01 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 xml:space="preserve"> F и более;</w:t>
            </w:r>
          </w:p>
          <w:p w14:paraId="649B7C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К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 + 0,02) %;</w:t>
            </w:r>
          </w:p>
          <w:p w14:paraId="3C0263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(0,04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П</w:t>
            </w:r>
            <w:r w:rsidRPr="003237CD">
              <w:rPr>
                <w:sz w:val="22"/>
              </w:rPr>
              <w:t xml:space="preserve"> + 50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>) В</w:t>
            </w:r>
          </w:p>
        </w:tc>
      </w:tr>
      <w:tr w:rsidR="003237CD" w:rsidRPr="003237CD" w14:paraId="6BBEC11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</w:tcPr>
          <w:p w14:paraId="6AA0A92A" w14:textId="77777777" w:rsidR="003237CD" w:rsidRPr="003237CD" w:rsidRDefault="003237CD" w:rsidP="009779D0">
            <w:pPr>
              <w:pStyle w:val="af6"/>
              <w:ind w:left="-68" w:right="-78"/>
              <w:rPr>
                <w:szCs w:val="20"/>
              </w:rPr>
            </w:pPr>
            <w:r w:rsidRPr="003237CD">
              <w:rPr>
                <w:szCs w:val="20"/>
                <w:lang w:val="ru-RU"/>
              </w:rPr>
              <w:t>16.22*</w:t>
            </w:r>
          </w:p>
        </w:tc>
        <w:tc>
          <w:tcPr>
            <w:tcW w:w="1061" w:type="dxa"/>
          </w:tcPr>
          <w:p w14:paraId="3086972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660DC4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16</w:t>
            </w:r>
          </w:p>
        </w:tc>
        <w:tc>
          <w:tcPr>
            <w:tcW w:w="2575" w:type="dxa"/>
          </w:tcPr>
          <w:p w14:paraId="3CEE68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Приборы для исследования амплитудно-частотных характеристик</w:t>
            </w:r>
          </w:p>
        </w:tc>
        <w:tc>
          <w:tcPr>
            <w:tcW w:w="1959" w:type="dxa"/>
          </w:tcPr>
          <w:p w14:paraId="212AF9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(0,1 – 250) МГц;</w:t>
            </w:r>
          </w:p>
          <w:p w14:paraId="08AD7E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14 дБ</w:t>
            </w:r>
          </w:p>
        </w:tc>
        <w:tc>
          <w:tcPr>
            <w:tcW w:w="2271" w:type="dxa"/>
          </w:tcPr>
          <w:p w14:paraId="02D3A3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(3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f + 0,05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sym w:font="Symbol" w:char="F044"/>
            </w:r>
            <w:r w:rsidRPr="003237CD">
              <w:rPr>
                <w:sz w:val="22"/>
              </w:rPr>
              <w:t>f) Гц;</w:t>
            </w:r>
          </w:p>
          <w:p w14:paraId="0C426F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(0,4 + 0,1</w:t>
            </w:r>
            <w:r w:rsidRPr="003237CD">
              <w:rPr>
                <w:sz w:val="22"/>
              </w:rPr>
              <w:sym w:font="Symbol" w:char="F0D7"/>
            </w:r>
            <w:r w:rsidRPr="003237CD">
              <w:rPr>
                <w:sz w:val="22"/>
              </w:rPr>
              <w:t>А) %</w:t>
            </w:r>
          </w:p>
        </w:tc>
      </w:tr>
      <w:tr w:rsidR="003237CD" w:rsidRPr="003237CD" w14:paraId="623B5643" w14:textId="77777777" w:rsidTr="009779D0">
        <w:trPr>
          <w:cantSplit/>
          <w:trHeight w:val="227"/>
        </w:trPr>
        <w:tc>
          <w:tcPr>
            <w:tcW w:w="9845" w:type="dxa"/>
            <w:gridSpan w:val="7"/>
          </w:tcPr>
          <w:p w14:paraId="7A41F58D" w14:textId="77777777" w:rsidR="001E1998" w:rsidRDefault="003237CD" w:rsidP="001E1998">
            <w:pPr>
              <w:ind w:right="-51"/>
              <w:jc w:val="center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Специальные средства измерений и средства наземного контроля авиационной техники и </w:t>
            </w:r>
          </w:p>
          <w:p w14:paraId="5D495B2B" w14:textId="005C9161" w:rsidR="003237CD" w:rsidRPr="003237CD" w:rsidRDefault="003237CD" w:rsidP="001E1998">
            <w:pPr>
              <w:ind w:right="-51"/>
              <w:jc w:val="center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вооружения</w:t>
            </w:r>
          </w:p>
        </w:tc>
      </w:tr>
      <w:tr w:rsidR="003237CD" w:rsidRPr="003237CD" w14:paraId="35B24FA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6939C9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DA87A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92A48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BF865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-40"/>
              <w:jc w:val="both"/>
              <w:rPr>
                <w:sz w:val="22"/>
              </w:rPr>
            </w:pPr>
            <w:r w:rsidRPr="003237CD">
              <w:rPr>
                <w:sz w:val="22"/>
              </w:rPr>
              <w:t>Динамометры специальные с условной шкалой</w:t>
            </w:r>
          </w:p>
        </w:tc>
        <w:tc>
          <w:tcPr>
            <w:tcW w:w="1959" w:type="dxa"/>
          </w:tcPr>
          <w:p w14:paraId="0092B991" w14:textId="77777777" w:rsidR="003237CD" w:rsidRPr="003237CD" w:rsidRDefault="003237CD" w:rsidP="009779D0">
            <w:pPr>
              <w:shd w:val="clear" w:color="auto" w:fill="FFFFFF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кН;</w:t>
            </w:r>
          </w:p>
          <w:p w14:paraId="17E594FE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кгс</w:t>
            </w:r>
          </w:p>
        </w:tc>
        <w:tc>
          <w:tcPr>
            <w:tcW w:w="2271" w:type="dxa"/>
          </w:tcPr>
          <w:p w14:paraId="5D919948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2 кл.</w:t>
            </w:r>
          </w:p>
        </w:tc>
      </w:tr>
      <w:tr w:rsidR="003237CD" w:rsidRPr="003237CD" w14:paraId="2C6E88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A6E927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24B401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BE620F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68BC4E7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Приборы для проверки герметичности специальных блоков и устройств радиотехнических изделий </w:t>
            </w:r>
            <w:r w:rsidRPr="003237CD">
              <w:rPr>
                <w:b/>
                <w:spacing w:val="-1"/>
                <w:sz w:val="22"/>
              </w:rPr>
              <w:t>137И</w:t>
            </w:r>
          </w:p>
        </w:tc>
        <w:tc>
          <w:tcPr>
            <w:tcW w:w="1959" w:type="dxa"/>
          </w:tcPr>
          <w:p w14:paraId="7B0DA0AA" w14:textId="77777777" w:rsidR="003237CD" w:rsidRPr="003237CD" w:rsidRDefault="003237CD" w:rsidP="009779D0">
            <w:pPr>
              <w:shd w:val="clear" w:color="auto" w:fill="FFFFFF"/>
              <w:ind w:right="14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 xml:space="preserve">Верхний предел: </w:t>
            </w:r>
          </w:p>
          <w:p w14:paraId="54D9964A" w14:textId="77777777" w:rsidR="003237CD" w:rsidRPr="003237CD" w:rsidRDefault="003237CD" w:rsidP="009779D0">
            <w:pPr>
              <w:shd w:val="clear" w:color="auto" w:fill="FFFFFF"/>
              <w:ind w:right="14"/>
              <w:jc w:val="both"/>
              <w:rPr>
                <w:spacing w:val="-1"/>
                <w:sz w:val="22"/>
              </w:rPr>
            </w:pPr>
            <w:r w:rsidRPr="003237CD">
              <w:rPr>
                <w:spacing w:val="-1"/>
                <w:sz w:val="22"/>
              </w:rPr>
              <w:t>250 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3A676A87" w14:textId="77777777" w:rsidR="003237CD" w:rsidRPr="003237CD" w:rsidRDefault="003237CD" w:rsidP="009779D0">
            <w:pPr>
              <w:shd w:val="clear" w:color="auto" w:fill="FFFFFF"/>
              <w:ind w:left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0B0171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68E741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7C61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C3061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CCAF97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Измерители </w:t>
            </w:r>
            <w:r w:rsidRPr="003237CD">
              <w:rPr>
                <w:b/>
                <w:sz w:val="22"/>
              </w:rPr>
              <w:t>ГД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ИВД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ИДЦ</w:t>
            </w:r>
          </w:p>
        </w:tc>
        <w:tc>
          <w:tcPr>
            <w:tcW w:w="1959" w:type="dxa"/>
          </w:tcPr>
          <w:p w14:paraId="6F78FF88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>(0 – 150) мм рт. ст.;</w:t>
            </w:r>
          </w:p>
          <w:p w14:paraId="0FEFEFC8" w14:textId="5ACC3BD3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>(150 – 1000) мм рт. ст.;</w:t>
            </w:r>
          </w:p>
          <w:p w14:paraId="51FC301C" w14:textId="77777777" w:rsidR="00454E23" w:rsidRDefault="003237CD" w:rsidP="009779D0">
            <w:pPr>
              <w:shd w:val="clear" w:color="auto" w:fill="FFFFFF"/>
              <w:spacing w:line="220" w:lineRule="exact"/>
              <w:ind w:left="11" w:right="45" w:hanging="17"/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t xml:space="preserve">(1000 – </w:t>
            </w:r>
          </w:p>
          <w:p w14:paraId="02CE8A60" w14:textId="60A26B53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 w:hanging="17"/>
              <w:jc w:val="both"/>
              <w:rPr>
                <w:sz w:val="22"/>
              </w:rPr>
            </w:pPr>
            <w:r w:rsidRPr="003237CD">
              <w:rPr>
                <w:color w:val="000000"/>
                <w:sz w:val="22"/>
              </w:rPr>
              <w:t>3000) мм рт. ст.</w:t>
            </w:r>
          </w:p>
        </w:tc>
        <w:tc>
          <w:tcPr>
            <w:tcW w:w="2271" w:type="dxa"/>
          </w:tcPr>
          <w:p w14:paraId="489F39A0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 xml:space="preserve"> 0,05 мм рт.ст.;</w:t>
            </w:r>
          </w:p>
          <w:p w14:paraId="1F72842C" w14:textId="77777777" w:rsidR="003237CD" w:rsidRPr="003237CD" w:rsidRDefault="003237CD" w:rsidP="009779D0">
            <w:pPr>
              <w:jc w:val="both"/>
              <w:rPr>
                <w:color w:val="000000"/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 xml:space="preserve"> 0,1 мм рт.ст.;</w:t>
            </w:r>
          </w:p>
          <w:p w14:paraId="07455CB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11" w:right="45"/>
              <w:jc w:val="both"/>
              <w:rPr>
                <w:sz w:val="22"/>
              </w:rPr>
            </w:pPr>
            <w:r w:rsidRPr="003237CD">
              <w:rPr>
                <w:color w:val="000000"/>
                <w:sz w:val="22"/>
              </w:rPr>
              <w:sym w:font="Symbol" w:char="F0B1"/>
            </w:r>
            <w:r w:rsidRPr="003237CD">
              <w:rPr>
                <w:color w:val="000000"/>
                <w:sz w:val="22"/>
              </w:rPr>
              <w:t>(0,1 – 0,3) мм рт. ст.</w:t>
            </w:r>
          </w:p>
        </w:tc>
      </w:tr>
      <w:tr w:rsidR="003237CD" w:rsidRPr="003237CD" w14:paraId="64D38A3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515CCFE1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shd w:val="clear" w:color="auto" w:fill="auto"/>
          </w:tcPr>
          <w:p w14:paraId="709FD7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shd w:val="clear" w:color="auto" w:fill="auto"/>
          </w:tcPr>
          <w:p w14:paraId="3F2DB1F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  <w:shd w:val="clear" w:color="auto" w:fill="auto"/>
          </w:tcPr>
          <w:p w14:paraId="57104AD5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Кислородная установка для проверки авиационных кислородных приборов </w:t>
            </w:r>
            <w:r w:rsidRPr="003237CD">
              <w:rPr>
                <w:b/>
                <w:sz w:val="22"/>
              </w:rPr>
              <w:t>КУ-7</w:t>
            </w:r>
          </w:p>
        </w:tc>
        <w:tc>
          <w:tcPr>
            <w:tcW w:w="1959" w:type="dxa"/>
            <w:shd w:val="clear" w:color="auto" w:fill="auto"/>
          </w:tcPr>
          <w:p w14:paraId="2713B6E1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pacing w:val="-1"/>
                <w:sz w:val="22"/>
              </w:rPr>
            </w:pPr>
            <w:r w:rsidRPr="003237CD">
              <w:rPr>
                <w:sz w:val="22"/>
              </w:rPr>
              <w:t xml:space="preserve">(0 – 60)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3A5BA5F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25)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68FBA2FD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18A8BA13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right="45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250)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1BF72F8A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4E7834B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0A4BCFE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AF35A13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3F7998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shd w:val="clear" w:color="auto" w:fill="auto"/>
            <w:noWrap/>
            <w:tcMar>
              <w:left w:w="28" w:type="dxa"/>
              <w:right w:w="28" w:type="dxa"/>
            </w:tcMar>
            <w:tcFitText/>
          </w:tcPr>
          <w:p w14:paraId="2269DE1C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shd w:val="clear" w:color="auto" w:fill="auto"/>
          </w:tcPr>
          <w:p w14:paraId="527A9D4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shd w:val="clear" w:color="auto" w:fill="auto"/>
          </w:tcPr>
          <w:p w14:paraId="44EFB2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  <w:shd w:val="clear" w:color="auto" w:fill="auto"/>
          </w:tcPr>
          <w:p w14:paraId="3AA2F484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Кислородная установка для проверки авиационных кислородных приборов </w:t>
            </w:r>
            <w:r w:rsidRPr="003237CD">
              <w:rPr>
                <w:b/>
                <w:sz w:val="22"/>
              </w:rPr>
              <w:t>КУ-8</w:t>
            </w:r>
          </w:p>
        </w:tc>
        <w:tc>
          <w:tcPr>
            <w:tcW w:w="1959" w:type="dxa"/>
            <w:shd w:val="clear" w:color="auto" w:fill="auto"/>
          </w:tcPr>
          <w:p w14:paraId="188B457F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20)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  <w:r w:rsidRPr="003237CD">
              <w:rPr>
                <w:spacing w:val="-1"/>
                <w:sz w:val="22"/>
              </w:rPr>
              <w:t>;</w:t>
            </w:r>
          </w:p>
          <w:p w14:paraId="31F5CEF0" w14:textId="77777777" w:rsidR="003237CD" w:rsidRPr="003237CD" w:rsidRDefault="003237CD" w:rsidP="009779D0">
            <w:pPr>
              <w:shd w:val="clear" w:color="auto" w:fill="FFFFFF"/>
              <w:spacing w:line="220" w:lineRule="exact"/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16) </w:t>
            </w:r>
            <w:r w:rsidRPr="003237CD">
              <w:rPr>
                <w:spacing w:val="-1"/>
                <w:sz w:val="22"/>
              </w:rPr>
              <w:t>кгс/см</w:t>
            </w:r>
            <w:r w:rsidRPr="003237CD">
              <w:rPr>
                <w:spacing w:val="-1"/>
                <w:sz w:val="22"/>
                <w:vertAlign w:val="superscript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3E1090B3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1C8BEFC2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A80CA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ED9A50" w14:textId="77777777" w:rsidR="003237CD" w:rsidRPr="003237CD" w:rsidRDefault="003237CD" w:rsidP="009779D0">
            <w:pPr>
              <w:pStyle w:val="af6"/>
              <w:numPr>
                <w:ilvl w:val="1"/>
                <w:numId w:val="20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445C87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27D85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A459E6" w14:textId="77777777" w:rsidR="003237CD" w:rsidRPr="003237CD" w:rsidRDefault="003237CD" w:rsidP="009779D0">
            <w:pPr>
              <w:shd w:val="clear" w:color="auto" w:fill="FFFFFF"/>
              <w:spacing w:line="220" w:lineRule="exact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дублирующего авиагоризонта </w:t>
            </w:r>
            <w:r w:rsidRPr="003237CD">
              <w:rPr>
                <w:b/>
                <w:sz w:val="22"/>
              </w:rPr>
              <w:t>ДА-200 6365-1104</w:t>
            </w:r>
          </w:p>
        </w:tc>
        <w:tc>
          <w:tcPr>
            <w:tcW w:w="1959" w:type="dxa"/>
          </w:tcPr>
          <w:p w14:paraId="5719BEE5" w14:textId="77777777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A7F4444" w14:textId="77777777" w:rsidR="00454E23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300) мА, </w:t>
            </w:r>
          </w:p>
          <w:p w14:paraId="11BD3814" w14:textId="681FE41E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Гц;</w:t>
            </w:r>
          </w:p>
          <w:p w14:paraId="231D056C" w14:textId="77777777" w:rsidR="003237CD" w:rsidRPr="003237CD" w:rsidRDefault="003237CD" w:rsidP="009779D0">
            <w:pPr>
              <w:ind w:left="-6"/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2B65D5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CCAE3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E92A2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BEE337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3696A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3EC65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4C7F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CA12E7" w14:textId="77777777" w:rsidR="003237CD" w:rsidRPr="003237CD" w:rsidRDefault="003237CD" w:rsidP="009779D0">
            <w:pPr>
              <w:shd w:val="clear" w:color="auto" w:fill="FFFFFF"/>
              <w:ind w:left="11" w:right="-40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С-17 БЦ на объекте </w:t>
            </w:r>
            <w:r w:rsidRPr="003237CD">
              <w:rPr>
                <w:b/>
                <w:sz w:val="22"/>
              </w:rPr>
              <w:t>Щиток С-17 БЦ КПА</w:t>
            </w:r>
          </w:p>
        </w:tc>
        <w:tc>
          <w:tcPr>
            <w:tcW w:w="1959" w:type="dxa"/>
          </w:tcPr>
          <w:p w14:paraId="294419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мкА</w:t>
            </w:r>
          </w:p>
        </w:tc>
        <w:tc>
          <w:tcPr>
            <w:tcW w:w="2271" w:type="dxa"/>
          </w:tcPr>
          <w:p w14:paraId="348DB8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EEEF6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C3A580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506D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98E0F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A03CAA8" w14:textId="77777777" w:rsidR="003237CD" w:rsidRPr="003237CD" w:rsidRDefault="003237CD" w:rsidP="009779D0">
            <w:pPr>
              <w:shd w:val="clear" w:color="auto" w:fill="FFFFFF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корректора высоты KB-11</w:t>
            </w:r>
          </w:p>
          <w:p w14:paraId="7E827767" w14:textId="77777777" w:rsidR="003237CD" w:rsidRPr="003237CD" w:rsidRDefault="003237CD" w:rsidP="009779D0">
            <w:pPr>
              <w:shd w:val="clear" w:color="auto" w:fill="FFFFFF"/>
              <w:ind w:left="11" w:right="45" w:firstLine="23"/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918.00.00.000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bCs/>
                <w:sz w:val="22"/>
              </w:rPr>
              <w:t>КВ</w:t>
            </w:r>
            <w:r w:rsidRPr="003237CD">
              <w:rPr>
                <w:b/>
                <w:bCs/>
                <w:sz w:val="22"/>
              </w:rPr>
              <w:noBreakHyphen/>
              <w:t>11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6E2BABAB" w14:textId="6F6AB7B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30)В; (4 – 0 – 4)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В;</w:t>
            </w:r>
          </w:p>
          <w:p w14:paraId="1C65A5B3" w14:textId="6C1717E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0 – 40)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В;</w:t>
            </w:r>
          </w:p>
          <w:p w14:paraId="02929122" w14:textId="4CFE230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В, 400 Гц</w:t>
            </w:r>
          </w:p>
        </w:tc>
        <w:tc>
          <w:tcPr>
            <w:tcW w:w="2271" w:type="dxa"/>
          </w:tcPr>
          <w:p w14:paraId="4BD675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D5F14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3AC95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635FF5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7691BD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C1D0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97464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33D70F" w14:textId="77777777" w:rsidR="003237CD" w:rsidRPr="003237CD" w:rsidRDefault="003237CD" w:rsidP="009779D0">
            <w:pPr>
              <w:pStyle w:val="7"/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9В549</w:t>
            </w:r>
          </w:p>
        </w:tc>
        <w:tc>
          <w:tcPr>
            <w:tcW w:w="1959" w:type="dxa"/>
          </w:tcPr>
          <w:p w14:paraId="2CCE23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= </w:t>
            </w: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</w:rPr>
              <w:t>н</w:t>
            </w:r>
            <w:r w:rsidRPr="003237CD">
              <w:rPr>
                <w:sz w:val="22"/>
              </w:rPr>
              <w:t xml:space="preserve"> ± 30 МГц</w:t>
            </w:r>
          </w:p>
        </w:tc>
        <w:tc>
          <w:tcPr>
            <w:tcW w:w="2271" w:type="dxa"/>
          </w:tcPr>
          <w:p w14:paraId="7B37C9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12 МГц</w:t>
            </w:r>
          </w:p>
        </w:tc>
      </w:tr>
      <w:tr w:rsidR="003237CD" w:rsidRPr="003237CD" w14:paraId="7CD690C1" w14:textId="77777777" w:rsidTr="003237CD">
        <w:trPr>
          <w:gridAfter w:val="1"/>
          <w:wAfter w:w="20" w:type="dxa"/>
          <w:cantSplit/>
          <w:trHeight w:val="1204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09233FC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3E0E99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6D412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698CEF" w14:textId="77777777" w:rsidR="003237CD" w:rsidRPr="003237CD" w:rsidRDefault="003237CD" w:rsidP="009779D0">
            <w:pPr>
              <w:pStyle w:val="7"/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Измеритель выходных токов для проверки навигационных систем ИВТ, ИВТ-П</w:t>
            </w:r>
          </w:p>
        </w:tc>
        <w:tc>
          <w:tcPr>
            <w:tcW w:w="1959" w:type="dxa"/>
          </w:tcPr>
          <w:p w14:paraId="545068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1000) мкА;</w:t>
            </w:r>
          </w:p>
          <w:p w14:paraId="2BC76D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1100) мВ;</w:t>
            </w:r>
          </w:p>
          <w:p w14:paraId="1CBD82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1000) Ом</w:t>
            </w:r>
          </w:p>
        </w:tc>
        <w:tc>
          <w:tcPr>
            <w:tcW w:w="2271" w:type="dxa"/>
          </w:tcPr>
          <w:p w14:paraId="2D3CBB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0DEE73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0FC468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747E177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7C2443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B880AC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11AE4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58F3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Портативный пульт проверки </w:t>
            </w:r>
            <w:r w:rsidRPr="003237CD">
              <w:rPr>
                <w:b/>
                <w:sz w:val="22"/>
              </w:rPr>
              <w:t>БИ37-587</w:t>
            </w:r>
          </w:p>
        </w:tc>
        <w:tc>
          <w:tcPr>
            <w:tcW w:w="1959" w:type="dxa"/>
          </w:tcPr>
          <w:p w14:paraId="3190B6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120) об/мин;</w:t>
            </w:r>
          </w:p>
          <w:p w14:paraId="17C3F1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0 – 5) мА</w:t>
            </w:r>
          </w:p>
        </w:tc>
        <w:tc>
          <w:tcPr>
            <w:tcW w:w="2271" w:type="dxa"/>
          </w:tcPr>
          <w:p w14:paraId="5319BA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(0,3 – 0,5) об/мин;</w:t>
            </w:r>
          </w:p>
          <w:p w14:paraId="1D0C1B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B35E3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4578A2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4D5AA93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A19A6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07E8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Аппаратура автоматизированного контроля системы САУ-22 (22М, 22М2) Пульт проверки </w:t>
            </w:r>
            <w:r w:rsidRPr="003237CD">
              <w:rPr>
                <w:b/>
                <w:sz w:val="22"/>
              </w:rPr>
              <w:t>ПП-1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Cs/>
                <w:sz w:val="22"/>
              </w:rPr>
              <w:t>6С2.702.095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0B6E87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мкА;</w:t>
            </w:r>
          </w:p>
          <w:p w14:paraId="2A3E2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</w:t>
            </w:r>
          </w:p>
        </w:tc>
        <w:tc>
          <w:tcPr>
            <w:tcW w:w="2271" w:type="dxa"/>
          </w:tcPr>
          <w:p w14:paraId="2D626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3D4F4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845CE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32F7F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5EB1B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D4995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0A78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Генератор кодированных сигналов </w:t>
            </w:r>
            <w:r w:rsidRPr="003237CD">
              <w:rPr>
                <w:b/>
                <w:sz w:val="22"/>
              </w:rPr>
              <w:t>ГКС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b/>
                <w:sz w:val="22"/>
              </w:rPr>
              <w:t>ГКС-69</w:t>
            </w:r>
          </w:p>
        </w:tc>
        <w:tc>
          <w:tcPr>
            <w:tcW w:w="1959" w:type="dxa"/>
          </w:tcPr>
          <w:p w14:paraId="6BB1B9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мкс;</w:t>
            </w:r>
          </w:p>
          <w:p w14:paraId="1C21A6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300) Гц;</w:t>
            </w:r>
          </w:p>
          <w:p w14:paraId="51F630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CAD2F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мкс;</w:t>
            </w:r>
          </w:p>
          <w:p w14:paraId="4B0AC4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771DAB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0E62564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226C7E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A8FA8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A02E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D2B01F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работоспособности и проверки изд. «Дельта-Н, НМ, НМТ6» </w:t>
            </w:r>
            <w:r w:rsidRPr="003237CD">
              <w:rPr>
                <w:b/>
                <w:sz w:val="22"/>
              </w:rPr>
              <w:t xml:space="preserve">ДКН-37, </w:t>
            </w:r>
          </w:p>
          <w:p w14:paraId="25F6D1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ДКН-37М, ДКН-375</w:t>
            </w:r>
          </w:p>
        </w:tc>
        <w:tc>
          <w:tcPr>
            <w:tcW w:w="1959" w:type="dxa"/>
          </w:tcPr>
          <w:p w14:paraId="08CDDA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мкА;</w:t>
            </w:r>
          </w:p>
          <w:p w14:paraId="5C36FE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44DDE3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(-7,5 – 0 –7,5) В</w:t>
            </w:r>
          </w:p>
        </w:tc>
        <w:tc>
          <w:tcPr>
            <w:tcW w:w="2271" w:type="dxa"/>
          </w:tcPr>
          <w:p w14:paraId="0F7F8B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B0BB86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BAF47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96D168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9463F7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0CBDED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3084F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86AE8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Унифицированный испытатель радиокомпасов </w:t>
            </w:r>
            <w:r w:rsidRPr="003237CD">
              <w:rPr>
                <w:b/>
                <w:sz w:val="22"/>
              </w:rPr>
              <w:t>Е-016</w:t>
            </w:r>
          </w:p>
        </w:tc>
        <w:tc>
          <w:tcPr>
            <w:tcW w:w="1959" w:type="dxa"/>
          </w:tcPr>
          <w:p w14:paraId="186A3E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(550 – 1400) мкВ</w:t>
            </w:r>
          </w:p>
        </w:tc>
        <w:tc>
          <w:tcPr>
            <w:tcW w:w="2271" w:type="dxa"/>
          </w:tcPr>
          <w:p w14:paraId="3EDD43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165 мкВ </w:t>
            </w:r>
          </w:p>
        </w:tc>
      </w:tr>
      <w:tr w:rsidR="003237CD" w:rsidRPr="003237CD" w14:paraId="57BE67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071708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0B78C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245ED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57A9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Эксплуатационно-ремонтный пульт проверки радиокомпасов</w:t>
            </w:r>
          </w:p>
          <w:p w14:paraId="1F186C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АРК-22, -10, -15М</w:t>
            </w:r>
          </w:p>
          <w:p w14:paraId="06FF33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Е-017</w:t>
            </w:r>
          </w:p>
        </w:tc>
        <w:tc>
          <w:tcPr>
            <w:tcW w:w="1959" w:type="dxa"/>
          </w:tcPr>
          <w:p w14:paraId="07691B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0,5 В;</w:t>
            </w:r>
          </w:p>
          <w:p w14:paraId="6641E3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В;</w:t>
            </w:r>
          </w:p>
          <w:p w14:paraId="08B525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 В;</w:t>
            </w:r>
          </w:p>
        </w:tc>
        <w:tc>
          <w:tcPr>
            <w:tcW w:w="2271" w:type="dxa"/>
          </w:tcPr>
          <w:p w14:paraId="2872CF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В;</w:t>
            </w:r>
          </w:p>
          <w:p w14:paraId="578800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0,9 В;</w:t>
            </w:r>
          </w:p>
          <w:p w14:paraId="179204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9В</w:t>
            </w:r>
          </w:p>
        </w:tc>
      </w:tr>
      <w:tr w:rsidR="003237CD" w:rsidRPr="003237CD" w14:paraId="224ADC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E98AC60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19B24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D8E14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471C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Индикатор мощности для проверки специальных станций </w:t>
            </w:r>
            <w:r w:rsidRPr="003237CD">
              <w:rPr>
                <w:b/>
                <w:sz w:val="22"/>
              </w:rPr>
              <w:t>И-351М</w:t>
            </w:r>
          </w:p>
        </w:tc>
        <w:tc>
          <w:tcPr>
            <w:tcW w:w="1959" w:type="dxa"/>
          </w:tcPr>
          <w:p w14:paraId="302EF4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Вт</w:t>
            </w:r>
          </w:p>
        </w:tc>
        <w:tc>
          <w:tcPr>
            <w:tcW w:w="2271" w:type="dxa"/>
          </w:tcPr>
          <w:p w14:paraId="146FDB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дБ</w:t>
            </w:r>
          </w:p>
        </w:tc>
      </w:tr>
      <w:tr w:rsidR="003237CD" w:rsidRPr="003237CD" w14:paraId="444336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D096316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C2AFC5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1E612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082EC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специальных станций </w:t>
            </w:r>
          </w:p>
          <w:p w14:paraId="79BA3BD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И-354</w:t>
            </w:r>
          </w:p>
        </w:tc>
        <w:tc>
          <w:tcPr>
            <w:tcW w:w="1959" w:type="dxa"/>
          </w:tcPr>
          <w:p w14:paraId="78964D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(1,67 – 9,00), 10</w:t>
            </w:r>
            <w:r w:rsidRPr="003237CD">
              <w:rPr>
                <w:sz w:val="22"/>
                <w:vertAlign w:val="superscript"/>
              </w:rPr>
              <w:t>6</w:t>
            </w:r>
            <w:r w:rsidRPr="003237CD">
              <w:rPr>
                <w:sz w:val="22"/>
              </w:rPr>
              <w:t xml:space="preserve"> Гц</w:t>
            </w:r>
          </w:p>
        </w:tc>
        <w:tc>
          <w:tcPr>
            <w:tcW w:w="2271" w:type="dxa"/>
          </w:tcPr>
          <w:p w14:paraId="39210E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0BA226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7CA845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65057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332F97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59872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вакуумметра </w:t>
            </w:r>
            <w:r w:rsidRPr="003237CD">
              <w:rPr>
                <w:b/>
                <w:sz w:val="22"/>
              </w:rPr>
              <w:t>ВТ-3</w:t>
            </w:r>
          </w:p>
        </w:tc>
        <w:tc>
          <w:tcPr>
            <w:tcW w:w="1959" w:type="dxa"/>
          </w:tcPr>
          <w:p w14:paraId="2472CA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(90 – 150) мА;</w:t>
            </w:r>
          </w:p>
          <w:p w14:paraId="62CDAB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500) мА;</w:t>
            </w:r>
          </w:p>
          <w:p w14:paraId="07491F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(600 – 1000) мА</w:t>
            </w:r>
          </w:p>
        </w:tc>
        <w:tc>
          <w:tcPr>
            <w:tcW w:w="2271" w:type="dxa"/>
          </w:tcPr>
          <w:p w14:paraId="1B55D5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2,25 мА;</w:t>
            </w:r>
          </w:p>
          <w:p w14:paraId="46F0AF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7,5 мА;</w:t>
            </w:r>
          </w:p>
          <w:p w14:paraId="1A7EC0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мА</w:t>
            </w:r>
          </w:p>
        </w:tc>
      </w:tr>
      <w:tr w:rsidR="003237CD" w:rsidRPr="003237CD" w14:paraId="695ECA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6BE027C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2723BB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68DD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90D10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 выходных параметров систем воздушных сигналов изд. АП-СВС-2 </w:t>
            </w:r>
            <w:r w:rsidRPr="003237CD">
              <w:rPr>
                <w:b/>
                <w:sz w:val="22"/>
              </w:rPr>
              <w:t>ИВП</w:t>
            </w:r>
          </w:p>
        </w:tc>
        <w:tc>
          <w:tcPr>
            <w:tcW w:w="1959" w:type="dxa"/>
          </w:tcPr>
          <w:p w14:paraId="454502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300) Ом;</w:t>
            </w:r>
          </w:p>
          <w:p w14:paraId="038E2E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отношение напряжений</w:t>
            </w:r>
          </w:p>
          <w:p w14:paraId="00A01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0,2 % – 100 %</w:t>
            </w:r>
          </w:p>
        </w:tc>
        <w:tc>
          <w:tcPr>
            <w:tcW w:w="2271" w:type="dxa"/>
          </w:tcPr>
          <w:p w14:paraId="1978DD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Ом;</w:t>
            </w:r>
          </w:p>
          <w:p w14:paraId="4CCA20B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1565D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0,05 %</w:t>
            </w:r>
          </w:p>
        </w:tc>
      </w:tr>
      <w:tr w:rsidR="003237CD" w:rsidRPr="003237CD" w14:paraId="3BE757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9CDBC3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A7CD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81167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4664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</w:t>
            </w:r>
            <w:r w:rsidRPr="003237CD">
              <w:rPr>
                <w:b/>
                <w:sz w:val="22"/>
              </w:rPr>
              <w:t>ИВП-1Д-М</w:t>
            </w:r>
          </w:p>
        </w:tc>
        <w:tc>
          <w:tcPr>
            <w:tcW w:w="1959" w:type="dxa"/>
          </w:tcPr>
          <w:p w14:paraId="6E8AB4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Длительность: </w:t>
            </w:r>
          </w:p>
          <w:p w14:paraId="5A33FB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1,5 мкс</w:t>
            </w:r>
          </w:p>
        </w:tc>
        <w:tc>
          <w:tcPr>
            <w:tcW w:w="2271" w:type="dxa"/>
          </w:tcPr>
          <w:p w14:paraId="17336FD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56CC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мкс</w:t>
            </w:r>
          </w:p>
        </w:tc>
      </w:tr>
      <w:tr w:rsidR="003237CD" w:rsidRPr="003237CD" w14:paraId="5397C18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50AE01B" w14:textId="77777777" w:rsidR="003237CD" w:rsidRPr="003237CD" w:rsidRDefault="003237CD" w:rsidP="00516151">
            <w:pPr>
              <w:pStyle w:val="af6"/>
              <w:numPr>
                <w:ilvl w:val="1"/>
                <w:numId w:val="23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444BF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22381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CF89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команд управления и выдачи их в изд. Н001 </w:t>
            </w:r>
            <w:r w:rsidRPr="003237CD">
              <w:rPr>
                <w:b/>
                <w:sz w:val="22"/>
              </w:rPr>
              <w:t>ИВП-М</w:t>
            </w:r>
          </w:p>
        </w:tc>
        <w:tc>
          <w:tcPr>
            <w:tcW w:w="1959" w:type="dxa"/>
          </w:tcPr>
          <w:p w14:paraId="63CE58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 xml:space="preserve"> = 10 мкс;</w:t>
            </w:r>
          </w:p>
          <w:p w14:paraId="7E2A74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= 20 мкс</w:t>
            </w:r>
          </w:p>
        </w:tc>
        <w:tc>
          <w:tcPr>
            <w:tcW w:w="2271" w:type="dxa"/>
          </w:tcPr>
          <w:p w14:paraId="3DB6A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мкс;</w:t>
            </w:r>
          </w:p>
          <w:p w14:paraId="23F045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мкс</w:t>
            </w:r>
          </w:p>
        </w:tc>
      </w:tr>
      <w:tr w:rsidR="003237CD" w:rsidRPr="003237CD" w14:paraId="4F40BA6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5C2F48" w14:textId="77777777" w:rsidR="003237CD" w:rsidRPr="003237CD" w:rsidRDefault="003237CD" w:rsidP="004A25FC">
            <w:pPr>
              <w:pStyle w:val="af6"/>
              <w:numPr>
                <w:ilvl w:val="1"/>
                <w:numId w:val="24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8EC6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56AC3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11935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из комплектов ПР-1, КПА-Р1, КИД1-1, КИД2-1, </w:t>
            </w:r>
            <w:r w:rsidRPr="003237CD">
              <w:rPr>
                <w:b/>
                <w:sz w:val="22"/>
              </w:rPr>
              <w:t>ИДПЕ1-1Т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ИДПР1-1</w:t>
            </w:r>
          </w:p>
        </w:tc>
        <w:tc>
          <w:tcPr>
            <w:tcW w:w="1959" w:type="dxa"/>
          </w:tcPr>
          <w:p w14:paraId="7F2B73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497 пФ;</w:t>
            </w:r>
          </w:p>
          <w:p w14:paraId="40FBB6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540 пФ;</w:t>
            </w:r>
          </w:p>
          <w:p w14:paraId="13895F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584 пФ;</w:t>
            </w:r>
          </w:p>
          <w:p w14:paraId="182DFC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139 Ом;</w:t>
            </w:r>
          </w:p>
          <w:p w14:paraId="373581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108 Ом;</w:t>
            </w:r>
          </w:p>
          <w:p w14:paraId="1AA395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76 Ом</w:t>
            </w:r>
          </w:p>
        </w:tc>
        <w:tc>
          <w:tcPr>
            <w:tcW w:w="2271" w:type="dxa"/>
          </w:tcPr>
          <w:p w14:paraId="10AF07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пФ;</w:t>
            </w:r>
          </w:p>
          <w:p w14:paraId="25B793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пФ;</w:t>
            </w:r>
          </w:p>
          <w:p w14:paraId="0EA730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пФ;</w:t>
            </w:r>
          </w:p>
          <w:p w14:paraId="3F0139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Ом;</w:t>
            </w:r>
          </w:p>
          <w:p w14:paraId="2CFE1E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Ом;</w:t>
            </w:r>
          </w:p>
          <w:p w14:paraId="2BF41E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Ом</w:t>
            </w:r>
          </w:p>
        </w:tc>
      </w:tr>
      <w:tr w:rsidR="003237CD" w:rsidRPr="003237CD" w14:paraId="3A31A50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3CDE97" w14:textId="77777777" w:rsidR="003237CD" w:rsidRPr="003237CD" w:rsidRDefault="003237CD" w:rsidP="004A25FC">
            <w:pPr>
              <w:pStyle w:val="af6"/>
              <w:numPr>
                <w:ilvl w:val="1"/>
                <w:numId w:val="2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33E50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E7054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C26D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 мощности ответчиков </w:t>
            </w:r>
            <w:r w:rsidRPr="003237CD">
              <w:rPr>
                <w:b/>
                <w:sz w:val="22"/>
              </w:rPr>
              <w:t>ИМО-65М</w:t>
            </w:r>
          </w:p>
        </w:tc>
        <w:tc>
          <w:tcPr>
            <w:tcW w:w="1959" w:type="dxa"/>
          </w:tcPr>
          <w:p w14:paraId="0EE2C9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5000) Вт;</w:t>
            </w:r>
          </w:p>
          <w:p w14:paraId="2D66E2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820) МГц;</w:t>
            </w:r>
          </w:p>
          <w:p w14:paraId="5F0A34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(1025 – 1150) МГц</w:t>
            </w:r>
          </w:p>
        </w:tc>
        <w:tc>
          <w:tcPr>
            <w:tcW w:w="2271" w:type="dxa"/>
          </w:tcPr>
          <w:p w14:paraId="2586A9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3FBAFB7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076B41A" w14:textId="77777777" w:rsidR="003237CD" w:rsidRPr="003237CD" w:rsidRDefault="003237CD" w:rsidP="004A25FC">
            <w:pPr>
              <w:pStyle w:val="af6"/>
              <w:numPr>
                <w:ilvl w:val="1"/>
                <w:numId w:val="25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4E8320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AD4BFB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CBA2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Испытатель радиокомпасов </w:t>
            </w:r>
            <w:r w:rsidRPr="003237CD">
              <w:rPr>
                <w:b/>
                <w:sz w:val="22"/>
              </w:rPr>
              <w:t>ИРК-3</w:t>
            </w:r>
          </w:p>
        </w:tc>
        <w:tc>
          <w:tcPr>
            <w:tcW w:w="1959" w:type="dxa"/>
          </w:tcPr>
          <w:p w14:paraId="152BA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(3·10</w:t>
            </w:r>
            <w:r w:rsidRPr="003237CD">
              <w:rPr>
                <w:sz w:val="22"/>
                <w:vertAlign w:val="superscript"/>
              </w:rPr>
              <w:t>-4</w:t>
            </w:r>
            <w:r w:rsidRPr="003237CD">
              <w:rPr>
                <w:sz w:val="22"/>
              </w:rPr>
              <w:t xml:space="preserve"> – 4·10</w:t>
            </w:r>
            <w:r w:rsidRPr="003237CD">
              <w:rPr>
                <w:sz w:val="22"/>
                <w:vertAlign w:val="superscript"/>
              </w:rPr>
              <w:t>-3</w:t>
            </w:r>
            <w:r w:rsidRPr="003237CD">
              <w:rPr>
                <w:sz w:val="22"/>
              </w:rPr>
              <w:t>) В;</w:t>
            </w:r>
          </w:p>
          <w:p w14:paraId="477138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(1·10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 xml:space="preserve"> ) Гц</w:t>
            </w:r>
          </w:p>
        </w:tc>
        <w:tc>
          <w:tcPr>
            <w:tcW w:w="2271" w:type="dxa"/>
          </w:tcPr>
          <w:p w14:paraId="5D8098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30 %;</w:t>
            </w:r>
          </w:p>
          <w:p w14:paraId="295512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Гц</w:t>
            </w:r>
          </w:p>
        </w:tc>
      </w:tr>
      <w:tr w:rsidR="003237CD" w:rsidRPr="003237CD" w14:paraId="636FF6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AFF963C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1A3360E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184C7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F3B2C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Испытатель радиоламп – прогнозатор </w:t>
            </w:r>
            <w:r w:rsidRPr="003237CD">
              <w:rPr>
                <w:b/>
                <w:sz w:val="22"/>
              </w:rPr>
              <w:t>ИРП-1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ИРП-1М</w:t>
            </w:r>
          </w:p>
        </w:tc>
        <w:tc>
          <w:tcPr>
            <w:tcW w:w="1959" w:type="dxa"/>
          </w:tcPr>
          <w:p w14:paraId="1C253E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10; 20; 40 В;</w:t>
            </w:r>
          </w:p>
          <w:p w14:paraId="5BCFFF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0,6; 1,5; 6 А;</w:t>
            </w:r>
          </w:p>
          <w:p w14:paraId="3B20865D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(1,5; 6; 15; 30; </w:t>
            </w:r>
          </w:p>
          <w:p w14:paraId="5580E49D" w14:textId="4C92E9C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90) мА;</w:t>
            </w:r>
          </w:p>
          <w:p w14:paraId="4CCF4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100) МОм;</w:t>
            </w:r>
          </w:p>
          <w:p w14:paraId="45DB73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 мс</w:t>
            </w:r>
          </w:p>
        </w:tc>
        <w:tc>
          <w:tcPr>
            <w:tcW w:w="2271" w:type="dxa"/>
          </w:tcPr>
          <w:p w14:paraId="0EF07C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3ADF42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202CA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602F9C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1D8DC9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19E406E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46AAF9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19F55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E6C1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9F3D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сигналов информации для проверки РСБН, </w:t>
            </w:r>
            <w:r w:rsidRPr="003237CD">
              <w:rPr>
                <w:b/>
                <w:sz w:val="22"/>
              </w:rPr>
              <w:t>ИСИ</w:t>
            </w:r>
          </w:p>
        </w:tc>
        <w:tc>
          <w:tcPr>
            <w:tcW w:w="1959" w:type="dxa"/>
          </w:tcPr>
          <w:p w14:paraId="1C0021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(27,5 – 42,5) мкс</w:t>
            </w:r>
          </w:p>
        </w:tc>
        <w:tc>
          <w:tcPr>
            <w:tcW w:w="2271" w:type="dxa"/>
          </w:tcPr>
          <w:p w14:paraId="4C1698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мкс</w:t>
            </w:r>
          </w:p>
        </w:tc>
      </w:tr>
      <w:tr w:rsidR="003237CD" w:rsidRPr="003237CD" w14:paraId="76D1C6D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EA183F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B10F8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9ADF5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1A1BE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Измерительный стенд тахометров </w:t>
            </w:r>
            <w:r w:rsidRPr="003237CD">
              <w:rPr>
                <w:b/>
                <w:sz w:val="22"/>
              </w:rPr>
              <w:t>ИСТ-2</w:t>
            </w:r>
            <w:r w:rsidRPr="003237CD">
              <w:rPr>
                <w:sz w:val="22"/>
              </w:rPr>
              <w:t xml:space="preserve">, </w:t>
            </w:r>
          </w:p>
          <w:p w14:paraId="050B2BE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ИСТ-1</w:t>
            </w:r>
          </w:p>
        </w:tc>
        <w:tc>
          <w:tcPr>
            <w:tcW w:w="1959" w:type="dxa"/>
          </w:tcPr>
          <w:p w14:paraId="18A03A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0 % – 120 %</w:t>
            </w:r>
          </w:p>
        </w:tc>
        <w:tc>
          <w:tcPr>
            <w:tcW w:w="2271" w:type="dxa"/>
          </w:tcPr>
          <w:p w14:paraId="55F6C4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</w:t>
            </w:r>
          </w:p>
        </w:tc>
      </w:tr>
      <w:tr w:rsidR="003237CD" w:rsidRPr="003237CD" w14:paraId="5794AA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8C54E83" w14:textId="77777777" w:rsidR="003237CD" w:rsidRPr="003237CD" w:rsidRDefault="003237CD" w:rsidP="004A25FC">
            <w:pPr>
              <w:pStyle w:val="af6"/>
              <w:numPr>
                <w:ilvl w:val="1"/>
                <w:numId w:val="2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61EA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7D8EA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D6D5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блока </w:t>
            </w:r>
            <w:r w:rsidRPr="003237CD">
              <w:rPr>
                <w:b/>
                <w:sz w:val="22"/>
              </w:rPr>
              <w:t>К2ТВ</w:t>
            </w:r>
          </w:p>
        </w:tc>
        <w:tc>
          <w:tcPr>
            <w:tcW w:w="1959" w:type="dxa"/>
          </w:tcPr>
          <w:p w14:paraId="2EBE87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>: 3 В;</w:t>
            </w:r>
          </w:p>
          <w:p w14:paraId="5E6148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F: 2560 Гц;</w:t>
            </w:r>
          </w:p>
          <w:p w14:paraId="552B86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(1 – 2) мкс </w:t>
            </w:r>
          </w:p>
        </w:tc>
        <w:tc>
          <w:tcPr>
            <w:tcW w:w="2271" w:type="dxa"/>
          </w:tcPr>
          <w:p w14:paraId="01CD0F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32D654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637341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1B6795C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51ED93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413F1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2F1CC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6710F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Калибратор азимута и дальности для проверки РСБН </w:t>
            </w:r>
            <w:r w:rsidRPr="003237CD">
              <w:rPr>
                <w:b/>
                <w:sz w:val="22"/>
              </w:rPr>
              <w:t>КАД-69</w:t>
            </w:r>
          </w:p>
        </w:tc>
        <w:tc>
          <w:tcPr>
            <w:tcW w:w="1959" w:type="dxa"/>
          </w:tcPr>
          <w:p w14:paraId="7A7C27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58,333 Гц;</w:t>
            </w:r>
          </w:p>
          <w:p w14:paraId="08137C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350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>;</w:t>
            </w:r>
          </w:p>
          <w:p w14:paraId="6EA0A0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(0,8 – 500) км</w:t>
            </w:r>
          </w:p>
        </w:tc>
        <w:tc>
          <w:tcPr>
            <w:tcW w:w="2271" w:type="dxa"/>
          </w:tcPr>
          <w:p w14:paraId="232BC69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6E56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(0,02 + 0,01%А)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>;</w:t>
            </w:r>
          </w:p>
          <w:p w14:paraId="60EA66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(0,05 + 0,01%Д) км</w:t>
            </w:r>
          </w:p>
        </w:tc>
      </w:tr>
      <w:tr w:rsidR="003237CD" w:rsidRPr="003237CD" w14:paraId="4584864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E8A4CA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06C28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D60C9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50E9B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самолетных ответчиков </w:t>
            </w:r>
            <w:r w:rsidRPr="003237CD">
              <w:rPr>
                <w:b/>
                <w:sz w:val="22"/>
              </w:rPr>
              <w:t>КАСО-I</w:t>
            </w:r>
          </w:p>
        </w:tc>
        <w:tc>
          <w:tcPr>
            <w:tcW w:w="1959" w:type="dxa"/>
          </w:tcPr>
          <w:p w14:paraId="7C6496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837,5) МГц;</w:t>
            </w:r>
          </w:p>
          <w:p w14:paraId="3A007EB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(1030 – 1090) МГц;</w:t>
            </w:r>
          </w:p>
          <w:p w14:paraId="4009E5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(2,0 – 14,0) мкс</w:t>
            </w:r>
          </w:p>
        </w:tc>
        <w:tc>
          <w:tcPr>
            <w:tcW w:w="2271" w:type="dxa"/>
          </w:tcPr>
          <w:p w14:paraId="56A53B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МГц;</w:t>
            </w:r>
          </w:p>
          <w:p w14:paraId="1BDE04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0,8 МГц;</w:t>
            </w:r>
          </w:p>
          <w:p w14:paraId="2F615E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мкс</w:t>
            </w:r>
          </w:p>
        </w:tc>
      </w:tr>
      <w:tr w:rsidR="003237CD" w:rsidRPr="003237CD" w14:paraId="7B1D84E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820A1F3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F18B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7A8A6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71D55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антенно-фидерной системы самолетных ответчиков </w:t>
            </w:r>
            <w:r w:rsidRPr="003237CD">
              <w:rPr>
                <w:b/>
                <w:sz w:val="22"/>
              </w:rPr>
              <w:t>КАСО-II</w:t>
            </w:r>
          </w:p>
        </w:tc>
        <w:tc>
          <w:tcPr>
            <w:tcW w:w="1959" w:type="dxa"/>
          </w:tcPr>
          <w:p w14:paraId="0B767F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9370 МГц;</w:t>
            </w:r>
          </w:p>
          <w:p w14:paraId="5C09FF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2905 МГц;</w:t>
            </w:r>
          </w:p>
          <w:p w14:paraId="06921E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837,5 МГц;</w:t>
            </w:r>
          </w:p>
          <w:p w14:paraId="2EBA55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1030 МГц</w:t>
            </w:r>
          </w:p>
        </w:tc>
        <w:tc>
          <w:tcPr>
            <w:tcW w:w="2271" w:type="dxa"/>
          </w:tcPr>
          <w:p w14:paraId="3D6648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17E805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МГц;</w:t>
            </w:r>
          </w:p>
          <w:p w14:paraId="3B25F2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МГц;</w:t>
            </w:r>
          </w:p>
          <w:p w14:paraId="39E75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МГц</w:t>
            </w:r>
          </w:p>
        </w:tc>
      </w:tr>
      <w:tr w:rsidR="003237CD" w:rsidRPr="003237CD" w14:paraId="78042F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7FDE25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279F7A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C1E7CB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A331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Контрольная аппаратура самолетных ответчиков </w:t>
            </w:r>
            <w:r w:rsidRPr="003237CD">
              <w:rPr>
                <w:b/>
                <w:sz w:val="22"/>
              </w:rPr>
              <w:t>КАСО-V</w:t>
            </w:r>
          </w:p>
        </w:tc>
        <w:tc>
          <w:tcPr>
            <w:tcW w:w="1959" w:type="dxa"/>
          </w:tcPr>
          <w:p w14:paraId="679D9E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8; 17; 21; 25 мкс;</w:t>
            </w:r>
          </w:p>
          <w:p w14:paraId="24E7F1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(1088 – 1092) МГц</w:t>
            </w:r>
          </w:p>
        </w:tc>
        <w:tc>
          <w:tcPr>
            <w:tcW w:w="2271" w:type="dxa"/>
          </w:tcPr>
          <w:p w14:paraId="712F37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мкс;</w:t>
            </w:r>
          </w:p>
          <w:p w14:paraId="3B604A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МГц</w:t>
            </w:r>
          </w:p>
        </w:tc>
      </w:tr>
      <w:tr w:rsidR="003237CD" w:rsidRPr="003237CD" w14:paraId="1EFD126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3ABB094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7CA2129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0AF986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1B774D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4ADFB27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2CD61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изделия «Клен-П», «Клен-ПС»</w:t>
            </w:r>
          </w:p>
          <w:p w14:paraId="1C2B241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КЖХ-сб62</w:t>
            </w:r>
          </w:p>
        </w:tc>
        <w:tc>
          <w:tcPr>
            <w:tcW w:w="1959" w:type="dxa"/>
          </w:tcPr>
          <w:p w14:paraId="3E155C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549AF2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75AA7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4BDDE4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AA4CB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F1B8D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т.2,5</w:t>
            </w:r>
          </w:p>
        </w:tc>
      </w:tr>
      <w:tr w:rsidR="003237CD" w:rsidRPr="003237CD" w14:paraId="1FF08F5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DB7548D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2D33975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F41B0A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62304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подключения изделия «Клен-П», «Клен-ПС» </w:t>
            </w:r>
            <w:r w:rsidRPr="003237CD">
              <w:rPr>
                <w:b/>
                <w:sz w:val="22"/>
              </w:rPr>
              <w:t>КЖХ-сб64</w:t>
            </w:r>
          </w:p>
        </w:tc>
        <w:tc>
          <w:tcPr>
            <w:tcW w:w="1959" w:type="dxa"/>
          </w:tcPr>
          <w:p w14:paraId="087F22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105B5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А; 400 Гц;</w:t>
            </w:r>
          </w:p>
          <w:p w14:paraId="1C45DB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</w:t>
            </w:r>
          </w:p>
        </w:tc>
        <w:tc>
          <w:tcPr>
            <w:tcW w:w="2271" w:type="dxa"/>
          </w:tcPr>
          <w:p w14:paraId="3F10E5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064B24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BD5B0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247E97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AB70ADD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0B28A47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313A3D7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25444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 проверки привода следящей системы изд. «Клен -П», «Клен- ПС» и «Фон» </w:t>
            </w:r>
            <w:r w:rsidRPr="003237CD">
              <w:rPr>
                <w:b/>
                <w:sz w:val="22"/>
              </w:rPr>
              <w:t>КЖХ-сб70</w:t>
            </w:r>
          </w:p>
        </w:tc>
        <w:tc>
          <w:tcPr>
            <w:tcW w:w="1959" w:type="dxa"/>
          </w:tcPr>
          <w:p w14:paraId="15E47A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79311B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 400 Гц</w:t>
            </w:r>
          </w:p>
        </w:tc>
        <w:tc>
          <w:tcPr>
            <w:tcW w:w="2271" w:type="dxa"/>
          </w:tcPr>
          <w:p w14:paraId="6C0235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BD3AA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C5DC3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4BD57285" w14:textId="77777777" w:rsidR="003237CD" w:rsidRPr="003237CD" w:rsidRDefault="003237CD" w:rsidP="004A25FC">
            <w:pPr>
              <w:pStyle w:val="af6"/>
              <w:numPr>
                <w:ilvl w:val="1"/>
                <w:numId w:val="2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69739F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296EC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73057A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блоков следящей системы изд.»Клен-П», </w:t>
            </w:r>
          </w:p>
          <w:p w14:paraId="34490B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«Клен-ПС» и «Фон»</w:t>
            </w:r>
          </w:p>
          <w:p w14:paraId="7149EEC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КЖХ–сб73</w:t>
            </w:r>
          </w:p>
        </w:tc>
        <w:tc>
          <w:tcPr>
            <w:tcW w:w="1959" w:type="dxa"/>
          </w:tcPr>
          <w:p w14:paraId="3C5B4A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мкА;</w:t>
            </w:r>
          </w:p>
          <w:p w14:paraId="1544E4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В</w:t>
            </w:r>
          </w:p>
        </w:tc>
        <w:tc>
          <w:tcPr>
            <w:tcW w:w="2271" w:type="dxa"/>
          </w:tcPr>
          <w:p w14:paraId="0F0620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9285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403B92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4EA09E" w14:textId="77777777" w:rsidR="003237CD" w:rsidRPr="003237CD" w:rsidRDefault="003237CD" w:rsidP="004A25FC">
            <w:pPr>
              <w:pStyle w:val="af6"/>
              <w:numPr>
                <w:ilvl w:val="1"/>
                <w:numId w:val="28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74CFD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F569AD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7DF5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изд. «Фон» </w:t>
            </w:r>
            <w:r w:rsidRPr="003237CD">
              <w:rPr>
                <w:b/>
                <w:sz w:val="22"/>
              </w:rPr>
              <w:t>КЖХ-сб611 ПС</w:t>
            </w:r>
          </w:p>
        </w:tc>
        <w:tc>
          <w:tcPr>
            <w:tcW w:w="1959" w:type="dxa"/>
          </w:tcPr>
          <w:p w14:paraId="333B5F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07CEAC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EC413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631F03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37E294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A769D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37704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80507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C31D8A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68B28B" w14:textId="77777777" w:rsidR="003237CD" w:rsidRPr="003237CD" w:rsidRDefault="003237CD" w:rsidP="00D1341C">
            <w:pPr>
              <w:pStyle w:val="af6"/>
              <w:numPr>
                <w:ilvl w:val="1"/>
                <w:numId w:val="29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E9672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CAFFFF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6FC38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сигнализатора РУБ-СУА</w:t>
            </w:r>
          </w:p>
          <w:p w14:paraId="3508759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КИУ-4001А</w:t>
            </w:r>
          </w:p>
        </w:tc>
        <w:tc>
          <w:tcPr>
            <w:tcW w:w="1959" w:type="dxa"/>
          </w:tcPr>
          <w:p w14:paraId="209485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CCEFF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C8358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520AD7" w14:textId="77777777" w:rsidR="003237CD" w:rsidRPr="003237CD" w:rsidRDefault="003237CD" w:rsidP="00D1341C">
            <w:pPr>
              <w:pStyle w:val="af6"/>
              <w:numPr>
                <w:ilvl w:val="1"/>
                <w:numId w:val="29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76911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4A978B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48928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прибора ДЛУ-26</w:t>
            </w:r>
          </w:p>
          <w:p w14:paraId="7CEC21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КИУ-4555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sz w:val="22"/>
              </w:rPr>
              <w:t>ПЗП-448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09BC62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B22BC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1EADF2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24858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016F10D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95110A2" w14:textId="77777777" w:rsidR="003237CD" w:rsidRPr="003237CD" w:rsidRDefault="003237CD" w:rsidP="00D1341C">
            <w:pPr>
              <w:pStyle w:val="af6"/>
              <w:numPr>
                <w:ilvl w:val="1"/>
                <w:numId w:val="30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65F80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6A827A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C059D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Контрольно-поверочная аппаратура для проверки изделия А-715, </w:t>
            </w:r>
          </w:p>
          <w:p w14:paraId="6E7889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КПА5-715</w:t>
            </w:r>
          </w:p>
          <w:p w14:paraId="214C38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наземных станций </w:t>
            </w:r>
            <w:r w:rsidRPr="003237CD">
              <w:rPr>
                <w:b/>
                <w:sz w:val="22"/>
              </w:rPr>
              <w:t>ПС5-1</w:t>
            </w:r>
          </w:p>
        </w:tc>
        <w:tc>
          <w:tcPr>
            <w:tcW w:w="1959" w:type="dxa"/>
          </w:tcPr>
          <w:p w14:paraId="041985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60 мкс; </w:t>
            </w:r>
          </w:p>
          <w:p w14:paraId="622410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90 мкс</w:t>
            </w:r>
          </w:p>
        </w:tc>
        <w:tc>
          <w:tcPr>
            <w:tcW w:w="2271" w:type="dxa"/>
          </w:tcPr>
          <w:p w14:paraId="1C8A14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мкс;</w:t>
            </w:r>
          </w:p>
          <w:p w14:paraId="784EC8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мкс</w:t>
            </w:r>
          </w:p>
        </w:tc>
      </w:tr>
      <w:tr w:rsidR="003237CD" w:rsidRPr="003237CD" w14:paraId="24D68C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3B6F01" w14:textId="77777777" w:rsidR="003237CD" w:rsidRPr="003237CD" w:rsidRDefault="003237CD" w:rsidP="00D1341C">
            <w:pPr>
              <w:pStyle w:val="af6"/>
              <w:numPr>
                <w:ilvl w:val="1"/>
                <w:numId w:val="31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1E36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312559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6B31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датчиков углов атаки и скольжения КПА-9-1</w:t>
            </w:r>
          </w:p>
          <w:p w14:paraId="68443D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Контрольный пульт </w:t>
            </w:r>
          </w:p>
          <w:p w14:paraId="1CEA94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КП-9</w:t>
            </w:r>
          </w:p>
        </w:tc>
        <w:tc>
          <w:tcPr>
            <w:tcW w:w="1959" w:type="dxa"/>
          </w:tcPr>
          <w:p w14:paraId="53D46D56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1000 Ом, </w:t>
            </w:r>
          </w:p>
          <w:p w14:paraId="6E4A075A" w14:textId="17735616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</w:t>
            </w:r>
            <w:r w:rsidR="00454E23">
              <w:rPr>
                <w:sz w:val="22"/>
              </w:rPr>
              <w:t xml:space="preserve"> </w:t>
            </w:r>
            <w:r w:rsidRPr="003237CD">
              <w:rPr>
                <w:sz w:val="22"/>
              </w:rPr>
              <w:t>% – 99 %;</w:t>
            </w:r>
          </w:p>
          <w:p w14:paraId="2908EC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</w:t>
            </w:r>
          </w:p>
        </w:tc>
        <w:tc>
          <w:tcPr>
            <w:tcW w:w="2271" w:type="dxa"/>
          </w:tcPr>
          <w:p w14:paraId="5667A3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0,03 %;</w:t>
            </w:r>
          </w:p>
          <w:p w14:paraId="60FB54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656E98F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1F1617D" w14:textId="77777777" w:rsidR="003237CD" w:rsidRPr="003237CD" w:rsidRDefault="003237CD" w:rsidP="00D1341C">
            <w:pPr>
              <w:pStyle w:val="af6"/>
              <w:numPr>
                <w:ilvl w:val="1"/>
                <w:numId w:val="32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435B8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E1A02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9CB1B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А-035 (РВ-21)</w:t>
            </w:r>
          </w:p>
          <w:p w14:paraId="0FE6AF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КПА-035 (КП РВ-21)</w:t>
            </w:r>
          </w:p>
          <w:p w14:paraId="1FF921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Калибратор для задержки СВЧ сигнала </w:t>
            </w:r>
            <w:r w:rsidRPr="003237CD">
              <w:rPr>
                <w:b/>
                <w:sz w:val="22"/>
              </w:rPr>
              <w:t>КТП-5</w:t>
            </w:r>
          </w:p>
        </w:tc>
        <w:tc>
          <w:tcPr>
            <w:tcW w:w="1959" w:type="dxa"/>
          </w:tcPr>
          <w:p w14:paraId="338D8A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Ослабление 95 дБ</w:t>
            </w:r>
          </w:p>
        </w:tc>
        <w:tc>
          <w:tcPr>
            <w:tcW w:w="2271" w:type="dxa"/>
          </w:tcPr>
          <w:p w14:paraId="58162A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не более</w:t>
            </w:r>
          </w:p>
        </w:tc>
      </w:tr>
      <w:tr w:rsidR="003237CD" w:rsidRPr="003237CD" w14:paraId="4CC0A36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EEE1457" w14:textId="77777777" w:rsidR="003237CD" w:rsidRPr="003237CD" w:rsidRDefault="003237CD" w:rsidP="00D1341C">
            <w:pPr>
              <w:pStyle w:val="af6"/>
              <w:numPr>
                <w:ilvl w:val="1"/>
                <w:numId w:val="32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E8F2FA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62543D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A92F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технического состояния регистратора типа БУР-4-1</w:t>
            </w:r>
          </w:p>
          <w:p w14:paraId="1B8A872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КПА-4-1</w:t>
            </w:r>
          </w:p>
        </w:tc>
        <w:tc>
          <w:tcPr>
            <w:tcW w:w="1959" w:type="dxa"/>
          </w:tcPr>
          <w:p w14:paraId="2C6EEB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520) Ом;</w:t>
            </w:r>
          </w:p>
          <w:p w14:paraId="3647F1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20; 30 мВ;</w:t>
            </w:r>
          </w:p>
          <w:p w14:paraId="00FF13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10; 20; 40; 80 Гц; </w:t>
            </w:r>
          </w:p>
          <w:p w14:paraId="5496E5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1; 2; 4 кГц</w:t>
            </w:r>
          </w:p>
        </w:tc>
        <w:tc>
          <w:tcPr>
            <w:tcW w:w="2271" w:type="dxa"/>
          </w:tcPr>
          <w:p w14:paraId="3BE780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 – 1,3) Ом;</w:t>
            </w:r>
          </w:p>
          <w:p w14:paraId="3B482F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мВ;</w:t>
            </w:r>
          </w:p>
          <w:p w14:paraId="5B43B9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Гц;</w:t>
            </w:r>
          </w:p>
          <w:p w14:paraId="502F96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кГц</w:t>
            </w:r>
          </w:p>
        </w:tc>
      </w:tr>
      <w:tr w:rsidR="003237CD" w:rsidRPr="003237CD" w14:paraId="6450BCF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3B43B27" w14:textId="77777777" w:rsidR="003237CD" w:rsidRPr="003237CD" w:rsidRDefault="003237CD" w:rsidP="00D1341C">
            <w:pPr>
              <w:pStyle w:val="af6"/>
              <w:numPr>
                <w:ilvl w:val="1"/>
                <w:numId w:val="33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4E01B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A3917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100B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УАП-72 </w:t>
            </w:r>
            <w:r w:rsidRPr="003237CD">
              <w:rPr>
                <w:b/>
                <w:sz w:val="22"/>
              </w:rPr>
              <w:t>КПА-72</w:t>
            </w:r>
          </w:p>
        </w:tc>
        <w:tc>
          <w:tcPr>
            <w:tcW w:w="1959" w:type="dxa"/>
          </w:tcPr>
          <w:p w14:paraId="4F887B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420567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</w:tr>
      <w:tr w:rsidR="003237CD" w:rsidRPr="003237CD" w14:paraId="5E3F8CA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5CF011A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16A1A7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E86F14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E3B9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самолетных ответчиков КПА «Анализ-В»</w:t>
            </w:r>
          </w:p>
          <w:p w14:paraId="205C4C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проведения предварительной подготовки и комплексных осмотров ответчиков</w:t>
            </w:r>
          </w:p>
          <w:p w14:paraId="0FE2947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ПС16-521</w:t>
            </w:r>
          </w:p>
        </w:tc>
        <w:tc>
          <w:tcPr>
            <w:tcW w:w="1959" w:type="dxa"/>
          </w:tcPr>
          <w:p w14:paraId="02657A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9370 МГц;</w:t>
            </w:r>
          </w:p>
          <w:p w14:paraId="0A2617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2905 МГц;</w:t>
            </w:r>
          </w:p>
          <w:p w14:paraId="7266D0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837,5 МГц;</w:t>
            </w:r>
          </w:p>
          <w:p w14:paraId="6D4FB2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1030 МГц</w:t>
            </w:r>
          </w:p>
        </w:tc>
        <w:tc>
          <w:tcPr>
            <w:tcW w:w="2271" w:type="dxa"/>
          </w:tcPr>
          <w:p w14:paraId="25736D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235 МГц;</w:t>
            </w:r>
          </w:p>
          <w:p w14:paraId="5836B2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75 МГц;</w:t>
            </w:r>
          </w:p>
          <w:p w14:paraId="457215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МГц;</w:t>
            </w:r>
          </w:p>
          <w:p w14:paraId="44ADE5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МГц</w:t>
            </w:r>
          </w:p>
        </w:tc>
      </w:tr>
      <w:tr w:rsidR="003237CD" w:rsidRPr="003237CD" w14:paraId="78B31F8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02DCEC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E21A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2B3F3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249D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блоков БСР-70, БСР-70с</w:t>
            </w:r>
          </w:p>
          <w:p w14:paraId="59AB1D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КПА БСР-70</w:t>
            </w:r>
          </w:p>
        </w:tc>
        <w:tc>
          <w:tcPr>
            <w:tcW w:w="1959" w:type="dxa"/>
          </w:tcPr>
          <w:p w14:paraId="14A11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360º</w:t>
            </w:r>
          </w:p>
        </w:tc>
        <w:tc>
          <w:tcPr>
            <w:tcW w:w="2271" w:type="dxa"/>
          </w:tcPr>
          <w:p w14:paraId="020444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10´</w:t>
            </w:r>
          </w:p>
        </w:tc>
      </w:tr>
      <w:tr w:rsidR="003237CD" w:rsidRPr="003237CD" w14:paraId="4F4D375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CD6D78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5ED3C8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3800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69B9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датчика аэродинамических углов КПА-ДАУ-72</w:t>
            </w:r>
          </w:p>
          <w:p w14:paraId="170B74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измерительный </w:t>
            </w:r>
          </w:p>
          <w:p w14:paraId="2D8CB48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БИ-8</w:t>
            </w:r>
          </w:p>
        </w:tc>
        <w:tc>
          <w:tcPr>
            <w:tcW w:w="1959" w:type="dxa"/>
          </w:tcPr>
          <w:p w14:paraId="09F5EF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AFED4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</w:t>
            </w:r>
          </w:p>
        </w:tc>
        <w:tc>
          <w:tcPr>
            <w:tcW w:w="2271" w:type="dxa"/>
          </w:tcPr>
          <w:p w14:paraId="5D23C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407B25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D9D61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04FD259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1459BD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77619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CE7AE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датчиков угла атаки и скольжения </w:t>
            </w:r>
          </w:p>
          <w:p w14:paraId="5F1A89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ДУАС-В, </w:t>
            </w:r>
          </w:p>
          <w:p w14:paraId="1814E7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ДУАС В1, </w:t>
            </w:r>
          </w:p>
          <w:p w14:paraId="74FBC8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БК-3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КП-9</w:t>
            </w:r>
          </w:p>
        </w:tc>
        <w:tc>
          <w:tcPr>
            <w:tcW w:w="1959" w:type="dxa"/>
          </w:tcPr>
          <w:p w14:paraId="7A4E67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99)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CD3F4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мкА;</w:t>
            </w:r>
          </w:p>
          <w:p w14:paraId="5A6614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80 мкА</w:t>
            </w:r>
          </w:p>
        </w:tc>
        <w:tc>
          <w:tcPr>
            <w:tcW w:w="2271" w:type="dxa"/>
          </w:tcPr>
          <w:p w14:paraId="19203A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046266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мкА;</w:t>
            </w:r>
          </w:p>
          <w:p w14:paraId="4E102D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мкА</w:t>
            </w:r>
          </w:p>
        </w:tc>
      </w:tr>
      <w:tr w:rsidR="003237CD" w:rsidRPr="003237CD" w14:paraId="371865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C3AEBF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6313BE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8BFAE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25DC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малогабаритных гидровертикалей КПА изд. МГВ-1 (КПА ЦГВ-10). </w:t>
            </w:r>
            <w:r w:rsidRPr="003237CD">
              <w:rPr>
                <w:b/>
                <w:sz w:val="22"/>
              </w:rPr>
              <w:t>ППБ-86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ППБ-77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770А.00.00.000</w:t>
            </w:r>
          </w:p>
        </w:tc>
        <w:tc>
          <w:tcPr>
            <w:tcW w:w="1959" w:type="dxa"/>
          </w:tcPr>
          <w:p w14:paraId="678A8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220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866F9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6182A7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3º;</w:t>
            </w:r>
          </w:p>
          <w:p w14:paraId="6C71B35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0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– 30º;</w:t>
            </w:r>
          </w:p>
          <w:p w14:paraId="530F7369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(1000 – 0 – </w:t>
            </w:r>
          </w:p>
          <w:p w14:paraId="60F94AC5" w14:textId="457C77D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1000) мкА;</w:t>
            </w:r>
          </w:p>
          <w:p w14:paraId="56B65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(800, 1600) Ом</w:t>
            </w:r>
          </w:p>
        </w:tc>
        <w:tc>
          <w:tcPr>
            <w:tcW w:w="2271" w:type="dxa"/>
          </w:tcPr>
          <w:p w14:paraId="2D0E55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EE3F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40FCC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D22C6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6´;</w:t>
            </w:r>
          </w:p>
          <w:p w14:paraId="4A3604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60´;</w:t>
            </w:r>
          </w:p>
          <w:p w14:paraId="154D23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5C82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15 %</w:t>
            </w:r>
          </w:p>
        </w:tc>
      </w:tr>
      <w:tr w:rsidR="003237CD" w:rsidRPr="003237CD" w14:paraId="0381F69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DF0C182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3C64B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FF11E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03A08B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проверки изд. 4ДК </w:t>
            </w:r>
            <w:r w:rsidRPr="003237CD">
              <w:rPr>
                <w:b/>
                <w:sz w:val="22"/>
              </w:rPr>
              <w:t>КПАК-2</w:t>
            </w:r>
          </w:p>
        </w:tc>
        <w:tc>
          <w:tcPr>
            <w:tcW w:w="1959" w:type="dxa"/>
          </w:tcPr>
          <w:p w14:paraId="4D6BF9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25C85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100) Ом</w:t>
            </w:r>
          </w:p>
        </w:tc>
        <w:tc>
          <w:tcPr>
            <w:tcW w:w="2271" w:type="dxa"/>
          </w:tcPr>
          <w:p w14:paraId="728993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2F747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± 1 %</w:t>
            </w:r>
          </w:p>
        </w:tc>
      </w:tr>
      <w:tr w:rsidR="003237CD" w:rsidRPr="003237CD" w14:paraId="5353731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BDD17E8" w14:textId="77777777" w:rsidR="003237CD" w:rsidRPr="003237CD" w:rsidRDefault="003237CD" w:rsidP="00D1341C">
            <w:pPr>
              <w:pStyle w:val="af6"/>
              <w:numPr>
                <w:ilvl w:val="1"/>
                <w:numId w:val="34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EAE31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D16D1F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F816D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изделий «Клен -П, -ПС, -ПМ» КПАК2-сб0</w:t>
            </w:r>
          </w:p>
          <w:p w14:paraId="334D359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Электронный блок (пульт) </w:t>
            </w:r>
            <w:r w:rsidRPr="003237CD">
              <w:rPr>
                <w:b/>
                <w:sz w:val="22"/>
              </w:rPr>
              <w:t>КПАК2-сб0</w:t>
            </w:r>
          </w:p>
        </w:tc>
        <w:tc>
          <w:tcPr>
            <w:tcW w:w="1959" w:type="dxa"/>
          </w:tcPr>
          <w:p w14:paraId="340DD3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(25 – 0 – 25) мкА;</w:t>
            </w:r>
          </w:p>
          <w:p w14:paraId="117884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мкА;</w:t>
            </w:r>
          </w:p>
          <w:p w14:paraId="5774DE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99696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0 – 10) В</w:t>
            </w:r>
          </w:p>
        </w:tc>
        <w:tc>
          <w:tcPr>
            <w:tcW w:w="2271" w:type="dxa"/>
          </w:tcPr>
          <w:p w14:paraId="611AB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57EC8D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28EBAD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754E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F662CF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DCACEFE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73C9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0819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D6EA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для проверки автопилота КПА ПАА АП-34Б сер.2,3; </w:t>
            </w:r>
            <w:r w:rsidRPr="003237CD">
              <w:rPr>
                <w:b/>
                <w:sz w:val="22"/>
              </w:rPr>
              <w:t>6С2.702.007</w:t>
            </w:r>
          </w:p>
        </w:tc>
        <w:tc>
          <w:tcPr>
            <w:tcW w:w="1959" w:type="dxa"/>
          </w:tcPr>
          <w:p w14:paraId="01FD1D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мкА;</w:t>
            </w:r>
          </w:p>
          <w:p w14:paraId="6669D1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04A50A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В, 400 Гц</w:t>
            </w:r>
          </w:p>
        </w:tc>
        <w:tc>
          <w:tcPr>
            <w:tcW w:w="2271" w:type="dxa"/>
          </w:tcPr>
          <w:p w14:paraId="4A8005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C6177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22E25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536679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DD8B2C8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4FB0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3E4B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1E7A7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САУ-22:</w:t>
            </w:r>
          </w:p>
          <w:p w14:paraId="5F06D9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ПА-САУ-22</w:t>
            </w:r>
          </w:p>
          <w:p w14:paraId="24D0DC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пульт </w:t>
            </w:r>
            <w:r w:rsidRPr="003237CD">
              <w:rPr>
                <w:b/>
                <w:sz w:val="22"/>
              </w:rPr>
              <w:t>КИП-22</w:t>
            </w:r>
          </w:p>
          <w:p w14:paraId="7BBA58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Пульт-имитатор </w:t>
            </w:r>
            <w:r w:rsidRPr="003237CD">
              <w:rPr>
                <w:b/>
                <w:sz w:val="22"/>
              </w:rPr>
              <w:t>ПИ-22</w:t>
            </w:r>
          </w:p>
          <w:p w14:paraId="36E620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35863B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9B32E6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A080A3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17C05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DF8F5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2F2EF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6CD665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806BC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58C2EF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F28E7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D50A28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97713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844DF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455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F6005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1C107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73A0D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331B8FE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592C2A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A41C34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7EE43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САС-1</w:t>
            </w:r>
          </w:p>
          <w:p w14:paraId="5AAEDF9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 САС-1</w:t>
            </w:r>
          </w:p>
        </w:tc>
        <w:tc>
          <w:tcPr>
            <w:tcW w:w="1959" w:type="dxa"/>
          </w:tcPr>
          <w:p w14:paraId="01C456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(2,6 – 2000) Гц;</w:t>
            </w:r>
          </w:p>
          <w:p w14:paraId="6448CA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5781CE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</w:t>
            </w:r>
          </w:p>
        </w:tc>
        <w:tc>
          <w:tcPr>
            <w:tcW w:w="2271" w:type="dxa"/>
          </w:tcPr>
          <w:p w14:paraId="29CEDE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погр. ± 5 %;</w:t>
            </w:r>
          </w:p>
          <w:p w14:paraId="003111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погр. ± 5 %;</w:t>
            </w:r>
          </w:p>
          <w:p w14:paraId="757AE8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8129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128681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BEEF3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EBB7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DCE5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технического обслуживания САУ-10 КПА САУ-10</w:t>
            </w:r>
          </w:p>
          <w:p w14:paraId="0B518D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прибор для проверки САУ </w:t>
            </w:r>
          </w:p>
          <w:p w14:paraId="52A2B5C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КИП-195</w:t>
            </w:r>
          </w:p>
        </w:tc>
        <w:tc>
          <w:tcPr>
            <w:tcW w:w="1959" w:type="dxa"/>
          </w:tcPr>
          <w:p w14:paraId="472505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0 – 200) мкА;</w:t>
            </w:r>
          </w:p>
          <w:p w14:paraId="72523B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0 – 10) В</w:t>
            </w:r>
          </w:p>
        </w:tc>
        <w:tc>
          <w:tcPr>
            <w:tcW w:w="2271" w:type="dxa"/>
          </w:tcPr>
          <w:p w14:paraId="57D3AC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78C4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2C21DC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41BF7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FE81A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5717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</w:t>
            </w:r>
          </w:p>
          <w:p w14:paraId="463C14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КПА-САУ-22М:</w:t>
            </w:r>
          </w:p>
          <w:p w14:paraId="09F476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Контрольно-измерительный пульт </w:t>
            </w:r>
            <w:r w:rsidRPr="003237CD">
              <w:rPr>
                <w:b/>
                <w:sz w:val="22"/>
              </w:rPr>
              <w:t>КИП-22</w:t>
            </w:r>
          </w:p>
          <w:p w14:paraId="026446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Пульт-имитатор </w:t>
            </w:r>
            <w:r w:rsidRPr="003237CD">
              <w:rPr>
                <w:b/>
                <w:sz w:val="22"/>
              </w:rPr>
              <w:t>ПИ-133</w:t>
            </w:r>
          </w:p>
          <w:p w14:paraId="5BF067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30B2ED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B46D6E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AE2DC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01F4CC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BD0BF6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24B1E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6CC75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CC459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50) В , </w:t>
            </w:r>
          </w:p>
          <w:p w14:paraId="73A5F3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0 % – 100 %;</w:t>
            </w:r>
          </w:p>
          <w:p w14:paraId="4069E3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393C60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5C52E37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EC24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83A0F1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661D34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1F310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4C06F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58EF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9AFFB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4CB9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0,7 % – 2,2 %;</w:t>
            </w:r>
          </w:p>
          <w:p w14:paraId="4D6A7D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95E51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9FC6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1E6F7F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20A859F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91439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DB85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САУ-22М1</w:t>
            </w:r>
          </w:p>
          <w:p w14:paraId="609B55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САУ-22М1:</w:t>
            </w:r>
          </w:p>
          <w:p w14:paraId="4221AB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напряжения питания </w:t>
            </w:r>
            <w:r w:rsidRPr="003237CD">
              <w:rPr>
                <w:b/>
                <w:sz w:val="22"/>
              </w:rPr>
              <w:t>КИП-181</w:t>
            </w:r>
          </w:p>
          <w:p w14:paraId="20ACCE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имитации систем, взаимодействующих с САУ </w:t>
            </w:r>
            <w:r w:rsidRPr="003237CD">
              <w:rPr>
                <w:b/>
                <w:sz w:val="22"/>
              </w:rPr>
              <w:t>ПИ-133-1</w:t>
            </w:r>
          </w:p>
          <w:p w14:paraId="2072FD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дистанционного измерения углов отклонения рулевых плоскостей объекта </w:t>
            </w:r>
            <w:r w:rsidRPr="003237CD">
              <w:rPr>
                <w:b/>
                <w:sz w:val="22"/>
              </w:rPr>
              <w:t>ПП-182</w:t>
            </w:r>
          </w:p>
          <w:p w14:paraId="76797A1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прибора САУ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2D4D5AF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BA849FF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522B63F3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65A63079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339E91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655160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7E0156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В;</w:t>
            </w:r>
          </w:p>
          <w:p w14:paraId="145C2D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F559B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0º – 360º;</w:t>
            </w:r>
          </w:p>
          <w:p w14:paraId="022D781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565C7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мкА;</w:t>
            </w:r>
          </w:p>
          <w:p w14:paraId="4CAA1B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4E2853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1C6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68ADDA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709995A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0ECC15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05B82643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04A089A6" w14:textId="77777777" w:rsidR="003237CD" w:rsidRPr="003237CD" w:rsidRDefault="003237CD" w:rsidP="009779D0">
            <w:pPr>
              <w:pStyle w:val="a4"/>
              <w:rPr>
                <w:sz w:val="22"/>
              </w:rPr>
            </w:pPr>
          </w:p>
          <w:p w14:paraId="1DCD46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710A2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2928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A0F25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2234D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42´;</w:t>
            </w:r>
          </w:p>
          <w:p w14:paraId="4F55BB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6FA8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51E02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1B5B87F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7AF1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48DE5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438DA0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7F99BA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395CF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AF8A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69E1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САУ-22М2</w:t>
            </w:r>
          </w:p>
          <w:p w14:paraId="00ED92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КПА-САУ-22М2:</w:t>
            </w:r>
          </w:p>
          <w:p w14:paraId="352CC7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напряжения питания </w:t>
            </w:r>
            <w:r w:rsidRPr="003237CD">
              <w:rPr>
                <w:b/>
                <w:sz w:val="22"/>
              </w:rPr>
              <w:t>КИП-181</w:t>
            </w:r>
          </w:p>
          <w:p w14:paraId="11DB5C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имитации систем, взаимодействующих с САУ </w:t>
            </w:r>
            <w:r w:rsidRPr="003237CD">
              <w:rPr>
                <w:b/>
                <w:sz w:val="22"/>
              </w:rPr>
              <w:t>ПИ-133-2</w:t>
            </w:r>
          </w:p>
          <w:p w14:paraId="2767A9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дистанционного измерения углов отклонения рулевых плоскостей объекта </w:t>
            </w:r>
            <w:r w:rsidRPr="003237CD">
              <w:rPr>
                <w:b/>
                <w:sz w:val="22"/>
              </w:rPr>
              <w:t>ПП-182</w:t>
            </w:r>
            <w:r w:rsidRPr="003237CD">
              <w:rPr>
                <w:sz w:val="22"/>
              </w:rPr>
              <w:t xml:space="preserve"> </w:t>
            </w:r>
          </w:p>
          <w:p w14:paraId="4EF04A4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поиска неисправностей прибора САУ </w:t>
            </w:r>
            <w:r w:rsidRPr="003237CD">
              <w:rPr>
                <w:b/>
                <w:sz w:val="22"/>
              </w:rPr>
              <w:t>ППН-1</w:t>
            </w:r>
          </w:p>
        </w:tc>
        <w:tc>
          <w:tcPr>
            <w:tcW w:w="1959" w:type="dxa"/>
          </w:tcPr>
          <w:p w14:paraId="735D4F7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BE015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4625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70CD62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80C0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505984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52A8F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CCE34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DC4BB2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4CC4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В;</w:t>
            </w:r>
          </w:p>
          <w:p w14:paraId="6F24BD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25) R</w:t>
            </w:r>
            <w:r w:rsidRPr="003237CD">
              <w:rPr>
                <w:sz w:val="22"/>
                <w:vertAlign w:val="subscript"/>
              </w:rPr>
              <w:t>отн;</w:t>
            </w:r>
          </w:p>
          <w:p w14:paraId="6F8EBF5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250414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BE624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400Гц;</w:t>
            </w:r>
          </w:p>
          <w:p w14:paraId="7706C0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5907FCB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2775F3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8B725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8ADDBB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0D264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2629F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C883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4D54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5EB4A3A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2F6A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C75BE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2C15583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9E6330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40C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2196B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C9088D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4101E92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71A88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5ADC3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BF2B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САУ-В24-1</w:t>
            </w:r>
          </w:p>
          <w:p w14:paraId="30F01C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КПА-САУ-В24-1</w:t>
            </w:r>
          </w:p>
          <w:p w14:paraId="0688FD0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</w:t>
            </w:r>
            <w:r w:rsidRPr="003237CD">
              <w:rPr>
                <w:b/>
                <w:sz w:val="22"/>
              </w:rPr>
              <w:t>ППИ-24</w:t>
            </w:r>
          </w:p>
        </w:tc>
        <w:tc>
          <w:tcPr>
            <w:tcW w:w="1959" w:type="dxa"/>
          </w:tcPr>
          <w:p w14:paraId="505FC9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05CC1D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02A6B5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507B59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Гц;</w:t>
            </w:r>
          </w:p>
          <w:p w14:paraId="271DF3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400 Гц</w:t>
            </w:r>
          </w:p>
        </w:tc>
        <w:tc>
          <w:tcPr>
            <w:tcW w:w="2271" w:type="dxa"/>
          </w:tcPr>
          <w:p w14:paraId="430167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27F615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26A4C1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1,5;</w:t>
            </w:r>
          </w:p>
          <w:p w14:paraId="19A5BC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2,5;</w:t>
            </w:r>
          </w:p>
          <w:p w14:paraId="063C26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к. т. 2,5</w:t>
            </w:r>
          </w:p>
        </w:tc>
      </w:tr>
      <w:tr w:rsidR="003237CD" w:rsidRPr="003237CD" w14:paraId="12797C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DECF23" w14:textId="77777777" w:rsidR="003237CD" w:rsidRPr="003237CD" w:rsidRDefault="003237CD" w:rsidP="00D1341C">
            <w:pPr>
              <w:pStyle w:val="af6"/>
              <w:numPr>
                <w:ilvl w:val="1"/>
                <w:numId w:val="35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BD57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7D4439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30E3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наземного технического обслуживания системы </w:t>
            </w:r>
          </w:p>
          <w:p w14:paraId="3FA2DC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СДУ-10 </w:t>
            </w:r>
            <w:r w:rsidRPr="003237CD">
              <w:rPr>
                <w:b/>
                <w:sz w:val="22"/>
              </w:rPr>
              <w:t>КПА СДУ-10</w:t>
            </w:r>
            <w:r w:rsidRPr="003237CD">
              <w:rPr>
                <w:sz w:val="22"/>
              </w:rPr>
              <w:t>:</w:t>
            </w:r>
          </w:p>
          <w:p w14:paraId="65FE32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технического обслуживания СДУ-10 </w:t>
            </w:r>
          </w:p>
          <w:p w14:paraId="63F5FCE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ПП-184</w:t>
            </w:r>
          </w:p>
        </w:tc>
        <w:tc>
          <w:tcPr>
            <w:tcW w:w="1959" w:type="dxa"/>
          </w:tcPr>
          <w:p w14:paraId="6EF510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В;</w:t>
            </w:r>
          </w:p>
          <w:p w14:paraId="22613731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(50 – 0 –50) В, </w:t>
            </w:r>
          </w:p>
          <w:p w14:paraId="4A768C08" w14:textId="12CB755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</w:t>
            </w:r>
          </w:p>
        </w:tc>
        <w:tc>
          <w:tcPr>
            <w:tcW w:w="2271" w:type="dxa"/>
          </w:tcPr>
          <w:p w14:paraId="40E6F4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747A4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A4DE6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632E24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2EDDB9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A0E18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D889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системы СОС-2 </w:t>
            </w:r>
          </w:p>
          <w:p w14:paraId="0319B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СОС-2:</w:t>
            </w:r>
          </w:p>
          <w:p w14:paraId="0CA774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0F3FAF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ПК-2</w:t>
            </w:r>
          </w:p>
        </w:tc>
        <w:tc>
          <w:tcPr>
            <w:tcW w:w="1959" w:type="dxa"/>
          </w:tcPr>
          <w:p w14:paraId="194D19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3DE236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</w:tr>
      <w:tr w:rsidR="003237CD" w:rsidRPr="003237CD" w14:paraId="151C4A3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8F720C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lastRenderedPageBreak/>
              <w:t>*</w:t>
            </w:r>
          </w:p>
        </w:tc>
        <w:tc>
          <w:tcPr>
            <w:tcW w:w="1061" w:type="dxa"/>
          </w:tcPr>
          <w:p w14:paraId="5F16F1C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463AB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746FC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СОС-2-3</w:t>
            </w:r>
          </w:p>
          <w:p w14:paraId="394A32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СОС-2-3:</w:t>
            </w:r>
          </w:p>
          <w:p w14:paraId="6E777D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79174C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ПК-9</w:t>
            </w:r>
          </w:p>
          <w:p w14:paraId="0DD34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7E77FFE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ПК-10</w:t>
            </w:r>
          </w:p>
        </w:tc>
        <w:tc>
          <w:tcPr>
            <w:tcW w:w="1959" w:type="dxa"/>
          </w:tcPr>
          <w:p w14:paraId="5CA06A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10000 Ом (R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);</w:t>
            </w:r>
          </w:p>
          <w:p w14:paraId="1120A6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-5 В; 5 В</w:t>
            </w:r>
          </w:p>
        </w:tc>
        <w:tc>
          <w:tcPr>
            <w:tcW w:w="2271" w:type="dxa"/>
          </w:tcPr>
          <w:p w14:paraId="2CA440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343FF8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</w:t>
            </w:r>
          </w:p>
        </w:tc>
      </w:tr>
      <w:tr w:rsidR="003237CD" w:rsidRPr="003237CD" w14:paraId="05DCA0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58EA7C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3289F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7E55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1AB3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системы СОС-3</w:t>
            </w:r>
          </w:p>
          <w:p w14:paraId="7085CA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КПА СОС-3: Пульт контрольный </w:t>
            </w:r>
            <w:r w:rsidRPr="003237CD">
              <w:rPr>
                <w:b/>
                <w:sz w:val="22"/>
              </w:rPr>
              <w:t>ПК-1</w:t>
            </w:r>
          </w:p>
        </w:tc>
        <w:tc>
          <w:tcPr>
            <w:tcW w:w="1959" w:type="dxa"/>
          </w:tcPr>
          <w:p w14:paraId="57A88C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81BAC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(370 – 1520) Ом</w:t>
            </w:r>
          </w:p>
        </w:tc>
        <w:tc>
          <w:tcPr>
            <w:tcW w:w="2271" w:type="dxa"/>
          </w:tcPr>
          <w:p w14:paraId="58B9A4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64E6D0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  <w:tr w:rsidR="003237CD" w:rsidRPr="003237CD" w14:paraId="1C25D7F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127712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6EE51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58D29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292EB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поверки хода часов </w:t>
            </w:r>
            <w:r w:rsidRPr="003237CD">
              <w:rPr>
                <w:b/>
                <w:sz w:val="22"/>
              </w:rPr>
              <w:t>ППЧ</w:t>
            </w:r>
            <w:r w:rsidRPr="003237CD">
              <w:rPr>
                <w:b/>
                <w:sz w:val="22"/>
              </w:rPr>
              <w:noBreakHyphen/>
              <w:t>7М</w:t>
            </w:r>
          </w:p>
        </w:tc>
        <w:tc>
          <w:tcPr>
            <w:tcW w:w="1959" w:type="dxa"/>
          </w:tcPr>
          <w:p w14:paraId="796928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79200 Гц</w:t>
            </w:r>
          </w:p>
        </w:tc>
        <w:tc>
          <w:tcPr>
            <w:tcW w:w="2271" w:type="dxa"/>
          </w:tcPr>
          <w:p w14:paraId="525183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 Гц</w:t>
            </w:r>
          </w:p>
        </w:tc>
      </w:tr>
      <w:tr w:rsidR="003237CD" w:rsidRPr="003237CD" w14:paraId="11966FC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DA0546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1094E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D1A6E9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11C3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и «Тестер-У3» сер.2</w:t>
            </w:r>
          </w:p>
          <w:p w14:paraId="6696BE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«Тестер-У»:</w:t>
            </w:r>
          </w:p>
          <w:p w14:paraId="401CFF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имитатор сигналов </w:t>
            </w:r>
            <w:r w:rsidRPr="003237CD">
              <w:rPr>
                <w:b/>
                <w:sz w:val="22"/>
              </w:rPr>
              <w:t xml:space="preserve">3ТС </w:t>
            </w:r>
          </w:p>
        </w:tc>
        <w:tc>
          <w:tcPr>
            <w:tcW w:w="1959" w:type="dxa"/>
          </w:tcPr>
          <w:p w14:paraId="3375905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02F98F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D0C5E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0,08; 1,5; 3,0; 6,3 В</w:t>
            </w:r>
          </w:p>
        </w:tc>
        <w:tc>
          <w:tcPr>
            <w:tcW w:w="2271" w:type="dxa"/>
          </w:tcPr>
          <w:p w14:paraId="5E9F953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2CCF9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241D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мВ</w:t>
            </w:r>
          </w:p>
        </w:tc>
      </w:tr>
      <w:tr w:rsidR="003237CD" w:rsidRPr="003237CD" w14:paraId="1801C10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4ABFBE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AABA6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1BF09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CBBB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сер. 3</w:t>
            </w:r>
          </w:p>
          <w:p w14:paraId="0AF06D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«Тестер –У3» сер.3:</w:t>
            </w:r>
          </w:p>
          <w:p w14:paraId="44986E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проверки бортовой аппаратуры </w:t>
            </w:r>
            <w:r w:rsidRPr="003237CD">
              <w:rPr>
                <w:b/>
                <w:sz w:val="22"/>
              </w:rPr>
              <w:t>1ТСБ</w:t>
            </w:r>
          </w:p>
        </w:tc>
        <w:tc>
          <w:tcPr>
            <w:tcW w:w="1959" w:type="dxa"/>
          </w:tcPr>
          <w:p w14:paraId="26D4E01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A5FB9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DB2C2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(0,315 – 9,45) В;</w:t>
            </w:r>
          </w:p>
          <w:p w14:paraId="3DE61E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(16 – 10245) Гц;</w:t>
            </w:r>
          </w:p>
          <w:p w14:paraId="4022BF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(91 – 150) Ом </w:t>
            </w:r>
          </w:p>
        </w:tc>
        <w:tc>
          <w:tcPr>
            <w:tcW w:w="2271" w:type="dxa"/>
          </w:tcPr>
          <w:p w14:paraId="1019C4A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9A201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ECF1C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0,012 В;</w:t>
            </w:r>
          </w:p>
          <w:p w14:paraId="6A92BD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Гц;</w:t>
            </w:r>
          </w:p>
          <w:p w14:paraId="1A8FC1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Ом</w:t>
            </w:r>
          </w:p>
        </w:tc>
      </w:tr>
      <w:tr w:rsidR="003237CD" w:rsidRPr="003237CD" w14:paraId="252B2BA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56EBDB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A300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65AD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B07C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«Тестер-У3» сер. Л</w:t>
            </w:r>
          </w:p>
          <w:p w14:paraId="0BB255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КПА «Тестер-У3»</w:t>
            </w:r>
            <w:r w:rsidRPr="003237CD">
              <w:rPr>
                <w:sz w:val="22"/>
              </w:rPr>
              <w:t xml:space="preserve"> сер.Л и «Тестер-И»</w:t>
            </w:r>
          </w:p>
          <w:p w14:paraId="5393FE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проверки бортовой аппаратуры </w:t>
            </w:r>
            <w:r w:rsidRPr="003237CD">
              <w:rPr>
                <w:b/>
                <w:sz w:val="22"/>
              </w:rPr>
              <w:t>1 ИС</w:t>
            </w:r>
          </w:p>
        </w:tc>
        <w:tc>
          <w:tcPr>
            <w:tcW w:w="1959" w:type="dxa"/>
          </w:tcPr>
          <w:p w14:paraId="6F884C5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AE4989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EBEB8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C01DF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64B5B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2; 11 В;</w:t>
            </w:r>
          </w:p>
          <w:p w14:paraId="4410D9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4,2 В</w:t>
            </w:r>
          </w:p>
        </w:tc>
        <w:tc>
          <w:tcPr>
            <w:tcW w:w="2271" w:type="dxa"/>
          </w:tcPr>
          <w:p w14:paraId="556D1D8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613044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29927F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9FCDD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A926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64590B1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4355C57" w14:textId="77777777" w:rsidR="003237CD" w:rsidRPr="003237CD" w:rsidRDefault="003237CD" w:rsidP="00D1341C">
            <w:pPr>
              <w:pStyle w:val="af6"/>
              <w:numPr>
                <w:ilvl w:val="1"/>
                <w:numId w:val="36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E2426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BE440D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E97D5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комплекта указателя углов атаки и перегрузок всех модификаций</w:t>
            </w:r>
          </w:p>
          <w:p w14:paraId="41DA79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УУАП-72:</w:t>
            </w:r>
          </w:p>
          <w:p w14:paraId="7583D9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контрольный </w:t>
            </w:r>
          </w:p>
          <w:p w14:paraId="5E4C43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ПК-1</w:t>
            </w:r>
          </w:p>
        </w:tc>
        <w:tc>
          <w:tcPr>
            <w:tcW w:w="1959" w:type="dxa"/>
          </w:tcPr>
          <w:p w14:paraId="2ECED5F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FF342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52519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B11377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E8ABF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7BE567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(370 – 1520) Ом</w:t>
            </w:r>
          </w:p>
        </w:tc>
        <w:tc>
          <w:tcPr>
            <w:tcW w:w="2271" w:type="dxa"/>
          </w:tcPr>
          <w:p w14:paraId="2AB759E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700770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7E3941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0B5584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80863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 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>;</w:t>
            </w:r>
          </w:p>
          <w:p w14:paraId="04DB18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  <w:tr w:rsidR="003237CD" w:rsidRPr="003237CD" w14:paraId="4671E0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BDC3CA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0D13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A73F6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3860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дальномера «Фон </w:t>
            </w:r>
            <w:r w:rsidRPr="003237CD">
              <w:rPr>
                <w:b/>
                <w:sz w:val="22"/>
              </w:rPr>
              <w:t>КПА ФКПА-сб01</w:t>
            </w:r>
            <w:r w:rsidRPr="003237CD">
              <w:rPr>
                <w:sz w:val="22"/>
              </w:rPr>
              <w:t>»</w:t>
            </w:r>
          </w:p>
        </w:tc>
        <w:tc>
          <w:tcPr>
            <w:tcW w:w="1959" w:type="dxa"/>
          </w:tcPr>
          <w:p w14:paraId="49DA37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(-25 – 0 – 25) мкА;</w:t>
            </w:r>
          </w:p>
          <w:p w14:paraId="539054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(500 – 0 – 500) мВ </w:t>
            </w:r>
          </w:p>
        </w:tc>
        <w:tc>
          <w:tcPr>
            <w:tcW w:w="2271" w:type="dxa"/>
          </w:tcPr>
          <w:p w14:paraId="6308E6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6FC8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04752F8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AEFDB8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483F2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AAB32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885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вычислителя В-144</w:t>
            </w:r>
          </w:p>
          <w:p w14:paraId="5A0A52F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КПА ШО-48</w:t>
            </w:r>
          </w:p>
        </w:tc>
        <w:tc>
          <w:tcPr>
            <w:tcW w:w="1959" w:type="dxa"/>
          </w:tcPr>
          <w:p w14:paraId="591E718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F521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15000,0 Гц;</w:t>
            </w:r>
          </w:p>
          <w:p w14:paraId="7A06A7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30000,0 Гц</w:t>
            </w:r>
          </w:p>
        </w:tc>
        <w:tc>
          <w:tcPr>
            <w:tcW w:w="2271" w:type="dxa"/>
          </w:tcPr>
          <w:p w14:paraId="6C61E3E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2711E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7,5 Гц;</w:t>
            </w:r>
          </w:p>
          <w:p w14:paraId="48A887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Гц</w:t>
            </w:r>
          </w:p>
        </w:tc>
      </w:tr>
      <w:tr w:rsidR="003237CD" w:rsidRPr="003237CD" w14:paraId="0DEC30D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EAD373F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2D204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3B82E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19CC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Щ-3УМ</w:t>
            </w:r>
          </w:p>
          <w:p w14:paraId="42D002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КПА Щ-3УМ-1:</w:t>
            </w:r>
          </w:p>
          <w:p w14:paraId="410040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контроля </w:t>
            </w:r>
            <w:r w:rsidRPr="003237CD">
              <w:rPr>
                <w:b/>
                <w:sz w:val="22"/>
              </w:rPr>
              <w:t>БК</w:t>
            </w:r>
          </w:p>
          <w:p w14:paraId="41C40D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управления </w:t>
            </w:r>
            <w:r w:rsidRPr="003237CD">
              <w:rPr>
                <w:b/>
                <w:sz w:val="22"/>
              </w:rPr>
              <w:t>БУ</w:t>
            </w:r>
          </w:p>
        </w:tc>
        <w:tc>
          <w:tcPr>
            <w:tcW w:w="1959" w:type="dxa"/>
          </w:tcPr>
          <w:p w14:paraId="194258E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5A13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0,7 А;</w:t>
            </w:r>
          </w:p>
          <w:p w14:paraId="17BB3B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1,2 В;</w:t>
            </w:r>
          </w:p>
          <w:p w14:paraId="04F1CC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τ: 1 мкс; Т: 9 мкс</w:t>
            </w:r>
          </w:p>
        </w:tc>
        <w:tc>
          <w:tcPr>
            <w:tcW w:w="2271" w:type="dxa"/>
          </w:tcPr>
          <w:p w14:paraId="4B4466A6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A22DB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А;</w:t>
            </w:r>
          </w:p>
          <w:p w14:paraId="464D83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В;</w:t>
            </w:r>
          </w:p>
          <w:p w14:paraId="26BF24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мкс; ± 1,5 мкс</w:t>
            </w:r>
          </w:p>
        </w:tc>
      </w:tr>
      <w:tr w:rsidR="003237CD" w:rsidRPr="003237CD" w14:paraId="4F74CC3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1A7C7A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261C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0E0BD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AE9F6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Контрольно-проверочный пульт для проверки изд. «Аист» и устройства УСР-24</w:t>
            </w:r>
          </w:p>
          <w:p w14:paraId="6CA359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КПП-24В</w:t>
            </w:r>
          </w:p>
        </w:tc>
        <w:tc>
          <w:tcPr>
            <w:tcW w:w="1959" w:type="dxa"/>
          </w:tcPr>
          <w:p w14:paraId="51A9C5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7913F7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В, 400 Гц</w:t>
            </w:r>
          </w:p>
        </w:tc>
        <w:tc>
          <w:tcPr>
            <w:tcW w:w="2271" w:type="dxa"/>
          </w:tcPr>
          <w:p w14:paraId="0E1044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1;</w:t>
            </w:r>
          </w:p>
          <w:p w14:paraId="212CD1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08D87A8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CA2E52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D5FD44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060B05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59EB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контрольно-проверочный для проверки изд. 3-23С, 3-17С, 3-36С </w:t>
            </w:r>
            <w:r w:rsidRPr="003237CD">
              <w:rPr>
                <w:b/>
                <w:sz w:val="22"/>
              </w:rPr>
              <w:t>КПП-71С</w:t>
            </w:r>
          </w:p>
        </w:tc>
        <w:tc>
          <w:tcPr>
            <w:tcW w:w="1959" w:type="dxa"/>
          </w:tcPr>
          <w:p w14:paraId="6C9B05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122906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В, 400 Гц;</w:t>
            </w:r>
          </w:p>
          <w:p w14:paraId="4AFC1C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</w:t>
            </w:r>
          </w:p>
        </w:tc>
        <w:tc>
          <w:tcPr>
            <w:tcW w:w="2271" w:type="dxa"/>
          </w:tcPr>
          <w:p w14:paraId="44E5CE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3F1CC1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4D27BF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</w:t>
            </w:r>
          </w:p>
        </w:tc>
      </w:tr>
      <w:tr w:rsidR="003237CD" w:rsidRPr="003237CD" w14:paraId="4E60D71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3E1B16F" w14:textId="77777777" w:rsidR="003237CD" w:rsidRPr="003237CD" w:rsidRDefault="003237CD" w:rsidP="008147FD">
            <w:pPr>
              <w:pStyle w:val="af6"/>
              <w:numPr>
                <w:ilvl w:val="1"/>
                <w:numId w:val="37"/>
              </w:numPr>
              <w:tabs>
                <w:tab w:val="left" w:pos="460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60DD1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0EBF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7D967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РВ-3, РВ-3М и </w:t>
            </w:r>
          </w:p>
          <w:p w14:paraId="1A69B9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РВ-3М1; КП – РВ-3:</w:t>
            </w:r>
          </w:p>
          <w:p w14:paraId="64F49F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</w:t>
            </w:r>
            <w:r w:rsidRPr="003237CD">
              <w:rPr>
                <w:b/>
                <w:sz w:val="22"/>
              </w:rPr>
              <w:t>СПК-П1</w:t>
            </w:r>
          </w:p>
          <w:p w14:paraId="1791DD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Тестер </w:t>
            </w:r>
            <w:r w:rsidRPr="003237CD">
              <w:rPr>
                <w:b/>
                <w:sz w:val="22"/>
              </w:rPr>
              <w:t>Т-П1</w:t>
            </w:r>
          </w:p>
        </w:tc>
        <w:tc>
          <w:tcPr>
            <w:tcW w:w="1959" w:type="dxa"/>
          </w:tcPr>
          <w:p w14:paraId="3CDDF5A8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(115; 200) В, </w:t>
            </w:r>
          </w:p>
          <w:p w14:paraId="51F1B5C6" w14:textId="6AB8569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400 Гц;</w:t>
            </w:r>
          </w:p>
          <w:p w14:paraId="40D73F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(27, 30, 60, 200, 250) В;</w:t>
            </w:r>
          </w:p>
          <w:p w14:paraId="1CB771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</w:t>
            </w:r>
            <w:r w:rsidRPr="003237CD">
              <w:rPr>
                <w:sz w:val="22"/>
                <w:vertAlign w:val="subscript"/>
              </w:rPr>
              <w:t>имит.</w:t>
            </w:r>
            <w:r w:rsidRPr="003237CD">
              <w:rPr>
                <w:sz w:val="22"/>
              </w:rPr>
              <w:t xml:space="preserve"> (20 – 80) м</w:t>
            </w:r>
          </w:p>
        </w:tc>
        <w:tc>
          <w:tcPr>
            <w:tcW w:w="2271" w:type="dxa"/>
          </w:tcPr>
          <w:p w14:paraId="448116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275162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3 %;</w:t>
            </w:r>
          </w:p>
          <w:p w14:paraId="78401B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(0,5 – 1) м</w:t>
            </w:r>
          </w:p>
        </w:tc>
      </w:tr>
      <w:tr w:rsidR="003237CD" w:rsidRPr="003237CD" w14:paraId="46DE02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253E43" w14:textId="77777777" w:rsidR="003237CD" w:rsidRPr="003237CD" w:rsidRDefault="003237CD" w:rsidP="008147FD">
            <w:pPr>
              <w:pStyle w:val="af6"/>
              <w:numPr>
                <w:ilvl w:val="1"/>
                <w:numId w:val="38"/>
              </w:numPr>
              <w:tabs>
                <w:tab w:val="left" w:pos="460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D2504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25DA5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D94C2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РВ-5, РВ-5Р и А-031</w:t>
            </w:r>
          </w:p>
          <w:p w14:paraId="6F02D8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КП-РВ-5:</w:t>
            </w:r>
          </w:p>
          <w:p w14:paraId="284AD886" w14:textId="77777777" w:rsidR="00454E23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Индикаторный прибор </w:t>
            </w:r>
          </w:p>
          <w:p w14:paraId="5B326A94" w14:textId="1094674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И-5</w:t>
            </w:r>
          </w:p>
          <w:p w14:paraId="382F9C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Калибратор </w:t>
            </w:r>
            <w:r w:rsidRPr="003237CD">
              <w:rPr>
                <w:b/>
                <w:sz w:val="22"/>
              </w:rPr>
              <w:t>К-5</w:t>
            </w:r>
          </w:p>
        </w:tc>
        <w:tc>
          <w:tcPr>
            <w:tcW w:w="1959" w:type="dxa"/>
          </w:tcPr>
          <w:p w14:paraId="1581F1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0DC7A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CB2158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6EFF80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F0A78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115 В, 400 Гц;</w:t>
            </w:r>
          </w:p>
          <w:p w14:paraId="0FBFEE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40) м;</w:t>
            </w:r>
          </w:p>
          <w:p w14:paraId="5123E1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дБ</w:t>
            </w:r>
          </w:p>
        </w:tc>
        <w:tc>
          <w:tcPr>
            <w:tcW w:w="2271" w:type="dxa"/>
          </w:tcPr>
          <w:p w14:paraId="687F395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3C8E1A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C86A6D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4BAEBF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1FAE0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30911D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3237CD">
                <w:rPr>
                  <w:sz w:val="22"/>
                </w:rPr>
                <w:t>0,5 м;</w:t>
              </w:r>
            </w:smartTag>
          </w:p>
          <w:p w14:paraId="4A129B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дБ</w:t>
            </w:r>
          </w:p>
        </w:tc>
      </w:tr>
      <w:tr w:rsidR="003237CD" w:rsidRPr="003237CD" w14:paraId="4B8CE31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536160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CB6C1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BFF7AA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31025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Коробка распределительная из стендового комплекта СК-100 </w:t>
            </w:r>
          </w:p>
          <w:p w14:paraId="2D79274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КР-М</w:t>
            </w:r>
          </w:p>
        </w:tc>
        <w:tc>
          <w:tcPr>
            <w:tcW w:w="1959" w:type="dxa"/>
          </w:tcPr>
          <w:p w14:paraId="1BE5D1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5AA5C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А, 400Гц;</w:t>
            </w:r>
          </w:p>
          <w:p w14:paraId="23C3CA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А;</w:t>
            </w:r>
          </w:p>
          <w:p w14:paraId="2946AA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17012C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30CC9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C8FC4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265EE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6EBE8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F13BFA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96D65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AA810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024E22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Комплект измерительных приборов для проверки УКВ и ДЦВ радиостанций </w:t>
            </w:r>
            <w:r w:rsidRPr="003237CD">
              <w:rPr>
                <w:b/>
                <w:sz w:val="22"/>
              </w:rPr>
              <w:t>КСР-5М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КСР-5</w:t>
            </w:r>
          </w:p>
        </w:tc>
        <w:tc>
          <w:tcPr>
            <w:tcW w:w="1959" w:type="dxa"/>
          </w:tcPr>
          <w:p w14:paraId="6205C3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390) МГц;</w:t>
            </w:r>
          </w:p>
          <w:p w14:paraId="12210F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 – 50) Вт</w:t>
            </w:r>
          </w:p>
        </w:tc>
        <w:tc>
          <w:tcPr>
            <w:tcW w:w="2271" w:type="dxa"/>
          </w:tcPr>
          <w:p w14:paraId="196133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106A4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20 %</w:t>
            </w:r>
          </w:p>
        </w:tc>
      </w:tr>
      <w:tr w:rsidR="003237CD" w:rsidRPr="003237CD" w14:paraId="72BBDF6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330C21D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093922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5A9DD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64FE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Контрольно-тахометрическая установка для проверки авиационных тахометров КТУ-1М:</w:t>
            </w:r>
          </w:p>
          <w:p w14:paraId="5884F2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измерительный </w:t>
            </w:r>
            <w:r w:rsidRPr="003237CD">
              <w:rPr>
                <w:b/>
                <w:sz w:val="22"/>
              </w:rPr>
              <w:t>ПИ-1М</w:t>
            </w:r>
          </w:p>
        </w:tc>
        <w:tc>
          <w:tcPr>
            <w:tcW w:w="1959" w:type="dxa"/>
          </w:tcPr>
          <w:p w14:paraId="7F5835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(500 – 7500) об/мин;</w:t>
            </w:r>
          </w:p>
          <w:p w14:paraId="761990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60 В</w:t>
            </w:r>
          </w:p>
        </w:tc>
        <w:tc>
          <w:tcPr>
            <w:tcW w:w="2271" w:type="dxa"/>
          </w:tcPr>
          <w:p w14:paraId="4DCE27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об/мин;</w:t>
            </w:r>
          </w:p>
          <w:p w14:paraId="78D086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В</w:t>
            </w:r>
          </w:p>
        </w:tc>
      </w:tr>
      <w:tr w:rsidR="003237CD" w:rsidRPr="003237CD" w14:paraId="49C4DF2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775B33" w14:textId="77777777" w:rsidR="003237CD" w:rsidRPr="003237CD" w:rsidRDefault="003237CD" w:rsidP="008147FD">
            <w:pPr>
              <w:pStyle w:val="af6"/>
              <w:numPr>
                <w:ilvl w:val="1"/>
                <w:numId w:val="3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9F27E1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DBBB3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9902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Маркерный имитатор предполетный для проверки бортовых маркерных приемников типа МРП-48П </w:t>
            </w:r>
            <w:r w:rsidRPr="003237CD">
              <w:rPr>
                <w:b/>
                <w:sz w:val="22"/>
              </w:rPr>
              <w:t>МИП-70</w:t>
            </w:r>
          </w:p>
        </w:tc>
        <w:tc>
          <w:tcPr>
            <w:tcW w:w="1959" w:type="dxa"/>
          </w:tcPr>
          <w:p w14:paraId="020B44D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55BBEF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BB92C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840 мВ;</w:t>
            </w:r>
          </w:p>
          <w:p w14:paraId="79EDDC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75 МГц</w:t>
            </w:r>
          </w:p>
        </w:tc>
        <w:tc>
          <w:tcPr>
            <w:tcW w:w="2271" w:type="dxa"/>
          </w:tcPr>
          <w:p w14:paraId="35369DF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B55E95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9E475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мВ;</w:t>
            </w:r>
          </w:p>
          <w:p w14:paraId="4C8949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0,0075 МГц</w:t>
            </w:r>
          </w:p>
        </w:tc>
      </w:tr>
      <w:tr w:rsidR="003237CD" w:rsidRPr="003237CD" w14:paraId="3D72293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38D529" w14:textId="77777777" w:rsidR="003237CD" w:rsidRPr="003237CD" w:rsidRDefault="003237CD" w:rsidP="008147FD">
            <w:pPr>
              <w:pStyle w:val="af6"/>
              <w:numPr>
                <w:ilvl w:val="1"/>
                <w:numId w:val="4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A5653D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CDA75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DBBED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гироскопических приборов </w:t>
            </w:r>
            <w:r w:rsidRPr="003237CD">
              <w:rPr>
                <w:b/>
                <w:sz w:val="22"/>
              </w:rPr>
              <w:t>МПУ-1</w:t>
            </w:r>
          </w:p>
        </w:tc>
        <w:tc>
          <w:tcPr>
            <w:tcW w:w="1959" w:type="dxa"/>
          </w:tcPr>
          <w:p w14:paraId="70362A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60) мин</w:t>
            </w:r>
          </w:p>
        </w:tc>
        <w:tc>
          <w:tcPr>
            <w:tcW w:w="2271" w:type="dxa"/>
          </w:tcPr>
          <w:p w14:paraId="68FD17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с; 60 с;</w:t>
            </w:r>
          </w:p>
          <w:p w14:paraId="5071EB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1,9 с; 60 мин</w:t>
            </w:r>
          </w:p>
        </w:tc>
      </w:tr>
      <w:tr w:rsidR="003237CD" w:rsidRPr="003237CD" w14:paraId="223761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D2134FB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FA461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60CAE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560B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Низкочастотный имитатор курса глиссады для проверки РСБН всех модификаций –2С, -2СВ</w:t>
            </w:r>
          </w:p>
          <w:p w14:paraId="48F72A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НИКГ-69</w:t>
            </w:r>
          </w:p>
        </w:tc>
        <w:tc>
          <w:tcPr>
            <w:tcW w:w="1959" w:type="dxa"/>
          </w:tcPr>
          <w:p w14:paraId="4D13BA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1300; 2100 Гц;</w:t>
            </w:r>
          </w:p>
          <w:p w14:paraId="08E806DE" w14:textId="77777777" w:rsidR="003237CD" w:rsidRPr="003237CD" w:rsidRDefault="003237CD" w:rsidP="009779D0">
            <w:pPr>
              <w:spacing w:line="360" w:lineRule="auto"/>
              <w:jc w:val="both"/>
              <w:rPr>
                <w:sz w:val="22"/>
              </w:rPr>
            </w:pPr>
            <w:r w:rsidRPr="003237CD">
              <w:rPr>
                <w:sz w:val="22"/>
              </w:rPr>
              <w:t>КРС: 5 % – 40 %</w:t>
            </w:r>
          </w:p>
        </w:tc>
        <w:tc>
          <w:tcPr>
            <w:tcW w:w="2271" w:type="dxa"/>
          </w:tcPr>
          <w:p w14:paraId="485C381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E14C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(0,25 % – 1,25 %)</w:t>
            </w:r>
          </w:p>
        </w:tc>
      </w:tr>
      <w:tr w:rsidR="003237CD" w:rsidRPr="003237CD" w14:paraId="3FAD2D5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AE2AE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B0376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0497A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DE0E6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Контрольно-проверочный прибор для проверки изд. «Карат» КСГ-1 ИПМ КИР-1 </w:t>
            </w:r>
            <w:r w:rsidRPr="003237CD">
              <w:rPr>
                <w:b/>
                <w:sz w:val="22"/>
              </w:rPr>
              <w:t>П12К</w:t>
            </w:r>
          </w:p>
        </w:tc>
        <w:tc>
          <w:tcPr>
            <w:tcW w:w="1959" w:type="dxa"/>
          </w:tcPr>
          <w:p w14:paraId="47F54BA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8640D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100) мкВ;</w:t>
            </w:r>
          </w:p>
          <w:p w14:paraId="21760E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 – 10) МГц</w:t>
            </w:r>
          </w:p>
        </w:tc>
        <w:tc>
          <w:tcPr>
            <w:tcW w:w="2271" w:type="dxa"/>
          </w:tcPr>
          <w:p w14:paraId="490F0FA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D7C9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40 %;</w:t>
            </w:r>
          </w:p>
          <w:p w14:paraId="2E59A2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0,01 %</w:t>
            </w:r>
          </w:p>
        </w:tc>
      </w:tr>
      <w:tr w:rsidR="003237CD" w:rsidRPr="003237CD" w14:paraId="1385DED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B157A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B7C242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8352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0B134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Имитатор сигналов </w:t>
            </w:r>
            <w:r w:rsidRPr="003237CD">
              <w:rPr>
                <w:b/>
                <w:sz w:val="22"/>
              </w:rPr>
              <w:t>П601</w:t>
            </w:r>
            <w:r w:rsidRPr="003237CD">
              <w:rPr>
                <w:sz w:val="22"/>
              </w:rPr>
              <w:t xml:space="preserve"> (ПС15-201)</w:t>
            </w:r>
          </w:p>
        </w:tc>
        <w:tc>
          <w:tcPr>
            <w:tcW w:w="1959" w:type="dxa"/>
          </w:tcPr>
          <w:p w14:paraId="0CF052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7A9DD1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20 %</w:t>
            </w:r>
          </w:p>
        </w:tc>
      </w:tr>
      <w:tr w:rsidR="003237CD" w:rsidRPr="003237CD" w14:paraId="5B2E2DD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1C1C6D4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F570C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FF38F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DDDB6D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Многоканальный счетчик импульсов </w:t>
            </w:r>
            <w:r w:rsidRPr="003237CD">
              <w:rPr>
                <w:b/>
                <w:sz w:val="22"/>
              </w:rPr>
              <w:t>П-603</w:t>
            </w:r>
            <w:r w:rsidRPr="003237CD">
              <w:rPr>
                <w:sz w:val="22"/>
              </w:rPr>
              <w:t xml:space="preserve"> (МСИ-2)</w:t>
            </w:r>
          </w:p>
        </w:tc>
        <w:tc>
          <w:tcPr>
            <w:tcW w:w="1959" w:type="dxa"/>
          </w:tcPr>
          <w:p w14:paraId="4DBB97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5∙10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Гц</w:t>
            </w:r>
          </w:p>
        </w:tc>
        <w:tc>
          <w:tcPr>
            <w:tcW w:w="2271" w:type="dxa"/>
          </w:tcPr>
          <w:p w14:paraId="30BCEF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5BB94A8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A13FB7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16023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5F83F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569D5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измерения импульсной мощности и постоянной составляющей напряжения шумов изд. 135; </w:t>
            </w:r>
            <w:r w:rsidRPr="003237CD">
              <w:rPr>
                <w:b/>
                <w:sz w:val="22"/>
              </w:rPr>
              <w:t>П-604</w:t>
            </w:r>
            <w:r w:rsidRPr="003237CD">
              <w:rPr>
                <w:sz w:val="22"/>
              </w:rPr>
              <w:t xml:space="preserve"> (ИМ-30)</w:t>
            </w:r>
          </w:p>
        </w:tc>
        <w:tc>
          <w:tcPr>
            <w:tcW w:w="1959" w:type="dxa"/>
          </w:tcPr>
          <w:p w14:paraId="51DE906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 – 25)∙10</w:t>
            </w:r>
            <w:r w:rsidRPr="003237CD">
              <w:rPr>
                <w:sz w:val="22"/>
                <w:vertAlign w:val="superscript"/>
              </w:rPr>
              <w:t>3</w:t>
            </w:r>
            <w:r w:rsidRPr="003237CD">
              <w:rPr>
                <w:sz w:val="22"/>
              </w:rPr>
              <w:t xml:space="preserve"> Вт</w:t>
            </w:r>
          </w:p>
        </w:tc>
        <w:tc>
          <w:tcPr>
            <w:tcW w:w="2271" w:type="dxa"/>
          </w:tcPr>
          <w:p w14:paraId="6257C1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52BA283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6C9AB8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786CD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F478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CB44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автоматического контроля </w:t>
            </w:r>
            <w:r w:rsidRPr="003237CD">
              <w:rPr>
                <w:b/>
                <w:sz w:val="22"/>
              </w:rPr>
              <w:t>ПАК-ДИ-7</w:t>
            </w:r>
          </w:p>
        </w:tc>
        <w:tc>
          <w:tcPr>
            <w:tcW w:w="1959" w:type="dxa"/>
          </w:tcPr>
          <w:p w14:paraId="431403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30000 Гц;</w:t>
            </w:r>
          </w:p>
          <w:p w14:paraId="71D105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15000 Гц;</w:t>
            </w:r>
          </w:p>
          <w:p w14:paraId="7AC586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1875 Гц</w:t>
            </w:r>
          </w:p>
        </w:tc>
        <w:tc>
          <w:tcPr>
            <w:tcW w:w="2271" w:type="dxa"/>
          </w:tcPr>
          <w:p w14:paraId="06BF54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15 Гц;</w:t>
            </w:r>
          </w:p>
          <w:p w14:paraId="751D7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Гц;</w:t>
            </w:r>
          </w:p>
          <w:p w14:paraId="0757EA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Гц</w:t>
            </w:r>
          </w:p>
        </w:tc>
      </w:tr>
      <w:tr w:rsidR="003237CD" w:rsidRPr="003237CD" w14:paraId="4ECE89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A5DB16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D2C6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1C42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273B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включения аппаратуры ДИСС-15</w:t>
            </w:r>
          </w:p>
          <w:p w14:paraId="4312BC0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ПВД-15 ПВД-15М</w:t>
            </w:r>
          </w:p>
        </w:tc>
        <w:tc>
          <w:tcPr>
            <w:tcW w:w="1959" w:type="dxa"/>
          </w:tcPr>
          <w:p w14:paraId="40C3DD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517BD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 </w:t>
            </w:r>
          </w:p>
        </w:tc>
        <w:tc>
          <w:tcPr>
            <w:tcW w:w="2271" w:type="dxa"/>
          </w:tcPr>
          <w:p w14:paraId="6AD439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AB221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0C88B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46AB7A3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13E4F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43E87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B3B00E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для включения, контроля и управления изд. Н-001 </w:t>
            </w:r>
            <w:r w:rsidRPr="003237CD">
              <w:rPr>
                <w:b/>
                <w:sz w:val="22"/>
              </w:rPr>
              <w:t>ПВК-М</w:t>
            </w:r>
          </w:p>
        </w:tc>
        <w:tc>
          <w:tcPr>
            <w:tcW w:w="1959" w:type="dxa"/>
          </w:tcPr>
          <w:p w14:paraId="019EF4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В, 400 Гц;</w:t>
            </w:r>
          </w:p>
          <w:p w14:paraId="4A1168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8D2AE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65782F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75) мВ</w:t>
            </w:r>
          </w:p>
        </w:tc>
        <w:tc>
          <w:tcPr>
            <w:tcW w:w="2271" w:type="dxa"/>
          </w:tcPr>
          <w:p w14:paraId="4EB1FC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D413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9CC8A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6D9E8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978C3C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8AC20A5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6D19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A85BE1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7D9BE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поиска неисправностей блока БДК-89</w:t>
            </w:r>
          </w:p>
          <w:p w14:paraId="777718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ПИ-БДК-89</w:t>
            </w:r>
          </w:p>
        </w:tc>
        <w:tc>
          <w:tcPr>
            <w:tcW w:w="1959" w:type="dxa"/>
          </w:tcPr>
          <w:p w14:paraId="2EF0D74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87EA1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5D017B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1CE3FEE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1B5E9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AD0DB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A54639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FC724D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7B9E43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174EF9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17627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имитации контроля </w:t>
            </w:r>
            <w:r w:rsidRPr="003237CD">
              <w:rPr>
                <w:b/>
                <w:sz w:val="22"/>
              </w:rPr>
              <w:t>ПИК-1</w:t>
            </w:r>
          </w:p>
        </w:tc>
        <w:tc>
          <w:tcPr>
            <w:tcW w:w="1959" w:type="dxa"/>
          </w:tcPr>
          <w:p w14:paraId="422A6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(0°, 90°, 180°, 270°)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70AF90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5´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7FE9F38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27D8FD1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03175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A383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EFF7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установки СППУ-22 </w:t>
            </w:r>
          </w:p>
          <w:p w14:paraId="794EF15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ПК-22-01</w:t>
            </w:r>
          </w:p>
        </w:tc>
        <w:tc>
          <w:tcPr>
            <w:tcW w:w="1959" w:type="dxa"/>
          </w:tcPr>
          <w:p w14:paraId="648DFF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В;</w:t>
            </w:r>
          </w:p>
          <w:p w14:paraId="36838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6DEDFA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5DA050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A2D9F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35787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EFC53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D2FAF8C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6E684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A40E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FD36E8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контроля электрооборудования балочных держателей </w:t>
            </w:r>
            <w:r w:rsidRPr="003237CD">
              <w:rPr>
                <w:b/>
                <w:sz w:val="22"/>
              </w:rPr>
              <w:t>ПК-68М, ПК-68</w:t>
            </w:r>
          </w:p>
        </w:tc>
        <w:tc>
          <w:tcPr>
            <w:tcW w:w="1959" w:type="dxa"/>
          </w:tcPr>
          <w:p w14:paraId="2D449B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C16B7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мА</w:t>
            </w:r>
          </w:p>
        </w:tc>
        <w:tc>
          <w:tcPr>
            <w:tcW w:w="2271" w:type="dxa"/>
          </w:tcPr>
          <w:p w14:paraId="4E9580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8199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24E3E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11B3262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B68A2F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40642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94FDD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измерителя ДИВ-1 </w:t>
            </w:r>
            <w:r w:rsidRPr="003237CD">
              <w:rPr>
                <w:b/>
                <w:sz w:val="22"/>
              </w:rPr>
              <w:t>ПКД-1</w:t>
            </w:r>
          </w:p>
        </w:tc>
        <w:tc>
          <w:tcPr>
            <w:tcW w:w="1959" w:type="dxa"/>
          </w:tcPr>
          <w:p w14:paraId="67FCD8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</w:t>
            </w:r>
            <w:r w:rsidRPr="003237CD">
              <w:rPr>
                <w:sz w:val="22"/>
                <w:vertAlign w:val="subscript"/>
              </w:rPr>
              <w:t>сл.имп.</w:t>
            </w:r>
            <w:r w:rsidRPr="003237CD">
              <w:rPr>
                <w:sz w:val="22"/>
              </w:rPr>
              <w:t>:</w:t>
            </w:r>
          </w:p>
          <w:p w14:paraId="69F7E3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36,5; 73146 Гц </w:t>
            </w:r>
          </w:p>
          <w:p w14:paraId="65DC9B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имп.</w:t>
            </w:r>
            <w:r w:rsidRPr="003237CD">
              <w:rPr>
                <w:sz w:val="22"/>
              </w:rPr>
              <w:t xml:space="preserve"> 2,0 В</w:t>
            </w:r>
          </w:p>
        </w:tc>
        <w:tc>
          <w:tcPr>
            <w:tcW w:w="2271" w:type="dxa"/>
          </w:tcPr>
          <w:p w14:paraId="5B463B3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05B8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 не менее</w:t>
            </w:r>
          </w:p>
        </w:tc>
      </w:tr>
      <w:tr w:rsidR="003237CD" w:rsidRPr="003237CD" w14:paraId="2EA0B43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B46C43" w14:textId="77777777" w:rsidR="003237CD" w:rsidRPr="003237CD" w:rsidRDefault="003237CD" w:rsidP="003340BE">
            <w:pPr>
              <w:pStyle w:val="af6"/>
              <w:numPr>
                <w:ilvl w:val="1"/>
                <w:numId w:val="4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AAA225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F4B2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575C5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доплеровских систем </w:t>
            </w:r>
            <w:r w:rsidRPr="003237CD">
              <w:rPr>
                <w:b/>
                <w:sz w:val="22"/>
              </w:rPr>
              <w:t>ПКД-15</w:t>
            </w:r>
          </w:p>
        </w:tc>
        <w:tc>
          <w:tcPr>
            <w:tcW w:w="1959" w:type="dxa"/>
          </w:tcPr>
          <w:p w14:paraId="3235C2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2000 Гц;</w:t>
            </w:r>
          </w:p>
          <w:p w14:paraId="536CC5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(0°; 180°; 90°; 270°)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0EE9D5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Гц;</w:t>
            </w:r>
          </w:p>
          <w:p w14:paraId="3BC278C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30′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5194C78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4F7F90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DD87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BB1E6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F3050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ответчика ПКО, </w:t>
            </w:r>
            <w:r w:rsidRPr="003237CD">
              <w:rPr>
                <w:b/>
                <w:sz w:val="22"/>
              </w:rPr>
              <w:t xml:space="preserve">ПКО-2, </w:t>
            </w:r>
          </w:p>
          <w:p w14:paraId="3015B03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ПКО-2М</w:t>
            </w:r>
          </w:p>
        </w:tc>
        <w:tc>
          <w:tcPr>
            <w:tcW w:w="1959" w:type="dxa"/>
          </w:tcPr>
          <w:p w14:paraId="4B162E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668 МГц;</w:t>
            </w:r>
          </w:p>
          <w:p w14:paraId="2D0D91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40 мВт;</w:t>
            </w:r>
          </w:p>
          <w:p w14:paraId="7C9BD1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(4,5 – 9) мкс</w:t>
            </w:r>
          </w:p>
        </w:tc>
        <w:tc>
          <w:tcPr>
            <w:tcW w:w="2271" w:type="dxa"/>
          </w:tcPr>
          <w:p w14:paraId="00D05C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МГц</w:t>
            </w:r>
          </w:p>
          <w:p w14:paraId="546BA7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не менее</w:t>
            </w:r>
          </w:p>
          <w:p w14:paraId="40F351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0,25 мкс</w:t>
            </w:r>
          </w:p>
        </w:tc>
      </w:tr>
      <w:tr w:rsidR="003237CD" w:rsidRPr="003237CD" w14:paraId="36843A1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B7ABDC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48EFA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11E1C7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B3658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блоков БПР-88 сер.4; </w:t>
            </w:r>
          </w:p>
          <w:p w14:paraId="1EF294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БПР-88Т сер.4</w:t>
            </w:r>
          </w:p>
          <w:p w14:paraId="5B32B47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ПКР-88 сер.4</w:t>
            </w:r>
          </w:p>
        </w:tc>
        <w:tc>
          <w:tcPr>
            <w:tcW w:w="1959" w:type="dxa"/>
          </w:tcPr>
          <w:p w14:paraId="434101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2FEF22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20000) Гц;</w:t>
            </w:r>
          </w:p>
          <w:p w14:paraId="041948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30) мс;</w:t>
            </w:r>
          </w:p>
          <w:p w14:paraId="590917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5) мс</w:t>
            </w:r>
          </w:p>
        </w:tc>
        <w:tc>
          <w:tcPr>
            <w:tcW w:w="2271" w:type="dxa"/>
          </w:tcPr>
          <w:p w14:paraId="4CD5F3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0,096 мВ;</w:t>
            </w:r>
          </w:p>
          <w:p w14:paraId="46F1AC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Гц;</w:t>
            </w:r>
          </w:p>
          <w:p w14:paraId="408211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58EDD1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</w:t>
            </w:r>
          </w:p>
        </w:tc>
      </w:tr>
      <w:tr w:rsidR="003237CD" w:rsidRPr="003237CD" w14:paraId="36FC25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B45AA6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70635D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44B96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E7E4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регуляторов температуры </w:t>
            </w:r>
            <w:r w:rsidRPr="003237CD">
              <w:rPr>
                <w:b/>
                <w:sz w:val="22"/>
              </w:rPr>
              <w:t>ПКРТ-3</w:t>
            </w:r>
          </w:p>
        </w:tc>
        <w:tc>
          <w:tcPr>
            <w:tcW w:w="1959" w:type="dxa"/>
          </w:tcPr>
          <w:p w14:paraId="652A1D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1BB38D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5243C4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0CC677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34F1BE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391A34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3D5406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5B79B3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66EA58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4758D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3326EA5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225F051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480F45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229BDA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5E055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контроля регуляторов температуры РТ-12-11, РТ-12-11А и сигнализаторов температуры типа СОТ-1М</w:t>
            </w:r>
          </w:p>
          <w:p w14:paraId="1000401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ПКРТ-11, </w:t>
            </w:r>
          </w:p>
          <w:p w14:paraId="74A85A1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ПКРТ-11 сер.2</w:t>
            </w:r>
          </w:p>
        </w:tc>
        <w:tc>
          <w:tcPr>
            <w:tcW w:w="1959" w:type="dxa"/>
          </w:tcPr>
          <w:p w14:paraId="799548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6F0935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4F62B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18DD6F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020194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11A56A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1F001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F798D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2,5;</w:t>
            </w:r>
          </w:p>
          <w:p w14:paraId="354538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B9DE3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4338470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6F95A8E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713EDF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29C609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431539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контроля регуляторов температуры РТ-12-11, -11А, -11В, -11М, РТ-12-12 и сигнализаторов температуры типа СОТ-1М; </w:t>
            </w:r>
            <w:r w:rsidRPr="003237CD">
              <w:rPr>
                <w:b/>
                <w:sz w:val="22"/>
              </w:rPr>
              <w:t>ПКРТ-11 сер.3</w:t>
            </w:r>
          </w:p>
        </w:tc>
        <w:tc>
          <w:tcPr>
            <w:tcW w:w="1959" w:type="dxa"/>
          </w:tcPr>
          <w:p w14:paraId="6361D6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3B6AE6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(10 – 50) мс;</w:t>
            </w:r>
          </w:p>
          <w:p w14:paraId="0F1A19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 (40 – 1000) мс;</w:t>
            </w:r>
          </w:p>
          <w:p w14:paraId="774437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В, (0 – 2) А;</w:t>
            </w:r>
          </w:p>
          <w:p w14:paraId="0F1107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Гц</w:t>
            </w:r>
          </w:p>
        </w:tc>
        <w:tc>
          <w:tcPr>
            <w:tcW w:w="2271" w:type="dxa"/>
          </w:tcPr>
          <w:p w14:paraId="1B5125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314CE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050C4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557F44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0E7896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0,625 Гц</w:t>
            </w:r>
          </w:p>
        </w:tc>
      </w:tr>
      <w:tr w:rsidR="003237CD" w:rsidRPr="003237CD" w14:paraId="376113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0ABB60" w14:textId="77777777" w:rsidR="003237CD" w:rsidRPr="003237CD" w:rsidRDefault="003237CD" w:rsidP="003340BE">
            <w:pPr>
              <w:pStyle w:val="af6"/>
              <w:numPr>
                <w:ilvl w:val="1"/>
                <w:numId w:val="4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C3432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F494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F872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контроля регуляторов температуры </w:t>
            </w:r>
          </w:p>
          <w:p w14:paraId="3749FD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УРТ-1Т, УРТ-27, РТ3-1, </w:t>
            </w:r>
          </w:p>
          <w:p w14:paraId="2C8F5C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РТ12-4М и сигнализаторов температуры </w:t>
            </w:r>
          </w:p>
          <w:p w14:paraId="12DBEF5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СОТ-ЛМ </w:t>
            </w:r>
            <w:r w:rsidRPr="003237CD">
              <w:rPr>
                <w:b/>
                <w:sz w:val="22"/>
              </w:rPr>
              <w:t>ПКРТ-27 сер.3</w:t>
            </w:r>
          </w:p>
        </w:tc>
        <w:tc>
          <w:tcPr>
            <w:tcW w:w="1959" w:type="dxa"/>
          </w:tcPr>
          <w:p w14:paraId="1A79C4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96) мВ;</w:t>
            </w:r>
          </w:p>
          <w:p w14:paraId="4C80EC4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8F461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30) В; </w:t>
            </w:r>
          </w:p>
          <w:p w14:paraId="224902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65FBA6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Гц</w:t>
            </w:r>
          </w:p>
        </w:tc>
        <w:tc>
          <w:tcPr>
            <w:tcW w:w="2271" w:type="dxa"/>
          </w:tcPr>
          <w:p w14:paraId="0233C2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мВ;</w:t>
            </w:r>
          </w:p>
          <w:p w14:paraId="16BC970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BFB03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0,75 В; </w:t>
            </w:r>
          </w:p>
          <w:p w14:paraId="47D522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0,075 А;</w:t>
            </w:r>
          </w:p>
          <w:p w14:paraId="5691ED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1,25 Гц</w:t>
            </w:r>
          </w:p>
        </w:tc>
      </w:tr>
      <w:tr w:rsidR="003237CD" w:rsidRPr="003237CD" w14:paraId="4BA0963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5D23E76" w14:textId="77777777" w:rsidR="003237CD" w:rsidRPr="003237CD" w:rsidRDefault="003237CD" w:rsidP="003340BE">
            <w:pPr>
              <w:pStyle w:val="af6"/>
              <w:numPr>
                <w:ilvl w:val="1"/>
                <w:numId w:val="4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DB309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88E9FC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2957B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системы РСБН </w:t>
            </w:r>
            <w:r w:rsidRPr="003237CD">
              <w:rPr>
                <w:b/>
                <w:sz w:val="22"/>
              </w:rPr>
              <w:t>ПКСО-69</w:t>
            </w:r>
          </w:p>
        </w:tc>
        <w:tc>
          <w:tcPr>
            <w:tcW w:w="1959" w:type="dxa"/>
          </w:tcPr>
          <w:p w14:paraId="6BC1ED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(810 – 10005) МГц;</w:t>
            </w:r>
          </w:p>
          <w:p w14:paraId="09AE08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360)º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7485CE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0,1 %;</w:t>
            </w:r>
          </w:p>
          <w:p w14:paraId="4C53F3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0,2º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</w:tr>
      <w:tr w:rsidR="003237CD" w:rsidRPr="003237CD" w14:paraId="1C7FF6C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2B5B9C" w14:textId="77777777" w:rsidR="003237CD" w:rsidRPr="003237CD" w:rsidRDefault="003237CD" w:rsidP="007F6133">
            <w:pPr>
              <w:pStyle w:val="af6"/>
              <w:numPr>
                <w:ilvl w:val="1"/>
                <w:numId w:val="4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66507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2A4C3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BB73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настройки и контроля РПР-3А</w:t>
            </w:r>
          </w:p>
          <w:p w14:paraId="505005E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ПНК-3, ПНК-3М</w:t>
            </w:r>
          </w:p>
        </w:tc>
        <w:tc>
          <w:tcPr>
            <w:tcW w:w="1959" w:type="dxa"/>
          </w:tcPr>
          <w:p w14:paraId="28FEAE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675 ± 10 Гц;</w:t>
            </w:r>
          </w:p>
          <w:p w14:paraId="4D86D5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1000 ± 10 Гц;</w:t>
            </w:r>
          </w:p>
          <w:p w14:paraId="48C44B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1200 ± 10 Гц</w:t>
            </w:r>
          </w:p>
        </w:tc>
        <w:tc>
          <w:tcPr>
            <w:tcW w:w="2271" w:type="dxa"/>
          </w:tcPr>
          <w:p w14:paraId="2D9BB6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Гц (1</w:t>
            </w:r>
            <w:r w:rsidRPr="003237CD">
              <w:rPr>
                <w:sz w:val="22"/>
                <w:lang w:val="en-US"/>
              </w:rPr>
              <w:t>''</w:t>
            </w:r>
            <w:r w:rsidRPr="003237CD">
              <w:rPr>
                <w:sz w:val="22"/>
              </w:rPr>
              <w:t>);</w:t>
            </w:r>
          </w:p>
          <w:p w14:paraId="49C4C3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 Гц (10</w:t>
            </w:r>
            <w:r w:rsidRPr="003237CD">
              <w:rPr>
                <w:sz w:val="22"/>
                <w:lang w:val="en-US"/>
              </w:rPr>
              <w:t>''</w:t>
            </w:r>
            <w:r w:rsidRPr="003237CD">
              <w:rPr>
                <w:sz w:val="22"/>
              </w:rPr>
              <w:t>)</w:t>
            </w:r>
          </w:p>
        </w:tc>
      </w:tr>
      <w:tr w:rsidR="003237CD" w:rsidRPr="003237CD" w14:paraId="2218656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3E00E61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59473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26CF4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AE999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наземного контроля для проверки изд. 47,47М, 55, 55Б, 77</w:t>
            </w:r>
          </w:p>
          <w:p w14:paraId="1EB0AA6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ПНК-47 сер.2, </w:t>
            </w:r>
          </w:p>
          <w:p w14:paraId="7A85A17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ПНК-47 сер 3</w:t>
            </w:r>
          </w:p>
        </w:tc>
        <w:tc>
          <w:tcPr>
            <w:tcW w:w="1959" w:type="dxa"/>
          </w:tcPr>
          <w:p w14:paraId="738FEB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В, 400 Гц</w:t>
            </w:r>
          </w:p>
        </w:tc>
        <w:tc>
          <w:tcPr>
            <w:tcW w:w="2271" w:type="dxa"/>
          </w:tcPr>
          <w:p w14:paraId="734110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</w:t>
            </w:r>
          </w:p>
        </w:tc>
      </w:tr>
      <w:tr w:rsidR="003237CD" w:rsidRPr="003237CD" w14:paraId="3271839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CF6DC4A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6DBB6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BA506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AC5DC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двигателя </w:t>
            </w:r>
            <w:r w:rsidRPr="003237CD">
              <w:rPr>
                <w:b/>
                <w:sz w:val="22"/>
              </w:rPr>
              <w:t>ПНК-89</w:t>
            </w:r>
          </w:p>
        </w:tc>
        <w:tc>
          <w:tcPr>
            <w:tcW w:w="1959" w:type="dxa"/>
          </w:tcPr>
          <w:p w14:paraId="6296A8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5,5) В, 400 Гц;</w:t>
            </w:r>
          </w:p>
          <w:p w14:paraId="48DD91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6) В;</w:t>
            </w:r>
          </w:p>
          <w:p w14:paraId="7724DA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</w:p>
        </w:tc>
        <w:tc>
          <w:tcPr>
            <w:tcW w:w="2271" w:type="dxa"/>
          </w:tcPr>
          <w:p w14:paraId="5BEEE1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10 %;</w:t>
            </w:r>
          </w:p>
          <w:p w14:paraId="7650C8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43438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0D1A6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D275B9" w14:textId="77777777" w:rsidR="003237CD" w:rsidRPr="003237CD" w:rsidRDefault="003237CD" w:rsidP="007F6133">
            <w:pPr>
              <w:pStyle w:val="af6"/>
              <w:numPr>
                <w:ilvl w:val="1"/>
                <w:numId w:val="4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FB1EA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D50F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C6E2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двигателя </w:t>
            </w:r>
          </w:p>
          <w:p w14:paraId="17F67CA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ПНК-89 сер.2</w:t>
            </w:r>
          </w:p>
        </w:tc>
        <w:tc>
          <w:tcPr>
            <w:tcW w:w="1959" w:type="dxa"/>
          </w:tcPr>
          <w:p w14:paraId="6617F7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В, 400 Гц;</w:t>
            </w:r>
          </w:p>
          <w:p w14:paraId="406D30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</w:p>
        </w:tc>
        <w:tc>
          <w:tcPr>
            <w:tcW w:w="2271" w:type="dxa"/>
          </w:tcPr>
          <w:p w14:paraId="37ED27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2,5;</w:t>
            </w:r>
          </w:p>
          <w:p w14:paraId="200311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712D4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9258D0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6600C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3884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372AD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блоков АБУ-47 сер.2, 3, 4 и БПС-47 сер.4</w:t>
            </w:r>
          </w:p>
          <w:p w14:paraId="4F72CB3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ПНП-47 сер.3</w:t>
            </w:r>
          </w:p>
        </w:tc>
        <w:tc>
          <w:tcPr>
            <w:tcW w:w="1959" w:type="dxa"/>
          </w:tcPr>
          <w:p w14:paraId="01EA48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13F03D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D96B30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E2F3DB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B1E41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688146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D84A4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системы АРВ-29</w:t>
            </w:r>
          </w:p>
          <w:p w14:paraId="349F8D0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ПНП-129</w:t>
            </w:r>
          </w:p>
        </w:tc>
        <w:tc>
          <w:tcPr>
            <w:tcW w:w="1959" w:type="dxa"/>
          </w:tcPr>
          <w:p w14:paraId="67F29086" w14:textId="1C6D47F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44,53</w:t>
            </w:r>
            <w:r w:rsidR="00B401BC">
              <w:rPr>
                <w:sz w:val="22"/>
              </w:rPr>
              <w:t> </w:t>
            </w:r>
            <w:r w:rsidRPr="003237CD">
              <w:rPr>
                <w:sz w:val="22"/>
              </w:rPr>
              <w:t xml:space="preserve">Ом; </w:t>
            </w:r>
            <w:r w:rsidR="00B401BC">
              <w:rPr>
                <w:sz w:val="22"/>
              </w:rPr>
              <w:t xml:space="preserve">              </w:t>
            </w:r>
            <w:r w:rsidRPr="003237CD">
              <w:rPr>
                <w:sz w:val="22"/>
              </w:rPr>
              <w:t>(48, 43) Ом;</w:t>
            </w:r>
          </w:p>
          <w:p w14:paraId="5F9F40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3700 Гц</w:t>
            </w:r>
          </w:p>
        </w:tc>
        <w:tc>
          <w:tcPr>
            <w:tcW w:w="2271" w:type="dxa"/>
          </w:tcPr>
          <w:p w14:paraId="7B8D2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0,15 Ом;</w:t>
            </w:r>
          </w:p>
          <w:p w14:paraId="70537A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200 Гц</w:t>
            </w:r>
          </w:p>
        </w:tc>
      </w:tr>
      <w:tr w:rsidR="003237CD" w:rsidRPr="003237CD" w14:paraId="196CB7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5F5F46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AD6D5B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D102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35EA2B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наземной проверки системы АРВ-29Д, АРВ-29И </w:t>
            </w:r>
            <w:r w:rsidRPr="003237CD">
              <w:rPr>
                <w:b/>
                <w:sz w:val="22"/>
              </w:rPr>
              <w:t>ПНП-129Д</w:t>
            </w:r>
          </w:p>
        </w:tc>
        <w:tc>
          <w:tcPr>
            <w:tcW w:w="1959" w:type="dxa"/>
          </w:tcPr>
          <w:p w14:paraId="04A63E26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44,53 Ом; </w:t>
            </w:r>
          </w:p>
          <w:p w14:paraId="00954A95" w14:textId="276FBCA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(48, 43) Ом;</w:t>
            </w:r>
          </w:p>
          <w:p w14:paraId="7A5AF2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3700 Гц</w:t>
            </w:r>
          </w:p>
        </w:tc>
        <w:tc>
          <w:tcPr>
            <w:tcW w:w="2271" w:type="dxa"/>
          </w:tcPr>
          <w:p w14:paraId="0E16C1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0,15 Ом;</w:t>
            </w:r>
          </w:p>
          <w:p w14:paraId="1A0DAB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200 Гц</w:t>
            </w:r>
          </w:p>
        </w:tc>
      </w:tr>
      <w:tr w:rsidR="003237CD" w:rsidRPr="003237CD" w14:paraId="23046C9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D09D33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02BB6C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1080F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C301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изд. КРД-99А</w:t>
            </w:r>
          </w:p>
          <w:p w14:paraId="6AF4A0C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ПНП-132А</w:t>
            </w:r>
          </w:p>
        </w:tc>
        <w:tc>
          <w:tcPr>
            <w:tcW w:w="1959" w:type="dxa"/>
          </w:tcPr>
          <w:p w14:paraId="45C92D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0 – 50) В;</w:t>
            </w:r>
          </w:p>
          <w:p w14:paraId="51D0BE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(300 – 3300) Гц</w:t>
            </w:r>
          </w:p>
        </w:tc>
        <w:tc>
          <w:tcPr>
            <w:tcW w:w="2271" w:type="dxa"/>
          </w:tcPr>
          <w:p w14:paraId="5034C2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абсол. Значение;</w:t>
            </w:r>
          </w:p>
          <w:p w14:paraId="130ADE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Гц</w:t>
            </w:r>
          </w:p>
        </w:tc>
      </w:tr>
      <w:tr w:rsidR="003237CD" w:rsidRPr="003237CD" w14:paraId="0A2A55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C5D681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C31F4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93CF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9C3E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наземной проверки изд. КРД-99Б</w:t>
            </w:r>
          </w:p>
          <w:p w14:paraId="650BA7A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ПНП-132Б-1</w:t>
            </w:r>
          </w:p>
        </w:tc>
        <w:tc>
          <w:tcPr>
            <w:tcW w:w="1959" w:type="dxa"/>
          </w:tcPr>
          <w:p w14:paraId="0B2AE206" w14:textId="78AAF099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(-5; -2,5; 2,5; 5) В;</w:t>
            </w:r>
          </w:p>
          <w:p w14:paraId="072DB0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  <w:lang w:val="en-US"/>
              </w:rPr>
              <w:t>1</w:t>
            </w:r>
            <w:r w:rsidRPr="003237CD">
              <w:rPr>
                <w:sz w:val="22"/>
                <w:vertAlign w:val="subscript"/>
              </w:rPr>
              <w:t xml:space="preserve"> </w:t>
            </w:r>
            <w:r w:rsidRPr="003237CD">
              <w:rPr>
                <w:sz w:val="22"/>
                <w:lang w:val="en-US"/>
              </w:rPr>
              <w:t xml:space="preserve">= 2980 </w:t>
            </w:r>
            <w:r w:rsidRPr="003237CD">
              <w:rPr>
                <w:sz w:val="22"/>
              </w:rPr>
              <w:t>Гц;</w:t>
            </w:r>
          </w:p>
          <w:p w14:paraId="7ED66B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  <w:vertAlign w:val="subscript"/>
              </w:rPr>
              <w:t xml:space="preserve">2 </w:t>
            </w:r>
            <w:r w:rsidRPr="003237CD">
              <w:rPr>
                <w:sz w:val="22"/>
              </w:rPr>
              <w:t>= 2993 Гц</w:t>
            </w:r>
          </w:p>
        </w:tc>
        <w:tc>
          <w:tcPr>
            <w:tcW w:w="2271" w:type="dxa"/>
          </w:tcPr>
          <w:p w14:paraId="02DDDA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0,09 абсол. Значение;</w:t>
            </w:r>
          </w:p>
          <w:p w14:paraId="141385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3Гц;</w:t>
            </w:r>
          </w:p>
          <w:p w14:paraId="4BEE25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3Гц</w:t>
            </w:r>
          </w:p>
        </w:tc>
      </w:tr>
      <w:tr w:rsidR="003237CD" w:rsidRPr="003237CD" w14:paraId="6A6839F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18E5B7" w14:textId="77777777" w:rsidR="003237CD" w:rsidRPr="003237CD" w:rsidRDefault="003237CD" w:rsidP="007F6133">
            <w:pPr>
              <w:pStyle w:val="af6"/>
              <w:numPr>
                <w:ilvl w:val="1"/>
                <w:numId w:val="4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73161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C7C9B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733BE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наземной проверки АРВ-40 </w:t>
            </w:r>
            <w:r w:rsidRPr="003237CD">
              <w:rPr>
                <w:b/>
                <w:sz w:val="22"/>
              </w:rPr>
              <w:t>ПНП-140;</w:t>
            </w:r>
          </w:p>
          <w:p w14:paraId="46CEF57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ПНП-140-1</w:t>
            </w:r>
          </w:p>
        </w:tc>
        <w:tc>
          <w:tcPr>
            <w:tcW w:w="1959" w:type="dxa"/>
          </w:tcPr>
          <w:p w14:paraId="0CABFE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(200 – 0 – 200) мкА</w:t>
            </w:r>
          </w:p>
        </w:tc>
        <w:tc>
          <w:tcPr>
            <w:tcW w:w="2271" w:type="dxa"/>
          </w:tcPr>
          <w:p w14:paraId="3D5E6C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</w:t>
            </w:r>
          </w:p>
        </w:tc>
      </w:tr>
      <w:tr w:rsidR="003237CD" w:rsidRPr="003237CD" w14:paraId="412AB27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02FAB5" w14:textId="77777777" w:rsidR="003237CD" w:rsidRPr="003237CD" w:rsidRDefault="003237CD" w:rsidP="007F6133">
            <w:pPr>
              <w:pStyle w:val="af6"/>
              <w:numPr>
                <w:ilvl w:val="1"/>
                <w:numId w:val="4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A58EE8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C2DBB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73402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параметров сопряжения аппаратуры ДИСС-15 </w:t>
            </w:r>
            <w:r w:rsidRPr="003237CD">
              <w:rPr>
                <w:b/>
                <w:sz w:val="22"/>
              </w:rPr>
              <w:t>ППД-15</w:t>
            </w:r>
          </w:p>
        </w:tc>
        <w:tc>
          <w:tcPr>
            <w:tcW w:w="1959" w:type="dxa"/>
          </w:tcPr>
          <w:p w14:paraId="16705DF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</w:t>
            </w:r>
          </w:p>
        </w:tc>
        <w:tc>
          <w:tcPr>
            <w:tcW w:w="2271" w:type="dxa"/>
          </w:tcPr>
          <w:p w14:paraId="6FD107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25AA6B0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DD8657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775EB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798BA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EEEE1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</w:t>
            </w:r>
          </w:p>
          <w:p w14:paraId="6D4CE9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РСБН-6С </w:t>
            </w:r>
            <w:r w:rsidRPr="003237CD">
              <w:rPr>
                <w:b/>
                <w:sz w:val="22"/>
              </w:rPr>
              <w:t>ПП РСБН-6С</w:t>
            </w:r>
          </w:p>
        </w:tc>
        <w:tc>
          <w:tcPr>
            <w:tcW w:w="1959" w:type="dxa"/>
          </w:tcPr>
          <w:p w14:paraId="3AA3C7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 – 0 – 15) В</w:t>
            </w:r>
          </w:p>
        </w:tc>
        <w:tc>
          <w:tcPr>
            <w:tcW w:w="2271" w:type="dxa"/>
          </w:tcPr>
          <w:p w14:paraId="3836B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2E454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5D9A99E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A4CC85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EAECF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365F02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проверки систем сигнализации о пожаре </w:t>
            </w:r>
            <w:r w:rsidRPr="003237CD">
              <w:rPr>
                <w:b/>
                <w:sz w:val="22"/>
              </w:rPr>
              <w:t>ПП ССП</w:t>
            </w:r>
          </w:p>
        </w:tc>
        <w:tc>
          <w:tcPr>
            <w:tcW w:w="1959" w:type="dxa"/>
          </w:tcPr>
          <w:p w14:paraId="18BA6F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30) В</w:t>
            </w:r>
          </w:p>
        </w:tc>
        <w:tc>
          <w:tcPr>
            <w:tcW w:w="2271" w:type="dxa"/>
          </w:tcPr>
          <w:p w14:paraId="435ABD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F034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9252039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051D33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21D5A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30D4E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проверки систем СЭУЗ-1 сер.2, СПК2-2, СП3-1А, СП32-2, </w:t>
            </w:r>
          </w:p>
          <w:p w14:paraId="70928CE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СППС-1 </w:t>
            </w:r>
            <w:r w:rsidRPr="003237CD">
              <w:rPr>
                <w:b/>
                <w:sz w:val="22"/>
              </w:rPr>
              <w:t>ПП СЭУЗ сер.2</w:t>
            </w:r>
          </w:p>
        </w:tc>
        <w:tc>
          <w:tcPr>
            <w:tcW w:w="1959" w:type="dxa"/>
          </w:tcPr>
          <w:p w14:paraId="4134C8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(15·10</w:t>
            </w:r>
            <w:r w:rsidRPr="003237CD">
              <w:rPr>
                <w:sz w:val="22"/>
                <w:vertAlign w:val="superscript"/>
              </w:rPr>
              <w:t>-2</w:t>
            </w:r>
            <w:r w:rsidRPr="003237CD">
              <w:rPr>
                <w:sz w:val="22"/>
              </w:rPr>
              <w:t xml:space="preserve"> – 30) В</w:t>
            </w:r>
          </w:p>
        </w:tc>
        <w:tc>
          <w:tcPr>
            <w:tcW w:w="2271" w:type="dxa"/>
          </w:tcPr>
          <w:p w14:paraId="20F102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1,5 %</w:t>
            </w:r>
          </w:p>
        </w:tc>
      </w:tr>
      <w:tr w:rsidR="003237CD" w:rsidRPr="003237CD" w14:paraId="495EA32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20DB362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2A769B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8EF39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2389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работоспособности и испытаний изделий типа «Экран» и «Экран-УБ» </w:t>
            </w:r>
          </w:p>
          <w:p w14:paraId="6C505C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ППС-ЭУБ</w:t>
            </w:r>
          </w:p>
        </w:tc>
        <w:tc>
          <w:tcPr>
            <w:tcW w:w="1959" w:type="dxa"/>
          </w:tcPr>
          <w:p w14:paraId="620BC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(1; 8; 48) кГц</w:t>
            </w:r>
          </w:p>
        </w:tc>
        <w:tc>
          <w:tcPr>
            <w:tcW w:w="2271" w:type="dxa"/>
          </w:tcPr>
          <w:p w14:paraId="77D88B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Гц</w:t>
            </w:r>
          </w:p>
        </w:tc>
      </w:tr>
      <w:tr w:rsidR="003237CD" w:rsidRPr="003237CD" w14:paraId="5DB33E4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A6805D" w14:textId="77777777" w:rsidR="003237CD" w:rsidRPr="003237CD" w:rsidRDefault="003237CD" w:rsidP="007F6133">
            <w:pPr>
              <w:pStyle w:val="af6"/>
              <w:numPr>
                <w:ilvl w:val="1"/>
                <w:numId w:val="4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4973E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93884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4332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изд. </w:t>
            </w:r>
          </w:p>
          <w:p w14:paraId="34EABC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«АРУ-2А» /В-2</w:t>
            </w:r>
          </w:p>
          <w:p w14:paraId="2C5612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ППУ-АРУ 2 сер.</w:t>
            </w:r>
          </w:p>
        </w:tc>
        <w:tc>
          <w:tcPr>
            <w:tcW w:w="1959" w:type="dxa"/>
          </w:tcPr>
          <w:p w14:paraId="7D1EA1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B2461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7BCF26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1D50EF6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ABCF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56972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F11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специальный</w:t>
            </w:r>
          </w:p>
          <w:p w14:paraId="03903D4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ПС04-312</w:t>
            </w:r>
          </w:p>
        </w:tc>
        <w:tc>
          <w:tcPr>
            <w:tcW w:w="1959" w:type="dxa"/>
          </w:tcPr>
          <w:p w14:paraId="4F8C0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4A793A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0,45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</w:tr>
      <w:tr w:rsidR="003237CD" w:rsidRPr="003237CD" w14:paraId="6C1A8B6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AD5ADA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3831E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34505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FBBB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проверки и настройки блока БИАД системы РСБН</w:t>
            </w:r>
          </w:p>
          <w:p w14:paraId="4960944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ПС04-314</w:t>
            </w:r>
          </w:p>
        </w:tc>
        <w:tc>
          <w:tcPr>
            <w:tcW w:w="1959" w:type="dxa"/>
          </w:tcPr>
          <w:p w14:paraId="1924EB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 xml:space="preserve"> = 17142,85 мкс</w:t>
            </w:r>
          </w:p>
          <w:p w14:paraId="3858CB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и</w:t>
            </w:r>
            <w:r w:rsidRPr="003237CD">
              <w:rPr>
                <w:sz w:val="22"/>
              </w:rPr>
              <w:t xml:space="preserve"> = 16666,66 мкс</w:t>
            </w:r>
          </w:p>
        </w:tc>
        <w:tc>
          <w:tcPr>
            <w:tcW w:w="2271" w:type="dxa"/>
          </w:tcPr>
          <w:p w14:paraId="417185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0,17 мкс</w:t>
            </w:r>
          </w:p>
          <w:p w14:paraId="3B19E9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0,16 мкс</w:t>
            </w:r>
          </w:p>
        </w:tc>
      </w:tr>
      <w:tr w:rsidR="003237CD" w:rsidRPr="003237CD" w14:paraId="126F62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1629023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D405E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7C725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3AE0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сигналов наземных маяков ближней навигации </w:t>
            </w:r>
          </w:p>
          <w:p w14:paraId="4BCEDB9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ПС04-315И</w:t>
            </w:r>
          </w:p>
        </w:tc>
        <w:tc>
          <w:tcPr>
            <w:tcW w:w="1959" w:type="dxa"/>
          </w:tcPr>
          <w:p w14:paraId="59CBBFE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(800 – 1000,5) МГц;</w:t>
            </w:r>
          </w:p>
          <w:p w14:paraId="788E88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: </w:t>
            </w:r>
          </w:p>
          <w:p w14:paraId="62F9854B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(3,1·10</w:t>
            </w:r>
            <w:r w:rsidRPr="003237CD">
              <w:rPr>
                <w:sz w:val="22"/>
                <w:vertAlign w:val="superscript"/>
              </w:rPr>
              <w:t xml:space="preserve">2 </w:t>
            </w:r>
            <w:r w:rsidRPr="003237CD">
              <w:rPr>
                <w:sz w:val="22"/>
              </w:rPr>
              <w:t xml:space="preserve">– </w:t>
            </w:r>
          </w:p>
          <w:p w14:paraId="0F2389BA" w14:textId="7A6A819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4,73·10</w:t>
            </w:r>
            <w:r w:rsidRPr="003237CD">
              <w:rPr>
                <w:sz w:val="22"/>
                <w:vertAlign w:val="superscript"/>
              </w:rPr>
              <w:t>5</w:t>
            </w:r>
            <w:r w:rsidRPr="003237CD">
              <w:rPr>
                <w:sz w:val="22"/>
              </w:rPr>
              <w:t>) м</w:t>
            </w:r>
          </w:p>
        </w:tc>
        <w:tc>
          <w:tcPr>
            <w:tcW w:w="2271" w:type="dxa"/>
          </w:tcPr>
          <w:p w14:paraId="616769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МГц;</w:t>
            </w:r>
          </w:p>
          <w:p w14:paraId="573EB8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C30AD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(200 + 2 % 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</w:tc>
      </w:tr>
      <w:tr w:rsidR="003237CD" w:rsidRPr="003237CD" w14:paraId="4E35479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21835D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B9649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5504F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DAB76B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измерения импульсной мощности бортового оборудования РСБН </w:t>
            </w:r>
            <w:r w:rsidRPr="003237CD">
              <w:rPr>
                <w:b/>
                <w:sz w:val="22"/>
              </w:rPr>
              <w:t>ПС04-316</w:t>
            </w:r>
          </w:p>
        </w:tc>
        <w:tc>
          <w:tcPr>
            <w:tcW w:w="1959" w:type="dxa"/>
          </w:tcPr>
          <w:p w14:paraId="55F5B9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(730 – 1150) МГц;</w:t>
            </w:r>
          </w:p>
          <w:p w14:paraId="4ED927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(0,4 – 5000) Вт</w:t>
            </w:r>
          </w:p>
        </w:tc>
        <w:tc>
          <w:tcPr>
            <w:tcW w:w="2271" w:type="dxa"/>
          </w:tcPr>
          <w:p w14:paraId="7BDBC3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DB40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25 %</w:t>
            </w:r>
          </w:p>
        </w:tc>
      </w:tr>
      <w:tr w:rsidR="003237CD" w:rsidRPr="003237CD" w14:paraId="3F511DC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08DC13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EFAB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09DDA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CB4E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высокочастотных параметров в трактах АФС «Поток», «Лилия», «Пион» </w:t>
            </w:r>
            <w:r w:rsidRPr="003237CD">
              <w:rPr>
                <w:b/>
                <w:sz w:val="22"/>
              </w:rPr>
              <w:t>ПС4-327</w:t>
            </w:r>
          </w:p>
        </w:tc>
        <w:tc>
          <w:tcPr>
            <w:tcW w:w="1959" w:type="dxa"/>
          </w:tcPr>
          <w:p w14:paraId="1C9EB2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100 мВт;</w:t>
            </w:r>
          </w:p>
          <w:p w14:paraId="0F320C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(1; 30; 60) дБ</w:t>
            </w:r>
          </w:p>
        </w:tc>
        <w:tc>
          <w:tcPr>
            <w:tcW w:w="2271" w:type="dxa"/>
          </w:tcPr>
          <w:p w14:paraId="0E0BC3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40 %;</w:t>
            </w:r>
          </w:p>
          <w:p w14:paraId="746AC6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0,7 дБ</w:t>
            </w:r>
          </w:p>
        </w:tc>
      </w:tr>
      <w:tr w:rsidR="003237CD" w:rsidRPr="003237CD" w14:paraId="5DC91FF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EFC7BD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ACE67D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72763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2D6D4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специальный для проверки бортовых блоков переключения АФС «Поток» или «Лилия»</w:t>
            </w:r>
          </w:p>
          <w:p w14:paraId="56C6F69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ПС4-328</w:t>
            </w:r>
          </w:p>
        </w:tc>
        <w:tc>
          <w:tcPr>
            <w:tcW w:w="1959" w:type="dxa"/>
          </w:tcPr>
          <w:p w14:paraId="29EEF3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(0,8 – 1,6) В;</w:t>
            </w:r>
          </w:p>
          <w:p w14:paraId="4F1247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(1,7 – 2,3) В;</w:t>
            </w:r>
          </w:p>
          <w:p w14:paraId="0B44AA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5) В;</w:t>
            </w:r>
          </w:p>
          <w:p w14:paraId="32993485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минус (6,3; </w:t>
            </w:r>
          </w:p>
          <w:p w14:paraId="645A90E2" w14:textId="197B848F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 – 40) В</w:t>
            </w:r>
          </w:p>
        </w:tc>
        <w:tc>
          <w:tcPr>
            <w:tcW w:w="2271" w:type="dxa"/>
          </w:tcPr>
          <w:p w14:paraId="017510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03006B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42320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14B0CD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</w:t>
            </w:r>
          </w:p>
        </w:tc>
      </w:tr>
      <w:tr w:rsidR="003237CD" w:rsidRPr="003237CD" w14:paraId="7D700E9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7DC0680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F1FFB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4EBF78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84E7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блоков управления и пульта контроля АФС «Поток» </w:t>
            </w:r>
            <w:r w:rsidRPr="003237CD">
              <w:rPr>
                <w:b/>
                <w:sz w:val="22"/>
              </w:rPr>
              <w:t>ПС4-329</w:t>
            </w:r>
          </w:p>
        </w:tc>
        <w:tc>
          <w:tcPr>
            <w:tcW w:w="1959" w:type="dxa"/>
          </w:tcPr>
          <w:p w14:paraId="24C0DF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2; 4,5; 6,3; 27 В;</w:t>
            </w:r>
          </w:p>
          <w:p w14:paraId="76508114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минус 6,3; </w:t>
            </w:r>
          </w:p>
          <w:p w14:paraId="164A60BB" w14:textId="3A80B29A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40) В</w:t>
            </w:r>
          </w:p>
        </w:tc>
        <w:tc>
          <w:tcPr>
            <w:tcW w:w="2271" w:type="dxa"/>
          </w:tcPr>
          <w:p w14:paraId="3E6DA0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0EBCD6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</w:t>
            </w:r>
          </w:p>
        </w:tc>
      </w:tr>
      <w:tr w:rsidR="003237CD" w:rsidRPr="003237CD" w14:paraId="0F66719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ECF685" w14:textId="77777777" w:rsidR="003237CD" w:rsidRPr="003237CD" w:rsidRDefault="003237CD" w:rsidP="007F6133">
            <w:pPr>
              <w:pStyle w:val="af6"/>
              <w:numPr>
                <w:ilvl w:val="1"/>
                <w:numId w:val="4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BA3E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0573C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37B6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Имитатор видеосигналов для проверки бортовой аппаратуры ближней навигации и определения взаимных координат</w:t>
            </w:r>
          </w:p>
          <w:p w14:paraId="1363BC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ПС04-333</w:t>
            </w:r>
          </w:p>
        </w:tc>
        <w:tc>
          <w:tcPr>
            <w:tcW w:w="1959" w:type="dxa"/>
          </w:tcPr>
          <w:p w14:paraId="744852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(0 – 500) км;</w:t>
            </w:r>
          </w:p>
          <w:p w14:paraId="158501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А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(0 – 350) км</w:t>
            </w:r>
          </w:p>
        </w:tc>
        <w:tc>
          <w:tcPr>
            <w:tcW w:w="2271" w:type="dxa"/>
          </w:tcPr>
          <w:p w14:paraId="2AA123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(15 + 0,01 % Д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  <w:p w14:paraId="02DDBB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(0,015+0,01 % А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) м</w:t>
            </w:r>
          </w:p>
        </w:tc>
      </w:tr>
      <w:tr w:rsidR="003237CD" w:rsidRPr="003237CD" w14:paraId="6414859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1854D3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1EF33E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0A8173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B8F66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аппаратуры Э502-20</w:t>
            </w:r>
          </w:p>
          <w:p w14:paraId="674C09F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ПС6-001</w:t>
            </w:r>
          </w:p>
        </w:tc>
        <w:tc>
          <w:tcPr>
            <w:tcW w:w="1959" w:type="dxa"/>
          </w:tcPr>
          <w:p w14:paraId="6B266C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F</w:t>
            </w:r>
            <w:r w:rsidRPr="003237CD">
              <w:rPr>
                <w:sz w:val="22"/>
                <w:vertAlign w:val="subscript"/>
              </w:rPr>
              <w:t>1</w:t>
            </w:r>
            <w:r w:rsidRPr="003237CD">
              <w:rPr>
                <w:sz w:val="22"/>
              </w:rPr>
              <w:t xml:space="preserve"> – F</w:t>
            </w:r>
            <w:r w:rsidRPr="003237CD">
              <w:rPr>
                <w:sz w:val="22"/>
                <w:vertAlign w:val="subscript"/>
              </w:rPr>
              <w:t>5</w:t>
            </w:r>
          </w:p>
        </w:tc>
        <w:tc>
          <w:tcPr>
            <w:tcW w:w="2271" w:type="dxa"/>
          </w:tcPr>
          <w:p w14:paraId="3C1747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Гц</w:t>
            </w:r>
          </w:p>
        </w:tc>
      </w:tr>
      <w:tr w:rsidR="003237CD" w:rsidRPr="003237CD" w14:paraId="59016C5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254CB1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FF184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A53321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4B6569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Генератор стимулирующих сигналов из состава ПАК изд. Н001, Н019 </w:t>
            </w:r>
            <w:r w:rsidRPr="003237CD">
              <w:rPr>
                <w:b/>
                <w:sz w:val="22"/>
              </w:rPr>
              <w:t>ПС7-061</w:t>
            </w:r>
          </w:p>
        </w:tc>
        <w:tc>
          <w:tcPr>
            <w:tcW w:w="1959" w:type="dxa"/>
          </w:tcPr>
          <w:p w14:paraId="6224EE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80; 90; 100 дБ;</w:t>
            </w:r>
          </w:p>
          <w:p w14:paraId="3DDFA96A" w14:textId="77777777" w:rsidR="003237CD" w:rsidRPr="003237CD" w:rsidRDefault="003237CD" w:rsidP="009779D0">
            <w:pPr>
              <w:tabs>
                <w:tab w:val="right" w:pos="2047"/>
              </w:tabs>
              <w:jc w:val="both"/>
              <w:rPr>
                <w:sz w:val="22"/>
              </w:rPr>
            </w:pPr>
            <w:r w:rsidRPr="003237CD">
              <w:rPr>
                <w:sz w:val="22"/>
              </w:rPr>
              <w:t>Р</w:t>
            </w:r>
            <w:r w:rsidRPr="003237CD">
              <w:rPr>
                <w:sz w:val="22"/>
                <w:vertAlign w:val="subscript"/>
              </w:rPr>
              <w:t>вх</w:t>
            </w:r>
            <w:r w:rsidRPr="003237CD">
              <w:rPr>
                <w:sz w:val="22"/>
              </w:rPr>
              <w:t xml:space="preserve"> &gt; 1 мВт;</w:t>
            </w:r>
          </w:p>
          <w:p w14:paraId="48732D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</w:t>
            </w:r>
            <w:r w:rsidRPr="003237CD">
              <w:rPr>
                <w:sz w:val="22"/>
                <w:vertAlign w:val="subscript"/>
              </w:rPr>
              <w:t>уст.</w:t>
            </w:r>
            <w:r w:rsidRPr="003237CD">
              <w:rPr>
                <w:sz w:val="22"/>
              </w:rPr>
              <w:t xml:space="preserve"> 100 мкВт</w:t>
            </w:r>
          </w:p>
        </w:tc>
        <w:tc>
          <w:tcPr>
            <w:tcW w:w="2271" w:type="dxa"/>
          </w:tcPr>
          <w:p w14:paraId="059670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дБ;</w:t>
            </w:r>
          </w:p>
          <w:p w14:paraId="776E61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+ 60 мкВт;</w:t>
            </w:r>
          </w:p>
          <w:p w14:paraId="60A29A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- 30 мкВт</w:t>
            </w:r>
          </w:p>
        </w:tc>
      </w:tr>
      <w:tr w:rsidR="003237CD" w:rsidRPr="003237CD" w14:paraId="45D3A75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A71895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66DC1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15BD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9209B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специальный для проверки аппаратуры </w:t>
            </w:r>
          </w:p>
          <w:p w14:paraId="72EDDE6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А-313; </w:t>
            </w:r>
            <w:r w:rsidRPr="003237CD">
              <w:rPr>
                <w:b/>
                <w:sz w:val="22"/>
              </w:rPr>
              <w:t>ПС17-318</w:t>
            </w:r>
          </w:p>
        </w:tc>
        <w:tc>
          <w:tcPr>
            <w:tcW w:w="1959" w:type="dxa"/>
          </w:tcPr>
          <w:p w14:paraId="2A7A9D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;</w:t>
            </w:r>
          </w:p>
          <w:p w14:paraId="3CF4DC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1280 кГц</w:t>
            </w:r>
          </w:p>
        </w:tc>
        <w:tc>
          <w:tcPr>
            <w:tcW w:w="2271" w:type="dxa"/>
          </w:tcPr>
          <w:p w14:paraId="18AF4B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6´</w:t>
            </w:r>
            <w:r w:rsidRPr="003237CD">
              <w:rPr>
                <w:sz w:val="22"/>
                <w:vertAlign w:val="subscript"/>
              </w:rPr>
              <w:t xml:space="preserve"> имит</w:t>
            </w:r>
            <w:r w:rsidRPr="003237CD">
              <w:rPr>
                <w:sz w:val="22"/>
              </w:rPr>
              <w:t>;</w:t>
            </w:r>
          </w:p>
          <w:p w14:paraId="17EEF9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0,64 кГц</w:t>
            </w:r>
          </w:p>
        </w:tc>
      </w:tr>
      <w:tr w:rsidR="003237CD" w:rsidRPr="003237CD" w14:paraId="0D96C9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3C7270B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A31AF8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28BD4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F1BC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блоков 052, 053 и подсистемы вычислителя ВН </w:t>
            </w:r>
            <w:r w:rsidRPr="003237CD">
              <w:rPr>
                <w:b/>
                <w:sz w:val="22"/>
              </w:rPr>
              <w:t>ПС17-401</w:t>
            </w:r>
          </w:p>
        </w:tc>
        <w:tc>
          <w:tcPr>
            <w:tcW w:w="1959" w:type="dxa"/>
          </w:tcPr>
          <w:p w14:paraId="5CC67E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27) В;</w:t>
            </w:r>
          </w:p>
          <w:p w14:paraId="45F1E1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оп</w:t>
            </w:r>
            <w:r w:rsidRPr="003237CD">
              <w:rPr>
                <w:sz w:val="22"/>
              </w:rPr>
              <w:t xml:space="preserve"> + 10 В</w:t>
            </w:r>
          </w:p>
        </w:tc>
        <w:tc>
          <w:tcPr>
            <w:tcW w:w="2271" w:type="dxa"/>
          </w:tcPr>
          <w:p w14:paraId="6B6ABC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0,002 U;</w:t>
            </w:r>
          </w:p>
          <w:p w14:paraId="78C3E0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В</w:t>
            </w:r>
          </w:p>
        </w:tc>
      </w:tr>
      <w:tr w:rsidR="003237CD" w:rsidRPr="003237CD" w14:paraId="27E7823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CAE5259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9A00F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D24D00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84DD9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Приборы для проверки аппаратуры АПД-518, «Привод-СВ-Борт», устройств бортового оборудования РСБН </w:t>
            </w:r>
            <w:r w:rsidRPr="003237CD">
              <w:rPr>
                <w:b/>
                <w:sz w:val="22"/>
              </w:rPr>
              <w:t>ПС18-313</w:t>
            </w:r>
          </w:p>
        </w:tc>
        <w:tc>
          <w:tcPr>
            <w:tcW w:w="1959" w:type="dxa"/>
          </w:tcPr>
          <w:p w14:paraId="3D95B4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 МГц;</w:t>
            </w:r>
          </w:p>
          <w:p w14:paraId="333CD9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(0,2 – 6) мкс</w:t>
            </w:r>
          </w:p>
        </w:tc>
        <w:tc>
          <w:tcPr>
            <w:tcW w:w="2271" w:type="dxa"/>
          </w:tcPr>
          <w:p w14:paraId="4070A7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8∙10</w:t>
            </w:r>
            <w:r w:rsidRPr="003237CD">
              <w:rPr>
                <w:sz w:val="22"/>
                <w:vertAlign w:val="superscript"/>
              </w:rPr>
              <w:t>-6</w:t>
            </w:r>
            <w:r w:rsidRPr="003237CD">
              <w:rPr>
                <w:sz w:val="22"/>
              </w:rPr>
              <w:t xml:space="preserve"> отн. ед.;</w:t>
            </w:r>
          </w:p>
          <w:p w14:paraId="3CC9E1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мкс</w:t>
            </w:r>
          </w:p>
        </w:tc>
      </w:tr>
      <w:tr w:rsidR="003237CD" w:rsidRPr="003237CD" w14:paraId="586546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77C03B2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A6C3F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7B7CD3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47A6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14BDAF1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81.9772.1000.000</w:t>
            </w:r>
          </w:p>
        </w:tc>
        <w:tc>
          <w:tcPr>
            <w:tcW w:w="1959" w:type="dxa"/>
          </w:tcPr>
          <w:p w14:paraId="4BF2AA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7734E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Гц;</w:t>
            </w:r>
          </w:p>
          <w:p w14:paraId="5D9870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C2687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2D352B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6BE201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1,5 % </w:t>
            </w:r>
          </w:p>
        </w:tc>
      </w:tr>
      <w:tr w:rsidR="003237CD" w:rsidRPr="003237CD" w14:paraId="7CECDF5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530007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34E43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723B30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F97CA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3D5335A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11.9772.2000.000</w:t>
            </w:r>
          </w:p>
        </w:tc>
        <w:tc>
          <w:tcPr>
            <w:tcW w:w="1959" w:type="dxa"/>
          </w:tcPr>
          <w:p w14:paraId="3C3D6D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B8BA1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50) В, 400 Гц; </w:t>
            </w:r>
          </w:p>
          <w:p w14:paraId="61CAC9E4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(350 – 450) Гц, </w:t>
            </w:r>
          </w:p>
          <w:p w14:paraId="56BD6356" w14:textId="0974D2E1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 В;</w:t>
            </w:r>
          </w:p>
          <w:p w14:paraId="3A98BA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03E4F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А, 75 мВ</w:t>
            </w:r>
          </w:p>
        </w:tc>
        <w:tc>
          <w:tcPr>
            <w:tcW w:w="2271" w:type="dxa"/>
          </w:tcPr>
          <w:p w14:paraId="418CD8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5363B9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33DDCF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5F6718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118BB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80172A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41BBD8" w14:textId="77777777" w:rsidR="003237CD" w:rsidRPr="003237CD" w:rsidRDefault="003237CD" w:rsidP="007F6133">
            <w:pPr>
              <w:pStyle w:val="af6"/>
              <w:numPr>
                <w:ilvl w:val="1"/>
                <w:numId w:val="5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2D004D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568ED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0B377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проверки энергоузла</w:t>
            </w:r>
          </w:p>
          <w:p w14:paraId="6FF09AD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С32М 9972 – 100Г</w:t>
            </w:r>
          </w:p>
        </w:tc>
        <w:tc>
          <w:tcPr>
            <w:tcW w:w="1959" w:type="dxa"/>
          </w:tcPr>
          <w:p w14:paraId="7C7231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3E0244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</w:t>
            </w:r>
          </w:p>
          <w:p w14:paraId="08DBA7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 </w:t>
            </w:r>
          </w:p>
        </w:tc>
        <w:tc>
          <w:tcPr>
            <w:tcW w:w="2271" w:type="dxa"/>
          </w:tcPr>
          <w:p w14:paraId="6DC359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7A3AF4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2B72B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6F52806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C291278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B6709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0A396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B482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прибора ДУС-27</w:t>
            </w:r>
          </w:p>
          <w:p w14:paraId="7A0C8F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ПЗП-427</w:t>
            </w:r>
          </w:p>
          <w:p w14:paraId="4EDE88D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>(</w:t>
            </w:r>
            <w:r w:rsidRPr="003237CD">
              <w:rPr>
                <w:b/>
                <w:sz w:val="22"/>
              </w:rPr>
              <w:t>7С2.702.731</w:t>
            </w:r>
            <w:r w:rsidRPr="003237CD">
              <w:rPr>
                <w:sz w:val="22"/>
              </w:rPr>
              <w:t>)</w:t>
            </w:r>
          </w:p>
        </w:tc>
        <w:tc>
          <w:tcPr>
            <w:tcW w:w="1959" w:type="dxa"/>
          </w:tcPr>
          <w:p w14:paraId="4A33AC5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B676D7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9DEF1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мА;</w:t>
            </w:r>
          </w:p>
          <w:p w14:paraId="48F300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D77BEB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DD6AC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55E9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CDA57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275D6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13D750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37FC6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DA6A7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733EE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выдержки приборов под напряжением БП-58, БП-58-0,1 для САУ-10</w:t>
            </w:r>
          </w:p>
          <w:p w14:paraId="2E62498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ПЗП-627</w:t>
            </w:r>
          </w:p>
        </w:tc>
        <w:tc>
          <w:tcPr>
            <w:tcW w:w="1959" w:type="dxa"/>
          </w:tcPr>
          <w:p w14:paraId="0BAA84F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7BB22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А;</w:t>
            </w:r>
          </w:p>
          <w:p w14:paraId="51316D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 100) мкА;</w:t>
            </w:r>
          </w:p>
          <w:p w14:paraId="703FDF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D717A6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5716D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7354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27661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37D8A2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C56247" w14:textId="77777777" w:rsidR="003237CD" w:rsidRPr="003237CD" w:rsidRDefault="003237CD" w:rsidP="007F6133">
            <w:pPr>
              <w:pStyle w:val="af6"/>
              <w:numPr>
                <w:ilvl w:val="1"/>
                <w:numId w:val="5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582AB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6C72B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078EEE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системы СДУ-10-3</w:t>
            </w:r>
          </w:p>
          <w:p w14:paraId="4A72F9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Пульт </w:t>
            </w:r>
            <w:r w:rsidRPr="003237CD">
              <w:rPr>
                <w:b/>
                <w:sz w:val="22"/>
              </w:rPr>
              <w:t>ПЗП-661</w:t>
            </w:r>
          </w:p>
        </w:tc>
        <w:tc>
          <w:tcPr>
            <w:tcW w:w="1959" w:type="dxa"/>
          </w:tcPr>
          <w:p w14:paraId="37D6AF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20BF5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</w:t>
            </w:r>
          </w:p>
        </w:tc>
        <w:tc>
          <w:tcPr>
            <w:tcW w:w="2271" w:type="dxa"/>
          </w:tcPr>
          <w:p w14:paraId="5FDB84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C6881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2C5F3A" w14:textId="77777777" w:rsidR="003237CD" w:rsidRPr="003237CD" w:rsidRDefault="003237CD" w:rsidP="007F6133">
            <w:pPr>
              <w:pStyle w:val="af6"/>
              <w:numPr>
                <w:ilvl w:val="1"/>
                <w:numId w:val="5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4E05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2B04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5182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для проверки регулятора напряжения </w:t>
            </w:r>
          </w:p>
          <w:p w14:paraId="700831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РУГ-83Т </w:t>
            </w:r>
            <w:r w:rsidRPr="003237CD">
              <w:rPr>
                <w:b/>
                <w:sz w:val="22"/>
              </w:rPr>
              <w:t>ПР-1</w:t>
            </w:r>
          </w:p>
        </w:tc>
        <w:tc>
          <w:tcPr>
            <w:tcW w:w="1959" w:type="dxa"/>
          </w:tcPr>
          <w:p w14:paraId="0564D2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</w:t>
            </w:r>
          </w:p>
        </w:tc>
        <w:tc>
          <w:tcPr>
            <w:tcW w:w="2271" w:type="dxa"/>
          </w:tcPr>
          <w:p w14:paraId="07DDA0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83C27D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5145BB" w14:textId="77777777" w:rsidR="003237CD" w:rsidRPr="003237CD" w:rsidRDefault="003237CD" w:rsidP="007F6133">
            <w:pPr>
              <w:pStyle w:val="af6"/>
              <w:numPr>
                <w:ilvl w:val="1"/>
                <w:numId w:val="5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ECDF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8488B5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16A3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градуировки потенциометрических датчиков </w:t>
            </w:r>
            <w:r w:rsidRPr="003237CD">
              <w:rPr>
                <w:b/>
                <w:sz w:val="22"/>
              </w:rPr>
              <w:t>ПЭ-11</w:t>
            </w:r>
          </w:p>
        </w:tc>
        <w:tc>
          <w:tcPr>
            <w:tcW w:w="1959" w:type="dxa"/>
          </w:tcPr>
          <w:p w14:paraId="298A90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R</w:t>
            </w:r>
            <w:r w:rsidRPr="003237CD">
              <w:rPr>
                <w:sz w:val="22"/>
                <w:vertAlign w:val="subscript"/>
              </w:rPr>
              <w:t>отн</w:t>
            </w:r>
          </w:p>
        </w:tc>
        <w:tc>
          <w:tcPr>
            <w:tcW w:w="2271" w:type="dxa"/>
          </w:tcPr>
          <w:p w14:paraId="43E30B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</w:t>
            </w:r>
          </w:p>
        </w:tc>
      </w:tr>
      <w:tr w:rsidR="003237CD" w:rsidRPr="003237CD" w14:paraId="40D6ED9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D0C80F" w14:textId="77777777" w:rsidR="003237CD" w:rsidRPr="003237CD" w:rsidRDefault="003237CD" w:rsidP="007F6133">
            <w:pPr>
              <w:pStyle w:val="af6"/>
              <w:numPr>
                <w:ilvl w:val="1"/>
                <w:numId w:val="5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97AB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F97AB5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9429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для проверки изд. Т-820, Т-820-01 </w:t>
            </w:r>
          </w:p>
          <w:p w14:paraId="77186DD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РА004-01</w:t>
            </w:r>
          </w:p>
        </w:tc>
        <w:tc>
          <w:tcPr>
            <w:tcW w:w="1959" w:type="dxa"/>
          </w:tcPr>
          <w:p w14:paraId="7F3AB2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(-15, -5, 0, 5, 15) В;</w:t>
            </w:r>
          </w:p>
          <w:p w14:paraId="09E4EA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F</w:t>
            </w:r>
            <w:r w:rsidRPr="003237CD">
              <w:rPr>
                <w:sz w:val="22"/>
              </w:rPr>
              <w:t xml:space="preserve"> (0,3 – 3,4) кГц;</w:t>
            </w:r>
          </w:p>
          <w:p w14:paraId="2E01C9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 (0 ± 2) дБ</w:t>
            </w:r>
          </w:p>
        </w:tc>
        <w:tc>
          <w:tcPr>
            <w:tcW w:w="2271" w:type="dxa"/>
          </w:tcPr>
          <w:p w14:paraId="15999A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49D621F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4853DF" w14:textId="77777777" w:rsidR="003237CD" w:rsidRPr="003237CD" w:rsidRDefault="003237CD" w:rsidP="007F6133">
            <w:pPr>
              <w:pStyle w:val="af6"/>
              <w:numPr>
                <w:ilvl w:val="1"/>
                <w:numId w:val="5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C641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3D204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0A4C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Ремонтная контрольная проверочная аппаратура для проверки и юстировки изд.С-17, С-17В</w:t>
            </w:r>
          </w:p>
          <w:p w14:paraId="652C24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РКПА-17, -17В:</w:t>
            </w:r>
          </w:p>
          <w:p w14:paraId="6983D6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</w:t>
            </w:r>
          </w:p>
          <w:p w14:paraId="01D511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преобразователя ФП и блока БРУ</w:t>
            </w:r>
          </w:p>
          <w:p w14:paraId="6614F0F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2.700.048</w:t>
            </w:r>
          </w:p>
          <w:p w14:paraId="4C6C43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блока датчика угловых скоростей ДУС</w:t>
            </w:r>
          </w:p>
          <w:p w14:paraId="7065FF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БЦ2.700.049</w:t>
            </w:r>
          </w:p>
          <w:p w14:paraId="1407E3B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блоков БРУ и БЗУ </w:t>
            </w:r>
            <w:r w:rsidRPr="003237CD">
              <w:rPr>
                <w:b/>
                <w:sz w:val="22"/>
              </w:rPr>
              <w:t>БЦ 2.700.057</w:t>
            </w:r>
          </w:p>
          <w:p w14:paraId="0DB699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устройства АЦВУ-17, 17В</w:t>
            </w:r>
          </w:p>
          <w:p w14:paraId="311C3C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 2.700.058</w:t>
            </w:r>
            <w:r w:rsidRPr="003237CD">
              <w:rPr>
                <w:sz w:val="22"/>
              </w:rPr>
              <w:t xml:space="preserve">; </w:t>
            </w:r>
            <w:r w:rsidRPr="003237CD">
              <w:rPr>
                <w:b/>
                <w:sz w:val="22"/>
              </w:rPr>
              <w:t>058В</w:t>
            </w:r>
          </w:p>
          <w:p w14:paraId="23568E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контроля БУК</w:t>
            </w:r>
          </w:p>
          <w:p w14:paraId="4AAC276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2.700.063</w:t>
            </w:r>
          </w:p>
          <w:p w14:paraId="4970D9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изд. </w:t>
            </w:r>
          </w:p>
          <w:p w14:paraId="09572A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С-17, 17В</w:t>
            </w:r>
          </w:p>
          <w:p w14:paraId="7011CA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 2.700.084</w:t>
            </w:r>
            <w:r w:rsidRPr="003237CD">
              <w:rPr>
                <w:sz w:val="22"/>
              </w:rPr>
              <w:t xml:space="preserve">, </w:t>
            </w:r>
          </w:p>
          <w:p w14:paraId="75A0A30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БЦ 2.700.084,В</w:t>
            </w:r>
          </w:p>
          <w:p w14:paraId="2E9B317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контроля головки ВГ </w:t>
            </w:r>
            <w:r w:rsidRPr="003237CD">
              <w:rPr>
                <w:b/>
                <w:sz w:val="22"/>
              </w:rPr>
              <w:t>БЦ 2.700.087</w:t>
            </w:r>
          </w:p>
        </w:tc>
        <w:tc>
          <w:tcPr>
            <w:tcW w:w="1959" w:type="dxa"/>
          </w:tcPr>
          <w:p w14:paraId="12C567B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A27B36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019BEC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6B780C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8D5030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EE1F3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10 В; 5000 Гц;</w:t>
            </w:r>
          </w:p>
          <w:p w14:paraId="7D389B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Q 2 с;</w:t>
            </w:r>
          </w:p>
          <w:p w14:paraId="7FC52DC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A7AD2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 – 38) кОм;</w:t>
            </w:r>
          </w:p>
          <w:p w14:paraId="64F358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10 В; 5000 Гц;</w:t>
            </w:r>
          </w:p>
          <w:p w14:paraId="668C92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Q 2 с;</w:t>
            </w:r>
          </w:p>
          <w:p w14:paraId="39D9FB8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93FA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19F1AC2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76513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–10) В;</w:t>
            </w:r>
          </w:p>
          <w:p w14:paraId="2BA53C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(-10,5 – 0 –10,5) В;</w:t>
            </w:r>
          </w:p>
          <w:p w14:paraId="7D03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A55F4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R</w:t>
            </w:r>
            <w:r w:rsidRPr="003237CD">
              <w:rPr>
                <w:sz w:val="22"/>
                <w:vertAlign w:val="subscript"/>
              </w:rPr>
              <w:t>отн</w:t>
            </w:r>
            <w:r w:rsidRPr="003237CD">
              <w:rPr>
                <w:sz w:val="22"/>
              </w:rPr>
              <w:t xml:space="preserve"> (0 – 0,8)</w:t>
            </w:r>
          </w:p>
        </w:tc>
        <w:tc>
          <w:tcPr>
            <w:tcW w:w="2271" w:type="dxa"/>
          </w:tcPr>
          <w:p w14:paraId="6E9D587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55831C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79DFF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92675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C944A0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FE9CA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В; ± 750 Гц;</w:t>
            </w:r>
          </w:p>
          <w:p w14:paraId="77164B3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0,5 %;</w:t>
            </w:r>
          </w:p>
          <w:p w14:paraId="2D50DCC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3320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0,5 %;</w:t>
            </w:r>
          </w:p>
          <w:p w14:paraId="4E7E36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В; ± 750 Гц;</w:t>
            </w:r>
          </w:p>
          <w:p w14:paraId="5AEF922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0,5;</w:t>
            </w:r>
          </w:p>
          <w:p w14:paraId="33C6361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616B1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3FA479D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3E29D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47B939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В;</w:t>
            </w:r>
          </w:p>
          <w:p w14:paraId="27F0710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E2DB0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0,0010</w:t>
            </w:r>
          </w:p>
        </w:tc>
      </w:tr>
      <w:tr w:rsidR="003237CD" w:rsidRPr="003237CD" w14:paraId="068DF7A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C7DECD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BBB105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2700B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F7C72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Нестандартизованное ремонтно-технологическое оборудование изд. С-17 БЦ. </w:t>
            </w:r>
          </w:p>
          <w:p w14:paraId="045351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 БЦ</w:t>
            </w:r>
            <w:r w:rsidRPr="003237CD">
              <w:rPr>
                <w:sz w:val="22"/>
              </w:rPr>
              <w:t xml:space="preserve"> (</w:t>
            </w:r>
            <w:r w:rsidRPr="003237CD">
              <w:rPr>
                <w:b/>
                <w:sz w:val="22"/>
              </w:rPr>
              <w:t>НРТО-БЦ</w:t>
            </w:r>
            <w:r w:rsidRPr="003237CD">
              <w:rPr>
                <w:sz w:val="22"/>
              </w:rPr>
              <w:t>):</w:t>
            </w:r>
          </w:p>
          <w:p w14:paraId="0B6623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настройки генератора </w:t>
            </w:r>
            <w:r w:rsidRPr="003237CD">
              <w:rPr>
                <w:b/>
                <w:sz w:val="22"/>
              </w:rPr>
              <w:t>БЦ3.054.001</w:t>
            </w:r>
          </w:p>
          <w:p w14:paraId="6877307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БСУ-М3-1 ПТ-1102</w:t>
            </w:r>
          </w:p>
          <w:p w14:paraId="3F8BB8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</w:t>
            </w:r>
          </w:p>
          <w:p w14:paraId="6E2FDE7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БСУ-М3 -1(8)</w:t>
            </w:r>
          </w:p>
          <w:p w14:paraId="3D76F23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БЦ2.700.114</w:t>
            </w:r>
            <w:r w:rsidRPr="003237CD">
              <w:rPr>
                <w:sz w:val="22"/>
              </w:rPr>
              <w:t xml:space="preserve"> </w:t>
            </w:r>
          </w:p>
          <w:p w14:paraId="173636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БСУ-М3-1(8)</w:t>
            </w:r>
          </w:p>
          <w:p w14:paraId="15C306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комплексной проверки изд. С-17БЦ</w:t>
            </w:r>
          </w:p>
          <w:p w14:paraId="75E5EE2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АС-28</w:t>
            </w:r>
          </w:p>
          <w:p w14:paraId="10EE2D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АЦВУ С-17 АС-33</w:t>
            </w:r>
          </w:p>
          <w:p w14:paraId="1C47FD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контроля для комплексной проверки и настройки изд. С-17БЦ </w:t>
            </w:r>
            <w:r w:rsidRPr="003237CD">
              <w:rPr>
                <w:b/>
                <w:sz w:val="22"/>
              </w:rPr>
              <w:t>С-17Б АС-23</w:t>
            </w:r>
          </w:p>
          <w:p w14:paraId="10D3FAE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Прибор для настройки и проверки блока Ц изд. С-17БЦ С-17БМЦ </w:t>
            </w:r>
            <w:r w:rsidRPr="003237CD">
              <w:rPr>
                <w:b/>
                <w:sz w:val="22"/>
              </w:rPr>
              <w:t>АС-14</w:t>
            </w:r>
          </w:p>
          <w:p w14:paraId="2F4D31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настройки блока вычислителя ω</w:t>
            </w:r>
            <w:r w:rsidRPr="003237CD">
              <w:rPr>
                <w:sz w:val="22"/>
                <w:vertAlign w:val="subscript"/>
              </w:rPr>
              <w:t>В</w:t>
            </w:r>
            <w:r w:rsidRPr="003237CD">
              <w:rPr>
                <w:sz w:val="22"/>
              </w:rPr>
              <w:t>, ω</w:t>
            </w:r>
            <w:r w:rsidRPr="003237CD">
              <w:rPr>
                <w:sz w:val="22"/>
                <w:vertAlign w:val="subscript"/>
              </w:rPr>
              <w:t>Г</w:t>
            </w:r>
            <w:r w:rsidRPr="003237CD">
              <w:rPr>
                <w:sz w:val="22"/>
              </w:rPr>
              <w:t xml:space="preserve">, изд. С-17БЦ </w:t>
            </w:r>
          </w:p>
          <w:p w14:paraId="3F75D2C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ПТ-1048</w:t>
            </w:r>
          </w:p>
          <w:p w14:paraId="26247F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БУ изд. С-17БЦ </w:t>
            </w:r>
          </w:p>
          <w:p w14:paraId="61385B1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БЦ ПТ-1049</w:t>
            </w:r>
          </w:p>
          <w:p w14:paraId="4A0BAF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для проверки блока ИНТ</w:t>
            </w:r>
            <w:r w:rsidRPr="003237CD">
              <w:rPr>
                <w:sz w:val="22"/>
                <w:vertAlign w:val="subscript"/>
              </w:rPr>
              <w:t>,</w:t>
            </w:r>
            <w:r w:rsidRPr="003237CD">
              <w:rPr>
                <w:sz w:val="22"/>
              </w:rPr>
              <w:t xml:space="preserve"> ДП3 изд. </w:t>
            </w:r>
          </w:p>
          <w:p w14:paraId="3D4F8D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С-17БЦ </w:t>
            </w:r>
          </w:p>
          <w:p w14:paraId="2FFD2A7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ПТ-1050</w:t>
            </w:r>
          </w:p>
          <w:p w14:paraId="1E52971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проверки блока ЦУ изд. С-17БЦ </w:t>
            </w:r>
          </w:p>
          <w:p w14:paraId="617ACC8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ПТ-1051</w:t>
            </w:r>
          </w:p>
          <w:p w14:paraId="3F05575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Имитатор БСУ изд. </w:t>
            </w:r>
          </w:p>
          <w:p w14:paraId="4AF3BD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С-17БЦ </w:t>
            </w:r>
          </w:p>
          <w:p w14:paraId="03B6FA3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ПТ-1081</w:t>
            </w:r>
          </w:p>
          <w:p w14:paraId="1DAA78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БНО-1 блока Б изд. </w:t>
            </w:r>
          </w:p>
          <w:p w14:paraId="2FCBB9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359841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С-17МЛ ПТ-735</w:t>
            </w:r>
          </w:p>
          <w:p w14:paraId="2D0B7D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БНО-II блока Б изд. </w:t>
            </w:r>
          </w:p>
          <w:p w14:paraId="2CDC73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2047B0D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С-17МЛ ПТ-736</w:t>
            </w:r>
          </w:p>
          <w:p w14:paraId="795822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БНО-III блока Б изд. </w:t>
            </w:r>
          </w:p>
          <w:p w14:paraId="454039A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С-17МЛ. </w:t>
            </w:r>
          </w:p>
          <w:p w14:paraId="4BF1B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С-17МЛ ПТ-737</w:t>
            </w:r>
          </w:p>
        </w:tc>
        <w:tc>
          <w:tcPr>
            <w:tcW w:w="1959" w:type="dxa"/>
          </w:tcPr>
          <w:p w14:paraId="140FEE4A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3541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01B19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AA5CB9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7FC03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0FEA5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0; 6 В;</w:t>
            </w:r>
          </w:p>
          <w:p w14:paraId="541182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3ECC672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29EEE4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6281E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12) В;</w:t>
            </w:r>
          </w:p>
          <w:p w14:paraId="2C1B161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62A62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11) В;</w:t>
            </w:r>
          </w:p>
          <w:p w14:paraId="432380F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4163D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В;</w:t>
            </w:r>
          </w:p>
          <w:p w14:paraId="2443EC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CE1CAC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D2DD4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(-7 – 0 – 6) В;</w:t>
            </w:r>
          </w:p>
          <w:p w14:paraId="422B8A7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B6C28D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6679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6) В;</w:t>
            </w:r>
          </w:p>
          <w:p w14:paraId="395A5BF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A873E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0 – 6) В;</w:t>
            </w:r>
          </w:p>
          <w:p w14:paraId="1171617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5B5C61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2) В;</w:t>
            </w:r>
          </w:p>
          <w:p w14:paraId="697E07D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300DE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371960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6) В;</w:t>
            </w:r>
          </w:p>
          <w:p w14:paraId="67946B2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E043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(-6 – 0 – 6) В;</w:t>
            </w:r>
          </w:p>
          <w:p w14:paraId="0D89D75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C17290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8CE3A2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B0570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(-4,4; 4,4) В;</w:t>
            </w:r>
          </w:p>
          <w:p w14:paraId="1AB6F6B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82495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 – 0) В;</w:t>
            </w:r>
          </w:p>
          <w:p w14:paraId="2E800F8D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1E15BC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D8ACD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6) В</w:t>
            </w:r>
          </w:p>
        </w:tc>
        <w:tc>
          <w:tcPr>
            <w:tcW w:w="2271" w:type="dxa"/>
          </w:tcPr>
          <w:p w14:paraId="10E8DA1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004877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CCCC0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3BBD11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750D05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5699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0,005 (± 0,01) В;</w:t>
            </w:r>
          </w:p>
          <w:p w14:paraId="1F55B2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  <w:p w14:paraId="359E1DE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DEE294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4B2FE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1CE260B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C964D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D181DB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13884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0052CED5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3D56A9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2D66F8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62695F2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F750D4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488B9A1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2EA22B0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E5AB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183A6D9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48C1A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5DCF0091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95590D7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2A283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7FAD57DE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810E8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7BAA717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4CF74A9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35BB6B9C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721C0E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39763A7F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07AEF9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В;</w:t>
            </w:r>
          </w:p>
          <w:p w14:paraId="5E9BC670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918A283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611F3D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0A3228A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61B6E7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2B2867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DD9F8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23DFA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С-17БЦ </w:t>
            </w:r>
          </w:p>
          <w:p w14:paraId="3EBFCF0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С-17БЦ КПА</w:t>
            </w:r>
          </w:p>
        </w:tc>
        <w:tc>
          <w:tcPr>
            <w:tcW w:w="1959" w:type="dxa"/>
          </w:tcPr>
          <w:p w14:paraId="5F7600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 – 0 – 10) В</w:t>
            </w:r>
          </w:p>
        </w:tc>
        <w:tc>
          <w:tcPr>
            <w:tcW w:w="2271" w:type="dxa"/>
          </w:tcPr>
          <w:p w14:paraId="4D09C0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0,01 В</w:t>
            </w:r>
          </w:p>
        </w:tc>
      </w:tr>
      <w:tr w:rsidR="003237CD" w:rsidRPr="003237CD" w14:paraId="641A748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4F880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32184A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7EBB36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4EF0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Контрольно-проверочная аппаратура для проверки изд. АСП-17БЦ с </w:t>
            </w:r>
          </w:p>
          <w:p w14:paraId="575FF1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БСУ-М3-8 </w:t>
            </w:r>
          </w:p>
          <w:p w14:paraId="16C6FD5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 БЦ-8 КПА</w:t>
            </w:r>
          </w:p>
        </w:tc>
        <w:tc>
          <w:tcPr>
            <w:tcW w:w="1959" w:type="dxa"/>
          </w:tcPr>
          <w:p w14:paraId="6AF2ED9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(338 – 981) Ом</w:t>
            </w:r>
          </w:p>
        </w:tc>
        <w:tc>
          <w:tcPr>
            <w:tcW w:w="2271" w:type="dxa"/>
          </w:tcPr>
          <w:p w14:paraId="0491B0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Ом</w:t>
            </w:r>
          </w:p>
        </w:tc>
      </w:tr>
      <w:tr w:rsidR="003237CD" w:rsidRPr="003237CD" w14:paraId="35E45B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5F5282C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13049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A4D2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3340A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Контрольно-проверочная аппаратура для проверки изд. АСП-17Б</w:t>
            </w:r>
          </w:p>
          <w:p w14:paraId="7E8F11E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С-17В КПА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С-17 КПА</w:t>
            </w:r>
          </w:p>
        </w:tc>
        <w:tc>
          <w:tcPr>
            <w:tcW w:w="1959" w:type="dxa"/>
          </w:tcPr>
          <w:p w14:paraId="51AF4E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300) мкА;</w:t>
            </w:r>
          </w:p>
          <w:p w14:paraId="4D53EA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</w:t>
            </w:r>
          </w:p>
        </w:tc>
        <w:tc>
          <w:tcPr>
            <w:tcW w:w="2271" w:type="dxa"/>
          </w:tcPr>
          <w:p w14:paraId="27666C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F590A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В</w:t>
            </w:r>
          </w:p>
        </w:tc>
      </w:tr>
      <w:tr w:rsidR="003237CD" w:rsidRPr="003237CD" w14:paraId="28FDA6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8DE37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25B588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6094F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3F20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Стенды проверки прибора П-604</w:t>
            </w:r>
          </w:p>
          <w:p w14:paraId="61DEADC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СП-604/1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СП-604/2</w:t>
            </w:r>
          </w:p>
        </w:tc>
        <w:tc>
          <w:tcPr>
            <w:tcW w:w="1959" w:type="dxa"/>
          </w:tcPr>
          <w:p w14:paraId="36BCFC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35 дБ;</w:t>
            </w:r>
          </w:p>
          <w:p w14:paraId="0B2587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45 дБ</w:t>
            </w:r>
          </w:p>
        </w:tc>
        <w:tc>
          <w:tcPr>
            <w:tcW w:w="2271" w:type="dxa"/>
          </w:tcPr>
          <w:p w14:paraId="39C478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дБ;</w:t>
            </w:r>
          </w:p>
          <w:p w14:paraId="414902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</w:t>
            </w:r>
          </w:p>
        </w:tc>
      </w:tr>
      <w:tr w:rsidR="003237CD" w:rsidRPr="003237CD" w14:paraId="035C18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E1AF6A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134E5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B27CB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662E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Стенд для проверки коммутационной аппаратуры </w:t>
            </w:r>
            <w:r w:rsidRPr="003237CD">
              <w:rPr>
                <w:b/>
                <w:sz w:val="22"/>
              </w:rPr>
              <w:t>СПКА-1</w:t>
            </w:r>
          </w:p>
        </w:tc>
        <w:tc>
          <w:tcPr>
            <w:tcW w:w="1959" w:type="dxa"/>
          </w:tcPr>
          <w:p w14:paraId="2A063D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20) А, 400 Гц </w:t>
            </w:r>
          </w:p>
          <w:p w14:paraId="4C79F5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  <w:p w14:paraId="7DCE60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15D55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24B65E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438398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1568D2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63362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021455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6F00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Тестер для проверки и калибровки радиовысотомера РВ-2, РВ-УМ </w:t>
            </w:r>
          </w:p>
          <w:p w14:paraId="587FFBD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Тестер Т-1</w:t>
            </w:r>
          </w:p>
        </w:tc>
        <w:tc>
          <w:tcPr>
            <w:tcW w:w="1959" w:type="dxa"/>
          </w:tcPr>
          <w:p w14:paraId="70B999E1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(30; 40; 50; 60; </w:t>
            </w:r>
          </w:p>
          <w:p w14:paraId="40ED48BD" w14:textId="3BB02CF5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70) дБ</w:t>
            </w:r>
          </w:p>
        </w:tc>
        <w:tc>
          <w:tcPr>
            <w:tcW w:w="2271" w:type="dxa"/>
          </w:tcPr>
          <w:p w14:paraId="6A0C48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дБ</w:t>
            </w:r>
          </w:p>
        </w:tc>
      </w:tr>
      <w:tr w:rsidR="003237CD" w:rsidRPr="003237CD" w14:paraId="2D24CCB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03256A" w14:textId="77777777" w:rsidR="003237CD" w:rsidRPr="003237CD" w:rsidRDefault="003237CD" w:rsidP="007F6133">
            <w:pPr>
              <w:pStyle w:val="af6"/>
              <w:numPr>
                <w:ilvl w:val="1"/>
                <w:numId w:val="5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FBF30A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4B9FB5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EB0F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Тахометр 2Тст32</w:t>
            </w:r>
          </w:p>
          <w:p w14:paraId="1DCF6F4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2Тст32-456</w:t>
            </w:r>
          </w:p>
        </w:tc>
        <w:tc>
          <w:tcPr>
            <w:tcW w:w="1959" w:type="dxa"/>
          </w:tcPr>
          <w:p w14:paraId="2EFBD968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(250 – </w:t>
            </w:r>
          </w:p>
          <w:p w14:paraId="39EC2798" w14:textId="11A62C3D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32000) об/мин</w:t>
            </w:r>
          </w:p>
        </w:tc>
        <w:tc>
          <w:tcPr>
            <w:tcW w:w="2271" w:type="dxa"/>
          </w:tcPr>
          <w:p w14:paraId="33B7CC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0,5 % от предела</w:t>
            </w:r>
          </w:p>
        </w:tc>
      </w:tr>
      <w:tr w:rsidR="003237CD" w:rsidRPr="003237CD" w14:paraId="1B6C13A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7C02020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09D49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28504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9C59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поверки входных параметров </w:t>
            </w:r>
            <w:r w:rsidRPr="003237CD">
              <w:rPr>
                <w:b/>
                <w:sz w:val="22"/>
              </w:rPr>
              <w:t>ТП 665М</w:t>
            </w:r>
          </w:p>
        </w:tc>
        <w:tc>
          <w:tcPr>
            <w:tcW w:w="1959" w:type="dxa"/>
          </w:tcPr>
          <w:p w14:paraId="5F300A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11E88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</w:t>
            </w:r>
          </w:p>
        </w:tc>
      </w:tr>
      <w:tr w:rsidR="003237CD" w:rsidRPr="003237CD" w14:paraId="7A507C8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C3AC9FB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66373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57D25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42D07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Прибор поверки входных параметров</w:t>
            </w:r>
          </w:p>
          <w:p w14:paraId="0E92410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ТП 861М</w:t>
            </w:r>
          </w:p>
        </w:tc>
        <w:tc>
          <w:tcPr>
            <w:tcW w:w="1959" w:type="dxa"/>
          </w:tcPr>
          <w:p w14:paraId="1BD4CE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50, 300. 500) мА</w:t>
            </w:r>
          </w:p>
          <w:p w14:paraId="131B194C" w14:textId="77777777" w:rsidR="00B401BC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Наклон прибора</w:t>
            </w:r>
          </w:p>
          <w:p w14:paraId="4E08D035" w14:textId="528D55A2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 на 45º;</w:t>
            </w:r>
          </w:p>
          <w:p w14:paraId="43285E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(423,5 – 436,5) Ом;</w:t>
            </w:r>
          </w:p>
          <w:p w14:paraId="7EBFB3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(502 – 518) Ом;</w:t>
            </w:r>
          </w:p>
          <w:p w14:paraId="1B53D1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(197 – 873) Ом</w:t>
            </w:r>
          </w:p>
        </w:tc>
        <w:tc>
          <w:tcPr>
            <w:tcW w:w="2271" w:type="dxa"/>
          </w:tcPr>
          <w:p w14:paraId="79A02C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0D6E824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1F9459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94C04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145ACB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3D630D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C63C27" w14:textId="77777777" w:rsidR="003237CD" w:rsidRPr="003237CD" w:rsidRDefault="003237CD" w:rsidP="007F6133">
            <w:pPr>
              <w:pStyle w:val="af6"/>
              <w:numPr>
                <w:ilvl w:val="1"/>
                <w:numId w:val="5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FEA0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26AA87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CDC3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Тахометр полевой ферродинамический </w:t>
            </w:r>
            <w:r w:rsidRPr="003237CD">
              <w:rPr>
                <w:b/>
                <w:sz w:val="22"/>
              </w:rPr>
              <w:t>ТПФ-8</w:t>
            </w:r>
          </w:p>
        </w:tc>
        <w:tc>
          <w:tcPr>
            <w:tcW w:w="1959" w:type="dxa"/>
          </w:tcPr>
          <w:p w14:paraId="50D509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(0 % – 104 %) обор.</w:t>
            </w:r>
          </w:p>
        </w:tc>
        <w:tc>
          <w:tcPr>
            <w:tcW w:w="2271" w:type="dxa"/>
          </w:tcPr>
          <w:p w14:paraId="17DEA7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(0,3 % – 0,5 %)</w:t>
            </w:r>
          </w:p>
        </w:tc>
      </w:tr>
      <w:tr w:rsidR="003237CD" w:rsidRPr="003237CD" w14:paraId="4F920B7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007D9B" w14:textId="77777777" w:rsidR="003237CD" w:rsidRPr="003237CD" w:rsidRDefault="003237CD" w:rsidP="007F6133">
            <w:pPr>
              <w:pStyle w:val="af6"/>
              <w:numPr>
                <w:ilvl w:val="1"/>
                <w:numId w:val="5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DF64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42D966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3EED9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Тахометры ферродинамические унифицированные для измерения числа оборотов вала авиационных двигателей </w:t>
            </w:r>
            <w:r w:rsidRPr="003237CD">
              <w:rPr>
                <w:b/>
                <w:sz w:val="22"/>
              </w:rPr>
              <w:t>ТСФУ-1,2,3</w:t>
            </w:r>
          </w:p>
        </w:tc>
        <w:tc>
          <w:tcPr>
            <w:tcW w:w="1959" w:type="dxa"/>
          </w:tcPr>
          <w:p w14:paraId="2D0CDB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20 % – 110 %</w:t>
            </w:r>
          </w:p>
        </w:tc>
        <w:tc>
          <w:tcPr>
            <w:tcW w:w="2271" w:type="dxa"/>
          </w:tcPr>
          <w:p w14:paraId="615331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0,2 %</w:t>
            </w:r>
          </w:p>
        </w:tc>
      </w:tr>
      <w:tr w:rsidR="003237CD" w:rsidRPr="003237CD" w14:paraId="6BA8B85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E4BA28" w14:textId="77777777" w:rsidR="003237CD" w:rsidRPr="003237CD" w:rsidRDefault="003237CD" w:rsidP="007F6133">
            <w:pPr>
              <w:pStyle w:val="af6"/>
              <w:numPr>
                <w:ilvl w:val="1"/>
                <w:numId w:val="5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FC6594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75C2D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650E5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аппаратуры типа ИВ-22, ИВ-200, ИВ-300, ИВ-444, ИВ-500 и ее модификаций </w:t>
            </w:r>
            <w:r w:rsidRPr="003237CD">
              <w:rPr>
                <w:b/>
                <w:sz w:val="22"/>
              </w:rPr>
              <w:t>УПИВ-У</w:t>
            </w:r>
          </w:p>
        </w:tc>
        <w:tc>
          <w:tcPr>
            <w:tcW w:w="1959" w:type="dxa"/>
          </w:tcPr>
          <w:p w14:paraId="787D19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(20 – 1950) Гц;</w:t>
            </w:r>
          </w:p>
          <w:p w14:paraId="723D8F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(500 – 2000) мВ, 400 Гц</w:t>
            </w:r>
          </w:p>
          <w:p w14:paraId="3EA89C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мкА</w:t>
            </w:r>
          </w:p>
        </w:tc>
        <w:tc>
          <w:tcPr>
            <w:tcW w:w="2271" w:type="dxa"/>
          </w:tcPr>
          <w:p w14:paraId="658358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4 %;</w:t>
            </w:r>
          </w:p>
          <w:p w14:paraId="7ADD7F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50 мкВ;</w:t>
            </w:r>
          </w:p>
          <w:p w14:paraId="1E70E2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8 мкА</w:t>
            </w:r>
          </w:p>
        </w:tc>
      </w:tr>
      <w:tr w:rsidR="003237CD" w:rsidRPr="003237CD" w14:paraId="544495B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F0DA6E2" w14:textId="77777777" w:rsidR="003237CD" w:rsidRPr="003237CD" w:rsidRDefault="003237CD" w:rsidP="007F6133">
            <w:pPr>
              <w:pStyle w:val="af6"/>
              <w:numPr>
                <w:ilvl w:val="1"/>
                <w:numId w:val="5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9C7D5E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66331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5C400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Переносная установка для проверки компаса ГИК-1, указателей УГР-1; УГК-2 и приборов группы УПЭС</w:t>
            </w:r>
          </w:p>
          <w:p w14:paraId="0B47CF5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УПК-3 сер.2 </w:t>
            </w:r>
          </w:p>
        </w:tc>
        <w:tc>
          <w:tcPr>
            <w:tcW w:w="1959" w:type="dxa"/>
          </w:tcPr>
          <w:p w14:paraId="5CE9DB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–40) В;</w:t>
            </w:r>
          </w:p>
          <w:p w14:paraId="12A6EA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86F49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 – 360°)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>;</w:t>
            </w:r>
          </w:p>
          <w:p w14:paraId="506E0D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–60) с;</w:t>
            </w:r>
          </w:p>
          <w:p w14:paraId="290774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мин</w:t>
            </w:r>
          </w:p>
        </w:tc>
        <w:tc>
          <w:tcPr>
            <w:tcW w:w="2271" w:type="dxa"/>
          </w:tcPr>
          <w:p w14:paraId="1E1056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3D7A0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23EA5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1,25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  <w:vertAlign w:val="subscript"/>
              </w:rPr>
              <w:t xml:space="preserve"> имит</w:t>
            </w:r>
            <w:r w:rsidRPr="003237CD">
              <w:rPr>
                <w:sz w:val="22"/>
              </w:rPr>
              <w:t>;</w:t>
            </w:r>
          </w:p>
          <w:p w14:paraId="286C02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с;</w:t>
            </w:r>
          </w:p>
          <w:p w14:paraId="52990A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1,6 с</w:t>
            </w:r>
          </w:p>
        </w:tc>
      </w:tr>
      <w:tr w:rsidR="003237CD" w:rsidRPr="003237CD" w14:paraId="31BD27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7A86B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88DF87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8292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12CB0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блоков БС-2, БАР-2, БУП-2, БУС-2, БМ-1</w:t>
            </w:r>
          </w:p>
          <w:p w14:paraId="5A8517B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 СУВ-2 чем. 1</w:t>
            </w:r>
          </w:p>
        </w:tc>
        <w:tc>
          <w:tcPr>
            <w:tcW w:w="1959" w:type="dxa"/>
          </w:tcPr>
          <w:p w14:paraId="3EEB34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04AD4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F5DB8E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8E8BC9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79574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BB109C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D088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блоков автоматики </w:t>
            </w:r>
          </w:p>
          <w:p w14:paraId="4823EA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СУО-84Б </w:t>
            </w:r>
          </w:p>
          <w:p w14:paraId="24F5E66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 СУВ-2 чем.7</w:t>
            </w:r>
          </w:p>
        </w:tc>
        <w:tc>
          <w:tcPr>
            <w:tcW w:w="1959" w:type="dxa"/>
          </w:tcPr>
          <w:p w14:paraId="0895715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</w:t>
            </w:r>
          </w:p>
        </w:tc>
        <w:tc>
          <w:tcPr>
            <w:tcW w:w="2271" w:type="dxa"/>
          </w:tcPr>
          <w:p w14:paraId="6828C6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ED758A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98B20C7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975483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3610C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32EB6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Установки для проверки термометров </w:t>
            </w:r>
            <w:r w:rsidRPr="003237CD">
              <w:rPr>
                <w:b/>
                <w:sz w:val="22"/>
              </w:rPr>
              <w:t>УПТ-1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УПТ-1М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УПТ-1М сер.2</w:t>
            </w:r>
          </w:p>
        </w:tc>
        <w:tc>
          <w:tcPr>
            <w:tcW w:w="1959" w:type="dxa"/>
          </w:tcPr>
          <w:p w14:paraId="057DBD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3DA39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мВ;</w:t>
            </w:r>
          </w:p>
          <w:p w14:paraId="25CB71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(90 – 150) мВ;</w:t>
            </w:r>
          </w:p>
          <w:p w14:paraId="08D7BE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(70 – 153) Ом;</w:t>
            </w:r>
          </w:p>
          <w:p w14:paraId="57AB500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кОм</w:t>
            </w:r>
          </w:p>
        </w:tc>
        <w:tc>
          <w:tcPr>
            <w:tcW w:w="2271" w:type="dxa"/>
          </w:tcPr>
          <w:p w14:paraId="622928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0,45 В;</w:t>
            </w:r>
          </w:p>
          <w:p w14:paraId="600882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мВ;</w:t>
            </w:r>
          </w:p>
          <w:p w14:paraId="417F82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0,5 мВ;</w:t>
            </w:r>
          </w:p>
          <w:p w14:paraId="53AD4EB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0,82 Ом;</w:t>
            </w:r>
          </w:p>
          <w:p w14:paraId="3AB1B7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(0,13 – 5) кОм</w:t>
            </w:r>
          </w:p>
        </w:tc>
      </w:tr>
      <w:tr w:rsidR="003237CD" w:rsidRPr="003237CD" w14:paraId="72A98C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6708FAD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44C29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3EA773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4EC810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Переносная установка для проверки указателей БЭ-09 и датчиков типа КЭС, СБЭ, МЭС и БЭ </w:t>
            </w:r>
            <w:r w:rsidRPr="003237CD">
              <w:rPr>
                <w:b/>
                <w:sz w:val="22"/>
              </w:rPr>
              <w:t>УПТ-48</w:t>
            </w:r>
            <w:r w:rsidRPr="003237CD">
              <w:rPr>
                <w:sz w:val="22"/>
              </w:rPr>
              <w:t xml:space="preserve"> всех модификаций </w:t>
            </w:r>
            <w:r w:rsidRPr="003237CD">
              <w:rPr>
                <w:b/>
                <w:sz w:val="22"/>
              </w:rPr>
              <w:t>УПТ-48М</w:t>
            </w:r>
          </w:p>
        </w:tc>
        <w:tc>
          <w:tcPr>
            <w:tcW w:w="1959" w:type="dxa"/>
          </w:tcPr>
          <w:p w14:paraId="501FA4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110) Ом;</w:t>
            </w:r>
          </w:p>
          <w:p w14:paraId="68E9D4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325) Ом;</w:t>
            </w:r>
          </w:p>
          <w:p w14:paraId="6D8236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77D7C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Ом;</w:t>
            </w:r>
          </w:p>
          <w:p w14:paraId="642A1A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0,7 Ом;</w:t>
            </w:r>
          </w:p>
          <w:p w14:paraId="3E4EDE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D0F481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73E3C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F5468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9A01DD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A55E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указателей УПЭС, УП, УСК</w:t>
            </w:r>
          </w:p>
          <w:p w14:paraId="0920903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УПУ – У, чем.1</w:t>
            </w:r>
          </w:p>
        </w:tc>
        <w:tc>
          <w:tcPr>
            <w:tcW w:w="1959" w:type="dxa"/>
          </w:tcPr>
          <w:p w14:paraId="41493D5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31C2D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BD692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</w:t>
            </w:r>
          </w:p>
          <w:p w14:paraId="11C8AF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1,5) А, 400 Гц</w:t>
            </w:r>
          </w:p>
        </w:tc>
        <w:tc>
          <w:tcPr>
            <w:tcW w:w="2271" w:type="dxa"/>
          </w:tcPr>
          <w:p w14:paraId="5B0A8C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ECD1A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4,0;</w:t>
            </w:r>
          </w:p>
          <w:p w14:paraId="5D7D34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74780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9D772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E4ED4A8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14113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8984F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635B4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Поверочная установка для проверки авиагоризонтов, гирополукомпасов и выключателей коррекции </w:t>
            </w:r>
            <w:r w:rsidRPr="003237CD">
              <w:rPr>
                <w:b/>
                <w:sz w:val="22"/>
              </w:rPr>
              <w:t>УЭГП-1 сер.2</w:t>
            </w:r>
          </w:p>
        </w:tc>
        <w:tc>
          <w:tcPr>
            <w:tcW w:w="1959" w:type="dxa"/>
          </w:tcPr>
          <w:p w14:paraId="555201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6125E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40) В, 400 Гц;</w:t>
            </w:r>
          </w:p>
          <w:p w14:paraId="49BD84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</w:t>
            </w:r>
          </w:p>
        </w:tc>
        <w:tc>
          <w:tcPr>
            <w:tcW w:w="2271" w:type="dxa"/>
          </w:tcPr>
          <w:p w14:paraId="0690AA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DC15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2426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3 %</w:t>
            </w:r>
          </w:p>
        </w:tc>
      </w:tr>
      <w:tr w:rsidR="003237CD" w:rsidRPr="003237CD" w14:paraId="1284A01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95E6F03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D5A10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C905D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954091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Щиток контроля напряжений питания и токов, потребляемых блоками </w:t>
            </w:r>
            <w:r w:rsidRPr="003237CD">
              <w:rPr>
                <w:b/>
                <w:sz w:val="22"/>
              </w:rPr>
              <w:t>Щ 225</w:t>
            </w:r>
          </w:p>
        </w:tc>
        <w:tc>
          <w:tcPr>
            <w:tcW w:w="1959" w:type="dxa"/>
          </w:tcPr>
          <w:p w14:paraId="47EDF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0414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255B7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</w:t>
            </w:r>
          </w:p>
        </w:tc>
        <w:tc>
          <w:tcPr>
            <w:tcW w:w="2271" w:type="dxa"/>
          </w:tcPr>
          <w:p w14:paraId="1D7E48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0BBDF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</w:tc>
      </w:tr>
      <w:tr w:rsidR="003237CD" w:rsidRPr="003237CD" w14:paraId="5C20069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4FDB706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463048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B23E8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214DE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Щит питания универсальный для проверки изд.«АРК-15М» и </w:t>
            </w:r>
          </w:p>
          <w:p w14:paraId="45A087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«АРК-19» </w:t>
            </w:r>
          </w:p>
          <w:p w14:paraId="3A72E38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ЩПУ</w:t>
            </w:r>
          </w:p>
        </w:tc>
        <w:tc>
          <w:tcPr>
            <w:tcW w:w="1959" w:type="dxa"/>
          </w:tcPr>
          <w:p w14:paraId="648F43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67232B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А;</w:t>
            </w:r>
          </w:p>
          <w:p w14:paraId="4B467C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A2B83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226270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</w:t>
            </w:r>
          </w:p>
        </w:tc>
        <w:tc>
          <w:tcPr>
            <w:tcW w:w="2271" w:type="dxa"/>
          </w:tcPr>
          <w:p w14:paraId="35827B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9C5BC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1DA3B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C19187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9CBD7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</w:t>
            </w:r>
          </w:p>
        </w:tc>
      </w:tr>
      <w:tr w:rsidR="003237CD" w:rsidRPr="003237CD" w14:paraId="339F938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AA7B2B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E43FB0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103518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75AA0A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Эксплуатационно-ремонтный пульт для проверки самолетных ответчиков </w:t>
            </w:r>
            <w:r w:rsidRPr="003237CD">
              <w:rPr>
                <w:b/>
                <w:sz w:val="22"/>
              </w:rPr>
              <w:t>ЭРП-СО-69</w:t>
            </w:r>
          </w:p>
        </w:tc>
        <w:tc>
          <w:tcPr>
            <w:tcW w:w="1959" w:type="dxa"/>
          </w:tcPr>
          <w:p w14:paraId="0AD1D1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(5,4 – 21) мкс</w:t>
            </w:r>
          </w:p>
        </w:tc>
        <w:tc>
          <w:tcPr>
            <w:tcW w:w="2271" w:type="dxa"/>
          </w:tcPr>
          <w:p w14:paraId="2E5FFD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0,3 мкс</w:t>
            </w:r>
          </w:p>
        </w:tc>
      </w:tr>
      <w:tr w:rsidR="003237CD" w:rsidRPr="003237CD" w14:paraId="2CB5F61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EA5F02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4B8A7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0C070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276141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сельсинов </w:t>
            </w:r>
            <w:r w:rsidRPr="003237CD">
              <w:rPr>
                <w:b/>
                <w:sz w:val="22"/>
              </w:rPr>
              <w:t>ЭУ-49</w:t>
            </w:r>
          </w:p>
        </w:tc>
        <w:tc>
          <w:tcPr>
            <w:tcW w:w="1959" w:type="dxa"/>
          </w:tcPr>
          <w:p w14:paraId="46EDCF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(0° – 360°)</w:t>
            </w:r>
            <w:r w:rsidRPr="003237CD">
              <w:rPr>
                <w:sz w:val="22"/>
                <w:vertAlign w:val="subscript"/>
              </w:rPr>
              <w:t xml:space="preserve"> имит</w:t>
            </w:r>
          </w:p>
        </w:tc>
        <w:tc>
          <w:tcPr>
            <w:tcW w:w="2271" w:type="dxa"/>
          </w:tcPr>
          <w:p w14:paraId="2C35F2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0,3º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</w:tr>
      <w:tr w:rsidR="003237CD" w:rsidRPr="003237CD" w14:paraId="2715AEE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ADE74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98F823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1833A8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268BF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Электрическая установка для проверки манометров </w:t>
            </w:r>
            <w:r w:rsidRPr="003237CD">
              <w:rPr>
                <w:b/>
                <w:sz w:val="22"/>
              </w:rPr>
              <w:t>ЭУПМ-2М</w:t>
            </w:r>
          </w:p>
        </w:tc>
        <w:tc>
          <w:tcPr>
            <w:tcW w:w="1959" w:type="dxa"/>
          </w:tcPr>
          <w:p w14:paraId="777B30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C0A75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мА;</w:t>
            </w:r>
          </w:p>
          <w:p w14:paraId="484FF5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(45 – 210) Ом;</w:t>
            </w:r>
          </w:p>
          <w:p w14:paraId="3E8884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(74 – 153) Ом;</w:t>
            </w:r>
          </w:p>
          <w:p w14:paraId="164B9F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1206 Ом</w:t>
            </w:r>
          </w:p>
        </w:tc>
        <w:tc>
          <w:tcPr>
            <w:tcW w:w="2271" w:type="dxa"/>
          </w:tcPr>
          <w:p w14:paraId="6E36EE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C7215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FB8D3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090AF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99A9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1,2 Ом</w:t>
            </w:r>
          </w:p>
        </w:tc>
      </w:tr>
      <w:tr w:rsidR="003237CD" w:rsidRPr="003237CD" w14:paraId="7F8C217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E43E73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3C6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7BEEF1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2E627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Эталонные указатели сельсинные для проверки датчиков ДЭ и ЗК переносных установок УПКС, УПКСИ и др. </w:t>
            </w:r>
            <w:r w:rsidRPr="003237CD">
              <w:rPr>
                <w:b/>
                <w:sz w:val="22"/>
              </w:rPr>
              <w:t>ЭУС-1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ЭУС-4</w:t>
            </w:r>
            <w:r w:rsidRPr="003237CD">
              <w:rPr>
                <w:sz w:val="22"/>
              </w:rPr>
              <w:t xml:space="preserve">, </w:t>
            </w:r>
            <w:r w:rsidRPr="003237CD">
              <w:rPr>
                <w:b/>
                <w:sz w:val="22"/>
              </w:rPr>
              <w:t>ЭУС-7</w:t>
            </w:r>
          </w:p>
        </w:tc>
        <w:tc>
          <w:tcPr>
            <w:tcW w:w="1959" w:type="dxa"/>
          </w:tcPr>
          <w:p w14:paraId="5296BD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(0° – 360°) </w:t>
            </w:r>
            <w:r w:rsidRPr="003237CD">
              <w:rPr>
                <w:sz w:val="22"/>
                <w:vertAlign w:val="subscript"/>
              </w:rPr>
              <w:t>имит</w:t>
            </w:r>
          </w:p>
        </w:tc>
        <w:tc>
          <w:tcPr>
            <w:tcW w:w="2271" w:type="dxa"/>
          </w:tcPr>
          <w:p w14:paraId="7BF4F5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0,5º </w:t>
            </w:r>
            <w:r w:rsidRPr="003237CD">
              <w:rPr>
                <w:sz w:val="22"/>
                <w:vertAlign w:val="subscript"/>
              </w:rPr>
              <w:t>имит</w:t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6072AEA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DEC1F34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75F3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082E6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EA14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плат ПСН-1 и ПСН-2 </w:t>
            </w:r>
            <w:r w:rsidRPr="003237CD">
              <w:rPr>
                <w:b/>
                <w:sz w:val="22"/>
              </w:rPr>
              <w:t>8ВН-19-1146</w:t>
            </w:r>
          </w:p>
        </w:tc>
        <w:tc>
          <w:tcPr>
            <w:tcW w:w="1959" w:type="dxa"/>
          </w:tcPr>
          <w:p w14:paraId="7926B9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 – 120) Ом;</w:t>
            </w:r>
          </w:p>
          <w:p w14:paraId="5DB5F8E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(11; 20; 27) В</w:t>
            </w:r>
          </w:p>
        </w:tc>
        <w:tc>
          <w:tcPr>
            <w:tcW w:w="2271" w:type="dxa"/>
          </w:tcPr>
          <w:p w14:paraId="291B96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(33 – 120) Ом;</w:t>
            </w:r>
          </w:p>
          <w:p w14:paraId="226D91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(11; 20; 27) В</w:t>
            </w:r>
          </w:p>
        </w:tc>
      </w:tr>
      <w:tr w:rsidR="003237CD" w:rsidRPr="003237CD" w14:paraId="271961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A2A1B2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C21F48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AE57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5BD0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усилителя отклонений УО-1</w:t>
            </w:r>
          </w:p>
          <w:p w14:paraId="71486C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8ВН-19-1147</w:t>
            </w:r>
          </w:p>
        </w:tc>
        <w:tc>
          <w:tcPr>
            <w:tcW w:w="1959" w:type="dxa"/>
          </w:tcPr>
          <w:p w14:paraId="027CB0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15; 27; 80) В</w:t>
            </w:r>
          </w:p>
        </w:tc>
        <w:tc>
          <w:tcPr>
            <w:tcW w:w="2271" w:type="dxa"/>
          </w:tcPr>
          <w:p w14:paraId="047C14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934C0E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3B11BBC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81A83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1F2E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57C2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видеоусилителя ВУ-1</w:t>
            </w:r>
          </w:p>
          <w:p w14:paraId="59DCEBB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8ВН-19-1149</w:t>
            </w:r>
          </w:p>
        </w:tc>
        <w:tc>
          <w:tcPr>
            <w:tcW w:w="1959" w:type="dxa"/>
          </w:tcPr>
          <w:p w14:paraId="0B4A9B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Гц;</w:t>
            </w:r>
          </w:p>
          <w:p w14:paraId="4846D6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80) В</w:t>
            </w:r>
          </w:p>
        </w:tc>
        <w:tc>
          <w:tcPr>
            <w:tcW w:w="2271" w:type="dxa"/>
          </w:tcPr>
          <w:p w14:paraId="60AAF7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2,5 %;</w:t>
            </w:r>
          </w:p>
          <w:p w14:paraId="19EF37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71620A4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D9FD7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0DEA9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92723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8FA9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блока питания БПН-1 </w:t>
            </w:r>
            <w:r w:rsidRPr="003237CD">
              <w:rPr>
                <w:b/>
                <w:sz w:val="22"/>
              </w:rPr>
              <w:t>8ВН-19-1156</w:t>
            </w:r>
          </w:p>
        </w:tc>
        <w:tc>
          <w:tcPr>
            <w:tcW w:w="1959" w:type="dxa"/>
          </w:tcPr>
          <w:p w14:paraId="0B660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(18 – 1500) Ом;</w:t>
            </w:r>
          </w:p>
          <w:p w14:paraId="646EC1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 – 30) кОм</w:t>
            </w:r>
          </w:p>
        </w:tc>
        <w:tc>
          <w:tcPr>
            <w:tcW w:w="2271" w:type="dxa"/>
          </w:tcPr>
          <w:p w14:paraId="080FB1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5D1B0A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D9B91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93247B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8F75C8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4A48C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7BBF52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параметров блока БКС-С </w:t>
            </w:r>
          </w:p>
          <w:p w14:paraId="00B8222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8ВН-19-1163</w:t>
            </w:r>
          </w:p>
        </w:tc>
        <w:tc>
          <w:tcPr>
            <w:tcW w:w="1959" w:type="dxa"/>
          </w:tcPr>
          <w:p w14:paraId="3303BF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(-20 – 15) В</w:t>
            </w:r>
          </w:p>
        </w:tc>
        <w:tc>
          <w:tcPr>
            <w:tcW w:w="2271" w:type="dxa"/>
          </w:tcPr>
          <w:p w14:paraId="31D7C4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2FADEC3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3BE99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7E209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B665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6F34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регулировки платы </w:t>
            </w:r>
          </w:p>
          <w:p w14:paraId="7B463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ПС3-1; </w:t>
            </w:r>
            <w:r w:rsidRPr="003237CD">
              <w:rPr>
                <w:b/>
                <w:sz w:val="22"/>
              </w:rPr>
              <w:t>8ВН-19-1170</w:t>
            </w:r>
          </w:p>
        </w:tc>
        <w:tc>
          <w:tcPr>
            <w:tcW w:w="1959" w:type="dxa"/>
          </w:tcPr>
          <w:p w14:paraId="4EE091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115 В, 400 Гц;</w:t>
            </w:r>
          </w:p>
          <w:p w14:paraId="183332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 – 20) В</w:t>
            </w:r>
          </w:p>
        </w:tc>
        <w:tc>
          <w:tcPr>
            <w:tcW w:w="2271" w:type="dxa"/>
          </w:tcPr>
          <w:p w14:paraId="7F3792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1F2EE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BE3918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E4B38A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C8DC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2CB433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DD9A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ПКИ, блоков ИЛС-31 и ИВП-1</w:t>
            </w:r>
          </w:p>
          <w:p w14:paraId="72876DF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8ВН-19-1173</w:t>
            </w:r>
          </w:p>
        </w:tc>
        <w:tc>
          <w:tcPr>
            <w:tcW w:w="1959" w:type="dxa"/>
          </w:tcPr>
          <w:p w14:paraId="509203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(2,5 – 4,5) В;</w:t>
            </w:r>
          </w:p>
          <w:p w14:paraId="0C90D7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перем. 6,3 В;</w:t>
            </w:r>
          </w:p>
          <w:p w14:paraId="2BB94F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(2,5 – 5) В</w:t>
            </w:r>
          </w:p>
        </w:tc>
        <w:tc>
          <w:tcPr>
            <w:tcW w:w="2271" w:type="dxa"/>
          </w:tcPr>
          <w:p w14:paraId="7F358E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49895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2CB94D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635337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45377F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2DD28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F1C3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6EAE1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платы коррекции ПК-1 </w:t>
            </w:r>
            <w:r w:rsidRPr="003237CD">
              <w:rPr>
                <w:b/>
                <w:sz w:val="22"/>
              </w:rPr>
              <w:t>8ВН-19-1192</w:t>
            </w:r>
          </w:p>
        </w:tc>
        <w:tc>
          <w:tcPr>
            <w:tcW w:w="1959" w:type="dxa"/>
          </w:tcPr>
          <w:p w14:paraId="7BE2D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-15; 5; 15 В;</w:t>
            </w:r>
          </w:p>
          <w:p w14:paraId="48A681E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 30 мс;</w:t>
            </w:r>
          </w:p>
          <w:p w14:paraId="36D18E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ц</w:t>
            </w:r>
            <w:r w:rsidRPr="003237CD">
              <w:rPr>
                <w:sz w:val="22"/>
              </w:rPr>
              <w:t xml:space="preserve"> = 0,94 мс</w:t>
            </w:r>
          </w:p>
        </w:tc>
        <w:tc>
          <w:tcPr>
            <w:tcW w:w="2271" w:type="dxa"/>
          </w:tcPr>
          <w:p w14:paraId="205A3E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10CAC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мс;</w:t>
            </w:r>
          </w:p>
          <w:p w14:paraId="1E3A1B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мкс</w:t>
            </w:r>
          </w:p>
        </w:tc>
      </w:tr>
      <w:tr w:rsidR="003237CD" w:rsidRPr="003237CD" w14:paraId="183F676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203DFFA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9B456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67306A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D260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регулировки платы преобразователя напряжения ПН-3 </w:t>
            </w:r>
            <w:r w:rsidRPr="003237CD">
              <w:rPr>
                <w:b/>
                <w:sz w:val="22"/>
              </w:rPr>
              <w:t>8ВН-19-1277</w:t>
            </w:r>
          </w:p>
        </w:tc>
        <w:tc>
          <w:tcPr>
            <w:tcW w:w="1959" w:type="dxa"/>
          </w:tcPr>
          <w:p w14:paraId="62DF0E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(-30 – 30) В;</w:t>
            </w:r>
          </w:p>
          <w:p w14:paraId="223BD0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 30мс</w:t>
            </w:r>
          </w:p>
        </w:tc>
        <w:tc>
          <w:tcPr>
            <w:tcW w:w="2271" w:type="dxa"/>
          </w:tcPr>
          <w:p w14:paraId="6BA8E8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9E95A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</w:t>
            </w:r>
          </w:p>
        </w:tc>
      </w:tr>
      <w:tr w:rsidR="003237CD" w:rsidRPr="003237CD" w14:paraId="2825FE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6EF020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FED2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D74D5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9BEA2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стабилизатора СВ-1 </w:t>
            </w:r>
            <w:r w:rsidRPr="003237CD">
              <w:rPr>
                <w:b/>
                <w:sz w:val="22"/>
              </w:rPr>
              <w:t>8ВН-19-1278</w:t>
            </w:r>
          </w:p>
        </w:tc>
        <w:tc>
          <w:tcPr>
            <w:tcW w:w="1959" w:type="dxa"/>
          </w:tcPr>
          <w:p w14:paraId="517C36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(+5; 15; 55; 90) В</w:t>
            </w:r>
          </w:p>
        </w:tc>
        <w:tc>
          <w:tcPr>
            <w:tcW w:w="2271" w:type="dxa"/>
          </w:tcPr>
          <w:p w14:paraId="254020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5BB29B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920A6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A50A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38CB8C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98AB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генератора сигналов (ГС)</w:t>
            </w:r>
          </w:p>
          <w:p w14:paraId="54043EE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8ВН-19-1379</w:t>
            </w:r>
          </w:p>
        </w:tc>
        <w:tc>
          <w:tcPr>
            <w:tcW w:w="1959" w:type="dxa"/>
          </w:tcPr>
          <w:p w14:paraId="41ED77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(15; 60; 80) В;</w:t>
            </w:r>
          </w:p>
          <w:p w14:paraId="4E0AD5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х</w:t>
            </w:r>
            <w:r w:rsidRPr="003237CD">
              <w:rPr>
                <w:sz w:val="22"/>
              </w:rPr>
              <w:t xml:space="preserve"> =30 мс;</w:t>
            </w:r>
          </w:p>
          <w:p w14:paraId="109B5E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Т</w:t>
            </w:r>
            <w:r w:rsidRPr="003237CD">
              <w:rPr>
                <w:sz w:val="22"/>
                <w:vertAlign w:val="subscript"/>
              </w:rPr>
              <w:t>у</w:t>
            </w:r>
            <w:r w:rsidRPr="003237CD">
              <w:rPr>
                <w:sz w:val="22"/>
              </w:rPr>
              <w:t xml:space="preserve"> = 0,96 мс</w:t>
            </w:r>
          </w:p>
        </w:tc>
        <w:tc>
          <w:tcPr>
            <w:tcW w:w="2271" w:type="dxa"/>
          </w:tcPr>
          <w:p w14:paraId="337B04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2 %;</w:t>
            </w:r>
          </w:p>
          <w:p w14:paraId="11751B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мс;</w:t>
            </w:r>
          </w:p>
          <w:p w14:paraId="54ABBE5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3 мкс</w:t>
            </w:r>
          </w:p>
        </w:tc>
      </w:tr>
      <w:tr w:rsidR="003237CD" w:rsidRPr="003237CD" w14:paraId="1911C95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DFAB93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69F8FE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2614C2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9B2E1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видеоусилителя ВУ-4 </w:t>
            </w:r>
          </w:p>
          <w:p w14:paraId="7E73D07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8ВН-19-1399</w:t>
            </w:r>
          </w:p>
        </w:tc>
        <w:tc>
          <w:tcPr>
            <w:tcW w:w="1959" w:type="dxa"/>
          </w:tcPr>
          <w:p w14:paraId="3C1103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200В, 400 Гц</w:t>
            </w:r>
          </w:p>
        </w:tc>
        <w:tc>
          <w:tcPr>
            <w:tcW w:w="2271" w:type="dxa"/>
          </w:tcPr>
          <w:p w14:paraId="73AEEE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6F5EDBA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A656877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F658BF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B7BB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92BB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и настройки усилителя отклонения УО-4</w:t>
            </w:r>
          </w:p>
          <w:p w14:paraId="2C32E77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8ВН-19-1403</w:t>
            </w:r>
          </w:p>
        </w:tc>
        <w:tc>
          <w:tcPr>
            <w:tcW w:w="1959" w:type="dxa"/>
          </w:tcPr>
          <w:p w14:paraId="37E6C41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5; 15) В</w:t>
            </w:r>
          </w:p>
        </w:tc>
        <w:tc>
          <w:tcPr>
            <w:tcW w:w="2271" w:type="dxa"/>
          </w:tcPr>
          <w:p w14:paraId="2AFE0D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60BC6DF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51E0FB5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D4D4B7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9554E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8A034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устройства стабилизации УС-1 </w:t>
            </w:r>
            <w:r w:rsidRPr="003237CD">
              <w:rPr>
                <w:b/>
                <w:sz w:val="22"/>
              </w:rPr>
              <w:t>8ВН-19-1404</w:t>
            </w:r>
          </w:p>
        </w:tc>
        <w:tc>
          <w:tcPr>
            <w:tcW w:w="1959" w:type="dxa"/>
          </w:tcPr>
          <w:p w14:paraId="050CA0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15; 20) В;</w:t>
            </w:r>
          </w:p>
          <w:p w14:paraId="508745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</w:t>
            </w:r>
          </w:p>
        </w:tc>
        <w:tc>
          <w:tcPr>
            <w:tcW w:w="2271" w:type="dxa"/>
          </w:tcPr>
          <w:p w14:paraId="708999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9C25E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5FDEF4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D26D40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B5FAA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65DC0A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5B53E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</w:t>
            </w:r>
          </w:p>
          <w:p w14:paraId="6529DC4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8ВН-19-1405</w:t>
            </w:r>
          </w:p>
        </w:tc>
        <w:tc>
          <w:tcPr>
            <w:tcW w:w="1959" w:type="dxa"/>
          </w:tcPr>
          <w:p w14:paraId="11F47E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+15; 20; +80;</w:t>
            </w:r>
          </w:p>
          <w:p w14:paraId="6BA459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+90) В</w:t>
            </w:r>
          </w:p>
        </w:tc>
        <w:tc>
          <w:tcPr>
            <w:tcW w:w="2271" w:type="dxa"/>
          </w:tcPr>
          <w:p w14:paraId="1B0D14A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2 %</w:t>
            </w:r>
          </w:p>
        </w:tc>
      </w:tr>
      <w:tr w:rsidR="003237CD" w:rsidRPr="003237CD" w14:paraId="64A7B1C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74B7A69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A3C9D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783F43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3C75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устройства защиты УЗ-1 </w:t>
            </w:r>
          </w:p>
          <w:p w14:paraId="067BB20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8ВН-19-1407</w:t>
            </w:r>
          </w:p>
        </w:tc>
        <w:tc>
          <w:tcPr>
            <w:tcW w:w="1959" w:type="dxa"/>
          </w:tcPr>
          <w:p w14:paraId="5268E5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(-15; +15; 20) В</w:t>
            </w:r>
          </w:p>
        </w:tc>
        <w:tc>
          <w:tcPr>
            <w:tcW w:w="2271" w:type="dxa"/>
          </w:tcPr>
          <w:p w14:paraId="1D29B8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345E1DB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5B6DFE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976F2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29123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0FE0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и настройки стабилизатора СВ-7 </w:t>
            </w:r>
            <w:r w:rsidRPr="003237CD">
              <w:rPr>
                <w:b/>
                <w:sz w:val="22"/>
              </w:rPr>
              <w:t>8ВН-19-1408</w:t>
            </w:r>
          </w:p>
        </w:tc>
        <w:tc>
          <w:tcPr>
            <w:tcW w:w="1959" w:type="dxa"/>
          </w:tcPr>
          <w:p w14:paraId="4D2D1D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200 В, 400 Гц</w:t>
            </w:r>
          </w:p>
        </w:tc>
        <w:tc>
          <w:tcPr>
            <w:tcW w:w="2271" w:type="dxa"/>
          </w:tcPr>
          <w:p w14:paraId="56C73C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7C2DC37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9A7BCF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30A343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982EB7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E8F1B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АГД-1</w:t>
            </w:r>
          </w:p>
          <w:p w14:paraId="131A1D1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И-10-62М</w:t>
            </w:r>
          </w:p>
        </w:tc>
        <w:tc>
          <w:tcPr>
            <w:tcW w:w="1959" w:type="dxa"/>
          </w:tcPr>
          <w:p w14:paraId="6BDB1F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5046D1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Гц;</w:t>
            </w:r>
          </w:p>
          <w:p w14:paraId="47D41D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2F748D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5683D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B1051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0629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3840E8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A8E3FF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02B1243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60C8415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D8009F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340A30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5FE0E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реле типа ДМР всех модификаций </w:t>
            </w:r>
            <w:r w:rsidRPr="003237CD">
              <w:rPr>
                <w:b/>
                <w:sz w:val="22"/>
              </w:rPr>
              <w:t>И-19М-74</w:t>
            </w:r>
          </w:p>
        </w:tc>
        <w:tc>
          <w:tcPr>
            <w:tcW w:w="1959" w:type="dxa"/>
          </w:tcPr>
          <w:p w14:paraId="7E6DAE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0C5FA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</w:t>
            </w:r>
          </w:p>
        </w:tc>
        <w:tc>
          <w:tcPr>
            <w:tcW w:w="2271" w:type="dxa"/>
          </w:tcPr>
          <w:p w14:paraId="5619723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93FAA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45EDB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0E389ABC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2C94D40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496A6B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286D80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И-67ВМ-1-74</w:t>
            </w:r>
          </w:p>
        </w:tc>
        <w:tc>
          <w:tcPr>
            <w:tcW w:w="1959" w:type="dxa"/>
          </w:tcPr>
          <w:p w14:paraId="0A1B6A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8D378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400 Гц</w:t>
            </w:r>
          </w:p>
        </w:tc>
        <w:tc>
          <w:tcPr>
            <w:tcW w:w="2271" w:type="dxa"/>
          </w:tcPr>
          <w:p w14:paraId="43BF7F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48B05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5DB5D0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61AEC66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EBD5E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F79D86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6EFCCC" w14:textId="77777777" w:rsidR="003237CD" w:rsidRPr="003237CD" w:rsidRDefault="003237CD" w:rsidP="009779D0">
            <w:pPr>
              <w:pStyle w:val="a4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МСРП-12</w:t>
            </w:r>
          </w:p>
          <w:p w14:paraId="5CE4E5BD" w14:textId="77777777" w:rsidR="003237CD" w:rsidRPr="003237CD" w:rsidRDefault="003237CD" w:rsidP="009779D0">
            <w:pPr>
              <w:pStyle w:val="a4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И-85 ДП-70</w:t>
            </w:r>
          </w:p>
        </w:tc>
        <w:tc>
          <w:tcPr>
            <w:tcW w:w="1959" w:type="dxa"/>
          </w:tcPr>
          <w:p w14:paraId="544E76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В; (0 – 20) В;</w:t>
            </w:r>
          </w:p>
          <w:p w14:paraId="61201E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(100-0-100) мкА;</w:t>
            </w:r>
          </w:p>
          <w:p w14:paraId="2834CA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  <w:vertAlign w:val="subscript"/>
              </w:rPr>
              <w:t>изм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– (0 – 100) %</w:t>
            </w:r>
          </w:p>
        </w:tc>
        <w:tc>
          <w:tcPr>
            <w:tcW w:w="2271" w:type="dxa"/>
          </w:tcPr>
          <w:p w14:paraId="0C39126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048472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83149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0,02 %</w:t>
            </w:r>
          </w:p>
        </w:tc>
      </w:tr>
      <w:tr w:rsidR="003237CD" w:rsidRPr="003237CD" w14:paraId="53B3D4D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8C9B61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C3196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5732A0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E1F92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И130М-73</w:t>
            </w:r>
          </w:p>
        </w:tc>
        <w:tc>
          <w:tcPr>
            <w:tcW w:w="1959" w:type="dxa"/>
          </w:tcPr>
          <w:p w14:paraId="0C3F4C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(0 – 300) мА;</w:t>
            </w:r>
          </w:p>
          <w:p w14:paraId="735A82B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 (0 – 300) мА</w:t>
            </w:r>
          </w:p>
        </w:tc>
        <w:tc>
          <w:tcPr>
            <w:tcW w:w="2271" w:type="dxa"/>
          </w:tcPr>
          <w:p w14:paraId="72555F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04074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3AB21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F9983F" w14:textId="77777777" w:rsidR="003237CD" w:rsidRPr="003237CD" w:rsidRDefault="003237CD" w:rsidP="007F6133">
            <w:pPr>
              <w:pStyle w:val="af6"/>
              <w:numPr>
                <w:ilvl w:val="1"/>
                <w:numId w:val="60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5275B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79C1C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0A89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И167-77</w:t>
            </w:r>
          </w:p>
        </w:tc>
        <w:tc>
          <w:tcPr>
            <w:tcW w:w="1959" w:type="dxa"/>
          </w:tcPr>
          <w:p w14:paraId="055A95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7F377C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0EAA19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EA051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 Гц</w:t>
            </w:r>
          </w:p>
        </w:tc>
        <w:tc>
          <w:tcPr>
            <w:tcW w:w="2271" w:type="dxa"/>
          </w:tcPr>
          <w:p w14:paraId="5764C4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C1BA9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61F9E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61AF8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4E5B89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47CFDB4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1DD5D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A208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43B5C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регулировки и измерения температуры рабочей поверхности жала паяльника</w:t>
            </w:r>
          </w:p>
          <w:p w14:paraId="3464261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И196М-77</w:t>
            </w:r>
          </w:p>
        </w:tc>
        <w:tc>
          <w:tcPr>
            <w:tcW w:w="1959" w:type="dxa"/>
          </w:tcPr>
          <w:p w14:paraId="011670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54D5ED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60) мВ</w:t>
            </w:r>
          </w:p>
        </w:tc>
        <w:tc>
          <w:tcPr>
            <w:tcW w:w="2271" w:type="dxa"/>
          </w:tcPr>
          <w:p w14:paraId="2E0A0E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2E7E2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7569D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1BE7B959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23BE57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582292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41681ED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74FF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регулировки и измерения температуры рабочей поверхности жала паяльника</w:t>
            </w:r>
          </w:p>
          <w:p w14:paraId="6D7C499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И-196М1-85</w:t>
            </w:r>
          </w:p>
        </w:tc>
        <w:tc>
          <w:tcPr>
            <w:tcW w:w="1959" w:type="dxa"/>
          </w:tcPr>
          <w:p w14:paraId="54210F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60) мВ</w:t>
            </w:r>
          </w:p>
        </w:tc>
        <w:tc>
          <w:tcPr>
            <w:tcW w:w="2271" w:type="dxa"/>
          </w:tcPr>
          <w:p w14:paraId="13524C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5A53CB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0DC12CB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05C9CE7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A02611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854134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И201-75</w:t>
            </w:r>
          </w:p>
        </w:tc>
        <w:tc>
          <w:tcPr>
            <w:tcW w:w="1959" w:type="dxa"/>
          </w:tcPr>
          <w:p w14:paraId="0C74C6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6EF83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(350 – 450) Гц</w:t>
            </w:r>
          </w:p>
        </w:tc>
        <w:tc>
          <w:tcPr>
            <w:tcW w:w="2271" w:type="dxa"/>
          </w:tcPr>
          <w:p w14:paraId="5D995F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E8EB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215927D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F17D4AF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404715F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22371A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4CB552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220 БУ – 75</w:t>
            </w:r>
          </w:p>
        </w:tc>
        <w:tc>
          <w:tcPr>
            <w:tcW w:w="1959" w:type="dxa"/>
          </w:tcPr>
          <w:p w14:paraId="278F8C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мА; 1500 Гц;</w:t>
            </w:r>
          </w:p>
          <w:p w14:paraId="491A2D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0C45FB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3C32B1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4E29972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592635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B1BC2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0857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21BC9C7" w14:textId="77777777" w:rsidR="003237CD" w:rsidRPr="003237CD" w:rsidRDefault="003237CD" w:rsidP="009779D0">
            <w:pPr>
              <w:pStyle w:val="aff3"/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ВК-90, ВК-90М</w:t>
            </w:r>
          </w:p>
          <w:p w14:paraId="3F18AD6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220 СУ-75</w:t>
            </w:r>
          </w:p>
        </w:tc>
        <w:tc>
          <w:tcPr>
            <w:tcW w:w="1959" w:type="dxa"/>
          </w:tcPr>
          <w:p w14:paraId="30C07D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39B0C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50A22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C978902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C6FD82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C46CD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F906D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комплекта СПУ-9</w:t>
            </w:r>
          </w:p>
          <w:p w14:paraId="62B3F91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И-248К-76</w:t>
            </w:r>
          </w:p>
        </w:tc>
        <w:tc>
          <w:tcPr>
            <w:tcW w:w="1959" w:type="dxa"/>
          </w:tcPr>
          <w:p w14:paraId="2D66D2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5C9F89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F5C7B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A024B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02273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0CD5691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07E99B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DC05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AD1CC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усилителей и БСС СПУ-9 </w:t>
            </w:r>
            <w:r w:rsidRPr="003237CD">
              <w:rPr>
                <w:b/>
                <w:sz w:val="22"/>
              </w:rPr>
              <w:t>И-248У-76</w:t>
            </w:r>
          </w:p>
        </w:tc>
        <w:tc>
          <w:tcPr>
            <w:tcW w:w="1959" w:type="dxa"/>
          </w:tcPr>
          <w:p w14:paraId="3DACCA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мкА;</w:t>
            </w:r>
          </w:p>
          <w:p w14:paraId="28E8E00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08E79D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8499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6864D9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37A6F652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B44680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2A56BB6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5C5FBA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5F8966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52A31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Пульт для проверки качества контактирования электромагнитных реле с автоматическим восстановлением контактов </w:t>
            </w:r>
          </w:p>
          <w:p w14:paraId="2ECAD1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И-316-79</w:t>
            </w:r>
          </w:p>
          <w:p w14:paraId="35C2CC2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 xml:space="preserve">И-316БРВ-79 </w:t>
            </w:r>
          </w:p>
          <w:p w14:paraId="0D1E7A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И-316БПМ-79</w:t>
            </w:r>
          </w:p>
        </w:tc>
        <w:tc>
          <w:tcPr>
            <w:tcW w:w="1959" w:type="dxa"/>
          </w:tcPr>
          <w:p w14:paraId="655E23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(1; 2; 5; 10; 50) Ом;</w:t>
            </w:r>
          </w:p>
          <w:p w14:paraId="67910DB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τ (1; 3; 5) мс;</w:t>
            </w:r>
          </w:p>
          <w:p w14:paraId="42C760C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U</w:t>
            </w:r>
            <w:r w:rsidRPr="003237CD">
              <w:rPr>
                <w:sz w:val="22"/>
                <w:vertAlign w:val="subscript"/>
              </w:rPr>
              <w:t>имп</w:t>
            </w:r>
            <w:r w:rsidRPr="003237CD">
              <w:rPr>
                <w:sz w:val="22"/>
              </w:rPr>
              <w:t xml:space="preserve"> (37,5; 45; 75) мВ</w:t>
            </w:r>
          </w:p>
        </w:tc>
        <w:tc>
          <w:tcPr>
            <w:tcW w:w="2271" w:type="dxa"/>
          </w:tcPr>
          <w:p w14:paraId="75D85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1C2AF52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95C5B38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72475B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6CC4EFC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5A2FA0A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И-322-ГУ-79</w:t>
            </w:r>
          </w:p>
        </w:tc>
        <w:tc>
          <w:tcPr>
            <w:tcW w:w="1959" w:type="dxa"/>
          </w:tcPr>
          <w:p w14:paraId="7031F3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7521D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344025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F835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FB0A9D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70CBDD4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7EDB38D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3B21881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06EECD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И332 В-79</w:t>
            </w:r>
          </w:p>
        </w:tc>
        <w:tc>
          <w:tcPr>
            <w:tcW w:w="1959" w:type="dxa"/>
          </w:tcPr>
          <w:p w14:paraId="0A80D2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мкА</w:t>
            </w:r>
          </w:p>
        </w:tc>
        <w:tc>
          <w:tcPr>
            <w:tcW w:w="2271" w:type="dxa"/>
          </w:tcPr>
          <w:p w14:paraId="0B07A7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E8A261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77718C7A" w14:textId="77777777" w:rsidR="003237CD" w:rsidRPr="003237CD" w:rsidRDefault="003237CD" w:rsidP="007F6133">
            <w:pPr>
              <w:pStyle w:val="af6"/>
              <w:numPr>
                <w:ilvl w:val="1"/>
                <w:numId w:val="6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A27149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84CB60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21F0CD1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 322-3У-79</w:t>
            </w:r>
          </w:p>
        </w:tc>
        <w:tc>
          <w:tcPr>
            <w:tcW w:w="1959" w:type="dxa"/>
          </w:tcPr>
          <w:p w14:paraId="2DF9BA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130) В;</w:t>
            </w:r>
          </w:p>
          <w:p w14:paraId="608078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</w:t>
            </w:r>
          </w:p>
        </w:tc>
        <w:tc>
          <w:tcPr>
            <w:tcW w:w="2271" w:type="dxa"/>
          </w:tcPr>
          <w:p w14:paraId="3BAB30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1791E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418D40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9244F9" w14:textId="77777777" w:rsidR="003237CD" w:rsidRPr="003237CD" w:rsidRDefault="003237CD" w:rsidP="007F6133">
            <w:pPr>
              <w:pStyle w:val="af6"/>
              <w:numPr>
                <w:ilvl w:val="1"/>
                <w:numId w:val="6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6CE14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0BD61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21BE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измерения виброперегрузок</w:t>
            </w:r>
          </w:p>
          <w:p w14:paraId="0B897B4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И-354-81</w:t>
            </w:r>
          </w:p>
        </w:tc>
        <w:tc>
          <w:tcPr>
            <w:tcW w:w="1959" w:type="dxa"/>
          </w:tcPr>
          <w:p w14:paraId="344AE5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384E6F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055AB1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BD49B8" w14:textId="77777777" w:rsidR="003237CD" w:rsidRPr="003237CD" w:rsidRDefault="003237CD" w:rsidP="007F6133">
            <w:pPr>
              <w:pStyle w:val="af6"/>
              <w:numPr>
                <w:ilvl w:val="1"/>
                <w:numId w:val="6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DC1EC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98784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B4C063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датчика ИД-2 </w:t>
            </w:r>
            <w:r w:rsidRPr="003237CD">
              <w:rPr>
                <w:b/>
                <w:sz w:val="22"/>
              </w:rPr>
              <w:t>П47-1-66</w:t>
            </w:r>
          </w:p>
        </w:tc>
        <w:tc>
          <w:tcPr>
            <w:tcW w:w="1959" w:type="dxa"/>
          </w:tcPr>
          <w:p w14:paraId="6E97BA6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4DD711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450) Гц</w:t>
            </w:r>
          </w:p>
        </w:tc>
        <w:tc>
          <w:tcPr>
            <w:tcW w:w="2271" w:type="dxa"/>
          </w:tcPr>
          <w:p w14:paraId="4ED00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DA0E3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4F1216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D315F0" w14:textId="77777777" w:rsidR="003237CD" w:rsidRPr="003237CD" w:rsidRDefault="003237CD" w:rsidP="007F6133">
            <w:pPr>
              <w:pStyle w:val="af6"/>
              <w:numPr>
                <w:ilvl w:val="1"/>
                <w:numId w:val="6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4FD9F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0E5B96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80670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гидроагрегата ГА-3М </w:t>
            </w:r>
          </w:p>
          <w:p w14:paraId="1A18735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П47-5-66</w:t>
            </w:r>
          </w:p>
        </w:tc>
        <w:tc>
          <w:tcPr>
            <w:tcW w:w="1959" w:type="dxa"/>
          </w:tcPr>
          <w:p w14:paraId="370CB6B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DC9ED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6B3FC0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А;</w:t>
            </w:r>
          </w:p>
          <w:p w14:paraId="01D97C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0F7FA0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E3A49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D31AD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5EA783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89D702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3B03EAAF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204F18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15799AB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7530724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E9D294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указателей УГА-1, </w:t>
            </w:r>
          </w:p>
          <w:p w14:paraId="4E4512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УГР-4, УГА-1У, УГР-4У сер.2, УГПК, </w:t>
            </w:r>
          </w:p>
          <w:p w14:paraId="4ADC3D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УГПК сер. 2; </w:t>
            </w:r>
            <w:r w:rsidRPr="003237CD">
              <w:rPr>
                <w:b/>
                <w:sz w:val="22"/>
              </w:rPr>
              <w:t>П47-13 - 66</w:t>
            </w:r>
          </w:p>
        </w:tc>
        <w:tc>
          <w:tcPr>
            <w:tcW w:w="1959" w:type="dxa"/>
          </w:tcPr>
          <w:p w14:paraId="7E232D4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В. 400 Гц;</w:t>
            </w:r>
          </w:p>
          <w:p w14:paraId="268CDF6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 (0 – 200) мВ;</w:t>
            </w:r>
          </w:p>
          <w:p w14:paraId="0563276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электромагнитная асимметрия</w:t>
            </w:r>
          </w:p>
        </w:tc>
        <w:tc>
          <w:tcPr>
            <w:tcW w:w="2271" w:type="dxa"/>
          </w:tcPr>
          <w:p w14:paraId="47EB114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2002A47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206D2521" w14:textId="77777777" w:rsidR="003237CD" w:rsidRPr="003237CD" w:rsidRDefault="003237CD" w:rsidP="009779D0">
            <w:pPr>
              <w:rPr>
                <w:sz w:val="22"/>
              </w:rPr>
            </w:pPr>
          </w:p>
          <w:p w14:paraId="1636350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± 0.5 </w:t>
            </w:r>
            <w:r w:rsidRPr="003237CD">
              <w:rPr>
                <w:sz w:val="22"/>
              </w:rPr>
              <w:sym w:font="Symbol" w:char="F0B0"/>
            </w:r>
            <w:r w:rsidRPr="003237CD">
              <w:rPr>
                <w:sz w:val="22"/>
              </w:rPr>
              <w:t xml:space="preserve"> </w:t>
            </w:r>
          </w:p>
        </w:tc>
      </w:tr>
      <w:tr w:rsidR="003237CD" w:rsidRPr="003237CD" w14:paraId="31A351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0AE3CEB4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07D76A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483DC56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04CAC70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П72-64</w:t>
            </w:r>
          </w:p>
        </w:tc>
        <w:tc>
          <w:tcPr>
            <w:tcW w:w="1959" w:type="dxa"/>
          </w:tcPr>
          <w:p w14:paraId="724128E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8CA56C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5) А</w:t>
            </w:r>
          </w:p>
        </w:tc>
        <w:tc>
          <w:tcPr>
            <w:tcW w:w="2271" w:type="dxa"/>
          </w:tcPr>
          <w:p w14:paraId="15708AC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88D6C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BF6763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16D10FE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3031D99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037505E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B6FD0B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П73-2-65</w:t>
            </w:r>
          </w:p>
        </w:tc>
        <w:tc>
          <w:tcPr>
            <w:tcW w:w="1959" w:type="dxa"/>
          </w:tcPr>
          <w:p w14:paraId="4BA71B5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(-5 – 0 – 5) В;</w:t>
            </w:r>
          </w:p>
          <w:p w14:paraId="64D0425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48E528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(-5 – 0 – 5) А;</w:t>
            </w:r>
          </w:p>
          <w:p w14:paraId="030205F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(1 – 3) с</w:t>
            </w:r>
          </w:p>
        </w:tc>
        <w:tc>
          <w:tcPr>
            <w:tcW w:w="2271" w:type="dxa"/>
          </w:tcPr>
          <w:p w14:paraId="7FAB187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1D74BC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81FB8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49AA69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116DEF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9227AD1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ACE856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7FE0CCA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19309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576AC5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КУСИ-2500, ВДИ-30, ДВ-30, ДВ-15 </w:t>
            </w:r>
          </w:p>
          <w:p w14:paraId="361B874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П-79-65</w:t>
            </w:r>
          </w:p>
        </w:tc>
        <w:tc>
          <w:tcPr>
            <w:tcW w:w="1959" w:type="dxa"/>
          </w:tcPr>
          <w:p w14:paraId="592245A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2D7DA3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5) В; 400 Гц;</w:t>
            </w:r>
          </w:p>
          <w:p w14:paraId="7DDC083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D33E65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(-100 – 0 – 100) мкА;</w:t>
            </w:r>
          </w:p>
          <w:p w14:paraId="4B18990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(0 – 5) %, </w:t>
            </w:r>
          </w:p>
          <w:p w14:paraId="09B2AFE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(5 % – 95 %)</w:t>
            </w:r>
          </w:p>
        </w:tc>
        <w:tc>
          <w:tcPr>
            <w:tcW w:w="2271" w:type="dxa"/>
          </w:tcPr>
          <w:p w14:paraId="27120F8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1,0;</w:t>
            </w:r>
          </w:p>
          <w:p w14:paraId="7AEA57C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B364DC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D53898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8CF50D7" w14:textId="77777777" w:rsidR="003237CD" w:rsidRPr="003237CD" w:rsidRDefault="003237CD" w:rsidP="009779D0">
            <w:pPr>
              <w:rPr>
                <w:sz w:val="22"/>
              </w:rPr>
            </w:pPr>
          </w:p>
          <w:p w14:paraId="545D11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0,5 %</w:t>
            </w:r>
          </w:p>
        </w:tc>
      </w:tr>
      <w:tr w:rsidR="003237CD" w:rsidRPr="003237CD" w14:paraId="70165C2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41820A28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34CC685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0CA9F5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85014D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П84-6-66</w:t>
            </w:r>
          </w:p>
        </w:tc>
        <w:tc>
          <w:tcPr>
            <w:tcW w:w="1959" w:type="dxa"/>
          </w:tcPr>
          <w:p w14:paraId="533B569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675AF5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0BD4068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00A464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0537BDB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46768CE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D07FE7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6BADE5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9EFD2A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6FE7A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5A18967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4DA8C14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3CA66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4C937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6F9B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жидкостных переключателей и датчика ДЖМ-9Б</w:t>
            </w:r>
          </w:p>
          <w:p w14:paraId="72B3352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П95–</w:t>
            </w:r>
            <w:smartTag w:uri="urn:schemas-microsoft-com:office:smarttags" w:element="metricconverter">
              <w:smartTagPr>
                <w:attr w:name="ProductID" w:val="67 М"/>
              </w:smartTagPr>
              <w:r w:rsidRPr="003237CD">
                <w:rPr>
                  <w:b/>
                  <w:sz w:val="22"/>
                </w:rPr>
                <w:t>67 М</w:t>
              </w:r>
            </w:smartTag>
          </w:p>
        </w:tc>
        <w:tc>
          <w:tcPr>
            <w:tcW w:w="1959" w:type="dxa"/>
          </w:tcPr>
          <w:p w14:paraId="6009F63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936D9D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484F183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D60E86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29C0528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522B6EE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4A1D3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14F682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E5C4BB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5D2266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1E2A655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C51F50D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F32E40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E63384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723A1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реле </w:t>
            </w:r>
            <w:r w:rsidRPr="003237CD">
              <w:rPr>
                <w:b/>
                <w:sz w:val="22"/>
              </w:rPr>
              <w:t>П97-68</w:t>
            </w:r>
          </w:p>
        </w:tc>
        <w:tc>
          <w:tcPr>
            <w:tcW w:w="1959" w:type="dxa"/>
          </w:tcPr>
          <w:p w14:paraId="2C2B060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09922E0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7FD92D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65F663E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64223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481446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27D24C7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7E4B03" w14:textId="77777777" w:rsidR="003237CD" w:rsidRPr="003237CD" w:rsidRDefault="003237CD" w:rsidP="007F6133">
            <w:pPr>
              <w:pStyle w:val="af6"/>
              <w:numPr>
                <w:ilvl w:val="1"/>
                <w:numId w:val="6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710A9D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4FE7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5722B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двигателей типа ДИД, двигателей-генераторов типа ДГ-5,0ТА, -1ТА; </w:t>
            </w:r>
          </w:p>
          <w:p w14:paraId="57ECE82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-1А; -2А, малоинерционных асинхронных моторов </w:t>
            </w:r>
            <w:r w:rsidRPr="003237CD">
              <w:rPr>
                <w:b/>
                <w:sz w:val="22"/>
              </w:rPr>
              <w:t>П98-69</w:t>
            </w:r>
          </w:p>
        </w:tc>
        <w:tc>
          <w:tcPr>
            <w:tcW w:w="1959" w:type="dxa"/>
          </w:tcPr>
          <w:p w14:paraId="3692FA3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F96900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В, 400 Гц;</w:t>
            </w:r>
          </w:p>
          <w:p w14:paraId="0E1F901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6BE89E3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100) В, 400 Гц;</w:t>
            </w:r>
          </w:p>
          <w:p w14:paraId="560BBE7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(380 – 480) Гц</w:t>
            </w:r>
          </w:p>
        </w:tc>
        <w:tc>
          <w:tcPr>
            <w:tcW w:w="2271" w:type="dxa"/>
          </w:tcPr>
          <w:p w14:paraId="1B95A9B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79D12A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FE1281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BCD017B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2BEABD1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4,0</w:t>
            </w:r>
          </w:p>
        </w:tc>
      </w:tr>
      <w:tr w:rsidR="003237CD" w:rsidRPr="003237CD" w14:paraId="6808136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685ABC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26D96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41A1C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DE94F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металлокерамических ламп </w:t>
            </w:r>
            <w:r w:rsidRPr="003237CD">
              <w:rPr>
                <w:b/>
                <w:sz w:val="22"/>
              </w:rPr>
              <w:t>П128-61-2М</w:t>
            </w:r>
          </w:p>
        </w:tc>
        <w:tc>
          <w:tcPr>
            <w:tcW w:w="1959" w:type="dxa"/>
          </w:tcPr>
          <w:p w14:paraId="4AAB29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</w:t>
            </w:r>
          </w:p>
        </w:tc>
        <w:tc>
          <w:tcPr>
            <w:tcW w:w="2271" w:type="dxa"/>
          </w:tcPr>
          <w:p w14:paraId="235AA8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086A6C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8DC5D56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F571B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B17C87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A72D2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61F30A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ССп-2А, -2И, -6,-7 и ИС-2МС, ИС-5; П136 – 70</w:t>
            </w:r>
          </w:p>
        </w:tc>
        <w:tc>
          <w:tcPr>
            <w:tcW w:w="1959" w:type="dxa"/>
          </w:tcPr>
          <w:p w14:paraId="43F464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1BF6B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779B06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0 – 3; 10 – 0 – 10) В</w:t>
            </w:r>
          </w:p>
        </w:tc>
        <w:tc>
          <w:tcPr>
            <w:tcW w:w="2271" w:type="dxa"/>
          </w:tcPr>
          <w:p w14:paraId="114CED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2EA6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BBB039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5DF1F56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8B90D17" w14:textId="77777777" w:rsidR="003237CD" w:rsidRPr="003237CD" w:rsidRDefault="003237CD" w:rsidP="007F6133">
            <w:pPr>
              <w:pStyle w:val="af6"/>
              <w:numPr>
                <w:ilvl w:val="1"/>
                <w:numId w:val="6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E37FB4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4B0B1E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A5F1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кристаллических СВЧ-диодов </w:t>
            </w:r>
            <w:r w:rsidRPr="003237CD">
              <w:rPr>
                <w:b/>
                <w:sz w:val="22"/>
              </w:rPr>
              <w:t>П143-68М</w:t>
            </w:r>
          </w:p>
        </w:tc>
        <w:tc>
          <w:tcPr>
            <w:tcW w:w="1959" w:type="dxa"/>
          </w:tcPr>
          <w:p w14:paraId="5E310A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200) мкА;</w:t>
            </w:r>
          </w:p>
          <w:p w14:paraId="1A789D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204AFC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В</w:t>
            </w:r>
          </w:p>
        </w:tc>
        <w:tc>
          <w:tcPr>
            <w:tcW w:w="2271" w:type="dxa"/>
          </w:tcPr>
          <w:p w14:paraId="77CB15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1,5 %;</w:t>
            </w:r>
          </w:p>
          <w:p w14:paraId="450DDEA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5 %;</w:t>
            </w:r>
          </w:p>
          <w:p w14:paraId="4023BB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216B42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EB11DA8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4BCBA2F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5E382E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2C64A01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5E26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</w:t>
            </w:r>
          </w:p>
          <w:p w14:paraId="55FE03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БУНПП-А,-Б, -В, - ДЭ</w:t>
            </w:r>
          </w:p>
          <w:p w14:paraId="0CE68F9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П148-12-71</w:t>
            </w:r>
          </w:p>
        </w:tc>
        <w:tc>
          <w:tcPr>
            <w:tcW w:w="1959" w:type="dxa"/>
          </w:tcPr>
          <w:p w14:paraId="041FAC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E260B1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24844E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2B5A9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</w:t>
            </w:r>
          </w:p>
        </w:tc>
        <w:tc>
          <w:tcPr>
            <w:tcW w:w="2271" w:type="dxa"/>
          </w:tcPr>
          <w:p w14:paraId="0E3FA2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A57FB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C57B6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10F3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41E7E62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AE64CC2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01B8744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B211EE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0AB970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П166-70Э</w:t>
            </w:r>
          </w:p>
        </w:tc>
        <w:tc>
          <w:tcPr>
            <w:tcW w:w="1959" w:type="dxa"/>
          </w:tcPr>
          <w:p w14:paraId="31CCCA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87B68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с</w:t>
            </w:r>
          </w:p>
        </w:tc>
        <w:tc>
          <w:tcPr>
            <w:tcW w:w="2271" w:type="dxa"/>
          </w:tcPr>
          <w:p w14:paraId="516AFB4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037A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6C2EC9B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78744631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FB5CD9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C9C38F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3042879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П168-62</w:t>
            </w:r>
          </w:p>
        </w:tc>
        <w:tc>
          <w:tcPr>
            <w:tcW w:w="1959" w:type="dxa"/>
          </w:tcPr>
          <w:p w14:paraId="0359861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 – 0 – 5) В;</w:t>
            </w:r>
          </w:p>
          <w:p w14:paraId="1C7A54C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75) В;</w:t>
            </w:r>
          </w:p>
          <w:p w14:paraId="1C1365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мА;</w:t>
            </w:r>
          </w:p>
          <w:p w14:paraId="2F28FD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(40 – 80) Ом</w:t>
            </w:r>
          </w:p>
        </w:tc>
        <w:tc>
          <w:tcPr>
            <w:tcW w:w="2271" w:type="dxa"/>
          </w:tcPr>
          <w:p w14:paraId="52A2F3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06CCCA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8F347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7FE91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Ом</w:t>
            </w:r>
          </w:p>
        </w:tc>
      </w:tr>
      <w:tr w:rsidR="003237CD" w:rsidRPr="003237CD" w14:paraId="7AC32DA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59FC4F2F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3F76ADC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46F617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6A005DA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  <w:p w14:paraId="2B167E6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FB227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регулировки переменного напряжения </w:t>
            </w:r>
            <w:r w:rsidRPr="003237CD">
              <w:rPr>
                <w:b/>
                <w:sz w:val="22"/>
              </w:rPr>
              <w:t>П173-8-74</w:t>
            </w:r>
          </w:p>
        </w:tc>
        <w:tc>
          <w:tcPr>
            <w:tcW w:w="1959" w:type="dxa"/>
          </w:tcPr>
          <w:p w14:paraId="7566C1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2132B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</w:t>
            </w:r>
          </w:p>
        </w:tc>
        <w:tc>
          <w:tcPr>
            <w:tcW w:w="2271" w:type="dxa"/>
          </w:tcPr>
          <w:p w14:paraId="346D17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20BB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1877916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CBB061C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1DE61AB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F9ACCD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0B069E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П177-4-71</w:t>
            </w:r>
          </w:p>
        </w:tc>
        <w:tc>
          <w:tcPr>
            <w:tcW w:w="1959" w:type="dxa"/>
          </w:tcPr>
          <w:p w14:paraId="5ADCC0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(0-7,5) В; 400 Гц;</w:t>
            </w:r>
          </w:p>
          <w:p w14:paraId="61E137E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 ;</w:t>
            </w:r>
          </w:p>
          <w:p w14:paraId="182A9EE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–300) мА</w:t>
            </w:r>
          </w:p>
        </w:tc>
        <w:tc>
          <w:tcPr>
            <w:tcW w:w="2271" w:type="dxa"/>
          </w:tcPr>
          <w:p w14:paraId="361E61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6A182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D2390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DA107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3E129A80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6ABDF82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4E6510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2BF575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П177-6-71</w:t>
            </w:r>
          </w:p>
        </w:tc>
        <w:tc>
          <w:tcPr>
            <w:tcW w:w="1959" w:type="dxa"/>
          </w:tcPr>
          <w:p w14:paraId="618701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34E4B0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1,5</w:t>
            </w:r>
          </w:p>
        </w:tc>
      </w:tr>
      <w:tr w:rsidR="003237CD" w:rsidRPr="003237CD" w14:paraId="016B2EF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65A06643" w14:textId="77777777" w:rsidR="003237CD" w:rsidRPr="003237CD" w:rsidRDefault="003237CD" w:rsidP="007F6133">
            <w:pPr>
              <w:pStyle w:val="af6"/>
              <w:numPr>
                <w:ilvl w:val="1"/>
                <w:numId w:val="6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557FF8C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2977950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6B9C0F5E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П177-8-71</w:t>
            </w:r>
          </w:p>
        </w:tc>
        <w:tc>
          <w:tcPr>
            <w:tcW w:w="1959" w:type="dxa"/>
          </w:tcPr>
          <w:p w14:paraId="5D0678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(-15 – 0 – 15) В;</w:t>
            </w:r>
          </w:p>
          <w:p w14:paraId="5C4390B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  <w:p w14:paraId="2713F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В, 400 Гц</w:t>
            </w:r>
          </w:p>
        </w:tc>
        <w:tc>
          <w:tcPr>
            <w:tcW w:w="2271" w:type="dxa"/>
          </w:tcPr>
          <w:p w14:paraId="431F1C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B8EAE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BC5E1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C374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4CF3B4C" w14:textId="77777777" w:rsidR="003237CD" w:rsidRPr="003237CD" w:rsidRDefault="003237CD" w:rsidP="007F6133">
            <w:pPr>
              <w:pStyle w:val="af6"/>
              <w:numPr>
                <w:ilvl w:val="1"/>
                <w:numId w:val="6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D22BA9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5DD10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2807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5-ОМ изделия 020 и 023 </w:t>
            </w:r>
            <w:r w:rsidRPr="003237CD">
              <w:rPr>
                <w:b/>
                <w:sz w:val="22"/>
              </w:rPr>
              <w:t>П192-71М</w:t>
            </w:r>
          </w:p>
        </w:tc>
        <w:tc>
          <w:tcPr>
            <w:tcW w:w="1959" w:type="dxa"/>
          </w:tcPr>
          <w:p w14:paraId="64B4A8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10) мкс</w:t>
            </w:r>
          </w:p>
        </w:tc>
        <w:tc>
          <w:tcPr>
            <w:tcW w:w="2271" w:type="dxa"/>
          </w:tcPr>
          <w:p w14:paraId="01A45E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0,1 мкс</w:t>
            </w:r>
          </w:p>
        </w:tc>
      </w:tr>
      <w:tr w:rsidR="003237CD" w:rsidRPr="003237CD" w14:paraId="7F818F1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DF1CCE" w14:textId="77777777" w:rsidR="003237CD" w:rsidRPr="003237CD" w:rsidRDefault="003237CD" w:rsidP="008503F7">
            <w:pPr>
              <w:pStyle w:val="af6"/>
              <w:numPr>
                <w:ilvl w:val="1"/>
                <w:numId w:val="6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E60FA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7BE3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D87B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акселерометров типа АПД </w:t>
            </w:r>
            <w:r w:rsidRPr="003237CD">
              <w:rPr>
                <w:b/>
                <w:sz w:val="22"/>
              </w:rPr>
              <w:t>П205-3-72</w:t>
            </w:r>
          </w:p>
        </w:tc>
        <w:tc>
          <w:tcPr>
            <w:tcW w:w="1959" w:type="dxa"/>
          </w:tcPr>
          <w:p w14:paraId="6C18A2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</w:t>
            </w:r>
          </w:p>
        </w:tc>
        <w:tc>
          <w:tcPr>
            <w:tcW w:w="2271" w:type="dxa"/>
          </w:tcPr>
          <w:p w14:paraId="082B48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C5666F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57EDA3A" w14:textId="77777777" w:rsidR="003237CD" w:rsidRPr="003237CD" w:rsidRDefault="003237CD" w:rsidP="008503F7">
            <w:pPr>
              <w:pStyle w:val="af6"/>
              <w:numPr>
                <w:ilvl w:val="1"/>
                <w:numId w:val="70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E86D87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62BD8B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261C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малых высот </w:t>
            </w:r>
          </w:p>
          <w:p w14:paraId="00233E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БМВ-19-03 </w:t>
            </w:r>
          </w:p>
          <w:p w14:paraId="632BDFB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П251-3-73</w:t>
            </w:r>
          </w:p>
        </w:tc>
        <w:tc>
          <w:tcPr>
            <w:tcW w:w="1959" w:type="dxa"/>
          </w:tcPr>
          <w:p w14:paraId="253222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0F5A12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0D7A0E6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1E86EB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–30) В;</w:t>
            </w:r>
          </w:p>
          <w:p w14:paraId="390800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с</w:t>
            </w:r>
          </w:p>
        </w:tc>
        <w:tc>
          <w:tcPr>
            <w:tcW w:w="2271" w:type="dxa"/>
          </w:tcPr>
          <w:p w14:paraId="03016A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85FEED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359AF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2BC2C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8067F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0440F2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7CD062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D5311C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DEA2E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1CC2B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управления и контроля 6С2.304.017 </w:t>
            </w:r>
          </w:p>
          <w:p w14:paraId="48680E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сер.2, 3, 4 </w:t>
            </w:r>
            <w:r w:rsidRPr="003237CD">
              <w:rPr>
                <w:b/>
                <w:sz w:val="22"/>
              </w:rPr>
              <w:t>П251-5-73</w:t>
            </w:r>
          </w:p>
        </w:tc>
        <w:tc>
          <w:tcPr>
            <w:tcW w:w="1959" w:type="dxa"/>
          </w:tcPr>
          <w:p w14:paraId="5AF2BB7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D0E95E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–500) мкА, 400 Гц;</w:t>
            </w:r>
          </w:p>
          <w:p w14:paraId="239998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–30) В;</w:t>
            </w:r>
          </w:p>
          <w:p w14:paraId="5674DC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</w:t>
            </w:r>
          </w:p>
        </w:tc>
        <w:tc>
          <w:tcPr>
            <w:tcW w:w="2271" w:type="dxa"/>
          </w:tcPr>
          <w:p w14:paraId="5C4C3B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3A0E6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EAB06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23347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47C786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A98CF8B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35EF4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CDF946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4D37E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усилителей сервоприводов из систем САУ-22, САУ-58 </w:t>
            </w:r>
            <w:r w:rsidRPr="003237CD">
              <w:rPr>
                <w:b/>
                <w:sz w:val="22"/>
              </w:rPr>
              <w:t>П251-7-73</w:t>
            </w:r>
          </w:p>
        </w:tc>
        <w:tc>
          <w:tcPr>
            <w:tcW w:w="1959" w:type="dxa"/>
          </w:tcPr>
          <w:p w14:paraId="056605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5DD0B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мА, 400 Гц;</w:t>
            </w:r>
          </w:p>
          <w:p w14:paraId="7C0E51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 (0 – 3) А;</w:t>
            </w:r>
          </w:p>
          <w:p w14:paraId="4C5060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с</w:t>
            </w:r>
          </w:p>
        </w:tc>
        <w:tc>
          <w:tcPr>
            <w:tcW w:w="2271" w:type="dxa"/>
          </w:tcPr>
          <w:p w14:paraId="429468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2880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830FB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A1C8D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</w:t>
            </w:r>
          </w:p>
        </w:tc>
      </w:tr>
      <w:tr w:rsidR="003237CD" w:rsidRPr="003237CD" w14:paraId="204B0C4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6243567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2181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6EA6E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06059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выпрямителей </w:t>
            </w:r>
          </w:p>
          <w:p w14:paraId="6011870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фазочувствительных 6С2.222.013 </w:t>
            </w:r>
            <w:r w:rsidRPr="003237CD">
              <w:rPr>
                <w:b/>
                <w:sz w:val="22"/>
              </w:rPr>
              <w:t>П251-8-73</w:t>
            </w:r>
          </w:p>
        </w:tc>
        <w:tc>
          <w:tcPr>
            <w:tcW w:w="1959" w:type="dxa"/>
          </w:tcPr>
          <w:p w14:paraId="1B7656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5F3DE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(30 – 0 – 30) В;</w:t>
            </w:r>
          </w:p>
          <w:p w14:paraId="17BB509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</w:t>
            </w:r>
          </w:p>
        </w:tc>
        <w:tc>
          <w:tcPr>
            <w:tcW w:w="2271" w:type="dxa"/>
          </w:tcPr>
          <w:p w14:paraId="080E55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8F196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716C9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0FCEA6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222C2B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0578E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8FC764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51A6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свободных гироскопов БГС-8А</w:t>
            </w:r>
          </w:p>
          <w:p w14:paraId="0F6300A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П251-9-73</w:t>
            </w:r>
          </w:p>
        </w:tc>
        <w:tc>
          <w:tcPr>
            <w:tcW w:w="1959" w:type="dxa"/>
          </w:tcPr>
          <w:p w14:paraId="641BAF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5331AD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500) мА, 400 Гц;</w:t>
            </w:r>
          </w:p>
          <w:p w14:paraId="649A8B9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17EB05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–1) А</w:t>
            </w:r>
          </w:p>
        </w:tc>
        <w:tc>
          <w:tcPr>
            <w:tcW w:w="2271" w:type="dxa"/>
          </w:tcPr>
          <w:p w14:paraId="2E3E65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ABA5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9EFE0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28E87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892784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1B9B2AA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C07C22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B13A4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A16C0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датчиков скоростного напора ДНПСТ-0,3-1, ДНПСТ-0,6 и </w:t>
            </w:r>
          </w:p>
          <w:p w14:paraId="25F2BCA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ДНПСТ-0,6-1 </w:t>
            </w:r>
            <w:r w:rsidRPr="003237CD">
              <w:rPr>
                <w:b/>
                <w:sz w:val="22"/>
              </w:rPr>
              <w:t>П251-13-73</w:t>
            </w:r>
          </w:p>
        </w:tc>
        <w:tc>
          <w:tcPr>
            <w:tcW w:w="1959" w:type="dxa"/>
          </w:tcPr>
          <w:p w14:paraId="6C3C13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В;</w:t>
            </w:r>
          </w:p>
          <w:p w14:paraId="57C9F3D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относит. R</w:t>
            </w:r>
          </w:p>
        </w:tc>
        <w:tc>
          <w:tcPr>
            <w:tcW w:w="2271" w:type="dxa"/>
          </w:tcPr>
          <w:p w14:paraId="799C25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5366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± 0,05 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</w:rPr>
              <w:t>%</w:t>
            </w:r>
          </w:p>
        </w:tc>
      </w:tr>
      <w:tr w:rsidR="003237CD" w:rsidRPr="003237CD" w14:paraId="3A83D9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61C3CA4" w14:textId="77777777" w:rsidR="003237CD" w:rsidRPr="003237CD" w:rsidRDefault="003237CD" w:rsidP="008503F7">
            <w:pPr>
              <w:pStyle w:val="af6"/>
              <w:numPr>
                <w:ilvl w:val="1"/>
                <w:numId w:val="71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44F302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CF61F9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92656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комплексной проверки изд. Р-860 </w:t>
            </w:r>
          </w:p>
          <w:p w14:paraId="2ECF198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П261-7-73</w:t>
            </w:r>
          </w:p>
        </w:tc>
        <w:tc>
          <w:tcPr>
            <w:tcW w:w="1959" w:type="dxa"/>
          </w:tcPr>
          <w:p w14:paraId="5A13EA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1048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</w:t>
            </w:r>
          </w:p>
        </w:tc>
        <w:tc>
          <w:tcPr>
            <w:tcW w:w="2271" w:type="dxa"/>
          </w:tcPr>
          <w:p w14:paraId="10C080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41025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2327B4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8B8DC54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6E94B8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F021DD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F3F2D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Установка-стабилизатор </w:t>
            </w:r>
            <w:r w:rsidRPr="003237CD">
              <w:rPr>
                <w:b/>
                <w:sz w:val="22"/>
              </w:rPr>
              <w:t>П310-1-74</w:t>
            </w:r>
          </w:p>
        </w:tc>
        <w:tc>
          <w:tcPr>
            <w:tcW w:w="1959" w:type="dxa"/>
          </w:tcPr>
          <w:p w14:paraId="45D1A3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68407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A6AE2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5B11A61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4DDA2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3B7A9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7E0BE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Установка-стабилизатор </w:t>
            </w:r>
            <w:r w:rsidRPr="003237CD">
              <w:rPr>
                <w:b/>
                <w:sz w:val="22"/>
              </w:rPr>
              <w:t>П310-1А-74</w:t>
            </w:r>
          </w:p>
        </w:tc>
        <w:tc>
          <w:tcPr>
            <w:tcW w:w="1959" w:type="dxa"/>
          </w:tcPr>
          <w:p w14:paraId="23EB52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5D3851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6582A2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7421B5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13DC2E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6A90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827F9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пульта управления </w:t>
            </w:r>
          </w:p>
          <w:p w14:paraId="40A1AC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ИУ-38 и индукционного датчика ИД-6 сер.1 </w:t>
            </w:r>
            <w:r w:rsidRPr="003237CD">
              <w:rPr>
                <w:b/>
                <w:sz w:val="22"/>
              </w:rPr>
              <w:t>П315-1-75</w:t>
            </w:r>
          </w:p>
        </w:tc>
        <w:tc>
          <w:tcPr>
            <w:tcW w:w="1959" w:type="dxa"/>
          </w:tcPr>
          <w:p w14:paraId="1555186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C95D3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AE1A1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5CFEF2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BA5B6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4BB4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4</w:t>
            </w:r>
          </w:p>
        </w:tc>
      </w:tr>
      <w:tr w:rsidR="003237CD" w:rsidRPr="003237CD" w14:paraId="6A1E4C9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F56E979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4479AC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A0A8E2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1FB51C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курса-вертикали КВ-1 </w:t>
            </w:r>
          </w:p>
          <w:p w14:paraId="617DAF5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П315-2-75</w:t>
            </w:r>
          </w:p>
        </w:tc>
        <w:tc>
          <w:tcPr>
            <w:tcW w:w="1959" w:type="dxa"/>
          </w:tcPr>
          <w:p w14:paraId="2DBD5B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5474B9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Гц;</w:t>
            </w:r>
          </w:p>
          <w:p w14:paraId="1CF76F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30) В; </w:t>
            </w:r>
          </w:p>
          <w:p w14:paraId="5B8948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мкА;</w:t>
            </w:r>
          </w:p>
          <w:p w14:paraId="3CA734E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75A512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8BA12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5520B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911F5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56C62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6A9034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76D1E0A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0262FA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3FF51E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4F670F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коррекционного механизма КМ сер.1 </w:t>
            </w:r>
          </w:p>
          <w:p w14:paraId="1D57E655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П315-5-75</w:t>
            </w:r>
          </w:p>
        </w:tc>
        <w:tc>
          <w:tcPr>
            <w:tcW w:w="1959" w:type="dxa"/>
          </w:tcPr>
          <w:p w14:paraId="502C0C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4E342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А;</w:t>
            </w:r>
          </w:p>
          <w:p w14:paraId="5D7CCA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77FE14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(100 – 0 –100) мкА;</w:t>
            </w:r>
          </w:p>
          <w:p w14:paraId="1FF2E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(380 – 420) Гц</w:t>
            </w:r>
          </w:p>
        </w:tc>
        <w:tc>
          <w:tcPr>
            <w:tcW w:w="2271" w:type="dxa"/>
          </w:tcPr>
          <w:p w14:paraId="446E22C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382C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FD70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6D15F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956EC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кл. т. 4 </w:t>
            </w:r>
          </w:p>
        </w:tc>
      </w:tr>
      <w:tr w:rsidR="003237CD" w:rsidRPr="003237CD" w14:paraId="1135F95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CF0CDD6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D153FF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42D90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68D42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ДУА-3М, УУА-1, </w:t>
            </w:r>
          </w:p>
          <w:p w14:paraId="643667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УАА-1А сер.3, СУА-1А,</w:t>
            </w:r>
          </w:p>
          <w:p w14:paraId="162812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СУА-2 </w:t>
            </w:r>
          </w:p>
          <w:p w14:paraId="1A6A29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П316-75</w:t>
            </w:r>
          </w:p>
        </w:tc>
        <w:tc>
          <w:tcPr>
            <w:tcW w:w="1959" w:type="dxa"/>
          </w:tcPr>
          <w:p w14:paraId="75D9DB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41CE477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219911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–50) мкА;</w:t>
            </w:r>
          </w:p>
          <w:p w14:paraId="083E50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А;</w:t>
            </w:r>
          </w:p>
          <w:p w14:paraId="59B53A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100) % относит. R</w:t>
            </w:r>
          </w:p>
        </w:tc>
        <w:tc>
          <w:tcPr>
            <w:tcW w:w="2271" w:type="dxa"/>
          </w:tcPr>
          <w:p w14:paraId="188487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кл.т. 2,5;</w:t>
            </w:r>
          </w:p>
          <w:p w14:paraId="2F509A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24E1E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FBCC0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BCE378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</w:t>
            </w:r>
            <w:r w:rsidRPr="003237CD">
              <w:rPr>
                <w:sz w:val="22"/>
                <w:vertAlign w:val="superscript"/>
              </w:rPr>
              <w:t xml:space="preserve"> </w:t>
            </w:r>
            <w:r w:rsidRPr="003237CD">
              <w:rPr>
                <w:sz w:val="22"/>
              </w:rPr>
              <w:t>%</w:t>
            </w:r>
          </w:p>
        </w:tc>
      </w:tr>
      <w:tr w:rsidR="003237CD" w:rsidRPr="003237CD" w14:paraId="70E4E5F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EAC0FCB" w14:textId="77777777" w:rsidR="003237CD" w:rsidRPr="003237CD" w:rsidRDefault="003237CD" w:rsidP="008503F7">
            <w:pPr>
              <w:pStyle w:val="af6"/>
              <w:numPr>
                <w:ilvl w:val="1"/>
                <w:numId w:val="72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9E6C2A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4C552D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07A5F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командно-пилотажных приборов КПП из систем САУ-22, САУ-23, </w:t>
            </w:r>
          </w:p>
          <w:p w14:paraId="2D7801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САУ-155 </w:t>
            </w:r>
            <w:r w:rsidRPr="003237CD">
              <w:rPr>
                <w:b/>
                <w:sz w:val="22"/>
              </w:rPr>
              <w:t>П319-2-74</w:t>
            </w:r>
          </w:p>
        </w:tc>
        <w:tc>
          <w:tcPr>
            <w:tcW w:w="1959" w:type="dxa"/>
          </w:tcPr>
          <w:p w14:paraId="6FE8F6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57446F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5) А, 400 Гц;</w:t>
            </w:r>
          </w:p>
          <w:p w14:paraId="776BD3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EABD6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215660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(100 – 0 –100) мкА </w:t>
            </w:r>
          </w:p>
        </w:tc>
        <w:tc>
          <w:tcPr>
            <w:tcW w:w="2271" w:type="dxa"/>
          </w:tcPr>
          <w:p w14:paraId="09BF9E0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71F5D5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94CE62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625BF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1309C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883180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305F60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6BCFCA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34974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9BB8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навигационно-пилотажных приборов НПП из систем САУ-23 и САУ-155 </w:t>
            </w:r>
            <w:r w:rsidRPr="003237CD">
              <w:rPr>
                <w:b/>
                <w:sz w:val="22"/>
              </w:rPr>
              <w:t>П320-2-74</w:t>
            </w:r>
          </w:p>
        </w:tc>
        <w:tc>
          <w:tcPr>
            <w:tcW w:w="1959" w:type="dxa"/>
          </w:tcPr>
          <w:p w14:paraId="2013841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7C049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16C2C68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9477B8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565A59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(0º – 360º)</w:t>
            </w:r>
          </w:p>
        </w:tc>
        <w:tc>
          <w:tcPr>
            <w:tcW w:w="2271" w:type="dxa"/>
          </w:tcPr>
          <w:p w14:paraId="632A9E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50740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2410F4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F45FA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E0748D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5'</w:t>
            </w:r>
          </w:p>
        </w:tc>
      </w:tr>
      <w:tr w:rsidR="003237CD" w:rsidRPr="003237CD" w14:paraId="6C18DA2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83DCB4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5ABB9C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804065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738C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задатчика магнитного склонения ЗМС-1 </w:t>
            </w:r>
          </w:p>
          <w:p w14:paraId="54F3F8B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П321-74</w:t>
            </w:r>
          </w:p>
        </w:tc>
        <w:tc>
          <w:tcPr>
            <w:tcW w:w="1959" w:type="dxa"/>
          </w:tcPr>
          <w:p w14:paraId="2E9A1AD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69047C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5CBB09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076615E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881FA0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D620F8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5FA62D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задатчика барометрического давления </w:t>
            </w:r>
          </w:p>
          <w:p w14:paraId="01AFBA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ЗДВ (ЗДВК) </w:t>
            </w:r>
            <w:r w:rsidRPr="003237CD">
              <w:rPr>
                <w:b/>
                <w:sz w:val="22"/>
              </w:rPr>
              <w:t>П322-75</w:t>
            </w:r>
          </w:p>
        </w:tc>
        <w:tc>
          <w:tcPr>
            <w:tcW w:w="1959" w:type="dxa"/>
          </w:tcPr>
          <w:p w14:paraId="4D98C15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83DAED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В;</w:t>
            </w:r>
          </w:p>
          <w:p w14:paraId="7169AA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7,5) В</w:t>
            </w:r>
          </w:p>
        </w:tc>
        <w:tc>
          <w:tcPr>
            <w:tcW w:w="2271" w:type="dxa"/>
          </w:tcPr>
          <w:p w14:paraId="7DCF15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C821D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6B36F2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113AE1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E6741B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50223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F3DFFB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888A2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ПК-1 изд. ДИСС-7 </w:t>
            </w:r>
          </w:p>
          <w:p w14:paraId="5CBC61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П340-1-75</w:t>
            </w:r>
          </w:p>
        </w:tc>
        <w:tc>
          <w:tcPr>
            <w:tcW w:w="1959" w:type="dxa"/>
          </w:tcPr>
          <w:p w14:paraId="41FBE4B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77831E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7C238D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AED6A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т.1,5</w:t>
            </w:r>
          </w:p>
        </w:tc>
      </w:tr>
      <w:tr w:rsidR="003237CD" w:rsidRPr="003237CD" w14:paraId="328023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B098E8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8ADAE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A08973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69EAF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ПК-2 изд. ДИСС-7</w:t>
            </w:r>
          </w:p>
          <w:p w14:paraId="70B68EB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П340-2-75</w:t>
            </w:r>
          </w:p>
        </w:tc>
        <w:tc>
          <w:tcPr>
            <w:tcW w:w="1959" w:type="dxa"/>
          </w:tcPr>
          <w:p w14:paraId="268D88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EC4F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055DDF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D4747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B60CAE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D3BC3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DE9400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84A650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912633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ПК-3 изд. ДИСС-7</w:t>
            </w:r>
          </w:p>
          <w:p w14:paraId="6175B64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П340-3-75</w:t>
            </w:r>
          </w:p>
        </w:tc>
        <w:tc>
          <w:tcPr>
            <w:tcW w:w="1959" w:type="dxa"/>
          </w:tcPr>
          <w:p w14:paraId="7BDEDE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01AB36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0FA1DC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B542BDA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23055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58FB3F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4F7E5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УНЧ изд. ДИСС-7</w:t>
            </w:r>
          </w:p>
          <w:p w14:paraId="453684A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П340-4-75</w:t>
            </w:r>
          </w:p>
        </w:tc>
        <w:tc>
          <w:tcPr>
            <w:tcW w:w="1959" w:type="dxa"/>
          </w:tcPr>
          <w:p w14:paraId="578B6BC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AB1C5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6A421C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655F6AD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E4FCF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DC9CA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15D11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ПК-4 изд. ДИСС-7</w:t>
            </w:r>
          </w:p>
          <w:p w14:paraId="5A62679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П340-5-75</w:t>
            </w:r>
          </w:p>
        </w:tc>
        <w:tc>
          <w:tcPr>
            <w:tcW w:w="1959" w:type="dxa"/>
          </w:tcPr>
          <w:p w14:paraId="0C2C30D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1659A78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20) А, 400 Гц;</w:t>
            </w:r>
          </w:p>
          <w:p w14:paraId="087CCB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69A7E9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FF7964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84C6A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3C790F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1B056A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4F87D6A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BF008F2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2942A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 изд. ДИСС-7</w:t>
            </w:r>
          </w:p>
          <w:p w14:paraId="391CD044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П340-6-75</w:t>
            </w:r>
          </w:p>
        </w:tc>
        <w:tc>
          <w:tcPr>
            <w:tcW w:w="1959" w:type="dxa"/>
          </w:tcPr>
          <w:p w14:paraId="216EA1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C340C4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4B5B5B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A10AAF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C7BCD2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79272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DFFDF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ПК-5-2 изд. ДИСС-7</w:t>
            </w:r>
          </w:p>
          <w:p w14:paraId="2A1F2E7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П340-8-75</w:t>
            </w:r>
          </w:p>
        </w:tc>
        <w:tc>
          <w:tcPr>
            <w:tcW w:w="1959" w:type="dxa"/>
          </w:tcPr>
          <w:p w14:paraId="09478D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1905F5D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4378F8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A0806B1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F581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57222B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6AB69B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ПК-5-3 изд. ДИСС-7</w:t>
            </w:r>
          </w:p>
          <w:p w14:paraId="1903DFD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П340-9-75</w:t>
            </w:r>
          </w:p>
        </w:tc>
        <w:tc>
          <w:tcPr>
            <w:tcW w:w="1959" w:type="dxa"/>
          </w:tcPr>
          <w:p w14:paraId="44AED15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 (0 – 1) А</w:t>
            </w:r>
          </w:p>
        </w:tc>
        <w:tc>
          <w:tcPr>
            <w:tcW w:w="2271" w:type="dxa"/>
          </w:tcPr>
          <w:p w14:paraId="01A28E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84C5A0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891D6E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3AFAE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EB81FC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8A8B1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ПК-5-4 изд. ДИСС-7</w:t>
            </w:r>
          </w:p>
          <w:p w14:paraId="1AB10D6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П340-10-75</w:t>
            </w:r>
          </w:p>
        </w:tc>
        <w:tc>
          <w:tcPr>
            <w:tcW w:w="1959" w:type="dxa"/>
          </w:tcPr>
          <w:p w14:paraId="155CCAD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3DE757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D4772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42585B3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86D36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56828A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7EC3E3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ПК-5-5 изд. ДИСС-7</w:t>
            </w:r>
          </w:p>
          <w:p w14:paraId="1D1CDDD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П340-11-75</w:t>
            </w:r>
          </w:p>
        </w:tc>
        <w:tc>
          <w:tcPr>
            <w:tcW w:w="1959" w:type="dxa"/>
          </w:tcPr>
          <w:p w14:paraId="77774A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67623C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A0B033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908C61F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0A585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911A52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4FABB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ПК-5-6 изд. ДИСС-7</w:t>
            </w:r>
          </w:p>
          <w:p w14:paraId="520AB06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П340-12-75</w:t>
            </w:r>
          </w:p>
        </w:tc>
        <w:tc>
          <w:tcPr>
            <w:tcW w:w="1959" w:type="dxa"/>
          </w:tcPr>
          <w:p w14:paraId="7F1F256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8EBD3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4EB40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38728C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3332A7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CEFD89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55D5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ПК-5-7 изд. ДИСС-7</w:t>
            </w:r>
          </w:p>
          <w:p w14:paraId="0FE3F843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П340-13-75</w:t>
            </w:r>
          </w:p>
        </w:tc>
        <w:tc>
          <w:tcPr>
            <w:tcW w:w="1959" w:type="dxa"/>
          </w:tcPr>
          <w:p w14:paraId="37B7D25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20E4A8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275AF5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5C475A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E2A425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405DD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5E126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ПК-7 изд. ДИСС-7</w:t>
            </w:r>
          </w:p>
          <w:p w14:paraId="79F58DFA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П340-14-75</w:t>
            </w:r>
          </w:p>
        </w:tc>
        <w:tc>
          <w:tcPr>
            <w:tcW w:w="1959" w:type="dxa"/>
          </w:tcPr>
          <w:p w14:paraId="5C549A7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34B5CD2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D8CEE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62B78B3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3664738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6B0E4E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B492F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A6AE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73F367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7D4B47C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61CDA0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BE433D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A603C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 изд. ДИСС-7</w:t>
            </w:r>
          </w:p>
          <w:p w14:paraId="57EC552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П340-15-75</w:t>
            </w:r>
          </w:p>
        </w:tc>
        <w:tc>
          <w:tcPr>
            <w:tcW w:w="1959" w:type="dxa"/>
          </w:tcPr>
          <w:p w14:paraId="208C24F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B73097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456C49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18F5A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B93F42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09A39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D630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ПК-8-1 изд. ДИСС-7</w:t>
            </w:r>
          </w:p>
          <w:p w14:paraId="1608B0C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П340-16-75</w:t>
            </w:r>
          </w:p>
        </w:tc>
        <w:tc>
          <w:tcPr>
            <w:tcW w:w="1959" w:type="dxa"/>
          </w:tcPr>
          <w:p w14:paraId="667286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52AC3A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7BF89D5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FC1DEAD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B8887A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FC93F2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6879B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ПК-8-2 изд. ДИСС-7</w:t>
            </w:r>
          </w:p>
          <w:p w14:paraId="4B680DE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П340-17-75</w:t>
            </w:r>
          </w:p>
        </w:tc>
        <w:tc>
          <w:tcPr>
            <w:tcW w:w="1959" w:type="dxa"/>
          </w:tcPr>
          <w:p w14:paraId="71EB07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608BA18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C90B7C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A17A48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80F4A9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DAE9A77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68A5DD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ПК-8-3 изд. ДИСС-7</w:t>
            </w:r>
          </w:p>
          <w:p w14:paraId="3FAFF8E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П340-18-75</w:t>
            </w:r>
          </w:p>
        </w:tc>
        <w:tc>
          <w:tcPr>
            <w:tcW w:w="1959" w:type="dxa"/>
          </w:tcPr>
          <w:p w14:paraId="5CEDC72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28FE3D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663A8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16E7A517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FB51BA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1F1B2C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06434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биметаллического ограничителя температуры воздуха 753 </w:t>
            </w:r>
            <w:r w:rsidRPr="003237CD">
              <w:rPr>
                <w:b/>
                <w:sz w:val="22"/>
              </w:rPr>
              <w:t>П361-76</w:t>
            </w:r>
          </w:p>
        </w:tc>
        <w:tc>
          <w:tcPr>
            <w:tcW w:w="1959" w:type="dxa"/>
          </w:tcPr>
          <w:p w14:paraId="7F3022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4B45D1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88BA21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 w:val="restart"/>
            <w:noWrap/>
            <w:tcMar>
              <w:left w:w="28" w:type="dxa"/>
              <w:right w:w="28" w:type="dxa"/>
            </w:tcMar>
            <w:tcFitText/>
          </w:tcPr>
          <w:p w14:paraId="7834AD35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  <w:vMerge w:val="restart"/>
          </w:tcPr>
          <w:p w14:paraId="17E5BA3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  <w:vMerge w:val="restart"/>
          </w:tcPr>
          <w:p w14:paraId="6324F86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C59E1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УУАП-72-1</w:t>
            </w:r>
          </w:p>
          <w:p w14:paraId="3F216FA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П372-76</w:t>
            </w:r>
          </w:p>
        </w:tc>
        <w:tc>
          <w:tcPr>
            <w:tcW w:w="1959" w:type="dxa"/>
          </w:tcPr>
          <w:p w14:paraId="00C5BC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150) В, 400 Гц; </w:t>
            </w:r>
          </w:p>
          <w:p w14:paraId="3CDF47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В, 400 Гц;</w:t>
            </w:r>
          </w:p>
          <w:p w14:paraId="5CC181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06A3DB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(-100 – 0 – 100) мкА</w:t>
            </w:r>
          </w:p>
        </w:tc>
        <w:tc>
          <w:tcPr>
            <w:tcW w:w="2271" w:type="dxa"/>
          </w:tcPr>
          <w:p w14:paraId="57272B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14CD698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75579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521B0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E29204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vMerge/>
            <w:noWrap/>
            <w:tcMar>
              <w:left w:w="28" w:type="dxa"/>
              <w:right w:w="28" w:type="dxa"/>
            </w:tcMar>
            <w:tcFitText/>
          </w:tcPr>
          <w:p w14:paraId="2FD66450" w14:textId="77777777" w:rsidR="003237CD" w:rsidRPr="003237CD" w:rsidRDefault="003237CD" w:rsidP="008503F7">
            <w:pPr>
              <w:pStyle w:val="af6"/>
              <w:numPr>
                <w:ilvl w:val="1"/>
                <w:numId w:val="73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</w:p>
        </w:tc>
        <w:tc>
          <w:tcPr>
            <w:tcW w:w="1061" w:type="dxa"/>
            <w:vMerge/>
          </w:tcPr>
          <w:p w14:paraId="4ED312A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14:paraId="127E5B7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</w:p>
        </w:tc>
        <w:tc>
          <w:tcPr>
            <w:tcW w:w="2575" w:type="dxa"/>
          </w:tcPr>
          <w:p w14:paraId="1488C2A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П372Б-76</w:t>
            </w:r>
          </w:p>
        </w:tc>
        <w:tc>
          <w:tcPr>
            <w:tcW w:w="1959" w:type="dxa"/>
          </w:tcPr>
          <w:p w14:paraId="5DA108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(-50 – 0 – 50) мкА;</w:t>
            </w:r>
          </w:p>
          <w:p w14:paraId="05CCB2B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>/</w:t>
            </w:r>
            <w:r w:rsidRPr="003237CD">
              <w:rPr>
                <w:sz w:val="22"/>
                <w:lang w:val="en-US"/>
              </w:rPr>
              <w:t>R</w:t>
            </w:r>
            <w:r w:rsidRPr="003237CD">
              <w:rPr>
                <w:sz w:val="22"/>
              </w:rPr>
              <w:t xml:space="preserve"> (0 – 100) % отнош.</w:t>
            </w:r>
          </w:p>
        </w:tc>
        <w:tc>
          <w:tcPr>
            <w:tcW w:w="2271" w:type="dxa"/>
          </w:tcPr>
          <w:p w14:paraId="18F1A32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90DB6C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0,05 %</w:t>
            </w:r>
          </w:p>
        </w:tc>
      </w:tr>
      <w:tr w:rsidR="003237CD" w:rsidRPr="003237CD" w14:paraId="0BFE41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A227581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7029F3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AA2FA85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971654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блоков механических переходов БМП типа 6С2.399.021, </w:t>
            </w:r>
          </w:p>
          <w:p w14:paraId="7E465D8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6С2.399.021-1 и</w:t>
            </w:r>
          </w:p>
          <w:p w14:paraId="6C7E17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6С2.399.021-2 </w:t>
            </w:r>
          </w:p>
          <w:p w14:paraId="3C574F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П379-2-76</w:t>
            </w:r>
          </w:p>
        </w:tc>
        <w:tc>
          <w:tcPr>
            <w:tcW w:w="1959" w:type="dxa"/>
          </w:tcPr>
          <w:p w14:paraId="7C8A2EC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5C31D1D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7E4C635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538C2E4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мА;</w:t>
            </w:r>
          </w:p>
          <w:p w14:paraId="43D8A88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360)º;</w:t>
            </w:r>
          </w:p>
          <w:p w14:paraId="69C5D5C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(10 – 450) мВ</w:t>
            </w:r>
          </w:p>
        </w:tc>
        <w:tc>
          <w:tcPr>
            <w:tcW w:w="2271" w:type="dxa"/>
          </w:tcPr>
          <w:p w14:paraId="65A6F68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14B8A1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т.2,5;</w:t>
            </w:r>
          </w:p>
          <w:p w14:paraId="59FD0B9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BB2700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780A40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30';</w:t>
            </w:r>
          </w:p>
          <w:p w14:paraId="4D2127B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200 мВ</w:t>
            </w:r>
          </w:p>
        </w:tc>
      </w:tr>
      <w:tr w:rsidR="003237CD" w:rsidRPr="003237CD" w14:paraId="213110C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433C06B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0699FD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F26B6B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B3BF3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коммутатора К-9 (6С4.847.009) </w:t>
            </w:r>
            <w:r w:rsidRPr="003237CD">
              <w:rPr>
                <w:b/>
                <w:sz w:val="22"/>
              </w:rPr>
              <w:t>П379-3-76</w:t>
            </w:r>
          </w:p>
        </w:tc>
        <w:tc>
          <w:tcPr>
            <w:tcW w:w="1959" w:type="dxa"/>
          </w:tcPr>
          <w:p w14:paraId="4609B173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7CE9676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462EA51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25E1A14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F1B656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90E0F3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B6B637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коммутации КБ</w:t>
            </w:r>
          </w:p>
          <w:p w14:paraId="51D2963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П379-4-76</w:t>
            </w:r>
          </w:p>
        </w:tc>
        <w:tc>
          <w:tcPr>
            <w:tcW w:w="1959" w:type="dxa"/>
          </w:tcPr>
          <w:p w14:paraId="16DA276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A268FA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29E474B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1C3F2AE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541BB1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5B3AF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965B5F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траекторного управления БТУ-77</w:t>
            </w:r>
          </w:p>
          <w:p w14:paraId="1E019B2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П379-5-76</w:t>
            </w:r>
          </w:p>
        </w:tc>
        <w:tc>
          <w:tcPr>
            <w:tcW w:w="1959" w:type="dxa"/>
          </w:tcPr>
          <w:p w14:paraId="3EAA987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1A6D608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А, 400 Гц;</w:t>
            </w:r>
          </w:p>
          <w:p w14:paraId="686DC67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В; (3 – 0 – 3) В;</w:t>
            </w:r>
          </w:p>
          <w:p w14:paraId="5663FA6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1) А;</w:t>
            </w:r>
          </w:p>
          <w:p w14:paraId="548B2C1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(0º – 360º);</w:t>
            </w:r>
          </w:p>
          <w:p w14:paraId="7A268D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(0 % – 100 %)</w:t>
            </w:r>
          </w:p>
        </w:tc>
        <w:tc>
          <w:tcPr>
            <w:tcW w:w="2271" w:type="dxa"/>
          </w:tcPr>
          <w:p w14:paraId="3419B99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9F2064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4E8FBD6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912133C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7578E47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30';</w:t>
            </w:r>
          </w:p>
          <w:p w14:paraId="39E1E39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± 1,5 %</w:t>
            </w:r>
          </w:p>
        </w:tc>
      </w:tr>
      <w:tr w:rsidR="003237CD" w:rsidRPr="003237CD" w14:paraId="07C6BB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C5E630D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C0ACA0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F471D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0C0FB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усилителей БУ-53 6С2.002.053 и 6С2.003.053-01 из системы САУ-22М</w:t>
            </w:r>
          </w:p>
          <w:p w14:paraId="067E7EDB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П379-6-76</w:t>
            </w:r>
          </w:p>
        </w:tc>
        <w:tc>
          <w:tcPr>
            <w:tcW w:w="1959" w:type="dxa"/>
          </w:tcPr>
          <w:p w14:paraId="3DD540F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92B46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мА, 400 Гц;</w:t>
            </w:r>
          </w:p>
          <w:p w14:paraId="4C46BCC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50C4BD2A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300) мА</w:t>
            </w:r>
          </w:p>
          <w:p w14:paraId="2699C7CE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(0 – 100) мкА</w:t>
            </w:r>
            <w:r w:rsidRPr="003237CD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271" w:type="dxa"/>
          </w:tcPr>
          <w:p w14:paraId="7492F19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444C14B0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  <w:p w14:paraId="35C27922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00ADD4F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27D093E7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3FECD20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E23F1C9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3FF922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E97F55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6AC8D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усилителей </w:t>
            </w:r>
          </w:p>
          <w:p w14:paraId="74C257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БУ-53-06 (07) </w:t>
            </w:r>
          </w:p>
          <w:p w14:paraId="5E93117F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П379-6М-76</w:t>
            </w:r>
          </w:p>
        </w:tc>
        <w:tc>
          <w:tcPr>
            <w:tcW w:w="1959" w:type="dxa"/>
          </w:tcPr>
          <w:p w14:paraId="4B132BBF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(0,3 – 0 – 0,3; 1 – 0 – 1; </w:t>
            </w:r>
          </w:p>
          <w:p w14:paraId="39822CD5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 xml:space="preserve">5 – 0 – 5; 15 – 0 – 15; </w:t>
            </w:r>
          </w:p>
          <w:p w14:paraId="51FEB72D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30 – 0 – 30) В;</w:t>
            </w:r>
          </w:p>
          <w:p w14:paraId="33C62459" w14:textId="77777777" w:rsidR="003237CD" w:rsidRPr="003237CD" w:rsidRDefault="003237CD" w:rsidP="009779D0">
            <w:pPr>
              <w:rPr>
                <w:sz w:val="22"/>
                <w:vertAlign w:val="superscript"/>
              </w:rPr>
            </w:pPr>
            <w:r w:rsidRPr="003237CD">
              <w:rPr>
                <w:sz w:val="22"/>
              </w:rPr>
              <w:t>(500 – 0 – 500) мкА</w:t>
            </w:r>
          </w:p>
        </w:tc>
        <w:tc>
          <w:tcPr>
            <w:tcW w:w="2271" w:type="dxa"/>
          </w:tcPr>
          <w:p w14:paraId="536D2C7E" w14:textId="77777777" w:rsidR="003237CD" w:rsidRPr="003237CD" w:rsidRDefault="003237CD" w:rsidP="009779D0">
            <w:pPr>
              <w:rPr>
                <w:sz w:val="22"/>
              </w:rPr>
            </w:pPr>
          </w:p>
          <w:p w14:paraId="1E50C687" w14:textId="77777777" w:rsidR="003237CD" w:rsidRPr="003237CD" w:rsidRDefault="003237CD" w:rsidP="009779D0">
            <w:pPr>
              <w:rPr>
                <w:sz w:val="22"/>
              </w:rPr>
            </w:pPr>
          </w:p>
          <w:p w14:paraId="1BDCD9F9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2A2F064" w14:textId="77777777" w:rsidR="003237CD" w:rsidRPr="003237CD" w:rsidRDefault="003237CD" w:rsidP="009779D0">
            <w:pPr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5CD0DB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41CB4E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62156B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8095D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A59186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автотриммера 6С2.304.018, датчика автотриммера 6С2.553.006 и датчика положения 6С2.553.001-1 </w:t>
            </w:r>
            <w:r w:rsidRPr="003237CD">
              <w:rPr>
                <w:b/>
                <w:sz w:val="22"/>
              </w:rPr>
              <w:t>П379-7-76</w:t>
            </w:r>
          </w:p>
        </w:tc>
        <w:tc>
          <w:tcPr>
            <w:tcW w:w="1959" w:type="dxa"/>
          </w:tcPr>
          <w:p w14:paraId="570A862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9CA6D3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E059B2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6949999" w14:textId="77777777" w:rsidR="003237CD" w:rsidRPr="003237CD" w:rsidRDefault="003237CD" w:rsidP="008503F7">
            <w:pPr>
              <w:pStyle w:val="af6"/>
              <w:numPr>
                <w:ilvl w:val="1"/>
                <w:numId w:val="74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DD5545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C10FAE0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2752D7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</w:t>
            </w:r>
            <w:r w:rsidRPr="003237CD">
              <w:rPr>
                <w:b/>
                <w:sz w:val="22"/>
              </w:rPr>
              <w:t>П385-2-75</w:t>
            </w:r>
          </w:p>
        </w:tc>
        <w:tc>
          <w:tcPr>
            <w:tcW w:w="1959" w:type="dxa"/>
          </w:tcPr>
          <w:p w14:paraId="745E93C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B595B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9C1B9D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B664A4A" w14:textId="77777777" w:rsidR="003237CD" w:rsidRPr="003237CD" w:rsidRDefault="003237CD" w:rsidP="008503F7">
            <w:pPr>
              <w:pStyle w:val="af6"/>
              <w:numPr>
                <w:ilvl w:val="1"/>
                <w:numId w:val="75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7E3CCFD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DFF99C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1BBDD4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электромашинного реле времени ЭМРВ-27Б-1   </w:t>
            </w:r>
            <w:r w:rsidRPr="003237CD">
              <w:rPr>
                <w:b/>
                <w:sz w:val="22"/>
              </w:rPr>
              <w:t>П412-78</w:t>
            </w:r>
          </w:p>
        </w:tc>
        <w:tc>
          <w:tcPr>
            <w:tcW w:w="1959" w:type="dxa"/>
          </w:tcPr>
          <w:p w14:paraId="2F24F99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887AE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А</w:t>
            </w:r>
          </w:p>
        </w:tc>
        <w:tc>
          <w:tcPr>
            <w:tcW w:w="2271" w:type="dxa"/>
          </w:tcPr>
          <w:p w14:paraId="484161B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F4EB6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477CF29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04895C" w14:textId="77777777" w:rsidR="003237CD" w:rsidRPr="003237CD" w:rsidRDefault="003237CD" w:rsidP="008503F7">
            <w:pPr>
              <w:pStyle w:val="af6"/>
              <w:numPr>
                <w:ilvl w:val="1"/>
                <w:numId w:val="75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16771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5E3CA7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DBA6B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блоков держателей БД3-57КР, БДЗ-57ФР, замков БДз-55М, БДЗ-ТН</w:t>
            </w:r>
          </w:p>
          <w:p w14:paraId="4B970EF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П432-1-78</w:t>
            </w:r>
          </w:p>
        </w:tc>
        <w:tc>
          <w:tcPr>
            <w:tcW w:w="1959" w:type="dxa"/>
          </w:tcPr>
          <w:p w14:paraId="7D2545B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9F125C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5341F25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3F9F6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36B553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51DDE67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5E9CBF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542A58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8D64F3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коммутационной аппаратуры </w:t>
            </w:r>
            <w:r w:rsidRPr="003237CD">
              <w:rPr>
                <w:b/>
                <w:sz w:val="22"/>
              </w:rPr>
              <w:t>П437-1-77</w:t>
            </w:r>
          </w:p>
        </w:tc>
        <w:tc>
          <w:tcPr>
            <w:tcW w:w="1959" w:type="dxa"/>
          </w:tcPr>
          <w:p w14:paraId="50A8E86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  <w:p w14:paraId="7AE7F2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5 ) А, 400 Гц</w:t>
            </w:r>
          </w:p>
        </w:tc>
        <w:tc>
          <w:tcPr>
            <w:tcW w:w="2271" w:type="dxa"/>
          </w:tcPr>
          <w:p w14:paraId="2F5CB40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  <w:p w14:paraId="1273E6D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848B5E2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7B1F986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1BE66E5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07E112B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F657E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коммутационной аппаратуры </w:t>
            </w:r>
            <w:r w:rsidRPr="003237CD">
              <w:rPr>
                <w:b/>
                <w:sz w:val="22"/>
              </w:rPr>
              <w:t>П437-2-77</w:t>
            </w:r>
          </w:p>
        </w:tc>
        <w:tc>
          <w:tcPr>
            <w:tcW w:w="1959" w:type="dxa"/>
          </w:tcPr>
          <w:p w14:paraId="43AE2E5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А, 400 Гц;</w:t>
            </w:r>
          </w:p>
          <w:p w14:paraId="0C33ECE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400Гц;</w:t>
            </w:r>
          </w:p>
          <w:p w14:paraId="3F1385E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50)(0 – 150) мА, 400 Гц</w:t>
            </w:r>
          </w:p>
        </w:tc>
        <w:tc>
          <w:tcPr>
            <w:tcW w:w="2271" w:type="dxa"/>
          </w:tcPr>
          <w:p w14:paraId="6B05972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85C7D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3750F8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2B90E7E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8766A8E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1E2A00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7E23041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060B9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ламп накаливания и предохранителей </w:t>
            </w:r>
            <w:r w:rsidRPr="003237CD">
              <w:rPr>
                <w:b/>
                <w:sz w:val="22"/>
              </w:rPr>
              <w:t>П474-79</w:t>
            </w:r>
          </w:p>
        </w:tc>
        <w:tc>
          <w:tcPr>
            <w:tcW w:w="1959" w:type="dxa"/>
          </w:tcPr>
          <w:p w14:paraId="39B47B9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5BF6BA1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В;</w:t>
            </w:r>
          </w:p>
          <w:p w14:paraId="234D8A2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А;</w:t>
            </w:r>
          </w:p>
          <w:p w14:paraId="70B8C6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</w:t>
            </w:r>
          </w:p>
        </w:tc>
        <w:tc>
          <w:tcPr>
            <w:tcW w:w="2271" w:type="dxa"/>
          </w:tcPr>
          <w:p w14:paraId="7BB4D2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3081F2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499FC77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1B36E0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3BCD04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11E195B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BFA2F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4DC58D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448176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питания </w:t>
            </w:r>
            <w:r w:rsidRPr="003237CD">
              <w:rPr>
                <w:b/>
                <w:sz w:val="22"/>
              </w:rPr>
              <w:t>П476-79</w:t>
            </w:r>
          </w:p>
        </w:tc>
        <w:tc>
          <w:tcPr>
            <w:tcW w:w="1959" w:type="dxa"/>
          </w:tcPr>
          <w:p w14:paraId="3CB69D3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44BA15C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10) А;</w:t>
            </w:r>
          </w:p>
          <w:p w14:paraId="31E35CF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</w:t>
            </w:r>
          </w:p>
        </w:tc>
        <w:tc>
          <w:tcPr>
            <w:tcW w:w="2271" w:type="dxa"/>
          </w:tcPr>
          <w:p w14:paraId="7A728DD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17B7E1E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0461ECF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</w:t>
            </w:r>
          </w:p>
        </w:tc>
      </w:tr>
      <w:tr w:rsidR="003237CD" w:rsidRPr="003237CD" w14:paraId="19EC172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320EFF0" w14:textId="77777777" w:rsidR="003237CD" w:rsidRPr="003237CD" w:rsidRDefault="003237CD" w:rsidP="008503F7">
            <w:pPr>
              <w:pStyle w:val="af6"/>
              <w:numPr>
                <w:ilvl w:val="1"/>
                <w:numId w:val="76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A1B12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157B9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A32E43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защиты и управления БЗУ-376СБ</w:t>
            </w:r>
          </w:p>
          <w:p w14:paraId="4D6ABB3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П492-80</w:t>
            </w:r>
          </w:p>
        </w:tc>
        <w:tc>
          <w:tcPr>
            <w:tcW w:w="1959" w:type="dxa"/>
          </w:tcPr>
          <w:p w14:paraId="129D42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250) В, 400 Гц;</w:t>
            </w:r>
          </w:p>
          <w:p w14:paraId="361FB01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78B417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00800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3) с;</w:t>
            </w:r>
          </w:p>
          <w:p w14:paraId="3E08EB8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77403B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762A78A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66444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F97C57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с;</w:t>
            </w:r>
          </w:p>
          <w:p w14:paraId="5C7F47A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с</w:t>
            </w:r>
          </w:p>
        </w:tc>
      </w:tr>
      <w:tr w:rsidR="003237CD" w:rsidRPr="003237CD" w14:paraId="4B9187E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A2FDD47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948A25D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289C51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A5BE8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– источник питания </w:t>
            </w:r>
            <w:r w:rsidRPr="003237CD">
              <w:rPr>
                <w:b/>
                <w:sz w:val="22"/>
              </w:rPr>
              <w:t>П517-1-84</w:t>
            </w:r>
          </w:p>
        </w:tc>
        <w:tc>
          <w:tcPr>
            <w:tcW w:w="1959" w:type="dxa"/>
          </w:tcPr>
          <w:p w14:paraId="53060A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29D278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15) В</w:t>
            </w:r>
          </w:p>
        </w:tc>
        <w:tc>
          <w:tcPr>
            <w:tcW w:w="2271" w:type="dxa"/>
          </w:tcPr>
          <w:p w14:paraId="0A60524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2C40C34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460716F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2917EA29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57EEBAE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4124424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710B1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пульта ПНД-1 </w:t>
            </w:r>
            <w:r w:rsidRPr="003237CD">
              <w:rPr>
                <w:b/>
                <w:sz w:val="22"/>
              </w:rPr>
              <w:t>П552-2-81</w:t>
            </w:r>
          </w:p>
        </w:tc>
        <w:tc>
          <w:tcPr>
            <w:tcW w:w="1959" w:type="dxa"/>
          </w:tcPr>
          <w:p w14:paraId="466B16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1543257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C0242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DB7EF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6C25A3BA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2EC9D78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A61DEE2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7B0593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35BA06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блока коррекции </w:t>
            </w:r>
          </w:p>
          <w:p w14:paraId="3D242C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БК-20 сер.1; </w:t>
            </w:r>
          </w:p>
          <w:p w14:paraId="2FDE9C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П552-3(А)-81 из компл. </w:t>
            </w:r>
            <w:r w:rsidRPr="003237CD">
              <w:rPr>
                <w:b/>
                <w:sz w:val="22"/>
              </w:rPr>
              <w:t>П552-3-81</w:t>
            </w:r>
          </w:p>
        </w:tc>
        <w:tc>
          <w:tcPr>
            <w:tcW w:w="1959" w:type="dxa"/>
          </w:tcPr>
          <w:p w14:paraId="0A27F73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36) В, 400 Гц;</w:t>
            </w:r>
          </w:p>
          <w:p w14:paraId="3A4372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(0º – 360</w:t>
            </w:r>
            <w:r w:rsidRPr="003237CD">
              <w:rPr>
                <w:sz w:val="22"/>
                <w:vertAlign w:val="superscript"/>
              </w:rPr>
              <w:t>0</w:t>
            </w:r>
            <w:r w:rsidRPr="003237CD">
              <w:rPr>
                <w:sz w:val="22"/>
              </w:rPr>
              <w:t>)</w:t>
            </w:r>
            <w:r w:rsidRPr="003237CD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2271" w:type="dxa"/>
          </w:tcPr>
          <w:p w14:paraId="4879BB0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109B30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12'</w:t>
            </w:r>
          </w:p>
        </w:tc>
      </w:tr>
      <w:tr w:rsidR="003237CD" w:rsidRPr="003237CD" w14:paraId="16B5012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B06F966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59AB9E9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DB033A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178AE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блока БУГ-14 сер.1 системы ИКВ</w:t>
            </w:r>
          </w:p>
          <w:p w14:paraId="7E38C1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b/>
                <w:sz w:val="22"/>
              </w:rPr>
              <w:t>П552-4-81</w:t>
            </w:r>
          </w:p>
        </w:tc>
        <w:tc>
          <w:tcPr>
            <w:tcW w:w="1959" w:type="dxa"/>
          </w:tcPr>
          <w:p w14:paraId="6251B56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 В, 10 кГц;</w:t>
            </w:r>
          </w:p>
          <w:p w14:paraId="73A83F0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1887B66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60) В;</w:t>
            </w:r>
          </w:p>
          <w:p w14:paraId="296C8D5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(0 – 10) А </w:t>
            </w:r>
          </w:p>
        </w:tc>
        <w:tc>
          <w:tcPr>
            <w:tcW w:w="2271" w:type="dxa"/>
          </w:tcPr>
          <w:p w14:paraId="447818B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E597FA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5A82C23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562B48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5041DE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8FAFC88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FB6B770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FA808D8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C6839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тока утечки электрических конденсаторов</w:t>
            </w:r>
          </w:p>
          <w:p w14:paraId="656F3D32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П615М-1-88</w:t>
            </w:r>
          </w:p>
        </w:tc>
        <w:tc>
          <w:tcPr>
            <w:tcW w:w="1959" w:type="dxa"/>
          </w:tcPr>
          <w:p w14:paraId="778B8F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0,1; 0,5; 1,0; 10; 25; </w:t>
            </w:r>
          </w:p>
          <w:p w14:paraId="3FFA5CD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50 мА;</w:t>
            </w:r>
          </w:p>
          <w:p w14:paraId="02C8ED4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10; 30; 100; 300; 600 В</w:t>
            </w:r>
          </w:p>
        </w:tc>
        <w:tc>
          <w:tcPr>
            <w:tcW w:w="2271" w:type="dxa"/>
          </w:tcPr>
          <w:p w14:paraId="7143FE68" w14:textId="77777777" w:rsidR="003237CD" w:rsidRPr="003237CD" w:rsidRDefault="003237CD" w:rsidP="009779D0">
            <w:pPr>
              <w:jc w:val="both"/>
              <w:rPr>
                <w:sz w:val="22"/>
              </w:rPr>
            </w:pPr>
          </w:p>
          <w:p w14:paraId="5883C36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1EC65A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09A54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9FBA173" w14:textId="77777777" w:rsidR="003237CD" w:rsidRPr="003237CD" w:rsidRDefault="003237CD" w:rsidP="008503F7">
            <w:pPr>
              <w:pStyle w:val="af6"/>
              <w:numPr>
                <w:ilvl w:val="1"/>
                <w:numId w:val="77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056D88B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56231A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1BAEB75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Установка для проверки замка П-Н8734-0</w:t>
            </w:r>
          </w:p>
          <w:p w14:paraId="18BD2DEC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П617-2-87</w:t>
            </w:r>
          </w:p>
        </w:tc>
        <w:tc>
          <w:tcPr>
            <w:tcW w:w="1959" w:type="dxa"/>
          </w:tcPr>
          <w:p w14:paraId="2C9786F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C2239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66C54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B085977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1A5D15FB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020F94E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C08E4E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Пульт для проверки радиовысотомера РВ-УМ</w:t>
            </w:r>
          </w:p>
          <w:p w14:paraId="4C41406A" w14:textId="77777777" w:rsidR="003237CD" w:rsidRPr="003237CD" w:rsidRDefault="003237CD" w:rsidP="009779D0">
            <w:pPr>
              <w:pStyle w:val="7"/>
              <w:jc w:val="both"/>
              <w:rPr>
                <w:sz w:val="22"/>
              </w:rPr>
            </w:pPr>
            <w:r w:rsidRPr="003237CD">
              <w:rPr>
                <w:sz w:val="22"/>
              </w:rPr>
              <w:t>Сп-2-62</w:t>
            </w:r>
          </w:p>
        </w:tc>
        <w:tc>
          <w:tcPr>
            <w:tcW w:w="1959" w:type="dxa"/>
          </w:tcPr>
          <w:p w14:paraId="7E50FEF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150) В, 400 Гц;</w:t>
            </w:r>
          </w:p>
          <w:p w14:paraId="0451F378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2) А, 400Гц;</w:t>
            </w:r>
          </w:p>
          <w:p w14:paraId="56F5FC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(1 – 3) с;</w:t>
            </w:r>
          </w:p>
          <w:p w14:paraId="35F096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(3 – 10) с</w:t>
            </w:r>
          </w:p>
        </w:tc>
        <w:tc>
          <w:tcPr>
            <w:tcW w:w="2271" w:type="dxa"/>
          </w:tcPr>
          <w:p w14:paraId="69CD45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02E34C3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64EF289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0,03 с;</w:t>
            </w:r>
          </w:p>
          <w:p w14:paraId="45F581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0,05 с</w:t>
            </w:r>
          </w:p>
        </w:tc>
      </w:tr>
      <w:tr w:rsidR="003237CD" w:rsidRPr="003237CD" w14:paraId="2E646934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35022E42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FB57C0F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0651C5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21FE48F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Блок питания для получения 3-фазного переменного регулируемого напряжения </w:t>
            </w:r>
            <w:r w:rsidRPr="003237CD">
              <w:rPr>
                <w:b/>
                <w:sz w:val="22"/>
              </w:rPr>
              <w:t>СЮ56-38</w:t>
            </w:r>
          </w:p>
        </w:tc>
        <w:tc>
          <w:tcPr>
            <w:tcW w:w="1959" w:type="dxa"/>
          </w:tcPr>
          <w:p w14:paraId="33413CF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</w:t>
            </w:r>
          </w:p>
        </w:tc>
        <w:tc>
          <w:tcPr>
            <w:tcW w:w="2271" w:type="dxa"/>
          </w:tcPr>
          <w:p w14:paraId="68CD7DE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0,5</w:t>
            </w:r>
          </w:p>
        </w:tc>
      </w:tr>
      <w:tr w:rsidR="003237CD" w:rsidRPr="003237CD" w14:paraId="4EE9870B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D24B8A5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4CC7A1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374B0A1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EA8D60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Установка для проверки авиационных аккумуляторных батарей </w:t>
            </w:r>
          </w:p>
          <w:p w14:paraId="2E276D3C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15СЦС-45, 12САМ-23, 12САМ-28, 20НКБН</w:t>
            </w:r>
          </w:p>
          <w:p w14:paraId="39967488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У-2496-81</w:t>
            </w:r>
          </w:p>
        </w:tc>
        <w:tc>
          <w:tcPr>
            <w:tcW w:w="1959" w:type="dxa"/>
          </w:tcPr>
          <w:p w14:paraId="5C01682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В;</w:t>
            </w:r>
          </w:p>
          <w:p w14:paraId="3D05D62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3) В</w:t>
            </w:r>
          </w:p>
        </w:tc>
        <w:tc>
          <w:tcPr>
            <w:tcW w:w="2271" w:type="dxa"/>
          </w:tcPr>
          <w:p w14:paraId="23F6115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320397F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1,0</w:t>
            </w:r>
          </w:p>
        </w:tc>
      </w:tr>
      <w:tr w:rsidR="003237CD" w:rsidRPr="003237CD" w14:paraId="629A497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6FEE8031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BB8D7C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D3AD06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045AA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24784B2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М24-1 </w:t>
            </w:r>
            <w:r w:rsidRPr="003237CD">
              <w:rPr>
                <w:b/>
                <w:sz w:val="22"/>
              </w:rPr>
              <w:t>ШЫП-473</w:t>
            </w:r>
          </w:p>
        </w:tc>
        <w:tc>
          <w:tcPr>
            <w:tcW w:w="1959" w:type="dxa"/>
          </w:tcPr>
          <w:p w14:paraId="35E848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B24B4F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3A40504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5054DC7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831F0E8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401800C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89A2513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C8D2624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DFCFD8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2D981F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М24-2 </w:t>
            </w:r>
            <w:r w:rsidRPr="003237CD">
              <w:rPr>
                <w:b/>
                <w:sz w:val="22"/>
              </w:rPr>
              <w:t>ШЫП-474М</w:t>
            </w:r>
          </w:p>
        </w:tc>
        <w:tc>
          <w:tcPr>
            <w:tcW w:w="1959" w:type="dxa"/>
          </w:tcPr>
          <w:p w14:paraId="3FFF64C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мА</w:t>
            </w:r>
          </w:p>
        </w:tc>
        <w:tc>
          <w:tcPr>
            <w:tcW w:w="2271" w:type="dxa"/>
          </w:tcPr>
          <w:p w14:paraId="43CADA9F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191C7F6C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EF3EABF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815B88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3A14873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5D6527A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0CAF6D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М24-3Т </w:t>
            </w:r>
            <w:r w:rsidRPr="003237CD">
              <w:rPr>
                <w:b/>
                <w:sz w:val="22"/>
              </w:rPr>
              <w:t>ШЫП-475</w:t>
            </w:r>
          </w:p>
        </w:tc>
        <w:tc>
          <w:tcPr>
            <w:tcW w:w="1959" w:type="dxa"/>
          </w:tcPr>
          <w:p w14:paraId="411A61F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2C2D144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</w:t>
            </w:r>
          </w:p>
        </w:tc>
        <w:tc>
          <w:tcPr>
            <w:tcW w:w="2271" w:type="dxa"/>
          </w:tcPr>
          <w:p w14:paraId="586FAF9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FAF74B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7EEE0999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55112E5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424ED20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64DC33AD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EB76B95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0DA7170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М24-7 </w:t>
            </w:r>
            <w:r w:rsidRPr="003237CD">
              <w:rPr>
                <w:b/>
                <w:sz w:val="22"/>
              </w:rPr>
              <w:t>ШЫП-476</w:t>
            </w:r>
          </w:p>
        </w:tc>
        <w:tc>
          <w:tcPr>
            <w:tcW w:w="1959" w:type="dxa"/>
          </w:tcPr>
          <w:p w14:paraId="5E2A86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В;</w:t>
            </w:r>
          </w:p>
          <w:p w14:paraId="207720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1) В;</w:t>
            </w:r>
          </w:p>
          <w:p w14:paraId="1532A18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 – 0 – 50) мкА</w:t>
            </w:r>
          </w:p>
        </w:tc>
        <w:tc>
          <w:tcPr>
            <w:tcW w:w="2271" w:type="dxa"/>
          </w:tcPr>
          <w:p w14:paraId="526AB8D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6340F36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2,5;</w:t>
            </w:r>
          </w:p>
          <w:p w14:paraId="4DC7A41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52F4843D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CF3223B" w14:textId="77777777" w:rsidR="003237CD" w:rsidRPr="003237CD" w:rsidRDefault="003237CD" w:rsidP="008503F7">
            <w:pPr>
              <w:pStyle w:val="af6"/>
              <w:numPr>
                <w:ilvl w:val="1"/>
                <w:numId w:val="78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674D76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2B79279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1F0D87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Прибор для проверки и регулировки блока </w:t>
            </w:r>
          </w:p>
          <w:p w14:paraId="6FAE57A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М24 -7, 8, 9</w:t>
            </w:r>
          </w:p>
          <w:p w14:paraId="0E65818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ШЫП-477 М1</w:t>
            </w:r>
          </w:p>
        </w:tc>
        <w:tc>
          <w:tcPr>
            <w:tcW w:w="1959" w:type="dxa"/>
          </w:tcPr>
          <w:p w14:paraId="6725F1A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50) В, 400 Гц;</w:t>
            </w:r>
          </w:p>
          <w:p w14:paraId="35B3771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(0 – 30) В</w:t>
            </w:r>
          </w:p>
        </w:tc>
        <w:tc>
          <w:tcPr>
            <w:tcW w:w="2271" w:type="dxa"/>
          </w:tcPr>
          <w:p w14:paraId="40EBAF4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1,5;</w:t>
            </w:r>
          </w:p>
          <w:p w14:paraId="2CAF0F8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кл. т. 1,5</w:t>
            </w:r>
          </w:p>
        </w:tc>
      </w:tr>
      <w:tr w:rsidR="003237CD" w:rsidRPr="003237CD" w14:paraId="02C7A73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0B734AE1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10C4F7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305144C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38C830C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Приспособление для проверки и регулировки </w:t>
            </w:r>
          </w:p>
          <w:p w14:paraId="73041BC1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ШЫУ-1563</w:t>
            </w:r>
          </w:p>
        </w:tc>
        <w:tc>
          <w:tcPr>
            <w:tcW w:w="1959" w:type="dxa"/>
          </w:tcPr>
          <w:p w14:paraId="7FA9B6AB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30,7 В</w:t>
            </w:r>
          </w:p>
        </w:tc>
        <w:tc>
          <w:tcPr>
            <w:tcW w:w="2271" w:type="dxa"/>
          </w:tcPr>
          <w:p w14:paraId="2CD1AC3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1,7 В</w:t>
            </w:r>
          </w:p>
        </w:tc>
      </w:tr>
      <w:tr w:rsidR="003237CD" w:rsidRPr="003237CD" w14:paraId="73D8CC1E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4066095F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2582640C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644E55F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6C202C2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Приспособление для проверки и регулировки блока М24-18</w:t>
            </w:r>
          </w:p>
          <w:p w14:paraId="294AA850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ШЫУ-1093</w:t>
            </w:r>
          </w:p>
        </w:tc>
        <w:tc>
          <w:tcPr>
            <w:tcW w:w="1959" w:type="dxa"/>
          </w:tcPr>
          <w:p w14:paraId="3027DE4E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(50; 150) Ом</w:t>
            </w:r>
          </w:p>
        </w:tc>
        <w:tc>
          <w:tcPr>
            <w:tcW w:w="2271" w:type="dxa"/>
          </w:tcPr>
          <w:p w14:paraId="048816A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0C8C3547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5F1B8C7D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3EE97F56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1EC6DD9C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E307B91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ИЛС для проверки и настройки блока</w:t>
            </w:r>
          </w:p>
          <w:p w14:paraId="350157F9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ЮК71-Э121-01</w:t>
            </w:r>
          </w:p>
        </w:tc>
        <w:tc>
          <w:tcPr>
            <w:tcW w:w="1959" w:type="dxa"/>
          </w:tcPr>
          <w:p w14:paraId="2B26A745" w14:textId="77777777" w:rsidR="009C5A77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(18; 30; 47; </w:t>
            </w:r>
          </w:p>
          <w:p w14:paraId="0F98AD53" w14:textId="58CC27FB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1500) Ом</w:t>
            </w:r>
          </w:p>
        </w:tc>
        <w:tc>
          <w:tcPr>
            <w:tcW w:w="2271" w:type="dxa"/>
          </w:tcPr>
          <w:p w14:paraId="6F3DEFAA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  <w:p w14:paraId="36203489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10 %</w:t>
            </w:r>
          </w:p>
        </w:tc>
      </w:tr>
      <w:tr w:rsidR="003237CD" w:rsidRPr="003237CD" w14:paraId="4D84BE83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9E49F89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52C93431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BE42B86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4B66607D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ИВП для проверки и настройки блока</w:t>
            </w:r>
          </w:p>
          <w:p w14:paraId="319066B7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ЮК71-Э121-02</w:t>
            </w:r>
          </w:p>
        </w:tc>
        <w:tc>
          <w:tcPr>
            <w:tcW w:w="1959" w:type="dxa"/>
          </w:tcPr>
          <w:p w14:paraId="0BC14304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18; 30; 47; 510 Ом</w:t>
            </w:r>
          </w:p>
        </w:tc>
        <w:tc>
          <w:tcPr>
            <w:tcW w:w="2271" w:type="dxa"/>
          </w:tcPr>
          <w:p w14:paraId="10349D57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5 %</w:t>
            </w:r>
          </w:p>
        </w:tc>
      </w:tr>
      <w:tr w:rsidR="003237CD" w:rsidRPr="003237CD" w14:paraId="7ACB2930" w14:textId="77777777" w:rsidTr="003237CD">
        <w:trPr>
          <w:gridAfter w:val="1"/>
          <w:wAfter w:w="20" w:type="dxa"/>
          <w:cantSplit/>
          <w:trHeight w:val="227"/>
        </w:trPr>
        <w:tc>
          <w:tcPr>
            <w:tcW w:w="684" w:type="dxa"/>
            <w:noWrap/>
            <w:tcMar>
              <w:left w:w="28" w:type="dxa"/>
              <w:right w:w="28" w:type="dxa"/>
            </w:tcMar>
            <w:tcFitText/>
          </w:tcPr>
          <w:p w14:paraId="788D925C" w14:textId="77777777" w:rsidR="003237CD" w:rsidRPr="003237CD" w:rsidRDefault="003237CD" w:rsidP="008503F7">
            <w:pPr>
              <w:pStyle w:val="af6"/>
              <w:numPr>
                <w:ilvl w:val="1"/>
                <w:numId w:val="79"/>
              </w:numPr>
              <w:tabs>
                <w:tab w:val="left" w:pos="544"/>
                <w:tab w:val="left" w:pos="606"/>
              </w:tabs>
              <w:ind w:left="30" w:hanging="37"/>
              <w:rPr>
                <w:szCs w:val="20"/>
                <w:lang w:val="ru-RU"/>
              </w:rPr>
            </w:pPr>
            <w:r w:rsidRPr="00D858ED">
              <w:rPr>
                <w:szCs w:val="20"/>
                <w:lang w:val="ru-RU"/>
              </w:rPr>
              <w:t>*</w:t>
            </w:r>
          </w:p>
        </w:tc>
        <w:tc>
          <w:tcPr>
            <w:tcW w:w="1061" w:type="dxa"/>
          </w:tcPr>
          <w:p w14:paraId="6A34CD67" w14:textId="77777777" w:rsidR="003237CD" w:rsidRPr="003237CD" w:rsidRDefault="003237CD" w:rsidP="009779D0">
            <w:pPr>
              <w:shd w:val="clear" w:color="auto" w:fill="FFFFFF"/>
              <w:jc w:val="center"/>
              <w:rPr>
                <w:sz w:val="22"/>
              </w:rPr>
            </w:pPr>
            <w:r w:rsidRPr="003237CD">
              <w:rPr>
                <w:sz w:val="22"/>
              </w:rPr>
              <w:t>1; 2</w:t>
            </w:r>
          </w:p>
        </w:tc>
        <w:tc>
          <w:tcPr>
            <w:tcW w:w="1275" w:type="dxa"/>
          </w:tcPr>
          <w:p w14:paraId="06B8DD89" w14:textId="77777777" w:rsidR="003237CD" w:rsidRPr="003237CD" w:rsidRDefault="003237CD" w:rsidP="001E1998">
            <w:pPr>
              <w:shd w:val="clear" w:color="auto" w:fill="FFFFFF"/>
              <w:ind w:right="-51"/>
              <w:jc w:val="center"/>
              <w:rPr>
                <w:sz w:val="22"/>
              </w:rPr>
            </w:pPr>
            <w:r w:rsidRPr="003237CD">
              <w:rPr>
                <w:rStyle w:val="FontStyle49"/>
                <w:sz w:val="22"/>
              </w:rPr>
              <w:t>26.51/99.0</w:t>
            </w:r>
            <w:r w:rsidRPr="003237CD">
              <w:rPr>
                <w:sz w:val="22"/>
              </w:rPr>
              <w:t>99</w:t>
            </w:r>
          </w:p>
        </w:tc>
        <w:tc>
          <w:tcPr>
            <w:tcW w:w="2575" w:type="dxa"/>
          </w:tcPr>
          <w:p w14:paraId="7D178092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Эквивалент нагрузки ЭН ИВП для проверки и настройки блока</w:t>
            </w:r>
          </w:p>
          <w:p w14:paraId="09AC5CE6" w14:textId="77777777" w:rsidR="003237CD" w:rsidRPr="003237CD" w:rsidRDefault="003237CD" w:rsidP="009779D0">
            <w:pPr>
              <w:jc w:val="both"/>
              <w:rPr>
                <w:b/>
                <w:sz w:val="22"/>
              </w:rPr>
            </w:pPr>
            <w:r w:rsidRPr="003237CD">
              <w:rPr>
                <w:b/>
                <w:sz w:val="22"/>
              </w:rPr>
              <w:t>ЮК71-Э100 БП ПС</w:t>
            </w:r>
          </w:p>
        </w:tc>
        <w:tc>
          <w:tcPr>
            <w:tcW w:w="1959" w:type="dxa"/>
          </w:tcPr>
          <w:p w14:paraId="3474A0C6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 xml:space="preserve">(3,9; -5; 5,3; 10; 15; -6,3; </w:t>
            </w:r>
          </w:p>
          <w:p w14:paraId="79488EC3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-12; -15; -20) В</w:t>
            </w:r>
          </w:p>
        </w:tc>
        <w:tc>
          <w:tcPr>
            <w:tcW w:w="2271" w:type="dxa"/>
          </w:tcPr>
          <w:p w14:paraId="6F99CFF0" w14:textId="77777777" w:rsidR="003237CD" w:rsidRPr="003237CD" w:rsidRDefault="003237CD" w:rsidP="009779D0">
            <w:pPr>
              <w:jc w:val="both"/>
              <w:rPr>
                <w:sz w:val="22"/>
              </w:rPr>
            </w:pPr>
            <w:r w:rsidRPr="003237CD">
              <w:rPr>
                <w:sz w:val="22"/>
              </w:rPr>
              <w:t>± 1 %</w:t>
            </w:r>
          </w:p>
        </w:tc>
      </w:tr>
    </w:tbl>
    <w:p w14:paraId="5EF81224" w14:textId="77777777" w:rsidR="003237CD" w:rsidRPr="003237CD" w:rsidRDefault="003237CD" w:rsidP="003237CD">
      <w:pPr>
        <w:pStyle w:val="af6"/>
        <w:ind w:left="5760" w:firstLine="619"/>
        <w:jc w:val="both"/>
        <w:rPr>
          <w:szCs w:val="16"/>
          <w:lang w:val="ru-RU"/>
        </w:rPr>
      </w:pPr>
    </w:p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3F813D6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17961">
        <w:rPr>
          <w:color w:val="000000"/>
          <w:sz w:val="28"/>
          <w:szCs w:val="28"/>
        </w:rPr>
        <w:t>Т.А. Николаева</w:t>
      </w:r>
    </w:p>
    <w:sectPr w:rsidR="00D50B4E" w:rsidRPr="001D02D0" w:rsidSect="00884F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9F6E" w14:textId="77777777" w:rsidR="00E2282B" w:rsidRDefault="00E2282B" w:rsidP="0011070C">
      <w:r>
        <w:separator/>
      </w:r>
    </w:p>
  </w:endnote>
  <w:endnote w:type="continuationSeparator" w:id="0">
    <w:p w14:paraId="72CCA4B6" w14:textId="77777777" w:rsidR="00E2282B" w:rsidRDefault="00E228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7E6C7A01" w:rsidR="00C379B5" w:rsidRPr="00460ECA" w:rsidRDefault="008503F7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.0</w:t>
              </w:r>
              <w:r w:rsidR="00B25328">
                <w:rPr>
                  <w:rFonts w:eastAsia="ArialMT"/>
                  <w:u w:val="single"/>
                  <w:lang w:val="ru-RU"/>
                </w:rPr>
                <w:t>5</w:t>
              </w:r>
              <w:r w:rsidR="007362E4" w:rsidRPr="00B8599C">
                <w:rPr>
                  <w:rFonts w:eastAsia="ArialMT"/>
                  <w:u w:val="single"/>
                  <w:lang w:val="ru-RU"/>
                </w:rPr>
                <w:t>.202</w:t>
              </w:r>
              <w:r w:rsidR="00B2532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165496EA" w:rsidR="00A417E3" w:rsidRPr="00B8599C" w:rsidRDefault="008503F7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B25328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2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A3AF" w14:textId="77777777" w:rsidR="00E2282B" w:rsidRDefault="00E2282B" w:rsidP="0011070C">
      <w:r>
        <w:separator/>
      </w:r>
    </w:p>
  </w:footnote>
  <w:footnote w:type="continuationSeparator" w:id="0">
    <w:p w14:paraId="774BEC38" w14:textId="77777777" w:rsidR="00E2282B" w:rsidRDefault="00E228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22627DC6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43280">
            <w:rPr>
              <w:bCs/>
              <w:sz w:val="24"/>
              <w:szCs w:val="24"/>
            </w:rPr>
            <w:t>3.0048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364"/>
    <w:multiLevelType w:val="multilevel"/>
    <w:tmpl w:val="EA16140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CC34DF"/>
    <w:multiLevelType w:val="multilevel"/>
    <w:tmpl w:val="198EB8B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9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8F7358"/>
    <w:multiLevelType w:val="multilevel"/>
    <w:tmpl w:val="23AE532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8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9750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347D1"/>
    <w:multiLevelType w:val="multilevel"/>
    <w:tmpl w:val="93525B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7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2F4C9B"/>
    <w:multiLevelType w:val="multilevel"/>
    <w:tmpl w:val="008E802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7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8B79CE"/>
    <w:multiLevelType w:val="multilevel"/>
    <w:tmpl w:val="B9FA482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D5412F"/>
    <w:multiLevelType w:val="multilevel"/>
    <w:tmpl w:val="6D9C9B6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9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B1511B"/>
    <w:multiLevelType w:val="multilevel"/>
    <w:tmpl w:val="86FE4D7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113038"/>
    <w:multiLevelType w:val="singleLevel"/>
    <w:tmpl w:val="041044EA"/>
    <w:lvl w:ilvl="0"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3E467D"/>
    <w:multiLevelType w:val="multilevel"/>
    <w:tmpl w:val="217288E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4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A43123"/>
    <w:multiLevelType w:val="hybridMultilevel"/>
    <w:tmpl w:val="5D16A836"/>
    <w:lvl w:ilvl="0" w:tplc="54FCE1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D1758"/>
    <w:multiLevelType w:val="multilevel"/>
    <w:tmpl w:val="0184691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7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42640E"/>
    <w:multiLevelType w:val="multilevel"/>
    <w:tmpl w:val="62B6514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7FD5A76"/>
    <w:multiLevelType w:val="multilevel"/>
    <w:tmpl w:val="847CEAD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C67495"/>
    <w:multiLevelType w:val="multilevel"/>
    <w:tmpl w:val="330CC9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2A6CB9"/>
    <w:multiLevelType w:val="multilevel"/>
    <w:tmpl w:val="EFE2444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958467B"/>
    <w:multiLevelType w:val="multilevel"/>
    <w:tmpl w:val="6916CB5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5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C2D6F65"/>
    <w:multiLevelType w:val="multilevel"/>
    <w:tmpl w:val="EA52F84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4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C6152C7"/>
    <w:multiLevelType w:val="multilevel"/>
    <w:tmpl w:val="232250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EC73C39"/>
    <w:multiLevelType w:val="multilevel"/>
    <w:tmpl w:val="529A73EA"/>
    <w:lvl w:ilvl="0">
      <w:numFmt w:val="decimal"/>
      <w:lvlText w:val="(%1-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00"/>
      <w:numFmt w:val="decimal"/>
      <w:lvlText w:val="(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Zero"/>
      <w:lvlText w:val="(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(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FFE66D3"/>
    <w:multiLevelType w:val="multilevel"/>
    <w:tmpl w:val="D7764F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1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0822C75"/>
    <w:multiLevelType w:val="multilevel"/>
    <w:tmpl w:val="4BB0182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11B28B7"/>
    <w:multiLevelType w:val="multilevel"/>
    <w:tmpl w:val="9326C4D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7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2135079"/>
    <w:multiLevelType w:val="singleLevel"/>
    <w:tmpl w:val="F36AD15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3377760"/>
    <w:multiLevelType w:val="singleLevel"/>
    <w:tmpl w:val="D1B6C214"/>
    <w:lvl w:ilvl="0"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35202DC"/>
    <w:multiLevelType w:val="multilevel"/>
    <w:tmpl w:val="2C7E640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4072F0F"/>
    <w:multiLevelType w:val="multilevel"/>
    <w:tmpl w:val="FA2E61D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5692ED9"/>
    <w:multiLevelType w:val="multilevel"/>
    <w:tmpl w:val="B12C864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75333C3"/>
    <w:multiLevelType w:val="multilevel"/>
    <w:tmpl w:val="C10EDD0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9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9576AF4"/>
    <w:multiLevelType w:val="multilevel"/>
    <w:tmpl w:val="FA2E61D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99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E5A3E80"/>
    <w:multiLevelType w:val="multilevel"/>
    <w:tmpl w:val="5B100D5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9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3F4B6774"/>
    <w:multiLevelType w:val="hybridMultilevel"/>
    <w:tmpl w:val="8C204B2A"/>
    <w:lvl w:ilvl="0" w:tplc="653ACFB2">
      <w:start w:val="1"/>
      <w:numFmt w:val="decimal"/>
      <w:lvlText w:val="%1.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3F6702F0"/>
    <w:multiLevelType w:val="multilevel"/>
    <w:tmpl w:val="1C5AF4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08A2DAB"/>
    <w:multiLevelType w:val="multilevel"/>
    <w:tmpl w:val="2CB8F3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7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1552E7E"/>
    <w:multiLevelType w:val="multilevel"/>
    <w:tmpl w:val="1DE668B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24100A6"/>
    <w:multiLevelType w:val="multilevel"/>
    <w:tmpl w:val="BBEE3E0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3DA4B9F"/>
    <w:multiLevelType w:val="multilevel"/>
    <w:tmpl w:val="10B697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60864B2"/>
    <w:multiLevelType w:val="multilevel"/>
    <w:tmpl w:val="5D6ECA5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9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8095542"/>
    <w:multiLevelType w:val="multilevel"/>
    <w:tmpl w:val="5B8A1BC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2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83A15EE"/>
    <w:multiLevelType w:val="multilevel"/>
    <w:tmpl w:val="21CC0E3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D8366C8"/>
    <w:multiLevelType w:val="multilevel"/>
    <w:tmpl w:val="DBD28DD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F32F41"/>
    <w:multiLevelType w:val="multilevel"/>
    <w:tmpl w:val="947CCF5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F9008B5"/>
    <w:multiLevelType w:val="multilevel"/>
    <w:tmpl w:val="A5809E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54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66F35E6"/>
    <w:multiLevelType w:val="multilevel"/>
    <w:tmpl w:val="2CE8377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56C1604A"/>
    <w:multiLevelType w:val="multilevel"/>
    <w:tmpl w:val="5C3E163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92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70C3086"/>
    <w:multiLevelType w:val="multilevel"/>
    <w:tmpl w:val="D7B4994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4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7B049CA"/>
    <w:multiLevelType w:val="multilevel"/>
    <w:tmpl w:val="FF46D0E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81F5BC6"/>
    <w:multiLevelType w:val="multilevel"/>
    <w:tmpl w:val="7C28790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8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D567FD2"/>
    <w:multiLevelType w:val="multilevel"/>
    <w:tmpl w:val="B122138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56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E8A25DD"/>
    <w:multiLevelType w:val="multilevel"/>
    <w:tmpl w:val="EDC4F99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6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2186BB8"/>
    <w:multiLevelType w:val="multilevel"/>
    <w:tmpl w:val="4F5849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3EB7634"/>
    <w:multiLevelType w:val="multilevel"/>
    <w:tmpl w:val="BBC0421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79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4100CBE"/>
    <w:multiLevelType w:val="multilevel"/>
    <w:tmpl w:val="5C04722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5E0132A"/>
    <w:multiLevelType w:val="multilevel"/>
    <w:tmpl w:val="277ABBF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0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5" w15:restartNumberingAfterBreak="0">
    <w:nsid w:val="6B795727"/>
    <w:multiLevelType w:val="multilevel"/>
    <w:tmpl w:val="49BAE89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C900D6C"/>
    <w:multiLevelType w:val="multilevel"/>
    <w:tmpl w:val="27EA8CE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8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D7B6160"/>
    <w:multiLevelType w:val="multilevel"/>
    <w:tmpl w:val="52469C9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0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DB16990"/>
    <w:multiLevelType w:val="multilevel"/>
    <w:tmpl w:val="696A65F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F0A1475"/>
    <w:multiLevelType w:val="multilevel"/>
    <w:tmpl w:val="1B784BB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FE903AB"/>
    <w:multiLevelType w:val="multilevel"/>
    <w:tmpl w:val="5762B71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47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06D4776"/>
    <w:multiLevelType w:val="multilevel"/>
    <w:tmpl w:val="8DD8189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35713EC"/>
    <w:multiLevelType w:val="multilevel"/>
    <w:tmpl w:val="E56AC06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36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9A03747"/>
    <w:multiLevelType w:val="multilevel"/>
    <w:tmpl w:val="1F8CC5A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13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C0A63D2"/>
    <w:multiLevelType w:val="multilevel"/>
    <w:tmpl w:val="7C868BB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80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C285D4E"/>
    <w:multiLevelType w:val="multilevel"/>
    <w:tmpl w:val="5150EF1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1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D8237BE"/>
    <w:multiLevelType w:val="multilevel"/>
    <w:tmpl w:val="9D18508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35"/>
      <w:numFmt w:val="decimal"/>
      <w:lvlText w:val="99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7796572">
    <w:abstractNumId w:val="36"/>
  </w:num>
  <w:num w:numId="2" w16cid:durableId="2115128265">
    <w:abstractNumId w:val="45"/>
  </w:num>
  <w:num w:numId="3" w16cid:durableId="609701955">
    <w:abstractNumId w:val="18"/>
  </w:num>
  <w:num w:numId="4" w16cid:durableId="1832328685">
    <w:abstractNumId w:val="10"/>
  </w:num>
  <w:num w:numId="5" w16cid:durableId="1647051812">
    <w:abstractNumId w:val="73"/>
  </w:num>
  <w:num w:numId="6" w16cid:durableId="1334265515">
    <w:abstractNumId w:val="17"/>
  </w:num>
  <w:num w:numId="7" w16cid:durableId="356275152">
    <w:abstractNumId w:val="52"/>
  </w:num>
  <w:num w:numId="8" w16cid:durableId="2139295041">
    <w:abstractNumId w:val="23"/>
  </w:num>
  <w:num w:numId="9" w16cid:durableId="1158034146">
    <w:abstractNumId w:val="64"/>
  </w:num>
  <w:num w:numId="10" w16cid:durableId="1230923489">
    <w:abstractNumId w:val="13"/>
  </w:num>
  <w:num w:numId="11" w16cid:durableId="1207789622">
    <w:abstractNumId w:val="4"/>
  </w:num>
  <w:num w:numId="12" w16cid:durableId="1693067347">
    <w:abstractNumId w:val="72"/>
  </w:num>
  <w:num w:numId="13" w16cid:durableId="1954021746">
    <w:abstractNumId w:val="26"/>
  </w:num>
  <w:num w:numId="14" w16cid:durableId="647168376">
    <w:abstractNumId w:val="30"/>
  </w:num>
  <w:num w:numId="15" w16cid:durableId="210650962">
    <w:abstractNumId w:val="11"/>
  </w:num>
  <w:num w:numId="16" w16cid:durableId="1518537948">
    <w:abstractNumId w:val="31"/>
  </w:num>
  <w:num w:numId="17" w16cid:durableId="103963415">
    <w:abstractNumId w:val="39"/>
  </w:num>
  <w:num w:numId="18" w16cid:durableId="1474981926">
    <w:abstractNumId w:val="3"/>
  </w:num>
  <w:num w:numId="19" w16cid:durableId="961766049">
    <w:abstractNumId w:val="14"/>
  </w:num>
  <w:num w:numId="20" w16cid:durableId="2098861331">
    <w:abstractNumId w:val="37"/>
  </w:num>
  <w:num w:numId="21" w16cid:durableId="928542892">
    <w:abstractNumId w:val="0"/>
  </w:num>
  <w:num w:numId="22" w16cid:durableId="417363619">
    <w:abstractNumId w:val="33"/>
  </w:num>
  <w:num w:numId="23" w16cid:durableId="630403417">
    <w:abstractNumId w:val="65"/>
  </w:num>
  <w:num w:numId="24" w16cid:durableId="1937473406">
    <w:abstractNumId w:val="48"/>
  </w:num>
  <w:num w:numId="25" w16cid:durableId="87965276">
    <w:abstractNumId w:val="9"/>
  </w:num>
  <w:num w:numId="26" w16cid:durableId="1853832007">
    <w:abstractNumId w:val="53"/>
  </w:num>
  <w:num w:numId="27" w16cid:durableId="1641879597">
    <w:abstractNumId w:val="21"/>
  </w:num>
  <w:num w:numId="28" w16cid:durableId="1040596915">
    <w:abstractNumId w:val="66"/>
  </w:num>
  <w:num w:numId="29" w16cid:durableId="682826860">
    <w:abstractNumId w:val="7"/>
  </w:num>
  <w:num w:numId="30" w16cid:durableId="400568617">
    <w:abstractNumId w:val="16"/>
  </w:num>
  <w:num w:numId="31" w16cid:durableId="1603955481">
    <w:abstractNumId w:val="62"/>
  </w:num>
  <w:num w:numId="32" w16cid:durableId="1237282899">
    <w:abstractNumId w:val="71"/>
  </w:num>
  <w:num w:numId="33" w16cid:durableId="1161121384">
    <w:abstractNumId w:val="32"/>
  </w:num>
  <w:num w:numId="34" w16cid:durableId="995063997">
    <w:abstractNumId w:val="50"/>
  </w:num>
  <w:num w:numId="35" w16cid:durableId="1735736475">
    <w:abstractNumId w:val="41"/>
  </w:num>
  <w:num w:numId="36" w16cid:durableId="356741644">
    <w:abstractNumId w:val="2"/>
  </w:num>
  <w:num w:numId="37" w16cid:durableId="257174045">
    <w:abstractNumId w:val="54"/>
  </w:num>
  <w:num w:numId="38" w16cid:durableId="259535017">
    <w:abstractNumId w:val="1"/>
  </w:num>
  <w:num w:numId="39" w16cid:durableId="2130473132">
    <w:abstractNumId w:val="49"/>
  </w:num>
  <w:num w:numId="40" w16cid:durableId="105931051">
    <w:abstractNumId w:val="67"/>
  </w:num>
  <w:num w:numId="41" w16cid:durableId="1498769276">
    <w:abstractNumId w:val="40"/>
  </w:num>
  <w:num w:numId="42" w16cid:durableId="822546287">
    <w:abstractNumId w:val="47"/>
  </w:num>
  <w:num w:numId="43" w16cid:durableId="215047470">
    <w:abstractNumId w:val="77"/>
  </w:num>
  <w:num w:numId="44" w16cid:durableId="1164392844">
    <w:abstractNumId w:val="60"/>
  </w:num>
  <w:num w:numId="45" w16cid:durableId="1813717086">
    <w:abstractNumId w:val="78"/>
  </w:num>
  <w:num w:numId="46" w16cid:durableId="1386485641">
    <w:abstractNumId w:val="20"/>
  </w:num>
  <w:num w:numId="47" w16cid:durableId="245112729">
    <w:abstractNumId w:val="70"/>
  </w:num>
  <w:num w:numId="48" w16cid:durableId="2143038815">
    <w:abstractNumId w:val="56"/>
  </w:num>
  <w:num w:numId="49" w16cid:durableId="1883637528">
    <w:abstractNumId w:val="58"/>
  </w:num>
  <w:num w:numId="50" w16cid:durableId="1106997447">
    <w:abstractNumId w:val="42"/>
  </w:num>
  <w:num w:numId="51" w16cid:durableId="844973684">
    <w:abstractNumId w:val="15"/>
  </w:num>
  <w:num w:numId="52" w16cid:durableId="1474984724">
    <w:abstractNumId w:val="5"/>
  </w:num>
  <w:num w:numId="53" w16cid:durableId="2124687201">
    <w:abstractNumId w:val="76"/>
  </w:num>
  <w:num w:numId="54" w16cid:durableId="217280340">
    <w:abstractNumId w:val="19"/>
  </w:num>
  <w:num w:numId="55" w16cid:durableId="1536498807">
    <w:abstractNumId w:val="34"/>
  </w:num>
  <w:num w:numId="56" w16cid:durableId="287205850">
    <w:abstractNumId w:val="8"/>
  </w:num>
  <w:num w:numId="57" w16cid:durableId="1161627743">
    <w:abstractNumId w:val="46"/>
  </w:num>
  <w:num w:numId="58" w16cid:durableId="2041971924">
    <w:abstractNumId w:val="69"/>
  </w:num>
  <w:num w:numId="59" w16cid:durableId="2039501377">
    <w:abstractNumId w:val="43"/>
  </w:num>
  <w:num w:numId="60" w16cid:durableId="1072392705">
    <w:abstractNumId w:val="75"/>
  </w:num>
  <w:num w:numId="61" w16cid:durableId="897130653">
    <w:abstractNumId w:val="55"/>
  </w:num>
  <w:num w:numId="62" w16cid:durableId="1913082555">
    <w:abstractNumId w:val="22"/>
  </w:num>
  <w:num w:numId="63" w16cid:durableId="1976642227">
    <w:abstractNumId w:val="59"/>
  </w:num>
  <w:num w:numId="64" w16cid:durableId="1588928484">
    <w:abstractNumId w:val="25"/>
  </w:num>
  <w:num w:numId="65" w16cid:durableId="1016156949">
    <w:abstractNumId w:val="6"/>
  </w:num>
  <w:num w:numId="66" w16cid:durableId="1417435821">
    <w:abstractNumId w:val="61"/>
  </w:num>
  <w:num w:numId="67" w16cid:durableId="1702978171">
    <w:abstractNumId w:val="57"/>
  </w:num>
  <w:num w:numId="68" w16cid:durableId="1160536655">
    <w:abstractNumId w:val="28"/>
  </w:num>
  <w:num w:numId="69" w16cid:durableId="1338772615">
    <w:abstractNumId w:val="44"/>
  </w:num>
  <w:num w:numId="70" w16cid:durableId="1926761497">
    <w:abstractNumId w:val="38"/>
  </w:num>
  <w:num w:numId="71" w16cid:durableId="1678994663">
    <w:abstractNumId w:val="35"/>
  </w:num>
  <w:num w:numId="72" w16cid:durableId="993950026">
    <w:abstractNumId w:val="63"/>
  </w:num>
  <w:num w:numId="73" w16cid:durableId="1016347532">
    <w:abstractNumId w:val="27"/>
  </w:num>
  <w:num w:numId="74" w16cid:durableId="873083639">
    <w:abstractNumId w:val="68"/>
  </w:num>
  <w:num w:numId="75" w16cid:durableId="515265138">
    <w:abstractNumId w:val="24"/>
  </w:num>
  <w:num w:numId="76" w16cid:durableId="1465931588">
    <w:abstractNumId w:val="12"/>
  </w:num>
  <w:num w:numId="77" w16cid:durableId="310865742">
    <w:abstractNumId w:val="51"/>
  </w:num>
  <w:num w:numId="78" w16cid:durableId="1794402974">
    <w:abstractNumId w:val="74"/>
  </w:num>
  <w:num w:numId="79" w16cid:durableId="9632699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45427"/>
    <w:rsid w:val="00045707"/>
    <w:rsid w:val="000643A6"/>
    <w:rsid w:val="0009264B"/>
    <w:rsid w:val="00093C9B"/>
    <w:rsid w:val="000A6CF1"/>
    <w:rsid w:val="000D063D"/>
    <w:rsid w:val="000D1708"/>
    <w:rsid w:val="000D49BB"/>
    <w:rsid w:val="000E2AC4"/>
    <w:rsid w:val="000F1790"/>
    <w:rsid w:val="00101C03"/>
    <w:rsid w:val="0010447E"/>
    <w:rsid w:val="0011070C"/>
    <w:rsid w:val="001157ED"/>
    <w:rsid w:val="00116AD0"/>
    <w:rsid w:val="00117059"/>
    <w:rsid w:val="00120BDA"/>
    <w:rsid w:val="00146562"/>
    <w:rsid w:val="001512FA"/>
    <w:rsid w:val="001747CA"/>
    <w:rsid w:val="001843A0"/>
    <w:rsid w:val="001956F7"/>
    <w:rsid w:val="00195A33"/>
    <w:rsid w:val="001A4BEA"/>
    <w:rsid w:val="001A550C"/>
    <w:rsid w:val="001B174D"/>
    <w:rsid w:val="001E1998"/>
    <w:rsid w:val="001E3D8F"/>
    <w:rsid w:val="001E6E80"/>
    <w:rsid w:val="0020355B"/>
    <w:rsid w:val="00210CFB"/>
    <w:rsid w:val="00225907"/>
    <w:rsid w:val="00234CBD"/>
    <w:rsid w:val="00254BE3"/>
    <w:rsid w:val="0026099C"/>
    <w:rsid w:val="0027128E"/>
    <w:rsid w:val="00280064"/>
    <w:rsid w:val="00280E8C"/>
    <w:rsid w:val="002877C8"/>
    <w:rsid w:val="002900DE"/>
    <w:rsid w:val="002A2291"/>
    <w:rsid w:val="002D28AD"/>
    <w:rsid w:val="002E503D"/>
    <w:rsid w:val="002F0B42"/>
    <w:rsid w:val="002F0D32"/>
    <w:rsid w:val="002F50B2"/>
    <w:rsid w:val="003054C2"/>
    <w:rsid w:val="00305E11"/>
    <w:rsid w:val="00305E62"/>
    <w:rsid w:val="0031023B"/>
    <w:rsid w:val="003237CD"/>
    <w:rsid w:val="003340BE"/>
    <w:rsid w:val="0033430E"/>
    <w:rsid w:val="003717D2"/>
    <w:rsid w:val="003718EF"/>
    <w:rsid w:val="00380A0C"/>
    <w:rsid w:val="003A28BE"/>
    <w:rsid w:val="003A7922"/>
    <w:rsid w:val="003B08E8"/>
    <w:rsid w:val="003B4E94"/>
    <w:rsid w:val="003C03C0"/>
    <w:rsid w:val="003C130A"/>
    <w:rsid w:val="003C2834"/>
    <w:rsid w:val="003C58DD"/>
    <w:rsid w:val="003E26A2"/>
    <w:rsid w:val="003E5C11"/>
    <w:rsid w:val="00401D49"/>
    <w:rsid w:val="00405C9E"/>
    <w:rsid w:val="00407988"/>
    <w:rsid w:val="00410274"/>
    <w:rsid w:val="00416870"/>
    <w:rsid w:val="0043356F"/>
    <w:rsid w:val="00436D0B"/>
    <w:rsid w:val="00437E07"/>
    <w:rsid w:val="00454E23"/>
    <w:rsid w:val="00460ECA"/>
    <w:rsid w:val="00481260"/>
    <w:rsid w:val="004A25FC"/>
    <w:rsid w:val="004A5E4C"/>
    <w:rsid w:val="004E19AE"/>
    <w:rsid w:val="004E5090"/>
    <w:rsid w:val="004E6F3C"/>
    <w:rsid w:val="0050425C"/>
    <w:rsid w:val="00505771"/>
    <w:rsid w:val="00507CCF"/>
    <w:rsid w:val="00516151"/>
    <w:rsid w:val="00530F3D"/>
    <w:rsid w:val="005409B8"/>
    <w:rsid w:val="00545736"/>
    <w:rsid w:val="00547530"/>
    <w:rsid w:val="00554E74"/>
    <w:rsid w:val="0055563B"/>
    <w:rsid w:val="0056070B"/>
    <w:rsid w:val="00562D77"/>
    <w:rsid w:val="00563342"/>
    <w:rsid w:val="00563680"/>
    <w:rsid w:val="00582A8F"/>
    <w:rsid w:val="00592241"/>
    <w:rsid w:val="005A0C35"/>
    <w:rsid w:val="005A3270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30922"/>
    <w:rsid w:val="00645468"/>
    <w:rsid w:val="00697905"/>
    <w:rsid w:val="006A336B"/>
    <w:rsid w:val="006A4791"/>
    <w:rsid w:val="006B7372"/>
    <w:rsid w:val="006D1CDB"/>
    <w:rsid w:val="006D4E0D"/>
    <w:rsid w:val="006D5858"/>
    <w:rsid w:val="006D5DCE"/>
    <w:rsid w:val="00702EE9"/>
    <w:rsid w:val="00715A45"/>
    <w:rsid w:val="0071603C"/>
    <w:rsid w:val="00731452"/>
    <w:rsid w:val="00734508"/>
    <w:rsid w:val="007362E4"/>
    <w:rsid w:val="00741FBB"/>
    <w:rsid w:val="0074243A"/>
    <w:rsid w:val="00743F49"/>
    <w:rsid w:val="00744EE6"/>
    <w:rsid w:val="0075090E"/>
    <w:rsid w:val="00755DDD"/>
    <w:rsid w:val="007571AF"/>
    <w:rsid w:val="00784DCD"/>
    <w:rsid w:val="0079041E"/>
    <w:rsid w:val="00792698"/>
    <w:rsid w:val="007A1818"/>
    <w:rsid w:val="007A4175"/>
    <w:rsid w:val="007A4485"/>
    <w:rsid w:val="007C05FE"/>
    <w:rsid w:val="007C3A37"/>
    <w:rsid w:val="007E523A"/>
    <w:rsid w:val="007F6133"/>
    <w:rsid w:val="008043C7"/>
    <w:rsid w:val="008124DA"/>
    <w:rsid w:val="0081462F"/>
    <w:rsid w:val="008147FD"/>
    <w:rsid w:val="008217AA"/>
    <w:rsid w:val="00825537"/>
    <w:rsid w:val="00836710"/>
    <w:rsid w:val="00843D90"/>
    <w:rsid w:val="008503F7"/>
    <w:rsid w:val="008505BA"/>
    <w:rsid w:val="00856322"/>
    <w:rsid w:val="00872305"/>
    <w:rsid w:val="00877224"/>
    <w:rsid w:val="00884F94"/>
    <w:rsid w:val="008A09AE"/>
    <w:rsid w:val="008A3E6F"/>
    <w:rsid w:val="008B1B9D"/>
    <w:rsid w:val="008C3521"/>
    <w:rsid w:val="008D34AB"/>
    <w:rsid w:val="008D3A5C"/>
    <w:rsid w:val="008E2D26"/>
    <w:rsid w:val="008E350B"/>
    <w:rsid w:val="008F0D6D"/>
    <w:rsid w:val="00907767"/>
    <w:rsid w:val="00913B16"/>
    <w:rsid w:val="00921A06"/>
    <w:rsid w:val="009230FC"/>
    <w:rsid w:val="00923449"/>
    <w:rsid w:val="00923868"/>
    <w:rsid w:val="009408C9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A77"/>
    <w:rsid w:val="009C5D61"/>
    <w:rsid w:val="009C6470"/>
    <w:rsid w:val="009D5A57"/>
    <w:rsid w:val="009E03D8"/>
    <w:rsid w:val="009E107F"/>
    <w:rsid w:val="009F7389"/>
    <w:rsid w:val="00A019D9"/>
    <w:rsid w:val="00A04FE4"/>
    <w:rsid w:val="00A36C13"/>
    <w:rsid w:val="00A40143"/>
    <w:rsid w:val="00A417E3"/>
    <w:rsid w:val="00A46D5C"/>
    <w:rsid w:val="00A47C62"/>
    <w:rsid w:val="00A51D9A"/>
    <w:rsid w:val="00A52BC0"/>
    <w:rsid w:val="00A54DFD"/>
    <w:rsid w:val="00A66F3D"/>
    <w:rsid w:val="00A74B14"/>
    <w:rsid w:val="00A755C7"/>
    <w:rsid w:val="00A76F8A"/>
    <w:rsid w:val="00A8071D"/>
    <w:rsid w:val="00A82548"/>
    <w:rsid w:val="00A92ECA"/>
    <w:rsid w:val="00A955D0"/>
    <w:rsid w:val="00A96698"/>
    <w:rsid w:val="00AD4B7A"/>
    <w:rsid w:val="00AE17DA"/>
    <w:rsid w:val="00B00CAF"/>
    <w:rsid w:val="00B06CF4"/>
    <w:rsid w:val="00B073DC"/>
    <w:rsid w:val="00B15AFA"/>
    <w:rsid w:val="00B25328"/>
    <w:rsid w:val="00B30D2F"/>
    <w:rsid w:val="00B344A4"/>
    <w:rsid w:val="00B371CD"/>
    <w:rsid w:val="00B401BC"/>
    <w:rsid w:val="00B47A0F"/>
    <w:rsid w:val="00B565D4"/>
    <w:rsid w:val="00B61580"/>
    <w:rsid w:val="00B8599C"/>
    <w:rsid w:val="00BB272F"/>
    <w:rsid w:val="00BB5AEF"/>
    <w:rsid w:val="00BC40FF"/>
    <w:rsid w:val="00C00081"/>
    <w:rsid w:val="00C13371"/>
    <w:rsid w:val="00C24C3D"/>
    <w:rsid w:val="00C31185"/>
    <w:rsid w:val="00C35ED8"/>
    <w:rsid w:val="00C35FB6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53E3"/>
    <w:rsid w:val="00CE4302"/>
    <w:rsid w:val="00CF2952"/>
    <w:rsid w:val="00CF4334"/>
    <w:rsid w:val="00CF4C03"/>
    <w:rsid w:val="00D00EC8"/>
    <w:rsid w:val="00D03574"/>
    <w:rsid w:val="00D05D1F"/>
    <w:rsid w:val="00D11528"/>
    <w:rsid w:val="00D1341C"/>
    <w:rsid w:val="00D1438E"/>
    <w:rsid w:val="00D17961"/>
    <w:rsid w:val="00D223F7"/>
    <w:rsid w:val="00D26543"/>
    <w:rsid w:val="00D43280"/>
    <w:rsid w:val="00D50B4E"/>
    <w:rsid w:val="00D7573A"/>
    <w:rsid w:val="00D82BA2"/>
    <w:rsid w:val="00D858ED"/>
    <w:rsid w:val="00D876E6"/>
    <w:rsid w:val="00D96601"/>
    <w:rsid w:val="00DA44E5"/>
    <w:rsid w:val="00DA5E7A"/>
    <w:rsid w:val="00DB1FAE"/>
    <w:rsid w:val="00DB75FB"/>
    <w:rsid w:val="00DE6F93"/>
    <w:rsid w:val="00DF10A2"/>
    <w:rsid w:val="00DF59A1"/>
    <w:rsid w:val="00DF7DAB"/>
    <w:rsid w:val="00E12F21"/>
    <w:rsid w:val="00E1560F"/>
    <w:rsid w:val="00E16A62"/>
    <w:rsid w:val="00E202BF"/>
    <w:rsid w:val="00E2282B"/>
    <w:rsid w:val="00E6157E"/>
    <w:rsid w:val="00E750F5"/>
    <w:rsid w:val="00E834F9"/>
    <w:rsid w:val="00E85116"/>
    <w:rsid w:val="00E94827"/>
    <w:rsid w:val="00E95EA8"/>
    <w:rsid w:val="00EA24D7"/>
    <w:rsid w:val="00EA6CEB"/>
    <w:rsid w:val="00EA7CD8"/>
    <w:rsid w:val="00EC318D"/>
    <w:rsid w:val="00ED10E7"/>
    <w:rsid w:val="00EF03A4"/>
    <w:rsid w:val="00EF5137"/>
    <w:rsid w:val="00F10CDF"/>
    <w:rsid w:val="00F112F2"/>
    <w:rsid w:val="00F11FE3"/>
    <w:rsid w:val="00F31479"/>
    <w:rsid w:val="00F32AF8"/>
    <w:rsid w:val="00F40980"/>
    <w:rsid w:val="00F42A42"/>
    <w:rsid w:val="00F45F0B"/>
    <w:rsid w:val="00F47F4D"/>
    <w:rsid w:val="00F65616"/>
    <w:rsid w:val="00F701B8"/>
    <w:rsid w:val="00F864B1"/>
    <w:rsid w:val="00F86DE9"/>
    <w:rsid w:val="00F87F4E"/>
    <w:rsid w:val="00F905BD"/>
    <w:rsid w:val="00F90988"/>
    <w:rsid w:val="00F93BB0"/>
    <w:rsid w:val="00FC280E"/>
    <w:rsid w:val="00FC308D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554E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0">
    <w:name w:val="Название"/>
    <w:basedOn w:val="a"/>
    <w:link w:val="aff1"/>
    <w:qFormat/>
    <w:rsid w:val="003237C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Название Знак"/>
    <w:link w:val="aff0"/>
    <w:rsid w:val="003237CD"/>
    <w:rPr>
      <w:rFonts w:ascii="Arial" w:eastAsia="Times New Roman" w:hAnsi="Arial"/>
      <w:b/>
      <w:kern w:val="28"/>
      <w:sz w:val="32"/>
    </w:rPr>
  </w:style>
  <w:style w:type="paragraph" w:customStyle="1" w:styleId="ConsPlusNormal">
    <w:name w:val="ConsPlusNormal"/>
    <w:rsid w:val="003237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3237C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237C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бычный1"/>
    <w:rsid w:val="003237CD"/>
    <w:rPr>
      <w:rFonts w:ascii="Times New Roman" w:eastAsia="Times New Roman" w:hAnsi="Times New Roman"/>
      <w:snapToGrid w:val="0"/>
      <w:sz w:val="24"/>
    </w:rPr>
  </w:style>
  <w:style w:type="character" w:customStyle="1" w:styleId="16">
    <w:name w:val="Основной шрифт абзаца1"/>
    <w:rsid w:val="003237CD"/>
  </w:style>
  <w:style w:type="paragraph" w:styleId="aff2">
    <w:name w:val="Block Text"/>
    <w:basedOn w:val="a"/>
    <w:rsid w:val="003237CD"/>
    <w:pPr>
      <w:shd w:val="clear" w:color="auto" w:fill="FFFFFF"/>
      <w:ind w:left="14" w:right="48" w:firstLine="24"/>
    </w:pPr>
    <w:rPr>
      <w:sz w:val="22"/>
    </w:rPr>
  </w:style>
  <w:style w:type="paragraph" w:styleId="aff3">
    <w:name w:val="footnote text"/>
    <w:basedOn w:val="a"/>
    <w:link w:val="aff4"/>
    <w:semiHidden/>
    <w:rsid w:val="003237CD"/>
    <w:pPr>
      <w:widowControl w:val="0"/>
    </w:pPr>
  </w:style>
  <w:style w:type="character" w:customStyle="1" w:styleId="aff4">
    <w:name w:val="Текст сноски Знак"/>
    <w:basedOn w:val="a0"/>
    <w:link w:val="aff3"/>
    <w:semiHidden/>
    <w:rsid w:val="003237CD"/>
    <w:rPr>
      <w:rFonts w:ascii="Times New Roman" w:eastAsia="Times New Roman" w:hAnsi="Times New Roman"/>
    </w:rPr>
  </w:style>
  <w:style w:type="character" w:styleId="aff5">
    <w:name w:val="footnote reference"/>
    <w:semiHidden/>
    <w:rsid w:val="003237CD"/>
    <w:rPr>
      <w:vertAlign w:val="superscript"/>
    </w:rPr>
  </w:style>
  <w:style w:type="character" w:customStyle="1" w:styleId="FontStyle49">
    <w:name w:val="Font Style49"/>
    <w:uiPriority w:val="99"/>
    <w:rsid w:val="003237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13208C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13208C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13208C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13208C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10447E"/>
    <w:rsid w:val="00112963"/>
    <w:rsid w:val="0013208C"/>
    <w:rsid w:val="003C03C0"/>
    <w:rsid w:val="00415793"/>
    <w:rsid w:val="004C4133"/>
    <w:rsid w:val="004C4488"/>
    <w:rsid w:val="0066607D"/>
    <w:rsid w:val="006C2257"/>
    <w:rsid w:val="007352A7"/>
    <w:rsid w:val="0082206F"/>
    <w:rsid w:val="00A81071"/>
    <w:rsid w:val="00B1197C"/>
    <w:rsid w:val="00BE5A6D"/>
    <w:rsid w:val="00CF2952"/>
    <w:rsid w:val="00E202BF"/>
    <w:rsid w:val="00E27F33"/>
    <w:rsid w:val="00EC318D"/>
    <w:rsid w:val="00F7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208C"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1</TotalTime>
  <Pages>12</Pages>
  <Words>8444</Words>
  <Characters>48135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local_user</cp:lastModifiedBy>
  <cp:revision>2</cp:revision>
  <cp:lastPrinted>2025-05-21T13:35:00Z</cp:lastPrinted>
  <dcterms:created xsi:type="dcterms:W3CDTF">2025-06-01T19:53:00Z</dcterms:created>
  <dcterms:modified xsi:type="dcterms:W3CDTF">2025-06-01T19:53:00Z</dcterms:modified>
</cp:coreProperties>
</file>